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4F7A" w14:textId="77777777" w:rsidR="003455AB" w:rsidRPr="00B26C8D" w:rsidRDefault="003455AB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742D2BE" w14:textId="1A3A7040" w:rsidR="003455AB" w:rsidRPr="00B26C8D" w:rsidRDefault="003455AB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>(de la pagina 1 la pagina )</w:t>
      </w:r>
    </w:p>
    <w:p w14:paraId="199B9226" w14:textId="77777777" w:rsidR="003455AB" w:rsidRDefault="003455A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0428E74" w14:textId="77777777" w:rsidR="003455AB" w:rsidRDefault="003455A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45FB908" w14:textId="77777777" w:rsidR="003455AB" w:rsidRDefault="003455AB">
      <w:pPr>
        <w:jc w:val="center"/>
        <w:rPr>
          <w:sz w:val="28"/>
        </w:rPr>
      </w:pPr>
    </w:p>
    <w:p w14:paraId="374A26EC" w14:textId="77777777" w:rsidR="003455AB" w:rsidRDefault="003455AB">
      <w:pPr>
        <w:jc w:val="center"/>
        <w:rPr>
          <w:sz w:val="28"/>
        </w:rPr>
      </w:pPr>
    </w:p>
    <w:p w14:paraId="25DC4934" w14:textId="77777777" w:rsidR="003455AB" w:rsidRDefault="003455AB">
      <w:pPr>
        <w:jc w:val="center"/>
        <w:rPr>
          <w:sz w:val="28"/>
        </w:rPr>
      </w:pPr>
    </w:p>
    <w:p w14:paraId="0EF11C3F" w14:textId="77777777" w:rsidR="003455AB" w:rsidRDefault="003455AB">
      <w:pPr>
        <w:jc w:val="center"/>
        <w:rPr>
          <w:sz w:val="28"/>
        </w:rPr>
      </w:pPr>
    </w:p>
    <w:p w14:paraId="52D553E2" w14:textId="77777777" w:rsidR="003455AB" w:rsidRDefault="003455A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5CFFEB61" w14:textId="77777777" w:rsidR="003455A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9015FA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0F5BFC1" w14:textId="77777777" w:rsidR="003455AB" w:rsidRDefault="003455A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ECA2EF2" w14:textId="77777777" w:rsidR="003455AB" w:rsidRDefault="003455A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2026</w:t>
      </w:r>
    </w:p>
    <w:p w14:paraId="3D77DFF8" w14:textId="77777777" w:rsidR="003455AB" w:rsidRDefault="003455A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455AB" w14:paraId="0A0D268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AD7EFB5" w14:textId="77777777" w:rsidR="003455AB" w:rsidRDefault="003455A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913B897" w14:textId="77777777" w:rsidR="003455AB" w:rsidRDefault="003455A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49D376B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E63F769" w14:textId="77777777" w:rsidR="003455AB" w:rsidRDefault="003455A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C17546E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60EDF45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9835B3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15119DA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F59838F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818C3BC" w14:textId="77777777" w:rsidR="003455AB" w:rsidRDefault="003455A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91A0BBD" w14:textId="77777777" w:rsidR="003455AB" w:rsidRDefault="003455A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7414906" w14:textId="77777777" w:rsidR="003455AB" w:rsidRDefault="003455AB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E9B2C39" w14:textId="77777777" w:rsidR="003455AB" w:rsidRDefault="003455A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1FC2D4B" w14:textId="77777777" w:rsidR="003455AB" w:rsidRDefault="003455A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26284FD" w14:textId="77777777" w:rsidR="003455AB" w:rsidRDefault="003455A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894C9BB" w14:textId="77777777" w:rsidR="003455AB" w:rsidRDefault="003455A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F0BF376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887B841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9B46CE7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9C2CB36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0FAA2AB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A3F61F9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C9E5DDB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2837093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82A553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3455AB" w14:paraId="240C6F4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58C3741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F307827" w14:textId="77777777" w:rsidR="003455AB" w:rsidRDefault="003455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17E4B34" w14:textId="77777777" w:rsidR="003455AB" w:rsidRDefault="003455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517FE54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484C0B2" w14:textId="77777777" w:rsidR="003455AB" w:rsidRDefault="003455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3E140E2" w14:textId="77777777" w:rsidR="003455AB" w:rsidRDefault="003455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382FE3C" w14:textId="77777777" w:rsidR="003455AB" w:rsidRDefault="003455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601F5C" w14:textId="77777777" w:rsidR="003455AB" w:rsidRDefault="003455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99FE4EA" w14:textId="77777777" w:rsidR="003455AB" w:rsidRDefault="003455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61DAC57" w14:textId="77777777" w:rsidR="003455AB" w:rsidRDefault="003455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B695C72" w14:textId="77777777" w:rsidR="003455AB" w:rsidRDefault="003455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C151BC2" w14:textId="77777777" w:rsidR="003455AB" w:rsidRDefault="003455AB">
      <w:pPr>
        <w:spacing w:line="192" w:lineRule="auto"/>
        <w:jc w:val="center"/>
      </w:pPr>
    </w:p>
    <w:p w14:paraId="20D6A0B8" w14:textId="77777777" w:rsidR="003455AB" w:rsidRDefault="003455A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4E07202" w14:textId="77777777" w:rsidR="003455AB" w:rsidRPr="006310EB" w:rsidRDefault="003455A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182954A" w14:textId="77777777" w:rsidR="003455AB" w:rsidRPr="006310EB" w:rsidRDefault="003455A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9A5F433" w14:textId="77777777" w:rsidR="003455AB" w:rsidRPr="006310EB" w:rsidRDefault="003455A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05E41C0" w14:textId="77777777" w:rsidR="003455AB" w:rsidRPr="00A8307A" w:rsidRDefault="003455AB" w:rsidP="00516DD3">
      <w:pPr>
        <w:pStyle w:val="Heading1"/>
        <w:spacing w:line="360" w:lineRule="auto"/>
      </w:pPr>
      <w:r w:rsidRPr="00A8307A">
        <w:t>LINIA 100</w:t>
      </w:r>
    </w:p>
    <w:p w14:paraId="3B0D1D58" w14:textId="77777777" w:rsidR="003455AB" w:rsidRPr="00A8307A" w:rsidRDefault="003455A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3455AB" w:rsidRPr="00AB76B4" w14:paraId="2849860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947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2C6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3A52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42CB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24A7C6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5265B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DD3937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C9BF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08B4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723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736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1993BEF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144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E26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16C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5F6C8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B947B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161B8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0E9DB2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484F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CCBC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2239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BA48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14AF413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BD1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2B3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89C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ED5D6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9E4935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679E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A7311C9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096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EBB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842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4CBD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4D0B1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3455AB" w:rsidRPr="00AB76B4" w14:paraId="0059C86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400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7DA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189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1EC71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B887B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2B9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0EFB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DBC2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080D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5A8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27DF7B5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1B3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D422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007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C9DCF" w14:textId="77777777" w:rsidR="003455AB" w:rsidRPr="00AB76B4" w:rsidRDefault="003455A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5ECEDC" w14:textId="77777777" w:rsidR="003455AB" w:rsidRPr="00AB76B4" w:rsidRDefault="003455A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C4C3" w14:textId="77777777" w:rsidR="003455AB" w:rsidRPr="00AB76B4" w:rsidRDefault="003455A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DB3239C" w14:textId="77777777" w:rsidR="003455AB" w:rsidRPr="00AB76B4" w:rsidRDefault="003455A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C6A0F69" w14:textId="77777777" w:rsidR="003455AB" w:rsidRPr="00AB76B4" w:rsidRDefault="003455A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DDECCF" w14:textId="77777777" w:rsidR="003455AB" w:rsidRPr="00AB76B4" w:rsidRDefault="003455A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ADD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1FD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7C5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D958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4E359B4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BF0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A6A3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A33B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F1553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21F82F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ACD4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1E140E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984D02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D23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2B5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DC4F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AAE3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FBB714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4F60BF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455AB" w:rsidRPr="00AB76B4" w14:paraId="776FC5F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EF5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3EB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B9F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51D3E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90F907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5250C6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8AA1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582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863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C34DE3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CAB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65CB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3455AB" w:rsidRPr="00AB76B4" w14:paraId="7D33471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E39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C789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05BDC5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04C5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CBC69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A74BAB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B2C15F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  <w:r>
              <w:rPr>
                <w:b/>
                <w:bCs/>
                <w:sz w:val="20"/>
                <w:lang w:val="ro-RO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4490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5B4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5C1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D485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891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5A87326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F9C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A23D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625F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38EA2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863B891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4AC52BD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  <w:r>
              <w:rPr>
                <w:b/>
                <w:bCs/>
                <w:sz w:val="20"/>
                <w:lang w:val="ro-RO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F021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EA2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2B46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B209B8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B736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6AC2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21276A7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6CC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78DF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F2D9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54F2D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93B5048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B95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9262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8815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635F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1961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5654914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171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97D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DB72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7645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B500A1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EF24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C1B8B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6D7B79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AB12C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BCD2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5D5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667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C1F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A22AE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3455AB" w:rsidRPr="00AB76B4" w14:paraId="3DB6E7C2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DEF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433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13EE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6B8D4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E5D4434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58A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FE2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0C40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09E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FB5D2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F024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455AB" w:rsidRPr="00AB76B4" w14:paraId="15D7B75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DD6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F11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6AFB5D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61E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AC2B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0CDA9F3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CFD884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AE3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25AD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46C7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1A9B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53F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5EB436A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B22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DCA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E64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D1651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31DFEEF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0CA0B09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4DF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7DB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6702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FBAA1A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50B2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C8C0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3455AB" w:rsidRPr="00AB76B4" w14:paraId="6542FA6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0C7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817B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4D5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B6F88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9127538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427C3C1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D97D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971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CC0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C6C5E6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E1C8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976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74B84D3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180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EA3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8E46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EDB2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ABAF0B6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6C2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8E0B0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14ABC2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B1FFFA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E7B7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372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5D6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6D0C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E5609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3455AB" w:rsidRPr="00AB76B4" w14:paraId="6F46510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EDB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1CC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8114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C9F59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109F425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80EF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93570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97D6E1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796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CA8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498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77C0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D7E7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9935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3455AB" w:rsidRPr="00AB76B4" w14:paraId="07EC7D7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BDB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D90E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2ED117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AFE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CA29B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B16F9E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452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878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C22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1AA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55E7E" w14:textId="77777777" w:rsidR="003455AB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07023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140B28F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889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593E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6A06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3CFA9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AA22F3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C40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FE37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182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D05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42FD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3343025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3C8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12A9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6A6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E9857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ED6F2AF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8FC7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3ED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668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2EC0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5E87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67FED0C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259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4E51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E8B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D9F4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453543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3508C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5E10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69F0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FFC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312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626681C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544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E062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13D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9A4E8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A6824C8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7F7F4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029A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AA1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F35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89A5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2E2594E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9EB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89C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731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3B3A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140473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62AF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B73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1C3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96526C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D793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BD94" w14:textId="77777777" w:rsidR="003455AB" w:rsidRPr="00AB76B4" w:rsidRDefault="003455A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26A15C3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6BD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E9A0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E57DBA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739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5FF01" w14:textId="77777777" w:rsidR="003455AB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30D4CE70" w14:textId="77777777" w:rsidR="003455AB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6F0068F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BF9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1D0C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2A3E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5BCD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5BB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61004CB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96A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C869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4DB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60674" w14:textId="77777777" w:rsidR="003455AB" w:rsidRPr="00AB76B4" w:rsidRDefault="003455A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409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5DB3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BE4E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9B975A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34DC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C8BE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1172393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4DF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B58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2C9B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265CC" w14:textId="77777777" w:rsidR="003455AB" w:rsidRPr="00AB76B4" w:rsidRDefault="003455A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832E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5A20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E0A3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3A46FC1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3534" w14:textId="77777777" w:rsidR="003455AB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5C98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48A8C2E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74C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040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6C69F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EB24F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F9B2D6F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BFA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607830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93B363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4B3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C91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522B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8D0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730D6D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A3D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D1DB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1EACE4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9365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77843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9BD5A16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DD3B" w14:textId="77777777" w:rsidR="003455AB" w:rsidRPr="00AB76B4" w:rsidRDefault="003455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CEB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0C3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E77BF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B05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081A5D2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5E1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C64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5E8B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E3975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D8F0A28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5736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A90C3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4CA2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B49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B31F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7B4A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3D017A0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B65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66F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F350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1130C" w14:textId="77777777" w:rsidR="003455AB" w:rsidRPr="00AB76B4" w:rsidRDefault="003455AB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893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560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F24B6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6603ADA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E83C7" w14:textId="77777777" w:rsidR="003455AB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472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5CF2B82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B2A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063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398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4F02B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E92B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3CE477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0B97D4A2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AC4F3C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0C8606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27EE3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A6A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1E4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63EF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48A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7EA0E6A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05C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C4A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B71516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87C2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DEA0D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FE8E6FD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51D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E44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E68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248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23D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51E320C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C42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CF3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D3C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5BFA2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DB555C2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7DE4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30610E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09C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D540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BD3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0E2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DF847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ADB12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3455AB" w:rsidRPr="00AB76B4" w14:paraId="7E6A3D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209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712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1B1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E4274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E685B13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8FF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F2BD9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49A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96DB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2FA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5B9E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1C9A835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066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262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02C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B568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C925925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2C8F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947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109F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86C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63FC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67ABF56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D78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123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69C1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E9716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5970F71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43D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2C8F1DC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6BF4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BC8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F1CF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68B2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05B1E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60CF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3455AB" w:rsidRPr="00AB76B4" w14:paraId="0A3E4A3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9D6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220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7B9552E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7B1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EA462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77851AD1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AE4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9D8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DFF9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2C6E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65D1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2D521E5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154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F5B8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79368522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5BC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35621" w14:textId="77777777" w:rsidR="003455AB" w:rsidRPr="00AB76B4" w:rsidRDefault="003455A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075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FFF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21F0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B60D" w14:textId="77777777" w:rsidR="003455AB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DD9A" w14:textId="77777777" w:rsidR="003455AB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7D86D63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78D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1D5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5412336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A5A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ED554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7EAD34E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6B91E5D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DD7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8FB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967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CFB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3E5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0D65700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D04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51AC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100F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FA27B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05927D9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572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EF452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D69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5059235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EC15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DC0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D30C0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1816DF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70F7E3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C23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6D8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8F7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E7D47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D78FDB6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FEC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824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351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6E334C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C78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CA08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65AA749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A6F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C0A0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1F88BB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1D5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43482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22F09C8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7447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9E74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AD0D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B4CC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6BB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65A02EE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C3B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E472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9E7E69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295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8F42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5CC1D77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34F9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73A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F9E8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2D82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8CD7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1EFDA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6156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3455AB" w:rsidRPr="00AB76B4" w14:paraId="067B4F8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C14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F869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290BC28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20AC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489C6" w14:textId="77777777" w:rsidR="003455AB" w:rsidRPr="00AB76B4" w:rsidRDefault="003455A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1B65916" w14:textId="77777777" w:rsidR="003455AB" w:rsidRPr="00AB76B4" w:rsidRDefault="003455A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440B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2736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25AF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64B7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6FC2" w14:textId="77777777" w:rsidR="003455AB" w:rsidRPr="00AB76B4" w:rsidRDefault="003455A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856EC" w14:textId="77777777" w:rsidR="003455AB" w:rsidRPr="00AB76B4" w:rsidRDefault="003455A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455AB" w:rsidRPr="00AB76B4" w14:paraId="3AA37C1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1BC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43D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387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21143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9FCFDA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AA52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CBE0A8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1A6BC9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49D43F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6E0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D390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073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B365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FDF3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3455AB" w:rsidRPr="00AB76B4" w14:paraId="767B116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D42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6BB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E2C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7FF4E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7EA155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E92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9A2D4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EC7A16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F25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5FDB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8CC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66F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3455AB" w:rsidRPr="00AB76B4" w14:paraId="5C750B2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B06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72F5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0FBB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5A221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98F1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48EE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EF7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6342B4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13F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0F99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58FCC35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881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F202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292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A31EE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4DA47DD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98F1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0F1D1B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C808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CA911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ED71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DF54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B87F6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3455AB" w:rsidRPr="00AB76B4" w14:paraId="383BB87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1B7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CB84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5E6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5218E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C352EC3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FBC8A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00E1D5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4913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5639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BCD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992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3455AB" w:rsidRPr="00AB76B4" w14:paraId="4C1C1F01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9F6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0B67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4CF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BF581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EE611CF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F1AA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4DAD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C937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343006C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406F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C733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44949D6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3B0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BA1AA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59EB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5E564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C1DDA49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FBC2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6282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4DFC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A4287C6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F9ED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E0EE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36F6C2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451D542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9F8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3D417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DEC5776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4334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08D9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B95201E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EA34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956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237C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8F7F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D366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57EDC5BD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44B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6DCD4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868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F0CB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0384429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DE1E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4FD3E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ECEA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CF4D275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995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5E7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AB76B4" w14:paraId="6663FAF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C5D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BAD2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7C03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6B59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761E63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1CA46FF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481244EE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4350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257A2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8E08E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07B876B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6F9E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BBB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AB76B4" w14:paraId="3BDB0C5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213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9BB6F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128483F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87832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7F1CC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A6424EF" w14:textId="77777777" w:rsidR="003455AB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0EE9A83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E5F83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AB26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2C81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2FACA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E88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786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AB76B4" w14:paraId="6558B6A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223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966E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7D1A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1D4E5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EF13313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15098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BDB840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35251B4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155A4E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63C2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F5C06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A053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6907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F18A6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3455AB" w:rsidRPr="00AB76B4" w14:paraId="2D2A4BB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78C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BFD8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688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C0F0E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6FA5F07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92AA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337F2B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A24E64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8A62DE3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B5C5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17D1E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9E51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044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0C6FD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3455AB" w:rsidRPr="00AB76B4" w14:paraId="7E0B112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6EF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1939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7B5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9BE6E" w14:textId="77777777" w:rsidR="003455AB" w:rsidRPr="00AB76B4" w:rsidRDefault="003455AB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7FB452C" w14:textId="77777777" w:rsidR="003455AB" w:rsidRPr="00AB76B4" w:rsidRDefault="003455AB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8034" w14:textId="77777777" w:rsidR="003455AB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D80EDA" w14:textId="77777777" w:rsidR="003455AB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FBE915F" w14:textId="77777777" w:rsidR="003455AB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– 8</w:t>
            </w:r>
          </w:p>
          <w:p w14:paraId="3CDBAAA0" w14:textId="77777777" w:rsidR="003455AB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2D900B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BE09F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4F972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616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FA833" w14:textId="77777777" w:rsidR="003455AB" w:rsidRPr="00AB76B4" w:rsidRDefault="003455AB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048911" w14:textId="77777777" w:rsidR="003455AB" w:rsidRPr="00AB76B4" w:rsidRDefault="003455AB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3455AB" w:rsidRPr="00AB76B4" w14:paraId="5D44E45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56B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292D0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6FC9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5348D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DD30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5DB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7293E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5A621B7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3C6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2FE5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4C8317E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C98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DCB2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E748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92D0B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35A1DC35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B599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867F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9C0E8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7BA4B03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C9DE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2DC1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4E2668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6BACEF5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368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01E4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379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83778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DA50496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B59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1C96E2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D52FF2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59D3A91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CBCD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8116" w14:textId="77777777" w:rsidR="003455AB" w:rsidRPr="00AB76B4" w:rsidRDefault="003455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01F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F89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2106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3455AB" w:rsidRPr="00AB76B4" w14:paraId="7097BCF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392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BDD6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3D1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872B2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BA4CF02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705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30BA0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05DAB7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812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652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7481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4FDB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C6E04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3455AB" w:rsidRPr="00AB76B4" w14:paraId="7DC0220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400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6373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EC1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DB6D3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BFB8449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B0D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DA4385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0137ACA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65A6EE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5D4D64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EB50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3436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98C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88A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69D10B3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1D7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53D9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992A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B78E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DFA9309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0E77491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FD6A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89FDA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4289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E7B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940CC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C79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41EB428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975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20A2B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00CE43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0972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03BF9" w14:textId="77777777" w:rsidR="003455AB" w:rsidRPr="00AB76B4" w:rsidRDefault="003455AB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985F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2BA5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4DC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BC5C6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FC8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54415C9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18D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BEE7A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  <w:p w14:paraId="69B8B58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FBDE" w14:textId="77777777" w:rsidR="003455AB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36F34" w14:textId="77777777" w:rsidR="003455AB" w:rsidRPr="00AB76B4" w:rsidRDefault="003455AB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 și linia 2 directă St. </w:t>
            </w:r>
            <w:r w:rsidRPr="00AB76B4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E0BF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AFB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CC2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CF6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2D85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4DCF022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CDE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BD3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9338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E9ED0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CDF78BD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C913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598C4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790B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72E7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E8CB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D0C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3455AB" w:rsidRPr="00AB76B4" w14:paraId="24080BA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003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1A98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002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498B6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2535A34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2B85FCB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FE5F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C65C17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BEDCA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2617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13AD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7AD16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1648C98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8CE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9E6A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02F43070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2E9C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EDD12" w14:textId="77777777" w:rsidR="003455AB" w:rsidRPr="00AB76B4" w:rsidRDefault="003455A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573D66D" w14:textId="77777777" w:rsidR="003455AB" w:rsidRPr="00AB76B4" w:rsidRDefault="003455A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7F5FA19" w14:textId="77777777" w:rsidR="003455AB" w:rsidRPr="00AB76B4" w:rsidRDefault="003455A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87D8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39169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30EC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CE63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8129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6CB872C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0C6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5C0E" w14:textId="77777777" w:rsidR="003455AB" w:rsidRDefault="003455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44FF" w14:textId="77777777" w:rsidR="003455AB" w:rsidRDefault="003455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BF404" w14:textId="77777777" w:rsidR="003455AB" w:rsidRPr="00AB76B4" w:rsidRDefault="003455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E9D2BF9" w14:textId="77777777" w:rsidR="003455AB" w:rsidRPr="00AB76B4" w:rsidRDefault="003455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EACC639" w14:textId="77777777" w:rsidR="003455AB" w:rsidRPr="00AB76B4" w:rsidRDefault="003455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5F95" w14:textId="77777777" w:rsidR="003455AB" w:rsidRPr="00AB76B4" w:rsidRDefault="003455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C008" w14:textId="77777777" w:rsidR="003455AB" w:rsidRPr="00AB76B4" w:rsidRDefault="003455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B1C5" w14:textId="77777777" w:rsidR="003455AB" w:rsidRPr="00AB76B4" w:rsidRDefault="003455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401FBB9E" w14:textId="77777777" w:rsidR="003455AB" w:rsidRPr="00AB76B4" w:rsidRDefault="003455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D6934" w14:textId="77777777" w:rsidR="003455AB" w:rsidRPr="00AB76B4" w:rsidRDefault="003455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AA56" w14:textId="77777777" w:rsidR="003455AB" w:rsidRDefault="003455AB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476F840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AF8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FF71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36817D93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B3D0E" w14:textId="77777777" w:rsidR="003455AB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214F5" w14:textId="77777777" w:rsidR="003455AB" w:rsidRPr="00AB76B4" w:rsidRDefault="003455AB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AD0CD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FB2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6CC5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38DF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18D1D" w14:textId="77777777" w:rsidR="003455AB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4749D7E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C90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D146" w14:textId="77777777" w:rsidR="003455AB" w:rsidRDefault="003455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6730" w14:textId="77777777" w:rsidR="003455AB" w:rsidRDefault="003455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36078" w14:textId="77777777" w:rsidR="003455AB" w:rsidRPr="00AB76B4" w:rsidRDefault="003455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908D919" w14:textId="77777777" w:rsidR="003455AB" w:rsidRDefault="003455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D7770" w14:textId="77777777" w:rsidR="003455AB" w:rsidRPr="00AB76B4" w:rsidRDefault="003455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5BD7FC" w14:textId="77777777" w:rsidR="003455AB" w:rsidRPr="00AB76B4" w:rsidRDefault="003455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99F4A" w14:textId="77777777" w:rsidR="003455AB" w:rsidRPr="00AB76B4" w:rsidRDefault="003455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08AF6" w14:textId="77777777" w:rsidR="003455AB" w:rsidRPr="00AB76B4" w:rsidRDefault="003455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FD83C" w14:textId="77777777" w:rsidR="003455AB" w:rsidRPr="00AB76B4" w:rsidRDefault="003455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7399B" w14:textId="77777777" w:rsidR="003455AB" w:rsidRDefault="003455AB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258D12C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CEF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E062B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7BCF916F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B4C3A" w14:textId="77777777" w:rsidR="003455AB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8457A" w14:textId="77777777" w:rsidR="003455AB" w:rsidRPr="00AB76B4" w:rsidRDefault="003455A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E558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E25B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C989E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E44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C58F2" w14:textId="77777777" w:rsidR="003455AB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5D3DCD5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63F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892C8" w14:textId="77777777" w:rsidR="003455AB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113E842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21181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6606C" w14:textId="77777777" w:rsidR="003455AB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564DF1EA" w14:textId="77777777" w:rsidR="003455AB" w:rsidRPr="00AB76B4" w:rsidRDefault="003455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8051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562E4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F98E5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981C0" w14:textId="77777777" w:rsidR="003455AB" w:rsidRPr="00AB76B4" w:rsidRDefault="003455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3868F" w14:textId="77777777" w:rsidR="003455AB" w:rsidRPr="00AB76B4" w:rsidRDefault="003455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5B24467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DDE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F4D8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AB0E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7F35B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FC30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11AE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F8C9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1C8EFD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4F2A0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CBD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0603216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94A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3BECF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BD382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DE091" w14:textId="77777777" w:rsidR="003455AB" w:rsidRPr="00AB76B4" w:rsidRDefault="003455A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2CCF950" w14:textId="77777777" w:rsidR="003455AB" w:rsidRDefault="003455A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5355A" w14:textId="77777777" w:rsidR="003455AB" w:rsidRPr="00AB76B4" w:rsidRDefault="003455A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5C7585" w14:textId="77777777" w:rsidR="003455AB" w:rsidRDefault="003455A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5</w:t>
            </w:r>
          </w:p>
          <w:p w14:paraId="2F152F28" w14:textId="77777777" w:rsidR="003455AB" w:rsidRDefault="003455A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BEE214" w14:textId="77777777" w:rsidR="003455AB" w:rsidRPr="00AB76B4" w:rsidRDefault="003455A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3FD38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63306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03351" w14:textId="77777777" w:rsidR="003455AB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5E80" w14:textId="77777777" w:rsidR="003455AB" w:rsidRPr="00AB76B4" w:rsidRDefault="003455A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F378F" w14:textId="77777777" w:rsidR="003455AB" w:rsidRDefault="003455A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3455AB" w:rsidRPr="00AB76B4" w14:paraId="240C04E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0AB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CA43E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9F1D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5E509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09091B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3E91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81BA4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DBA2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DA548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5CF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AD0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765DF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3455AB" w:rsidRPr="00AB76B4" w14:paraId="6C7ED54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43D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AB1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51C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19496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DFE03C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4A9F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35A129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45B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DBF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94B55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CE3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3527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455AB" w:rsidRPr="00AB76B4" w14:paraId="771F51A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D3F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90F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B1777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011DD" w14:textId="77777777" w:rsidR="003455AB" w:rsidRDefault="003455A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193A18D7" w14:textId="77777777" w:rsidR="003455AB" w:rsidRPr="00AB76B4" w:rsidRDefault="003455A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A38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87CEE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93F9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12B2855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F6F9" w14:textId="77777777" w:rsidR="003455AB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8F0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7B81E18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E6B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E7769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34D7BFD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6E2D5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8F5C5" w14:textId="77777777" w:rsidR="003455AB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16197217" w14:textId="77777777" w:rsidR="003455AB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93AA8EE" w14:textId="77777777" w:rsidR="003455AB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A4B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4D7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66AF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4348" w14:textId="77777777" w:rsidR="003455AB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F6CC" w14:textId="77777777" w:rsidR="003455AB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5FBEAA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B83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5CF4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9518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A5E35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41D02B4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FD7900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7C50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4EE50B8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59B7F0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964333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77E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194E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9970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011E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6A3B4F5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596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EAA3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4E0DD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352CE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BEC7E7B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CFFC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FACB5D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C865B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5F25C2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C24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A2B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4C45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3E97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FE0AF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3455AB" w:rsidRPr="00AB76B4" w14:paraId="7C58BD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E4E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9B3E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6894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DE035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04F228C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D582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F32E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1BF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66AD3D6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86EA2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8FFC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01DA84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784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01716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52927D3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4342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01A5C" w14:textId="77777777" w:rsidR="003455AB" w:rsidRPr="00AB76B4" w:rsidRDefault="003455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4F01E06" w14:textId="77777777" w:rsidR="003455AB" w:rsidRDefault="003455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ABCCDE2" w14:textId="77777777" w:rsidR="003455AB" w:rsidRPr="00AB76B4" w:rsidRDefault="003455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31AC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8580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779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7C07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4090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7B143EA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00A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8EA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385D175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8F2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141CC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D263AA0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EE5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BF7EC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CA9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1C82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A7AD" w14:textId="77777777" w:rsidR="003455AB" w:rsidRPr="00AB76B4" w:rsidRDefault="003455AB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988432" w14:textId="77777777" w:rsidR="003455AB" w:rsidRPr="00AB76B4" w:rsidRDefault="003455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1F73C68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EB0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A562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EB6BB8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502D6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A9433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46434C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34A993A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FE53079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42B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A09A8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1FF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0778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F5E09" w14:textId="77777777" w:rsidR="003455AB" w:rsidRPr="00AB76B4" w:rsidRDefault="003455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4175822" w14:textId="77777777" w:rsidR="003455AB" w:rsidRPr="00AB76B4" w:rsidRDefault="003455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E9CFA86" w14:textId="77777777" w:rsidR="003455AB" w:rsidRPr="00AB76B4" w:rsidRDefault="003455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743CF48" w14:textId="77777777" w:rsidR="003455AB" w:rsidRPr="00AB76B4" w:rsidRDefault="003455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795D560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62C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09E2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B9F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E58B3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5EDC3AA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8155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2D6A5F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A7B3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5EBF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0A2AC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D7FCB" w14:textId="77777777" w:rsidR="003455AB" w:rsidRPr="00AB76B4" w:rsidRDefault="003455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9C6A62" w14:textId="77777777" w:rsidR="003455AB" w:rsidRPr="00AB76B4" w:rsidRDefault="003455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AAA110F" w14:textId="77777777" w:rsidR="003455AB" w:rsidRPr="00AB76B4" w:rsidRDefault="003455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3455AB" w:rsidRPr="00AB76B4" w14:paraId="2AFE0EC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FB6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3C0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135A1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3229B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C8341DE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A5E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3A15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EA8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52A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C607A" w14:textId="77777777" w:rsidR="003455AB" w:rsidRPr="00AB76B4" w:rsidRDefault="003455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3455AB" w:rsidRPr="00AB76B4" w14:paraId="7542878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9AE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E19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5A81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1F71A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B41A48A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0524B54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9F7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A326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B98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409E556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EBAC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B816" w14:textId="77777777" w:rsidR="003455AB" w:rsidRPr="00AB76B4" w:rsidRDefault="003455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95F762" w14:textId="77777777" w:rsidR="003455AB" w:rsidRPr="00AB76B4" w:rsidRDefault="003455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40712C" w14:textId="77777777" w:rsidR="003455AB" w:rsidRPr="00AB76B4" w:rsidRDefault="003455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3455AB" w:rsidRPr="00AB76B4" w14:paraId="7F217B3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A75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0E30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A4F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3288C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6743F8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77B6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434FC8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802F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D6D9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37DA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A0C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CD26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3455AB" w:rsidRPr="00AB76B4" w14:paraId="0F6ED71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8C5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1632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4E96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B6E3C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30CEC2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D5F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7B48D4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D2AB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BCE3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44B5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2A6D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7BD8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455AB" w:rsidRPr="00AB76B4" w14:paraId="6FB2A85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2D5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789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C526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DEE30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2787CB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673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31752E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E695B9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AEAE59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1EA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16F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49E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48B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32D0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3455AB" w:rsidRPr="00AB76B4" w14:paraId="04AC663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691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A73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B97F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E2DE7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13DEEB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BBBB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3CDC8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515B6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CBD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E15ED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BE86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A8ED5C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3455AB" w:rsidRPr="00AB76B4" w14:paraId="28E6283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694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C69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8E5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BFF31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59D53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6683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76E8E4C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D0480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27F7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1A1D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AC798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7C9D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3455AB" w:rsidRPr="00AB76B4" w14:paraId="369BFC1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EF9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2633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59850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112C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FAFED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4D8F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48BC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095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665E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F850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FA6B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455AB" w:rsidRPr="00AB76B4" w14:paraId="401FEDE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0C5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D6DD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B1A08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291C8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F4F5635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B241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380E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5313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5BF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A905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3455AB" w:rsidRPr="00AB76B4" w14:paraId="21183C4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E61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40D8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90AA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47657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7BCC45E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61F0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1BB1D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4AB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3EA3C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DD4C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3455AB" w:rsidRPr="00AB76B4" w14:paraId="4D9E682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E1F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2769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CE2CA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527F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1BEF20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16CC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A6D31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765D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5AE4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4B4A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19C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663C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3455AB" w:rsidRPr="00AB76B4" w14:paraId="3C1E742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E6C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9349E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6BB0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4140F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9C2441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CBBDD03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A72B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99E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922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2D9F2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010B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07B33D3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F78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7C5E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1F92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FAF7F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BC77A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247E7D6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5DB3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1BC8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EAE1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9411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29A3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0AE9882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765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7ED9E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133D1B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577C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8DDE8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ED5C70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194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0DE0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E06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B661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7D4BF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4CCA4CF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98D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A157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6E5BB5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B4E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9A40B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B56F975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F7F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0848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9472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B6350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D93C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07DB649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D2A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47DA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1D00361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A7B1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5EAC6" w14:textId="77777777" w:rsidR="003455AB" w:rsidRPr="00AB76B4" w:rsidRDefault="003455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3FC6D9F" w14:textId="77777777" w:rsidR="003455AB" w:rsidRPr="00AB76B4" w:rsidRDefault="003455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62F5F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3BB5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373AF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CDC0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1C0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3455AB" w:rsidRPr="00AB76B4" w14:paraId="30ED58B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5D6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17E0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049AD5F4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EA27E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CA619" w14:textId="77777777" w:rsidR="003455AB" w:rsidRPr="00AB76B4" w:rsidRDefault="003455AB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FFCDD40" w14:textId="77777777" w:rsidR="003455AB" w:rsidRPr="00AB76B4" w:rsidRDefault="003455AB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EE1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ABC5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93E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FACA8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FA6C2" w14:textId="77777777" w:rsidR="003455AB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7D6A806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12A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F2F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4366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961D8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CAB6160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8BC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F3FC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E83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AC2150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0E06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03E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5B768DC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4CC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677D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FF9A1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84166" w14:textId="77777777" w:rsidR="003455AB" w:rsidRPr="00AB76B4" w:rsidRDefault="003455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441AA77" w14:textId="77777777" w:rsidR="003455AB" w:rsidRPr="00AB76B4" w:rsidRDefault="003455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6AD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0FBF1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E4929" w14:textId="77777777" w:rsidR="003455AB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DA9601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75287" w14:textId="77777777" w:rsidR="003455AB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E38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325DC86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0B8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929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5C3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F382C" w14:textId="77777777" w:rsidR="003455AB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CFAC9D2" w14:textId="77777777" w:rsidR="003455AB" w:rsidRPr="00AB76B4" w:rsidRDefault="003455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D755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CAB1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C47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8B3CCB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61D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FBC76" w14:textId="77777777" w:rsidR="003455AB" w:rsidRPr="00AB76B4" w:rsidRDefault="003455A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2EF6503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8AA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59E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07B69E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9D0F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1EFEB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88DC497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BB3DE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0B6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2AB1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5312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1988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5146CB2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EC2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45BE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20699C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6B161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F855E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77C4AA9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8E1F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109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F90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82D60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19FAD" w14:textId="77777777" w:rsidR="003455AB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F7ADF4" w14:textId="77777777" w:rsidR="003455AB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D9380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3455AB" w:rsidRPr="00AB76B4" w14:paraId="188DD45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0E2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B5F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2BA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9C532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05EB7A0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7524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BB12C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8E73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E3AD0C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DA5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07EF1" w14:textId="77777777" w:rsidR="003455AB" w:rsidRDefault="003455AB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82D1FF" w14:textId="77777777" w:rsidR="003455AB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BEF36F" w14:textId="77777777" w:rsidR="003455AB" w:rsidRPr="00AB76B4" w:rsidRDefault="003455AB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3455AB" w:rsidRPr="00AB76B4" w14:paraId="15DE43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365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B83D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99DA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7317E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7F25476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9F1AB8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0D53F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91818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3790E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D37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88414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FB2E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328B0B5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C05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AE28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548A2B97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31BF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C49D3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EA8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A5D2B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F478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5BC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41C3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013B916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427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F53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65D1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5D6EB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BA2E6F7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534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3B9C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C7EE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888E3D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2B4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5F5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124DAD1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C4C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72F3A" w14:textId="77777777" w:rsidR="003455AB" w:rsidRPr="00AB76B4" w:rsidRDefault="003455A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3DBA6D4" w14:textId="77777777" w:rsidR="003455AB" w:rsidRPr="00AB76B4" w:rsidRDefault="003455A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BD5EE" w14:textId="77777777" w:rsidR="003455AB" w:rsidRPr="00AB76B4" w:rsidRDefault="003455A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AC6CE" w14:textId="77777777" w:rsidR="003455AB" w:rsidRPr="00AB76B4" w:rsidRDefault="003455A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59A149" w14:textId="77777777" w:rsidR="003455AB" w:rsidRPr="00AB76B4" w:rsidRDefault="003455A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18D15D4" w14:textId="77777777" w:rsidR="003455AB" w:rsidRDefault="003455A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4C8B5B94" w14:textId="77777777" w:rsidR="003455AB" w:rsidRPr="0068517F" w:rsidRDefault="003455A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1675" w14:textId="77777777" w:rsidR="003455AB" w:rsidRPr="00AB76B4" w:rsidRDefault="003455A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B4A3E" w14:textId="77777777" w:rsidR="003455AB" w:rsidRPr="00AB76B4" w:rsidRDefault="003455A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E7CB" w14:textId="77777777" w:rsidR="003455AB" w:rsidRPr="00AB76B4" w:rsidRDefault="003455A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82439" w14:textId="77777777" w:rsidR="003455AB" w:rsidRPr="00AB76B4" w:rsidRDefault="003455A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7181" w14:textId="77777777" w:rsidR="003455AB" w:rsidRDefault="003455AB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7930B1" w14:textId="77777777" w:rsidR="003455AB" w:rsidRPr="00AB76B4" w:rsidRDefault="003455AB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4F366B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834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9F85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7CD6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FFF66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5C5C61F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E5379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E53C58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8F1AE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C87D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3FE9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15F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3455AB" w:rsidRPr="00AB76B4" w14:paraId="470D497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FA3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095D2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0A016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A3D24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E185D0D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6A6C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29A95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14DA9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1FF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F2856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1F5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3455AB" w:rsidRPr="00AB76B4" w14:paraId="023490A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D27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16D1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25DE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89C9A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B2C8974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1E1E3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63848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FF85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545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EF67C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2BB3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4C4747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63E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BA43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48674F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2188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05279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8AD4C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FF11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233C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066F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8454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62403D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454B970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280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47A5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5A23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5B858" w14:textId="77777777" w:rsidR="003455AB" w:rsidRPr="00AB76B4" w:rsidRDefault="003455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FAB0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E902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DEFA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357C9DB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9067" w14:textId="77777777" w:rsidR="003455AB" w:rsidRPr="00AB76B4" w:rsidRDefault="003455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BA1F3" w14:textId="77777777" w:rsidR="003455AB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A0BBA6" w14:textId="77777777" w:rsidR="003455AB" w:rsidRPr="00AB76B4" w:rsidRDefault="003455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52D826E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216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7926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7A05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E917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E5FE2CA" w14:textId="77777777" w:rsidR="003455AB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+ linia 5 directă </w:t>
            </w:r>
          </w:p>
          <w:p w14:paraId="6F8C47A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D86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649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538CB" w14:textId="77777777" w:rsidR="003455AB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199+800</w:t>
            </w:r>
          </w:p>
          <w:p w14:paraId="26009D3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F5D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1F431" w14:textId="77777777" w:rsidR="003455AB" w:rsidRDefault="003455AB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71EE84" w14:textId="77777777" w:rsidR="003455AB" w:rsidRPr="00AB76B4" w:rsidRDefault="003455AB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5550D47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3E4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4A82D" w14:textId="77777777" w:rsidR="003455AB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184938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58F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DDB0B" w14:textId="77777777" w:rsidR="003455AB" w:rsidRPr="00AB76B4" w:rsidRDefault="003455A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518F5BD" w14:textId="77777777" w:rsidR="003455AB" w:rsidRPr="00AB76B4" w:rsidRDefault="003455A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804B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9F8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6C201" w14:textId="77777777" w:rsidR="003455AB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D708A" w14:textId="77777777" w:rsidR="003455AB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31F3F" w14:textId="77777777" w:rsidR="003455AB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F287CE" w14:textId="77777777" w:rsidR="003455AB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60629A8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788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64903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FD636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B1C9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EE4B33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BBD6B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29EC7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660BED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84EC8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72F56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0B3C20C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CC2D91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0E72C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5579E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3295D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A594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622FD74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7731229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2D4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AC555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529BD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1212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2D2C3A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A853E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6A893E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4C3FA2F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5CD77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C1FCD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0DA86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038C7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3D3DD27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3DB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466E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5D7CF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F2A8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B5E617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CEF55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A5F66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EA761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C1B57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5C416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468AE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4A878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3455AB" w:rsidRPr="00AB76B4" w14:paraId="748238D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985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A2264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A2C98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B380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8418DE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CDE1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0FBFD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3E6AA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8E453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01F97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C23B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3455AB" w:rsidRPr="00AB76B4" w14:paraId="20BF357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178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B06EF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9CCA8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3432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5036D3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82504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4E26C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31A31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4A6F3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98695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F085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3455AB" w:rsidRPr="00AB76B4" w14:paraId="1EA38C1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E8F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045A4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D080EE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30040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7CAD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CDD12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DDBBB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76CFD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114B9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8CE44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1F23A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8A7BB0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BEAA9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455AB" w:rsidRPr="00AB76B4" w14:paraId="0B90CD53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414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2B12B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7A920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0542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95F1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F0F58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6081A8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EE88C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013A8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FA5A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F322F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3455AB" w:rsidRPr="00AB76B4" w14:paraId="7961B031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A52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CA4F6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58BD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1C9D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9DD3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77FD6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E40B59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82B6D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AD72C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19353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1BD25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3455AB" w:rsidRPr="00AB76B4" w14:paraId="0A16092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3E6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B430A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BBC08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5BB8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3891F7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89BD4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2F0F8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48E6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88F59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43783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67398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3455AB" w:rsidRPr="00AB76B4" w14:paraId="4CA7FDA2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816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F30A8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E7F38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5452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6EA9FD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03D20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79E24B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F3AB8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08C14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EB62B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37AB0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3455AB" w:rsidRPr="00AB76B4" w14:paraId="4559729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198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21A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1CC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ACED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24DF21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C0F22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ED2B20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09C35B4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3C4E665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3C77439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5C27F16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1EE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2D7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85A5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9E3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858F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455AB" w:rsidRPr="00AB76B4" w14:paraId="32F8F21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DE8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9CF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49B9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2127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DEAA5C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5F778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5370F7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17A5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2CF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309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8B5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66B2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455AB" w:rsidRPr="00AB76B4" w14:paraId="5E77A87E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FDB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8F5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229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321B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F00574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C9D7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8FEA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BD7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8367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DFC5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0503DEF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DDC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629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67F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70C6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44C8A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28FB4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DFA87C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D4F6A72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AB3899B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4B2D240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B38E461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09E0BEC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A3C166D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E354E8F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E137A32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3BD7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9187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D301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343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F8CA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455AB" w:rsidRPr="00AB76B4" w14:paraId="2114B35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DD6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3CEA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976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C8C0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C14F68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A143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63169DF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0B76462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2CB4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690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BE0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B05B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E7F7A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455AB" w:rsidRPr="00AB76B4" w14:paraId="7DE73E9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B2C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7292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759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4192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30680A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68ED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448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052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545299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8B5E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666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2FCD6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03F0D8C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B2E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00AE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D1E027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2BB2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261C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2CD888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1FC55B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8580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B83E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E6E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9BEF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F4F5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24698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6285EA0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0C6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C70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E63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C2FF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E19CC8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96703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81A87F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C29D1C7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0B617745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529397B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EEBF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02D9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2BEA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8FC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D56C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3455AB" w:rsidRPr="00AB76B4" w14:paraId="09B61EE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E62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8D2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F31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DEF6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E9737A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E388A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0BD52E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0FE37C1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AC1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1064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32D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D87F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7215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3455AB" w:rsidRPr="00AB76B4" w14:paraId="6678C78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752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684C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721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25FA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82C6EB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7080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65B38C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BB8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90B2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C05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F71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3455AB" w:rsidRPr="00AB76B4" w14:paraId="6301E2A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AED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FEA7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2A81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6E0B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F283B4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6E85C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DBCFC0B" w14:textId="77777777" w:rsidR="003455AB" w:rsidRPr="00AB76B4" w:rsidRDefault="003455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1E1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642E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A31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822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8A8B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16D8E8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455AB" w:rsidRPr="00AB76B4" w14:paraId="449A9670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18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5C7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051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8F30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8CF81A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82B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A7B7B6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9DC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8FF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EB2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8B4C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ACF0B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3455AB" w:rsidRPr="00AB76B4" w14:paraId="5B8EDC2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12E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3844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79C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D515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33610C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A50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20495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7A9917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C21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A002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45FF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2360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3455AB" w:rsidRPr="00AB76B4" w14:paraId="10DBF2C9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37C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4FB0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DE1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AC1B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866D8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00F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45334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5CCC41A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001D0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6829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B32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53ED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82C6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D0A2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3455AB" w:rsidRPr="00AB76B4" w14:paraId="728115D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B05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7AC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26694D4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7614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CE17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992CD9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57E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41E9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699B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3DBE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A96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AD8996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75AC830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159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C4F3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F45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34A8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070215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8BB2AA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7F60C0D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75A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A1F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E547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0CAD56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ECD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0E4A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F41AD9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455AB" w:rsidRPr="00AB76B4" w14:paraId="7120A436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2D8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DB43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7495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4903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E5CE46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D7C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40D968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854CF0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897F1E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828E08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3A3CD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B48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C61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DBC5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613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40C2D9FC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9EC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3F8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265A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28D5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A04013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6AF7BF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1532901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828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C1F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3F2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AE6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F8D7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7A2BDC4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648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499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4EDD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4DA0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75CE34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734F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7C75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25C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2C1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8331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79310F9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80F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5B7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FF6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B197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74BC3A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E32C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00E532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40990A2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9E9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CF5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1B61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71A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9E88B3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3455AB" w:rsidRPr="00AB76B4" w14:paraId="011EB71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516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653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8009F9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6D30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95F7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4A1635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C5F5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4D9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A00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0225D2B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488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A814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CFDD69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4A98180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AC3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9133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D08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445F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7DD6DB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72D3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F97F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59C8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0B237B1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58E6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4BA9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455AB" w:rsidRPr="00AB76B4" w14:paraId="28F3566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0CE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D3F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72AC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047D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561DF0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6B4C43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405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96A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711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52D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4FD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3FE7E0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685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BC27" w14:textId="77777777" w:rsidR="003455AB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3F91093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910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3820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CD0C00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ADD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889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E16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947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881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6318A7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06E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00F1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F393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31A1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20DC00A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0DD0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4CC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9619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2C13FF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881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143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125F5D7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D59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FB2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F30E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4CB5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788A66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63F42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CA3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E8DB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FB67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7DF4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D7DC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254B375C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6E3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1671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C3B891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6D44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A862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6C86DC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C0A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DFA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9FE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53EC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6091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C46DAF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0B904E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810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347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EF51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E7BD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6A15E7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BF9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F6D106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CFC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F0FB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993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E1B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B2AA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3455AB" w:rsidRPr="00AB76B4" w14:paraId="4C73EE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DADB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D6A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1AF5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175C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C610C5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361C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26A4ED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F94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05B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47C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51CB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AA11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3455AB" w:rsidRPr="00AB76B4" w14:paraId="7CD15FA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DA6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3AF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B139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C278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DA465E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6AAF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A3A4B6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AD2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17C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CA6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640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52FA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455AB" w:rsidRPr="00AB76B4" w14:paraId="752474F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331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39DB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4CF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FF8B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614862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569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4CEB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A4A3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321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47DD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C60A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455AB" w:rsidRPr="00AB76B4" w14:paraId="2E2CD2C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8F43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CBB4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817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696A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1C0ED41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EA87F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B96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028326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7E8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CF5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435B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8F2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2956784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606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50A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5BF708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CD9C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BDFB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08D163E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EC7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1B0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6D5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24C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CA6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757AE26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2C9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780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B1A1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47A9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FE08A7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B2C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82F6BA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E42DCA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561903A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8AF2FD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ECD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0E43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06E4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327C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6AE81A9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57B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E00A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B626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AE68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06BA6F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F0E90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8C48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93DB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B12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2630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0EA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4340741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2C9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723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01F9DE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5CA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89C4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B5F856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190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526E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9F0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34E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D357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C9153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3455AB" w:rsidRPr="00AB76B4" w14:paraId="424AA2E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7EC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608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4DD8D26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0F4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F669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5BE076B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2B7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694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4B4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3496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6B6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2FD163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1DCF0D8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977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6AFE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1EC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8BD6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4766AF7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96772E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F01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23E623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0EC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D67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7871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905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7239AD7D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EF9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2AE9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301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2CC4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5F2E66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27DE2E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5CC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74267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7A1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187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9E2C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DB9B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18A4D35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8DB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A8A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1F71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061E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5C8C39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2046E9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4796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F82C56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6DCD25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E5B7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730A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5E4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38B5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6291D7D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381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F73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6E8D48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EB0F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8A13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45E9E5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E43A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55C4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1824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CFD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32FD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23F544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10E7B13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BAC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7CC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83E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83C2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9D8EBC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A06E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448F04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63AD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37A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FCA9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B393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8E448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3455AB" w:rsidRPr="00AB76B4" w14:paraId="2178800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00B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64AB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E21D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4B4C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F79272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0586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AACB26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CF7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FA7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38DF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9CAF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C5EA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3455AB" w:rsidRPr="00AB76B4" w14:paraId="57D0502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E92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8D9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1D45150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7D5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95D9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4D8C57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755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E884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E3D4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4C1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02B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79CEB60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97E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211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E3E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B83B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F7B2F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99277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AC3A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8016C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6FD4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5C7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5E3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2DF5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6CB807D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88A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8710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68D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6D76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4922EF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459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277E68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E09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EF91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BBD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9C3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BFC36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3455AB" w:rsidRPr="00AB76B4" w14:paraId="268A7B0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3FC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9C25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4AD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1D02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66B808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D6C8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AA9D34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5EC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A21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380D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21B4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C8F8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3455AB" w:rsidRPr="00AB76B4" w14:paraId="6AD355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DF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D4B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5FB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05EB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B87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E3BA4D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12FE1F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4FC7EF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D44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7BB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05D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A61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AF6189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E1A87A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3455AB" w:rsidRPr="00AB76B4" w14:paraId="385E4220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B48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F8E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3A4A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0D33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263CD6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9CCD6B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127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16B1D3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54DA31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6CC2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A8F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3A8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6AF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04BCAB69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888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1D17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09C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972E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D28F0F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6B000C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B9B9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32D48B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AC82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C704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5AD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2E9B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6A5C716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88C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058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A73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0CCE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41118B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EEE5F8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99B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60417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9A3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133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989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069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3037FB6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25C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1275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618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FA79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37C62B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7FD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A09482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D87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ACE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E883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D44B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2991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3455AB" w:rsidRPr="00AB76B4" w14:paraId="030FB55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1F9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90CD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5BF589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998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A0B7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8E5AC7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36D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6EE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98D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52C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CB5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2E7614F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:rsidRPr="00AB76B4" w14:paraId="62F95B5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30A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462E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22E2DA4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D94D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3BFE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3065CA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61E75E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99DC79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4FF50F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1D2BEE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3225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A910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460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E6DB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4BFA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04773CB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BAC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112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BD9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9415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5F1BC85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C4D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430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D0BA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7D4002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6716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9F7E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54CF1B5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36D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5404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EEF9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9E52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6398BB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8B2F22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C53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AC34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2045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7AC272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2F4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996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42B96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3455AB" w:rsidRPr="00AB76B4" w14:paraId="1958A510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265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800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2F8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16E0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A4661B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FE0FA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706D0E1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B881D88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FE1C36B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312D7FB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4F4989E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FB67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07F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657A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CD7F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850D3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3455AB" w:rsidRPr="00AB76B4" w14:paraId="2543388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257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FB9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695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2D88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947F3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3A02C0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C8878E9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3517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45B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E84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DC3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FD08B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3455AB" w:rsidRPr="00AB76B4" w14:paraId="680CD13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79A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0BBE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9A2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9B35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F01D1C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A33A3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FBB45B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742CD1E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8C3CB5E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A5DBC53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90E9A90" w14:textId="77777777" w:rsidR="003455AB" w:rsidRPr="00AB76B4" w:rsidRDefault="003455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5B1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12A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DB5E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954F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2CD5A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3455AB" w:rsidRPr="00AB76B4" w14:paraId="0F4CC24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0BC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EBD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9733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501B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74F4D9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860E66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41F5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E3143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C348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62F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EA8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211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4FB8EA5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03D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5E7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013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EB2D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43EC91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7B5C7B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303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962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825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A04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64E5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25AD419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4AC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693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D198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A58F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9B3E9A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710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58E13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6DD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BFB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39E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46D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5593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3455AB" w:rsidRPr="00AB76B4" w14:paraId="47192AA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16C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4A11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957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C34B4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F2C796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3EC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729401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D75B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AF8B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D75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909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3455AB" w:rsidRPr="00AB76B4" w14:paraId="57EF5B7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1AA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FA9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794D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517C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2DDFED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56EE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EFB92D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DA6F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14A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8731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2FF7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F12C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3455AB" w:rsidRPr="00AB76B4" w14:paraId="7D27EC9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C17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C0A7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B147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D9FE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49D40D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F1C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C0CEB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1C7D6B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A8605B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736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8116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5D7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C448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E9B4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3455AB" w:rsidRPr="00AB76B4" w14:paraId="0E04494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9D4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8717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714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8114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1BBB22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D4D9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867D2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17B751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CBB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718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B1B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8E8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18AB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3455AB" w:rsidRPr="00AB76B4" w14:paraId="6B8BD9B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1F4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C9AE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47F3FC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F51A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C0D4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186D4B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C9BE5A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53C5D15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E89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1338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2F59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3C3F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EA7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122CAFC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84E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3143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C5A4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021C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F1C637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076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AC7A41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37F0269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4FC7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749D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95FD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E18D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69D01773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2E1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8244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4EEF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1647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B17C2B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56A4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41BF00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ED31CA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13FECE5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13DD43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2C0407B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1A801D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B8E9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9150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E0B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ABF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325D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3455AB" w:rsidRPr="00AB76B4" w14:paraId="219A62BC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8F4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DA2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CC4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3E17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F1E518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743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C3E3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B4D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CB6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C3CE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111D191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8BD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337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06F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DCD5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FCB234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15C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B1E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EEF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291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293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0B0D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3455AB" w:rsidRPr="00AB76B4" w14:paraId="7876054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AAA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68E1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623F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F385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2A921C0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327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0DB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648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09A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FC2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3D5CE6F2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A64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974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DB80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94BE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CA14CE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58E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CDB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AEE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DD4B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53C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2BAB57A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94F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041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E25A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720B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3EF6E1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3F1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056F2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7A9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BE4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8F96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43E2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058C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3455AB" w:rsidRPr="00AB76B4" w14:paraId="2471067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C82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979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A61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DB49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915145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21A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95F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716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6C5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ED7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3455AB" w:rsidRPr="00AB76B4" w14:paraId="576891C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E6B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F766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F618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C824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74DE32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F824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432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AE2B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857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5BB5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FFE10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3455AB" w:rsidRPr="00AB76B4" w14:paraId="3B60471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36A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FA8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5955CD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6BF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3C3B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7A8388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D158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F429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997C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19FA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710E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57506FC0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D04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B652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609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65FD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677615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D52B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1BA2A3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2589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EA10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47E8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098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88B2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3455AB" w:rsidRPr="00AB76B4" w14:paraId="4208332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055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4FC3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E91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A435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4F54F1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82F4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6B5FD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62F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B69C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4DF6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B83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D7774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3455AB" w:rsidRPr="00AB76B4" w14:paraId="07755ED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BD1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804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F1A9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BB5B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3D6594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B49E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BE6E8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3A5A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8069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846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450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21E176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3455AB" w:rsidRPr="00AB76B4" w14:paraId="3D7EDC7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D57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FA8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B549F8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B8E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6E66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3B20CF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D3E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6DD4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A14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CD2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1907" w14:textId="77777777" w:rsidR="003455AB" w:rsidRPr="00AB76B4" w:rsidRDefault="003455A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46622F2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85A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471F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50C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8846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E2B963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9EE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0617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889C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B0FF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E4DB" w14:textId="77777777" w:rsidR="003455AB" w:rsidRPr="00AB76B4" w:rsidRDefault="003455A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62862C7" w14:textId="77777777" w:rsidR="003455AB" w:rsidRPr="00AB76B4" w:rsidRDefault="003455A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3455AB" w:rsidRPr="00AB76B4" w14:paraId="73AE830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DFB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BB2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4FC0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4F82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C519E3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F122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2D80CC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6FFBD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8D5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097E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17D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053E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4CA055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93E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AFD5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556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9709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BF0F83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578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21FB25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F86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EC15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B0CD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EB8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7AD8745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AA8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EF0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0BDE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2549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8D4AAA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BBB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3FB7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21A3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47C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1A1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F05A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3455AB" w:rsidRPr="00AB76B4" w14:paraId="4785D54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036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15F5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5D6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6DE8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3531F1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2EA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E532FA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71C7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BC71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095B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673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2CECD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3455AB" w:rsidRPr="00AB76B4" w14:paraId="4C984AC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1BD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F0EC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6807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C555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7A1BB5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24A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193833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31DB47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5A0166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9889F4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195408B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7DE3F3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2C4E2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E8C2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7C2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F932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147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34186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3455AB" w:rsidRPr="00AB76B4" w14:paraId="23CD8D6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AD8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10FE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CF42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F5C1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C1C31E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0F9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6DA1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793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F43C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8172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3C7E7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3455AB" w:rsidRPr="00AB76B4" w14:paraId="0F58894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816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2AF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9B8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55FC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A3947AA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F18D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84F3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AE6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3CF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B113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F84D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3455AB" w:rsidRPr="00AB76B4" w14:paraId="3596037B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97E3E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DFC3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9CC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84D1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6F3550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20BA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769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050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CCF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D70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3455AB" w:rsidRPr="00AB76B4" w14:paraId="7957C4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105AA7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91C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983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16C0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600A861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7CF2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2627DC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77F419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804D81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8D3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DC8D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4AC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4B09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18755AC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1B856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A6F5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EB7D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FC5BE" w14:textId="77777777" w:rsidR="003455AB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4421CF8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46A0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3860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6FF7" w14:textId="77777777" w:rsidR="003455AB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089443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40D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D8D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73D5F1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3455AB" w:rsidRPr="00AB76B4" w14:paraId="55A68B1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278BC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B5B0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7C7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4391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F59C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540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31C5" w14:textId="77777777" w:rsidR="003455AB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0B23" w14:textId="77777777" w:rsidR="003455AB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E1CD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3455AB" w:rsidRPr="00AB76B4" w14:paraId="35B9DF6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323F9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EDFC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66E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779B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469F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33C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F7BF" w14:textId="77777777" w:rsidR="003455AB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1DAB" w14:textId="77777777" w:rsidR="003455AB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92DA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3455AB" w:rsidRPr="00AB76B4" w14:paraId="50760AC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BC239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D77D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C8C1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62AC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4D3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31BE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86D3" w14:textId="77777777" w:rsidR="003455AB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0392" w14:textId="77777777" w:rsidR="003455AB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FDB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3455AB" w:rsidRPr="00AB76B4" w14:paraId="209123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876D9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639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554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0629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2719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DBFC0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7A6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7D7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F81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8D3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3455AB" w:rsidRPr="00AB76B4" w14:paraId="5EA795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FFC8B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2458" w14:textId="77777777" w:rsidR="003455AB" w:rsidRDefault="003455A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31438" w14:textId="77777777" w:rsidR="003455AB" w:rsidRDefault="003455A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B706D" w14:textId="77777777" w:rsidR="003455AB" w:rsidRPr="00AB76B4" w:rsidRDefault="003455A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4D566" w14:textId="77777777" w:rsidR="003455AB" w:rsidRPr="00AB76B4" w:rsidRDefault="003455A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6B6EB0" w14:textId="77777777" w:rsidR="003455AB" w:rsidRPr="00AB76B4" w:rsidRDefault="003455A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23E76" w14:textId="77777777" w:rsidR="003455AB" w:rsidRDefault="003455A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1DB2" w14:textId="77777777" w:rsidR="003455AB" w:rsidRPr="00AB76B4" w:rsidRDefault="003455A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6ED8F" w14:textId="77777777" w:rsidR="003455AB" w:rsidRPr="00AB76B4" w:rsidRDefault="003455A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4741E" w14:textId="77777777" w:rsidR="003455AB" w:rsidRDefault="003455AB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3455AB" w:rsidRPr="00AB76B4" w14:paraId="1BFEF6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26654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7C3D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1A6C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955E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05AE6" w14:textId="77777777" w:rsidR="003455AB" w:rsidRPr="00AB76B4" w:rsidRDefault="003455A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72C124F" w14:textId="77777777" w:rsidR="003455AB" w:rsidRPr="00AB76B4" w:rsidRDefault="003455A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11C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D82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60B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C1F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64ACF8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4851B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6B9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847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9036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42ECF" w14:textId="77777777" w:rsidR="003455AB" w:rsidRPr="00AB76B4" w:rsidRDefault="003455A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246B00" w14:textId="77777777" w:rsidR="003455AB" w:rsidRPr="00AB76B4" w:rsidRDefault="003455A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9DADC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DE72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12E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775B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3455AB" w:rsidRPr="00AB76B4" w14:paraId="038AE9A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76F0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ACE4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EC81B4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A0C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3C34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7C7D54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1E7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3D05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5EE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2118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70558" w14:textId="77777777" w:rsidR="003455AB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564B54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3455AB" w:rsidRPr="00AB76B4" w14:paraId="59584C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FCA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523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D66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9039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DC8D1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197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1661AC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F3C5D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B620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65E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128D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B76B4" w14:paraId="4FA92B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311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E79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7A7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F6B8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7C635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C103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5107FC3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437E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0816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8EB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8F5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4EC4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7F9458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0EDD8F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3455AB" w:rsidRPr="00AB76B4" w14:paraId="77D8E5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BC0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4DA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D61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AA19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E74C7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6D3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04883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B662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9F6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76A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DA0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E436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AFDE8D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9D97E8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3455AB" w:rsidRPr="00AB76B4" w14:paraId="06C226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B605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6BBB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B2B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41DE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EAFCD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44C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45787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BFFF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8900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A7E2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6E36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DEAB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3455AB" w:rsidRPr="00AB76B4" w14:paraId="135F072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5E4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AB0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28F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B8EBF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50367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320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F1F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B6BD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6389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700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538C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455AB" w:rsidRPr="00AB76B4" w14:paraId="3A35AF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12B4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1568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9D9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57F0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762395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B2E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A62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61CA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52CF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C0AA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2792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CCF5D2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3455AB" w:rsidRPr="00AB76B4" w14:paraId="1482356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B3B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68B6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0941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FB39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6A864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D98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6B5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754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CC8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7B2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2D69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A02A4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3455AB" w:rsidRPr="00AB76B4" w14:paraId="1731898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0A2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74C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83A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CC429" w14:textId="77777777" w:rsidR="003455AB" w:rsidRPr="00AB76B4" w:rsidRDefault="003455AB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3E2398" w14:textId="77777777" w:rsidR="003455AB" w:rsidRPr="00AB76B4" w:rsidRDefault="003455AB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8219" w14:textId="77777777" w:rsidR="003455AB" w:rsidRPr="00AB76B4" w:rsidRDefault="003455A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D3A092" w14:textId="77777777" w:rsidR="003455AB" w:rsidRPr="00AB76B4" w:rsidRDefault="003455A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DC3D051" w14:textId="77777777" w:rsidR="003455AB" w:rsidRPr="00AB76B4" w:rsidRDefault="003455A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84A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AA3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19E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F68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3455AB" w:rsidRPr="00AB76B4" w14:paraId="6E98838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58CF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9E9B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72C1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3C493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9212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09C8A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B62C52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E60E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5BF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B58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D3D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1B9744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2AE2A4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3455AB" w:rsidRPr="00AB76B4" w14:paraId="463D75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233E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F7D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9F6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A8037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55A35B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8D10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7DE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81E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4DF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7FA0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F138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3455AB" w:rsidRPr="00AB76B4" w14:paraId="376B00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AC5C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D276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70E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EA590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5602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5BA7C9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4B96D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656A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60B8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CD8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703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D169BF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455AB" w:rsidRPr="00AB76B4" w14:paraId="09D20A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80B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EC1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6C847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E462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116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A6379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7FC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544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6F11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EBE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3455AB" w:rsidRPr="00AB76B4" w14:paraId="531175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624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210E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FE542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ADF4E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945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CF9BC9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C553D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F8C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228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D4FB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96F69" w14:textId="77777777" w:rsidR="003455AB" w:rsidRPr="007B5A25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2A3DAE6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455AB" w:rsidRPr="00AB76B4" w14:paraId="22266E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C349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C267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4BF1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293E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D06BD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108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31828E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8E5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B10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7BC2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FC41" w14:textId="77777777" w:rsidR="003455AB" w:rsidRPr="00AB76B4" w:rsidRDefault="003455A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2215A" w14:textId="77777777" w:rsidR="003455AB" w:rsidRPr="00AB76B4" w:rsidRDefault="003455AB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455AB" w:rsidRPr="00AB76B4" w14:paraId="54F8D1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722A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86E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31D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1466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F768F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7DE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4E5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80D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700D6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80330" w14:textId="77777777" w:rsidR="003455AB" w:rsidRPr="00AB76B4" w:rsidRDefault="003455A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5EFC11" w14:textId="77777777" w:rsidR="003455AB" w:rsidRPr="00AB76B4" w:rsidRDefault="003455A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455AB" w:rsidRPr="00AB76B4" w14:paraId="46AEC4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ED61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979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CD7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38A74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834268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677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6E2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DEE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6DD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81CC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5ECEB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455AB" w:rsidRPr="00AB76B4" w14:paraId="42896E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318D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BB2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E75B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74C3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74C11C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403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A41B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113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0069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A942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3B95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455AB" w:rsidRPr="00AB76B4" w14:paraId="61365A92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4466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9C85D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BD839F4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18E3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B8EBD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E8FAD1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5F28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76A5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E6E1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FDAA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4643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:rsidRPr="00AB76B4" w14:paraId="2FDA7F8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71F8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3C9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4473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E3186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A2EC269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5232A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82E71C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09BF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9F6F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1DE4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B959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3455AB" w:rsidRPr="00AB76B4" w14:paraId="30195AE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ED22" w14:textId="77777777" w:rsidR="003455AB" w:rsidRPr="00AB76B4" w:rsidRDefault="003455AB" w:rsidP="003455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11F0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DDCE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09D61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7A257B2" w14:textId="77777777" w:rsidR="003455AB" w:rsidRPr="00AB76B4" w:rsidRDefault="003455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301E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AA78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8095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29670" w14:textId="77777777" w:rsidR="003455AB" w:rsidRPr="00AB76B4" w:rsidRDefault="003455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3D61" w14:textId="77777777" w:rsidR="003455AB" w:rsidRPr="00AB76B4" w:rsidRDefault="003455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57C201C6" w14:textId="77777777" w:rsidR="003455AB" w:rsidRPr="00A8307A" w:rsidRDefault="003455A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AD51FB4" w14:textId="77777777" w:rsidR="003455AB" w:rsidRDefault="003455AB" w:rsidP="006B4CB8">
      <w:pPr>
        <w:pStyle w:val="Heading1"/>
        <w:spacing w:line="360" w:lineRule="auto"/>
      </w:pPr>
    </w:p>
    <w:p w14:paraId="5D2E2CB5" w14:textId="77777777" w:rsidR="003455AB" w:rsidRPr="005905D7" w:rsidRDefault="003455AB" w:rsidP="006B4CB8">
      <w:pPr>
        <w:pStyle w:val="Heading1"/>
        <w:spacing w:line="360" w:lineRule="auto"/>
      </w:pPr>
      <w:r w:rsidRPr="005905D7">
        <w:t>LINIA 116</w:t>
      </w:r>
    </w:p>
    <w:p w14:paraId="4F760062" w14:textId="77777777" w:rsidR="003455AB" w:rsidRPr="005905D7" w:rsidRDefault="003455A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3455AB" w:rsidRPr="00743905" w14:paraId="55A395C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8744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297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E4D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FCC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B07FF2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EA9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8DC370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68B4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94B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E35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00B6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911A1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3455AB" w:rsidRPr="00743905" w14:paraId="51B0A61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41C3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D39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5A1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D3D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2797EE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57E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067400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A00A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572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63D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CFF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455AB" w:rsidRPr="00743905" w14:paraId="0E7E46A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DA7D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92E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6E5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280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DC5EE6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D57D42A" w14:textId="77777777" w:rsidR="003455AB" w:rsidRPr="00743905" w:rsidRDefault="003455A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14B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98EE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C43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59E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16B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7BC4D84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119F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D22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463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2426" w14:textId="77777777" w:rsidR="003455AB" w:rsidRPr="00743905" w:rsidRDefault="003455AB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F3269B2" w14:textId="77777777" w:rsidR="003455AB" w:rsidRPr="00743905" w:rsidRDefault="003455AB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ABB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E525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AFD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4DB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C020" w14:textId="77777777" w:rsidR="003455AB" w:rsidRPr="00743905" w:rsidRDefault="003455AB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BD74027" w14:textId="77777777" w:rsidR="003455AB" w:rsidRPr="00743905" w:rsidRDefault="003455AB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455AB" w:rsidRPr="00743905" w14:paraId="355ACA8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14C2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2A0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EFF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8AA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60E242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ACD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37DA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832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658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185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A29EC4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455AB" w:rsidRPr="00743905" w14:paraId="54772C4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137B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3F7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F493DC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E5C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946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8CA36B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072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6D3C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4E0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EAA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3A5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D71091B" w14:textId="77777777" w:rsidR="003455AB" w:rsidRPr="0007721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3216134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3121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0CE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D33A56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4C3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828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56FE60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9AB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A948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0A7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6DB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25E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F7EE4A3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709CF2D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C736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1C3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3481DC9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8C0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1AB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BCEFCB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375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F0E9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D35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83E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3A8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8E7686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5455FBE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D727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E41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518EF9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63E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0AD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21D6CC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577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8BC1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45B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D50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F75B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D2B61DC" w14:textId="77777777" w:rsidR="003455AB" w:rsidRPr="00537749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06D8F44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C11B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DE8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6FDEA5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E6E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6F67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98BBEC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860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A65D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263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B90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AE64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2C91289" w14:textId="77777777" w:rsidR="003455AB" w:rsidRPr="005A7670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1509144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0257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B1A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0D2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03D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F92F5A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3E6BC4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6A2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DE3024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7E5E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997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4DD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A12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058A4B8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25AB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BFE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DB6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CEE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8ACDDD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5E5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DB8A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417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F6F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B33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32D8D1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455AB" w:rsidRPr="00743905" w14:paraId="314FC2DC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446C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A25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C5C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EB9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0B42FD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B9BD88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2D8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4B4508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483353F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89E8DA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5ADECE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C65551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67D6B8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1724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B3C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516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99AB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BEEB2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3455AB" w:rsidRPr="00743905" w14:paraId="111D02B1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3249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F57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5D2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897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9B2947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2F5705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A9C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4F4E78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D5CE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018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3D2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3DE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455AB" w:rsidRPr="00743905" w14:paraId="7C2F50C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FB1F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9E4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686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2A5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2DED77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24C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E999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689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A38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513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6C2BF5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8345F0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455AB" w:rsidRPr="00743905" w14:paraId="2CC57E2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16EA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F35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1BD0C6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7CF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2C3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1747E8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78C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2B11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CF7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F89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B13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CA73B2" w14:textId="77777777" w:rsidR="003455AB" w:rsidRPr="001D7D9E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5191C89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AB9B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173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DAB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7A7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EDD0FB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8E1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D47BB1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3E0ED6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701051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96A0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411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7F8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316A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C166C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3455AB" w:rsidRPr="00743905" w14:paraId="4296362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693B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E4B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D42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4CB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6D1924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85E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F0E06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BD56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77F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068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D00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45FD97D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347B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17C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A62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DC6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020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ABE88E3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A962FFA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EBB568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12B3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2EB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626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711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3455AB" w:rsidRPr="00743905" w14:paraId="53D01B8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B8B9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4BB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33AF31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8F0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BE1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8C6DF4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A04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5BCD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994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C50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CE9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D1A5BD" w14:textId="77777777" w:rsidR="003455AB" w:rsidRPr="0007721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440D945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CC88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753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B09A9E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E47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E2D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9CEB5E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604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3E16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B7F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871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BA66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D2BF9C" w14:textId="77777777" w:rsidR="003455AB" w:rsidRPr="00951746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7A62800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CC0A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791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6E6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F8A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18B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4731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1D89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AC6D8A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536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A79A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76DF566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935F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67C5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AC2DC9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4A2E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83B4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BD164AF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802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247A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25E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D0A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95CB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17228A6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7619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7E6B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DF3808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651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AC87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5FD8A3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36C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943D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AC1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F17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16CE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5FA1C3A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08F4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3E53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CD24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D9DD" w14:textId="77777777" w:rsidR="003455AB" w:rsidRPr="00743905" w:rsidRDefault="003455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927A976" w14:textId="77777777" w:rsidR="003455AB" w:rsidRDefault="003455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D3DB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3878570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1CB4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322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F43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A6B8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3455AB" w:rsidRPr="00743905" w14:paraId="1ACC888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8DBA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F628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315A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14D8" w14:textId="77777777" w:rsidR="003455AB" w:rsidRPr="00743905" w:rsidRDefault="003455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D0FA9C9" w14:textId="77777777" w:rsidR="003455AB" w:rsidRDefault="003455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8606" w14:textId="77777777" w:rsidR="003455AB" w:rsidRDefault="003455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28AF4D5A" w14:textId="77777777" w:rsidR="003455AB" w:rsidRPr="00743905" w:rsidRDefault="003455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3FDF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477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B14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56E5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3455AB" w:rsidRPr="00743905" w14:paraId="02383AF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7343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A63C" w14:textId="77777777" w:rsidR="003455AB" w:rsidRDefault="003455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1DEB" w14:textId="77777777" w:rsidR="003455AB" w:rsidRDefault="003455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9D36" w14:textId="77777777" w:rsidR="003455AB" w:rsidRPr="00743905" w:rsidRDefault="003455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CF0D61D" w14:textId="77777777" w:rsidR="003455AB" w:rsidRDefault="003455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0AE6" w14:textId="77777777" w:rsidR="003455AB" w:rsidRDefault="003455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12D5F6D8" w14:textId="77777777" w:rsidR="003455AB" w:rsidRPr="00743905" w:rsidRDefault="003455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756A" w14:textId="77777777" w:rsidR="003455AB" w:rsidRPr="00743905" w:rsidRDefault="003455AB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3F24" w14:textId="77777777" w:rsidR="003455AB" w:rsidRPr="00743905" w:rsidRDefault="003455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4DE6" w14:textId="77777777" w:rsidR="003455AB" w:rsidRPr="00743905" w:rsidRDefault="003455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5A47" w14:textId="77777777" w:rsidR="003455AB" w:rsidRDefault="003455AB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3455AB" w:rsidRPr="00743905" w14:paraId="60C39FE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37FF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029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1F6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E0F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339794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D4A3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B60595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3136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91B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4D6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8703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B152D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3455AB" w:rsidRPr="00743905" w14:paraId="45C574A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2C2D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957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A4E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5EB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0B8F3F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274E72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D6D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543439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A109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B92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C43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8BA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6409255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2548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0E7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BD9379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4F9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9AF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0B3DAC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EC3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F7B6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D32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C82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539C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1C4554D" w14:textId="77777777" w:rsidR="003455AB" w:rsidRPr="00351657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2E82B1F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678E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811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19CCF6C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D1F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D31D" w14:textId="77777777" w:rsidR="003455AB" w:rsidRPr="00743905" w:rsidRDefault="003455AB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D8AC5F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8B0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F7A4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35D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EB6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5250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1405E89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F22D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9C3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B03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BC9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02AFCE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C34D4E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6BF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D10349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EF89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0A5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DF4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D40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708118A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8661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007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DAA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E5D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5FBA3F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881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486F4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50EA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CB1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1AE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39E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3E05CA2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82CF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10A5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BB274C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43F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7229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9236C6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9FA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D920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813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D4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C97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07AC0B6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E20E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3EC2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0BE3BC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BD3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FB11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6F3ABA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A51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6C00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E1E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A46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C787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0416428" w14:textId="77777777" w:rsidR="003455AB" w:rsidRPr="003B409E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4F5BAC7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316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8692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A577850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76C4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3803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8AD99C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C36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2008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B60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5D0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7C48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00A392E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8164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8E3A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CA12A0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0C8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DF7A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57220F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6EC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D557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31C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DB4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759B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D2E9F5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455AB" w:rsidRPr="00743905" w14:paraId="2638BFAC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F6FE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30A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A63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590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2CCBAE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32A2E1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245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1CA8C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69E0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AE3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2C0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B73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7914B29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0066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3DD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D0C4E4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EC4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9B1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36BCB7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855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B85D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A13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E97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821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455AB" w:rsidRPr="00743905" w14:paraId="75DEA38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D75F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17E0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C757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1BB7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FB1FD6A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A53C5B7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E13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D0A56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BFD3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DAF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235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03A5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0104DE1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B8DF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2C96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7BE34DC8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E2F2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5054" w14:textId="77777777" w:rsidR="003455AB" w:rsidRPr="00743905" w:rsidRDefault="003455AB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A4C8E5E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7C8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DCE1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6B4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07F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7CC2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3A36A30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FA5D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8BB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C1B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68C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0C6E90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9E6444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1B2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DDC8C5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07E0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C70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7F2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E1F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45D021AA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5001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0CC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328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A2B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1C5C34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C22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1E31F7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5637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7B3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8A9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1FF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3455AB" w:rsidRPr="00743905" w14:paraId="3E41DD4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4AAD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B97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1CA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969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A29348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28E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54E0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F43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79F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B0B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3455AB" w:rsidRPr="00743905" w14:paraId="237A2E0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1952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51A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5F0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E7A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2C5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9E97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C02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C4B567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E99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F34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3455AB" w:rsidRPr="00743905" w14:paraId="37AAE0F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9078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21D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EB3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0947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A50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259B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9543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D8A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1433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3455AB" w:rsidRPr="00743905" w14:paraId="5E79F87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2D0E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521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4A2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0DF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A0D8FD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A27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E8B9B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8F0E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EE9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7C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086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68702A6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CAC6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CEF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CD0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0DD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EC2D735" w14:textId="77777777" w:rsidR="003455AB" w:rsidRPr="00D73778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BC48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A32008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1EBA" w14:textId="77777777" w:rsidR="003455AB" w:rsidRPr="00D73778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A8E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606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C36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15F5C59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8A5C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B63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A70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C17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7527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364F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1FB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46A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939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3455AB" w:rsidRPr="00743905" w14:paraId="10984F1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25BE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AA3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B33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07C9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EE6919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6913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9AAF257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E1FD7CA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6A60E3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B7D1A4B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8AE2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DF9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5A8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9DE5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B064484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A7F4C2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3455AB" w:rsidRPr="00743905" w14:paraId="07CF07C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6C5E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166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7FD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BF02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8F9853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98D9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9F10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07A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C9629A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A3A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BE7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3455AB" w:rsidRPr="00743905" w14:paraId="0C849D1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9058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44E7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2FF5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7BE9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1E94C1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31BF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32BE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925F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C67F6D7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7603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3E1D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039AA67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BB9F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A00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B6DCBA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3AC3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03F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2F5D16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0D46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FA64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B581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985F446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F62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E089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2AC6970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D529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783B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76AE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C5C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0224C7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9EB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A656CA9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0066B7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1563096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E1B4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8FD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99C0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48BF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8E93BD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3455AB" w:rsidRPr="00743905" w14:paraId="170C2347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8119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4D3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D6A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C48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74ACB4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76B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5A14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58E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732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915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40F16E88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1383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75B0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3AE6A66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5924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9BDB" w14:textId="77777777" w:rsidR="003455AB" w:rsidRDefault="003455AB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38A225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07C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ECAE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CBA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2DA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FA9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145DDC2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39CA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C0D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1E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20F1" w14:textId="77777777" w:rsidR="003455AB" w:rsidRDefault="003455A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896C433" w14:textId="77777777" w:rsidR="003455AB" w:rsidRDefault="003455A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AF19BBE" w14:textId="77777777" w:rsidR="003455AB" w:rsidRDefault="003455A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1F078E0" w14:textId="77777777" w:rsidR="003455AB" w:rsidRPr="00743905" w:rsidRDefault="003455A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13B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8A46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8DE0" w14:textId="77777777" w:rsidR="003455AB" w:rsidRDefault="003455A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DA29A2D" w14:textId="77777777" w:rsidR="003455AB" w:rsidRPr="004E7F11" w:rsidRDefault="003455A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74F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A9B6" w14:textId="77777777" w:rsidR="003455AB" w:rsidRDefault="003455A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E086D82" w14:textId="77777777" w:rsidR="003455AB" w:rsidRPr="00743905" w:rsidRDefault="003455A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518038D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76C8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B81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8CC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2F4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96C518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5BA3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FEB68A4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51A08C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E89F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F60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25D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902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3265070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D3A4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FE0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A53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E693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6148D1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7BC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2AE8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F267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7E0376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558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45A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6AC5DA6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FAE0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40F5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51CF23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E69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0FD1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0957A0E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2D3F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B2A3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EEA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7BE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EA5E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30DA577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D152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0A09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1BBCD8A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11E8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C4E7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64EA0AB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964A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6A60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C86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137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C174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5804F3A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E971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732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CC7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1D3C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E756F3E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A5D1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2C5A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420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BFE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7F7E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1E6DDD5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BA5E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7A6C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25B45A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9E9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911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68440FC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ABDB2AD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A7C7A5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B0E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52F6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593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A4F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3EE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7559844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DEEC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EF0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E3F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6CD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ECF66B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5DB0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DAAEF4B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1AAFF9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1AB3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0C8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BC0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57F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3455AB" w:rsidRPr="00743905" w14:paraId="12486EB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B68A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889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45D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8D3C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FE131FA" w14:textId="77777777" w:rsidR="003455AB" w:rsidRPr="00CD295A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355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0534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5104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83AD7F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5D4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1CE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455AB" w:rsidRPr="00743905" w14:paraId="2A9CB2BE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F6B5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7F9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2EE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4CB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62F67B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3AB891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F40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A18955D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C270A2C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F75A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087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B61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69A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641703A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F2E5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2D29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3BEF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28F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FC0C61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17D76EB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DF53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4F57B6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8B74" w14:textId="77777777" w:rsidR="003455AB" w:rsidRPr="00743905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ACA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F98E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A9E8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22ADF71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AD07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C87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B4A0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3797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5D2710C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C75A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BA69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2B81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DA25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6E98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B749D0D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3B9E1C6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D1751E8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3455AB" w:rsidRPr="00743905" w14:paraId="71F243D3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F878" w14:textId="77777777" w:rsidR="003455AB" w:rsidRPr="00743905" w:rsidRDefault="003455AB" w:rsidP="003455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BA67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0512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3C8F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4141C8E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4EED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8189DAF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3661645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E7141CA" w14:textId="77777777" w:rsidR="003455AB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AB5D" w14:textId="77777777" w:rsidR="003455AB" w:rsidRDefault="003455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E57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593A" w14:textId="77777777" w:rsidR="003455AB" w:rsidRPr="00743905" w:rsidRDefault="003455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F318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8F09E35" w14:textId="77777777" w:rsidR="003455AB" w:rsidRDefault="003455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620D70E" w14:textId="77777777" w:rsidR="003455AB" w:rsidRPr="005905D7" w:rsidRDefault="003455A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3C8344D" w14:textId="77777777" w:rsidR="003455AB" w:rsidRDefault="003455AB" w:rsidP="00E56A6A">
      <w:pPr>
        <w:pStyle w:val="Heading1"/>
        <w:spacing w:line="360" w:lineRule="auto"/>
      </w:pPr>
      <w:r>
        <w:t>LINIA 200</w:t>
      </w:r>
    </w:p>
    <w:p w14:paraId="028B1FE1" w14:textId="77777777" w:rsidR="003455AB" w:rsidRDefault="003455A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455AB" w14:paraId="036D60E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AD2B" w14:textId="77777777" w:rsidR="003455AB" w:rsidRDefault="003455AB" w:rsidP="00B55E5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077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58D3D9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B022" w14:textId="77777777" w:rsidR="003455AB" w:rsidRPr="00032DF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DFD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726277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7FB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384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9B5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6551E2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1423" w14:textId="77777777" w:rsidR="003455AB" w:rsidRPr="00032DF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3A04" w14:textId="77777777" w:rsidR="003455AB" w:rsidRPr="00F716C0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3455AB" w14:paraId="47564AB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5EC6" w14:textId="77777777" w:rsidR="003455AB" w:rsidRDefault="003455AB" w:rsidP="00B55E5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8CE5" w14:textId="77777777" w:rsidR="003455AB" w:rsidRDefault="003455AB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476+550</w:t>
            </w:r>
          </w:p>
          <w:p w14:paraId="15642B86" w14:textId="77777777" w:rsidR="003455AB" w:rsidRDefault="003455AB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70BF" w14:textId="77777777" w:rsidR="003455AB" w:rsidRDefault="003455AB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2AA7" w14:textId="77777777" w:rsidR="003455AB" w:rsidRDefault="003455AB" w:rsidP="00772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Simeria –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0549" w14:textId="77777777" w:rsidR="003455AB" w:rsidRDefault="003455AB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9957" w14:textId="77777777" w:rsidR="003455AB" w:rsidRDefault="003455AB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4D96" w14:textId="77777777" w:rsidR="003455AB" w:rsidRDefault="003455AB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476+550</w:t>
            </w:r>
          </w:p>
          <w:p w14:paraId="44BC490F" w14:textId="77777777" w:rsidR="003455AB" w:rsidRDefault="003455AB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AEED" w14:textId="77777777" w:rsidR="003455AB" w:rsidRDefault="003455AB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71D9" w14:textId="77777777" w:rsidR="003455AB" w:rsidRDefault="003455AB" w:rsidP="00772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6256D44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B00F" w14:textId="77777777" w:rsidR="003455AB" w:rsidRDefault="003455AB" w:rsidP="00B55E5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1307" w14:textId="77777777" w:rsidR="003455AB" w:rsidRDefault="003455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295DCBE" w14:textId="77777777" w:rsidR="003455AB" w:rsidRDefault="003455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3FC3" w14:textId="77777777" w:rsidR="003455AB" w:rsidRDefault="003455A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F468" w14:textId="77777777" w:rsidR="003455AB" w:rsidRDefault="003455A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4F710815" w14:textId="77777777" w:rsidR="003455AB" w:rsidRDefault="003455A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E05A" w14:textId="77777777" w:rsidR="003455AB" w:rsidRDefault="003455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A48E" w14:textId="77777777" w:rsidR="003455AB" w:rsidRDefault="003455A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967A" w14:textId="77777777" w:rsidR="003455AB" w:rsidRDefault="003455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928BDAF" w14:textId="77777777" w:rsidR="003455AB" w:rsidRDefault="003455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A39D" w14:textId="77777777" w:rsidR="003455AB" w:rsidRDefault="003455A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8AFD" w14:textId="77777777" w:rsidR="003455AB" w:rsidRDefault="003455A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455AB" w14:paraId="5AAA314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068E" w14:textId="77777777" w:rsidR="003455AB" w:rsidRDefault="003455AB" w:rsidP="00B55E5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501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228B91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1B8B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A26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14F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8B72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58F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2A03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A1F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4F5C94B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8BF8" w14:textId="77777777" w:rsidR="003455AB" w:rsidRDefault="003455AB" w:rsidP="00B55E5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89C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70BB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719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04B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EB6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78C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A684FB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03F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BE1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E48CAE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A712" w14:textId="77777777" w:rsidR="003455AB" w:rsidRDefault="003455AB" w:rsidP="00B55E5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2EEA" w14:textId="77777777" w:rsidR="003455AB" w:rsidRDefault="003455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9648485" w14:textId="77777777" w:rsidR="003455AB" w:rsidRDefault="003455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E764" w14:textId="77777777" w:rsidR="003455AB" w:rsidRDefault="003455A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B195" w14:textId="77777777" w:rsidR="003455AB" w:rsidRDefault="003455A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7B32" w14:textId="77777777" w:rsidR="003455AB" w:rsidRDefault="003455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ED61" w14:textId="77777777" w:rsidR="003455AB" w:rsidRDefault="003455A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6F44" w14:textId="77777777" w:rsidR="003455AB" w:rsidRDefault="003455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970530E" w14:textId="77777777" w:rsidR="003455AB" w:rsidRDefault="003455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0146" w14:textId="77777777" w:rsidR="003455AB" w:rsidRDefault="003455A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B551" w14:textId="77777777" w:rsidR="003455AB" w:rsidRDefault="003455A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280C27B9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D284" w14:textId="77777777" w:rsidR="003455AB" w:rsidRDefault="003455AB" w:rsidP="00B55E5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0BC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0531" w14:textId="77777777" w:rsidR="003455AB" w:rsidRPr="00032DF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2D9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428352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B6F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F7ECF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810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983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A2C4" w14:textId="77777777" w:rsidR="003455AB" w:rsidRPr="00032DF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0DCB" w14:textId="77777777" w:rsidR="003455AB" w:rsidRPr="00F716C0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705DF3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AB29" w14:textId="77777777" w:rsidR="003455AB" w:rsidRDefault="003455AB" w:rsidP="00B55E5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449E" w14:textId="77777777" w:rsidR="003455AB" w:rsidRDefault="003455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D9863FF" w14:textId="77777777" w:rsidR="003455AB" w:rsidRDefault="003455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1E8F" w14:textId="77777777" w:rsidR="003455AB" w:rsidRDefault="003455A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FD3B" w14:textId="77777777" w:rsidR="003455AB" w:rsidRDefault="003455AB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828C3DD" w14:textId="77777777" w:rsidR="003455AB" w:rsidRDefault="003455AB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997A" w14:textId="77777777" w:rsidR="003455AB" w:rsidRDefault="003455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ACE5" w14:textId="77777777" w:rsidR="003455AB" w:rsidRDefault="003455A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A349" w14:textId="77777777" w:rsidR="003455AB" w:rsidRDefault="003455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0097F60C" w14:textId="77777777" w:rsidR="003455AB" w:rsidRDefault="003455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EB9F" w14:textId="77777777" w:rsidR="003455AB" w:rsidRDefault="003455A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149E" w14:textId="77777777" w:rsidR="003455AB" w:rsidRDefault="003455AB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752324D" w14:textId="77777777" w:rsidR="003455AB" w:rsidRDefault="003455AB" w:rsidP="00623FF6">
      <w:pPr>
        <w:spacing w:before="40" w:after="40" w:line="192" w:lineRule="auto"/>
        <w:ind w:right="57"/>
        <w:rPr>
          <w:lang w:val="ro-RO"/>
        </w:rPr>
      </w:pPr>
    </w:p>
    <w:p w14:paraId="1E5143C5" w14:textId="77777777" w:rsidR="003455AB" w:rsidRDefault="003455AB" w:rsidP="006D4098">
      <w:pPr>
        <w:pStyle w:val="Heading1"/>
        <w:spacing w:line="360" w:lineRule="auto"/>
      </w:pPr>
      <w:r>
        <w:t>LINIA 201</w:t>
      </w:r>
    </w:p>
    <w:p w14:paraId="2EA198BC" w14:textId="77777777" w:rsidR="003455AB" w:rsidRDefault="003455A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3455AB" w14:paraId="77694666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38AB" w14:textId="77777777" w:rsidR="003455AB" w:rsidRDefault="003455AB" w:rsidP="003455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BFD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FB56" w14:textId="77777777" w:rsidR="003455AB" w:rsidRPr="00C937B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EB7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F86B45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1B3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43EBE6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61AC3E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BD9D93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250F" w14:textId="77777777" w:rsidR="003455AB" w:rsidRPr="00C937B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9EB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C740" w14:textId="77777777" w:rsidR="003455AB" w:rsidRPr="00C937B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AF2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467CAB3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A6DA" w14:textId="77777777" w:rsidR="003455AB" w:rsidRDefault="003455AB" w:rsidP="003455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ACF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93A3" w14:textId="77777777" w:rsidR="003455AB" w:rsidRPr="00C937B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C37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6B3BC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D89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E22BD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A5A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1F4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F3A8" w14:textId="77777777" w:rsidR="003455AB" w:rsidRPr="00C937B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607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D6159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07E8D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3455AB" w14:paraId="4D00EAA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3E45" w14:textId="77777777" w:rsidR="003455AB" w:rsidRDefault="003455AB" w:rsidP="003455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A14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F954" w14:textId="77777777" w:rsidR="003455AB" w:rsidRPr="00C937B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E6A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6E838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D87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5521D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784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8FA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20C2" w14:textId="77777777" w:rsidR="003455AB" w:rsidRPr="00C937B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A59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29A858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735D584" w14:textId="77777777" w:rsidR="003455AB" w:rsidRPr="003012FC" w:rsidRDefault="003455AB">
      <w:pPr>
        <w:spacing w:before="40" w:after="40" w:line="192" w:lineRule="auto"/>
        <w:ind w:right="57"/>
      </w:pPr>
    </w:p>
    <w:p w14:paraId="7D7249B3" w14:textId="77777777" w:rsidR="003455AB" w:rsidRDefault="003455AB" w:rsidP="00C53936">
      <w:pPr>
        <w:pStyle w:val="Heading1"/>
        <w:spacing w:line="360" w:lineRule="auto"/>
      </w:pPr>
      <w:r>
        <w:t>LINIA 202 A</w:t>
      </w:r>
    </w:p>
    <w:p w14:paraId="2482535C" w14:textId="77777777" w:rsidR="003455AB" w:rsidRDefault="003455A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3455AB" w14:paraId="5B21004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C9AA" w14:textId="77777777" w:rsidR="003455AB" w:rsidRDefault="003455AB" w:rsidP="003455A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3F0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835A" w14:textId="77777777" w:rsidR="003455AB" w:rsidRPr="00874940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054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A97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F6C51C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378F" w14:textId="77777777" w:rsidR="003455AB" w:rsidRPr="0048429E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15F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1E6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C4D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3455AB" w14:paraId="6E01F28C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04F4" w14:textId="77777777" w:rsidR="003455AB" w:rsidRDefault="003455AB" w:rsidP="003455A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D7F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D19B" w14:textId="77777777" w:rsidR="003455AB" w:rsidRPr="00874940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0E0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4A3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A6E8" w14:textId="77777777" w:rsidR="003455AB" w:rsidRPr="0048429E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D43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3C30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E11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3DF1F8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C92E4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455AB" w:rsidRPr="00743905" w14:paraId="0EA8C73A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D600" w14:textId="77777777" w:rsidR="003455AB" w:rsidRPr="00743905" w:rsidRDefault="003455AB" w:rsidP="003455A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A2A1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6A3D227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0FF0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47FF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6D8EB5C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ACA0DA7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47A825B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AE7A9DD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3DBA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FC7B" w14:textId="77777777" w:rsidR="003455AB" w:rsidRPr="00743905" w:rsidRDefault="003455A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FAE2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A837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FFFA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804E3ED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3455AB" w:rsidRPr="00743905" w14:paraId="2CFBC13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C486" w14:textId="77777777" w:rsidR="003455AB" w:rsidRPr="00743905" w:rsidRDefault="003455AB" w:rsidP="003455A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3B52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8F54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81D9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29C573F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2CBD791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9AAF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E501093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D1E9" w14:textId="77777777" w:rsidR="003455AB" w:rsidRPr="00743905" w:rsidRDefault="003455A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B0CF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D4E3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BA37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455AB" w:rsidRPr="00743905" w14:paraId="57C62EF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86AF" w14:textId="77777777" w:rsidR="003455AB" w:rsidRPr="00743905" w:rsidRDefault="003455AB" w:rsidP="003455A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DA84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C5DC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3C7A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50CC699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62BB0D9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69CC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3E37F58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0A57" w14:textId="77777777" w:rsidR="003455AB" w:rsidRPr="00743905" w:rsidRDefault="003455A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8E5D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48B3" w14:textId="77777777" w:rsidR="003455AB" w:rsidRPr="00743905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B65F" w14:textId="77777777" w:rsidR="003455AB" w:rsidRPr="00743905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9043BAD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2AAAA03E" w14:textId="77777777" w:rsidR="003455AB" w:rsidRDefault="003455AB" w:rsidP="00BD3926">
      <w:pPr>
        <w:pStyle w:val="Heading1"/>
        <w:spacing w:line="360" w:lineRule="auto"/>
      </w:pPr>
      <w:r>
        <w:t>LINIA 202 B</w:t>
      </w:r>
    </w:p>
    <w:p w14:paraId="6ED235C0" w14:textId="77777777" w:rsidR="003455AB" w:rsidRDefault="003455AB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3455AB" w14:paraId="781BE13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EEAE" w14:textId="77777777" w:rsidR="003455AB" w:rsidRDefault="003455AB" w:rsidP="003455AB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3A4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01BF" w14:textId="77777777" w:rsidR="003455AB" w:rsidRPr="007C5BF9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E69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1D6E4A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9E7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8470D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40B3" w14:textId="77777777" w:rsidR="003455AB" w:rsidRPr="007C5BF9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B1D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B83A" w14:textId="77777777" w:rsidR="003455AB" w:rsidRPr="00BD268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86D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AA86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609B0A36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0037CF41" w14:textId="77777777" w:rsidR="003455AB" w:rsidRDefault="003455AB" w:rsidP="001B4DE9">
      <w:pPr>
        <w:pStyle w:val="Heading1"/>
        <w:spacing w:line="360" w:lineRule="auto"/>
      </w:pPr>
      <w:r>
        <w:t>LINIA 213</w:t>
      </w:r>
    </w:p>
    <w:p w14:paraId="78169E64" w14:textId="77777777" w:rsidR="003455AB" w:rsidRDefault="003455AB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3455AB" w14:paraId="353CF12A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61DC" w14:textId="77777777" w:rsidR="003455AB" w:rsidRDefault="003455AB" w:rsidP="003455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FCA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7FCF" w14:textId="77777777" w:rsidR="003455AB" w:rsidRPr="00BA7F8C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017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0C5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DC7399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EF9942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7B643E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658191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39EF" w14:textId="77777777" w:rsidR="003455AB" w:rsidRPr="009E006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509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086C" w14:textId="77777777" w:rsidR="003455AB" w:rsidRPr="00BA7F8C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075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3455AB" w14:paraId="322AEB2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B551" w14:textId="77777777" w:rsidR="003455AB" w:rsidRDefault="003455AB" w:rsidP="003455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D53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A0E1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96A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A345AD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BF5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DAB2" w14:textId="77777777" w:rsidR="003455AB" w:rsidRPr="009E006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CF0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379B" w14:textId="77777777" w:rsidR="003455AB" w:rsidRPr="00BA7F8C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283F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11E7CD6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1115" w14:textId="77777777" w:rsidR="003455AB" w:rsidRDefault="003455AB" w:rsidP="003455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2B4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CB55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70D7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866D6B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6EC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1198" w14:textId="77777777" w:rsidR="003455AB" w:rsidRPr="009E006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DD7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0C8E" w14:textId="77777777" w:rsidR="003455AB" w:rsidRPr="00BA7F8C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7F1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474F2EA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9A0E" w14:textId="77777777" w:rsidR="003455AB" w:rsidRDefault="003455AB" w:rsidP="003455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BB3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11CD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DEEF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2C43B3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406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FB117A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7E404E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9DF3F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3A4BB2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5CAD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115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352A" w14:textId="77777777" w:rsidR="003455AB" w:rsidRPr="00BA7F8C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37C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3BE8B13" w14:textId="77777777" w:rsidR="003455AB" w:rsidRPr="006A7611" w:rsidRDefault="003455AB">
      <w:pPr>
        <w:spacing w:before="40" w:after="40" w:line="192" w:lineRule="auto"/>
        <w:ind w:right="57"/>
      </w:pPr>
    </w:p>
    <w:p w14:paraId="4722C1C2" w14:textId="77777777" w:rsidR="003455AB" w:rsidRDefault="003455AB" w:rsidP="005B00A7">
      <w:pPr>
        <w:pStyle w:val="Heading1"/>
        <w:spacing w:line="360" w:lineRule="auto"/>
      </w:pPr>
      <w:r>
        <w:t>LINIA 218</w:t>
      </w:r>
    </w:p>
    <w:p w14:paraId="1B701083" w14:textId="77777777" w:rsidR="003455AB" w:rsidRDefault="003455A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3455AB" w14:paraId="0605835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2DAF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5FF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C5A6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444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53280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CFFB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461D42B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6124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951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8C98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52A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:rsidRPr="00A8307A" w14:paraId="3418F3D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B28A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1221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4618" w14:textId="77777777" w:rsidR="003455AB" w:rsidRPr="00A830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D2D9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43974A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BE2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1FF0149" w14:textId="77777777" w:rsidR="003455AB" w:rsidRPr="00664FA3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37EB" w14:textId="77777777" w:rsidR="003455AB" w:rsidRPr="00A830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0983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C9F2" w14:textId="77777777" w:rsidR="003455AB" w:rsidRPr="00A830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1D36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5615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984B78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808271" w14:textId="77777777" w:rsidR="003455AB" w:rsidRPr="00664FA3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3455AB" w:rsidRPr="00A8307A" w14:paraId="7332579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F07F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01DE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714C" w14:textId="77777777" w:rsidR="003455AB" w:rsidRPr="00A830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4DAC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5089E3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B178" w14:textId="77777777" w:rsidR="003455AB" w:rsidRPr="00664FA3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E930090" w14:textId="77777777" w:rsidR="003455AB" w:rsidRPr="00664FA3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8873" w14:textId="77777777" w:rsidR="003455AB" w:rsidRPr="00A830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9272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041E" w14:textId="77777777" w:rsidR="003455AB" w:rsidRPr="00A830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D188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C0380E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B334F44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74F044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3455AB" w:rsidRPr="00A8307A" w14:paraId="52BEF38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0610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8088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D0D4" w14:textId="77777777" w:rsidR="003455AB" w:rsidRPr="003F40D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0C4F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8534DA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564D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B045" w14:textId="77777777" w:rsidR="003455AB" w:rsidRPr="003F40D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4146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FE15" w14:textId="77777777" w:rsidR="003455AB" w:rsidRPr="003F40D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5BCB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B577BA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455AB" w:rsidRPr="00A8307A" w14:paraId="3CC9AAF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B35F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01A2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4738" w14:textId="77777777" w:rsidR="003455AB" w:rsidRPr="003F40D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15FC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A64F9F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4FE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8AC276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DA3F" w14:textId="77777777" w:rsidR="003455AB" w:rsidRPr="003F40D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7142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F108" w14:textId="77777777" w:rsidR="003455AB" w:rsidRPr="003F40D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83B8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CEC14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3455AB" w:rsidRPr="00A8307A" w14:paraId="57849F9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58B8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5625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B855" w14:textId="77777777" w:rsidR="003455AB" w:rsidRPr="007328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8E7D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7923C1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94DB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6534" w14:textId="77777777" w:rsidR="003455AB" w:rsidRPr="007B4F6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7F51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10FB" w14:textId="77777777" w:rsidR="003455AB" w:rsidRPr="007328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3CC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BFB49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67F13A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2142C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B0CDCF0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3455AB" w:rsidRPr="00A8307A" w14:paraId="742B8DC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DA0B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9356" w14:textId="77777777" w:rsidR="003455AB" w:rsidRPr="00A8307A" w:rsidRDefault="003455A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450D" w14:textId="77777777" w:rsidR="003455AB" w:rsidRPr="00732832" w:rsidRDefault="003455A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D27A" w14:textId="77777777" w:rsidR="003455AB" w:rsidRPr="00A8307A" w:rsidRDefault="003455AB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D8421F" w14:textId="77777777" w:rsidR="003455AB" w:rsidRPr="00A8307A" w:rsidRDefault="003455AB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9B1E" w14:textId="77777777" w:rsidR="003455AB" w:rsidRDefault="003455AB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E4B17A" w14:textId="77777777" w:rsidR="003455AB" w:rsidRDefault="003455AB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8797E85" w14:textId="77777777" w:rsidR="003455AB" w:rsidRDefault="003455A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8F0E" w14:textId="77777777" w:rsidR="003455AB" w:rsidRPr="007B4F6A" w:rsidRDefault="003455A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E4A7" w14:textId="77777777" w:rsidR="003455AB" w:rsidRPr="00A8307A" w:rsidRDefault="003455A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A8F8" w14:textId="77777777" w:rsidR="003455AB" w:rsidRPr="00732832" w:rsidRDefault="003455A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04D1" w14:textId="77777777" w:rsidR="003455AB" w:rsidRDefault="003455AB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3455AB" w:rsidRPr="00A8307A" w14:paraId="44284EB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12EA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6C27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0981" w14:textId="77777777" w:rsidR="003455AB" w:rsidRPr="00B2699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84EF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04B464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4BED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96A5" w14:textId="77777777" w:rsidR="003455AB" w:rsidRPr="00B2699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FFB9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367F" w14:textId="77777777" w:rsidR="003455AB" w:rsidRPr="00B2699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7B42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0453A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7098B0C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455AB" w:rsidRPr="00A8307A" w14:paraId="09DB949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5FA0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7037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C7D2" w14:textId="77777777" w:rsidR="003455AB" w:rsidRPr="00B2699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94F6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7AC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C532B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436EF26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2A6B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2BC1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5FA1" w14:textId="77777777" w:rsidR="003455AB" w:rsidRPr="00B2699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9F7F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43C964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35E75D6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455AB" w:rsidRPr="00A8307A" w14:paraId="7A39DC4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5CD1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905A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78AE" w14:textId="77777777" w:rsidR="003455AB" w:rsidRPr="00B2699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7697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4E5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91C83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4B985B9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CB19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3D18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B8B5" w14:textId="77777777" w:rsidR="003455AB" w:rsidRPr="00B2699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BC5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B522A9E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455AB" w:rsidRPr="00A8307A" w14:paraId="1B4C7C7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19FC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A6FF" w14:textId="77777777" w:rsidR="003455AB" w:rsidRPr="00A8307A" w:rsidRDefault="003455A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654B" w14:textId="77777777" w:rsidR="003455AB" w:rsidRPr="00B26991" w:rsidRDefault="003455A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D439" w14:textId="77777777" w:rsidR="003455AB" w:rsidRPr="00A8307A" w:rsidRDefault="003455A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70B7" w14:textId="77777777" w:rsidR="003455AB" w:rsidRDefault="003455A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40E66F" w14:textId="77777777" w:rsidR="003455AB" w:rsidRDefault="003455A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D514E2" w14:textId="77777777" w:rsidR="003455AB" w:rsidRDefault="003455A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CC70" w14:textId="77777777" w:rsidR="003455AB" w:rsidRDefault="003455A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B037" w14:textId="77777777" w:rsidR="003455AB" w:rsidRPr="00A8307A" w:rsidRDefault="003455A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0B6A" w14:textId="77777777" w:rsidR="003455AB" w:rsidRPr="00B26991" w:rsidRDefault="003455A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CEC1" w14:textId="77777777" w:rsidR="003455AB" w:rsidRPr="00FD3B28" w:rsidRDefault="003455A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3B89582" w14:textId="77777777" w:rsidR="003455AB" w:rsidRDefault="003455A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455AB" w:rsidRPr="00A8307A" w14:paraId="6836685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90DA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F5EE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732B" w14:textId="77777777" w:rsidR="003455AB" w:rsidRPr="00B2699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0BF1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F5C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2D09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8643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A9EE" w14:textId="77777777" w:rsidR="003455AB" w:rsidRPr="00B2699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F76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455AB" w:rsidRPr="00A8307A" w14:paraId="5E02657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56C7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D839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EAEF" w14:textId="77777777" w:rsidR="003455AB" w:rsidRPr="000D3BB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9FB3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017DCD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114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5737D7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20A6" w14:textId="77777777" w:rsidR="003455AB" w:rsidRPr="000D3BB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6F93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2A20" w14:textId="77777777" w:rsidR="003455AB" w:rsidRPr="000D3BB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F1A8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78051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455AB" w:rsidRPr="00A8307A" w14:paraId="7ED188E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5481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9209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2D72" w14:textId="77777777" w:rsidR="003455AB" w:rsidRPr="009658E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67DF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D8C0C9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B2A4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0C55" w14:textId="77777777" w:rsidR="003455AB" w:rsidRPr="009658E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C8AF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B712" w14:textId="77777777" w:rsidR="003455AB" w:rsidRPr="009658E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EAAE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0F770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455AB" w:rsidRPr="00A8307A" w14:paraId="0B58B3F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2AFC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E561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A04B" w14:textId="77777777" w:rsidR="003455AB" w:rsidRPr="00472E19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1FDB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7800C2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D10B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602C" w14:textId="77777777" w:rsidR="003455AB" w:rsidRPr="00472E19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5545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1760" w14:textId="77777777" w:rsidR="003455AB" w:rsidRPr="00472E19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9984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6160D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455AB" w:rsidRPr="00A8307A" w14:paraId="2025F10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AF0A" w14:textId="77777777" w:rsidR="003455AB" w:rsidRPr="00A75A00" w:rsidRDefault="003455AB" w:rsidP="003455A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FCF5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132D" w14:textId="77777777" w:rsidR="003455AB" w:rsidRPr="00530A8D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8CD2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8E4E92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21AA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3C70" w14:textId="77777777" w:rsidR="003455AB" w:rsidRPr="00530A8D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920C" w14:textId="77777777" w:rsidR="003455AB" w:rsidRPr="00A8307A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857D" w14:textId="77777777" w:rsidR="003455AB" w:rsidRPr="00530A8D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EFEA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4C63D" w14:textId="77777777" w:rsidR="003455AB" w:rsidRPr="00A8307A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455AB" w14:paraId="537CB016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2501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8F8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D52F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586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48B0AD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52AB6C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3195" w14:textId="77777777" w:rsidR="003455AB" w:rsidRPr="00447EF5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0924D369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120D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625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93AC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E3A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F8A6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3455AB" w14:paraId="1C44778C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17B4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3AD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4974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C5B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48646B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E53701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D547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D8DE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687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1A7D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052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3455AB" w14:paraId="465851F2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E930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9A2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6B9F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59F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13F990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05B4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818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58F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8AD2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7AD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29C0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3455AB" w14:paraId="67D57C52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7A7E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1BD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3923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BD5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1EEAE3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6EFC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839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89E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15AE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59C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CEF4A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18CF66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3455AB" w14:paraId="5F15B5E0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4AC2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965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599B8BB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5B25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83B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6DE52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36E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4AC7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83A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1222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56E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4AA09FF9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4D2E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D2C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DEF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E9E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B33B2F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46C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4D9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FD1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F20F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04B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D9D1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3455AB" w14:paraId="1872A6A6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EFC6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2A0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9FEF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94C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B00610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F426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BC423A8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B34E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97E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F162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FC5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356BB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3455AB" w14:paraId="47E59E4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ED40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538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4AAC42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DEFF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9EA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6E2211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5B6E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7B8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D71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1F71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1CD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3455AB" w14:paraId="0C61D61B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B22E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64E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1047E13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77F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146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2BBB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7D20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067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2ABF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811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3455AB" w14:paraId="3D7DB820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6FB9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E29A" w14:textId="77777777" w:rsidR="003455AB" w:rsidRDefault="003455A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2EFAF1FB" w14:textId="77777777" w:rsidR="003455AB" w:rsidRDefault="003455A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0153" w14:textId="77777777" w:rsidR="003455AB" w:rsidRDefault="003455A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B081" w14:textId="77777777" w:rsidR="003455AB" w:rsidRDefault="003455AB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3FAB" w14:textId="77777777" w:rsidR="003455AB" w:rsidRPr="00465A98" w:rsidRDefault="003455A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783C" w14:textId="77777777" w:rsidR="003455AB" w:rsidRDefault="003455A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6C0B" w14:textId="77777777" w:rsidR="003455AB" w:rsidRDefault="003455A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9817" w14:textId="77777777" w:rsidR="003455AB" w:rsidRPr="00984D71" w:rsidRDefault="003455A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B01A" w14:textId="77777777" w:rsidR="003455AB" w:rsidRDefault="003455AB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12DEC51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8602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C12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11D9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5E1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65CA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B56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DAA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09C4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AC1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60E4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3455AB" w14:paraId="1968472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AA2C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10E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7397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437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B96183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7901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D2B1904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9FD2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0E5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D06D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DCB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CEAC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3455AB" w14:paraId="33822C70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D7F0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044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1FBF05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0DF1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D17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79D64F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C37492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0DFA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065D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EFC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B461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AAF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3455AB" w14:paraId="7A29FA2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8295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42F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66A7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F09A" w14:textId="77777777" w:rsidR="003455AB" w:rsidRDefault="003455A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3C33F46" w14:textId="77777777" w:rsidR="003455AB" w:rsidRDefault="003455A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6009" w14:textId="77777777" w:rsidR="003455AB" w:rsidRDefault="003455A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79F3F9A1" w14:textId="77777777" w:rsidR="003455AB" w:rsidRPr="0017470F" w:rsidRDefault="003455A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96D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972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B5F3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F6E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1CAA785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2034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3EB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95F4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7B7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0569B0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5AD8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E58019C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A227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7BF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D614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6FD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B7C4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3455AB" w14:paraId="6D0D69A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952D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AFD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E846" w14:textId="77777777" w:rsidR="003455AB" w:rsidRPr="00CF78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AF3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686303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A5C4" w14:textId="77777777" w:rsidR="003455AB" w:rsidRPr="00465A98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FB2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4AA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BEF4" w14:textId="77777777" w:rsidR="003455AB" w:rsidRPr="00984D7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86E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3455AB" w14:paraId="3D8BDC81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59C2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32A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59F2B7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8FE7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27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138548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90EAF5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1AE2" w14:textId="77777777" w:rsidR="003455AB" w:rsidRPr="00465A98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231F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3FF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C40B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D2D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452F4F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6B27E0C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0C9E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D55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A4C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7B1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3E2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2520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16F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C3FF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F08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3455AB" w14:paraId="1CC5016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36A5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42D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F9EB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79D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4CA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8B62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391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34CB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0DA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3455AB" w14:paraId="1A3CCE2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B3EE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9C0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4DC7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A7D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565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32A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4C9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16BE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361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3455AB" w14:paraId="481D69D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886E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9F8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E765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D00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5F386AF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DCFC" w14:textId="77777777" w:rsidR="003455AB" w:rsidRPr="00465A98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A197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E30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DD09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47F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85259A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DE09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D33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C310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029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105790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C64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2E85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872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86B0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C52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C8AB6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3455AB" w14:paraId="1C446BC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886D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78A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0A8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22D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518CD5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A65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4D5A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2A1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CD1A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534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9EBB6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3455AB" w14:paraId="017D47D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6FC9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383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EA7A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294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F4481C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56C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0601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3BE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5B0B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A96F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0EBA7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3455AB" w14:paraId="35B22FA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418B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4DC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DB1D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A40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1BB843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1C4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F2BC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D93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BEF7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D51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C62A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3455AB" w14:paraId="39DAEAB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2631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E29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BA6E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DB1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4E1CB2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946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A82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035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ABB3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A10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B9F4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3455AB" w14:paraId="67CFA36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7308" w14:textId="77777777" w:rsidR="003455AB" w:rsidRDefault="003455AB" w:rsidP="003455A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9B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A4F0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8C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562DFF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199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904B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706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F8A0" w14:textId="77777777" w:rsidR="003455AB" w:rsidRPr="00984D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059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A482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3BCF4C6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0667A113" w14:textId="77777777" w:rsidR="003455AB" w:rsidRDefault="003455AB" w:rsidP="0095691E">
      <w:pPr>
        <w:pStyle w:val="Heading1"/>
        <w:spacing w:line="360" w:lineRule="auto"/>
      </w:pPr>
      <w:r>
        <w:t>LINIA 300</w:t>
      </w:r>
    </w:p>
    <w:p w14:paraId="509AFFC9" w14:textId="77777777" w:rsidR="003455AB" w:rsidRDefault="003455A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3455AB" w14:paraId="469D15B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B07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9507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188B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4EA8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936BC8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AF1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2AF4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7017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E498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72F5" w14:textId="77777777" w:rsidR="003455AB" w:rsidRPr="00D344C9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1BAAC63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F3DE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36F5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2E65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A6EB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60511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049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68FA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214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6E32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3FFD" w14:textId="77777777" w:rsidR="003455AB" w:rsidRPr="00D344C9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3AE1FF7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2F2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D39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7C67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6421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6D2D04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C2FF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99BAF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0877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B7BD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A6E6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AC35" w14:textId="77777777" w:rsidR="003455AB" w:rsidRPr="00D344C9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664140" w14:textId="77777777" w:rsidR="003455AB" w:rsidRPr="00D344C9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3455AB" w14:paraId="300B960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D340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EF4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6283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0399" w14:textId="77777777" w:rsidR="003455AB" w:rsidRDefault="003455A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BBCD6A" w14:textId="77777777" w:rsidR="003455AB" w:rsidRDefault="003455A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244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067F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D5AE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601C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F23C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61E90B0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6727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307D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05C6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5904" w14:textId="77777777" w:rsidR="003455AB" w:rsidRDefault="003455A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D15B" w14:textId="77777777" w:rsidR="003455AB" w:rsidRPr="00E4222D" w:rsidRDefault="003455A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6CF8746" w14:textId="77777777" w:rsidR="003455AB" w:rsidRPr="00E4222D" w:rsidRDefault="003455A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2853B88" w14:textId="77777777" w:rsidR="003455AB" w:rsidRPr="00E4222D" w:rsidRDefault="003455A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C49A59A" w14:textId="77777777" w:rsidR="003455AB" w:rsidRDefault="003455A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CC93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161F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5A56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5C20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3455AB" w14:paraId="0AF1788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9F0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8BB7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997D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81E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7C0A37" w14:textId="77777777" w:rsidR="003455AB" w:rsidRDefault="003455A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F9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1AE3DD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487D585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3CCA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D36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A481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C867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3B4BB3D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77FBFE4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455AB" w14:paraId="4B917C1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9FB1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428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57B7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C811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6A2240C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B21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B6962C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B9B9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E0B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0706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3C68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1CD49B5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142250E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832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83D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1DE2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0D9D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A2727C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1FFE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EB2D6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02B0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093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060E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0BB9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CB7A5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3455AB" w14:paraId="6609D6B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5ED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75C2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E3F85E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63AD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DA9D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68C5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5BA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C832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0818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6A25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79D4A84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436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E29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C332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2BED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3057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3C37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F62E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B86014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CDF8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8088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45416BF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F247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6E1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7022B87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F79C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0D0B" w14:textId="77777777" w:rsidR="003455AB" w:rsidRDefault="003455AB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3A2C0BBB" w14:textId="77777777" w:rsidR="003455AB" w:rsidRDefault="003455AB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C945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28B7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EDB7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5B6C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252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00C01574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DDA8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5F75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D4DC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CF18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8B39705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89B5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DE5C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6822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ABBB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F46F" w14:textId="77777777" w:rsidR="003455AB" w:rsidRPr="00D344C9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791ACCA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AF6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A97C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EAE4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F595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4603D48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B911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19786B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D17BD2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2C11EA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5C17BE2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3BB5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67D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A230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C14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007E48B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9D7711B" w14:textId="77777777" w:rsidR="003455AB" w:rsidRPr="004870EE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455AB" w14:paraId="792BE44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3D8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E8B8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7FF7B1E8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C711408" w14:textId="77777777" w:rsidR="003455AB" w:rsidRDefault="003455AB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791A4F65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C364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83C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63B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FA7D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81A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165E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1C84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6814CF3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0F9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179D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9522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34E8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965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CE18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28A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D69DEB7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E2BA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E803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D8B140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3455AB" w14:paraId="013DC67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8C6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80E5" w14:textId="77777777" w:rsidR="003455AB" w:rsidRDefault="003455A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74FA87C" w14:textId="77777777" w:rsidR="003455AB" w:rsidRDefault="003455A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7370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7A16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7522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7CB5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000D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B377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8D4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43E891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3455AB" w14:paraId="41F6B71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6BA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88A8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9A07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E845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5DDC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7CA3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708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EF4BEEE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A7E5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EA90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E95F39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3455AB" w14:paraId="003EAA5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EB3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168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6E26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5C41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Ploiesti Vest peste sch. 20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092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C0FD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56A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63+250</w:t>
            </w:r>
          </w:p>
          <w:p w14:paraId="1E93BC47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BC72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3449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3AE95F6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9813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090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359A6E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04FF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87F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27E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1386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DB8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16A4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7A8E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2187E82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70CD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35A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FE98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C62B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14E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74A7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EE08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F4767B2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F9BF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E54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4240C3E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316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EA9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25020537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DEB4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36B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8C8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8C54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4D5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6F0D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0FF9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1F83A5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9BD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EEF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DA4A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3130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ABEC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3A08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FF5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D45ED4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63A8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DF60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5961C48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2A7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E66E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E3A6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4167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5DEEE0D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3632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3AF155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E00D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36D5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3044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84F5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468630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96E1D1" w14:textId="77777777" w:rsidR="003455AB" w:rsidRPr="00D344C9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3455AB" w14:paraId="39D8934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377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CFAF" w14:textId="77777777" w:rsidR="003455AB" w:rsidRDefault="003455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034454A" w14:textId="77777777" w:rsidR="003455AB" w:rsidRDefault="003455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041E" w14:textId="77777777" w:rsidR="003455AB" w:rsidRPr="00600D25" w:rsidRDefault="003455A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E3BE" w14:textId="77777777" w:rsidR="003455AB" w:rsidRDefault="003455A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5E1AB8A1" w14:textId="77777777" w:rsidR="003455AB" w:rsidRDefault="003455A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D2B4" w14:textId="77777777" w:rsidR="003455AB" w:rsidRDefault="003455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118A" w14:textId="77777777" w:rsidR="003455AB" w:rsidRDefault="003455A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C647" w14:textId="77777777" w:rsidR="003455AB" w:rsidRDefault="003455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9098842" w14:textId="77777777" w:rsidR="003455AB" w:rsidRDefault="003455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061E" w14:textId="77777777" w:rsidR="003455AB" w:rsidRPr="00600D25" w:rsidRDefault="003455A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AB4E" w14:textId="77777777" w:rsidR="003455AB" w:rsidRDefault="003455AB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3455AB" w14:paraId="1923930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9AC8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D22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3646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DFB0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C1F4EFC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F0B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734B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D88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0D3C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8E3D" w14:textId="77777777" w:rsidR="003455AB" w:rsidRPr="00D344C9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61E0864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375B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604C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0CF6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32E7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935F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79FB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5D2F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02BCD7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E53C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FF92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4464EC" w14:textId="77777777" w:rsidR="003455AB" w:rsidRPr="00D344C9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3455AB" w14:paraId="4054084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4141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4C0E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30998F3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B41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6584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6F0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B6AA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5E0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8E02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BD8A" w14:textId="77777777" w:rsidR="003455AB" w:rsidRDefault="003455A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0E36AA" w14:textId="77777777" w:rsidR="003455AB" w:rsidRPr="00D344C9" w:rsidRDefault="003455A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3455AB" w14:paraId="4F8CFE1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4511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87E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0FE690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046B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2C4D" w14:textId="77777777" w:rsidR="003455AB" w:rsidRDefault="003455A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65E5EFD" w14:textId="77777777" w:rsidR="003455AB" w:rsidRDefault="003455A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E1A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D3CA6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0508287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2503F67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2412889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0F21D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CB51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A68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297B3E1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9DF9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2E20" w14:textId="77777777" w:rsidR="003455AB" w:rsidRDefault="003455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E76535" w14:textId="77777777" w:rsidR="003455AB" w:rsidRDefault="003455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226516" w14:textId="77777777" w:rsidR="003455AB" w:rsidRPr="00D344C9" w:rsidRDefault="003455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3455AB" w14:paraId="6AAF839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B75B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19B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6A0D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4AF8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ECAC232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B12F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023AAF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008D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E4CF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ACE4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A2E9" w14:textId="77777777" w:rsidR="003455AB" w:rsidRDefault="003455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D496B0" w14:textId="77777777" w:rsidR="003455AB" w:rsidRDefault="003455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A5DA2A" w14:textId="77777777" w:rsidR="003455AB" w:rsidRDefault="003455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3455AB" w14:paraId="5D5F84AD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9F02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F76D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F96B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827E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58C0917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B82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5B6B9A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6E27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74E8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BE99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D703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1D695B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3455AB" w14:paraId="0F68DB6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B8A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271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E604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EB8F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D16D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FB77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FF4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5D3990E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70A6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4BA6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D9F3C0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4B5065D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B3C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72B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0656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F6FE" w14:textId="77777777" w:rsidR="003455AB" w:rsidRDefault="003455A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61BE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65FA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0B4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7183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9193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6868062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57E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0E7D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9584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ED6D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C3A4DD5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B90D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E4F0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B462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14B4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1607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4313CB6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BB18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8441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60E6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FC45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3D4BD0E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A1B1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FAD0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CC9D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6EB7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277D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5123B21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75A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60D4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AB0F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5D00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6DBC144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EF4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95124A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5EB942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9E5131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75CE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31BB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13B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B64B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EC4E7C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8BD2D3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3455AB" w14:paraId="4BAA839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A9C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B1C0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DBA8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8BC1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E744F24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04CC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7DF587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19B5" w14:textId="77777777" w:rsidR="003455AB" w:rsidRPr="00600D25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EA2E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ADBF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335A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900206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3455AB" w14:paraId="10AE85F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D2E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FDCE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9FA6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9F04" w14:textId="77777777" w:rsidR="003455AB" w:rsidRDefault="003455AB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3520BBD" w14:textId="77777777" w:rsidR="003455AB" w:rsidRDefault="003455AB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F65F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9ADD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06E6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6DB6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B5E2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3455AB" w14:paraId="3047E66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B0B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6813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8911CF">
              <w:rPr>
                <w:b/>
                <w:bCs/>
                <w:sz w:val="20"/>
                <w:lang w:val="ro-RO"/>
              </w:rPr>
              <w:t xml:space="preserve">169+ km ex. = 171+041 km pr. - 176+450 km ex. = 176+478 km pr. 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6397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64A9" w14:textId="77777777" w:rsidR="003455AB" w:rsidRDefault="003455AB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0A0261D8" w14:textId="77777777" w:rsidR="003455AB" w:rsidRDefault="003455AB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42A9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00CC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5CCF" w14:textId="77777777" w:rsidR="003455AB" w:rsidRDefault="003455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7512" w14:textId="77777777" w:rsidR="003455AB" w:rsidRDefault="003455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27C2" w14:textId="77777777" w:rsidR="003455AB" w:rsidRDefault="003455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8911C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3455AB" w14:paraId="48D3733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448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8DD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63C7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92D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E6E5D1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FA4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FF44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9C62" w14:textId="77777777" w:rsidR="003455AB" w:rsidRPr="00E731A9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DBC3CC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974B50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78E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42AE" w14:textId="77777777" w:rsidR="003455AB" w:rsidRDefault="003455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8AED944" w14:textId="77777777" w:rsidR="003455AB" w:rsidRDefault="003455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56D1C730" w14:textId="77777777" w:rsidR="003455AB" w:rsidRPr="001D4392" w:rsidRDefault="003455AB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3455AB" w14:paraId="29B69EC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418B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5F6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5154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EBF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018448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310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BDE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B006" w14:textId="77777777" w:rsidR="003455AB" w:rsidRPr="00E731A9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E588CE0" w14:textId="77777777" w:rsidR="003455AB" w:rsidRPr="00E731A9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26215E2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925732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8478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DF9D" w14:textId="77777777" w:rsidR="003455AB" w:rsidRPr="00616BAF" w:rsidRDefault="003455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1452B7" w14:textId="77777777" w:rsidR="003455AB" w:rsidRDefault="003455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B617AB" w14:textId="77777777" w:rsidR="003455AB" w:rsidRPr="003B726B" w:rsidRDefault="003455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3455AB" w14:paraId="5D1BCF2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708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511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1CE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E5C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C68CF6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049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305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030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6B2B8D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66C7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A32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8003B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2B46814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400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AC2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0234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6625" w14:textId="77777777" w:rsidR="003455AB" w:rsidRDefault="003455AB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EBC90C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EFF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114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75A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95F5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AF7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3DEAF22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6AF7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6E5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7C3D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DCF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146E16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DA3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AFB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F8F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C78B3AA" w14:textId="77777777" w:rsidR="003455AB" w:rsidRPr="00E731A9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D914B9C" w14:textId="77777777" w:rsidR="003455AB" w:rsidRPr="00E731A9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A0E8B1F" w14:textId="77777777" w:rsidR="003455AB" w:rsidRPr="001D4392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E9E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E008" w14:textId="77777777" w:rsidR="003455AB" w:rsidRDefault="003455A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6A92CF" w14:textId="77777777" w:rsidR="003455AB" w:rsidRDefault="003455A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88EEB70" w14:textId="77777777" w:rsidR="003455AB" w:rsidRPr="003B726B" w:rsidRDefault="003455A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3455AB" w14:paraId="30A54CA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43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9F4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81AC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685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BECCF0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68A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CD72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752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936C10A" w14:textId="77777777" w:rsidR="003455AB" w:rsidRPr="00E731A9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4988A1A" w14:textId="77777777" w:rsidR="003455AB" w:rsidRPr="00E731A9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AF6EFBE" w14:textId="77777777" w:rsidR="003455AB" w:rsidRPr="001D4392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463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292A" w14:textId="77777777" w:rsidR="003455AB" w:rsidRPr="00616BAF" w:rsidRDefault="003455A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B7011B" w14:textId="77777777" w:rsidR="003455AB" w:rsidRDefault="003455A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B24245" w14:textId="77777777" w:rsidR="003455AB" w:rsidRPr="003B726B" w:rsidRDefault="003455A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3455AB" w14:paraId="4A70644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5DD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87B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B744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925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DD9810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C15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01FD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1E5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EF33B8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C72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EFD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B5D7F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829E63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3455AB" w14:paraId="6F678C0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C5E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DFE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32A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38C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B0138E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02F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1898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6F0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462A03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BE9E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C4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455AB" w14:paraId="6DC7F0E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FF7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D80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E70E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BB6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5C67A6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155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4BC0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031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CC7F9B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FD0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D2F3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859882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5D96117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312D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620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F98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102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A708D0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E56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E85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637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EBA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13F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AC1B09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3455AB" w14:paraId="0FA8148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035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AC7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CF15FB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C247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EC9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17A0468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C72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93F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FCC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A29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EA3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A9803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41374A26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078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1A5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2E55F7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D0A9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D65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6D4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BE1A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957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65B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7D69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ECE08DF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7B8F3CAA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667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310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BEEC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3FF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3BBBFDF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609A8C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4DF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A48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471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FFC808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350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3F6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455AB" w14:paraId="2F8328FC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357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5C9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F8F2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46B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C4DA18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B9B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4FDE3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F9A8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858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BB00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CDEE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49D2256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196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2D5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D019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2E2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121EE5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DE8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5668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8F5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B3D32A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5E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45CA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A3B17A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DF01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EE6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978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771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D34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F79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742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A7AED6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B40C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1C54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26CB8E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FE4F75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3455AB" w14:paraId="2E7D276A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BEA1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199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1C9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37F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7ED719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E2A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063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448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E09C36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5B20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89E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3C545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37FE9EC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C6C2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AB4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F85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002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36507D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CE1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F16CC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7E5C92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62E15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B05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6BA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613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D8D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7328400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556E840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53F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225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7977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887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7B047C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713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3555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E79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710BEF8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417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C66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59070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457678C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27FB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873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802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1CB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DEBED2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D17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15CC0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0388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7F6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5EB9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CF2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70CD0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455AB" w14:paraId="45C3EAF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786E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03C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DD4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CDC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004D40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6D2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D73B6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BE85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DCB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4D1D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311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A749B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455AB" w14:paraId="0C220BF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E3F7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27F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480E3A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A09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89F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471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CA9E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EF0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D68F0E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9059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916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3B961ED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AE2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94F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681375B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E197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32F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617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A28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A54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64C5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C5B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28CEE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3455AB" w14:paraId="2CD4D52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6E1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E4A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317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331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CE2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1BA5F8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9289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4DD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E4B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FFC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1DD55A4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EFA3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427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B734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0AC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3ED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6ECB45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397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E40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7B5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E64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4F8EC9C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29A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35E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75D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A98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126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D7B1D7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42B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09D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997C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E0C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1AAC8D46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3262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B7F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9123FF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AF09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D0F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9B4BF1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BF0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678C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4C2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B8DB24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412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BDA6" w14:textId="77777777" w:rsidR="003455AB" w:rsidRPr="0019324E" w:rsidRDefault="003455A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B194C4B" w14:textId="77777777" w:rsidR="003455AB" w:rsidRPr="000160B5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4909B8E" w14:textId="77777777" w:rsidR="003455AB" w:rsidRPr="006B78FD" w:rsidRDefault="003455A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4C26194E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857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8B5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33C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D7D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A7394C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F84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22668F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E08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B7D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7A1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922C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8F9A46F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3455AB" w14:paraId="42C1196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9D2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B68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953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E9E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06108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1B45F2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8A9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C57D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0A1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678C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4E3C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2F2E9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1BF634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3455AB" w14:paraId="3B5EFD15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8A6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159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4EB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AF3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32E0A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153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F717B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855F80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1862D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53C2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ECC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5E9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E8A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A4DBF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973F29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3455AB" w14:paraId="294F898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EBC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8F9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DE48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4ED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58E64E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CC0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FBE22A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69C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074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F36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8520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9B6EA83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3455AB" w14:paraId="7CC7E80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F1C8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7B8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6C8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DD9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8EDE6C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52A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17D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F23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E57F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17D9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956AA16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455AB" w14:paraId="512B61E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47A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11D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FB3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369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F31A1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D3DD3E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7F6368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BAE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121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60E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BE7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47C0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328349E1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8388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BD1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F107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7E2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02035A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EB70F1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FCA29B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14D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614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030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277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27D0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4EAC366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051E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3B9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ACD2AA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2D3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8E6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49E40C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2A2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BAF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8B0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848D02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59FC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EF04" w14:textId="77777777" w:rsidR="003455AB" w:rsidRPr="0019324E" w:rsidRDefault="003455A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5C3774" w14:textId="77777777" w:rsidR="003455AB" w:rsidRPr="000160B5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6C85687" w14:textId="77777777" w:rsidR="003455AB" w:rsidRPr="005C2BB7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02C89AB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2AEB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4BD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34A5CF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36FC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57C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29B9CA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17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75D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A69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F77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FBBC" w14:textId="77777777" w:rsidR="003455AB" w:rsidRPr="00DE4F3A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6EF0AC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B7E3A7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4956821" w14:textId="77777777" w:rsidR="003455AB" w:rsidRPr="00DE4F3A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455AB" w14:paraId="4CFF9FA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71C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304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EBEA86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2905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881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6A2F46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487250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6E6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4E5A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84B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7A1E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857F" w14:textId="77777777" w:rsidR="003455AB" w:rsidRPr="00DE4F3A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D5E469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4C7909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7038485" w14:textId="77777777" w:rsidR="003455AB" w:rsidRPr="00DE4F3A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455AB" w14:paraId="0A91C893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CD5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A1D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1B5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532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7AF359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AD7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45E9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BE6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6F8E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50E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601E7AF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6DA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10C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3A4DCC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0F32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B48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FF05DD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967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FDC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0ED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4FFF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F54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37CD2D1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2AF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B3D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D346FA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51B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65E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0C20E6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537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332D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1B5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ACB5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612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5D5D33" w14:textId="77777777" w:rsidR="003455AB" w:rsidRPr="00CB2A72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0A303BD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C03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CC0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194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19E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27E52D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013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6A68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DFF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D0F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0784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109C8E4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FF6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BB4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AC79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665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EABDCE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D78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2C6F35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2B4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DEB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EF58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F86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96934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9CF62B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455AB" w14:paraId="5BA1E1E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747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923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014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BF1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60AA03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FCB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4B00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0F0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D2232B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990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A53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455AB" w14:paraId="3A0D483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9B4D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D10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134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F3D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E6F4F2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A4B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87218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CC6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7AE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FB2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EDD9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0268B60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1BDD126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455AB" w14:paraId="344BBF0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372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E20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1BD6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B80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386FC3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FC9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37A19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FACC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3A2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CB8C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7F5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452EE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242929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455AB" w14:paraId="5E55190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F45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790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0AEA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A48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4ED89A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0DB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40883F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535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B63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9A7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FD48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6A5BEA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3455AB" w14:paraId="587AAA1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95C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DFA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631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F89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440A7B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1DE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4DAFB8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AD3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6AD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E14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F71F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D63F0C" w14:textId="77777777" w:rsidR="003455AB" w:rsidRPr="00D344C9" w:rsidRDefault="003455AB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E3D8095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455AB" w14:paraId="133EF36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5B7D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BA4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16FA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3ED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EC1F65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CDA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B21D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02D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767D54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FE68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87B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F355B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52BFABC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3455AB" w14:paraId="185C4DC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D94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A78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D62A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F27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4D3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8F1C1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6CC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FB7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F6C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05C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17AD6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65398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3455AB" w14:paraId="0762AF9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8B0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CE4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571F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335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A40DD8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A27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C87A27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9747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4A8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A8D6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FA9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1FA0A4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3455AB" w14:paraId="7CEBFDC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D8A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12E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DD3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805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6852D6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2E2C5B55" w14:textId="77777777" w:rsidR="003455AB" w:rsidRDefault="003455AB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903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5AA2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CBC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D5D2DD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990F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8E3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05D5E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06264F8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5C4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4D2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CB8F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EB5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213346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9F7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835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4D9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F67668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15E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068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90F57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69635E07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6102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4C5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6B70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8C9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D5569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22B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AA993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E187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B12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754A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7A9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EFC8B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F31B1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3455AB" w14:paraId="68860A8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2B7B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C79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487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0DA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61FAD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D9E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145DE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C289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C42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09D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AE9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DB562F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3455AB" w14:paraId="443DB251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06B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4A2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E846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8AD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672F0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9EE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D0B89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6D4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BA9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7B8F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F4D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E6B86C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3455AB" w14:paraId="0CAEA73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B847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300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A7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BDF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09631F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12B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9C300F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3787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1A4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B0CC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5E1F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0D58D61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2480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F53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F598AC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1D4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377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3CD4C1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A86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AC1D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BFA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6CD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A2BC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3455AB" w14:paraId="557682A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41B8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F20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F91D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A4D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28023F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C6F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D99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F98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94C861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DB5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90E6" w14:textId="77777777" w:rsidR="003455AB" w:rsidRPr="00FF6B4A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3455AB" w14:paraId="7F84713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E663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3F0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99BD77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C7D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63D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1BC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A34C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53B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09F7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1FF2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C3875F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015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018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93B8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DC3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638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1BD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CD2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71A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3D5A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233E5E79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8CF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E26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A75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DD5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04F2ED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B8D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97747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AB77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B5B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243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348B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F5800D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3455AB" w14:paraId="11CFCBA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031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D5C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1AE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D17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F9B0CF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E73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4F616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A0C0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CFC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B9AA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ADC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B6E72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3455AB" w14:paraId="38B53C1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3D0D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F9D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38B3F9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3EB5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62F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56FFAD4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F0F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CC1D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42D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DE7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431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BE48452" w14:textId="77777777" w:rsidR="003455AB" w:rsidRPr="00F10273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3455AB" w14:paraId="3D31025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2E5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27C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498E04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B53F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073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380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4279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FA1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3D68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B9C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C6442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264B312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1868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FBD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9031BF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7B9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434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510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C5EA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9C8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4D3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377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F4482F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D6F2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C37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F6AF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8FD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7CFCCC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AA9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12DEE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6C4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BFA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FCF4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03D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33475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3455AB" w14:paraId="3486A9A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E81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C5C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FE39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A5B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BD996C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57F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A31A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DB2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8F0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14C5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7D6F196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33B8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F67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CEDAD7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623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4D8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5E7FCA3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BD8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CA0C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29E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E40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C6B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D437D8" w14:textId="77777777" w:rsidR="003455AB" w:rsidRPr="00056F61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3455AB" w14:paraId="12AB73DA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9C1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0AB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8DFD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E585" w14:textId="77777777" w:rsidR="003455AB" w:rsidRDefault="003455AB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Unirea -</w:t>
            </w:r>
          </w:p>
          <w:p w14:paraId="3B780B83" w14:textId="77777777" w:rsidR="003455AB" w:rsidRDefault="003455AB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858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0C7E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1B1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431+940</w:t>
            </w:r>
          </w:p>
          <w:p w14:paraId="4373EDC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071D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C2F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455AB" w14:paraId="3977C2B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230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6DA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A2C0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60D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025D23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FF8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4030A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B436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2AA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E506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D72C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E66B1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A7C685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3455AB" w14:paraId="3937564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D87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97E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AC7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735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540E05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6C1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F1D8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C17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1F69FF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B27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D3C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44456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264EE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FAE3515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3455AB" w14:paraId="22FFA97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F79B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C62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C60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9CD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5F0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C27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466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106D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D6C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AA47A96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3455AB" w14:paraId="57B5061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971E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460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0BC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A29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5BC57C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DD0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6C2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CB6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42B902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CCF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3F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5108BFD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3455AB" w14:paraId="7DB94B6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1F1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3F1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6D16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B80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18A2ED2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FF1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6FDB4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3F0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43B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6CF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17E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4BFD0C7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3455AB" w14:paraId="4239AB7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1BB7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1F3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2B6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6DD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68810F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C15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6991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D1A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64F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DA4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E37EADA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3455AB" w14:paraId="647D2434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372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1EA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933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599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706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55D7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E4D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97E6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3370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3455AB" w14:paraId="4756F6A4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DAE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74A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44D7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CBB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FCA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2B7B7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92C48F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F70EA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AFB0DD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C8C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1B5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900D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2C7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69AFC9D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DAA0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2CE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633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8DD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804A4C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566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0CD9D6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E098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E3D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608F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234C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3455AB" w14:paraId="5A73994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1B0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066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9678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4A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AA501B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73F3F9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5E9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C5C9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7E5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E282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8373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272BBE3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5C70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032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365F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C0A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1D2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6F9B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729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BAB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E10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3251C2D1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F011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A814" w14:textId="77777777" w:rsidR="003455AB" w:rsidRDefault="003455A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A9F5" w14:textId="77777777" w:rsidR="003455AB" w:rsidRDefault="003455AB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F9AA" w14:textId="77777777" w:rsidR="003455AB" w:rsidRDefault="003455AB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7A61D601" w14:textId="77777777" w:rsidR="003455AB" w:rsidRDefault="003455AB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165BF01B" w14:textId="77777777" w:rsidR="003455AB" w:rsidRDefault="003455AB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0C81" w14:textId="77777777" w:rsidR="003455AB" w:rsidRDefault="003455A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A2C0" w14:textId="77777777" w:rsidR="003455AB" w:rsidRDefault="003455AB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38D" w14:textId="77777777" w:rsidR="003455AB" w:rsidRDefault="003455A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4CFE1F2E" w14:textId="77777777" w:rsidR="003455AB" w:rsidRDefault="003455A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0213" w14:textId="77777777" w:rsidR="003455AB" w:rsidRDefault="003455AB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6EFE" w14:textId="77777777" w:rsidR="003455AB" w:rsidRDefault="003455AB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46B19B7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9CC7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316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C4E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001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0438B6F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FEB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65DA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33B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ACF3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CC55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7D17F19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F69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7D3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7A845A5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72A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442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FFF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42A2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23C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9A54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3B9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735E368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1BEE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267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8FF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72B7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0FEAAED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14C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959BF2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3062E9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AD1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97A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D522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4FAB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0FEC27B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9A7D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6A2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261A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8EF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385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79C9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EA7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AF8886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1D88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A7C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56303D5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F6E2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3BC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B312EE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96E1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27B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08D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1CBF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802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93C2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6526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2A73FD63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367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B47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24A7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C6C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7FC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7892FA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4F581E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985D7F5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A5B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99B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066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A63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95985EE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3455AB" w14:paraId="5AA4350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9775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2AD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2A95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3F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048CC6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BF2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A55D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C018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5FC345A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6684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BFAE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68C2A0B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231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AD8D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6A06DAA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301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43D1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Ax St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71C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E83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079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CB66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F3F4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1359C41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AA5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0DF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498+100</w:t>
            </w:r>
          </w:p>
          <w:p w14:paraId="263D9D96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3E76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0CD5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2AA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62B8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1811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1B3E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F5E9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5D44D4D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5A2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4B4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035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30AA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B55C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6ED3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7DC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46240F1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B57F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BD6E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455AB" w14:paraId="6E81A3E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1891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520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EC0D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B06E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0942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B603A4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87A4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68FB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4D2F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E268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2AF8D19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5D30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ED2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CE9A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D730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8754658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8C30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EEC5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D389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EBB0" w14:textId="77777777" w:rsidR="003455AB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8C44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7A1BEF3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5862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5D9F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9B8B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E3DC" w14:textId="77777777" w:rsidR="003455AB" w:rsidRDefault="003455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49E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4F7509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EDAD957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CD0B273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D5AC96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7122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D5AE" w14:textId="77777777" w:rsidR="003455AB" w:rsidRDefault="003455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541F" w14:textId="77777777" w:rsidR="003455AB" w:rsidRPr="00600D25" w:rsidRDefault="003455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EFEB" w14:textId="77777777" w:rsidR="003455AB" w:rsidRPr="00D344C9" w:rsidRDefault="003455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455AB" w14:paraId="1FDF20E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4A48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6746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CE56" w14:textId="77777777" w:rsidR="003455AB" w:rsidRPr="00600D25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6DEA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4D7E9E72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5FBF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D12DE2F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77E26299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2ED8A42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DDD76D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329E3515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674137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CBF8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E5FF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5FF9" w14:textId="77777777" w:rsidR="003455AB" w:rsidRPr="00600D25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A281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EB10B4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294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E0E3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389B" w14:textId="77777777" w:rsidR="003455AB" w:rsidRPr="00600D25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91D7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20999E94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5374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721E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AEBB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20DC" w14:textId="77777777" w:rsidR="003455AB" w:rsidRPr="00600D25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8B77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6E8B739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763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2CBF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4C2A" w14:textId="77777777" w:rsidR="003455AB" w:rsidRPr="00600D25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CA9D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BD55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2F269E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3CE952D8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F1F9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BE90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83BD" w14:textId="77777777" w:rsidR="003455AB" w:rsidRPr="00600D25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B303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3455AB" w14:paraId="79DF09C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8C6D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2090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0BD34F7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BCED" w14:textId="77777777" w:rsidR="003455AB" w:rsidRPr="00600D25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97BB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5C2AD49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A6E1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EC05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2CF8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05EE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3B26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7F8E9FA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037C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B756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51DB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22D0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60C0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81C4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F1C7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3443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C76E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61DB647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8C1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F28C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B46F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DC6A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C365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E151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C248" w14:textId="77777777" w:rsidR="003455AB" w:rsidRDefault="003455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2689" w14:textId="77777777" w:rsidR="003455AB" w:rsidRDefault="003455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42A3" w14:textId="77777777" w:rsidR="003455AB" w:rsidRDefault="003455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3455AB" w14:paraId="35246EB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2A96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9D27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A0C8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FAA9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5B7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CBBF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360D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7E7E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85A9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3455AB" w14:paraId="7D6752D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903D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569E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341B8CD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5C4C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C8EB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258BC21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394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F803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419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18AC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8176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944C76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4303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CCB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21BD6CDB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DD34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1751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6FF48FA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94C3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AC91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2B9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1AF1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4B0A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1C7EC46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9ABE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684E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424046C9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6DAE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6BD4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3695FA9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A059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5AE3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8729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21C9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F974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455AB" w14:paraId="2F91323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DD83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B25F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C0CD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4D97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80E2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2E92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9A63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B1D6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51D6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3D9B3FC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600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69D8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6EFE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D2ED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A0F8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1FE3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207A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E06E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BC6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3455AB" w14:paraId="68D7DB1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0A37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273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3E89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CF8E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66DC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D712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9C84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38AB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9AE3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3455AB" w14:paraId="3513D5B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FF63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405E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5A53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E583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B7BF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D61A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9ABB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D85F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5F39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3455AB" w14:paraId="5F05757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964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43D2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3E79114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722D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EDE2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C027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9C31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DFBC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2AA1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3B9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B2D5F8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CBEB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F2AE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BDE0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0ADA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03D1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97652B9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6F54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C77A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649F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DE4F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455AB" w14:paraId="24E1D11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AE4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041C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54A1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6FA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C78A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FCAE42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EB80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58F3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5F1D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8052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455AB" w14:paraId="4CE6392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FAD0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B6A9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349A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587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0002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F689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CD4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BDCF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727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90DE8D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4B69E5D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455AB" w14:paraId="66BFBD9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EE60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999E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F37B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6830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BD4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027E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3EC4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CF60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5079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46E71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61BE227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455AB" w14:paraId="12E318E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533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C97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A0B5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237B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5671CE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56A8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4039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B8B4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DBF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5F63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3455AB" w14:paraId="290EDFA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742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73F3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48ACFF9D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1363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7F46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292971F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28F3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BDF4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2504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C92C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51BC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CD6E58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3455AB" w14:paraId="53635FB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515A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C64F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8BA8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866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6EACC6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3132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4261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366B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5CAB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F600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7930470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E1E1D7F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5E5EB1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455AB" w14:paraId="043422B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471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413B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4248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B9CC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28D8154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5286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C4CE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02C8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745F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1F73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C776ECC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CE250CA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423691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455AB" w14:paraId="2445E0C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3EE9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6397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3D65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259C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43683F3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D68B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8775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822D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B6B1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5C93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81336B0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425DC1F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7A7776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455AB" w14:paraId="7C678CC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1653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347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6EB3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A3D8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65A4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2C0E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E902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B5FD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7098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CCE4E3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9B4309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455AB" w14:paraId="436EAEE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A131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8D13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D530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70A0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A569F7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F947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FCC0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111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7F4F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D423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76825C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7DD55A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455AB" w14:paraId="32BDC42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4351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3B04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D1F5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851C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BD26C99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F2DC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D47E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8EE9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4FC5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0B36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9A7FDDF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C31308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455AB" w14:paraId="07E1BBA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6A2E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4844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6724592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EF65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CB1B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E73CDB5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7F2E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ED3E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1BCB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2464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14E1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3DBFC11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CD2E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63E8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049A168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02CC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B3A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BD70838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389E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CB03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DBC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2E4B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B483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1BE266D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2504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AA85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A6A2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4F72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A3E7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23AA67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0881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1355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6EE1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A71F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8B33FE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56680B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3455AB" w14:paraId="1323B8A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B8D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30A1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C8386BA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592D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D164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AC17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C221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2250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24FD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D428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455AB" w14:paraId="097C200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D7DF" w14:textId="77777777" w:rsidR="003455AB" w:rsidRDefault="003455AB" w:rsidP="003455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689F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B2650BD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263E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1294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B3ED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3DD4" w14:textId="77777777" w:rsidR="003455AB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A05E" w14:textId="77777777" w:rsidR="003455AB" w:rsidRDefault="003455A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1262" w14:textId="77777777" w:rsidR="003455AB" w:rsidRPr="00600D25" w:rsidRDefault="003455A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2A73" w14:textId="77777777" w:rsidR="003455AB" w:rsidRDefault="003455A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9E53A07" w14:textId="77777777" w:rsidR="003455AB" w:rsidRPr="00836022" w:rsidRDefault="003455AB" w:rsidP="0095691E">
      <w:pPr>
        <w:spacing w:before="40" w:line="192" w:lineRule="auto"/>
        <w:ind w:right="57"/>
        <w:rPr>
          <w:sz w:val="20"/>
          <w:lang w:val="en-US"/>
        </w:rPr>
      </w:pPr>
    </w:p>
    <w:p w14:paraId="78C496AC" w14:textId="77777777" w:rsidR="003455AB" w:rsidRDefault="003455AB" w:rsidP="00956F37">
      <w:pPr>
        <w:pStyle w:val="Heading1"/>
        <w:spacing w:line="360" w:lineRule="auto"/>
      </w:pPr>
      <w:r>
        <w:t>LINIA 301 N</w:t>
      </w:r>
    </w:p>
    <w:p w14:paraId="28D52A17" w14:textId="77777777" w:rsidR="003455AB" w:rsidRDefault="003455A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455AB" w14:paraId="6266DD4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7386" w14:textId="77777777" w:rsidR="003455AB" w:rsidRDefault="003455AB" w:rsidP="003455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93E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DB0F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8A6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0F042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469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B2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452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CE59" w14:textId="77777777" w:rsidR="003455AB" w:rsidRPr="0022092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280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522DC7A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B7E0" w14:textId="77777777" w:rsidR="003455AB" w:rsidRDefault="003455AB" w:rsidP="003455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C00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9F9B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F4D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0EEB5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344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9987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B50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7882" w14:textId="77777777" w:rsidR="003455AB" w:rsidRPr="0022092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E35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4D457E6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766F" w14:textId="77777777" w:rsidR="003455AB" w:rsidRDefault="003455AB" w:rsidP="003455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6A9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529B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EFF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A64AB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78B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D299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2F8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B9FE" w14:textId="77777777" w:rsidR="003455AB" w:rsidRPr="0022092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1E9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44E1D" w14:textId="77777777" w:rsidR="003455AB" w:rsidRPr="00474FB0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455AB" w14:paraId="1DCB4FC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4DBE" w14:textId="77777777" w:rsidR="003455AB" w:rsidRDefault="003455AB" w:rsidP="003455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7CC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3A8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60FE" w14:textId="77777777" w:rsidR="003455AB" w:rsidRDefault="003455A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00F352" w14:textId="77777777" w:rsidR="003455AB" w:rsidRDefault="003455A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852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067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6F7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6A6B" w14:textId="77777777" w:rsidR="003455AB" w:rsidRPr="0022092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43F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0C85AA6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49BC" w14:textId="77777777" w:rsidR="003455AB" w:rsidRDefault="003455AB" w:rsidP="003455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781A" w14:textId="77777777" w:rsidR="003455AB" w:rsidRDefault="003455A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703D" w14:textId="77777777" w:rsidR="003455AB" w:rsidRDefault="003455A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9221" w14:textId="77777777" w:rsidR="003455AB" w:rsidRDefault="003455A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B7C8" w14:textId="77777777" w:rsidR="003455AB" w:rsidRPr="00E4222D" w:rsidRDefault="003455A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A21628C" w14:textId="77777777" w:rsidR="003455AB" w:rsidRPr="00E4222D" w:rsidRDefault="003455A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DCE6077" w14:textId="77777777" w:rsidR="003455AB" w:rsidRPr="00E4222D" w:rsidRDefault="003455A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1577345" w14:textId="77777777" w:rsidR="003455AB" w:rsidRDefault="003455A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0731" w14:textId="77777777" w:rsidR="003455AB" w:rsidRDefault="003455A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B693" w14:textId="77777777" w:rsidR="003455AB" w:rsidRDefault="003455A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DBBB" w14:textId="77777777" w:rsidR="003455AB" w:rsidRPr="0022092F" w:rsidRDefault="003455A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3C7F" w14:textId="77777777" w:rsidR="003455AB" w:rsidRDefault="003455A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3481305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3333" w14:textId="77777777" w:rsidR="003455AB" w:rsidRDefault="003455AB" w:rsidP="003455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198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661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F30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7BD3EA" w14:textId="77777777" w:rsidR="003455AB" w:rsidRDefault="003455A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B4B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C89A75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7E69C6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4B4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A24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920D" w14:textId="77777777" w:rsidR="003455AB" w:rsidRPr="0022092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A8B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CCBF32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73B2ED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455AB" w14:paraId="0A0FF80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8C6F" w14:textId="77777777" w:rsidR="003455AB" w:rsidRDefault="003455AB" w:rsidP="003455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659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F9C9DC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D248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D8B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37EC60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342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1FFE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481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54BA" w14:textId="77777777" w:rsidR="003455AB" w:rsidRPr="0022092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2A2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3AE9307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FB6B" w14:textId="77777777" w:rsidR="003455AB" w:rsidRDefault="003455AB" w:rsidP="003455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F28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7A9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C04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6406FC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04C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DA496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62E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8B1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DFEC" w14:textId="77777777" w:rsidR="003455AB" w:rsidRPr="0022092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24E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F486E4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24EF857F" w14:textId="77777777" w:rsidR="003455AB" w:rsidRDefault="003455AB" w:rsidP="00E81B3B">
      <w:pPr>
        <w:pStyle w:val="Heading1"/>
        <w:spacing w:line="360" w:lineRule="auto"/>
      </w:pPr>
      <w:r>
        <w:lastRenderedPageBreak/>
        <w:t>LINIA 314 G</w:t>
      </w:r>
    </w:p>
    <w:p w14:paraId="13E1257E" w14:textId="77777777" w:rsidR="003455AB" w:rsidRDefault="003455A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455AB" w14:paraId="46C7086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09C5" w14:textId="77777777" w:rsidR="003455AB" w:rsidRDefault="003455AB" w:rsidP="003455A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B0D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25FD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146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4CB34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F8706D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EBC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300B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E32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EC45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F27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5B897649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72F0" w14:textId="77777777" w:rsidR="003455AB" w:rsidRDefault="003455AB" w:rsidP="003455A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4B2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5169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FED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6F365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A8430B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EF8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9CE0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3C6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2A94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6BB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47575BC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BA91" w14:textId="77777777" w:rsidR="003455AB" w:rsidRDefault="003455AB" w:rsidP="003455A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23A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2C8B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86A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42347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E49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5E81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593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C74E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C3A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97D4F4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15172BF6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3E07" w14:textId="77777777" w:rsidR="003455AB" w:rsidRDefault="003455AB" w:rsidP="003455A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971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33A1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A55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43E6F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115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F3B7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A28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CFDE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1B6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B38977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02530A0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48A5" w14:textId="77777777" w:rsidR="003455AB" w:rsidRDefault="003455AB" w:rsidP="003455A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B85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7F48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9DE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20FBD2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0D9620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E91A77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57A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3A6E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326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715A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79C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0039788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B1F8" w14:textId="77777777" w:rsidR="003455AB" w:rsidRDefault="003455AB" w:rsidP="003455A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418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A423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CE5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6FAFAF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5796B2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E0FB5B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25F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2B8C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7F0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7853" w14:textId="77777777" w:rsidR="003455AB" w:rsidRPr="00DF53C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C0A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D071F6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7097C38F" w14:textId="77777777" w:rsidR="003455AB" w:rsidRDefault="003455AB" w:rsidP="003A5387">
      <w:pPr>
        <w:pStyle w:val="Heading1"/>
        <w:spacing w:line="360" w:lineRule="auto"/>
      </w:pPr>
      <w:r>
        <w:lastRenderedPageBreak/>
        <w:t>LINIA 316</w:t>
      </w:r>
    </w:p>
    <w:p w14:paraId="09362E9A" w14:textId="77777777" w:rsidR="003455AB" w:rsidRDefault="003455A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549DDFD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81EA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E22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9443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9A9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07675C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B0C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BFCC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D87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21AC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B88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69BBE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59805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3455AB" w14:paraId="50ABFE0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8768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6DE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4D6C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E54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963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CC65EC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12ED01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BF2978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4AB788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13B70C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062D37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680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E96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AB6C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1F0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13623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3455AB" w14:paraId="2F90553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F36F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DF9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631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4F2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C6E6C0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033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6D372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37B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A80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810F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13F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EB936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33B8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3455AB" w14:paraId="3DE3BDA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9D83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85B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1F70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C57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268F51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65A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187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07F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3353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DCC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156C5F0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B23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F06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3500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007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5FFA94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C12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726C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975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B30E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00B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05886F7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6501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C7A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207942D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09C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B85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5F9990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717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0792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27C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E66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3F7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33FBDD7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B00D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D1E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ED2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CCC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C29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DB98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2DA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8542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1F2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3621566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8801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83C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E8E34F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F978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2F3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115E4F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CAB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AE2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595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82BB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050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41E297F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639F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A44E" w14:textId="77777777" w:rsidR="003455AB" w:rsidRDefault="003455A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E22FA22" w14:textId="77777777" w:rsidR="003455AB" w:rsidRDefault="003455A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D43A" w14:textId="77777777" w:rsidR="003455AB" w:rsidRDefault="003455A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81CC" w14:textId="77777777" w:rsidR="003455AB" w:rsidRDefault="003455A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52448F4" w14:textId="77777777" w:rsidR="003455AB" w:rsidRDefault="003455A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63F3" w14:textId="77777777" w:rsidR="003455AB" w:rsidRDefault="003455A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3AAA" w14:textId="77777777" w:rsidR="003455AB" w:rsidRDefault="003455A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8059" w14:textId="77777777" w:rsidR="003455AB" w:rsidRDefault="003455A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A215" w14:textId="77777777" w:rsidR="003455AB" w:rsidRPr="00F6236C" w:rsidRDefault="003455A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F1F8" w14:textId="77777777" w:rsidR="003455AB" w:rsidRDefault="003455A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09F0F1C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2657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AD4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3B53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DF8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58A378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CE0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9A8B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ADD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3DA3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62B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6402047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3D53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97C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AC98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345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920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9B6D46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5FEC7B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A41609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922A2B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4DD5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B30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EF49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9D2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34BA80F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C883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DA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AE98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BAA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C20BD2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B61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2CA6A0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A53122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E44C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07E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2AE0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9F2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3455AB" w14:paraId="3BD7511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649C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AF8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3FDB03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9297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657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682C84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AA39" w14:textId="77777777" w:rsidR="003455AB" w:rsidRPr="00273EC0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3E86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712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89D0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9D3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3EF6870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16AD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BD5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B249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61C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19BDF2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403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AF1E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B9C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3998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483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7CA8B25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ABE2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AC6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F6AD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4B3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4CBC32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E6D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7B42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7E0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81DB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6CD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68B59FA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BB31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4B0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FC20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3FA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3B8BB7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6BA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613F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929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897E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6A0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6A21D05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F00E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19A2" w14:textId="77777777" w:rsidR="003455AB" w:rsidRDefault="003455A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8533FC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A784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392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BE3BB4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57E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3E83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229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117D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DF8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7B8A782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0C60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862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963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FAA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09C7CE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F99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E9A0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7BD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A87D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99A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5068FFB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6960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443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EE1B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67A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479AC4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3EB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D649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864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86B8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F42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2291ADF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1779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70C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54014E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D71B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03F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2C4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D08D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778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783D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96F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12202E7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B374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3C3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0FCCB47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38C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7042" w14:textId="77777777" w:rsidR="003455AB" w:rsidRPr="00830247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436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C5CC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F4D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55EB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E27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592D029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BA3B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5C1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60C1B7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B663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2D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9EA7C64" w14:textId="77777777" w:rsidR="003455AB" w:rsidRPr="00830247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D59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730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620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9C5F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EAC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09801E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D471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CE9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358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436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98D90B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AA5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16ED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8E1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E157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A52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7BDAEB6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BF7F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2A9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2A03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ADA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64B9D2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F2C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D34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FE7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0E5B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5FC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097617C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9808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1FE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076AE4B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07C9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675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31D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E843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51A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F1CD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E43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180FEEB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EDF6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A07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454E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AB2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8C9237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B6F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068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B4E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A4F0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77E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1B55663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26C3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E99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3CCA557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A47B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D72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DBA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D7F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AB9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AF87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B3C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0A7621B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FBEF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E34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0FE1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E75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C2365E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17B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C36A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7D9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F483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158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18F4A25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D6AC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6DF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2CCC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564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658457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F37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2B92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45D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60F2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CAB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E81EDC" w14:textId="77777777" w:rsidR="003455AB" w:rsidRPr="000D7AA7" w:rsidRDefault="003455A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3455AB" w14:paraId="3F94B8E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6A7F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7F4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907D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0E3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46EF35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CE0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E88C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073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D5D1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85C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780FB1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4F02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D87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429434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385C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106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B23A68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F0A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D517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A37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90A6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25A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6D9855F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6F03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9A0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295A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276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BB88B3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2BD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1926B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BA49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610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3F14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A25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5033C01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E2B0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A7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07636A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7013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71F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D9475E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1E1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7BBE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14B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AC5E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68D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E99E00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3455AB" w14:paraId="3963D2E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D706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EDC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C03B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7D5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C7F274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C33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929E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654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4EBE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D0F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147C80C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56A4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A02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CCF0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174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28D2E5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FC9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70FC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6EB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C717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77F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37F1C9D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B0BB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9B0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0BA5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AA4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F256BC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357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2311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160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A027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D13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3455AB" w14:paraId="34D93CF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5DA6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8A6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C791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F56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ED1F6F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277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9E48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DD6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FA42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8C2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455AB" w14:paraId="753931D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8055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F8B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9640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C71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1C1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C95F5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92C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826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A143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3F0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8822E5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62945EC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50A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86F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874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9F4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533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1F5E8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DF6D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25C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FA37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EF4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6C6C58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32B127D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BB80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1B1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B896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490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951792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487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C352B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89D3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339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6D84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413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05844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3455AB" w14:paraId="423E5B2D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EB01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552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F0E4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435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7BFBC7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38B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D6542A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FFA0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84F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3B38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A95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E61C5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A215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455AB" w14:paraId="0E698A6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B33F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794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DA08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500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D8AF92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60A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936EC0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21C3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FF6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93F3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903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DD7DF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78EA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455AB" w14:paraId="5A416A2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0EBA" w14:textId="77777777" w:rsidR="003455AB" w:rsidRDefault="003455AB" w:rsidP="003455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945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A6BA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107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BB5E92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F01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0D683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DE5D" w14:textId="77777777" w:rsidR="003455AB" w:rsidRPr="00514DA4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895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1297" w14:textId="77777777" w:rsidR="003455AB" w:rsidRPr="00F6236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F1D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092E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A936FFB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445AEF45" w14:textId="77777777" w:rsidR="003455AB" w:rsidRDefault="003455AB" w:rsidP="0080110B">
      <w:pPr>
        <w:pStyle w:val="Heading1"/>
        <w:spacing w:line="360" w:lineRule="auto"/>
      </w:pPr>
      <w:r>
        <w:t>LINIA 322</w:t>
      </w:r>
    </w:p>
    <w:p w14:paraId="6F99F0CC" w14:textId="77777777" w:rsidR="003455AB" w:rsidRDefault="003455AB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455AB" w14:paraId="64907E1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ADED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6BF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8B60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99C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D3607B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AA1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2F30F25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03CD15F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BCCD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072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0E40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981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8D1A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3455AB" w14:paraId="557CF2D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F515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DDB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0945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95D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FE69FE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7D5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A966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9C8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AA4D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109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3455AB" w14:paraId="2C58415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BE21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CF4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C815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C00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FA64DE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2E1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6D57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90E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AFC7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588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3455AB" w14:paraId="14A043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CF313F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0FC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59F4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78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F90CCB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610B566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D01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DFE90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EBD1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79D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B01A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B97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30FFC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4E5352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4B9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327A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62D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C6A8B6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6E71F2E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ADD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DF6E40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2397A37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0B67A0F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0FAD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165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23A8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8BA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6995C63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2138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411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6F29618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6524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DB8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51DFF3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AD4E92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4C0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E62F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8F0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3C2E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A59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2C9F8B15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C11D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318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B05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1EC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F4F17C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84FE73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2C65EC1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0B2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315878E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6C44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315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98C4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7FF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037D58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7D7E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34F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1097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412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1F1050C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148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DAF75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1027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A2A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A016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52A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3B5E7A54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1D27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673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812D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46C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F25342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714EF53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180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898D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CB4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2417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350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2CC5B386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BD1C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B7C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5E8D60F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312E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B42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0A96BE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E9C483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552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4203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313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4FA2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FF7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72EEB1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DFDE" w14:textId="77777777" w:rsidR="003455AB" w:rsidRDefault="003455AB" w:rsidP="003455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065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F8E5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649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23621A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652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2599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258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F97E" w14:textId="77777777" w:rsidR="003455AB" w:rsidRPr="00147A63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593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039C2A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4A260E75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50A15B3D" w14:textId="77777777" w:rsidR="003455AB" w:rsidRDefault="003455AB" w:rsidP="00C022B2">
      <w:pPr>
        <w:pStyle w:val="Heading1"/>
        <w:spacing w:line="276" w:lineRule="auto"/>
      </w:pPr>
      <w:r>
        <w:t>LINIA 328</w:t>
      </w:r>
    </w:p>
    <w:p w14:paraId="5936195C" w14:textId="77777777" w:rsidR="003455AB" w:rsidRDefault="003455AB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12D51D93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D556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01D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2E0F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BB96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5DB1D9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20A26B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3A7CB2B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0E1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781E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FDD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6B405DB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7D2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6AC6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7A99232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5CC2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357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493B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5A5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4AE8EE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CD3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AC7F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705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51CE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3F6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5D1C6A6B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BB34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958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3B81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871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82ABB1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583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9A52E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695D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F6A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D3F6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4AC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640F593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83CF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561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A666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674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FC3E36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4FA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153E3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CD4C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9AE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5B0B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7C67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7FD8D4E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EFCB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23E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514810A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0E36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150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33742DC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A70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5D74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27E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66AA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65D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7D31BF3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B6C5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874D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48+500</w:t>
            </w:r>
          </w:p>
          <w:p w14:paraId="05063F6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6519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4966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954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EDF0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DBC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B8C9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E02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59761EC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574D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195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197BD58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7B5A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075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4CBE2756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F7D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E425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236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F698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E65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7F8C71E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62BC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8BF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F32D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DAC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48346DB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D20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9B9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321D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68F7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8AD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54CB45C0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AB9D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8F0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2BEC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E1A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50B03E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C51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70A28D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0430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A72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D3BD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D45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51CFD79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A92D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CF5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BB42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A27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8CF17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751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A7B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636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5D7B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0337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8750C0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5D5C3BF7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756C7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455AB" w14:paraId="4AFCEE3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AAEE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40D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F315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666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E2C42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AE8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D254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81D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A83E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373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2D08AB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566050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DC2ED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455AB" w14:paraId="2A6A02A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1868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2D9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C616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22F7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49E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EE07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4FB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2320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885F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3C57873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A451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455AB" w14:paraId="7D99AB4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B49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F1B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DD4A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114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5505B6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172B" w14:textId="77777777" w:rsidR="003455AB" w:rsidRPr="002A60A1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B6CB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725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89B0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F81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1337157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3FB1E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455AB" w14:paraId="7BAB049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EA37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04D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832D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0B5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A9313E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51D3" w14:textId="77777777" w:rsidR="003455AB" w:rsidRPr="002A60A1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E69E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028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F72A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DA1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62C0FB1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06DDE4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F413D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455AB" w14:paraId="61BE0A2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DFA2" w14:textId="77777777" w:rsidR="003455AB" w:rsidRDefault="003455AB" w:rsidP="003455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2E7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FC6D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AFF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C1BD2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1E8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75C4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ADC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9EE1" w14:textId="77777777" w:rsidR="003455AB" w:rsidRPr="00FA2F25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E87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82B149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77C0A62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B3688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5297CDA9" w14:textId="77777777" w:rsidR="003455AB" w:rsidRDefault="003455AB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5505EDB" w14:textId="77777777" w:rsidR="003455AB" w:rsidRDefault="003455AB" w:rsidP="00DE004B">
      <w:pPr>
        <w:pStyle w:val="Heading1"/>
        <w:spacing w:line="360" w:lineRule="auto"/>
      </w:pPr>
      <w:r>
        <w:t>LINIA 333</w:t>
      </w:r>
    </w:p>
    <w:p w14:paraId="3753C748" w14:textId="77777777" w:rsidR="003455AB" w:rsidRDefault="003455AB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455AB" w14:paraId="00D24E83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930" w14:textId="77777777" w:rsidR="003455AB" w:rsidRDefault="003455AB" w:rsidP="003455AB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6CB9" w14:textId="77777777" w:rsidR="003455AB" w:rsidRDefault="003455A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083BB739" w14:textId="77777777" w:rsidR="003455AB" w:rsidRDefault="003455A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BA27" w14:textId="77777777" w:rsidR="003455AB" w:rsidRPr="00E15203" w:rsidRDefault="003455A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7011" w14:textId="77777777" w:rsidR="003455AB" w:rsidRDefault="003455AB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5732066E" w14:textId="77777777" w:rsidR="003455AB" w:rsidRDefault="003455AB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8407" w14:textId="77777777" w:rsidR="003455AB" w:rsidRDefault="003455A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C0C2" w14:textId="77777777" w:rsidR="003455AB" w:rsidRDefault="003455A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9F81" w14:textId="77777777" w:rsidR="003455AB" w:rsidRDefault="003455A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E737" w14:textId="77777777" w:rsidR="003455AB" w:rsidRDefault="003455A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686EA2C" w14:textId="77777777" w:rsidR="003455AB" w:rsidRDefault="003455AB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088A5682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B7BB" w14:textId="77777777" w:rsidR="003455AB" w:rsidRDefault="003455AB" w:rsidP="003455AB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46FE" w14:textId="77777777" w:rsidR="003455AB" w:rsidRDefault="003455A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353B5D3F" w14:textId="77777777" w:rsidR="003455AB" w:rsidRDefault="003455A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0950" w14:textId="77777777" w:rsidR="003455AB" w:rsidRPr="00E15203" w:rsidRDefault="003455A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A38" w14:textId="77777777" w:rsidR="003455AB" w:rsidRDefault="003455AB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23DBDD1D" w14:textId="77777777" w:rsidR="003455AB" w:rsidRDefault="003455AB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620C" w14:textId="77777777" w:rsidR="003455AB" w:rsidRDefault="003455A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4F42" w14:textId="77777777" w:rsidR="003455AB" w:rsidRDefault="003455A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7C34" w14:textId="77777777" w:rsidR="003455AB" w:rsidRDefault="003455A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BFF0" w14:textId="77777777" w:rsidR="003455AB" w:rsidRDefault="003455A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F1E4D5A" w14:textId="77777777" w:rsidR="003455AB" w:rsidRDefault="003455AB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25606A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256D3158" w14:textId="77777777" w:rsidR="003455AB" w:rsidRDefault="003455AB" w:rsidP="008C333F">
      <w:pPr>
        <w:pStyle w:val="Heading1"/>
        <w:spacing w:line="360" w:lineRule="auto"/>
      </w:pPr>
      <w:r>
        <w:t>LINIA 335</w:t>
      </w:r>
    </w:p>
    <w:p w14:paraId="690AD1A3" w14:textId="77777777" w:rsidR="003455AB" w:rsidRDefault="003455AB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455AB" w14:paraId="54F76020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3DCB" w14:textId="77777777" w:rsidR="003455AB" w:rsidRDefault="003455AB" w:rsidP="003455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7DF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87A7" w14:textId="77777777" w:rsidR="003455AB" w:rsidRPr="009050E5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EA3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CE1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D5D67C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36411B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948F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2F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E551" w14:textId="77777777" w:rsidR="003455AB" w:rsidRPr="009050E5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216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FB4E9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3EF1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3455AB" w14:paraId="2E8FD7D0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9CB1" w14:textId="77777777" w:rsidR="003455AB" w:rsidRDefault="003455AB" w:rsidP="003455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0FD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79BA6C6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EDC7" w14:textId="77777777" w:rsidR="003455AB" w:rsidRPr="009050E5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F26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661AACF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247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297F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CA6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708B" w14:textId="77777777" w:rsidR="003455AB" w:rsidRPr="009050E5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602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F5709C6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751C7C07" w14:textId="77777777" w:rsidR="003455AB" w:rsidRDefault="003455AB" w:rsidP="00274DBB">
      <w:pPr>
        <w:pStyle w:val="Heading1"/>
        <w:spacing w:line="360" w:lineRule="auto"/>
      </w:pPr>
      <w:r>
        <w:t>LINIA 400</w:t>
      </w:r>
    </w:p>
    <w:p w14:paraId="60CF1AD7" w14:textId="77777777" w:rsidR="003455AB" w:rsidRDefault="003455AB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4" w:name="_Hlk210635328"/>
      <w:r>
        <w:t>EPISCOPIA BIHOR - HALMEU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7386187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A584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72A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1EE7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3A3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2A7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054540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5E28204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232D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57F4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06FA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8EC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71EF4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4B31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3455AB" w14:paraId="59C3D1CC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9600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847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D7C7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66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17DE0D8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3E5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C6A8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EB34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115E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171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3455AB" w14:paraId="51C2DBB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6B28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B48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4E19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F19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478720C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446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4D3F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6E6F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7E9B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B17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5ADD1643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4815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103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E05B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E7F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79A7A21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034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9A2C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92F5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75FB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E1C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5C5D05E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ABDE0E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B77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5915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3B3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51209CD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11F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0D9C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0965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1481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3DC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067072D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9065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624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6993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FFF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67AD50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7AE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3986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821B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F0AC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A61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759AC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68BF1AB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3455AB" w14:paraId="4EA1381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4B59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5E9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793C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E89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8AA7" w14:textId="77777777" w:rsidR="003455AB" w:rsidRDefault="003455AB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4D0DD912" w14:textId="77777777" w:rsidR="003455AB" w:rsidRDefault="003455AB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6E6B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C168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9802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6DC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4CE7D02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D187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F59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A1FC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0B6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010E338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A17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16716EF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783A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0D84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6B3C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E32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6EE2CA1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DCC7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A71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53DA083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B392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D6B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304C28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C11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2F22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D011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F62A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88D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2C7DC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2CE176D5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72B4" w14:textId="77777777" w:rsidR="003455AB" w:rsidRDefault="003455AB" w:rsidP="003455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2C9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AED1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5B7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B47F8B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451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B324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2481" w14:textId="77777777" w:rsidR="003455AB" w:rsidRDefault="003455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13B8" w14:textId="77777777" w:rsidR="003455AB" w:rsidRPr="00F344E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762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09899DA" w14:textId="77777777" w:rsidR="003455AB" w:rsidRDefault="003455AB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1F38FA4B" w14:textId="77777777" w:rsidR="003455AB" w:rsidRDefault="003455AB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67E6C98A" w14:textId="77777777" w:rsidR="003455AB" w:rsidRDefault="003455AB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383FCCF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991D" w14:textId="77777777" w:rsidR="003455AB" w:rsidRDefault="003455A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A92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13A9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455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415DEE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6A1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895E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A2C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9F02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ED1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AB4B4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05736D9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3455AB" w14:paraId="276613A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DF6C" w14:textId="77777777" w:rsidR="003455AB" w:rsidRDefault="003455A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F4D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EEAA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EBB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A96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FF41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3FD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3C80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DE1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D78E7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145F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3455AB" w14:paraId="00F4E07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08B3" w14:textId="77777777" w:rsidR="003455AB" w:rsidRDefault="003455A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676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08D3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418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68DB" w14:textId="77777777" w:rsidR="003455AB" w:rsidRDefault="003455AB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1D9780F6" w14:textId="77777777" w:rsidR="003455AB" w:rsidRDefault="003455AB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2A5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542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E14A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D4D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066139C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52ED" w14:textId="77777777" w:rsidR="003455AB" w:rsidRDefault="003455A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1BF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1405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B60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13B9AC1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CDB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F47D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3C8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983C" w14:textId="77777777" w:rsidR="003455AB" w:rsidRPr="00BB2EA6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F35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AF1EC8B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084FFE3B" w14:textId="77777777" w:rsidR="003455AB" w:rsidRDefault="003455AB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7FD8D1CE" w14:textId="77777777" w:rsidR="003455AB" w:rsidRDefault="003455AB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455AB" w14:paraId="55192756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CAC4" w14:textId="77777777" w:rsidR="003455AB" w:rsidRDefault="003455AB" w:rsidP="003455AB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8FA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7C43DA5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8821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3C13" w14:textId="77777777" w:rsidR="003455AB" w:rsidRDefault="003455AB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59074F76" w14:textId="77777777" w:rsidR="003455AB" w:rsidRDefault="003455AB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424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550C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755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5FFC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74E8F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4106FA84" w14:textId="77777777" w:rsidR="003455AB" w:rsidRDefault="003455AB">
      <w:pPr>
        <w:spacing w:before="40" w:after="40" w:line="192" w:lineRule="auto"/>
        <w:ind w:right="57"/>
        <w:rPr>
          <w:sz w:val="20"/>
          <w:lang w:val="en-US"/>
        </w:rPr>
      </w:pPr>
    </w:p>
    <w:p w14:paraId="50964770" w14:textId="77777777" w:rsidR="00B55E57" w:rsidRDefault="00B55E57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AC9A878" w14:textId="706AE9BF" w:rsidR="003455AB" w:rsidRDefault="003455AB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404</w:t>
      </w:r>
    </w:p>
    <w:p w14:paraId="0550DE69" w14:textId="77777777" w:rsidR="003455AB" w:rsidRDefault="003455AB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4968F47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1B52" w14:textId="77777777" w:rsidR="003455AB" w:rsidRDefault="003455AB" w:rsidP="003455A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BC9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5967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AF1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0979DE8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9A1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33608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5A9B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BE0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FF72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828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16BE2D3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81DE" w14:textId="77777777" w:rsidR="003455AB" w:rsidRDefault="003455AB" w:rsidP="003455A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144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3147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34D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4F3E802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61E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0315C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9A9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F73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851E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BA1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7A632D5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674E" w14:textId="77777777" w:rsidR="003455AB" w:rsidRDefault="003455AB" w:rsidP="003455A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EA6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A3A4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B5F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FB3105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4E2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CEC30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C39A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BF8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EDBF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7F5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14FE00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F1F7" w14:textId="77777777" w:rsidR="003455AB" w:rsidRDefault="003455AB" w:rsidP="003455A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73B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E4EE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7A2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1DE994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90D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5184028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5061747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01DF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944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B146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B4E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25D237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4BC7" w14:textId="77777777" w:rsidR="003455AB" w:rsidRDefault="003455AB" w:rsidP="003455A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E5F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F1F2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BA1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384DC54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E6F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92F1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D3E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5980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64C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31C8E13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C41A" w14:textId="77777777" w:rsidR="003455AB" w:rsidRDefault="003455AB" w:rsidP="003455A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DE2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6DAA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D10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41F4AAD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0E3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46E17F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3E9A6ED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59A2D2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1A38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A32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A340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9BC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3CB6221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ABDE" w14:textId="77777777" w:rsidR="003455AB" w:rsidRDefault="003455AB" w:rsidP="003455A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1AC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D1F7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B0A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937817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455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DA4C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583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488A" w14:textId="77777777" w:rsidR="003455AB" w:rsidRPr="00307FC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BB0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45A411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65A6CD8E" w14:textId="77777777" w:rsidR="003455AB" w:rsidRDefault="003455AB" w:rsidP="004636F3">
      <w:pPr>
        <w:pStyle w:val="Heading1"/>
        <w:spacing w:line="360" w:lineRule="auto"/>
      </w:pPr>
      <w:r>
        <w:lastRenderedPageBreak/>
        <w:t>LINIA 408</w:t>
      </w:r>
    </w:p>
    <w:p w14:paraId="4B28B2A0" w14:textId="77777777" w:rsidR="003455AB" w:rsidRDefault="003455AB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33441703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8F7F" w14:textId="77777777" w:rsidR="003455AB" w:rsidRDefault="003455AB" w:rsidP="003455A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E02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93A" w14:textId="77777777" w:rsidR="003455AB" w:rsidRPr="00276B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F8D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3F7762B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1ED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36896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41359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77B0C1B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1CC5" w14:textId="77777777" w:rsidR="003455AB" w:rsidRPr="00276B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897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29D1" w14:textId="77777777" w:rsidR="003455AB" w:rsidRPr="00276B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086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F20F5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3455AB" w14:paraId="609138A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98CB" w14:textId="77777777" w:rsidR="003455AB" w:rsidRDefault="003455AB" w:rsidP="003455A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814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8ED4" w14:textId="77777777" w:rsidR="003455AB" w:rsidRPr="00276B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2A4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52E7397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693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962F4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F377" w14:textId="77777777" w:rsidR="003455AB" w:rsidRPr="00276B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DDF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4BDA" w14:textId="77777777" w:rsidR="003455AB" w:rsidRPr="00276B7A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DA3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378C94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31CB97EC" w14:textId="77777777" w:rsidR="003455AB" w:rsidRDefault="003455AB" w:rsidP="00C70386">
      <w:pPr>
        <w:pStyle w:val="Heading1"/>
        <w:spacing w:line="360" w:lineRule="auto"/>
      </w:pPr>
      <w:r>
        <w:t>LINIA 409</w:t>
      </w:r>
    </w:p>
    <w:p w14:paraId="6A900349" w14:textId="77777777" w:rsidR="003455AB" w:rsidRDefault="003455AB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274957A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FD75" w14:textId="77777777" w:rsidR="003455AB" w:rsidRDefault="003455AB" w:rsidP="003455A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479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871C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FE6F" w14:textId="77777777" w:rsidR="003455AB" w:rsidRDefault="003455AB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3CDCA2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291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7F442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5C1D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BD7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84E1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6EE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5DD243F6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5D35" w14:textId="77777777" w:rsidR="003455AB" w:rsidRDefault="003455AB" w:rsidP="003455A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8A0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7CBBFFB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1E5E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E4F8" w14:textId="77777777" w:rsidR="003455AB" w:rsidRDefault="003455AB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6C3002B7" w14:textId="77777777" w:rsidR="003455AB" w:rsidRDefault="003455AB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13C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79E9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C2B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2BD0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9BC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14:paraId="41140875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1B51" w14:textId="77777777" w:rsidR="003455AB" w:rsidRDefault="003455AB" w:rsidP="003455A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E24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385A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E2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490748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4D3C4B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D67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88E84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8261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83C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45A6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D68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1F8AE6ED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3D4E" w14:textId="77777777" w:rsidR="003455AB" w:rsidRDefault="003455AB" w:rsidP="003455A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BA2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EAFE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EC0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065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EEC2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2FF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E601" w14:textId="77777777" w:rsidR="003455AB" w:rsidRPr="00C42B7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94F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2EC9D1DD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2B4FA134" w14:textId="77777777" w:rsidR="003455AB" w:rsidRDefault="003455AB" w:rsidP="00503CFC">
      <w:pPr>
        <w:pStyle w:val="Heading1"/>
        <w:spacing w:line="360" w:lineRule="auto"/>
      </w:pPr>
      <w:r>
        <w:lastRenderedPageBreak/>
        <w:t>LINIA 412</w:t>
      </w:r>
    </w:p>
    <w:p w14:paraId="28E80A5B" w14:textId="77777777" w:rsidR="003455AB" w:rsidRDefault="003455A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455AB" w14:paraId="1089585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FCF4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09D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3CFE" w14:textId="77777777" w:rsidR="003455AB" w:rsidRPr="005C35B0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9A3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F85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4EC3137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A67B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85E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4110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D65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A364F3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3455AB" w14:paraId="1588967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71A6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ACB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F5C5" w14:textId="77777777" w:rsidR="003455AB" w:rsidRPr="005C35B0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442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983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15D2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212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0E0CFB5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A786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89A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F9F06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3455AB" w14:paraId="77FC580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B836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CD0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58F7" w14:textId="77777777" w:rsidR="003455AB" w:rsidRPr="005C35B0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F57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7E669CB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1BC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57B9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1C4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A9112A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8835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41C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62B7B37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754A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62E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717C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85C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986F41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02A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C959C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D4BB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D9C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A5CD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8DE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582591D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0945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78C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520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1FE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3D6B0D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E12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6B3B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91C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50E1C8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C7A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011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F6F51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328D95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527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D6D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6C2313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60B9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61F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7D0028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6E3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6C9B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3F5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B072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E13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5914EE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50F6685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852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995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7842BD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097B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86A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AB3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8B24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DC8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5D2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56B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BB8BF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0A5A5B0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9081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5AB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B07CF2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60B1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0ACB" w14:textId="77777777" w:rsidR="003455AB" w:rsidRDefault="003455A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5FED2D5" w14:textId="77777777" w:rsidR="003455AB" w:rsidRDefault="003455A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FAF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8BEF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295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B0F2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1DC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5B9B1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3455AB" w14:paraId="4A938BC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53C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393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8845AA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D12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6AC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5275B8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91B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692F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F70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C846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DB28" w14:textId="77777777" w:rsidR="003455AB" w:rsidRDefault="003455A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5514A12" w14:textId="77777777" w:rsidR="003455AB" w:rsidRDefault="003455AB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3455AB" w14:paraId="444228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1E4B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D90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64DE" w14:textId="77777777" w:rsidR="003455AB" w:rsidRPr="005C35B0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8BB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70DAB8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1F2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ADB46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9519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D23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BA94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A79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5E77E9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AFDF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BD5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05A7" w14:textId="77777777" w:rsidR="003455AB" w:rsidRPr="005C35B0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8BB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C76DB1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6D0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C75CF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34585D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D2D098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D2B01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69D3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AD1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A18C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441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0D4E08A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9151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A73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114E9A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7ABF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D69E" w14:textId="77777777" w:rsidR="003455AB" w:rsidRPr="007239CA" w:rsidRDefault="003455A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1002E16" w14:textId="77777777" w:rsidR="003455AB" w:rsidRPr="007239CA" w:rsidRDefault="003455A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6EF4CECB" w14:textId="77777777" w:rsidR="003455AB" w:rsidRDefault="003455A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228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6F22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6B7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188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2B3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74C8F4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526CF63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3B4D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AEC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6677A57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ACC8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2822" w14:textId="77777777" w:rsidR="003455AB" w:rsidRDefault="003455A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09BF7207" w14:textId="77777777" w:rsidR="003455AB" w:rsidRPr="007239CA" w:rsidRDefault="003455A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299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9445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C07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147B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939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36F3F9A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B1CF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1D4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A6F06C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064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2FD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DA58D2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A40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C603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56E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BDE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D0F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B32DE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4A2C6E7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C771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231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693F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76B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A535837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0FB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DD18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98D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56F4A7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DFC6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8FA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46335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3B4A19E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A21B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A07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42434AC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81B2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557E" w14:textId="77777777" w:rsidR="003455AB" w:rsidRDefault="003455AB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1C4095B9" w14:textId="77777777" w:rsidR="003455AB" w:rsidRDefault="003455AB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909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5F35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201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CFCC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A85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361C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3455AB" w14:paraId="347E04A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B4BE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94F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141C86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52D0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DA4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005415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69E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2E03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0F4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70C80C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CFB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EBD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3455AB" w14:paraId="30AC931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66AF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2B6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30E0FFF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0E8F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5DA4" w14:textId="77777777" w:rsidR="003455AB" w:rsidRDefault="003455A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E552050" w14:textId="77777777" w:rsidR="003455AB" w:rsidRDefault="003455A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7EB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4023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77E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B23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48F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17AD79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3455AB" w14:paraId="34409A5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BDA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0AF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0C55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DC9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54A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F198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4D6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E18511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AFF2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CEA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186AA30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9B87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4C0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8FE7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4A1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B761E8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40D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F8B490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9825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993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6BCF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DC5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264564D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408E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53B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5BF0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D27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F59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2BBF3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2543EE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2985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819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9458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B6E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F7B77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3455AB" w14:paraId="20102CD6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1A99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2EC8" w14:textId="77777777" w:rsidR="003455AB" w:rsidRDefault="003455A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8846" w14:textId="77777777" w:rsidR="003455AB" w:rsidRDefault="003455A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A232" w14:textId="77777777" w:rsidR="003455AB" w:rsidRDefault="003455A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2123DEC" w14:textId="77777777" w:rsidR="003455AB" w:rsidRDefault="003455A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448D" w14:textId="77777777" w:rsidR="003455AB" w:rsidRDefault="003455A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A971" w14:textId="77777777" w:rsidR="003455AB" w:rsidRPr="00396332" w:rsidRDefault="003455A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342F" w14:textId="77777777" w:rsidR="003455AB" w:rsidRDefault="003455A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31A3CAA3" w14:textId="77777777" w:rsidR="003455AB" w:rsidRDefault="003455A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A7B4" w14:textId="77777777" w:rsidR="003455AB" w:rsidRPr="00396332" w:rsidRDefault="003455A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9217" w14:textId="77777777" w:rsidR="003455AB" w:rsidRDefault="003455AB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3455AB" w14:paraId="48FA1516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D53A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D07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0AA7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67D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74434F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C95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0C24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979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246080B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7B59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D10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47F62519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3455AB" w14:paraId="10EB21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C12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34E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7B6C" w14:textId="77777777" w:rsidR="003455AB" w:rsidRPr="005C35B0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B66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A10456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013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EEC78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B918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92B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E94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B18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7775AC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C2DD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706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EA45" w14:textId="77777777" w:rsidR="003455AB" w:rsidRPr="005C35B0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4497" w14:textId="77777777" w:rsidR="003455AB" w:rsidRDefault="003455AB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2DE217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6B3B" w14:textId="77777777" w:rsidR="003455AB" w:rsidRDefault="003455A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DF69FD" w14:textId="77777777" w:rsidR="003455AB" w:rsidRDefault="003455A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5F1D832" w14:textId="77777777" w:rsidR="003455AB" w:rsidRDefault="003455A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9C01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A1C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8A89" w14:textId="77777777" w:rsidR="003455AB" w:rsidRPr="00396332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A6E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2D8B35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A099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1115" w14:textId="77777777" w:rsidR="003455AB" w:rsidRDefault="003455A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2413" w14:textId="77777777" w:rsidR="003455AB" w:rsidRPr="005C35B0" w:rsidRDefault="003455A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D7BF" w14:textId="77777777" w:rsidR="003455AB" w:rsidRDefault="003455AB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BB7E" w14:textId="77777777" w:rsidR="003455AB" w:rsidRDefault="003455A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830C" w14:textId="77777777" w:rsidR="003455AB" w:rsidRDefault="003455A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5EFD" w14:textId="77777777" w:rsidR="003455AB" w:rsidRDefault="003455A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5EB04DF" w14:textId="77777777" w:rsidR="003455AB" w:rsidRDefault="003455A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CD9C" w14:textId="77777777" w:rsidR="003455AB" w:rsidRPr="00396332" w:rsidRDefault="003455A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910B" w14:textId="77777777" w:rsidR="003455AB" w:rsidRDefault="003455AB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455AB" w14:paraId="0A4F7D6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F006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F7E3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9C793E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2051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B924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5B5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FA75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633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54C1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6D66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BF8A23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152367B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3455AB" w14:paraId="1DCD4D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882E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0E6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1ADA2A8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B9CA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4310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9DF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09AA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AA4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58CE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D012" w14:textId="77777777" w:rsidR="003455AB" w:rsidRDefault="003455AB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D71854" w14:textId="77777777" w:rsidR="003455AB" w:rsidRDefault="003455AB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3455AB" w14:paraId="36F77E5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1BF0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A68B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2E1012F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59DC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1560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F68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FC58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A65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3B49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693E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7E28FE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051034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1F20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FAD3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2F38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4485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7E107F99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59FC1641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974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1B5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765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B5C4BC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0F20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310B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14:paraId="5CCB85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4972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706E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19E1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B87B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4E8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AE7706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3218DCD3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549A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A2D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C922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F6D0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455AB" w14:paraId="7A1FD65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BDF9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A66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09C0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CB0A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40B12A1" w14:textId="77777777" w:rsidR="003455AB" w:rsidRDefault="003455AB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75B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6ED56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CE27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9B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1653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3003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668EE88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3C4B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D2C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42A0F0DB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EAFC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8ED3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273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5ED7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539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C0DE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C589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A7FE25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9CDC86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(inclusiv zonă pod Km 47 + 488)</w:t>
            </w:r>
          </w:p>
        </w:tc>
      </w:tr>
      <w:tr w:rsidR="003455AB" w14:paraId="3FA48FE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17F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92C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C8E9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618B" w14:textId="77777777" w:rsidR="003455AB" w:rsidRPr="00B85537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5A6F59A" w14:textId="77777777" w:rsidR="003455AB" w:rsidRPr="00B85537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E232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7C6B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F00E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81D4B7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C9CF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B8CF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000BB0E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4FD1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BAC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F0714F3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9D3F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541B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F83379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AD5D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BF40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B47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3E9B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8012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E4227C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455AB" w14:paraId="5650A72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A785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8119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30E4CC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9767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4933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071E9E5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AACB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F4DB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42F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1317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4D1F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176A2B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455AB" w14:paraId="2D94F71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1B9F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9E65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133577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6038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19F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F27C9F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C8E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FF2B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BF6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C7C2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2257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A1144F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0C9B4144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DF68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7F82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F027931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13E8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9395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2828EFA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CA1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8458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EB3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DFF3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1284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7D365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455AB" w14:paraId="4DB2683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790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417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D9E8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8B65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B8E940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D7F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F4B8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0B3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04B0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A743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6E62B3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ECA2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D6D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91+450</w:t>
            </w:r>
          </w:p>
          <w:p w14:paraId="526D0E0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3D60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633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 -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136B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DE2A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D97B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36ED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E382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1E3E206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>Fără inductori.                              (zona pod km 91+469)</w:t>
            </w:r>
          </w:p>
        </w:tc>
      </w:tr>
      <w:tr w:rsidR="003455AB" w14:paraId="278C36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852F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4B7E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B24FE7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C442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134E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1D896F1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5BE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FAF9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E991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219C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57E1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49C0EC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6A5E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6AA5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00131543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4C3B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69A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C4D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939A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46B2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0D01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C03E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EA056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DE3C6C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455AB" w14:paraId="6A5F02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82D7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2B5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7EF7ECD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E972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7F45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777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1FAD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EFD6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C339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63C9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1BD615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F0C916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455AB" w14:paraId="7B4253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C4E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2929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1B87C491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AAC5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14F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1B139EC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707E5A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20F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C580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9F9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058C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821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FC3322" w14:textId="77777777" w:rsidR="003455AB" w:rsidRDefault="003455A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24542F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96C9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76DD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A799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4B9C" w14:textId="77777777" w:rsidR="003455AB" w:rsidRDefault="003455A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C5C6DE6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DC4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408EA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63BC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D18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04A8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67FE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764E28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6C84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E6D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6FAE56C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9D09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1140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55E99D1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D166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142B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6E7E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AC71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5D04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FF46DB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217F12F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9558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2DCE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17313B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8807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51C2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49DF3CEB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DB1D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B5E9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8555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F7FA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1373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91169F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1D7E31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455AB" w14:paraId="34D001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510C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0AB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F1A8BD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8946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0CAF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F386FA3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A6C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86D9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0926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DA3C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0B22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455AB" w14:paraId="11CE47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BAAB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07D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9527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CF09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6C41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C73E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4FE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CAC6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74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3455AB" w14:paraId="4BEE572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96EB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846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1DFEEEEA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4C04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1A74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2D30CEA6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44748F7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CE4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51EA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228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4D96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391A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D16A79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0CD39E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8F84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7E7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D6F67F5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FBD7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5F24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17BC19E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A68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A5D3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5C7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AEF2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6DD4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8837DB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455AB" w14:paraId="19CD2A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16D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6AE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76E3057D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7EBF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6CC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6DF1730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78960CF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ACE7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139B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D43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F5B9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B491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4FE9E7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0D0A7E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77D5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1EA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4195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053" w14:textId="77777777" w:rsidR="003455AB" w:rsidRDefault="003455AB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89998E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E46E" w14:textId="77777777" w:rsidR="003455AB" w:rsidRDefault="003455AB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C73C3B" w14:textId="77777777" w:rsidR="003455AB" w:rsidRDefault="003455AB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8F54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78E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467B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DED6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5F6A40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3321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7332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28D2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CA19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776D156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A92F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8EC51D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D0D19F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3003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B2BD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D9B8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589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52FE01F6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E4D3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1A1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C67B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4162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B4E519A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69D444E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497E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DA227D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0CB3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E91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3528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078B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2FEE92A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297C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6232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0496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C1F6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E18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6FFB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CBE5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F69F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F0E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3455AB" w14:paraId="5890B363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19B6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3D6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31513E1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BFE3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134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753D2E69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704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15B3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54B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A38D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A3A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4F428F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3EC185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92DC03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0F50FC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A28A9E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5ACBCA5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CDD956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179872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40564E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3BE925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6BFF32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29D0F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314200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50FF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28DE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8BFAB82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726A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44B1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DFD21A0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E38C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4567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6E90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649A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3D10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3975D8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96A8994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72CCFC0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D2AE28D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3455AB" w14:paraId="7DA0257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7B25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0BBD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5382E93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79DF" w14:textId="77777777" w:rsidR="003455AB" w:rsidRPr="005C35B0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29E5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3FAED6B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D05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F1AB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0E14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F0E7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AD61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3C323F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83FF" w14:textId="77777777" w:rsidR="003455AB" w:rsidRDefault="003455AB" w:rsidP="003455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9198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09B36AC2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5597" w14:textId="77777777" w:rsidR="003455AB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55C6" w14:textId="77777777" w:rsidR="003455AB" w:rsidRDefault="003455A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532778E" w14:textId="77777777" w:rsidR="003455AB" w:rsidRDefault="003455A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4845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560F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52DD" w14:textId="77777777" w:rsidR="003455AB" w:rsidRDefault="003455A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EB30" w14:textId="77777777" w:rsidR="003455AB" w:rsidRPr="00396332" w:rsidRDefault="003455A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5081" w14:textId="77777777" w:rsidR="003455AB" w:rsidRDefault="003455A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30471F3C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675EC572" w14:textId="77777777" w:rsidR="003455AB" w:rsidRDefault="003455AB" w:rsidP="0002281B">
      <w:pPr>
        <w:pStyle w:val="Heading1"/>
        <w:spacing w:line="360" w:lineRule="auto"/>
      </w:pPr>
      <w:r>
        <w:t>LINIA 416</w:t>
      </w:r>
    </w:p>
    <w:p w14:paraId="39C9A66E" w14:textId="77777777" w:rsidR="003455AB" w:rsidRDefault="003455A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35D3F8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9D6F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C2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5920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F55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F1C01B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079EEBF" w14:textId="77777777" w:rsidR="003455AB" w:rsidRDefault="003455A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CA2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FF75C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7388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235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8365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A70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307859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362D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1BB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6D5EEC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8528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32F7" w14:textId="77777777" w:rsidR="003455AB" w:rsidRPr="00575A50" w:rsidRDefault="003455A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EA9E2A1" w14:textId="77777777" w:rsidR="003455AB" w:rsidRDefault="003455A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1D7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5C69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FD7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79FA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564C" w14:textId="77777777" w:rsidR="003455AB" w:rsidRDefault="003455A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6EAE8E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D74C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2CE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F097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93B1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4F7C80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0C2003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72D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CD801B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5C7778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040E43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47FBC9E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BA83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078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F0D9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A0F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0EAACDB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7B3E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D68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2306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894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E8343E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CD2166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2B2E49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F11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044DC1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CBC19B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732BC7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754B1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ECEA91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939BB3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6D0CB9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E45B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26A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222B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952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3D38641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685C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5AB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7797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D1A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5D66F1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E8D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CA1B3B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2780FB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3003ED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B77AA0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B16C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338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C431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793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6A547F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3455AB" w14:paraId="50912155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1CBA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D8E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B46B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1D9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6CC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59CD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CDD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D6565B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9803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7AF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559738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9E5B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F92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CD1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5AF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4AB665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F30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8B26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FEA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424E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8AE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3455AB" w14:paraId="2EB16F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A73D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949F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59D9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BB9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517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7355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538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56873F1A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B937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349E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4F323A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4D12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9A3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095C7F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E0A3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B6D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DD61AA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138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5D70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766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B8F6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9F05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3A27BA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2528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5E3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AF3C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491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8A8FAD2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4ED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5990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996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67E68E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2C66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026B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56CDB4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B160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70C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37ECE3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0AF8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90A8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911383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CF9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37AF" w14:textId="77777777" w:rsidR="003455AB" w:rsidRPr="00C4423F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030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DDD7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40B7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A3FB5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D927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B5D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791F" w14:textId="77777777" w:rsidR="003455AB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65CA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611D3D1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E62C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F961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DE73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9DF2" w14:textId="77777777" w:rsidR="003455AB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214A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3455AB" w14:paraId="106FC8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4565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E692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2F54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7D83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CABECD2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1326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70FF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B875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47D4" w14:textId="77777777" w:rsidR="003455AB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7C5D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0053AA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438F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9ABF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440A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0563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23848FC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B0DC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011A9EF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10A4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1CC0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BBEE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780F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3455AB" w14:paraId="5BC197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315A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190C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D65B0EF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96EB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83E6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E9BCFD2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66C8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E90A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EB11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BB21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8D33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608F06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D9EA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B642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CA10" w14:textId="77777777" w:rsidR="003455AB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713F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81468E3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8EA0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78DF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00AB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6B20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7DA5" w14:textId="77777777" w:rsidR="003455AB" w:rsidRPr="00620605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455AB" w14:paraId="5067C2E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C541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477A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C645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32B0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00959D0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4C2A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CBAA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FB84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F116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B5D3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7061E0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3455AB" w14:paraId="14375AF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69B0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5C00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6EC1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943D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E15D5DA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0966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7BFA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EB34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0B5F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216B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EBA8B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3455AB" w14:paraId="4A1E5B1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6701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6596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E544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16E7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E047469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A77A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0FCA2A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74BD" w14:textId="77777777" w:rsidR="003455AB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5B70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BD4B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A569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8A8BB4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3455AB" w14:paraId="71280D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A3D9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7B4C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E6AF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7368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E0E4095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923D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D63E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0F8C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2DA0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1CB5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37B842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7389" w14:textId="77777777" w:rsidR="003455AB" w:rsidRDefault="003455AB" w:rsidP="003455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186D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D647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42FA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D23ADA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825B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A9A3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9E1E" w14:textId="77777777" w:rsidR="003455AB" w:rsidRDefault="003455A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BED0" w14:textId="77777777" w:rsidR="003455AB" w:rsidRPr="00C4423F" w:rsidRDefault="003455A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0A35" w14:textId="77777777" w:rsidR="003455AB" w:rsidRDefault="003455A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32CEED7F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6BAC2DB9" w14:textId="77777777" w:rsidR="003455AB" w:rsidRDefault="003455AB" w:rsidP="003146F4">
      <w:pPr>
        <w:pStyle w:val="Heading1"/>
        <w:spacing w:line="360" w:lineRule="auto"/>
      </w:pPr>
      <w:r>
        <w:t>LINIA 417</w:t>
      </w:r>
    </w:p>
    <w:p w14:paraId="4763158E" w14:textId="77777777" w:rsidR="003455AB" w:rsidRDefault="003455AB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455AB" w14:paraId="06810FF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D276" w14:textId="77777777" w:rsidR="003455AB" w:rsidRDefault="003455AB" w:rsidP="003455A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597" w14:textId="77777777" w:rsidR="003455AB" w:rsidRDefault="003455A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320F" w14:textId="77777777" w:rsidR="003455AB" w:rsidRPr="002D7BD3" w:rsidRDefault="003455A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3B1F" w14:textId="77777777" w:rsidR="003455AB" w:rsidRDefault="003455A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95EEDA7" w14:textId="77777777" w:rsidR="003455AB" w:rsidRDefault="003455A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9CFEDE4" w14:textId="77777777" w:rsidR="003455AB" w:rsidRDefault="003455A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35F2" w14:textId="77777777" w:rsidR="003455AB" w:rsidRDefault="003455A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2B050E4" w14:textId="77777777" w:rsidR="003455AB" w:rsidRDefault="003455A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1BB6" w14:textId="77777777" w:rsidR="003455AB" w:rsidRPr="00655FB7" w:rsidRDefault="003455A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E9A3" w14:textId="77777777" w:rsidR="003455AB" w:rsidRDefault="003455A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E7DD" w14:textId="77777777" w:rsidR="003455AB" w:rsidRPr="002D7BD3" w:rsidRDefault="003455A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AE01" w14:textId="77777777" w:rsidR="003455AB" w:rsidRDefault="003455AB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204F4806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4655E23D" w14:textId="77777777" w:rsidR="003455AB" w:rsidRDefault="003455AB" w:rsidP="00D37279">
      <w:pPr>
        <w:pStyle w:val="Heading1"/>
        <w:spacing w:line="276" w:lineRule="auto"/>
      </w:pPr>
      <w:r>
        <w:t>LINIA 418</w:t>
      </w:r>
    </w:p>
    <w:p w14:paraId="67D51F91" w14:textId="77777777" w:rsidR="003455AB" w:rsidRDefault="003455A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42A428E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DC9B" w14:textId="77777777" w:rsidR="003455AB" w:rsidRDefault="003455AB" w:rsidP="003455A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2BD5" w14:textId="77777777" w:rsidR="003455AB" w:rsidRDefault="003455A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D32583A" w14:textId="77777777" w:rsidR="003455AB" w:rsidRDefault="003455A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9EB5" w14:textId="77777777" w:rsidR="003455AB" w:rsidRPr="00896D96" w:rsidRDefault="003455A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667D" w14:textId="77777777" w:rsidR="003455AB" w:rsidRDefault="003455A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0F08FFF" w14:textId="77777777" w:rsidR="003455AB" w:rsidRDefault="003455A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E129" w14:textId="77777777" w:rsidR="003455AB" w:rsidRDefault="003455A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AC3A" w14:textId="77777777" w:rsidR="003455AB" w:rsidRPr="00896D96" w:rsidRDefault="003455A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F33E" w14:textId="77777777" w:rsidR="003455AB" w:rsidRDefault="003455A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5C44" w14:textId="77777777" w:rsidR="003455AB" w:rsidRPr="00896D96" w:rsidRDefault="003455A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6A85" w14:textId="77777777" w:rsidR="003455AB" w:rsidRDefault="003455AB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3455AB" w14:paraId="0662EC1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DB8F" w14:textId="77777777" w:rsidR="003455AB" w:rsidRDefault="003455AB" w:rsidP="003455A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DBD0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6C65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0A26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9973B22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4D69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889D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D637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B408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4549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02F8922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2D68" w14:textId="77777777" w:rsidR="003455AB" w:rsidRDefault="003455AB" w:rsidP="003455A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B177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1566" w14:textId="77777777" w:rsidR="003455AB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A480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2D6900C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1C7D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B244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9FCA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CDFE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594C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424C5E1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97F8" w14:textId="77777777" w:rsidR="003455AB" w:rsidRDefault="003455AB" w:rsidP="003455A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89A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309C60A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3E7B" w14:textId="77777777" w:rsidR="003455AB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CE27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D4D5D00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90A2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7A35" w14:textId="77777777" w:rsidR="003455AB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178C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3CF6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80D0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709DC358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75FE" w14:textId="77777777" w:rsidR="003455AB" w:rsidRDefault="003455AB" w:rsidP="003455A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389C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A05F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4556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211D294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458B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E20ADCD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6B8762E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9A7AFC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D8D4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4190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1797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D35F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3455AB" w14:paraId="0CB7377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ED05" w14:textId="77777777" w:rsidR="003455AB" w:rsidRDefault="003455AB" w:rsidP="003455A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C1F1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0E66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1C59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8724C24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B154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E2D1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5D24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1986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15CD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0034956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6E9E" w14:textId="77777777" w:rsidR="003455AB" w:rsidRDefault="003455AB" w:rsidP="003455A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A6AD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F750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A84E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AFD9612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134C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0DAB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48C4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5368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8C35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48EFF2E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B3E8" w14:textId="77777777" w:rsidR="003455AB" w:rsidRDefault="003455AB" w:rsidP="003455A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D885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82D5DAD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9D41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6D34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D9A2C45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3EBD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B340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68E2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5648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DA21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7758890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D292" w14:textId="77777777" w:rsidR="003455AB" w:rsidRDefault="003455AB" w:rsidP="003455A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F84A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1324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00E6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1B779EE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7B65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CD05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3845" w14:textId="77777777" w:rsidR="003455AB" w:rsidRDefault="003455A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87DB" w14:textId="77777777" w:rsidR="003455AB" w:rsidRPr="00896D96" w:rsidRDefault="003455A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BFC3" w14:textId="77777777" w:rsidR="003455AB" w:rsidRDefault="003455A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304C55F" w14:textId="77777777" w:rsidR="003455AB" w:rsidRDefault="003455A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B4DC528" w14:textId="77777777" w:rsidR="003455AB" w:rsidRDefault="003455AB" w:rsidP="00BF55B4">
      <w:pPr>
        <w:pStyle w:val="Heading1"/>
        <w:spacing w:line="360" w:lineRule="auto"/>
      </w:pPr>
      <w:r>
        <w:t>LINIA 421</w:t>
      </w:r>
    </w:p>
    <w:p w14:paraId="31916926" w14:textId="77777777" w:rsidR="003455AB" w:rsidRDefault="003455AB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455AB" w14:paraId="727225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9393" w14:textId="77777777" w:rsidR="003455AB" w:rsidRDefault="003455AB" w:rsidP="003455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2DC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91D9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0826" w14:textId="77777777" w:rsidR="003455AB" w:rsidRDefault="003455A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EBB7D3B" w14:textId="77777777" w:rsidR="003455AB" w:rsidRDefault="003455A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421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1C94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3F8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9E6B" w14:textId="77777777" w:rsidR="003455AB" w:rsidRPr="00E22A0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4530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17B03F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90EA" w14:textId="77777777" w:rsidR="003455AB" w:rsidRDefault="003455AB" w:rsidP="003455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1DC7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53+200</w:t>
            </w:r>
          </w:p>
          <w:p w14:paraId="01321AB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78AC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5B2B" w14:textId="77777777" w:rsidR="003455AB" w:rsidRDefault="003455A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- Bistriţa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493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104A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8EA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2146" w14:textId="77777777" w:rsidR="003455AB" w:rsidRPr="00E22A0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242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0B031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1A3E" w14:textId="77777777" w:rsidR="003455AB" w:rsidRDefault="003455AB" w:rsidP="003455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A6C5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C322" w14:textId="77777777" w:rsidR="003455AB" w:rsidRPr="00FE111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DB06" w14:textId="77777777" w:rsidR="003455AB" w:rsidRDefault="003455A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8FD4FB2" w14:textId="77777777" w:rsidR="003455AB" w:rsidRDefault="003455A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235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01D1" w14:textId="77777777" w:rsidR="003455AB" w:rsidRPr="007B5B08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80A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26D7" w14:textId="77777777" w:rsidR="003455AB" w:rsidRPr="00E22A0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F69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455AB" w14:paraId="35FF70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D6BC" w14:textId="77777777" w:rsidR="003455AB" w:rsidRDefault="003455AB" w:rsidP="003455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B27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ADFE2E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C528" w14:textId="77777777" w:rsidR="003455AB" w:rsidRPr="00FE111C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7881" w14:textId="77777777" w:rsidR="003455AB" w:rsidRDefault="003455A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2E3D922" w14:textId="77777777" w:rsidR="003455AB" w:rsidRDefault="003455A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D95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1540" w14:textId="77777777" w:rsidR="003455AB" w:rsidRPr="007B5B08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18C2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A284" w14:textId="77777777" w:rsidR="003455AB" w:rsidRPr="00E22A0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8C33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2238D4E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F40F" w14:textId="77777777" w:rsidR="003455AB" w:rsidRDefault="003455AB" w:rsidP="003455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AEC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0948EAA6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8F30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F6B6" w14:textId="77777777" w:rsidR="003455AB" w:rsidRDefault="003455A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9B06887" w14:textId="77777777" w:rsidR="003455AB" w:rsidRDefault="003455A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D6A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0681" w14:textId="77777777" w:rsidR="003455AB" w:rsidRPr="007B5B08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7F7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FB21" w14:textId="77777777" w:rsidR="003455AB" w:rsidRPr="00E22A0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0756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13733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6C2BE6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740" w14:textId="77777777" w:rsidR="003455AB" w:rsidRDefault="003455AB" w:rsidP="003455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EAB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75637FA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5DE0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0803" w14:textId="77777777" w:rsidR="003455AB" w:rsidRDefault="003455A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B32FFF4" w14:textId="77777777" w:rsidR="003455AB" w:rsidRDefault="003455A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1B9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610B" w14:textId="77777777" w:rsidR="003455AB" w:rsidRPr="007B5B08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B4E4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7D1F" w14:textId="77777777" w:rsidR="003455AB" w:rsidRPr="00E22A0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F67C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7C964C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664B" w14:textId="77777777" w:rsidR="003455AB" w:rsidRDefault="003455AB" w:rsidP="003455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3B1D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0C43A8B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64F3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8A67" w14:textId="77777777" w:rsidR="003455AB" w:rsidRDefault="003455A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D2F803D" w14:textId="77777777" w:rsidR="003455AB" w:rsidRDefault="003455A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7070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4F15" w14:textId="77777777" w:rsidR="003455AB" w:rsidRPr="007B5B08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9CA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FCE7" w14:textId="77777777" w:rsidR="003455AB" w:rsidRPr="00E22A0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E6EA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59F68C7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5CB" w14:textId="77777777" w:rsidR="003455AB" w:rsidRDefault="003455AB" w:rsidP="003455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7C83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2CEC772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94B3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55F7" w14:textId="77777777" w:rsidR="003455AB" w:rsidRDefault="003455A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C93D4BF" w14:textId="77777777" w:rsidR="003455AB" w:rsidRDefault="003455A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9281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4717" w14:textId="77777777" w:rsidR="003455AB" w:rsidRPr="007B5B08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0A3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6136" w14:textId="77777777" w:rsidR="003455AB" w:rsidRPr="00E22A0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1E0D" w14:textId="77777777" w:rsidR="003455AB" w:rsidRDefault="003455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455AB" w14:paraId="409C80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D1AE" w14:textId="77777777" w:rsidR="003455AB" w:rsidRDefault="003455AB" w:rsidP="003455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EF7B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34C01169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A6CF" w14:textId="77777777" w:rsidR="003455AB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3FD9" w14:textId="77777777" w:rsidR="003455AB" w:rsidRPr="00160207" w:rsidRDefault="003455AB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2DA229D8" w14:textId="77777777" w:rsidR="003455AB" w:rsidRDefault="003455A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1E48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8FB0" w14:textId="77777777" w:rsidR="003455AB" w:rsidRPr="007B5B08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437C" w14:textId="77777777" w:rsidR="003455AB" w:rsidRDefault="003455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98C8" w14:textId="77777777" w:rsidR="003455AB" w:rsidRPr="00E22A01" w:rsidRDefault="003455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F4FE" w14:textId="77777777" w:rsidR="003455AB" w:rsidRPr="00821666" w:rsidRDefault="003455A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4F0AD6F8" w14:textId="77777777" w:rsidR="003455AB" w:rsidRDefault="003455A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BE0EB62" w14:textId="77777777" w:rsidR="003455AB" w:rsidRDefault="003455AB" w:rsidP="0050463B">
      <w:pPr>
        <w:pStyle w:val="Heading1"/>
        <w:spacing w:line="360" w:lineRule="auto"/>
      </w:pPr>
      <w:r>
        <w:lastRenderedPageBreak/>
        <w:t>LINIA 422</w:t>
      </w:r>
    </w:p>
    <w:p w14:paraId="2EB3013E" w14:textId="77777777" w:rsidR="003455AB" w:rsidRDefault="003455AB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1255A2D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7E11" w14:textId="77777777" w:rsidR="003455AB" w:rsidRDefault="003455AB" w:rsidP="003455A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2426" w14:textId="77777777" w:rsidR="003455AB" w:rsidRDefault="003455A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069F94B5" w14:textId="77777777" w:rsidR="003455AB" w:rsidRDefault="003455A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A17F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526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1B7D843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338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C46B" w14:textId="77777777" w:rsidR="003455AB" w:rsidRPr="00077620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18C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922C" w14:textId="77777777" w:rsidR="003455AB" w:rsidRPr="00077620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54B6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13ED41A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A19D" w14:textId="77777777" w:rsidR="003455AB" w:rsidRDefault="003455AB" w:rsidP="003455A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F4E1" w14:textId="77777777" w:rsidR="003455AB" w:rsidRDefault="003455A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0767247F" w14:textId="77777777" w:rsidR="003455AB" w:rsidRDefault="003455A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DDED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9301" w14:textId="77777777" w:rsidR="003455AB" w:rsidRDefault="003455AB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46117943" w14:textId="77777777" w:rsidR="003455AB" w:rsidRDefault="003455AB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C86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A85B" w14:textId="77777777" w:rsidR="003455AB" w:rsidRPr="00077620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607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3C13" w14:textId="77777777" w:rsidR="003455AB" w:rsidRPr="00077620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AC9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70B9C90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5B03" w14:textId="77777777" w:rsidR="003455AB" w:rsidRDefault="003455AB" w:rsidP="003455A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4B4C" w14:textId="77777777" w:rsidR="003455AB" w:rsidRDefault="003455A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695867D7" w14:textId="77777777" w:rsidR="003455AB" w:rsidRDefault="003455A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9D03" w14:textId="77777777" w:rsidR="003455AB" w:rsidRPr="00077620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6A3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71F05A3C" w14:textId="77777777" w:rsidR="003455AB" w:rsidRPr="002E25CE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92D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9421" w14:textId="77777777" w:rsidR="003455AB" w:rsidRPr="00077620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952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A082" w14:textId="77777777" w:rsidR="003455AB" w:rsidRPr="00077620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5CA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455AB" w14:paraId="46875074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2BDE" w14:textId="77777777" w:rsidR="003455AB" w:rsidRDefault="003455AB" w:rsidP="003455A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AAE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5628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082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3A9FE4C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A93D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5DC45CE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F326" w14:textId="77777777" w:rsidR="003455AB" w:rsidRPr="00077620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C6B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CA2E" w14:textId="77777777" w:rsidR="003455AB" w:rsidRPr="00077620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FCE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2650C6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350D48F6" w14:textId="77777777" w:rsidR="003455AB" w:rsidRDefault="003455AB" w:rsidP="00380064">
      <w:pPr>
        <w:pStyle w:val="Heading1"/>
        <w:spacing w:line="360" w:lineRule="auto"/>
      </w:pPr>
      <w:r>
        <w:t>LINIA 500</w:t>
      </w:r>
    </w:p>
    <w:p w14:paraId="59B4E859" w14:textId="77777777" w:rsidR="003455AB" w:rsidRPr="00071303" w:rsidRDefault="003455A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455AB" w14:paraId="37AE76E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7627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652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385F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7F2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981277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AD42AE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4AA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6605F0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98BC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548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0FB8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DAA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50C3C5A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A99A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546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F7DA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0B4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CBCC5F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10445E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F50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596F14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E6B5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688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297E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C78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7118CE1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C327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66D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AFE1E6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06C3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6864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A06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E56B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E45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5085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F9D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055A2CD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F06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F977" w14:textId="77777777" w:rsidR="003455AB" w:rsidRDefault="003455A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0D5E" w14:textId="77777777" w:rsidR="003455AB" w:rsidRPr="00D33E71" w:rsidRDefault="003455A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9F65" w14:textId="77777777" w:rsidR="003455AB" w:rsidRDefault="003455AB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D423" w14:textId="77777777" w:rsidR="003455AB" w:rsidRDefault="003455A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12AA" w14:textId="77777777" w:rsidR="003455AB" w:rsidRDefault="003455A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D655" w14:textId="77777777" w:rsidR="003455AB" w:rsidRDefault="003455A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2DD34CC" w14:textId="77777777" w:rsidR="003455AB" w:rsidRDefault="003455A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5F9C" w14:textId="77777777" w:rsidR="003455AB" w:rsidRPr="00D33E71" w:rsidRDefault="003455A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B3EC" w14:textId="77777777" w:rsidR="003455AB" w:rsidRDefault="003455AB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5AA701A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1DB9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2D3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B560C6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2743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E644" w14:textId="77777777" w:rsidR="003455AB" w:rsidRPr="0008670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8A3AFF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AA395B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68C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DDE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D77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C30E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D87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:rsidRPr="00456545" w14:paraId="21A924D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4FBE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1C90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B9C5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A55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BB6CE3B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55D1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2F74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7126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89F6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5CF6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455AB" w:rsidRPr="00456545" w14:paraId="7E0DBC4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B714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6C14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382B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C1F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6E2A30E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1BC3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F336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43B2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DEC6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4D57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455AB" w:rsidRPr="00456545" w14:paraId="48F74BB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AA90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595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3C212CA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864E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3DA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3F1BE94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133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5B4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073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F6B5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49CE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455AB" w:rsidRPr="00456545" w14:paraId="7D67290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6F56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0C4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5862DE5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95F0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F9A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D1DFB0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F03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627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66E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41752D6" w14:textId="77777777" w:rsidR="003455AB" w:rsidRPr="00456545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B330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EAF1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CE8E35D" w14:textId="77777777" w:rsidR="003455AB" w:rsidRPr="00A3090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:rsidRPr="00456545" w14:paraId="36FAE97D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9488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1F0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AECD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B9D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1E6AFB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9EF0EC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3172E0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A9D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95F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242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F4C3E0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D720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BEF7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:rsidRPr="00456545" w14:paraId="289AC6E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3F7E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B1D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7D7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4D0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98A80C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2DC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D98232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6729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8CB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86BA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482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B54EBF" w14:textId="77777777" w:rsidR="003455AB" w:rsidRPr="005F21B7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455AB" w:rsidRPr="00456545" w14:paraId="2040166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A419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298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D13A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712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3F442F4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7DA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31668E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3BB7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8E2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801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1F7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B4FC4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3455AB" w:rsidRPr="00456545" w14:paraId="7ABC374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2DA1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6CE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C316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0A8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1C2518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C2D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F45BCA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0086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F4D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AB20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C31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61D3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455AB" w:rsidRPr="00456545" w14:paraId="525736B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6647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705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469A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38DE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09B7BF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41A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0B6100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12FE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F6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5AAD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9623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7B76C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388CE1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3455AB" w:rsidRPr="00456545" w14:paraId="2E33426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4666" w14:textId="77777777" w:rsidR="003455AB" w:rsidRPr="00456545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A62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CE36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BA7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5B8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F9A7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55C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08E7AD6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51A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77B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784C9D1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3455AB" w14:paraId="751654F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B14B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889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52D5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90B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FBAA66E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9DC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EA5CB7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97C6A9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8663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368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3D46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8AE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DED673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D5D06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DA88BA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60190A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3455AB" w14:paraId="5EFEA02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77D2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A94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CC1D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1F9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AEDB4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DA7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05344F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588F4D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EE42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4F3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BB44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ECF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3030E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7D09C6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90C113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3455AB" w14:paraId="04CA041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267B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1CB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83C799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7F02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5D0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7C16FB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2E7E84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682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7104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7FE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2F91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954E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0CC40E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3455AB" w14:paraId="2A515ED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7FE8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CC7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24E585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6935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016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ECF9C84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547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0AE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508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3A9D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5E4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7CF0509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3455AB" w14:paraId="48F76FA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5DC2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892E" w14:textId="77777777" w:rsidR="003455AB" w:rsidRDefault="003455A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A246" w14:textId="77777777" w:rsidR="003455AB" w:rsidRDefault="003455A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14F2" w14:textId="77777777" w:rsidR="003455AB" w:rsidRDefault="003455A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66566A0" w14:textId="77777777" w:rsidR="003455AB" w:rsidRDefault="003455A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D261" w14:textId="77777777" w:rsidR="003455AB" w:rsidRDefault="003455A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AD4E" w14:textId="77777777" w:rsidR="003455AB" w:rsidRDefault="003455A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98C" w14:textId="77777777" w:rsidR="003455AB" w:rsidRDefault="003455A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2E47340" w14:textId="77777777" w:rsidR="003455AB" w:rsidRDefault="003455A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2D99" w14:textId="77777777" w:rsidR="003455AB" w:rsidRPr="00D33E71" w:rsidRDefault="003455A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2E22" w14:textId="77777777" w:rsidR="003455AB" w:rsidRDefault="003455A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41E6A93D" w14:textId="77777777" w:rsidR="003455AB" w:rsidRDefault="003455A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3455AB" w14:paraId="50B6BC8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92D1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F6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EBB1CD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4F21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A71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A64F73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C49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92A1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EAE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6807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BDE4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53BC6CE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7131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0D7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663401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775D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0FC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AA88C8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F03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00F0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CF4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AE31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52E3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8B9413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08E9234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99A2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DE6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F2E6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3C3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D6601F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4D0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9EAC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1A1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E4B4DA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FE53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A87F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D8CACF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399A4D0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C1A5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C92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F04C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706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146C16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84E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6EC1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BE0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CDB1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D864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6A1E8F6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7B3B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774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A78C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8E03" w14:textId="77777777" w:rsidR="003455AB" w:rsidRDefault="003455AB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D66CF00" w14:textId="77777777" w:rsidR="003455AB" w:rsidRDefault="003455AB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F88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68D3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445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58418CD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4E3A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E867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34ACA8A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85E2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FC6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CCD2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6B5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9345E7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13D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92BE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5DF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6297A0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D3C2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66F5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060BA32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3395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D35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2A898B6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414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6691" w14:textId="77777777" w:rsidR="003455AB" w:rsidRDefault="003455AB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0468DB0" w14:textId="77777777" w:rsidR="003455AB" w:rsidRDefault="003455AB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579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9CE9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7E3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1F0E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1C3A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4959588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FC76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FBA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209E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488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270676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0C3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C1D2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6A5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1EF1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B1C8" w14:textId="77777777" w:rsidR="003455AB" w:rsidRPr="00534A5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1D52245" w14:textId="77777777" w:rsidR="003455AB" w:rsidRPr="00534A5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8907806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455AB" w14:paraId="451ECEB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A896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3F0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0D1D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115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4E7F22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B19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7F36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004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6C77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F556" w14:textId="77777777" w:rsidR="003455AB" w:rsidRPr="00534A5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39AB17F" w14:textId="77777777" w:rsidR="003455AB" w:rsidRPr="00534A5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981307" w14:textId="77777777" w:rsidR="003455AB" w:rsidRPr="00534A55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455AB" w14:paraId="44BFC10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B7F2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9AD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722A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8E5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B80C50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399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6D10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C76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C452E1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025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E04D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33E418E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7906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8D3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F729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BADB" w14:textId="77777777" w:rsidR="003455AB" w:rsidRPr="000C4604" w:rsidRDefault="003455A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510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B661D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9D46F5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33B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E3A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2DEC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8FAD" w14:textId="77777777" w:rsidR="003455AB" w:rsidRPr="000C4604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7EFC1A2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3455AB" w14:paraId="7AF133A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2079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918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E47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D10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822BAC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52B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32AE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2A0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6FB5EA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E56B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1A2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6A5D4432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F75F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BFA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7FAD9E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C05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B28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A3CE41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D072F6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759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B5E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85B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7D7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692D" w14:textId="77777777" w:rsidR="003455AB" w:rsidRPr="00BB30B6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62966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22FAF1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3455AB" w14:paraId="10F9DB4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2482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49C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F8E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B1E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9B39C2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445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76DB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5A5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B0F2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F89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3A0B619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313E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EF3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F236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B923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5D5646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CAD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7006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3D3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40D592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BFE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EA3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17D33C8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2311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200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C3AEEF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D4A5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74C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41B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35F6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23D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CFBD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2BB9" w14:textId="77777777" w:rsidR="003455AB" w:rsidRPr="000C4604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3455AB" w14:paraId="3661156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35EE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9CF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723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C62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B10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C10A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8D9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91109A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B72B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C27D" w14:textId="77777777" w:rsidR="003455AB" w:rsidRPr="000C4604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3455AB" w14:paraId="695816F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9151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B12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A2E387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7E35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819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097122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915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F71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45E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85ECE9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539E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A94B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C97745E" w14:textId="77777777" w:rsidR="003455AB" w:rsidRPr="006C1F61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526B4E6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9D68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932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CFBB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F1E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23CB206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E25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C073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F95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2E0A026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39C6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486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7F8191B3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28BF6AA7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3455AB" w14:paraId="40C3579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898E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043E" w14:textId="77777777" w:rsidR="003455AB" w:rsidRDefault="003455AB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C1E0" w14:textId="77777777" w:rsidR="003455AB" w:rsidRDefault="003455AB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71E2" w14:textId="77777777" w:rsidR="003455AB" w:rsidRDefault="003455AB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DE32" w14:textId="77777777" w:rsidR="003455AB" w:rsidRDefault="003455AB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D7A4" w14:textId="77777777" w:rsidR="003455AB" w:rsidRDefault="003455AB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8040" w14:textId="77777777" w:rsidR="003455AB" w:rsidRDefault="003455AB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F0A4" w14:textId="77777777" w:rsidR="003455AB" w:rsidRDefault="003455AB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91CD" w14:textId="77777777" w:rsidR="003455AB" w:rsidRPr="004143AF" w:rsidRDefault="003455AB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4A29A51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07E9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372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E3C0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12C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D72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AC02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AA3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992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6E92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1C5E5DC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2DB7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99B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AD3482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2876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E8F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EC745F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11F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EBB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C3C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B033E0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3843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5461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50F89C" w14:textId="77777777" w:rsidR="003455AB" w:rsidRPr="00D84BDE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3A43A43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69EF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F83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771987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E245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777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AF7CB2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81B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2E8F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FF2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BDBA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648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64A6954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EB41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F55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73C1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7D9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6BF0453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CD2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30D2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CD3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A99AA8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8D9B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2C4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10A4334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97B5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E45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41BC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8D4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649ED2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B26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A9907D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BF75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BFD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BC15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44F4" w14:textId="77777777" w:rsidR="003455AB" w:rsidRPr="00534C03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330F784" w14:textId="77777777" w:rsidR="003455AB" w:rsidRPr="00534C03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894699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3455AB" w14:paraId="30DC35C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0291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363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719998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A218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223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F43C4B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87E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6FD5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04F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F522F4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9AF0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F096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5166A9" w14:textId="77777777" w:rsidR="003455AB" w:rsidRPr="00D84BDE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49B5672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67EA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28F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A7264F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64BE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C76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EB6C5D4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4D03DF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1DE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9244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28F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A6DD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392A" w14:textId="77777777" w:rsidR="003455AB" w:rsidRPr="001F07B1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F0DC1A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DCBACEA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3455AB" w14:paraId="7071102B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E3FC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29D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06A5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25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EA939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43E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93B1F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3208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41B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BC2D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EFE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22042F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AB4AD8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3455AB" w14:paraId="5BFDAA6A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3E74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B34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2534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176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69EB5C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C54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30A4B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CB7C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272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7AC8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F0F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1E5DC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300AD1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455AB" w14:paraId="72518F8D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9AE5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1CB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0E18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989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40CBF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DCC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0DA9C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5D6A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537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0F22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799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52B76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3455AB" w14:paraId="631E314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FE79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315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9D3D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D21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BCBF7F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108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FBAA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5C7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DB14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81A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CD96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24C45C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455AB" w14:paraId="47FBF14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0A92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491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178D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636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0E1E8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6FD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97E6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1D2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FAAE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CC7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80B06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3455AB" w14:paraId="4BF3514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06EF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BAC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D708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21F9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0E4460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EB5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476FA9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3D1C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353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255F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A0E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8F78D44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3455AB" w14:paraId="6FCE5DC6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05A7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A5B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4E34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F51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011EC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3F1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5B0035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14B7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859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259B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A23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0226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603833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455AB" w14:paraId="1F0ECF3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71FC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B08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1F08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56A3" w14:textId="77777777" w:rsidR="003455AB" w:rsidRPr="00AD0C48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FED9828" w14:textId="77777777" w:rsidR="003455AB" w:rsidRPr="00AD0C48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3AE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2894C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5C3C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22A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CECB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FEF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410C9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BF16B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0B94813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455AB" w14:paraId="608C828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D09D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DEE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B216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C6FC" w14:textId="77777777" w:rsidR="003455AB" w:rsidRDefault="003455A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5FBF4F" w14:textId="77777777" w:rsidR="003455AB" w:rsidRDefault="003455A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83B2D04" w14:textId="77777777" w:rsidR="003455AB" w:rsidRDefault="003455A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13ABAD6" w14:textId="77777777" w:rsidR="003455AB" w:rsidRPr="002532C4" w:rsidRDefault="003455A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690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F23C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D1D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3FF4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453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2079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009B17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EEA60B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3455AB" w14:paraId="1D3AA30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442C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F84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2FF4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8905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B1557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949D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063B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CBF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B378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D10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D73A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C2AB3A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455AB" w14:paraId="6B178EB2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EE1A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3BE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F7E4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8E70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6F49C2" w14:textId="77777777" w:rsidR="003455AB" w:rsidRPr="0037264C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86F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BCBA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DCE0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44C8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8A7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4E0F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416D5D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455AB" w14:paraId="597E168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35D5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E6E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DA13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F78D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7889E3D" w14:textId="77777777" w:rsidR="003455AB" w:rsidRPr="003A070D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3E9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C634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A98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BA4A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8F7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F6EE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3455AB" w14:paraId="44315AB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93AF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927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BCAA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B300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6A00E9" w14:textId="77777777" w:rsidR="003455AB" w:rsidRPr="00F401CD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B28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C19B9C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1879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C15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B35F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324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CBD37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F7B31C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455AB" w14:paraId="3479473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D388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D2F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F6F2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51A5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90BF577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AD4BDDB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5C7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10C3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CB2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677D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1BD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13954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911370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455AB" w14:paraId="6F3BD29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AE85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FE3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F613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0C2B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041C296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5D2BCBA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09EE2F1" w14:textId="77777777" w:rsidR="003455AB" w:rsidRPr="002532C4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1A4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0B9B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417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DAA1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240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96528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8E9750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3455AB" w14:paraId="027B7B3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5335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FC6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878028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6EA2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F20D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228B537" w14:textId="77777777" w:rsidR="003455AB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EBCC651" w14:textId="77777777" w:rsidR="003455AB" w:rsidRDefault="003455A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1E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A8C3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25C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C3BD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2D4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1C0F1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3455AB" w14:paraId="360DB54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8822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6A4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F6AC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F123" w14:textId="77777777" w:rsidR="003455AB" w:rsidRPr="002D1130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C729E95" w14:textId="77777777" w:rsidR="003455AB" w:rsidRPr="002D1130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43AB64A" w14:textId="77777777" w:rsidR="003455AB" w:rsidRPr="002D1130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E79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2462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C63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FBD837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7BFC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6F0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D447E3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4D6B71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C3ACF3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72C2D0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4C71F7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3455AB" w14:paraId="5ADE83E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1100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0D4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6CA7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3948" w14:textId="77777777" w:rsidR="003455AB" w:rsidRPr="002D1130" w:rsidRDefault="003455A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5E3E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3741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A46F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6331ED9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5395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529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455AB" w14:paraId="489831F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1F18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9DF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895B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6198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BAECF8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103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BADD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82A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4C3B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42F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3B099F4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90ED1E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3455AB" w14:paraId="23D8884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7614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9576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B28C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873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8C11BF5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55F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437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ABE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800E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695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E7ED053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20ACFF3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3455AB" w14:paraId="64C540B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CDF4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F26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BD9F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47B1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C1A1D5A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ED8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E443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8E11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1710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A870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384B29F" w14:textId="77777777" w:rsidR="003455AB" w:rsidRPr="00CB3447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3455AB" w14:paraId="544E671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C80F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DE23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B3C3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31E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7397042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86EA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B16C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6428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08E5044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EC3C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A819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DB56E1F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0C6BE7C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B04D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56B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3F31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0CEC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9692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CFB3AE7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7DEB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7D9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9578" w14:textId="77777777" w:rsidR="003455AB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FC5A" w14:textId="77777777" w:rsidR="003455AB" w:rsidRPr="004143AF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455AB" w14:paraId="0C91E85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AA64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83CA" w14:textId="77777777" w:rsidR="003455AB" w:rsidRDefault="003455A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9E78" w14:textId="77777777" w:rsidR="003455AB" w:rsidRPr="00D33E71" w:rsidRDefault="003455A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435F" w14:textId="77777777" w:rsidR="003455AB" w:rsidRDefault="003455A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5AD954A" w14:textId="77777777" w:rsidR="003455AB" w:rsidRDefault="003455A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0271" w14:textId="77777777" w:rsidR="003455AB" w:rsidRDefault="003455A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5242" w14:textId="77777777" w:rsidR="003455AB" w:rsidRDefault="003455A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AA6F" w14:textId="77777777" w:rsidR="003455AB" w:rsidRDefault="003455A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32D9" w14:textId="77777777" w:rsidR="003455AB" w:rsidRDefault="003455A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9676" w14:textId="77777777" w:rsidR="003455AB" w:rsidRPr="004143AF" w:rsidRDefault="003455AB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3455AB" w14:paraId="5A26857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F3CD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EC45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E303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E306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7B73D9D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811C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D72D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C88B" w14:textId="77777777" w:rsidR="003455AB" w:rsidRDefault="003455A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4540" w14:textId="77777777" w:rsidR="003455AB" w:rsidRPr="00D33E71" w:rsidRDefault="003455A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9067" w14:textId="77777777" w:rsidR="003455AB" w:rsidRDefault="003455A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455AB" w14:paraId="26E2F63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6CCB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6890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35D145C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E22A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4FCE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00176EB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CA31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BC2D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E649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537D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BB81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455AB" w14:paraId="2B6ADFC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7837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C6D3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5569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5EEF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DCFBCBB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3DD6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DD6F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C8FD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4755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7547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2613481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13CE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A91E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EE7B139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C2EE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FB9A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264D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2C44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13CD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9D47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85BB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455AB" w14:paraId="27116DA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E588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6A13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224F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0E83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3027AF4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A16F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DB0B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05EC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E8CE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F7E9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5DA015D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687F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BF41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08C4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0D43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56996D0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6A60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BCC349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9C45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A0E4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098B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001D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5638B7D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2FD1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61E7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DA38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8790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CBA647A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4288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DE4DAC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9965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B6B2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9FEF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626D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212F229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1DC0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3182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0B24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1F6C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81D46AE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4FE3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5E86AA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C61015F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07E7CA4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F808555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DAFC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A580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02EE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3FB9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B47F2F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C802C42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C2E8EF4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3455AB" w14:paraId="0C014FA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25AA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B071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B60C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996A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3D6540B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1059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04D1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A1A3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D0A3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0908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455AB" w14:paraId="188FE94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61AE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29E6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46A8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564D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63F9574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2F93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0EE939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3334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49B4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42F3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45D5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5D77ADB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133D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06F2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2817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BA58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9FDA073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5DDA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97A5A9F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5F36B36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664F493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6BEB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D8E8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2182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6147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343F28E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40C4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8ADF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8DE3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277C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9A9C113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C7A5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BD80BA9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A444303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7CBA427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52C0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3669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4FDB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6C30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6FFC9CC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14D7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68E7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35DE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5837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3C33CA1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AFB4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3D3E" w14:textId="77777777" w:rsidR="003455AB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5DD8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1E14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D3C8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02B04D0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B20C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46E9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163C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E17A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B56CB75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FB95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0B3FD2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49C3A12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86CBC20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E79ED91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BAA2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7BFF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A061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92AA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05E70EF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44D6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952B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71C8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D35B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48631C3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C84C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24103B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94C1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8A8E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2647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5093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7914DEF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D5DB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F326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C24F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1CF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A0C9542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F49E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EA343F8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2A3B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E88E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8898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1679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455AB" w14:paraId="045EAD3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C715" w14:textId="77777777" w:rsidR="003455AB" w:rsidRDefault="003455AB" w:rsidP="003455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3531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53FE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2424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2DF766F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1CF55BE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368F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F24D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5276" w14:textId="77777777" w:rsidR="003455AB" w:rsidRDefault="003455A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2E38" w14:textId="77777777" w:rsidR="003455AB" w:rsidRPr="00D33E71" w:rsidRDefault="003455A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DA68" w14:textId="77777777" w:rsidR="003455AB" w:rsidRDefault="003455A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28AE63" w14:textId="77777777" w:rsidR="003455AB" w:rsidRPr="00BA7DAE" w:rsidRDefault="003455AB" w:rsidP="000A5D7E">
      <w:pPr>
        <w:tabs>
          <w:tab w:val="left" w:pos="2748"/>
        </w:tabs>
        <w:rPr>
          <w:sz w:val="20"/>
          <w:lang w:val="ro-RO"/>
        </w:rPr>
      </w:pPr>
    </w:p>
    <w:p w14:paraId="627DAAAF" w14:textId="77777777" w:rsidR="003455AB" w:rsidRDefault="003455AB" w:rsidP="007E1810">
      <w:pPr>
        <w:pStyle w:val="Heading1"/>
        <w:spacing w:line="360" w:lineRule="auto"/>
      </w:pPr>
      <w:r>
        <w:lastRenderedPageBreak/>
        <w:t>LINIA 511</w:t>
      </w:r>
    </w:p>
    <w:p w14:paraId="0A09DB1D" w14:textId="77777777" w:rsidR="003455AB" w:rsidRPr="009B4FEF" w:rsidRDefault="003455AB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455AB" w14:paraId="189563B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B5A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CEC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0615" w14:textId="77777777" w:rsidR="003455AB" w:rsidRPr="00D33E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204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7985407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83A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BB2B7B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23DD2F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8D373F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D9CC" w14:textId="77777777" w:rsidR="003455AB" w:rsidRPr="00D33E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50F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A047" w14:textId="77777777" w:rsidR="003455AB" w:rsidRPr="00D33E71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7744" w14:textId="77777777" w:rsidR="003455AB" w:rsidRPr="009E7CE7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455AB" w14:paraId="17723CC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2333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37B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44CF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AC4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4566CB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C6E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6FB7F2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948E33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80BD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784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F651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2F9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65F47B9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4316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5D9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70271EF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54B5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6F3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7791AB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F63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48A4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78F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ACAF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AE96" w14:textId="77777777" w:rsidR="003455AB" w:rsidRPr="00193954" w:rsidRDefault="003455A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EF27161" w14:textId="77777777" w:rsidR="003455AB" w:rsidRPr="00176852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75CB4396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2D18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E39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B51C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BA0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8B37E7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90814E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515D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13C0AC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776D57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9676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061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2075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22D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7F7F6C6A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C064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693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0EE4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053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F27C8C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6F68" w14:textId="77777777" w:rsidR="003455AB" w:rsidRDefault="003455A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014BEF4" w14:textId="77777777" w:rsidR="003455AB" w:rsidRDefault="003455A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6EE45C6" w14:textId="77777777" w:rsidR="003455AB" w:rsidRDefault="003455A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DF77A11" w14:textId="77777777" w:rsidR="003455AB" w:rsidRDefault="003455A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E6C6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F28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F7A9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DC1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618BA58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2DB2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E40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A1C6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179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91C444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A07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3C464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E35C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1FA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44B4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6A9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268FA72A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46F7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4A4D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13E8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A45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B91720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719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B1C3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46F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D28F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A29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5621C68E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ADDA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875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99BB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757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34AF807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BDF236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E52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58A4A8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22AC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E85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32DD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194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3B7E2B8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28E6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EE4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C549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35A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B0ECB26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251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4E68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BE3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A33D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269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1ADC7F8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BEDD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1DA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0CDA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D7F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179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D52C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C03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DA65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46A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369F449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8E52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AF7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38C0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E827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893082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1BAD37F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7FC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B5AE3F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8E8391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FE2462D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6AAEFA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F80A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577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8D81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71D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233003C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B472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2D7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777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6F0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4C8BDA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6BC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0B56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ABC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9F7F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8E3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3F4DDC9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E868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86D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D49F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D4E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57015D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430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670A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E25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1406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2F4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2B9ADF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110C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3455AB" w14:paraId="11F0BF5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6FBC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369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4101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B0C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7B8E3C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542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91B28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2575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E4B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8AB6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4B7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FD354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3455AB" w14:paraId="198DFF4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B723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9295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21F0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DCC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D4FFAB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F7D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9FA71A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0F2E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1E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1F3F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9F1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A2CC3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821C8D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3455AB" w14:paraId="6F36D94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0727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647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2364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A99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7F5EB6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A6F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2612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552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D5F7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2BB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4E1E857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3B10" w14:textId="77777777" w:rsidR="003455AB" w:rsidRDefault="003455AB" w:rsidP="003455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916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00C6" w14:textId="77777777" w:rsidR="003455AB" w:rsidRPr="002108A9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A7A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6AEEDD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DC0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C623" w14:textId="77777777" w:rsidR="003455AB" w:rsidRPr="00F02EF7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1A4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4565" w14:textId="77777777" w:rsidR="003455AB" w:rsidRPr="00BE2D76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115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F3AD28" w14:textId="77777777" w:rsidR="003455AB" w:rsidRDefault="003455AB">
      <w:pPr>
        <w:spacing w:before="40" w:after="40" w:line="192" w:lineRule="auto"/>
        <w:ind w:right="57"/>
        <w:rPr>
          <w:sz w:val="20"/>
          <w:lang w:val="ro-RO"/>
        </w:rPr>
      </w:pPr>
    </w:p>
    <w:p w14:paraId="0E08CAAC" w14:textId="77777777" w:rsidR="003455AB" w:rsidRDefault="003455AB" w:rsidP="00072BF3">
      <w:pPr>
        <w:pStyle w:val="Heading1"/>
        <w:spacing w:line="360" w:lineRule="auto"/>
      </w:pPr>
      <w:bookmarkStart w:id="5" w:name="_Hlk182558800"/>
      <w:r>
        <w:t>LINIA 517</w:t>
      </w:r>
    </w:p>
    <w:p w14:paraId="0253ED59" w14:textId="77777777" w:rsidR="003455AB" w:rsidRDefault="003455AB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5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3455AB" w14:paraId="781D49BC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2009" w14:textId="77777777" w:rsidR="003455AB" w:rsidRDefault="003455AB" w:rsidP="003455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D5A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7D7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828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CDBBE5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1F3E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6F4E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DEB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364E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1DE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1B0BD1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A630" w14:textId="77777777" w:rsidR="003455AB" w:rsidRDefault="003455AB" w:rsidP="003455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40B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F4E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64A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7B86F3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A56B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C9A6D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111EC4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7A1604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4F6E4D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31FF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E35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98FC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A70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95B8B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DDB2449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3455AB" w14:paraId="0131033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981D" w14:textId="77777777" w:rsidR="003455AB" w:rsidRDefault="003455AB" w:rsidP="003455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6E9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AF4D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1C1F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611DAE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C3A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DC66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2E5D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828C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09C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455AB" w14:paraId="46BA240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F1A2" w14:textId="77777777" w:rsidR="003455AB" w:rsidRDefault="003455AB" w:rsidP="003455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AFB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D8F2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911B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896A6C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F93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83CC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0F6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207C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EE8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74E12B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2356" w14:textId="77777777" w:rsidR="003455AB" w:rsidRDefault="003455AB" w:rsidP="003455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867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5B9D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899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133A9B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A43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E086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5423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AC4B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6A1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558F4F9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04F3" w14:textId="77777777" w:rsidR="003455AB" w:rsidRDefault="003455AB" w:rsidP="003455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EC4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CEA3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063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BB34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8A36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2F0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1195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6C81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4EC279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BBE0" w14:textId="77777777" w:rsidR="003455AB" w:rsidRDefault="003455AB" w:rsidP="003455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7BC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87CA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2BF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D81BB68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4C1C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117CB6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8E20FB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EAA0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BB7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A42F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7984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5C18DBB" w14:textId="77777777" w:rsidR="003455AB" w:rsidRDefault="003455AB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1A486792" w14:textId="77777777" w:rsidR="003455AB" w:rsidRDefault="003455AB" w:rsidP="00DE3370">
      <w:pPr>
        <w:pStyle w:val="Heading1"/>
        <w:spacing w:line="360" w:lineRule="auto"/>
      </w:pPr>
      <w:r>
        <w:t>LINIA 610</w:t>
      </w:r>
    </w:p>
    <w:p w14:paraId="66BA037C" w14:textId="77777777" w:rsidR="003455AB" w:rsidRDefault="003455A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455AB" w14:paraId="3620788C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95C6" w14:textId="77777777" w:rsidR="003455AB" w:rsidRDefault="003455AB" w:rsidP="003455A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8BB8" w14:textId="77777777" w:rsidR="003455AB" w:rsidRDefault="003455A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F3ED" w14:textId="77777777" w:rsidR="003455AB" w:rsidRPr="00F81D6F" w:rsidRDefault="003455A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9C05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C164C40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0453" w14:textId="77777777" w:rsidR="003455AB" w:rsidRDefault="003455A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D4AAC29" w14:textId="77777777" w:rsidR="003455AB" w:rsidRDefault="003455A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4BB69B9" w14:textId="77777777" w:rsidR="003455AB" w:rsidRDefault="003455A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4D3CD54" w14:textId="77777777" w:rsidR="003455AB" w:rsidRDefault="003455A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D14E" w14:textId="77777777" w:rsidR="003455AB" w:rsidRPr="00F81D6F" w:rsidRDefault="003455A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634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2D6C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514A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455AB" w14:paraId="6FD00A0E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65A8" w14:textId="77777777" w:rsidR="003455AB" w:rsidRDefault="003455AB" w:rsidP="003455A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ACDA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2AB2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C01D" w14:textId="77777777" w:rsidR="003455AB" w:rsidRDefault="003455A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089DD05" w14:textId="77777777" w:rsidR="003455AB" w:rsidRDefault="003455A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E36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50D76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764ADB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C680AE8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5B8C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C799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2C32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5E6C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3455AB" w14:paraId="465EA66E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BD77" w14:textId="77777777" w:rsidR="003455AB" w:rsidRDefault="003455AB" w:rsidP="003455A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33C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3ACD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C9EE" w14:textId="77777777" w:rsidR="003455AB" w:rsidRDefault="003455A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03E61E3" w14:textId="77777777" w:rsidR="003455AB" w:rsidRDefault="003455A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43E24AB" w14:textId="77777777" w:rsidR="003455AB" w:rsidRDefault="003455A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A0D7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4774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DD9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E43F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034E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3538693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3455AB" w14:paraId="6F7CCAED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B735" w14:textId="77777777" w:rsidR="003455AB" w:rsidRDefault="003455AB" w:rsidP="003455A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3FA6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A384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BB1F" w14:textId="77777777" w:rsidR="003455AB" w:rsidRDefault="003455A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92E68A3" w14:textId="77777777" w:rsidR="003455AB" w:rsidRDefault="003455A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ED90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B567792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F35CFBD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6C3D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2D31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59CA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5B92" w14:textId="77777777" w:rsidR="003455AB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455AB" w14:paraId="51AA7661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DA3D" w14:textId="77777777" w:rsidR="003455AB" w:rsidRDefault="003455AB" w:rsidP="003455A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1E9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5FAE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463E" w14:textId="77777777" w:rsidR="003455AB" w:rsidRDefault="003455A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7C8F" w14:textId="77777777" w:rsidR="003455AB" w:rsidRDefault="003455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5117" w14:textId="77777777" w:rsidR="003455AB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C2B6" w14:textId="77777777" w:rsidR="003455AB" w:rsidRDefault="003455AB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6C779469" w14:textId="77777777" w:rsidR="003455AB" w:rsidRDefault="003455AB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673F" w14:textId="77777777" w:rsidR="003455AB" w:rsidRPr="00F81D6F" w:rsidRDefault="003455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355" w14:textId="77777777" w:rsidR="003455AB" w:rsidRPr="00F54A4F" w:rsidRDefault="003455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138C516A" w14:textId="77777777" w:rsidR="003455AB" w:rsidRPr="00F54A4F" w:rsidRDefault="003455AB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091C11C0" w14:textId="77777777" w:rsidR="003455AB" w:rsidRPr="00C60E02" w:rsidRDefault="003455AB">
      <w:pPr>
        <w:tabs>
          <w:tab w:val="left" w:pos="3768"/>
        </w:tabs>
        <w:rPr>
          <w:sz w:val="20"/>
          <w:szCs w:val="20"/>
          <w:lang w:val="ro-RO"/>
        </w:rPr>
      </w:pPr>
    </w:p>
    <w:p w14:paraId="6C2829E1" w14:textId="77777777" w:rsidR="003455AB" w:rsidRDefault="003455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A937A27" w14:textId="77777777" w:rsidR="00B55E57" w:rsidRDefault="00B55E5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275733" w14:textId="77777777" w:rsidR="00B55E57" w:rsidRPr="00C21F42" w:rsidRDefault="00B55E5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DB96F2" w14:textId="77777777" w:rsidR="003455AB" w:rsidRPr="00C21F42" w:rsidRDefault="003455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23AA5A6" w14:textId="77777777" w:rsidR="003455AB" w:rsidRPr="00C21F42" w:rsidRDefault="003455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EF17BB6" w14:textId="77777777" w:rsidR="003455AB" w:rsidRPr="00C21F42" w:rsidRDefault="003455A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123EDFA" w14:textId="77777777" w:rsidR="003455AB" w:rsidRDefault="003455A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A6D6936" w14:textId="77777777" w:rsidR="003455AB" w:rsidRPr="00C21F42" w:rsidRDefault="003455A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26A0AD7" w14:textId="77777777" w:rsidR="003455AB" w:rsidRPr="00C21F42" w:rsidRDefault="003455A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92ECC38" w14:textId="77777777" w:rsidR="003455AB" w:rsidRPr="00C21F42" w:rsidRDefault="003455A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35D72C2" w14:textId="77777777" w:rsidR="003455AB" w:rsidRPr="00C21F42" w:rsidRDefault="003455A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B77D21" w:rsidRDefault="00FB37F1" w:rsidP="00B77D21"/>
    <w:sectPr w:rsidR="00FB37F1" w:rsidRPr="00B77D21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5BF5" w14:textId="77777777" w:rsidR="00B15283" w:rsidRDefault="00B15283">
      <w:r>
        <w:separator/>
      </w:r>
    </w:p>
  </w:endnote>
  <w:endnote w:type="continuationSeparator" w:id="0">
    <w:p w14:paraId="3D04B6F7" w14:textId="77777777" w:rsidR="00B15283" w:rsidRDefault="00B1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D30B" w14:textId="77777777" w:rsidR="00B15283" w:rsidRDefault="00B15283">
      <w:r>
        <w:separator/>
      </w:r>
    </w:p>
  </w:footnote>
  <w:footnote w:type="continuationSeparator" w:id="0">
    <w:p w14:paraId="2EA8D294" w14:textId="77777777" w:rsidR="00B15283" w:rsidRDefault="00B1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041148C8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B35E0">
      <w:rPr>
        <w:b/>
        <w:bCs/>
        <w:i/>
        <w:iCs/>
        <w:sz w:val="22"/>
      </w:rPr>
      <w:t>decada 1-10 iulie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78F3E39E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B35E0">
      <w:rPr>
        <w:b/>
        <w:bCs/>
        <w:i/>
        <w:iCs/>
        <w:sz w:val="22"/>
      </w:rPr>
      <w:t>decada 1-10 iulie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B23060C0"/>
    <w:lvl w:ilvl="0" w:tplc="9EE89BB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s9iqPXwDQBBMtDJWPT/fb5xTPJ/HOVeQ4MLqIaomaeJ9Or9MxEZeYoox0kv/sTn33j9jYyJ0BsvuERqExmPmQ==" w:salt="VxIj5LfGELUOhasOworDw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00D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B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607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D71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601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8F5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6A6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5AB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B87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D51"/>
    <w:rsid w:val="005120B2"/>
    <w:rsid w:val="005127A1"/>
    <w:rsid w:val="00513317"/>
    <w:rsid w:val="00513682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6C7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CCB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6D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4C3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6AD7"/>
    <w:rsid w:val="006A6CA3"/>
    <w:rsid w:val="006B00B2"/>
    <w:rsid w:val="006B0113"/>
    <w:rsid w:val="006B0200"/>
    <w:rsid w:val="006B0426"/>
    <w:rsid w:val="006B0CB3"/>
    <w:rsid w:val="006B12A8"/>
    <w:rsid w:val="006B1583"/>
    <w:rsid w:val="006B20B4"/>
    <w:rsid w:val="006B26F3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87DCF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DB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04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B64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830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283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5E57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6FC"/>
    <w:rsid w:val="00B77D21"/>
    <w:rsid w:val="00B77FEB"/>
    <w:rsid w:val="00B807A4"/>
    <w:rsid w:val="00B80A8E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320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225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7DD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5E0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E2A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28"/>
    <w:rsid w:val="00D656BB"/>
    <w:rsid w:val="00D65C39"/>
    <w:rsid w:val="00D65E0D"/>
    <w:rsid w:val="00D6619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35B8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65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13703</Words>
  <Characters>78109</Characters>
  <Application>Microsoft Office Word</Application>
  <DocSecurity>0</DocSecurity>
  <Lines>650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2026-06-23T06:23:00Z</dcterms:created>
  <dcterms:modified xsi:type="dcterms:W3CDTF">2026-06-23T07:55:00Z</dcterms:modified>
</cp:coreProperties>
</file>