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00DA0" w14:textId="265B519D" w:rsidR="00A52307" w:rsidRPr="00A52307" w:rsidRDefault="006134C3" w:rsidP="00A52307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B26C8D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7D278ED5" w14:textId="6B96D9D7" w:rsidR="006134C3" w:rsidRPr="00B26C8D" w:rsidRDefault="006134C3" w:rsidP="007D1695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B26C8D">
        <w:rPr>
          <w:b/>
          <w:sz w:val="16"/>
          <w:szCs w:val="16"/>
          <w:lang w:val="ro-RO"/>
        </w:rPr>
        <w:t xml:space="preserve"> (de la pagina 1 la pagina )</w:t>
      </w:r>
    </w:p>
    <w:p w14:paraId="719F8E2B" w14:textId="77777777" w:rsidR="006134C3" w:rsidRDefault="006134C3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111DED27" w14:textId="77777777" w:rsidR="006134C3" w:rsidRDefault="006134C3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441FA970" w14:textId="77777777" w:rsidR="006134C3" w:rsidRDefault="006134C3">
      <w:pPr>
        <w:jc w:val="center"/>
        <w:rPr>
          <w:sz w:val="28"/>
        </w:rPr>
      </w:pPr>
    </w:p>
    <w:p w14:paraId="0DB41757" w14:textId="77777777" w:rsidR="006134C3" w:rsidRDefault="006134C3">
      <w:pPr>
        <w:jc w:val="center"/>
        <w:rPr>
          <w:sz w:val="28"/>
        </w:rPr>
      </w:pPr>
    </w:p>
    <w:p w14:paraId="267F67CD" w14:textId="77777777" w:rsidR="006134C3" w:rsidRDefault="006134C3">
      <w:pPr>
        <w:jc w:val="center"/>
        <w:rPr>
          <w:sz w:val="28"/>
        </w:rPr>
      </w:pPr>
    </w:p>
    <w:p w14:paraId="00BDF406" w14:textId="77777777" w:rsidR="006134C3" w:rsidRDefault="006134C3">
      <w:pPr>
        <w:jc w:val="center"/>
        <w:rPr>
          <w:sz w:val="28"/>
        </w:rPr>
      </w:pPr>
    </w:p>
    <w:p w14:paraId="124747C6" w14:textId="77777777" w:rsidR="006134C3" w:rsidRDefault="006134C3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CLUJ</w:t>
      </w:r>
    </w:p>
    <w:p w14:paraId="5399363F" w14:textId="77777777" w:rsidR="006134C3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2F9051E3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.5pt;margin-top:2.2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37C2E086" w14:textId="77777777" w:rsidR="006134C3" w:rsidRDefault="006134C3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4A2C375E" w14:textId="77777777" w:rsidR="006134C3" w:rsidRDefault="006134C3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11-20 iunie 2026</w:t>
      </w:r>
    </w:p>
    <w:p w14:paraId="1D54DDF4" w14:textId="77777777" w:rsidR="006134C3" w:rsidRDefault="006134C3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6134C3" w14:paraId="5534F560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5BD39415" w14:textId="77777777" w:rsidR="006134C3" w:rsidRDefault="006134C3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5EE4DD8B" w14:textId="77777777" w:rsidR="006134C3" w:rsidRDefault="006134C3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0D13F743" w14:textId="77777777" w:rsidR="006134C3" w:rsidRDefault="006134C3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5201900B" w14:textId="77777777" w:rsidR="006134C3" w:rsidRDefault="006134C3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20FFD382" w14:textId="77777777" w:rsidR="006134C3" w:rsidRDefault="006134C3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1161F015" w14:textId="77777777" w:rsidR="006134C3" w:rsidRDefault="006134C3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543FE89" w14:textId="77777777" w:rsidR="006134C3" w:rsidRDefault="006134C3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4C88D4B7" w14:textId="77777777" w:rsidR="006134C3" w:rsidRDefault="006134C3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38554F91" w14:textId="77777777" w:rsidR="006134C3" w:rsidRDefault="006134C3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3BDA3469" w14:textId="77777777" w:rsidR="006134C3" w:rsidRDefault="006134C3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3D19659B" w14:textId="77777777" w:rsidR="006134C3" w:rsidRDefault="006134C3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125BAD66" w14:textId="77777777" w:rsidR="006134C3" w:rsidRDefault="006134C3" w:rsidP="00E046C7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6217DD79" w14:textId="77777777" w:rsidR="006134C3" w:rsidRDefault="006134C3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4898465F" w14:textId="77777777" w:rsidR="006134C3" w:rsidRDefault="006134C3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14D07511" w14:textId="77777777" w:rsidR="006134C3" w:rsidRDefault="006134C3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1C27DCC1" w14:textId="77777777" w:rsidR="006134C3" w:rsidRDefault="006134C3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404C87D8" w14:textId="77777777" w:rsidR="006134C3" w:rsidRDefault="006134C3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530437FE" w14:textId="77777777" w:rsidR="006134C3" w:rsidRDefault="006134C3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63E4F2E6" w14:textId="77777777" w:rsidR="006134C3" w:rsidRDefault="006134C3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61474369" w14:textId="77777777" w:rsidR="006134C3" w:rsidRDefault="006134C3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05F1F587" w14:textId="77777777" w:rsidR="006134C3" w:rsidRDefault="006134C3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2E65027A" w14:textId="77777777" w:rsidR="006134C3" w:rsidRDefault="006134C3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741CD244" w14:textId="77777777" w:rsidR="006134C3" w:rsidRDefault="006134C3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10BB73A4" w14:textId="77777777" w:rsidR="006134C3" w:rsidRDefault="006134C3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025014A7" w14:textId="77777777" w:rsidR="006134C3" w:rsidRDefault="006134C3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6134C3" w14:paraId="125DF618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6BB6523F" w14:textId="77777777" w:rsidR="006134C3" w:rsidRDefault="006134C3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4C7E1AB8" w14:textId="77777777" w:rsidR="006134C3" w:rsidRDefault="006134C3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1CD3EAF9" w14:textId="77777777" w:rsidR="006134C3" w:rsidRDefault="006134C3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08EA1C0A" w14:textId="77777777" w:rsidR="006134C3" w:rsidRDefault="006134C3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18426D59" w14:textId="77777777" w:rsidR="006134C3" w:rsidRDefault="006134C3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4769AE46" w14:textId="77777777" w:rsidR="006134C3" w:rsidRDefault="006134C3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3C4F7D16" w14:textId="77777777" w:rsidR="006134C3" w:rsidRDefault="006134C3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507E7DAC" w14:textId="77777777" w:rsidR="006134C3" w:rsidRDefault="006134C3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1FA810AB" w14:textId="77777777" w:rsidR="006134C3" w:rsidRDefault="006134C3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0D943A27" w14:textId="77777777" w:rsidR="006134C3" w:rsidRDefault="006134C3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0A87AF55" w14:textId="77777777" w:rsidR="006134C3" w:rsidRDefault="006134C3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39B6C29F" w14:textId="77777777" w:rsidR="006134C3" w:rsidRDefault="006134C3">
      <w:pPr>
        <w:spacing w:line="192" w:lineRule="auto"/>
        <w:jc w:val="center"/>
      </w:pPr>
    </w:p>
    <w:p w14:paraId="335527AD" w14:textId="77777777" w:rsidR="006134C3" w:rsidRDefault="006134C3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64DFF07C" w14:textId="77777777" w:rsidR="006134C3" w:rsidRPr="006310EB" w:rsidRDefault="006134C3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7E19C0AD" w14:textId="77777777" w:rsidR="006134C3" w:rsidRPr="006310EB" w:rsidRDefault="006134C3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3D01A1D0" w14:textId="77777777" w:rsidR="006134C3" w:rsidRPr="006310EB" w:rsidRDefault="006134C3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579593B8" w14:textId="77777777" w:rsidR="006134C3" w:rsidRPr="00A8307A" w:rsidRDefault="006134C3" w:rsidP="00516DD3">
      <w:pPr>
        <w:pStyle w:val="Heading1"/>
        <w:spacing w:line="360" w:lineRule="auto"/>
      </w:pPr>
      <w:r w:rsidRPr="00A8307A">
        <w:t>LINIA 100</w:t>
      </w:r>
    </w:p>
    <w:p w14:paraId="2050D449" w14:textId="77777777" w:rsidR="006134C3" w:rsidRPr="00A8307A" w:rsidRDefault="006134C3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867"/>
        <w:gridCol w:w="744"/>
        <w:gridCol w:w="2464"/>
      </w:tblGrid>
      <w:tr w:rsidR="006134C3" w:rsidRPr="00AB76B4" w14:paraId="78964A68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CB136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74367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197A3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E34485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36C88945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6E5B9" w14:textId="77777777" w:rsidR="006134C3" w:rsidRPr="00AB76B4" w:rsidRDefault="006134C3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8E7B2E4" w14:textId="77777777" w:rsidR="006134C3" w:rsidRPr="00AB76B4" w:rsidRDefault="006134C3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68FA5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19D55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DB166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B8911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34C3" w:rsidRPr="00AB76B4" w14:paraId="64F2F347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17417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F5706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A2B4A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DB92DF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189E3873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8598A" w14:textId="77777777" w:rsidR="006134C3" w:rsidRPr="00AB76B4" w:rsidRDefault="006134C3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4BFBABB" w14:textId="77777777" w:rsidR="006134C3" w:rsidRPr="00AB76B4" w:rsidRDefault="006134C3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B693B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0D958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EE7CC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F6D5B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34C3" w:rsidRPr="00AB76B4" w14:paraId="2671B87C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BE5F9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272F9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19B6B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140CFF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76436428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6445A" w14:textId="77777777" w:rsidR="006134C3" w:rsidRPr="00AB76B4" w:rsidRDefault="006134C3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</w:t>
            </w:r>
          </w:p>
          <w:p w14:paraId="7858E0DF" w14:textId="77777777" w:rsidR="006134C3" w:rsidRPr="00AB76B4" w:rsidRDefault="006134C3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7C35A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DFC62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80748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C1A2B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624A242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6134C3" w:rsidRPr="00AB76B4" w14:paraId="421DDE97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F4635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5654E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C1329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B80414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5D815A97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D3F47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15A43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0A384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DDD5C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20D88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34C3" w:rsidRPr="00AB76B4" w14:paraId="5B8E9A46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12BF0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F4AF0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AAE3C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DAED7E" w14:textId="77777777" w:rsidR="006134C3" w:rsidRPr="00AB76B4" w:rsidRDefault="006134C3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58D5CF5E" w14:textId="77777777" w:rsidR="006134C3" w:rsidRPr="00AB76B4" w:rsidRDefault="006134C3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125C3" w14:textId="77777777" w:rsidR="006134C3" w:rsidRPr="00AB76B4" w:rsidRDefault="006134C3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7E9270CB" w14:textId="77777777" w:rsidR="006134C3" w:rsidRPr="00AB76B4" w:rsidRDefault="006134C3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6 / </w:t>
            </w:r>
            <w:r>
              <w:rPr>
                <w:b/>
                <w:bCs/>
                <w:sz w:val="20"/>
                <w:lang w:val="ro-RO"/>
              </w:rPr>
              <w:t>38</w:t>
            </w:r>
            <w:r w:rsidRPr="00AB76B4">
              <w:rPr>
                <w:b/>
                <w:bCs/>
                <w:sz w:val="20"/>
                <w:lang w:val="ro-RO"/>
              </w:rPr>
              <w:t xml:space="preserve"> și </w:t>
            </w:r>
          </w:p>
          <w:p w14:paraId="52FE1C79" w14:textId="77777777" w:rsidR="006134C3" w:rsidRPr="00AB76B4" w:rsidRDefault="006134C3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79972A31" w14:textId="77777777" w:rsidR="006134C3" w:rsidRPr="00AB76B4" w:rsidRDefault="006134C3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 xml:space="preserve">6 / </w:t>
            </w:r>
            <w:r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A8AA5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5A4B2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C28D1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69FD5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34C3" w:rsidRPr="00AB76B4" w14:paraId="43FBF8AD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15EDA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0887D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1258F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EACC6B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42B10D3F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604B4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07FF2691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62772C7D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2B0DF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81F59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765FC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0476B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43F0A9AA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02A9B7C7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6134C3" w:rsidRPr="00AB76B4" w14:paraId="6EEF4784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FE535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9035D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2C9DA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16531C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527F4BBD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78896128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13105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25F77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5191E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1+650</w:t>
            </w:r>
          </w:p>
          <w:p w14:paraId="70117946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6696A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6F26F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6134C3" w:rsidRPr="00AB76B4" w14:paraId="3FE6903C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77FD2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F98A6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705FC76F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2D0D5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C2373F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75CE4ABE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06165995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zonă aparate de cale,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754AA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7C5B0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7D929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2ED21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01946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134C3" w:rsidRPr="00AB76B4" w14:paraId="274FDB35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826BE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2EB71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F0C2B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02975A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1F752759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6C733807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zona aparate de cale,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95550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8A9FC7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0543C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794C4B73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77548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B4AC2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134C3" w:rsidRPr="00AB76B4" w14:paraId="7A199373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934EE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05C89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723AD7F2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B597F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253D45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10AC5BA2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407FB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2EF84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B71CC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96698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193A2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134C3" w:rsidRPr="00AB76B4" w14:paraId="549B3921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AAEAB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BB4C1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239C3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4ECC05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3BF5E862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0C826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B3DC2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D2127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405DC1AA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B7132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26E38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134C3" w:rsidRPr="00AB76B4" w14:paraId="7F536214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B7835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F8590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3A5E6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E0586C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3CAD0858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5DB07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08B30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87CA4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26F01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94186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34C3" w:rsidRPr="00AB76B4" w14:paraId="3045E029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6A682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E8BD6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77CF1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A0E81D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4FF59413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E7A57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6E8227D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/ 22</w:t>
            </w:r>
          </w:p>
          <w:p w14:paraId="527FE8CE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013070C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21387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3F669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10837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4F960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FFFB816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6134C3" w:rsidRPr="00AB76B4" w14:paraId="7457485C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55945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E4D68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C8878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EC1679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1226E040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5A4E1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33D54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4A771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8716C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3E7C4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EF3880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6134C3" w:rsidRPr="00AB76B4" w14:paraId="708FEE3F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FE4A9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41AB5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3D318080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</w:t>
            </w:r>
            <w:r>
              <w:rPr>
                <w:b/>
                <w:bCs/>
                <w:sz w:val="20"/>
                <w:lang w:val="ro-RO"/>
              </w:rPr>
              <w:t>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B73F6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3C6674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673351EC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14:paraId="36DAA626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 nr. 7,  9, 13.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4CA5B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3FB00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0DEE2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33A34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C95EA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134C3" w:rsidRPr="00AB76B4" w14:paraId="5F439CBA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3E896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EAC83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D1E9D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6C6525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st. Chiajna -</w:t>
            </w:r>
          </w:p>
          <w:p w14:paraId="4F711CE0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416D8E86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179A8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4E6BE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4D027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9+000</w:t>
            </w:r>
          </w:p>
          <w:p w14:paraId="4C224CCC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905D9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24A92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6134C3" w:rsidRPr="00AB76B4" w14:paraId="3A922B8C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075AB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F02C1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97397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043AA7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674AE77E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3F9FA9E9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zona aparate de cale nr. </w:t>
            </w:r>
            <w:r>
              <w:rPr>
                <w:b/>
                <w:bCs/>
                <w:sz w:val="20"/>
                <w:lang w:val="ro-RO"/>
              </w:rPr>
              <w:t xml:space="preserve">15, </w:t>
            </w:r>
            <w:r w:rsidRPr="00AB76B4">
              <w:rPr>
                <w:b/>
                <w:bCs/>
                <w:sz w:val="20"/>
                <w:lang w:val="ro-RO"/>
              </w:rPr>
              <w:t>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62104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D7A54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AEDAB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4B7C640E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749FE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E9E77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134C3" w:rsidRPr="00AB76B4" w14:paraId="0482DCAE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D7E6B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77934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1B1C8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CE2317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1A25169B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0E558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DCB1AD1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5, 9 </w:t>
            </w:r>
          </w:p>
          <w:p w14:paraId="13D08019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</w:t>
            </w:r>
          </w:p>
          <w:p w14:paraId="40CEED17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A530F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16022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1D197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27481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1C735F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6134C3" w:rsidRPr="00AB76B4" w14:paraId="1A4A65F3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8B888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C1187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90C89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D2A8DC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66A49F2A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B04A5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E6E1E7D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14:paraId="31944E25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6A5C7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28FF2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909C9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939D0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35BB995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EB3483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6134C3" w:rsidRPr="00AB76B4" w14:paraId="144187D4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5E562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DACBB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62C84A63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AAA9B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CFD2B4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3AD3076D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D0B7BD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5B103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4BAC0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D1890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42AB8" w14:textId="77777777" w:rsidR="006134C3" w:rsidRDefault="006134C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B87CFF4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134C3" w:rsidRPr="00AB76B4" w14:paraId="7B858019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48EBB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4770D" w14:textId="77777777" w:rsidR="006134C3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  <w:p w14:paraId="55B7DC67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F3B7B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E98BEA" w14:textId="77777777" w:rsidR="006134C3" w:rsidRPr="00AB76B4" w:rsidRDefault="006134C3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58A96C9E" w14:textId="77777777" w:rsidR="006134C3" w:rsidRPr="00AB76B4" w:rsidRDefault="006134C3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  <w:r>
              <w:rPr>
                <w:b/>
                <w:bCs/>
                <w:sz w:val="20"/>
                <w:lang w:val="ro-RO"/>
              </w:rPr>
              <w:t xml:space="preserve"> zonă sch. 4S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8D6B7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22B35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06C7D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EE841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0CE38" w14:textId="77777777" w:rsidR="006134C3" w:rsidRDefault="006134C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4B4148F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134C3" w:rsidRPr="00AB76B4" w14:paraId="0E7B56BD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02A3B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0E9AE" w14:textId="77777777" w:rsidR="006134C3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12+250</w:t>
            </w:r>
          </w:p>
          <w:p w14:paraId="4201A6A8" w14:textId="77777777" w:rsidR="006134C3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34AFB" w14:textId="77777777" w:rsidR="006134C3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4051C2" w14:textId="77777777" w:rsidR="006134C3" w:rsidRPr="00AB76B4" w:rsidRDefault="006134C3" w:rsidP="008C449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3E8D3966" w14:textId="77777777" w:rsidR="006134C3" w:rsidRPr="00AB76B4" w:rsidRDefault="006134C3" w:rsidP="008C449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FC131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35370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4B2F9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2D8A5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DF1DB" w14:textId="77777777" w:rsidR="006134C3" w:rsidRDefault="006134C3" w:rsidP="008C44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B643613" w14:textId="77777777" w:rsidR="006134C3" w:rsidRDefault="006134C3" w:rsidP="008C44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134C3" w:rsidRPr="00AB76B4" w14:paraId="61ADE259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B505A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64F4F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D4F88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80F955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13EA257F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D3708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4E2BB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AFBF2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04EDB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DD62A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34C3" w:rsidRPr="00AB76B4" w14:paraId="640043CA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1490C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C2D9A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E110F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015B6B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5E1CF215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00425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BC43A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3B52C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A1321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CB108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34C3" w:rsidRPr="00AB76B4" w14:paraId="2BCBB700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58BF3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6D4E1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168EC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02ED84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555EBB3E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20EA5" w14:textId="77777777" w:rsidR="006134C3" w:rsidRPr="00AB76B4" w:rsidRDefault="006134C3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8909B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05AC9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787A4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B8861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34C3" w:rsidRPr="00AB76B4" w14:paraId="198D91FA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83299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9E8E2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7DCA6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88AF23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62B39B98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4F3CE" w14:textId="77777777" w:rsidR="006134C3" w:rsidRPr="00AB76B4" w:rsidRDefault="006134C3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9FAA7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1CA2F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64E1C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F4458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34C3" w:rsidRPr="00AB76B4" w14:paraId="344962D6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5EB86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96D5D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56207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3E66D4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3CFBCD60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2A71B" w14:textId="77777777" w:rsidR="006134C3" w:rsidRPr="00AB76B4" w:rsidRDefault="006134C3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1785F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3ABE0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79E5A8A2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33D38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07C9D" w14:textId="77777777" w:rsidR="006134C3" w:rsidRPr="00AB76B4" w:rsidRDefault="006134C3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34C3" w:rsidRPr="00AB76B4" w14:paraId="2A12F050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1705F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0FB66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3B5960E1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67612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4C84AE" w14:textId="77777777" w:rsidR="006134C3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</w:t>
            </w:r>
            <w:r w:rsidRPr="00AB76B4">
              <w:rPr>
                <w:b/>
                <w:bCs/>
                <w:sz w:val="20"/>
                <w:lang w:val="ro-RO"/>
              </w:rPr>
              <w:t>inia 3 directă Grădinari</w:t>
            </w:r>
            <w:r>
              <w:rPr>
                <w:b/>
                <w:bCs/>
                <w:sz w:val="20"/>
                <w:lang w:val="ro-RO"/>
              </w:rPr>
              <w:t xml:space="preserve"> și sch. 3, 5,</w:t>
            </w:r>
          </w:p>
          <w:p w14:paraId="048ACFAC" w14:textId="77777777" w:rsidR="006134C3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9, 2, 6, 18 și </w:t>
            </w:r>
          </w:p>
          <w:p w14:paraId="5C4D9F66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</w:t>
            </w:r>
            <w:r>
              <w:rPr>
                <w:b/>
                <w:bCs/>
                <w:sz w:val="20"/>
                <w:lang w:val="ro-RO"/>
              </w:rPr>
              <w:t xml:space="preserve">i - </w:t>
            </w: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8E273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419D1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F17B5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D37BF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06EAF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134C3" w:rsidRPr="00AB76B4" w14:paraId="0F1A4464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A0481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BA1BB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846BE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6ECFA0" w14:textId="77777777" w:rsidR="006134C3" w:rsidRPr="00AB76B4" w:rsidRDefault="006134C3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</w:t>
            </w:r>
            <w:r>
              <w:rPr>
                <w:b/>
                <w:bCs/>
                <w:sz w:val="20"/>
                <w:lang w:val="ro-RO"/>
              </w:rPr>
              <w:t xml:space="preserve">– </w:t>
            </w:r>
            <w:r w:rsidRPr="00AB76B4">
              <w:rPr>
                <w:b/>
                <w:bCs/>
                <w:sz w:val="20"/>
                <w:lang w:val="ro-RO"/>
              </w:rPr>
              <w:t>Grădinar</w:t>
            </w:r>
            <w:r>
              <w:rPr>
                <w:b/>
                <w:bCs/>
                <w:sz w:val="20"/>
                <w:lang w:val="ro-RO"/>
              </w:rPr>
              <w:t>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FF67A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F9FDC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E45FDD" w14:textId="77777777" w:rsidR="006134C3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23+800</w:t>
            </w:r>
          </w:p>
          <w:p w14:paraId="2E3E69D1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E4A2C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04C42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34C3" w:rsidRPr="00AB76B4" w14:paraId="0F7DCE9F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E5D95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9123F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DAAC4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ECFDAA" w14:textId="77777777" w:rsidR="006134C3" w:rsidRPr="00AB76B4" w:rsidRDefault="006134C3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</w:t>
            </w:r>
            <w:r>
              <w:rPr>
                <w:b/>
                <w:bCs/>
                <w:sz w:val="20"/>
                <w:lang w:val="ro-RO"/>
              </w:rPr>
              <w:t xml:space="preserve">i - </w:t>
            </w: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C4224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241AF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EB1E9" w14:textId="77777777" w:rsidR="006134C3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26+100</w:t>
            </w:r>
          </w:p>
          <w:p w14:paraId="42AC2198" w14:textId="77777777" w:rsidR="006134C3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197E9" w14:textId="77777777" w:rsidR="006134C3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DC1BA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34C3" w:rsidRPr="00AB76B4" w14:paraId="2553A6D4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C5944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965B0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EDE90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9D1B0C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192361F2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1386F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7B8EEB03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34DAD97C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64C94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49E23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36C6C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33E8E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34C3" w:rsidRPr="00AB76B4" w14:paraId="01BD2CB8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3D34F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E2B56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26+700</w:t>
            </w:r>
          </w:p>
          <w:p w14:paraId="6C11271B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61EBC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A5F821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4A2CB7B2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FF9DD" w14:textId="77777777" w:rsidR="006134C3" w:rsidRPr="00AB76B4" w:rsidRDefault="006134C3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150BB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2C74F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51670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AA087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34C3" w:rsidRPr="00AB76B4" w14:paraId="2ABD2EE3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941DF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0D63D" w14:textId="77777777" w:rsidR="006134C3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26+750</w:t>
            </w:r>
          </w:p>
          <w:p w14:paraId="76F7C4EA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A2E49" w14:textId="77777777" w:rsidR="006134C3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DE61F0" w14:textId="77777777" w:rsidR="006134C3" w:rsidRPr="00AB76B4" w:rsidRDefault="006134C3" w:rsidP="001A298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30600F9A" w14:textId="77777777" w:rsidR="006134C3" w:rsidRDefault="006134C3" w:rsidP="001A298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și sch. 1, 7, 13</w:t>
            </w:r>
          </w:p>
          <w:p w14:paraId="7043517F" w14:textId="77777777" w:rsidR="006134C3" w:rsidRPr="00AB76B4" w:rsidRDefault="006134C3" w:rsidP="001A298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A6B12" w14:textId="77777777" w:rsidR="006134C3" w:rsidRPr="00AB76B4" w:rsidRDefault="006134C3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A8E24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BFDE7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86673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F3A51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34C3" w:rsidRPr="00AB76B4" w14:paraId="41CD44EC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C7EE0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C2AFE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A4764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C17734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490708B8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B76B4">
              <w:rPr>
                <w:b/>
                <w:bCs/>
                <w:sz w:val="20"/>
                <w:lang w:val="ro-RO"/>
              </w:rPr>
              <w:t xml:space="preserve"> 2 </w:t>
            </w:r>
            <w:r>
              <w:rPr>
                <w:b/>
                <w:bCs/>
                <w:sz w:val="20"/>
                <w:lang w:val="ro-RO"/>
              </w:rPr>
              <w:t xml:space="preserve">și 5 </w:t>
            </w:r>
            <w:r w:rsidRPr="00AB76B4">
              <w:rPr>
                <w:b/>
                <w:bCs/>
                <w:sz w:val="20"/>
                <w:lang w:val="ro-RO"/>
              </w:rPr>
              <w:t>abătut</w:t>
            </w:r>
            <w:r>
              <w:rPr>
                <w:b/>
                <w:bCs/>
                <w:sz w:val="20"/>
                <w:lang w:val="ro-RO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64AF2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6D5E00E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1777E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1E0BD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75C78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34F13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34C3" w:rsidRPr="00AB76B4" w14:paraId="11BE06A6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9F456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F88F2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56F93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863512" w14:textId="77777777" w:rsidR="006134C3" w:rsidRPr="00AB76B4" w:rsidRDefault="006134C3" w:rsidP="00AE02A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–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  <w:r>
              <w:rPr>
                <w:b/>
                <w:bCs/>
                <w:sz w:val="20"/>
                <w:lang w:val="ro-RO"/>
              </w:rPr>
              <w:br/>
              <w:t xml:space="preserve">+ linia 3 directă </w:t>
            </w:r>
            <w:r>
              <w:rPr>
                <w:b/>
                <w:bCs/>
                <w:sz w:val="20"/>
                <w:lang w:val="ro-RO"/>
              </w:rPr>
              <w:br/>
              <w:t>Videle linia 3 directă –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E9EC7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DE45A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E230C" w14:textId="77777777" w:rsidR="006134C3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18932860" w14:textId="77777777" w:rsidR="006134C3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0BA5F" w14:textId="77777777" w:rsidR="006134C3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AC400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34C3" w:rsidRPr="00AB76B4" w14:paraId="7FF7C547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1CF31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6702E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A6555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1E58CD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19208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2F8C036A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+ </w:t>
            </w:r>
          </w:p>
          <w:p w14:paraId="296BD06D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827B40D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  <w:p w14:paraId="16331105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020AC6E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3D9F8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DC90D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6B5EA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DA2B6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34C3" w:rsidRPr="00AB76B4" w14:paraId="53E8F150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83897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FE62D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45+000</w:t>
            </w:r>
          </w:p>
          <w:p w14:paraId="03AE26B7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FF034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7EDDCC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Zăvestreni -</w:t>
            </w:r>
          </w:p>
          <w:p w14:paraId="470FABF5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4AF78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C63C9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D0403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FD9CE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39145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34C3" w:rsidRPr="00AB76B4" w14:paraId="1A571E55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E5D9C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D9F174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0C96D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0C5613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174F244B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021CB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14:paraId="1B8D4CB4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454B5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269E4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503E7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397FA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EA0A3E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97BDBF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6134C3" w:rsidRPr="00AB76B4" w14:paraId="2D3289CF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36378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BBC1A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BEC31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D0D6DD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05CFA592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F77E2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E76C22A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38D69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4F247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F4E75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1AEFA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34C3" w:rsidRPr="00AB76B4" w14:paraId="7A23FBC2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D8DA3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F6BF8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E0D6B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C59351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20B17547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CD92B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41F2F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D42BD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61F62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EBA76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34C3" w:rsidRPr="00AB76B4" w14:paraId="25902F46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E38D6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75137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3A544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77E5F6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46BDFA6A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C8B81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14:paraId="0AC082EC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B4DE9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8AF23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3987C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DA92C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3CFD027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7159D5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6134C3" w:rsidRPr="00AB76B4" w14:paraId="7137639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263AD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6B61E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52+500</w:t>
            </w:r>
          </w:p>
          <w:p w14:paraId="016587AD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2A51B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54CB8E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</w:p>
          <w:p w14:paraId="45120E9E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7A793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4ACFC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D1FAF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531C5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3516D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34C3" w:rsidRPr="00AB76B4" w14:paraId="18F49CBB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38884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91DE0" w14:textId="77777777" w:rsidR="006134C3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  <w:p w14:paraId="678BDFD5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6D6D3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3C64CD" w14:textId="77777777" w:rsidR="006134C3" w:rsidRPr="00AB76B4" w:rsidRDefault="006134C3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3C19A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6DC1B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6C342" w14:textId="77777777" w:rsidR="006134C3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DB7CE" w14:textId="77777777" w:rsidR="006134C3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14B5A" w14:textId="77777777" w:rsidR="006134C3" w:rsidRDefault="006134C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34C3" w:rsidRPr="00AB76B4" w14:paraId="7BD701DF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D6E06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2CFF2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57+880</w:t>
            </w:r>
          </w:p>
          <w:p w14:paraId="505042D1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025D7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5881C0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5C7651A7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422768A2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5D714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91E5E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EB89D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D4F46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73486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134C3" w:rsidRPr="00AB76B4" w14:paraId="03F344C3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FB855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F5326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58A1C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303296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6B1152DF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51F91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8AD1B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5BDD3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58+950</w:t>
            </w:r>
          </w:p>
          <w:p w14:paraId="28E01967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B3E6A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6329C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607D29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14:paraId="1FAE7CB7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34C3" w:rsidRPr="00AB76B4" w14:paraId="0ED275DF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19CDF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BDB0C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F3280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A13BDB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4B8214DA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6D64C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7F90C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A4097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59+500</w:t>
            </w:r>
          </w:p>
          <w:p w14:paraId="436CA4D1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BB61A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5C490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134C3" w:rsidRPr="00AB76B4" w14:paraId="03DD35CE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0B046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7331D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60+600</w:t>
            </w:r>
          </w:p>
          <w:p w14:paraId="0BF0B688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72E76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DE4167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6F7FF2C4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14E0E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C2482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17C9E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6C117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A8DC3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134C3" w:rsidRPr="00AB76B4" w14:paraId="141A94AC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5C9A5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5A66B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66+025</w:t>
            </w:r>
          </w:p>
          <w:p w14:paraId="11FE2ACB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C7201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6E7C68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6FA79F22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0D736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CEFD6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9A794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EB382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89346E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8AD2E43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D49310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6134C3" w:rsidRPr="00AB76B4" w14:paraId="0432921F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64560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06B3D" w14:textId="77777777" w:rsidR="006134C3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67+170</w:t>
            </w:r>
          </w:p>
          <w:p w14:paraId="24FEC433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9A57A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0E2810" w14:textId="77777777" w:rsidR="006134C3" w:rsidRPr="00AB76B4" w:rsidRDefault="006134C3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0F23D97D" w14:textId="77777777" w:rsidR="006134C3" w:rsidRPr="00AB76B4" w:rsidRDefault="006134C3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B448F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20BF9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22A33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998BA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50C3B" w14:textId="77777777" w:rsidR="006134C3" w:rsidRPr="00AB76B4" w:rsidRDefault="006134C3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E32C97" w14:textId="77777777" w:rsidR="006134C3" w:rsidRPr="00AB76B4" w:rsidRDefault="006134C3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, 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6134C3" w:rsidRPr="00AB76B4" w14:paraId="6ECA943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C6D14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16C7D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BB12E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C90D46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370F0EEC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C3B11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6B32D204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2 - 4 </w:t>
            </w:r>
          </w:p>
          <w:p w14:paraId="17AFD14D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4EFD358A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BBC4F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3FFFC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045DA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4BE33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3163B2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6134C3" w:rsidRPr="00AB76B4" w14:paraId="2161CAFF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48859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FA91A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74482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6BDEA8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5449AC0C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A1A1C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0A85E2C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</w:t>
            </w:r>
          </w:p>
          <w:p w14:paraId="563161B9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EE8B3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1EEF3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8A489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D07D1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și 2 </w:t>
            </w:r>
          </w:p>
        </w:tc>
      </w:tr>
      <w:tr w:rsidR="006134C3" w:rsidRPr="00AB76B4" w14:paraId="15B5CD5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56BF5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B6F3F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7842D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C68658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CA932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3CB17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308B9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68+300</w:t>
            </w:r>
          </w:p>
          <w:p w14:paraId="56D2731A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69ABD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B2CE3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34C3" w:rsidRPr="00AB76B4" w14:paraId="10EB2A00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36A61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4FB09" w14:textId="77777777" w:rsidR="006134C3" w:rsidRPr="00AB76B4" w:rsidRDefault="006134C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F3C0C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AF5F8A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44F12067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4DF24" w14:textId="77777777" w:rsidR="006134C3" w:rsidRPr="00AB76B4" w:rsidRDefault="006134C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BA14C1C" w14:textId="77777777" w:rsidR="006134C3" w:rsidRPr="00AB76B4" w:rsidRDefault="006134C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19487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BEE62" w14:textId="77777777" w:rsidR="006134C3" w:rsidRPr="00AB76B4" w:rsidRDefault="006134C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522A8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F6703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BFD215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6134C3" w:rsidRPr="00AB76B4" w14:paraId="1ABABECC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70896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11A04" w14:textId="77777777" w:rsidR="006134C3" w:rsidRPr="00AB76B4" w:rsidRDefault="006134C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FD5C8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193AB0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70ED5464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B7417" w14:textId="77777777" w:rsidR="006134C3" w:rsidRPr="00AB76B4" w:rsidRDefault="006134C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731889F" w14:textId="77777777" w:rsidR="006134C3" w:rsidRPr="00AB76B4" w:rsidRDefault="006134C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315AD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3667D" w14:textId="77777777" w:rsidR="006134C3" w:rsidRPr="00AB76B4" w:rsidRDefault="006134C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F9EAE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747D0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circulația pe linia 1</w:t>
            </w:r>
          </w:p>
        </w:tc>
      </w:tr>
      <w:tr w:rsidR="006134C3" w:rsidRPr="00AB76B4" w14:paraId="322C8571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64F7C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40471" w14:textId="77777777" w:rsidR="006134C3" w:rsidRPr="00AB76B4" w:rsidRDefault="006134C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B25F6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6C3012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247D1D59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BAE14" w14:textId="77777777" w:rsidR="006134C3" w:rsidRPr="00AB76B4" w:rsidRDefault="006134C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231CB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D34C0" w14:textId="77777777" w:rsidR="006134C3" w:rsidRPr="00AB76B4" w:rsidRDefault="006134C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704D9B44" w14:textId="77777777" w:rsidR="006134C3" w:rsidRPr="00AB76B4" w:rsidRDefault="006134C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A60A8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B0F07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34C3" w:rsidRPr="00AB76B4" w14:paraId="7613B180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80A4D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02C66" w14:textId="77777777" w:rsidR="006134C3" w:rsidRPr="00AB76B4" w:rsidRDefault="006134C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42BC8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80729F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32BA04DF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9A0F3" w14:textId="77777777" w:rsidR="006134C3" w:rsidRPr="00AB76B4" w:rsidRDefault="006134C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05E1E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7AEEB" w14:textId="77777777" w:rsidR="006134C3" w:rsidRPr="00AB76B4" w:rsidRDefault="006134C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75+600</w:t>
            </w:r>
          </w:p>
          <w:p w14:paraId="20EE3754" w14:textId="77777777" w:rsidR="006134C3" w:rsidRPr="00AB76B4" w:rsidRDefault="006134C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D4FB4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7A373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20C664BF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134C3" w:rsidRPr="00AB76B4" w14:paraId="394F91A1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D6B97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575DF" w14:textId="77777777" w:rsidR="006134C3" w:rsidRPr="00AB76B4" w:rsidRDefault="006134C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3767A2C9" w14:textId="77777777" w:rsidR="006134C3" w:rsidRPr="00AB76B4" w:rsidRDefault="006134C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CCA65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4D4235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40F1C9F7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DD2FD" w14:textId="77777777" w:rsidR="006134C3" w:rsidRPr="00AB76B4" w:rsidRDefault="006134C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3E79C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9323F" w14:textId="77777777" w:rsidR="006134C3" w:rsidRPr="00AB76B4" w:rsidRDefault="006134C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98E48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40924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6134C3" w:rsidRPr="00AB76B4" w14:paraId="27B09975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2A887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8111E" w14:textId="77777777" w:rsidR="006134C3" w:rsidRPr="00AB76B4" w:rsidRDefault="006134C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59015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C5237D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73EF2C2D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EBC46" w14:textId="77777777" w:rsidR="006134C3" w:rsidRPr="00AB76B4" w:rsidRDefault="006134C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9A212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B61CE" w14:textId="77777777" w:rsidR="006134C3" w:rsidRPr="00AB76B4" w:rsidRDefault="006134C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7E0410CC" w14:textId="77777777" w:rsidR="006134C3" w:rsidRPr="00AB76B4" w:rsidRDefault="006134C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550B3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5E720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134C3" w:rsidRPr="00AB76B4" w14:paraId="1B3EBBE1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BE762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87830" w14:textId="77777777" w:rsidR="006134C3" w:rsidRPr="00AB76B4" w:rsidRDefault="006134C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79E42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5F1522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1DBA73F3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14:paraId="14FEE668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  <w:r>
              <w:rPr>
                <w:b/>
                <w:bCs/>
                <w:sz w:val="20"/>
                <w:lang w:val="ro-RO"/>
              </w:rPr>
              <w:t>S</w:t>
            </w:r>
            <w:r w:rsidRPr="00AB76B4">
              <w:rPr>
                <w:b/>
                <w:bCs/>
                <w:sz w:val="20"/>
                <w:lang w:val="ro-RO"/>
              </w:rPr>
              <w:t>t. Atârnaţi</w:t>
            </w:r>
          </w:p>
          <w:p w14:paraId="11D9CEF1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Atârnaţi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4BF00" w14:textId="77777777" w:rsidR="006134C3" w:rsidRPr="00AB76B4" w:rsidRDefault="006134C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05FD5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93987" w14:textId="77777777" w:rsidR="006134C3" w:rsidRPr="00AB76B4" w:rsidRDefault="006134C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  <w:p w14:paraId="3250F75D" w14:textId="77777777" w:rsidR="006134C3" w:rsidRPr="00AB76B4" w:rsidRDefault="006134C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E866C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7BCB1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134C3" w:rsidRPr="00AB76B4" w14:paraId="1AB12D96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A57AA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2060D" w14:textId="77777777" w:rsidR="006134C3" w:rsidRPr="00AB76B4" w:rsidRDefault="006134C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  <w:p w14:paraId="096EECC7" w14:textId="77777777" w:rsidR="006134C3" w:rsidRPr="00AB76B4" w:rsidRDefault="006134C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E4FC7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C77C0E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1EEEFB2E" w14:textId="77777777" w:rsidR="006134C3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br/>
            </w:r>
            <w:r w:rsidRPr="00AB76B4">
              <w:rPr>
                <w:b/>
                <w:bCs/>
                <w:sz w:val="20"/>
                <w:lang w:val="ro-RO"/>
              </w:rPr>
              <w:t>Atârnaţi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 și linia 4 directă </w:t>
            </w:r>
          </w:p>
          <w:p w14:paraId="5126E23C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5BC1FF6C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0B417" w14:textId="77777777" w:rsidR="006134C3" w:rsidRPr="00AB76B4" w:rsidRDefault="006134C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9B8BC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0F118" w14:textId="77777777" w:rsidR="006134C3" w:rsidRPr="00AB76B4" w:rsidRDefault="006134C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DF5AB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673B1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134C3" w:rsidRPr="00AB76B4" w14:paraId="238BEDAF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E96A1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56EBD" w14:textId="77777777" w:rsidR="006134C3" w:rsidRPr="00AB76B4" w:rsidRDefault="006134C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610BE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3D18D2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3CEE1B4A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9A80C" w14:textId="77777777" w:rsidR="006134C3" w:rsidRPr="00AB76B4" w:rsidRDefault="006134C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2D096BF" w14:textId="77777777" w:rsidR="006134C3" w:rsidRPr="00AB76B4" w:rsidRDefault="006134C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1 - 5 </w:t>
            </w:r>
          </w:p>
          <w:p w14:paraId="5733F4AD" w14:textId="77777777" w:rsidR="006134C3" w:rsidRPr="00AB76B4" w:rsidRDefault="006134C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F3E8223" w14:textId="77777777" w:rsidR="006134C3" w:rsidRPr="00AB76B4" w:rsidRDefault="006134C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36B22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1B8EA" w14:textId="77777777" w:rsidR="006134C3" w:rsidRPr="00AB76B4" w:rsidRDefault="006134C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FC060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3F4C5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C7217DD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14:paraId="000A3B27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134C3" w:rsidRPr="00AB76B4" w14:paraId="5E651EE1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A13FD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DA7FA" w14:textId="77777777" w:rsidR="006134C3" w:rsidRPr="00AB76B4" w:rsidRDefault="006134C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1FE34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F20FAC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3E4FF9D9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0D4CD" w14:textId="77777777" w:rsidR="006134C3" w:rsidRPr="00AB76B4" w:rsidRDefault="006134C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5607437" w14:textId="77777777" w:rsidR="006134C3" w:rsidRPr="00AB76B4" w:rsidRDefault="006134C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0576795" w14:textId="77777777" w:rsidR="006134C3" w:rsidRPr="00AB76B4" w:rsidRDefault="006134C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14:paraId="042D6D83" w14:textId="77777777" w:rsidR="006134C3" w:rsidRPr="00AB76B4" w:rsidRDefault="006134C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EFEC6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0D701" w14:textId="77777777" w:rsidR="006134C3" w:rsidRPr="00AB76B4" w:rsidRDefault="006134C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542D7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20726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0C91CDD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6134C3" w:rsidRPr="00AB76B4" w14:paraId="3B7619A8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E7A59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895A8" w14:textId="77777777" w:rsidR="006134C3" w:rsidRPr="00AB76B4" w:rsidRDefault="006134C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20209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74C8FF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 Roşiori Nord, linia 3 directă  Roşiori Nord și Roşiori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  <w:r w:rsidRPr="00AB76B4">
              <w:rPr>
                <w:b/>
                <w:bCs/>
                <w:sz w:val="20"/>
                <w:lang w:val="ro-RO"/>
              </w:rPr>
              <w:t xml:space="preserve">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F9B2D" w14:textId="77777777" w:rsidR="006134C3" w:rsidRPr="00AB76B4" w:rsidRDefault="006134C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01048F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8BB69" w14:textId="77777777" w:rsidR="006134C3" w:rsidRPr="00AB76B4" w:rsidRDefault="006134C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67DAA6B3" w14:textId="77777777" w:rsidR="006134C3" w:rsidRPr="00AB76B4" w:rsidRDefault="006134C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A0F19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620567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6134C3" w:rsidRPr="00AB76B4" w14:paraId="6E160113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328AF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C9592" w14:textId="77777777" w:rsidR="006134C3" w:rsidRPr="00AB76B4" w:rsidRDefault="006134C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2CD44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8991A2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</w:t>
            </w:r>
          </w:p>
          <w:p w14:paraId="7CA4A4DA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53774" w14:textId="77777777" w:rsidR="006134C3" w:rsidRPr="00AB76B4" w:rsidRDefault="006134C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D4B84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6A96B" w14:textId="77777777" w:rsidR="006134C3" w:rsidRPr="00AB76B4" w:rsidRDefault="006134C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94+800</w:t>
            </w:r>
          </w:p>
          <w:p w14:paraId="2A1E5CFE" w14:textId="77777777" w:rsidR="006134C3" w:rsidRPr="00AB76B4" w:rsidRDefault="006134C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23E0F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3B1B9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1C75CBBE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134C3" w:rsidRPr="00AB76B4" w14:paraId="141D9430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439ED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F1509" w14:textId="77777777" w:rsidR="006134C3" w:rsidRPr="00AB76B4" w:rsidRDefault="006134C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6CF3C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793040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6B3CE00A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BC2D7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61E7876" w14:textId="77777777" w:rsidR="006134C3" w:rsidRPr="00AB76B4" w:rsidRDefault="006134C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A003635" w14:textId="77777777" w:rsidR="006134C3" w:rsidRPr="00AB76B4" w:rsidRDefault="006134C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252C8C50" w14:textId="77777777" w:rsidR="006134C3" w:rsidRPr="00AB76B4" w:rsidRDefault="006134C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F929C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83155" w14:textId="77777777" w:rsidR="006134C3" w:rsidRPr="00AB76B4" w:rsidRDefault="006134C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9485F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2A2AB7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B5B640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6134C3" w:rsidRPr="00AB76B4" w14:paraId="3BABDF2E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AAE3C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B017F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54CD7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219691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059A16F1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EBC00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A2EF210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6093425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22B3C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174AF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66041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748B3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DCBF82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6134C3" w:rsidRPr="00AB76B4" w14:paraId="6E777C7C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DB26A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26A04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A0FAB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77E279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4A37FD25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74F54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0AAB3005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645DF5DF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12 - 16 </w:t>
            </w:r>
          </w:p>
          <w:p w14:paraId="03AE65D9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485F6A5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3F65A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EAF70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D463C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C50E0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34C3" w:rsidRPr="00AB76B4" w14:paraId="2826D794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F9C73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1EE47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ECF11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CA9EA2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5734966D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177BAAE4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7B7C1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6315988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477F8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B3C77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B4CC4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CC322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34C3" w:rsidRPr="00AB76B4" w14:paraId="1FC9FC22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915B7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2FC39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101+330</w:t>
            </w:r>
          </w:p>
          <w:p w14:paraId="73030287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06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4DD7E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320CB4" w14:textId="77777777" w:rsidR="006134C3" w:rsidRPr="00AB76B4" w:rsidRDefault="006134C3" w:rsidP="00673BD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Roșiori Nord –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E3EBD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9C156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AD090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019BA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7C052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34C3" w:rsidRPr="00AB76B4" w14:paraId="004A3B5F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A5EDF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66588" w14:textId="77777777" w:rsidR="006134C3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106+000</w:t>
            </w:r>
          </w:p>
          <w:p w14:paraId="0F21E80D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005CE" w14:textId="77777777" w:rsidR="006134C3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7B6377" w14:textId="77777777" w:rsidR="006134C3" w:rsidRPr="00AB76B4" w:rsidRDefault="006134C3" w:rsidP="00673BD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Roșiori Nord – Măldăeni</w:t>
            </w:r>
            <w:r>
              <w:rPr>
                <w:b/>
                <w:bCs/>
                <w:sz w:val="20"/>
                <w:lang w:val="ro-RO"/>
              </w:rPr>
              <w:t xml:space="preserve"> și linia 2 directă St. </w:t>
            </w:r>
            <w:r w:rsidRPr="00AB76B4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 Cap X + Y.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3857B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46A78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54C92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741C0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22BE1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34C3" w:rsidRPr="00AB76B4" w14:paraId="3A3FBA33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45CD1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98555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CFA14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928FD5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24A4AB8F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643DF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476A151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7A26E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F0F21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45587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21581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firul 1 in firul 2 si invers și intrari- ieșiri la linia 1 primiri - expedieri</w:t>
            </w:r>
          </w:p>
        </w:tc>
      </w:tr>
      <w:tr w:rsidR="006134C3" w:rsidRPr="00AB76B4" w14:paraId="11EB8D3A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7032E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1CE96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EFFEC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2CD9C0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5CAA6C7F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111247F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1E63D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8DAA4A7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B6320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68EE7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50A50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96319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34C3" w:rsidRPr="00AB76B4" w14:paraId="5B851CD8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5A711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6E51B" w14:textId="77777777" w:rsidR="006134C3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  <w:p w14:paraId="710023E8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116+734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E7916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2819F0" w14:textId="77777777" w:rsidR="006134C3" w:rsidRPr="00AB76B4" w:rsidRDefault="006134C3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5777B09A" w14:textId="77777777" w:rsidR="006134C3" w:rsidRPr="00AB76B4" w:rsidRDefault="006134C3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25BEE86E" w14:textId="77777777" w:rsidR="006134C3" w:rsidRPr="00AB76B4" w:rsidRDefault="006134C3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 </w:t>
            </w:r>
            <w:r>
              <w:rPr>
                <w:b/>
                <w:bCs/>
                <w:sz w:val="20"/>
                <w:lang w:val="ro-RO"/>
              </w:rPr>
              <w:t xml:space="preserve">Cap X St. </w:t>
            </w:r>
            <w:r w:rsidRPr="00AB76B4">
              <w:rPr>
                <w:b/>
                <w:bCs/>
                <w:sz w:val="20"/>
                <w:lang w:val="ro-RO"/>
              </w:rPr>
              <w:t>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77E55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64975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D11C0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EE384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B2707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134C3" w:rsidRPr="00AB76B4" w14:paraId="093201F3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07A7D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7D617" w14:textId="77777777" w:rsidR="006134C3" w:rsidRDefault="006134C3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D1189" w14:textId="77777777" w:rsidR="006134C3" w:rsidRDefault="006134C3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56A529" w14:textId="77777777" w:rsidR="006134C3" w:rsidRPr="00AB76B4" w:rsidRDefault="006134C3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480B016B" w14:textId="77777777" w:rsidR="006134C3" w:rsidRPr="00AB76B4" w:rsidRDefault="006134C3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69423272" w14:textId="77777777" w:rsidR="006134C3" w:rsidRPr="00AB76B4" w:rsidRDefault="006134C3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directă 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631AE" w14:textId="77777777" w:rsidR="006134C3" w:rsidRPr="00AB76B4" w:rsidRDefault="006134C3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CBA20" w14:textId="77777777" w:rsidR="006134C3" w:rsidRPr="00AB76B4" w:rsidRDefault="006134C3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D3643" w14:textId="77777777" w:rsidR="006134C3" w:rsidRPr="00AB76B4" w:rsidRDefault="006134C3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09</w:t>
            </w:r>
            <w:r w:rsidRPr="00AB76B4">
              <w:rPr>
                <w:b/>
                <w:bCs/>
                <w:sz w:val="20"/>
                <w:lang w:val="ro-RO"/>
              </w:rPr>
              <w:t>+200</w:t>
            </w:r>
          </w:p>
          <w:p w14:paraId="0397A3FA" w14:textId="77777777" w:rsidR="006134C3" w:rsidRPr="00AB76B4" w:rsidRDefault="006134C3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A560E" w14:textId="77777777" w:rsidR="006134C3" w:rsidRPr="00AB76B4" w:rsidRDefault="006134C3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445AE" w14:textId="77777777" w:rsidR="006134C3" w:rsidRDefault="006134C3" w:rsidP="000F68F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34C3" w:rsidRPr="00AB76B4" w14:paraId="19BA36CE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183AB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52066" w14:textId="77777777" w:rsidR="006134C3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116+734</w:t>
            </w:r>
          </w:p>
          <w:p w14:paraId="3ED8A466" w14:textId="77777777" w:rsidR="006134C3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119+530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7B180" w14:textId="77777777" w:rsidR="006134C3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D14A2D" w14:textId="77777777" w:rsidR="006134C3" w:rsidRPr="00AB76B4" w:rsidRDefault="006134C3" w:rsidP="000D628C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</w:t>
            </w:r>
            <w:r w:rsidRPr="00AB76B4">
              <w:rPr>
                <w:b/>
                <w:bCs/>
                <w:sz w:val="20"/>
                <w:lang w:val="ro-RO"/>
              </w:rPr>
              <w:t xml:space="preserve">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Mihăeşti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 xml:space="preserve">Mihăeşti </w:t>
            </w:r>
            <w:r>
              <w:rPr>
                <w:b/>
                <w:bCs/>
                <w:sz w:val="20"/>
                <w:lang w:val="ro-RO"/>
              </w:rPr>
              <w:t xml:space="preserve">-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76F8D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F2779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A3016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3A1BE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0E97D" w14:textId="77777777" w:rsidR="006134C3" w:rsidRDefault="006134C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34C3" w:rsidRPr="00AB76B4" w14:paraId="3DB8248F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540E0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68227" w14:textId="77777777" w:rsidR="006134C3" w:rsidRDefault="006134C3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BF586" w14:textId="77777777" w:rsidR="006134C3" w:rsidRDefault="006134C3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E6EA20" w14:textId="77777777" w:rsidR="006134C3" w:rsidRPr="00AB76B4" w:rsidRDefault="006134C3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Mihăeşti</w:t>
            </w:r>
          </w:p>
          <w:p w14:paraId="46B09C4D" w14:textId="77777777" w:rsidR="006134C3" w:rsidRDefault="006134C3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9052D" w14:textId="77777777" w:rsidR="006134C3" w:rsidRPr="00AB76B4" w:rsidRDefault="006134C3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7F84299" w14:textId="77777777" w:rsidR="006134C3" w:rsidRPr="00AB76B4" w:rsidRDefault="006134C3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FCAB6" w14:textId="77777777" w:rsidR="006134C3" w:rsidRPr="00AB76B4" w:rsidRDefault="006134C3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09C41" w14:textId="77777777" w:rsidR="006134C3" w:rsidRPr="00AB76B4" w:rsidRDefault="006134C3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75848" w14:textId="77777777" w:rsidR="006134C3" w:rsidRPr="00AB76B4" w:rsidRDefault="006134C3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2A6DD" w14:textId="77777777" w:rsidR="006134C3" w:rsidRDefault="006134C3" w:rsidP="000F68F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34C3" w:rsidRPr="00AB76B4" w14:paraId="6F96F171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F453C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003FC" w14:textId="77777777" w:rsidR="006134C3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119+530</w:t>
            </w:r>
          </w:p>
          <w:p w14:paraId="0BD5B7B0" w14:textId="77777777" w:rsidR="006134C3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121+000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485F3" w14:textId="77777777" w:rsidR="006134C3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C378CB" w14:textId="77777777" w:rsidR="006134C3" w:rsidRPr="00AB76B4" w:rsidRDefault="006134C3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Mihăeşti </w:t>
            </w:r>
            <w:r>
              <w:rPr>
                <w:b/>
                <w:bCs/>
                <w:sz w:val="20"/>
                <w:lang w:val="ro-RO"/>
              </w:rPr>
              <w:t xml:space="preserve">-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DE274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56CC1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A288A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21CDC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9FEF6" w14:textId="77777777" w:rsidR="006134C3" w:rsidRDefault="006134C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134C3" w:rsidRPr="00AB76B4" w14:paraId="3B045230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9603C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D8BBA" w14:textId="77777777" w:rsidR="006134C3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22D645AC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126+528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BAEEE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B292F7" w14:textId="77777777" w:rsidR="006134C3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</w:p>
          <w:p w14:paraId="12BCD18B" w14:textId="77777777" w:rsidR="006134C3" w:rsidRPr="00AB76B4" w:rsidRDefault="006134C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F83BB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D8CA6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9B5EA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4A45B" w14:textId="77777777" w:rsidR="006134C3" w:rsidRPr="00AB76B4" w:rsidRDefault="006134C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620270" w14:textId="77777777" w:rsidR="006134C3" w:rsidRPr="00AB76B4" w:rsidRDefault="006134C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134C3" w:rsidRPr="00AB76B4" w14:paraId="12E5DBF9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1CA90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4C8F6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E4642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CA10FD" w14:textId="77777777" w:rsidR="006134C3" w:rsidRPr="00AB76B4" w:rsidRDefault="006134C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>,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AB0E5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12C1D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63617" w14:textId="77777777" w:rsidR="006134C3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1BB5FD3B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126+528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07110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E483C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134C3" w:rsidRPr="00AB76B4" w14:paraId="626F8280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49F73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5B6E6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67145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C42421" w14:textId="77777777" w:rsidR="006134C3" w:rsidRPr="00AB76B4" w:rsidRDefault="006134C3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49AAEB71" w14:textId="77777777" w:rsidR="006134C3" w:rsidRDefault="006134C3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725A4" w14:textId="77777777" w:rsidR="006134C3" w:rsidRPr="00AB76B4" w:rsidRDefault="006134C3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C0BEB61" w14:textId="77777777" w:rsidR="006134C3" w:rsidRDefault="006134C3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</w:t>
            </w:r>
            <w:r>
              <w:rPr>
                <w:b/>
                <w:bCs/>
                <w:sz w:val="20"/>
                <w:lang w:val="ro-RO"/>
              </w:rPr>
              <w:t>–</w:t>
            </w:r>
            <w:r w:rsidRPr="00AB76B4">
              <w:rPr>
                <w:b/>
                <w:bCs/>
                <w:sz w:val="20"/>
                <w:lang w:val="ro-RO"/>
              </w:rPr>
              <w:t xml:space="preserve"> 5</w:t>
            </w:r>
          </w:p>
          <w:p w14:paraId="3051CA2C" w14:textId="77777777" w:rsidR="006134C3" w:rsidRDefault="006134C3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CC5BCF8" w14:textId="77777777" w:rsidR="006134C3" w:rsidRPr="00AB76B4" w:rsidRDefault="006134C3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F5EC4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37BE3" w14:textId="77777777" w:rsidR="006134C3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4A8E0" w14:textId="77777777" w:rsidR="006134C3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F8B7E" w14:textId="77777777" w:rsidR="006134C3" w:rsidRPr="00AB76B4" w:rsidRDefault="006134C3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A72CD4" w14:textId="77777777" w:rsidR="006134C3" w:rsidRDefault="006134C3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6134C3" w:rsidRPr="00AB76B4" w14:paraId="65CE9FF6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E5F43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97A5C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8005A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E249E0" w14:textId="77777777" w:rsidR="006134C3" w:rsidRPr="00AB76B4" w:rsidRDefault="006134C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4938CD4C" w14:textId="77777777" w:rsidR="006134C3" w:rsidRPr="00AB76B4" w:rsidRDefault="006134C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8BBEC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CBE0202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FE62F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E82CD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CB143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9396D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4CB528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6134C3" w:rsidRPr="00AB76B4" w14:paraId="7D57B93F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B97CE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B81D7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1044D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5EC6BA" w14:textId="77777777" w:rsidR="006134C3" w:rsidRPr="00AB76B4" w:rsidRDefault="006134C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16FAB5B9" w14:textId="77777777" w:rsidR="006134C3" w:rsidRPr="00AB76B4" w:rsidRDefault="006134C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A401E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91A846F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75F60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2E9E7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3F87E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0CEBF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E8281C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6134C3" w:rsidRPr="00AB76B4" w14:paraId="5574686E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AA87D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E8DF6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90C4E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C9E294" w14:textId="77777777" w:rsidR="006134C3" w:rsidRDefault="006134C3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 </w:t>
            </w:r>
          </w:p>
          <w:p w14:paraId="2706243B" w14:textId="77777777" w:rsidR="006134C3" w:rsidRPr="00AB76B4" w:rsidRDefault="006134C3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8A475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9D8BF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CF2B9" w14:textId="77777777" w:rsidR="006134C3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136+746</w:t>
            </w:r>
          </w:p>
          <w:p w14:paraId="64B88D27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C0B3B" w14:textId="77777777" w:rsidR="006134C3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785CA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134C3" w:rsidRPr="00AB76B4" w14:paraId="0D227E65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719D4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6B9FF" w14:textId="77777777" w:rsidR="006134C3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137+760</w:t>
            </w:r>
          </w:p>
          <w:p w14:paraId="4D1A5FB3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63DCF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0DD144" w14:textId="77777777" w:rsidR="006134C3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 </w:t>
            </w:r>
          </w:p>
          <w:p w14:paraId="4A21F7D7" w14:textId="77777777" w:rsidR="006134C3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142DE0A7" w14:textId="77777777" w:rsidR="006134C3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Cap. Y  și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02F93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DEA20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BB1A8" w14:textId="77777777" w:rsidR="006134C3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B4064" w14:textId="77777777" w:rsidR="006134C3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2054F" w14:textId="77777777" w:rsidR="006134C3" w:rsidRDefault="006134C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134C3" w:rsidRPr="00AB76B4" w14:paraId="6FFFF79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7A23C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7C4D1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66ADB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7E20BD" w14:textId="77777777" w:rsidR="006134C3" w:rsidRPr="00AB76B4" w:rsidRDefault="006134C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00BAA996" w14:textId="77777777" w:rsidR="006134C3" w:rsidRPr="00AB76B4" w:rsidRDefault="006134C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4089871" w14:textId="77777777" w:rsidR="006134C3" w:rsidRPr="00AB76B4" w:rsidRDefault="006134C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CDC54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</w:t>
            </w:r>
          </w:p>
          <w:p w14:paraId="562D471D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  <w:p w14:paraId="220DF565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0C8BFB5C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6BFD3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A05D3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E5960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79D08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34C3" w:rsidRPr="00AB76B4" w14:paraId="4004099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B860C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25ACB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1EED1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F3B64C" w14:textId="77777777" w:rsidR="006134C3" w:rsidRPr="00AB76B4" w:rsidRDefault="006134C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33A54A71" w14:textId="77777777" w:rsidR="006134C3" w:rsidRPr="00AB76B4" w:rsidRDefault="006134C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599CE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288A5BFD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EF7BED1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6 - 12, </w:t>
            </w:r>
          </w:p>
          <w:p w14:paraId="616043D2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6BEB5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F036B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2D54C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D8BA5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72F3E8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6134C3" w:rsidRPr="00AB76B4" w14:paraId="76A527A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188F3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FC5F7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A7FF4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0B8AB5" w14:textId="77777777" w:rsidR="006134C3" w:rsidRPr="00AB76B4" w:rsidRDefault="006134C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51D51E24" w14:textId="77777777" w:rsidR="006134C3" w:rsidRPr="00AB76B4" w:rsidRDefault="006134C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2237E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87F81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02C8A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380</w:t>
            </w:r>
          </w:p>
          <w:p w14:paraId="0DC97836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148+</w:t>
            </w:r>
            <w:r>
              <w:rPr>
                <w:b/>
                <w:bCs/>
                <w:sz w:val="20"/>
                <w:lang w:val="ro-RO"/>
              </w:rPr>
              <w:t>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56D70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40F8C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34C3" w:rsidRPr="00AB76B4" w14:paraId="6718361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E270D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CF65D" w14:textId="77777777" w:rsidR="006134C3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146+830</w:t>
            </w:r>
          </w:p>
          <w:p w14:paraId="4064230E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148+792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19EAF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518E2B" w14:textId="77777777" w:rsidR="006134C3" w:rsidRPr="00AB76B4" w:rsidRDefault="006134C3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36C7E55B" w14:textId="77777777" w:rsidR="006134C3" w:rsidRDefault="006134C3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2DB6B6D1" w14:textId="77777777" w:rsidR="006134C3" w:rsidRPr="00AB76B4" w:rsidRDefault="006134C3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032D6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B1D74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59939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3EE62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CF4CE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134C3" w:rsidRPr="00AB76B4" w14:paraId="47DD4967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FCD20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D0403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792</w:t>
            </w:r>
          </w:p>
          <w:p w14:paraId="3E1FDA8E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04FFA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D91437" w14:textId="77777777" w:rsidR="006134C3" w:rsidRPr="00AB76B4" w:rsidRDefault="006134C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5DE97F7C" w14:textId="77777777" w:rsidR="006134C3" w:rsidRPr="00AB76B4" w:rsidRDefault="006134C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C9B7A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57296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9A11D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686FE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578C2" w14:textId="77777777" w:rsidR="006134C3" w:rsidRPr="00AB76B4" w:rsidRDefault="006134C3" w:rsidP="00E43BF7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3066855" w14:textId="77777777" w:rsidR="006134C3" w:rsidRPr="00AB76B4" w:rsidRDefault="006134C3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34C3" w:rsidRPr="00AB76B4" w14:paraId="7A52DF25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5BF50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91569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  <w:p w14:paraId="76D74392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81D7E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A04283" w14:textId="77777777" w:rsidR="006134C3" w:rsidRPr="00AB76B4" w:rsidRDefault="006134C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17249055" w14:textId="77777777" w:rsidR="006134C3" w:rsidRPr="00AB76B4" w:rsidRDefault="006134C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Caracal și </w:t>
            </w:r>
          </w:p>
          <w:p w14:paraId="70C1C034" w14:textId="77777777" w:rsidR="006134C3" w:rsidRPr="00AB76B4" w:rsidRDefault="006134C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3F774FD" w14:textId="77777777" w:rsidR="006134C3" w:rsidRPr="00AB76B4" w:rsidRDefault="006134C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FEF8A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574F9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54740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B5770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640D3" w14:textId="77777777" w:rsidR="006134C3" w:rsidRPr="00AB76B4" w:rsidRDefault="006134C3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0E91B007" w14:textId="77777777" w:rsidR="006134C3" w:rsidRPr="00AB76B4" w:rsidRDefault="006134C3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061ABA10" w14:textId="77777777" w:rsidR="006134C3" w:rsidRPr="00AB76B4" w:rsidRDefault="006134C3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14:paraId="4A60B029" w14:textId="77777777" w:rsidR="006134C3" w:rsidRPr="00AB76B4" w:rsidRDefault="006134C3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34C3" w:rsidRPr="00AB76B4" w14:paraId="47B9C5D9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78EDE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0C160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75AD6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74B137" w14:textId="77777777" w:rsidR="006134C3" w:rsidRPr="00AB76B4" w:rsidRDefault="006134C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6BF4CFE" w14:textId="77777777" w:rsidR="006134C3" w:rsidRPr="00AB76B4" w:rsidRDefault="006134C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98716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155+330</w:t>
            </w:r>
          </w:p>
          <w:p w14:paraId="76C03686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8A339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A94F4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126EA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EA36B" w14:textId="77777777" w:rsidR="006134C3" w:rsidRPr="00AB76B4" w:rsidRDefault="006134C3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BE0137E" w14:textId="77777777" w:rsidR="006134C3" w:rsidRPr="00AB76B4" w:rsidRDefault="006134C3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14:paraId="1E589787" w14:textId="77777777" w:rsidR="006134C3" w:rsidRPr="00AB76B4" w:rsidRDefault="006134C3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6134C3" w:rsidRPr="00AB76B4" w14:paraId="60C2B207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7EB53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BB2A9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1B944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6D1E34" w14:textId="77777777" w:rsidR="006134C3" w:rsidRPr="00AB76B4" w:rsidRDefault="006134C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 Cap Y</w:t>
            </w:r>
          </w:p>
          <w:p w14:paraId="162C62B9" w14:textId="77777777" w:rsidR="006134C3" w:rsidRPr="00AB76B4" w:rsidRDefault="006134C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3FEAA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DA716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FBCFA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18F53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42816" w14:textId="77777777" w:rsidR="006134C3" w:rsidRPr="00AB76B4" w:rsidRDefault="006134C3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6134C3" w:rsidRPr="00AB76B4" w14:paraId="1EA880FA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48ECF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773FE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9941D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840943" w14:textId="77777777" w:rsidR="006134C3" w:rsidRPr="00AB76B4" w:rsidRDefault="006134C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B63F1F4" w14:textId="77777777" w:rsidR="006134C3" w:rsidRPr="00AB76B4" w:rsidRDefault="006134C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44461AB2" w14:textId="77777777" w:rsidR="006134C3" w:rsidRPr="00AB76B4" w:rsidRDefault="006134C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AFEA6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7F3EF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5D232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156+150</w:t>
            </w:r>
          </w:p>
          <w:p w14:paraId="677D8EBF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A1345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22EC3" w14:textId="77777777" w:rsidR="006134C3" w:rsidRPr="00AB76B4" w:rsidRDefault="006134C3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568A982" w14:textId="77777777" w:rsidR="006134C3" w:rsidRPr="00AB76B4" w:rsidRDefault="006134C3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3BC2AE" w14:textId="77777777" w:rsidR="006134C3" w:rsidRPr="00AB76B4" w:rsidRDefault="006134C3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6134C3" w:rsidRPr="00AB76B4" w14:paraId="0CFF08FE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8C2A6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02D3F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4CD04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C9C121" w14:textId="77777777" w:rsidR="006134C3" w:rsidRPr="00AB76B4" w:rsidRDefault="006134C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D03156A" w14:textId="77777777" w:rsidR="006134C3" w:rsidRPr="00AB76B4" w:rsidRDefault="006134C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93D48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6C90A85A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7838E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E7FA1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3214D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14A55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3D8409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6134C3" w:rsidRPr="00AB76B4" w14:paraId="41B3161E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8A2D6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BBCCD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709F5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F5D971" w14:textId="77777777" w:rsidR="006134C3" w:rsidRPr="00AB76B4" w:rsidRDefault="006134C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8A38AEE" w14:textId="77777777" w:rsidR="006134C3" w:rsidRPr="00AB76B4" w:rsidRDefault="006134C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5C638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1F6232A1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D0DA1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0835F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CC1F4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9A3CD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FDDA78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6134C3" w:rsidRPr="00AB76B4" w14:paraId="45745AFA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465A7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C6899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58082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FFEDA4" w14:textId="77777777" w:rsidR="006134C3" w:rsidRPr="00AB76B4" w:rsidRDefault="006134C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44C946E" w14:textId="77777777" w:rsidR="006134C3" w:rsidRPr="00AB76B4" w:rsidRDefault="006134C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71083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3712F2E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582BDD63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25D90B8A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C682E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56549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B5A52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4A321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D2EA53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6134C3" w:rsidRPr="00AB76B4" w14:paraId="1BD61A8F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30715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37771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9D01E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41CCDE" w14:textId="77777777" w:rsidR="006134C3" w:rsidRPr="00AB76B4" w:rsidRDefault="006134C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65D1C71" w14:textId="77777777" w:rsidR="006134C3" w:rsidRPr="00AB76B4" w:rsidRDefault="006134C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8F2F0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12CE3DD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2E66BB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7FEC7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61966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91054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71246225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6134C3" w:rsidRPr="00AB76B4" w14:paraId="467FE4A9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58FD3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B947A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BEBDA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C3FABD" w14:textId="77777777" w:rsidR="006134C3" w:rsidRPr="00AB76B4" w:rsidRDefault="006134C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976F7E7" w14:textId="77777777" w:rsidR="006134C3" w:rsidRPr="00AB76B4" w:rsidRDefault="006134C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1518E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31 și 37</w:t>
            </w:r>
          </w:p>
          <w:p w14:paraId="777278FE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8A241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58CB9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491CF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AB507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1F86B7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6 - 9.</w:t>
            </w:r>
          </w:p>
        </w:tc>
      </w:tr>
      <w:tr w:rsidR="006134C3" w:rsidRPr="00AB76B4" w14:paraId="69159E77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3FA7E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D781D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596D3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07EF86" w14:textId="77777777" w:rsidR="006134C3" w:rsidRPr="00AB76B4" w:rsidRDefault="006134C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F7CBD79" w14:textId="77777777" w:rsidR="006134C3" w:rsidRPr="00AB76B4" w:rsidRDefault="006134C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DA3F9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85935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30040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D615B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CAC2F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F675E4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6134C3" w:rsidRPr="00AB76B4" w14:paraId="14A99EB2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D3822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F68AF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FF6FE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231397" w14:textId="77777777" w:rsidR="006134C3" w:rsidRPr="00AB76B4" w:rsidRDefault="006134C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FB34CDD" w14:textId="77777777" w:rsidR="006134C3" w:rsidRPr="00AB76B4" w:rsidRDefault="006134C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89F49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3AE06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81BB6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BCE70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B76CF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6134C3" w:rsidRPr="00AB76B4" w14:paraId="7BA75E4D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9CEAE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AD602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0DAAC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C1F16B" w14:textId="77777777" w:rsidR="006134C3" w:rsidRPr="00AB76B4" w:rsidRDefault="006134C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2577628" w14:textId="77777777" w:rsidR="006134C3" w:rsidRPr="00AB76B4" w:rsidRDefault="006134C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C9FAC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6335E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D8B99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11604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68273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6134C3" w:rsidRPr="00AB76B4" w14:paraId="10F325F0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998B9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4C8A6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2612C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6698CB" w14:textId="77777777" w:rsidR="006134C3" w:rsidRPr="00AB76B4" w:rsidRDefault="006134C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6008C58" w14:textId="77777777" w:rsidR="006134C3" w:rsidRPr="00AB76B4" w:rsidRDefault="006134C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4FBB0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608621C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89779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7EBDA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FDD71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F0A53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CBD68F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6134C3" w:rsidRPr="00AB76B4" w14:paraId="66A337DB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31093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FAD92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28F88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D937E9" w14:textId="77777777" w:rsidR="006134C3" w:rsidRPr="00AB76B4" w:rsidRDefault="006134C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342C7E1" w14:textId="77777777" w:rsidR="006134C3" w:rsidRPr="00AB76B4" w:rsidRDefault="006134C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14:paraId="03FABB3D" w14:textId="77777777" w:rsidR="006134C3" w:rsidRPr="00AB76B4" w:rsidRDefault="006134C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DC4FD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AEFBB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BC042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B9067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F6C86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34C3" w:rsidRPr="00AB76B4" w14:paraId="298543C4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2AB0C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8A0B5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A262E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E7982A" w14:textId="77777777" w:rsidR="006134C3" w:rsidRPr="00AB76B4" w:rsidRDefault="006134C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EC55AD9" w14:textId="77777777" w:rsidR="006134C3" w:rsidRPr="00AB76B4" w:rsidRDefault="006134C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343B1DA2" w14:textId="77777777" w:rsidR="006134C3" w:rsidRPr="00AB76B4" w:rsidRDefault="006134C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CB1C8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D2F01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1220B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3A9F6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BEB0F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34C3" w:rsidRPr="00AB76B4" w14:paraId="37CE0759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57B35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4AB9F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156+450</w:t>
            </w:r>
          </w:p>
          <w:p w14:paraId="00C8C6E9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60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38B72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89741A" w14:textId="77777777" w:rsidR="006134C3" w:rsidRPr="00AB76B4" w:rsidRDefault="006134C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1A37C6B4" w14:textId="77777777" w:rsidR="006134C3" w:rsidRPr="00AB76B4" w:rsidRDefault="006134C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E9A87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B18E7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72EA3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4D918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911D6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34C3" w:rsidRPr="00AB76B4" w14:paraId="3FC31C9E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CBB8B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3B802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160+500</w:t>
            </w:r>
          </w:p>
          <w:p w14:paraId="38A70FF3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BB46A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E5503A" w14:textId="77777777" w:rsidR="006134C3" w:rsidRPr="00AB76B4" w:rsidRDefault="006134C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71439583" w14:textId="77777777" w:rsidR="006134C3" w:rsidRPr="00AB76B4" w:rsidRDefault="006134C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BB7A1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06AD6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F7B4C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9C722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949DA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34C3" w:rsidRPr="00AB76B4" w14:paraId="0BE5C385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DACF2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087B2" w14:textId="77777777" w:rsidR="006134C3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162+200</w:t>
            </w:r>
          </w:p>
          <w:p w14:paraId="467291F4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612C3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1A8380" w14:textId="77777777" w:rsidR="006134C3" w:rsidRPr="00AB76B4" w:rsidRDefault="006134C3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4533BC56" w14:textId="77777777" w:rsidR="006134C3" w:rsidRPr="00AB76B4" w:rsidRDefault="006134C3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D0C3A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AF6DF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D8EC5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AF987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38157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Interzis circulația locomotivelor cuplate.</w:t>
            </w:r>
          </w:p>
        </w:tc>
      </w:tr>
      <w:tr w:rsidR="006134C3" w:rsidRPr="00AB76B4" w14:paraId="52B74D93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A81CA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1C5E6" w14:textId="77777777" w:rsidR="006134C3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  <w:p w14:paraId="0D31E625" w14:textId="77777777" w:rsidR="006134C3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6C7E5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3F8DB4" w14:textId="77777777" w:rsidR="006134C3" w:rsidRPr="00AB76B4" w:rsidRDefault="006134C3" w:rsidP="00105F5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0B2C39B7" w14:textId="77777777" w:rsidR="006134C3" w:rsidRPr="00AB76B4" w:rsidRDefault="006134C3" w:rsidP="00105F5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ED6C1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18992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78F9C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D5140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2EE94" w14:textId="77777777" w:rsidR="006134C3" w:rsidRDefault="006134C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34C3" w:rsidRPr="00AB76B4" w14:paraId="64CE7869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7E7E0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776A8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FF5A7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CFF3B6" w14:textId="77777777" w:rsidR="006134C3" w:rsidRPr="00AB76B4" w:rsidRDefault="006134C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23C58A79" w14:textId="77777777" w:rsidR="006134C3" w:rsidRPr="00AB76B4" w:rsidRDefault="006134C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E1973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33448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99064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59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5B2504E6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9CAB7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29C2E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34C3" w:rsidRPr="00AB76B4" w14:paraId="15C2F43B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E3CF8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5D45A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06DDD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13AA14" w14:textId="77777777" w:rsidR="006134C3" w:rsidRPr="00AB76B4" w:rsidRDefault="006134C3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51707F3B" w14:textId="77777777" w:rsidR="006134C3" w:rsidRPr="00AB76B4" w:rsidRDefault="006134C3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DDC96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464BE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9CFB3" w14:textId="77777777" w:rsidR="006134C3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163+250</w:t>
            </w:r>
          </w:p>
          <w:p w14:paraId="42D1D779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427CF" w14:textId="77777777" w:rsidR="006134C3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7E46C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34C3" w:rsidRPr="00AB76B4" w14:paraId="688A034C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02B9C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5F802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833C7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6724F9" w14:textId="77777777" w:rsidR="006134C3" w:rsidRDefault="006134C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73022977" w14:textId="77777777" w:rsidR="006134C3" w:rsidRPr="00AB76B4" w:rsidRDefault="006134C3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D9F3C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294F2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8BAB8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490FDE2A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69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378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AD4E1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56ED8" w14:textId="77777777" w:rsidR="006134C3" w:rsidRPr="00AB76B4" w:rsidRDefault="006134C3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134C3" w:rsidRPr="00AB76B4" w14:paraId="74134542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D741B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BF6B1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170+200</w:t>
            </w:r>
          </w:p>
          <w:p w14:paraId="6B43B7B2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B07E0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99D88C" w14:textId="77777777" w:rsidR="006134C3" w:rsidRPr="00AB76B4" w:rsidRDefault="006134C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 -</w:t>
            </w:r>
          </w:p>
          <w:p w14:paraId="271520DE" w14:textId="77777777" w:rsidR="006134C3" w:rsidRPr="00AB76B4" w:rsidRDefault="006134C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AAC5A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2F260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94C7A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7CB0C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56652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134C3" w:rsidRPr="00AB76B4" w14:paraId="5142DB02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4DD47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9C0A4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6D2010DE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404D2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A99C9F" w14:textId="77777777" w:rsidR="006134C3" w:rsidRPr="00AB76B4" w:rsidRDefault="006134C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25EA3950" w14:textId="77777777" w:rsidR="006134C3" w:rsidRPr="00AB76B4" w:rsidRDefault="006134C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5695D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7CA35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540A6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E01A4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1A242" w14:textId="77777777" w:rsidR="006134C3" w:rsidRDefault="006134C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83A81DD" w14:textId="77777777" w:rsidR="006134C3" w:rsidRDefault="006134C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794C47D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3, 5, 4 și 6.</w:t>
            </w:r>
          </w:p>
        </w:tc>
      </w:tr>
      <w:tr w:rsidR="006134C3" w:rsidRPr="00AB76B4" w14:paraId="59837C69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8AF46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8D835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B69E9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BABE7A" w14:textId="77777777" w:rsidR="006134C3" w:rsidRPr="00AB76B4" w:rsidRDefault="006134C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342A15F4" w14:textId="77777777" w:rsidR="006134C3" w:rsidRPr="00AB76B4" w:rsidRDefault="006134C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8FDFE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4D6A3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AEB21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53DB2881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DC833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61AE7" w14:textId="77777777" w:rsidR="006134C3" w:rsidRDefault="006134C3" w:rsidP="001A29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8A2E99C" w14:textId="77777777" w:rsidR="006134C3" w:rsidRDefault="006134C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CE8C969" w14:textId="77777777" w:rsidR="006134C3" w:rsidRPr="00AB76B4" w:rsidRDefault="006134C3" w:rsidP="000D6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1, 7, 11, 2, 8 și 10.</w:t>
            </w:r>
          </w:p>
        </w:tc>
      </w:tr>
      <w:tr w:rsidR="006134C3" w:rsidRPr="00AB76B4" w14:paraId="2D8EEAD6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8BBFC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08558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84FCB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49FBE3" w14:textId="77777777" w:rsidR="006134C3" w:rsidRPr="00AB76B4" w:rsidRDefault="006134C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5250DE79" w14:textId="77777777" w:rsidR="006134C3" w:rsidRPr="00AB76B4" w:rsidRDefault="006134C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373ABD7" w14:textId="77777777" w:rsidR="006134C3" w:rsidRPr="00AB76B4" w:rsidRDefault="006134C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40F75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6219F65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CBFC1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535B1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99454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C29DE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34C3" w:rsidRPr="00AB76B4" w14:paraId="538F5223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3EEA1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6887F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181+000</w:t>
            </w:r>
          </w:p>
          <w:p w14:paraId="755F1E71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FB8A1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FAE1C4" w14:textId="77777777" w:rsidR="006134C3" w:rsidRPr="00AB76B4" w:rsidRDefault="006134C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3D78C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0EA4D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98102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71F49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83392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34C3" w:rsidRPr="00AB76B4" w14:paraId="784844DE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EEA59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125CF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44900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C12D76" w14:textId="77777777" w:rsidR="006134C3" w:rsidRPr="00AB76B4" w:rsidRDefault="006134C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33F9E501" w14:textId="77777777" w:rsidR="006134C3" w:rsidRPr="00AB76B4" w:rsidRDefault="006134C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  <w:r>
              <w:rPr>
                <w:b/>
                <w:bCs/>
                <w:sz w:val="20"/>
                <w:lang w:val="ro-RO"/>
              </w:rPr>
              <w:t xml:space="preserve"> și Y, peste sch. 1, 7, 11, 10, 8, 2 și 16.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328BD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E982E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0D50F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45EA6AB4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C5574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729B7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134C3" w:rsidRPr="00AB76B4" w14:paraId="74DC3B6A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6EE5D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3270C" w14:textId="77777777" w:rsidR="006134C3" w:rsidRPr="00AB76B4" w:rsidRDefault="006134C3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02ADD938" w14:textId="77777777" w:rsidR="006134C3" w:rsidRPr="00AB76B4" w:rsidRDefault="006134C3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2F55C" w14:textId="77777777" w:rsidR="006134C3" w:rsidRPr="00AB76B4" w:rsidRDefault="006134C3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3BB738" w14:textId="77777777" w:rsidR="006134C3" w:rsidRPr="00AB76B4" w:rsidRDefault="006134C3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60F0C64B" w14:textId="77777777" w:rsidR="006134C3" w:rsidRPr="00AB76B4" w:rsidRDefault="006134C3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0FF41B44" w14:textId="77777777" w:rsidR="006134C3" w:rsidRDefault="006134C3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</w:p>
          <w:p w14:paraId="22C6C863" w14:textId="77777777" w:rsidR="006134C3" w:rsidRPr="0068517F" w:rsidRDefault="006134C3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68517F">
              <w:rPr>
                <w:b/>
                <w:bCs/>
                <w:sz w:val="20"/>
                <w:lang w:val="ro-RO"/>
              </w:rPr>
              <w:t>peste sch. 3, 5, 4 și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238C9" w14:textId="77777777" w:rsidR="006134C3" w:rsidRPr="00AB76B4" w:rsidRDefault="006134C3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9410C" w14:textId="77777777" w:rsidR="006134C3" w:rsidRPr="00AB76B4" w:rsidRDefault="006134C3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154E2" w14:textId="77777777" w:rsidR="006134C3" w:rsidRPr="00AB76B4" w:rsidRDefault="006134C3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22EAE" w14:textId="77777777" w:rsidR="006134C3" w:rsidRPr="00AB76B4" w:rsidRDefault="006134C3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5951C" w14:textId="77777777" w:rsidR="006134C3" w:rsidRDefault="006134C3" w:rsidP="00685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1A65373" w14:textId="77777777" w:rsidR="006134C3" w:rsidRPr="00AB76B4" w:rsidRDefault="006134C3" w:rsidP="00685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34C3" w:rsidRPr="00AB76B4" w14:paraId="5E02D650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04D24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C2CD5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0972F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C4BB91" w14:textId="77777777" w:rsidR="006134C3" w:rsidRPr="00AB76B4" w:rsidRDefault="006134C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1B5C8D2F" w14:textId="77777777" w:rsidR="006134C3" w:rsidRPr="00AB76B4" w:rsidRDefault="006134C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0FFF1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3879F68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B5755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25011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65D24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FF411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6134C3" w:rsidRPr="00AB76B4" w14:paraId="5158D32E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4A65C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EF575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B61C6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D29B5B" w14:textId="77777777" w:rsidR="006134C3" w:rsidRPr="00AB76B4" w:rsidRDefault="006134C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509ED543" w14:textId="77777777" w:rsidR="006134C3" w:rsidRPr="00AB76B4" w:rsidRDefault="006134C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8580F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60726CB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81096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13857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B202B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E0529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6134C3" w:rsidRPr="00AB76B4" w14:paraId="35A904F8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A6B05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87A74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E9399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D13E27" w14:textId="77777777" w:rsidR="006134C3" w:rsidRPr="00AB76B4" w:rsidRDefault="006134C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554A5BD2" w14:textId="77777777" w:rsidR="006134C3" w:rsidRPr="00AB76B4" w:rsidRDefault="006134C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178A8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36E980D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C0E74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348EA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10B82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32D2E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34C3" w:rsidRPr="00AB76B4" w14:paraId="5D1EF701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06DF8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78EB2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196+000</w:t>
            </w:r>
          </w:p>
          <w:p w14:paraId="502A2711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9A04C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F77DBE" w14:textId="77777777" w:rsidR="006134C3" w:rsidRPr="00AB76B4" w:rsidRDefault="006134C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FBEDD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9D9C9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4C205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41707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43FE2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463A0DC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34C3" w:rsidRPr="00AB76B4" w14:paraId="5D990D33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6CE76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B4A54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F3A9B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B807BA" w14:textId="77777777" w:rsidR="006134C3" w:rsidRPr="00AB76B4" w:rsidRDefault="006134C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D45FB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29F1B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E7818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196+100</w:t>
            </w:r>
          </w:p>
          <w:p w14:paraId="6DB20DC7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77C0F" w14:textId="77777777" w:rsidR="006134C3" w:rsidRPr="00AB76B4" w:rsidRDefault="006134C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F3387" w14:textId="77777777" w:rsidR="006134C3" w:rsidRDefault="006134C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89880FD" w14:textId="77777777" w:rsidR="006134C3" w:rsidRPr="00AB76B4" w:rsidRDefault="006134C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34C3" w:rsidRPr="00AB76B4" w14:paraId="4E66D5A1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C4C92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25E39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57ABC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5269D2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Malu Mare -</w:t>
            </w:r>
          </w:p>
          <w:p w14:paraId="7BB269DD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4358E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73C35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DC33A" w14:textId="77777777" w:rsidR="006134C3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199+800</w:t>
            </w:r>
          </w:p>
          <w:p w14:paraId="50A75938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68852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8767F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34C3" w:rsidRPr="00AB76B4" w14:paraId="2C9ACC22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E661E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06490" w14:textId="77777777" w:rsidR="006134C3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200+200</w:t>
            </w:r>
          </w:p>
          <w:p w14:paraId="505ED615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7C170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D4CF6A" w14:textId="77777777" w:rsidR="006134C3" w:rsidRPr="00AB76B4" w:rsidRDefault="006134C3" w:rsidP="008C449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Malu Mare -</w:t>
            </w:r>
          </w:p>
          <w:p w14:paraId="3725D44C" w14:textId="77777777" w:rsidR="006134C3" w:rsidRPr="00AB76B4" w:rsidRDefault="006134C3" w:rsidP="008C449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E49B1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DDC38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65723" w14:textId="77777777" w:rsidR="006134C3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9D13B" w14:textId="77777777" w:rsidR="006134C3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C6D0B" w14:textId="77777777" w:rsidR="006134C3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4402A13" w14:textId="77777777" w:rsidR="006134C3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34C3" w:rsidRPr="00AB76B4" w14:paraId="3D0E6DBF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5F4CA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CCB51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0A569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8695D2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 linia 5 directă</w:t>
            </w:r>
          </w:p>
          <w:p w14:paraId="432E699D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X, peste sch. 1,7,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67B15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CC6AC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E797E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203+100</w:t>
            </w:r>
          </w:p>
          <w:p w14:paraId="6C67BBC6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B9570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0C2EE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F02E4C0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34C3" w:rsidRPr="00AB76B4" w14:paraId="0BF3AEC2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5039D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8B885F7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9F805CF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03AF11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475FE2FC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493C626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4256928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11 în abatere</w:t>
            </w:r>
          </w:p>
          <w:p w14:paraId="5A401D10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8A7E0A0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B6156F6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9 - 11</w:t>
            </w:r>
          </w:p>
          <w:p w14:paraId="3051C002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4B3FDFBF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C77861D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060FDAC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3F08221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CBD133E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14:paraId="1C97F08A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34C3" w:rsidRPr="00AB76B4" w14:paraId="678F1DA5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40D0A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AF4F3D3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23AD286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AB3599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6433FD08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97EFC91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7</w:t>
            </w:r>
          </w:p>
          <w:p w14:paraId="57AC064A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14:paraId="7D7A26E3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232C2C8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067574A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78C6330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FC5EFD8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34C3" w:rsidRPr="00AB76B4" w14:paraId="7020B931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12FCF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944157B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3F8DE22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6E9F02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47D6F5B4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C9CDC79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8C2DEE1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6ED3E2B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676EF10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BBDDA9C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D784313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B216C7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6134C3" w:rsidRPr="00AB76B4" w14:paraId="586CA35C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D7208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BBC5FAB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4AEF6E3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426583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493D46F4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ED7DBED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A1CF268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38C5B6B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A9BF754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C6C3B17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23B893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6134C3" w:rsidRPr="00AB76B4" w14:paraId="4D6A908C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3F6F5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AE5FC7B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413CE9A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E9D492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238CAAB9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67E5232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72443F3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54F7773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4A65D21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D4F9978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BF92AC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6134C3" w:rsidRPr="00AB76B4" w14:paraId="116CB0F4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83051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2A244A7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249+150</w:t>
            </w:r>
          </w:p>
          <w:p w14:paraId="0630A179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2AF5A87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30B007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22DDE538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5AF65BE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4DF000B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A116D8E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9A4A5F9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C7FFC94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14:paraId="4509794E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77F8060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6134C3" w:rsidRPr="00AB76B4" w14:paraId="2EEB15C4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D3E76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9E1E2BA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9C3B357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C3EC2B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E48061D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C1F4DDF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77FB147D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64DED41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693BB8B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C8E90C0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453D3A4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6134C3" w:rsidRPr="00AB76B4" w14:paraId="0A1D9B11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EDC38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E4305EB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C46DD56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A62BB2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2E72475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86E5958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4C6671B0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1245C49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AF50CD9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5FAC0BD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FC0FFAE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6134C3" w:rsidRPr="00AB76B4" w14:paraId="1A844C3E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2A163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7860E03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CD441A9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E7CF8D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3912484A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D6C0039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3514D2C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10A48E1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29ACCE9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7B3EA13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C27B629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6134C3" w:rsidRPr="00AB76B4" w14:paraId="58B41341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D980D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76F0708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96DB5B8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E11853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066F291C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188BB82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258E6E1A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422A94B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0C597E3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76099AF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FF4AD96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6134C3" w:rsidRPr="00AB76B4" w14:paraId="353D5D42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3948F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6F3AA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E7FB3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25BFAE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47376541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44FCC" w14:textId="77777777" w:rsidR="006134C3" w:rsidRPr="00AB76B4" w:rsidRDefault="006134C3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8E60F23" w14:textId="77777777" w:rsidR="006134C3" w:rsidRPr="00AB76B4" w:rsidRDefault="006134C3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14:paraId="2CDF9D3D" w14:textId="77777777" w:rsidR="006134C3" w:rsidRPr="00AB76B4" w:rsidRDefault="006134C3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199FF9D1" w14:textId="77777777" w:rsidR="006134C3" w:rsidRPr="00AB76B4" w:rsidRDefault="006134C3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14:paraId="293F736F" w14:textId="77777777" w:rsidR="006134C3" w:rsidRPr="00AB76B4" w:rsidRDefault="006134C3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14:paraId="023C3F1F" w14:textId="77777777" w:rsidR="006134C3" w:rsidRPr="00AB76B4" w:rsidRDefault="006134C3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E3AE9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6F4C2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8877A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2145C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E3DA5F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4A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6134C3" w:rsidRPr="00AB76B4" w14:paraId="7E414649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F7270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5F4C6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C31B7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9BEE88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241AA1F6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429F1" w14:textId="77777777" w:rsidR="006134C3" w:rsidRPr="00AB76B4" w:rsidRDefault="006134C3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C89D8A4" w14:textId="77777777" w:rsidR="006134C3" w:rsidRPr="00AB76B4" w:rsidRDefault="006134C3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</w:t>
            </w:r>
            <w:r>
              <w:rPr>
                <w:b/>
                <w:bCs/>
                <w:spacing w:val="-10"/>
                <w:sz w:val="20"/>
                <w:lang w:val="ro-RO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90077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3BCDB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0FF6B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367E4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D55C42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6134C3" w:rsidRPr="00AB76B4" w14:paraId="7FA82B99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25788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4BD5F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1AB7F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4CF3A3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192B9F84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342A0" w14:textId="77777777" w:rsidR="006134C3" w:rsidRPr="00AB76B4" w:rsidRDefault="006134C3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FCC64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0F11F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EEF1A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7A52B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34C3" w:rsidRPr="00AB76B4" w14:paraId="13684F87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D89A2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61233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4FC3B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AD24C5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76688263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F14AA" w14:textId="77777777" w:rsidR="006134C3" w:rsidRPr="00AB76B4" w:rsidRDefault="006134C3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4A88B9C" w14:textId="77777777" w:rsidR="006134C3" w:rsidRPr="00AB76B4" w:rsidRDefault="006134C3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14:paraId="4100AEF2" w14:textId="77777777" w:rsidR="006134C3" w:rsidRPr="00AB76B4" w:rsidRDefault="006134C3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52445A7F" w14:textId="77777777" w:rsidR="006134C3" w:rsidRPr="00AB76B4" w:rsidRDefault="006134C3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14:paraId="23509926" w14:textId="77777777" w:rsidR="006134C3" w:rsidRPr="00AB76B4" w:rsidRDefault="006134C3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14:paraId="66100691" w14:textId="77777777" w:rsidR="006134C3" w:rsidRPr="00AB76B4" w:rsidRDefault="006134C3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0FD8D89F" w14:textId="77777777" w:rsidR="006134C3" w:rsidRPr="00AB76B4" w:rsidRDefault="006134C3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14:paraId="0CFB0D7A" w14:textId="77777777" w:rsidR="006134C3" w:rsidRPr="00AB76B4" w:rsidRDefault="006134C3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14:paraId="1640C043" w14:textId="77777777" w:rsidR="006134C3" w:rsidRPr="00AB76B4" w:rsidRDefault="006134C3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50, 52, 54, 56, 58, 60, 62, 64, 66</w:t>
            </w:r>
          </w:p>
          <w:p w14:paraId="4D1C93FE" w14:textId="77777777" w:rsidR="006134C3" w:rsidRPr="00AB76B4" w:rsidRDefault="006134C3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66651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0129B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6B4B3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F228C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6D47CC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6134C3" w:rsidRPr="00AB76B4" w14:paraId="01223D0D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FAF9B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0A4AE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A52BE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C53152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3301D8A7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14B8B" w14:textId="77777777" w:rsidR="006134C3" w:rsidRPr="00AB76B4" w:rsidRDefault="006134C3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 peste </w:t>
            </w:r>
          </w:p>
          <w:p w14:paraId="261BFB46" w14:textId="77777777" w:rsidR="006134C3" w:rsidRPr="00AB76B4" w:rsidRDefault="006134C3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76, 78, 80, 82, 84 </w:t>
            </w:r>
          </w:p>
          <w:p w14:paraId="1A8375DD" w14:textId="77777777" w:rsidR="006134C3" w:rsidRPr="00AB76B4" w:rsidRDefault="006134C3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D5310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853FE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B268B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2724B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27923E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6134C3" w:rsidRPr="00AB76B4" w14:paraId="322A851C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CDE1D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1AF77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53EA9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E1B410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31C5750C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81FC7" w14:textId="77777777" w:rsidR="006134C3" w:rsidRPr="00AB76B4" w:rsidRDefault="006134C3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80E01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E07D0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1D1EB365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4F4B2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C23B0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5B1D44E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134C3" w:rsidRPr="00AB76B4" w14:paraId="5719752B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155AC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05A6F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4C1A41F2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0B0DD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6DE0DB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205811D8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X+Y, L 12 directă</w:t>
            </w:r>
          </w:p>
          <w:p w14:paraId="6DB14E9A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1608F" w14:textId="77777777" w:rsidR="006134C3" w:rsidRPr="00AB76B4" w:rsidRDefault="006134C3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2161C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6E093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24E47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1E2B1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3928587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134C3" w:rsidRPr="00AB76B4" w14:paraId="4618B4ED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0C678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AA6E3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11C46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C659B0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006B6785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F093C" w14:textId="77777777" w:rsidR="006134C3" w:rsidRPr="00AB76B4" w:rsidRDefault="006134C3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5C20F90" w14:textId="77777777" w:rsidR="006134C3" w:rsidRPr="00AB76B4" w:rsidRDefault="006134C3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40DBDCF5" w14:textId="77777777" w:rsidR="006134C3" w:rsidRPr="00AB76B4" w:rsidRDefault="006134C3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14:paraId="4DB86E15" w14:textId="77777777" w:rsidR="006134C3" w:rsidRPr="00AB76B4" w:rsidRDefault="006134C3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14:paraId="3763F59E" w14:textId="77777777" w:rsidR="006134C3" w:rsidRPr="00AB76B4" w:rsidRDefault="006134C3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28E03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EB3DF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76759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4AC8E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8C9ABA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6134C3" w:rsidRPr="00AB76B4" w14:paraId="72C9561E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1BC8B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AEF2C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63A2F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72F6B1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026EA112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5EEED" w14:textId="77777777" w:rsidR="006134C3" w:rsidRPr="00AB76B4" w:rsidRDefault="006134C3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F4BED90" w14:textId="77777777" w:rsidR="006134C3" w:rsidRPr="00AB76B4" w:rsidRDefault="006134C3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4EE59AA2" w14:textId="77777777" w:rsidR="006134C3" w:rsidRPr="00AB76B4" w:rsidRDefault="006134C3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A134A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2E0F0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C35F9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F62AE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198327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6134C3" w:rsidRPr="00AB76B4" w14:paraId="6B640FF3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9ACC5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5BC62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8EBFE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825ACC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15E210B0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6FBD8" w14:textId="77777777" w:rsidR="006134C3" w:rsidRPr="00AB76B4" w:rsidRDefault="006134C3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D184105" w14:textId="77777777" w:rsidR="006134C3" w:rsidRPr="00AB76B4" w:rsidRDefault="006134C3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833575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69EC5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5E088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389A4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6134C3" w:rsidRPr="00AB76B4" w14:paraId="5D0C40D1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4C008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7DC55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C723B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D73AF8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2AFE0766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E9C95" w14:textId="77777777" w:rsidR="006134C3" w:rsidRPr="00AB76B4" w:rsidRDefault="006134C3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2479F9BD" w14:textId="77777777" w:rsidR="006134C3" w:rsidRPr="00AB76B4" w:rsidRDefault="006134C3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E9A01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70A1C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B7D74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8CE90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595B3C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14:paraId="440DB602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6134C3" w:rsidRPr="00AB76B4" w14:paraId="627C689D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F86D1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3C130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7304B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248FA1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4BA6D9EC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302AE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14:paraId="1D8AC626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059B9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EF7B6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1AB00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A0D71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029E37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6134C3" w:rsidRPr="00AB76B4" w14:paraId="4642CEAF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6378F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E51B3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11751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086FB8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44B2B1E5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F860B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9A62464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30, 38 </w:t>
            </w:r>
          </w:p>
          <w:p w14:paraId="25CF0CB6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769AD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DD73B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6D3EB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C9DEA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6134C3" w:rsidRPr="00AB76B4" w14:paraId="6FF60845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FDDA7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70D7B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D2244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186AD6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24C76F4E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5DBD4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5CF1B5A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14:paraId="7558FC2C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1CF11D4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BD6F2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1CF2B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56283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116C8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03AC4E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6134C3" w:rsidRPr="00AB76B4" w14:paraId="1FEF35DD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83A66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5344B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257+900</w:t>
            </w:r>
          </w:p>
          <w:p w14:paraId="4A4407E6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FD6B3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0C6A31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Cernele -</w:t>
            </w:r>
          </w:p>
          <w:p w14:paraId="7152B97B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2A22A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3F01D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F4D9E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1925F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91689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73625F4E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34C3" w:rsidRPr="00AB76B4" w14:paraId="258C3139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222F2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37895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5975E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AC9D35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7B17E397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5E83179B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  <w:p w14:paraId="662D89F8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2E82D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1F490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04002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1FD464C5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262+850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A9D74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73459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6BCFFF90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6134C3" w:rsidRPr="00AB76B4" w14:paraId="2FF5C5C9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91F91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CB892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18A09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2962AC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1DBB2D70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AEA12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738279D8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toţi </w:t>
            </w:r>
          </w:p>
          <w:p w14:paraId="6F895458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2759DFF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53AF402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1AFEFA8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9E56A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2BDD8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9D2FF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05E13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34C3" w:rsidRPr="00AB76B4" w14:paraId="6E216035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1836B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B59B7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DA404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09F276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54A77DDF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11 </w:t>
            </w:r>
          </w:p>
          <w:p w14:paraId="3894A828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14:paraId="3A03DFB2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98F59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D2173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903A1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D22EF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216CB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34C3" w:rsidRPr="00AB76B4" w14:paraId="6E0E56B5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4B1D7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73DD4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BB4C0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01EF36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5842ACB4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8572D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50E66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6299D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71540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6E7FB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34C3" w:rsidRPr="00AB76B4" w14:paraId="5E0C3A06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14561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F7C2C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B66F8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AA20C5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45B7F5E4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0FAE1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29</w:t>
            </w:r>
          </w:p>
          <w:p w14:paraId="4C85556A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diag.</w:t>
            </w:r>
          </w:p>
          <w:p w14:paraId="322AAEE2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3D2BE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8972C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C25C8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26FB3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53542495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6134C3" w:rsidRPr="00AB76B4" w14:paraId="4763CE31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AE67A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8982F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14:paraId="61C30FF3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7C50E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5F7384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3FDF6918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F84E6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A5AD3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B2074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287+640</w:t>
            </w:r>
          </w:p>
          <w:p w14:paraId="4A48C6C6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E8274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F84E5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14:paraId="23F9F61F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34C3" w:rsidRPr="00AB76B4" w14:paraId="4A2C67AD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9F9DA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3080B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884C2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09DC7F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655CBBB1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9610D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CEAD7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A2002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290+550</w:t>
            </w:r>
          </w:p>
          <w:p w14:paraId="12EAC7C4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E7847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91FF8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B76B4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6134C3" w:rsidRPr="00AB76B4" w14:paraId="2444C07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237FC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A73C0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73EE1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F40513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Gura Motrului</w:t>
            </w:r>
          </w:p>
          <w:p w14:paraId="08735A62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4C5F2915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7EF67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84E63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3EB21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02F8D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CF08A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34C3" w:rsidRPr="00AB76B4" w14:paraId="131891A5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76E83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79206" w14:textId="77777777" w:rsidR="006134C3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290+000</w:t>
            </w:r>
          </w:p>
          <w:p w14:paraId="7E29C286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292+000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8806C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037EE1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67278129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si St. </w:t>
            </w: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Cap X peste pod Jiu </w:t>
            </w:r>
            <w:r>
              <w:rPr>
                <w:b/>
                <w:bCs/>
                <w:sz w:val="20"/>
                <w:lang w:val="ro-RO"/>
              </w:rPr>
              <w:br/>
              <w:t>și sch 5 și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2F2CF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9E523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845F5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0A478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2489D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34C3" w:rsidRPr="00AB76B4" w14:paraId="7DC1AA0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81BEB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3C9F5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78FB3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F09BBF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 -</w:t>
            </w:r>
          </w:p>
          <w:p w14:paraId="0E93C070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A3831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A8FC9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ADFA4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292+000</w:t>
            </w:r>
          </w:p>
          <w:p w14:paraId="5F729DAC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7BC81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785B7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34C3" w:rsidRPr="00AB76B4" w14:paraId="17D86183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59622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D4EEC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992E4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9528E4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Butoieşti</w:t>
            </w:r>
          </w:p>
          <w:p w14:paraId="544E9A87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68B15DE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2C3EA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28874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99691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22881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8CDB6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34C3" w:rsidRPr="00AB76B4" w14:paraId="636002D9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1A060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26F26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302+500</w:t>
            </w:r>
          </w:p>
          <w:p w14:paraId="0A3ECA57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534AA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22150E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 -</w:t>
            </w:r>
          </w:p>
          <w:p w14:paraId="678E95DF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87968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66C1E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E6C81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54DC7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5BEFC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572C8E68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34C3" w:rsidRPr="00AB76B4" w14:paraId="235F7F1E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A1B37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30BC3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6F833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1CBDDA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1BAC41AB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FFF0F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</w:t>
            </w:r>
          </w:p>
          <w:p w14:paraId="0FC8B64C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63EE7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7EDB8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7A8D4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47F97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CFB500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6134C3" w:rsidRPr="00AB76B4" w14:paraId="1336055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C6BA1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9CF24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C4EC7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96F2B2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03E97EAB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D1E18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</w:t>
            </w:r>
          </w:p>
          <w:p w14:paraId="1F684C7F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B6C70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C0FC2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53DC0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EB209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E0E175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6134C3" w:rsidRPr="00AB76B4" w14:paraId="050EA02E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7D185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D98E9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FE1F5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1C6080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68AF0004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07A7D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5387C980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A2744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12789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65F5B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4DC75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EA4966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6134C3" w:rsidRPr="00AB76B4" w14:paraId="358EDFC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3BB30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0D5EF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C2630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41DCB9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70BD8483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19797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15B64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BD582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AAF52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4C77C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55D310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6134C3" w:rsidRPr="00AB76B4" w14:paraId="363CBBC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AF23D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BE30E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26235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5E6817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Ciochiuţa</w:t>
            </w:r>
          </w:p>
          <w:p w14:paraId="0BCC1639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F7D3058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47D2D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5733260D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7A08E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74DA4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A4F30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CD0A2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34C3" w:rsidRPr="00AB76B4" w14:paraId="4A5338F5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CB4D5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22CAA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+0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25685512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448D1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BA3306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Ciochiuţa -</w:t>
            </w:r>
          </w:p>
          <w:p w14:paraId="47443064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1438C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915D2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6E976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73B58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C72F7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34C3" w:rsidRPr="00AB76B4" w14:paraId="166E70FE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CF6ED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9DFD3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C9A10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DF2DC2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42EB2C11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651AE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calcâi</w:t>
            </w:r>
          </w:p>
          <w:p w14:paraId="34786152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</w:t>
            </w:r>
          </w:p>
          <w:p w14:paraId="093A49DB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până</w:t>
            </w:r>
          </w:p>
          <w:p w14:paraId="1C2FF97A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la axa</w:t>
            </w:r>
          </w:p>
          <w:p w14:paraId="77828985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2A91A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E38F7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C327F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A1903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34C3" w:rsidRPr="00AB76B4" w14:paraId="6ECFD610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17F24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74AC4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C0E00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E21D2C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0785EE8A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81CD789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56D79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59878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70171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F41B0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7DDAB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34C3" w:rsidRPr="00AB76B4" w14:paraId="3B578B80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42810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1B837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325+100</w:t>
            </w:r>
          </w:p>
          <w:p w14:paraId="5254FDFB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06485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3D1018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14:paraId="3E9F3106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897E1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797BD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4F106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F31F8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CD92D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A146445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6134C3" w:rsidRPr="00AB76B4" w14:paraId="58B78599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F7E93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79569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329+400</w:t>
            </w:r>
          </w:p>
          <w:p w14:paraId="6C2BA5F9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B3093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D35FA1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Igiroasa, linia 2 directă Cap X</w:t>
            </w:r>
          </w:p>
          <w:p w14:paraId="4F08705D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B8790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C68BE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B1B2B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DE170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E74F4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1. </w:t>
            </w:r>
          </w:p>
          <w:p w14:paraId="2919AABB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34C3" w:rsidRPr="00AB76B4" w14:paraId="22A8BCA7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D2B3B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03872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2483A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D9B89A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</w:t>
            </w:r>
          </w:p>
          <w:p w14:paraId="3E8BDC7D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</w:t>
            </w:r>
          </w:p>
          <w:p w14:paraId="16967A82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69190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și peste sch. 3 </w:t>
            </w:r>
          </w:p>
          <w:p w14:paraId="196B0DF8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38F9A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8DCBE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917AC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E1999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34C3" w:rsidRPr="00AB76B4" w14:paraId="7AA99526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A23BE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9F808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D13BD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FB026A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499884A8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7B260D4D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92EDE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FE7EA12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B6BE9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7AC67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DAE54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5AE38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34C3" w:rsidRPr="00AB76B4" w14:paraId="61CD9C91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BC7D7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E78D1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DD17A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CA1036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3ADCA7C2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3E1C8389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EF23D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77CFF555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0003C2A8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F556A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C87B2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E8434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29A7F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34C3" w:rsidRPr="00AB76B4" w14:paraId="3485AA01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C3F22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EBA5F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335+120</w:t>
            </w:r>
          </w:p>
          <w:p w14:paraId="371078C6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6087E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B084F8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Prunișor -</w:t>
            </w:r>
          </w:p>
          <w:p w14:paraId="38E9E49A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3BEDC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DF2BC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5F707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2B47D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2FD73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inclusiv pentru trenurile care au în componență două locomotive cuplate.</w:t>
            </w:r>
          </w:p>
          <w:p w14:paraId="0FB1D6AF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34C3" w:rsidRPr="00AB76B4" w14:paraId="03257413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7A535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9A89D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65804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9B6826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40F7335A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9CA5A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6954C38C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EBE6D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C635E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CEC14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9C0CA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25D33B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6134C3" w:rsidRPr="00AB76B4" w14:paraId="7BC02EF5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2B71F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7FF45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8F732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A0200B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23FA0889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62EA2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35D7E5E7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B9BB8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1C2A8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54E38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6941B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3CC0DF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6134C3" w:rsidRPr="00AB76B4" w14:paraId="12AE1D15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66844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AA489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342+430</w:t>
            </w:r>
          </w:p>
          <w:p w14:paraId="2836FF93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78224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4893D2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 -</w:t>
            </w:r>
          </w:p>
          <w:p w14:paraId="055B929E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47B23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4A8FC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39906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24DF9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63EA6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34C3" w:rsidRPr="00AB76B4" w14:paraId="5860CD1A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E59A3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1A619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DC56D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7BD736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42FC330B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03F13B9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47B2B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E560E17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770BB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C90BF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9CEEB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3FDEB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34C3" w:rsidRPr="00AB76B4" w14:paraId="500F6012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94925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7DD18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9B497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B1DAA6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6D1DEB51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97A8A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453EBA34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A2DF7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224BC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82F7E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2BD88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7DCC32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6134C3" w:rsidRPr="00AB76B4" w14:paraId="47E5B5CD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57E6F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057BF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2F1C2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21823B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228DFAB6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7D376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61D82A4F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C0DBD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7DADC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4038A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881E6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CC3A4F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6134C3" w:rsidRPr="00AB76B4" w14:paraId="7066BD44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C4FCA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DDBD1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695D3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9EA2A1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1F8AB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14:paraId="2D3D8D77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17 -</w:t>
            </w:r>
          </w:p>
          <w:p w14:paraId="2D68E3CD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2BF7F396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8793D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FF866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90F5D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F2001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14:paraId="595B8933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14:paraId="27AB4444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6134C3" w:rsidRPr="00AB76B4" w14:paraId="0668CF9C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7CE5E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4BEF1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E18BE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57E7CC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62644E7B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3D23A890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67B06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3FAA5F6F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061BFF64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15F8A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B2486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4F808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C0C18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34C3" w:rsidRPr="00AB76B4" w14:paraId="6C66FEFC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153CF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9189F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A25F4E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2F217B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5C24461F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76A2F650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06035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14:paraId="2907C8EB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395EC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B3B34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B03C5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C7A27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34C3" w:rsidRPr="00AB76B4" w14:paraId="3E44AF09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0FB10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C75D9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1C1EC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796E7F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2B90F067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72637967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56A63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53F4F7A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8CA5E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86A31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E9ECE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F5034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34C3" w:rsidRPr="00AB76B4" w14:paraId="364E1B15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BC56F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21302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00BEA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460832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39B52721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AE2F8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37D236F6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34061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987E1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E96E2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F3545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5B5163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6134C3" w:rsidRPr="00AB76B4" w14:paraId="4FE4474A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1BF7B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BBD22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345+652</w:t>
            </w:r>
          </w:p>
          <w:p w14:paraId="0623871D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31B22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34B8A6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079C9538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541D0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A9271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0D6A4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70009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9246C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14:paraId="40672431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34C3" w:rsidRPr="00AB76B4" w14:paraId="35E80DA7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FB369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2683C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345+200</w:t>
            </w:r>
          </w:p>
          <w:p w14:paraId="1AC59C44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8A7B5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169DC7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63AF98A8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</w:t>
            </w:r>
          </w:p>
          <w:p w14:paraId="62805C2A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14:paraId="715CB01D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și</w:t>
            </w:r>
          </w:p>
          <w:p w14:paraId="0BDD4837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-</w:t>
            </w:r>
          </w:p>
          <w:p w14:paraId="43282D3D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C4D08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41DE0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AD87D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02381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EDB84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34C3" w:rsidRPr="00AB76B4" w14:paraId="45D7ECCF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08A13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DBC8A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6D877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BB4171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 -</w:t>
            </w:r>
          </w:p>
          <w:p w14:paraId="5ACA81C3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0FD78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8A016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24E60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354+400</w:t>
            </w:r>
          </w:p>
          <w:p w14:paraId="62157F4E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1C9A5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1B7E0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34C3" w:rsidRPr="00AB76B4" w14:paraId="52AD7682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49247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C4F6F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04484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E16B12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66D579B0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Mărfuri </w:t>
            </w:r>
          </w:p>
          <w:p w14:paraId="26AA4136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47A26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EF33A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5AF72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356+930</w:t>
            </w:r>
          </w:p>
          <w:p w14:paraId="6D0864CE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01C1B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33FF4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4894F20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6134C3" w:rsidRPr="00AB76B4" w14:paraId="6D8F88CC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84B0A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3BB77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B8F3D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C2C3D2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74DF0CA7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559CE" w14:textId="77777777" w:rsidR="006134C3" w:rsidRPr="00AB76B4" w:rsidRDefault="006134C3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7E83067A" w14:textId="77777777" w:rsidR="006134C3" w:rsidRPr="00AB76B4" w:rsidRDefault="006134C3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1 - 3 </w:t>
            </w:r>
          </w:p>
          <w:p w14:paraId="039C83F0" w14:textId="77777777" w:rsidR="006134C3" w:rsidRPr="00AB76B4" w:rsidRDefault="006134C3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267E4D5B" w14:textId="77777777" w:rsidR="006134C3" w:rsidRPr="00AB76B4" w:rsidRDefault="006134C3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66A5441" w14:textId="77777777" w:rsidR="006134C3" w:rsidRPr="00AB76B4" w:rsidRDefault="006134C3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şi 3 </w:t>
            </w:r>
          </w:p>
          <w:p w14:paraId="482F244B" w14:textId="77777777" w:rsidR="006134C3" w:rsidRPr="00AB76B4" w:rsidRDefault="006134C3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0338D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68E0C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45CCB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8A9F2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1C665B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6134C3" w:rsidRPr="00AB76B4" w14:paraId="5E17FE19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FEED9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AD4AB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D9C29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1C83EB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DC2F6" w14:textId="77777777" w:rsidR="006134C3" w:rsidRPr="00AB76B4" w:rsidRDefault="006134C3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82D2320" w14:textId="77777777" w:rsidR="006134C3" w:rsidRPr="00AB76B4" w:rsidRDefault="006134C3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46A9283D" w14:textId="77777777" w:rsidR="006134C3" w:rsidRPr="00AB76B4" w:rsidRDefault="006134C3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98D0A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4B383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7A498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24CBC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86A942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6134C3" w:rsidRPr="00AB76B4" w14:paraId="10FED04B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BFCF7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4818D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AAE54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CE9785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5A979C56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572FA" w14:textId="77777777" w:rsidR="006134C3" w:rsidRPr="00AB76B4" w:rsidRDefault="006134C3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A288B3B" w14:textId="77777777" w:rsidR="006134C3" w:rsidRPr="00AB76B4" w:rsidRDefault="006134C3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7 </w:t>
            </w:r>
          </w:p>
          <w:p w14:paraId="407228EE" w14:textId="77777777" w:rsidR="006134C3" w:rsidRPr="00AB76B4" w:rsidRDefault="006134C3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  <w:p w14:paraId="76990BC6" w14:textId="77777777" w:rsidR="006134C3" w:rsidRPr="00AB76B4" w:rsidRDefault="006134C3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6865988C" w14:textId="77777777" w:rsidR="006134C3" w:rsidRPr="00AB76B4" w:rsidRDefault="006134C3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1C9A292C" w14:textId="77777777" w:rsidR="006134C3" w:rsidRPr="00AB76B4" w:rsidRDefault="006134C3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A4F8E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ADADF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B6025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4620F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C27B3F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6134C3" w:rsidRPr="00AB76B4" w14:paraId="771D0295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98DC3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03461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62C1A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C6CA7F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6A5336F0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14:paraId="156F75FF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E852F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8185C33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601BE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DC18B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6E46F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668BE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34C3" w:rsidRPr="00AB76B4" w14:paraId="62E22B61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90BDC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8C8F8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2A7F6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02685B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476A1252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4B4DB485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33F42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ECB3A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73A79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B1BF5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C6456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34C3" w:rsidRPr="00AB76B4" w14:paraId="58FB32C6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7170F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C66BA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DC3F6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039EC5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2FEE9C59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0BF52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1E8A773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CA797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62A44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05E74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44342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F520E0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6134C3" w:rsidRPr="00AB76B4" w14:paraId="0A2B8493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7CA72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E3C32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840A0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341AB6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09F170C4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FCEF8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5833C9AC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CB38F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15A41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03945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1D4BE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6134C3" w:rsidRPr="00AB76B4" w14:paraId="6F1568E8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99F25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B1A92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71B7F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56A36A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4CC7EFE6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B34F4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393B4BC8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71B03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41663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B94B4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494D5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1E93B5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6134C3" w:rsidRPr="00AB76B4" w14:paraId="3775B3B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68A8A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D8628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084F2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A91EA4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0E09548B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D1F9B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7B23F40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5C3127BB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14:paraId="64CE1496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8AEA9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16002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D2C08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EF9C3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F072ED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6134C3" w:rsidRPr="00AB76B4" w14:paraId="18DDBE79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C0DC8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98221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208FA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CF2242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206203BD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62141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6A6B247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14:paraId="1412046B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0404F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FDC75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95277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D7088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A2C7F4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6134C3" w:rsidRPr="00AB76B4" w14:paraId="686E8C3A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0F1EA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D5C34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380+600</w:t>
            </w:r>
          </w:p>
          <w:p w14:paraId="5AB6E139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B3999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0D8005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14:paraId="03F506B4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14:paraId="6A0ED46C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Vârciorova -</w:t>
            </w:r>
          </w:p>
          <w:p w14:paraId="55F81371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EB895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C0080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BF636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12293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83AA4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34C3" w:rsidRPr="00AB76B4" w14:paraId="1E970E05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6876D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65231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BE35C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1E3E26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53433037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D83EC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14:paraId="5CDADBAF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 3 </w:t>
            </w:r>
          </w:p>
          <w:p w14:paraId="532AB871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2A829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9EFF6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75348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2E3B9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34C3" w:rsidRPr="00AB76B4" w14:paraId="3A07896F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1992E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E3880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A6894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7AED21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77E7CC19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DD55E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14:paraId="663F3B68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9,</w:t>
            </w:r>
          </w:p>
          <w:p w14:paraId="22D6F0D4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13,</w:t>
            </w:r>
          </w:p>
          <w:p w14:paraId="2AE1CC02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17,</w:t>
            </w:r>
          </w:p>
          <w:p w14:paraId="335C3E25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14:paraId="74C8EDFA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şi</w:t>
            </w:r>
          </w:p>
          <w:p w14:paraId="5B5E762C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8549E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31B0C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1798B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0AFB2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313693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6134C3" w:rsidRPr="00AB76B4" w14:paraId="7BE4E433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02D9B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27BAF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FC363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D78C7F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4835D4AE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CEA4E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59D08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62EEB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2E69B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59E40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34C3" w:rsidRPr="00AB76B4" w14:paraId="4F30C348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3688C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E8B9D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EEE31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E46D58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3543B4DE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E71B5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CE40C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5A283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84E3D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E3B0C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6C20BE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6134C3" w:rsidRPr="00AB76B4" w14:paraId="485147A0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08C15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AC84A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27D5F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409214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Cernei</w:t>
            </w:r>
          </w:p>
          <w:p w14:paraId="3231111D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A4527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BA4D0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E8984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E7182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558ED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34C3" w:rsidRPr="00AB76B4" w14:paraId="2F886F09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5A28F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A3532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792B5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5417E6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14:paraId="3D25ACD8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4AF96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0F484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162CA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7BC5F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24BF3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34C3" w:rsidRPr="00AB76B4" w14:paraId="153B3DF9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88A3B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BCABB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D44D8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E6F54D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105D54EE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FECA6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776935E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048AD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0F249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BA166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BBFD0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BA6ED9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6134C3" w:rsidRPr="00AB76B4" w14:paraId="40651514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52358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9AF0D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D5586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F6BA51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1F567797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69E3E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187D0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427DB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9C89C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B1F086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6134C3" w:rsidRPr="00AB76B4" w14:paraId="76B26685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6764A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49614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E42A6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1FC74A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Crușovăț</w:t>
            </w:r>
          </w:p>
          <w:p w14:paraId="202D301C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B6DEE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4E913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E5EC9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72501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364FE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661EA4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6134C3" w:rsidRPr="00AB76B4" w14:paraId="2DE76206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40091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68514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428+850</w:t>
            </w:r>
          </w:p>
          <w:p w14:paraId="070C3845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76709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98B869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14:paraId="61E75C99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84C3A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0FD1A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A927C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24FD4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D3503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34C3" w:rsidRPr="00AB76B4" w14:paraId="07F6A0F5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840EC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F4ECF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F5A6E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0CF1EC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Domașnea</w:t>
            </w:r>
          </w:p>
          <w:p w14:paraId="14A9BAE9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743DC2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5C720F65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58051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8691D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52E2A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8D6AD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208762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6134C3" w:rsidRPr="00AB76B4" w14:paraId="753ED7EB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98F47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A5A15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E8F73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8214FC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14:paraId="2F6BB1BC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E36E3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7DC8824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FB993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F16D7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C1928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E18D5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EB5C41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6134C3" w:rsidRPr="00AB76B4" w14:paraId="633C5A0B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E35F4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8948C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7C6EE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E76CE8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2F49CEF5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55C34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5FF1082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907FE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48106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6B6A5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9AE43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5BAEFD68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6134C3" w:rsidRPr="00AB76B4" w14:paraId="75A66A64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73AFB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E60A3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462+050</w:t>
            </w:r>
          </w:p>
          <w:p w14:paraId="294E228F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09D85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F7BB6E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45DE22B5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658FC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0B695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92F7F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FEBEA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A1C24" w14:textId="77777777" w:rsidR="006134C3" w:rsidRPr="00AB76B4" w:rsidRDefault="006134C3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34C3" w:rsidRPr="00AB76B4" w14:paraId="37DFF2CC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C6BF4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61939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298A4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F6AC03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Timișului</w:t>
            </w:r>
          </w:p>
          <w:p w14:paraId="5E31C029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5D344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6A089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97086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EACD4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92D4A" w14:textId="77777777" w:rsidR="006134C3" w:rsidRPr="00AB76B4" w:rsidRDefault="006134C3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1D1B357E" w14:textId="77777777" w:rsidR="006134C3" w:rsidRPr="00AB76B4" w:rsidRDefault="006134C3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6134C3" w:rsidRPr="00AB76B4" w14:paraId="3B594A2F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255A7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C9D78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1C81B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A6808A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189DE19C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4EF57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peste</w:t>
            </w:r>
          </w:p>
          <w:p w14:paraId="18BEDC5C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D1883B8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222ED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2CC50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520AE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3AAB8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34C3" w:rsidRPr="00AB76B4" w14:paraId="46E94C16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FB1C8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43527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7D770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E094FE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41C09BAE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14006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14:paraId="37A1E98B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93849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12A9B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C26DE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BF314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34C3" w:rsidRPr="00AB76B4" w14:paraId="05238550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8D1B6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23EA1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9AF16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DE9791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50694E79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45128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A61EC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B4DE9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8BFCE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32BB7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30B1D8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6134C3" w:rsidRPr="00AB76B4" w14:paraId="70779D74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DF95F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48AE7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18E25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56ED31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5FD66324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63CF6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0A7D7DE4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3431D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25441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6F53D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B04C5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92CAB7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6134C3" w:rsidRPr="00AB76B4" w14:paraId="0DDB5C32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05637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84530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307AC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2A2508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16DB6BB1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F1939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10379B31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40496777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/ 36,</w:t>
            </w:r>
          </w:p>
          <w:p w14:paraId="5B1310B4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0574A661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 / 46</w:t>
            </w:r>
          </w:p>
          <w:p w14:paraId="671F9AAC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427DA49B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920AC44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DA45E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760B2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56F7E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32505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DFE831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6134C3" w:rsidRPr="00AB76B4" w14:paraId="40DAD5D3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CAD13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8939B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39C1D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08F9A5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0B5E2B8D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97666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FE70C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F6F7C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49D66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7121E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0EEE59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6134C3" w:rsidRPr="00AB76B4" w14:paraId="48CF7124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9E57B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573C0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68550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150B95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7C6A0B79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71195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A2578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C4A1B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3BBA8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311AC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39ADDB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6134C3" w:rsidRPr="00AB76B4" w14:paraId="62ACC5DD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9344FF6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C810F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FFD7A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4C3A24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Găvojdia</w:t>
            </w:r>
          </w:p>
          <w:p w14:paraId="5F5F44A1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8AE40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1BE51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F06F0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9F30A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D95E7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6134C3" w:rsidRPr="00AB76B4" w14:paraId="5337F0F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92F8E5F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5993E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4CB58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79D76B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Tapia</w:t>
            </w:r>
          </w:p>
          <w:p w14:paraId="544A05A7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7B315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62DF72F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  <w:p w14:paraId="4C7095A6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inclusiv </w:t>
            </w:r>
          </w:p>
          <w:p w14:paraId="1629D766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93294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63F64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AC130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20A75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34C3" w:rsidRPr="00AB76B4" w14:paraId="1BC88D5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422F723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FCC49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CECCE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155E0C" w14:textId="77777777" w:rsidR="006134C3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Tapia - Lugoj și </w:t>
            </w:r>
          </w:p>
          <w:p w14:paraId="17C5C994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Lugoj 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2F6BA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00DBE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C1981" w14:textId="77777777" w:rsidR="006134C3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514+400</w:t>
            </w:r>
          </w:p>
          <w:p w14:paraId="1DDB176C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E4E7E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623D3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5889066E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6134C3" w:rsidRPr="00AB76B4" w14:paraId="5633D87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7E230B8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3E9F2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2C05A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FA3BEC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9B6E8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ACAE2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60974" w14:textId="77777777" w:rsidR="006134C3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5A0AC" w14:textId="77777777" w:rsidR="006134C3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1D84D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 11, S 13,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S 15 și S 40</w:t>
            </w:r>
          </w:p>
        </w:tc>
      </w:tr>
      <w:tr w:rsidR="006134C3" w:rsidRPr="00AB76B4" w14:paraId="3C1FDDE6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E03320E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4161A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0ED89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D597FC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451A6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D227F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15021" w14:textId="77777777" w:rsidR="006134C3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BF4B4" w14:textId="77777777" w:rsidR="006134C3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77AD4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 23,  și S 34</w:t>
            </w:r>
          </w:p>
        </w:tc>
      </w:tr>
      <w:tr w:rsidR="006134C3" w:rsidRPr="00AB76B4" w14:paraId="3B2A512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D9093F4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8B17D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DC493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3B3623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8A492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E564D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1729B" w14:textId="77777777" w:rsidR="006134C3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68BB5" w14:textId="77777777" w:rsidR="006134C3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A9D88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 25,  și S 34</w:t>
            </w:r>
          </w:p>
        </w:tc>
      </w:tr>
      <w:tr w:rsidR="006134C3" w:rsidRPr="00AB76B4" w14:paraId="418A132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1776050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6CA89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4ABB4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BC1299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Topolovăț, linia </w:t>
            </w: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 xml:space="preserve">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25B50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515DCE9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8B01C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8F75D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698C7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FFD01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Inclusiv peste 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3 și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S10</w:t>
            </w:r>
          </w:p>
        </w:tc>
      </w:tr>
      <w:tr w:rsidR="006134C3" w:rsidRPr="00AB76B4" w14:paraId="4D72ED3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90DF936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E8D58" w14:textId="77777777" w:rsidR="006134C3" w:rsidRDefault="006134C3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1450F" w14:textId="77777777" w:rsidR="006134C3" w:rsidRDefault="006134C3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630CFE" w14:textId="77777777" w:rsidR="006134C3" w:rsidRPr="00AB76B4" w:rsidRDefault="006134C3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 xml:space="preserve">Recaș </w:t>
            </w:r>
            <w:r>
              <w:rPr>
                <w:b/>
                <w:bCs/>
                <w:sz w:val="20"/>
                <w:lang w:val="ro-RO"/>
              </w:rPr>
              <w:t xml:space="preserve">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63D1E" w14:textId="77777777" w:rsidR="006134C3" w:rsidRPr="00AB76B4" w:rsidRDefault="006134C3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D93A7BA" w14:textId="77777777" w:rsidR="006134C3" w:rsidRPr="00AB76B4" w:rsidRDefault="006134C3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65FE9" w14:textId="77777777" w:rsidR="006134C3" w:rsidRDefault="006134C3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A6993" w14:textId="77777777" w:rsidR="006134C3" w:rsidRPr="00AB76B4" w:rsidRDefault="006134C3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116DF" w14:textId="77777777" w:rsidR="006134C3" w:rsidRPr="00AB76B4" w:rsidRDefault="006134C3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76D90" w14:textId="77777777" w:rsidR="006134C3" w:rsidRDefault="006134C3" w:rsidP="00685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Inclusiv peste 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S11</w:t>
            </w:r>
          </w:p>
        </w:tc>
      </w:tr>
      <w:tr w:rsidR="006134C3" w:rsidRPr="00AB76B4" w14:paraId="06AA355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D03A196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AD754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37134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1AC0DD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</w:t>
            </w:r>
            <w:r w:rsidRPr="00AB76B4">
              <w:rPr>
                <w:b/>
                <w:bCs/>
                <w:sz w:val="20"/>
                <w:lang w:val="ro-RO"/>
              </w:rPr>
              <w:t>Remetea Mare</w:t>
            </w:r>
            <w:r>
              <w:rPr>
                <w:b/>
                <w:bCs/>
                <w:sz w:val="20"/>
                <w:lang w:val="ro-RO"/>
              </w:rPr>
              <w:t>, 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5CA8E" w14:textId="77777777" w:rsidR="006134C3" w:rsidRPr="00AB76B4" w:rsidRDefault="006134C3" w:rsidP="000E27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318957C" w14:textId="77777777" w:rsidR="006134C3" w:rsidRPr="00AB76B4" w:rsidRDefault="006134C3" w:rsidP="000E27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B7F1B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7E61A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37599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3413A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34C3" w:rsidRPr="00AB76B4" w14:paraId="41DF31B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ACC702B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7F23F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51F73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6439F8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</w:t>
            </w:r>
            <w:r w:rsidRPr="00AB76B4">
              <w:rPr>
                <w:b/>
                <w:bCs/>
                <w:sz w:val="20"/>
                <w:lang w:val="ro-RO"/>
              </w:rPr>
              <w:t>Remetea Mare</w:t>
            </w:r>
            <w:r>
              <w:rPr>
                <w:b/>
                <w:bCs/>
                <w:sz w:val="20"/>
                <w:lang w:val="ro-RO"/>
              </w:rPr>
              <w:t>,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0CBF6" w14:textId="77777777" w:rsidR="006134C3" w:rsidRPr="00AB76B4" w:rsidRDefault="006134C3" w:rsidP="000E27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A6D99BA" w14:textId="77777777" w:rsidR="006134C3" w:rsidRPr="00AB76B4" w:rsidRDefault="006134C3" w:rsidP="000E27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F23A1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68DA9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572C0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FE7DF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S16</w:t>
            </w:r>
          </w:p>
        </w:tc>
      </w:tr>
      <w:tr w:rsidR="006134C3" w:rsidRPr="00AB76B4" w14:paraId="1CCE481D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36CA3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B684F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780D4FED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01DE7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47E27D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 -</w:t>
            </w:r>
          </w:p>
          <w:p w14:paraId="0AC89866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B435E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43D79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71A01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D8A67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37CCA" w14:textId="77777777" w:rsidR="006134C3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30573663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6134C3" w:rsidRPr="00AB76B4" w14:paraId="384B952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13356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B49EE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FE136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0FC5D6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B2567D4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CF5A0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D37CB25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94A58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5EE35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031BB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0C1E8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34C3" w:rsidRPr="00AB76B4" w14:paraId="1BED095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50780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DA4A6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24467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4703ED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46E7323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3EFF6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11, 51, 97 </w:t>
            </w:r>
          </w:p>
          <w:p w14:paraId="35599FF0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97F6C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A25C7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8316F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D6FFB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9D9F03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18EA2416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69772C58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6134C3" w:rsidRPr="00AB76B4" w14:paraId="53E9C0C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BC1CA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66043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7CA2D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13E00A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486A23F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B10B9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F8D47C6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7441C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C9D18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38106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9C52E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BE553E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24D91C11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38168B46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6134C3" w:rsidRPr="00AB76B4" w14:paraId="22735F9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4EBDB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9036D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568C1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408D34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375DC9B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D028C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1777F56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CF537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7F2E8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E8366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3C714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E9411A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5 - 12, Cap X.</w:t>
            </w:r>
          </w:p>
        </w:tc>
      </w:tr>
      <w:tr w:rsidR="006134C3" w:rsidRPr="00AB76B4" w14:paraId="2370B57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6A880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B1A61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FD9F3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E90988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E1F8079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0622D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2FF04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DE571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7E13E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8D30B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851B30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6134C3" w:rsidRPr="00AB76B4" w14:paraId="1123B0F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F46F7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2414E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0236E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2C017C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441D9AD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87D57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D54FD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23458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EE3EB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A80F1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C17DD5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4 și 5 Reșița și </w:t>
            </w:r>
          </w:p>
          <w:p w14:paraId="11053DE2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8 - 11 Cap Y.</w:t>
            </w:r>
          </w:p>
        </w:tc>
      </w:tr>
      <w:tr w:rsidR="006134C3" w:rsidRPr="00AB76B4" w14:paraId="72BFA16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9A1FE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85D13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7668A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A57E4C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9EAEBFF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C6CEE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BB164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11561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E1217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8CCE7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F99DE0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0B2A59B1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6134C3" w:rsidRPr="00AB76B4" w14:paraId="0212C2A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0F9C3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A90F9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85FD8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41D4EF" w14:textId="77777777" w:rsidR="006134C3" w:rsidRPr="00AB76B4" w:rsidRDefault="006134C3" w:rsidP="00912B4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692AB37" w14:textId="77777777" w:rsidR="006134C3" w:rsidRPr="00AB76B4" w:rsidRDefault="006134C3" w:rsidP="00912B4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F4762" w14:textId="77777777" w:rsidR="006134C3" w:rsidRPr="00AB76B4" w:rsidRDefault="006134C3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C222B61" w14:textId="77777777" w:rsidR="006134C3" w:rsidRPr="00AB76B4" w:rsidRDefault="006134C3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25E70B98" w14:textId="77777777" w:rsidR="006134C3" w:rsidRPr="00AB76B4" w:rsidRDefault="006134C3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134</w:t>
            </w:r>
            <w:r w:rsidRPr="00AB76B4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>138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49A84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87AB1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7AFBE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DE4E3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2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 - 6 Reșița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Cap. Y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>Timișoara Nord.</w:t>
            </w:r>
          </w:p>
        </w:tc>
      </w:tr>
      <w:tr w:rsidR="006134C3" w:rsidRPr="00AB76B4" w14:paraId="57BD154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1CFE4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12E27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47438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CB7152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71C9F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7A1E4B0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48CF278D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D307A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99382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CBE3E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B061A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00D5C20E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238245D1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6134C3" w:rsidRPr="00AB76B4" w14:paraId="4F2A098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62C89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73693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55EB8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0FB754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1F8B601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B2FCF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6042C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ADC01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71244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496F1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EF6607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6134C3" w:rsidRPr="00AB76B4" w14:paraId="4BA17D9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BC0CE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06CFD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1EAB2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557EC3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CDF59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21413160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D0FF3C2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7490B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A1698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198C3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E5EFC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00AEC3FD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6134C3" w:rsidRPr="00AB76B4" w14:paraId="5543329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C5BBC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7F19F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D2EB1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34EC2D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57D2B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1AFE085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51892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C731A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89305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D1A34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6134C3" w:rsidRPr="00AB76B4" w14:paraId="4B9B1D7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92593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333E6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ABA93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245FD6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D64B1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778CACDE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AD0C74B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 xml:space="preserve"> - 4</w:t>
            </w:r>
            <w:r>
              <w:rPr>
                <w:b/>
                <w:bCs/>
                <w:sz w:val="20"/>
                <w:lang w:val="ro-RO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A71D1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D5C96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58B0F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48A80" w14:textId="77777777" w:rsidR="006134C3" w:rsidRPr="007B5A25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58B24F5A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6134C3" w:rsidRPr="00AB76B4" w14:paraId="7F21FC8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63C0B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A355C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DC937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7CFEB2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543E9F3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2EFB7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52, 66, 68, 70, 86 </w:t>
            </w:r>
          </w:p>
          <w:p w14:paraId="1962EA31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F21D0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0CB07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9BAAA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AE48C" w14:textId="77777777" w:rsidR="006134C3" w:rsidRPr="00AB76B4" w:rsidRDefault="006134C3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9EB210" w14:textId="77777777" w:rsidR="006134C3" w:rsidRPr="00AB76B4" w:rsidRDefault="006134C3" w:rsidP="00C7433E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6134C3" w:rsidRPr="00AB76B4" w14:paraId="681CA57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1DCC0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E8897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AF6B2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4715CF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91C6583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F3F16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4096F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AA404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30C3D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95162" w14:textId="77777777" w:rsidR="006134C3" w:rsidRPr="00AB76B4" w:rsidRDefault="006134C3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23F28B" w14:textId="77777777" w:rsidR="006134C3" w:rsidRPr="00AB76B4" w:rsidRDefault="006134C3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6134C3" w:rsidRPr="00AB76B4" w14:paraId="70AFC4C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3F66F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1C901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90C8B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4320E3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B518FFD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DA98F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ECC2E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BFD05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6697B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96429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542F85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6134C3" w:rsidRPr="00AB76B4" w14:paraId="37A757C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BE5E0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E7A0C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CF6A1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7E30EA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6276436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C5857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5CA95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9B32F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BF20F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1F714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A074A2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6134C3" w:rsidRPr="00AB76B4" w14:paraId="2E1E57AB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00AFF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2A2F8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582+250</w:t>
            </w:r>
          </w:p>
          <w:p w14:paraId="4D02BEC3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D214B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D32E02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5898F4FE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B8E42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D7FF4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25E6D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D4A92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2AE1D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34C3" w:rsidRPr="00AB76B4" w14:paraId="498A984E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5F963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D22A2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66843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0A89C9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Cărpiniş</w:t>
            </w:r>
          </w:p>
          <w:p w14:paraId="2454CDBF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5D740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1FF9B4D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5A5C6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57DBD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58937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DB662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6134C3" w:rsidRPr="00AB76B4" w14:paraId="72D14FFF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1C5D8" w14:textId="77777777" w:rsidR="006134C3" w:rsidRPr="00AB76B4" w:rsidRDefault="006134C3" w:rsidP="006134C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FE3B0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E7FD9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9B8869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Jimbolia</w:t>
            </w:r>
          </w:p>
          <w:p w14:paraId="24CD2985" w14:textId="77777777" w:rsidR="006134C3" w:rsidRPr="00AB76B4" w:rsidRDefault="006134C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E9314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  <w:lang w:val="ro-RO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D5635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1177A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E9690" w14:textId="77777777" w:rsidR="006134C3" w:rsidRPr="00AB76B4" w:rsidRDefault="006134C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2D3BA" w14:textId="77777777" w:rsidR="006134C3" w:rsidRPr="00AB76B4" w:rsidRDefault="006134C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Restul liniei este închisă</w:t>
            </w:r>
          </w:p>
        </w:tc>
      </w:tr>
    </w:tbl>
    <w:p w14:paraId="62F6EA23" w14:textId="77777777" w:rsidR="006134C3" w:rsidRPr="00A8307A" w:rsidRDefault="006134C3" w:rsidP="008B25EE">
      <w:pPr>
        <w:spacing w:before="40" w:after="40" w:line="192" w:lineRule="auto"/>
        <w:ind w:right="57"/>
        <w:rPr>
          <w:sz w:val="20"/>
          <w:lang w:val="ro-RO"/>
        </w:rPr>
      </w:pPr>
    </w:p>
    <w:p w14:paraId="0CF2A56F" w14:textId="77777777" w:rsidR="006134C3" w:rsidRPr="005905D7" w:rsidRDefault="006134C3" w:rsidP="006B4CB8">
      <w:pPr>
        <w:pStyle w:val="Heading1"/>
        <w:spacing w:line="360" w:lineRule="auto"/>
      </w:pPr>
      <w:r w:rsidRPr="005905D7">
        <w:t>LINIA 116</w:t>
      </w:r>
    </w:p>
    <w:p w14:paraId="53C153D6" w14:textId="77777777" w:rsidR="006134C3" w:rsidRPr="005905D7" w:rsidRDefault="006134C3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6134C3" w:rsidRPr="00743905" w14:paraId="3B7127EE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A21A4" w14:textId="77777777" w:rsidR="006134C3" w:rsidRPr="00743905" w:rsidRDefault="006134C3" w:rsidP="006134C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975CF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948E3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DF944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39208683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51D24" w14:textId="77777777" w:rsidR="006134C3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1DCBC7D8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E742C" w14:textId="77777777" w:rsidR="006134C3" w:rsidRPr="00743905" w:rsidRDefault="006134C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B997E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C6AFC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13B42" w14:textId="77777777" w:rsidR="006134C3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E2B3A87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6134C3" w:rsidRPr="00743905" w14:paraId="3DFF0193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5BBF6" w14:textId="77777777" w:rsidR="006134C3" w:rsidRPr="00743905" w:rsidRDefault="006134C3" w:rsidP="006134C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8B8C9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5F0EE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8A252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3127DEAF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6B092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6D00B870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09400" w14:textId="77777777" w:rsidR="006134C3" w:rsidRPr="00743905" w:rsidRDefault="006134C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AB2D2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AEE91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F0711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6134C3" w:rsidRPr="00743905" w14:paraId="3C05B5D7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C3B8A" w14:textId="77777777" w:rsidR="006134C3" w:rsidRPr="00743905" w:rsidRDefault="006134C3" w:rsidP="006134C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526DA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04DA3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F5B42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2CEC9BD0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0C22542E" w14:textId="77777777" w:rsidR="006134C3" w:rsidRPr="00743905" w:rsidRDefault="006134C3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4257B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E9F12" w14:textId="77777777" w:rsidR="006134C3" w:rsidRPr="00743905" w:rsidRDefault="006134C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96901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E21AF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EF3A3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134C3" w:rsidRPr="00743905" w14:paraId="7AD989AA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DDC3C" w14:textId="77777777" w:rsidR="006134C3" w:rsidRPr="00743905" w:rsidRDefault="006134C3" w:rsidP="006134C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6CF8E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52153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C4378" w14:textId="77777777" w:rsidR="006134C3" w:rsidRPr="00743905" w:rsidRDefault="006134C3" w:rsidP="00C208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57B53606" w14:textId="77777777" w:rsidR="006134C3" w:rsidRPr="00743905" w:rsidRDefault="006134C3" w:rsidP="00C208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65F71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color w:val="000000"/>
                <w:sz w:val="20"/>
                <w:lang w:val="ro-RO"/>
              </w:rPr>
              <w:t>2 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85507" w14:textId="77777777" w:rsidR="006134C3" w:rsidRPr="00743905" w:rsidRDefault="006134C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2EBBA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9ED8E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B0FCB" w14:textId="77777777" w:rsidR="006134C3" w:rsidRPr="00743905" w:rsidRDefault="006134C3" w:rsidP="00C20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04A9A2DC" w14:textId="77777777" w:rsidR="006134C3" w:rsidRPr="00743905" w:rsidRDefault="006134C3" w:rsidP="00C20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6134C3" w:rsidRPr="00743905" w14:paraId="3B79D25A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3445C" w14:textId="77777777" w:rsidR="006134C3" w:rsidRPr="00743905" w:rsidRDefault="006134C3" w:rsidP="006134C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22BCD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74206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C9F0B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0A1E520D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E6329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EFCB4" w14:textId="77777777" w:rsidR="006134C3" w:rsidRPr="00743905" w:rsidRDefault="006134C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152F0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7C151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00B22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19B7CE80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6134C3" w:rsidRPr="00743905" w14:paraId="2556D31E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795F8" w14:textId="77777777" w:rsidR="006134C3" w:rsidRPr="00743905" w:rsidRDefault="006134C3" w:rsidP="006134C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12BAE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7B456ADA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139B0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EDE97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699E35E6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699BC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4B1B0" w14:textId="77777777" w:rsidR="006134C3" w:rsidRPr="00743905" w:rsidRDefault="006134C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19875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2B371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AE851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B3F456A" w14:textId="77777777" w:rsidR="006134C3" w:rsidRPr="0007721B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134C3" w:rsidRPr="00743905" w14:paraId="20406CA0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DF70D" w14:textId="77777777" w:rsidR="006134C3" w:rsidRPr="00743905" w:rsidRDefault="006134C3" w:rsidP="006134C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B5655" w14:textId="77777777" w:rsidR="006134C3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4B9BE5F3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18AC6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58C33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78A031D4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47FC9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71FE8" w14:textId="77777777" w:rsidR="006134C3" w:rsidRPr="00743905" w:rsidRDefault="006134C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FD19C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92EB4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191D9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384FF3D" w14:textId="77777777" w:rsidR="006134C3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134C3" w:rsidRPr="00743905" w14:paraId="36BBB4BF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40912" w14:textId="77777777" w:rsidR="006134C3" w:rsidRPr="00743905" w:rsidRDefault="006134C3" w:rsidP="006134C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CD44C" w14:textId="77777777" w:rsidR="006134C3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26D962DE" w14:textId="77777777" w:rsidR="006134C3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2B0C4" w14:textId="77777777" w:rsidR="006134C3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45266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684A155A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21919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9DA81" w14:textId="77777777" w:rsidR="006134C3" w:rsidRPr="00743905" w:rsidRDefault="006134C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05B9D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733DC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D3DA3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9427CD4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134C3" w:rsidRPr="00743905" w14:paraId="25C45F5E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1D428" w14:textId="77777777" w:rsidR="006134C3" w:rsidRPr="00743905" w:rsidRDefault="006134C3" w:rsidP="006134C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4FB63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4F2D04A4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7F534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67566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3D72BC05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3F04B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65D57" w14:textId="77777777" w:rsidR="006134C3" w:rsidRPr="00743905" w:rsidRDefault="006134C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7A240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874AD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0DB68" w14:textId="77777777" w:rsidR="006134C3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BADCDFF" w14:textId="77777777" w:rsidR="006134C3" w:rsidRPr="00537749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134C3" w:rsidRPr="00743905" w14:paraId="01AD0749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B67AC" w14:textId="77777777" w:rsidR="006134C3" w:rsidRPr="00743905" w:rsidRDefault="006134C3" w:rsidP="006134C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5191B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6871291A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2B3DE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B3B4B" w14:textId="77777777" w:rsidR="006134C3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6E1E7872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FA334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4CA0B" w14:textId="77777777" w:rsidR="006134C3" w:rsidRPr="00743905" w:rsidRDefault="006134C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80521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98380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6AE65" w14:textId="77777777" w:rsidR="006134C3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6A6D6448" w14:textId="77777777" w:rsidR="006134C3" w:rsidRPr="005A7670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134C3" w:rsidRPr="00743905" w14:paraId="3C183C8F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D28ED" w14:textId="77777777" w:rsidR="006134C3" w:rsidRPr="00743905" w:rsidRDefault="006134C3" w:rsidP="006134C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7E8C9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A4BF2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07674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2EDD1D94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73C47DA5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51CB3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8FADF4F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5C332" w14:textId="77777777" w:rsidR="006134C3" w:rsidRPr="00743905" w:rsidRDefault="006134C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E4BC8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DD95F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907AD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134C3" w:rsidRPr="00743905" w14:paraId="737324B8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80315" w14:textId="77777777" w:rsidR="006134C3" w:rsidRPr="00743905" w:rsidRDefault="006134C3" w:rsidP="006134C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AFAE4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7FADB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F9154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50D72166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936BF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61E6C" w14:textId="77777777" w:rsidR="006134C3" w:rsidRPr="00743905" w:rsidRDefault="006134C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9D154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050EA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D1334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13565E7A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6134C3" w:rsidRPr="00743905" w14:paraId="79AB2D68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492BE" w14:textId="77777777" w:rsidR="006134C3" w:rsidRPr="00743905" w:rsidRDefault="006134C3" w:rsidP="006134C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E4C13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978ED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0F808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0AE8463E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0BDB6B41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E4EF6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691835F7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60DB35A5" w14:textId="77777777" w:rsidR="006134C3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54A5F0E1" w14:textId="77777777" w:rsidR="006134C3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7D16BDD4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6C7D62E7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21481F8C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EF96D" w14:textId="77777777" w:rsidR="006134C3" w:rsidRPr="00743905" w:rsidRDefault="006134C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3B3F2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B3397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6F841" w14:textId="77777777" w:rsidR="006134C3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E1EABA1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6134C3" w:rsidRPr="00743905" w14:paraId="31180896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9DA9B" w14:textId="77777777" w:rsidR="006134C3" w:rsidRPr="00743905" w:rsidRDefault="006134C3" w:rsidP="006134C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42E79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79A59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8F942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076F4A46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5381051E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E37C0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119D9127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634D2" w14:textId="77777777" w:rsidR="006134C3" w:rsidRPr="00743905" w:rsidRDefault="006134C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54A36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CBF01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8447B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6134C3" w:rsidRPr="00743905" w14:paraId="2C5F2499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E3D89" w14:textId="77777777" w:rsidR="006134C3" w:rsidRPr="00743905" w:rsidRDefault="006134C3" w:rsidP="006134C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B587A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E4ADE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AEB81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22D9B14C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366A3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52D45" w14:textId="77777777" w:rsidR="006134C3" w:rsidRPr="00743905" w:rsidRDefault="006134C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6706E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406EC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A7934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4438A831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4C9933A5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6134C3" w:rsidRPr="00743905" w14:paraId="39BA81D7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BCB63" w14:textId="77777777" w:rsidR="006134C3" w:rsidRPr="00743905" w:rsidRDefault="006134C3" w:rsidP="006134C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66B95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23DA0C12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DD950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6DCE7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0C657A17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9749C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B5D9E" w14:textId="77777777" w:rsidR="006134C3" w:rsidRPr="00743905" w:rsidRDefault="006134C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31AD0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8820B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1C0BB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82B8C83" w14:textId="77777777" w:rsidR="006134C3" w:rsidRPr="001D7D9E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134C3" w:rsidRPr="00743905" w14:paraId="4413A593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3DF82" w14:textId="77777777" w:rsidR="006134C3" w:rsidRPr="00743905" w:rsidRDefault="006134C3" w:rsidP="006134C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2663A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89D67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B6CA1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1A935234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55615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4D841827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5F9F76AB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03986A8C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C29F8" w14:textId="77777777" w:rsidR="006134C3" w:rsidRPr="00743905" w:rsidRDefault="006134C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2CFE8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ED5B1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8BC0B" w14:textId="77777777" w:rsidR="006134C3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442DC8B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6134C3" w:rsidRPr="00743905" w14:paraId="1B3E1119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3D397" w14:textId="77777777" w:rsidR="006134C3" w:rsidRPr="00743905" w:rsidRDefault="006134C3" w:rsidP="006134C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923DE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1D797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86A77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77D909F4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FD4B8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3708A28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10F46" w14:textId="77777777" w:rsidR="006134C3" w:rsidRPr="00743905" w:rsidRDefault="006134C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3DC1A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FAC09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79FE6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134C3" w:rsidRPr="00743905" w14:paraId="1A9B0E22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2BE0E" w14:textId="77777777" w:rsidR="006134C3" w:rsidRPr="00743905" w:rsidRDefault="006134C3" w:rsidP="006134C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1EDFC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3C0A6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293EB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182A0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325D0F77" w14:textId="77777777" w:rsidR="006134C3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37270BD1" w14:textId="77777777" w:rsidR="006134C3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6FFD249E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2BD7A" w14:textId="77777777" w:rsidR="006134C3" w:rsidRPr="00743905" w:rsidRDefault="006134C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BE9BC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280CD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41874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6134C3" w:rsidRPr="00743905" w14:paraId="1599BD8D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9E8B8" w14:textId="77777777" w:rsidR="006134C3" w:rsidRPr="00743905" w:rsidRDefault="006134C3" w:rsidP="006134C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1C7CA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44BA6E45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51765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F5EBA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3BE1C1AA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F6428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244B9" w14:textId="77777777" w:rsidR="006134C3" w:rsidRPr="00743905" w:rsidRDefault="006134C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34027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0F4EF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1235A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8C62C2E" w14:textId="77777777" w:rsidR="006134C3" w:rsidRPr="0007721B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134C3" w:rsidRPr="00743905" w14:paraId="6A9E5AB1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97FB9" w14:textId="77777777" w:rsidR="006134C3" w:rsidRPr="00743905" w:rsidRDefault="006134C3" w:rsidP="006134C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5AA34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3E0F9077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5FD91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DA9CD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31E7D658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6C2A4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5CACB" w14:textId="77777777" w:rsidR="006134C3" w:rsidRPr="00743905" w:rsidRDefault="006134C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1B6F1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43CA7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7AB4E" w14:textId="77777777" w:rsidR="006134C3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553CAF8" w14:textId="77777777" w:rsidR="006134C3" w:rsidRPr="00951746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134C3" w:rsidRPr="00743905" w14:paraId="6F00F675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A26E5" w14:textId="77777777" w:rsidR="006134C3" w:rsidRPr="00743905" w:rsidRDefault="006134C3" w:rsidP="006134C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2FCEE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DF2DA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A7E79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2A35F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2754A" w14:textId="77777777" w:rsidR="006134C3" w:rsidRPr="00743905" w:rsidRDefault="006134C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A6270" w14:textId="77777777" w:rsidR="006134C3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57+400</w:t>
            </w:r>
          </w:p>
          <w:p w14:paraId="3F9F3243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80A6E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512DA" w14:textId="77777777" w:rsidR="006134C3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134C3" w:rsidRPr="00743905" w14:paraId="6860C3F4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BC85D" w14:textId="77777777" w:rsidR="006134C3" w:rsidRPr="00743905" w:rsidRDefault="006134C3" w:rsidP="006134C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253F3" w14:textId="77777777" w:rsidR="006134C3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6B9B8C02" w14:textId="77777777" w:rsidR="006134C3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716CC" w14:textId="77777777" w:rsidR="006134C3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26382" w14:textId="77777777" w:rsidR="006134C3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35802C12" w14:textId="77777777" w:rsidR="006134C3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79113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533E9" w14:textId="77777777" w:rsidR="006134C3" w:rsidRPr="00743905" w:rsidRDefault="006134C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5395A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60505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B43B1" w14:textId="77777777" w:rsidR="006134C3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6134C3" w:rsidRPr="00743905" w14:paraId="34FA1124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A4719" w14:textId="77777777" w:rsidR="006134C3" w:rsidRPr="00743905" w:rsidRDefault="006134C3" w:rsidP="006134C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673A8" w14:textId="77777777" w:rsidR="006134C3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2DDFCB40" w14:textId="77777777" w:rsidR="006134C3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51A35" w14:textId="77777777" w:rsidR="006134C3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B59CA" w14:textId="77777777" w:rsidR="006134C3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43C08202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868A8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3DE62" w14:textId="77777777" w:rsidR="006134C3" w:rsidRPr="00743905" w:rsidRDefault="006134C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717EA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D3C55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057ED" w14:textId="77777777" w:rsidR="006134C3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134C3" w:rsidRPr="00743905" w14:paraId="0B9C2B10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0573C" w14:textId="77777777" w:rsidR="006134C3" w:rsidRPr="00743905" w:rsidRDefault="006134C3" w:rsidP="006134C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F8BBE" w14:textId="77777777" w:rsidR="006134C3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09DB7" w14:textId="77777777" w:rsidR="006134C3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F36F7" w14:textId="77777777" w:rsidR="006134C3" w:rsidRPr="00743905" w:rsidRDefault="006134C3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618C987D" w14:textId="77777777" w:rsidR="006134C3" w:rsidRDefault="006134C3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2EFDD" w14:textId="77777777" w:rsidR="006134C3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3</w:t>
            </w:r>
          </w:p>
          <w:p w14:paraId="7678E62C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30D9D" w14:textId="77777777" w:rsidR="006134C3" w:rsidRPr="00743905" w:rsidRDefault="006134C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DFB9B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A2C4C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221EC" w14:textId="77777777" w:rsidR="006134C3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linia 3 tehnică în abatere</w:t>
            </w:r>
          </w:p>
        </w:tc>
      </w:tr>
      <w:tr w:rsidR="006134C3" w:rsidRPr="00743905" w14:paraId="6D2AC067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CAD81" w14:textId="77777777" w:rsidR="006134C3" w:rsidRPr="00743905" w:rsidRDefault="006134C3" w:rsidP="006134C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8D32E" w14:textId="77777777" w:rsidR="006134C3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A50B9" w14:textId="77777777" w:rsidR="006134C3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79359" w14:textId="77777777" w:rsidR="006134C3" w:rsidRPr="00743905" w:rsidRDefault="006134C3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797CA01F" w14:textId="77777777" w:rsidR="006134C3" w:rsidRDefault="006134C3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7C53D" w14:textId="77777777" w:rsidR="006134C3" w:rsidRDefault="006134C3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13</w:t>
            </w:r>
          </w:p>
          <w:p w14:paraId="53F6984A" w14:textId="77777777" w:rsidR="006134C3" w:rsidRPr="00743905" w:rsidRDefault="006134C3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D34A3" w14:textId="77777777" w:rsidR="006134C3" w:rsidRPr="00743905" w:rsidRDefault="006134C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91E50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CDFBF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05F73" w14:textId="77777777" w:rsidR="006134C3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4, 5 și 6  ân abatere</w:t>
            </w:r>
          </w:p>
        </w:tc>
      </w:tr>
      <w:tr w:rsidR="006134C3" w:rsidRPr="00743905" w14:paraId="434AF582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4128D" w14:textId="77777777" w:rsidR="006134C3" w:rsidRPr="00743905" w:rsidRDefault="006134C3" w:rsidP="006134C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86AB0" w14:textId="77777777" w:rsidR="006134C3" w:rsidRDefault="006134C3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1B602" w14:textId="77777777" w:rsidR="006134C3" w:rsidRDefault="006134C3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03CEC" w14:textId="77777777" w:rsidR="006134C3" w:rsidRPr="00743905" w:rsidRDefault="006134C3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4BEE0D8A" w14:textId="77777777" w:rsidR="006134C3" w:rsidRDefault="006134C3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A3EE1" w14:textId="77777777" w:rsidR="006134C3" w:rsidRDefault="006134C3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14</w:t>
            </w:r>
          </w:p>
          <w:p w14:paraId="009AE5C1" w14:textId="77777777" w:rsidR="006134C3" w:rsidRPr="00743905" w:rsidRDefault="006134C3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CD070" w14:textId="77777777" w:rsidR="006134C3" w:rsidRPr="00743905" w:rsidRDefault="006134C3" w:rsidP="00E374FA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542C9" w14:textId="77777777" w:rsidR="006134C3" w:rsidRPr="00743905" w:rsidRDefault="006134C3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0061D" w14:textId="77777777" w:rsidR="006134C3" w:rsidRPr="00743905" w:rsidRDefault="006134C3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7725B" w14:textId="77777777" w:rsidR="006134C3" w:rsidRDefault="006134C3" w:rsidP="00E374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linia 1</w:t>
            </w:r>
          </w:p>
        </w:tc>
      </w:tr>
      <w:tr w:rsidR="006134C3" w:rsidRPr="00743905" w14:paraId="7D4234C1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95E29" w14:textId="77777777" w:rsidR="006134C3" w:rsidRPr="00743905" w:rsidRDefault="006134C3" w:rsidP="006134C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E0DE2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7596A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E07D5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34BF456E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758A4" w14:textId="77777777" w:rsidR="006134C3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68705096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06F7F" w14:textId="77777777" w:rsidR="006134C3" w:rsidRPr="00743905" w:rsidRDefault="006134C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22F48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CB652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B4779" w14:textId="77777777" w:rsidR="006134C3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291C513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6134C3" w:rsidRPr="00743905" w14:paraId="33D2F6F8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EBB8F" w14:textId="77777777" w:rsidR="006134C3" w:rsidRPr="00743905" w:rsidRDefault="006134C3" w:rsidP="006134C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E4912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61593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680AB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2B92F8EA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4063E5DA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5A28D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2E9EA90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8935E" w14:textId="77777777" w:rsidR="006134C3" w:rsidRPr="00743905" w:rsidRDefault="006134C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A5D0F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0CF1C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623AA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134C3" w:rsidRPr="00743905" w14:paraId="0BE6CD17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95A24" w14:textId="77777777" w:rsidR="006134C3" w:rsidRPr="00743905" w:rsidRDefault="006134C3" w:rsidP="006134C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3ECF2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0005DFE7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B482D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CED72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7CEE02DB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08099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23CEF" w14:textId="77777777" w:rsidR="006134C3" w:rsidRPr="00743905" w:rsidRDefault="006134C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85E03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B73FB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D2453" w14:textId="77777777" w:rsidR="006134C3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AF74A36" w14:textId="77777777" w:rsidR="006134C3" w:rsidRPr="00351657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134C3" w:rsidRPr="00743905" w14:paraId="6005519C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6AC2B" w14:textId="77777777" w:rsidR="006134C3" w:rsidRPr="00743905" w:rsidRDefault="006134C3" w:rsidP="006134C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7CC09" w14:textId="77777777" w:rsidR="006134C3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90+300</w:t>
            </w:r>
          </w:p>
          <w:p w14:paraId="13FB23A7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90+400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381DB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96D46" w14:textId="77777777" w:rsidR="006134C3" w:rsidRPr="00743905" w:rsidRDefault="006134C3" w:rsidP="0021221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1B11F18C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2 Cap Y.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C368B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52C31" w14:textId="77777777" w:rsidR="006134C3" w:rsidRPr="00743905" w:rsidRDefault="006134C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D2865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3874F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A824B" w14:textId="77777777" w:rsidR="006134C3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134C3" w:rsidRPr="00743905" w14:paraId="6170E52F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8A9C2" w14:textId="77777777" w:rsidR="006134C3" w:rsidRPr="00743905" w:rsidRDefault="006134C3" w:rsidP="006134C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55A62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93273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13F3F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579402B7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64391479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358AB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2FD9BD8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093E5" w14:textId="77777777" w:rsidR="006134C3" w:rsidRPr="00743905" w:rsidRDefault="006134C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69DA5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A9A87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73A36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134C3" w:rsidRPr="00743905" w14:paraId="5D3210C6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5256C" w14:textId="77777777" w:rsidR="006134C3" w:rsidRPr="00743905" w:rsidRDefault="006134C3" w:rsidP="006134C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988E9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622F8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85324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5EAA7E1E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53045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B09AC12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B02AE" w14:textId="77777777" w:rsidR="006134C3" w:rsidRPr="00743905" w:rsidRDefault="006134C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2CCBE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54E7E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11DD3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134C3" w:rsidRPr="00743905" w14:paraId="70C24661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A7610" w14:textId="77777777" w:rsidR="006134C3" w:rsidRPr="00743905" w:rsidRDefault="006134C3" w:rsidP="006134C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0207F" w14:textId="77777777" w:rsidR="006134C3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95+000</w:t>
            </w:r>
          </w:p>
          <w:p w14:paraId="7CFB9C6C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CD7D7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12FA5" w14:textId="77777777" w:rsidR="006134C3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29ED8CEF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464F3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173A0" w14:textId="77777777" w:rsidR="006134C3" w:rsidRPr="00743905" w:rsidRDefault="006134C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DA78E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1B1C1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CF14F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134C3" w:rsidRPr="00743905" w14:paraId="2BED3815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2D98B" w14:textId="77777777" w:rsidR="006134C3" w:rsidRPr="00743905" w:rsidRDefault="006134C3" w:rsidP="006134C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08F53" w14:textId="77777777" w:rsidR="006134C3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7FF73738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E57E7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F1CCD" w14:textId="77777777" w:rsidR="006134C3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2D109CD2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CEE8A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82490" w14:textId="77777777" w:rsidR="006134C3" w:rsidRPr="00743905" w:rsidRDefault="006134C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F68AE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F8FD0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CE5AA" w14:textId="77777777" w:rsidR="006134C3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A03B96B" w14:textId="77777777" w:rsidR="006134C3" w:rsidRPr="003B409E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134C3" w:rsidRPr="00743905" w14:paraId="3BC71A20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D3AEC" w14:textId="77777777" w:rsidR="006134C3" w:rsidRPr="00743905" w:rsidRDefault="006134C3" w:rsidP="006134C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A398A" w14:textId="77777777" w:rsidR="006134C3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101E39C1" w14:textId="77777777" w:rsidR="006134C3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A53B0" w14:textId="77777777" w:rsidR="006134C3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97815" w14:textId="77777777" w:rsidR="006134C3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25D07BE5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DD7DB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EDA54" w14:textId="77777777" w:rsidR="006134C3" w:rsidRPr="00743905" w:rsidRDefault="006134C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AA653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BA7E0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42187" w14:textId="77777777" w:rsidR="006134C3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134C3" w:rsidRPr="00743905" w14:paraId="07C73609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20E8C" w14:textId="77777777" w:rsidR="006134C3" w:rsidRPr="00743905" w:rsidRDefault="006134C3" w:rsidP="006134C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4F14A" w14:textId="77777777" w:rsidR="006134C3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47199B52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860CC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63AF1" w14:textId="77777777" w:rsidR="006134C3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061FF84F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5B07D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07152" w14:textId="77777777" w:rsidR="006134C3" w:rsidRPr="00743905" w:rsidRDefault="006134C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81C52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36535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E7FFD" w14:textId="77777777" w:rsidR="006134C3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F10EFAB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134C3" w:rsidRPr="00743905" w14:paraId="0EEA2819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0B29E" w14:textId="77777777" w:rsidR="006134C3" w:rsidRPr="00743905" w:rsidRDefault="006134C3" w:rsidP="006134C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1057A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C0E5C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FBA28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2A158F76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182D702C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4F458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48E9BD3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CCEE9" w14:textId="77777777" w:rsidR="006134C3" w:rsidRPr="00743905" w:rsidRDefault="006134C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A91A4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227FB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49522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134C3" w:rsidRPr="00743905" w14:paraId="7DDBEBC2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10C8A" w14:textId="77777777" w:rsidR="006134C3" w:rsidRPr="00743905" w:rsidRDefault="006134C3" w:rsidP="006134C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AF295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11D91FEA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A090E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A4F02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0925A8F1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ED549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910AE" w14:textId="77777777" w:rsidR="006134C3" w:rsidRPr="00743905" w:rsidRDefault="006134C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18C26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A75CE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63E2B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6134C3" w:rsidRPr="00743905" w14:paraId="5C39EA12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0604B" w14:textId="77777777" w:rsidR="006134C3" w:rsidRPr="00743905" w:rsidRDefault="006134C3" w:rsidP="006134C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B0FF6" w14:textId="77777777" w:rsidR="006134C3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02DCE" w14:textId="77777777" w:rsidR="006134C3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9FEB8" w14:textId="77777777" w:rsidR="006134C3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66EDAC3D" w14:textId="77777777" w:rsidR="006134C3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46F5805E" w14:textId="77777777" w:rsidR="006134C3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A78AE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B047F94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F3ED6" w14:textId="77777777" w:rsidR="006134C3" w:rsidRPr="00743905" w:rsidRDefault="006134C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A6B23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CFDEC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62944" w14:textId="77777777" w:rsidR="006134C3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134C3" w:rsidRPr="00743905" w14:paraId="3DF12D93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5A29C" w14:textId="77777777" w:rsidR="006134C3" w:rsidRPr="00743905" w:rsidRDefault="006134C3" w:rsidP="006134C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C0DFF" w14:textId="77777777" w:rsidR="006134C3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113+700</w:t>
            </w:r>
          </w:p>
          <w:p w14:paraId="6941A283" w14:textId="77777777" w:rsidR="006134C3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113+750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4623F" w14:textId="77777777" w:rsidR="006134C3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9CF85" w14:textId="77777777" w:rsidR="006134C3" w:rsidRPr="00743905" w:rsidRDefault="006134C3" w:rsidP="00722B9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61DB09D7" w14:textId="77777777" w:rsidR="006134C3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565DB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159D9" w14:textId="77777777" w:rsidR="006134C3" w:rsidRPr="00743905" w:rsidRDefault="006134C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0CB20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D56AD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312B4" w14:textId="77777777" w:rsidR="006134C3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134C3" w:rsidRPr="00743905" w14:paraId="04E52E9F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E445B" w14:textId="77777777" w:rsidR="006134C3" w:rsidRPr="00743905" w:rsidRDefault="006134C3" w:rsidP="006134C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13CBC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3E4CC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D1A30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71526020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003EB0C7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06D3B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13B26FC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35C64" w14:textId="77777777" w:rsidR="006134C3" w:rsidRPr="00743905" w:rsidRDefault="006134C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C2711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36410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265B9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134C3" w:rsidRPr="00743905" w14:paraId="7A13B640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A3704" w14:textId="77777777" w:rsidR="006134C3" w:rsidRPr="00743905" w:rsidRDefault="006134C3" w:rsidP="006134C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D8991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355D9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114F7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2D7E04E0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DD83F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1AADBEAF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8F23B" w14:textId="77777777" w:rsidR="006134C3" w:rsidRPr="00743905" w:rsidRDefault="006134C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16CD1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86E49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BB0A0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6134C3" w:rsidRPr="00743905" w14:paraId="62F8504F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3A411" w14:textId="77777777" w:rsidR="006134C3" w:rsidRPr="00743905" w:rsidRDefault="006134C3" w:rsidP="006134C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A12E3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39230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C21DE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10AC00BE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52A41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2C00E" w14:textId="77777777" w:rsidR="006134C3" w:rsidRPr="00743905" w:rsidRDefault="006134C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E94A8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9B405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BE621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6134C3" w:rsidRPr="00743905" w14:paraId="42A3FF4B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DDC1C" w14:textId="77777777" w:rsidR="006134C3" w:rsidRPr="00743905" w:rsidRDefault="006134C3" w:rsidP="006134C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21036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4D324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4D8A8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870EF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15ABD" w14:textId="77777777" w:rsidR="006134C3" w:rsidRPr="00743905" w:rsidRDefault="006134C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2DD4D" w14:textId="77777777" w:rsidR="006134C3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1970A83E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32120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A90DB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6134C3" w:rsidRPr="00743905" w14:paraId="01D19E33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5C301" w14:textId="77777777" w:rsidR="006134C3" w:rsidRPr="00743905" w:rsidRDefault="006134C3" w:rsidP="006134C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6C047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B1F22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6562A" w14:textId="77777777" w:rsidR="006134C3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43191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E7D3D" w14:textId="77777777" w:rsidR="006134C3" w:rsidRPr="00743905" w:rsidRDefault="006134C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766DA" w14:textId="77777777" w:rsidR="006134C3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17CEE" w14:textId="77777777" w:rsidR="006134C3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29817" w14:textId="77777777" w:rsidR="006134C3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1-12 Cap X.</w:t>
            </w:r>
          </w:p>
        </w:tc>
      </w:tr>
      <w:tr w:rsidR="006134C3" w:rsidRPr="00743905" w14:paraId="172F76D4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EB6F5" w14:textId="77777777" w:rsidR="006134C3" w:rsidRPr="00743905" w:rsidRDefault="006134C3" w:rsidP="006134C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DCA33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2ADF0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7BEDC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5671BC43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034F9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40D1E1A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8CFFF" w14:textId="77777777" w:rsidR="006134C3" w:rsidRPr="00743905" w:rsidRDefault="006134C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0298D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6DDBD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57B7F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134C3" w:rsidRPr="00743905" w14:paraId="256177A7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E65A1" w14:textId="77777777" w:rsidR="006134C3" w:rsidRPr="00743905" w:rsidRDefault="006134C3" w:rsidP="006134C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D9752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309B8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8A505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135F8E1B" w14:textId="77777777" w:rsidR="006134C3" w:rsidRPr="00D73778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B5AC1" w14:textId="77777777" w:rsidR="006134C3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213579C1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C9A36" w14:textId="77777777" w:rsidR="006134C3" w:rsidRPr="00D73778" w:rsidRDefault="006134C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4CCD3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2B83B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299C2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134C3" w:rsidRPr="00743905" w14:paraId="4506BB73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802C8" w14:textId="77777777" w:rsidR="006134C3" w:rsidRPr="00743905" w:rsidRDefault="006134C3" w:rsidP="006134C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F8694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AA006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9F239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E7237" w14:textId="77777777" w:rsidR="006134C3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0650C" w14:textId="77777777" w:rsidR="006134C3" w:rsidRDefault="006134C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158A0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1AEBE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986D6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1-3 Cap Y.</w:t>
            </w:r>
          </w:p>
        </w:tc>
      </w:tr>
      <w:tr w:rsidR="006134C3" w:rsidRPr="00743905" w14:paraId="77355AD3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20059" w14:textId="77777777" w:rsidR="006134C3" w:rsidRPr="00743905" w:rsidRDefault="006134C3" w:rsidP="006134C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41A72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73F29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EE721" w14:textId="77777777" w:rsidR="006134C3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2A15B1A9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D5D9D" w14:textId="77777777" w:rsidR="006134C3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3C0D12DF" w14:textId="77777777" w:rsidR="006134C3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5C99CFC0" w14:textId="77777777" w:rsidR="006134C3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13C3D151" w14:textId="77777777" w:rsidR="006134C3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5A41DEB9" w14:textId="77777777" w:rsidR="006134C3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A584B" w14:textId="77777777" w:rsidR="006134C3" w:rsidRDefault="006134C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9FD1B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FAFB3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45D64" w14:textId="77777777" w:rsidR="006134C3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51F865E" w14:textId="77777777" w:rsidR="006134C3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65729119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6134C3" w:rsidRPr="00743905" w14:paraId="409EE414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A3C53" w14:textId="77777777" w:rsidR="006134C3" w:rsidRPr="00743905" w:rsidRDefault="006134C3" w:rsidP="006134C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916BE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A41A8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57A35" w14:textId="77777777" w:rsidR="006134C3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362E3B97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0DEC2" w14:textId="77777777" w:rsidR="006134C3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E7637" w14:textId="77777777" w:rsidR="006134C3" w:rsidRDefault="006134C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A0F98" w14:textId="77777777" w:rsidR="006134C3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62651E79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EE325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CDE74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6134C3" w:rsidRPr="00743905" w14:paraId="153F43A2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0A83C" w14:textId="77777777" w:rsidR="006134C3" w:rsidRPr="00743905" w:rsidRDefault="006134C3" w:rsidP="006134C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2DEE2" w14:textId="77777777" w:rsidR="006134C3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D832F" w14:textId="77777777" w:rsidR="006134C3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E57F2" w14:textId="77777777" w:rsidR="006134C3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1D30CFC2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F0E14" w14:textId="77777777" w:rsidR="006134C3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C15D8" w14:textId="77777777" w:rsidR="006134C3" w:rsidRDefault="006134C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ECD9F" w14:textId="77777777" w:rsidR="006134C3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12F3118D" w14:textId="77777777" w:rsidR="006134C3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4F7F6" w14:textId="77777777" w:rsidR="006134C3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95282" w14:textId="77777777" w:rsidR="006134C3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134C3" w:rsidRPr="00743905" w14:paraId="4361472E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261D0" w14:textId="77777777" w:rsidR="006134C3" w:rsidRPr="00743905" w:rsidRDefault="006134C3" w:rsidP="006134C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F38BC" w14:textId="77777777" w:rsidR="006134C3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2F706BC6" w14:textId="77777777" w:rsidR="006134C3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35EDA" w14:textId="77777777" w:rsidR="006134C3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A9574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20046F31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A5B6D" w14:textId="77777777" w:rsidR="006134C3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26062" w14:textId="77777777" w:rsidR="006134C3" w:rsidRDefault="006134C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845C6" w14:textId="77777777" w:rsidR="006134C3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74D9A347" w14:textId="77777777" w:rsidR="006134C3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9DFA4" w14:textId="77777777" w:rsidR="006134C3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5725D" w14:textId="77777777" w:rsidR="006134C3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134C3" w:rsidRPr="00743905" w14:paraId="7CEBDE57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4910C" w14:textId="77777777" w:rsidR="006134C3" w:rsidRPr="00743905" w:rsidRDefault="006134C3" w:rsidP="006134C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D2AF7" w14:textId="77777777" w:rsidR="006134C3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602A7" w14:textId="77777777" w:rsidR="006134C3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067A1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274476B7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B06A7" w14:textId="77777777" w:rsidR="006134C3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588AE2AC" w14:textId="77777777" w:rsidR="006134C3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6326CE8D" w14:textId="77777777" w:rsidR="006134C3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62CEF0E8" w14:textId="77777777" w:rsidR="006134C3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CCD86" w14:textId="77777777" w:rsidR="006134C3" w:rsidRDefault="006134C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54DF7" w14:textId="77777777" w:rsidR="006134C3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CF716" w14:textId="77777777" w:rsidR="006134C3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FF8A9" w14:textId="77777777" w:rsidR="006134C3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30333EE" w14:textId="77777777" w:rsidR="006134C3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6134C3" w:rsidRPr="00743905" w14:paraId="17589526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DA83D" w14:textId="77777777" w:rsidR="006134C3" w:rsidRPr="00743905" w:rsidRDefault="006134C3" w:rsidP="006134C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C1716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E6242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C71D1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5CB731B8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B5507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9F10C" w14:textId="77777777" w:rsidR="006134C3" w:rsidRPr="00743905" w:rsidRDefault="006134C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10472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44DE5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D4B24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134C3" w:rsidRPr="00743905" w14:paraId="060D75A0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E8A07" w14:textId="77777777" w:rsidR="006134C3" w:rsidRPr="00743905" w:rsidRDefault="006134C3" w:rsidP="006134C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2035D" w14:textId="77777777" w:rsidR="006134C3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62+850</w:t>
            </w:r>
          </w:p>
          <w:p w14:paraId="26A7D1F1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62+800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DC526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0F7ED" w14:textId="77777777" w:rsidR="006134C3" w:rsidRDefault="006134C3" w:rsidP="0021221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5C6436FB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E2D01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12F77" w14:textId="77777777" w:rsidR="006134C3" w:rsidRPr="00743905" w:rsidRDefault="006134C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6D999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6959A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618AD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134C3" w:rsidRPr="00743905" w14:paraId="3740FF14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62742" w14:textId="77777777" w:rsidR="006134C3" w:rsidRPr="00743905" w:rsidRDefault="006134C3" w:rsidP="006134C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CE84A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84C81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BC0BE" w14:textId="77777777" w:rsidR="006134C3" w:rsidRDefault="006134C3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742DDE43" w14:textId="77777777" w:rsidR="006134C3" w:rsidRDefault="006134C3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1EB494BF" w14:textId="77777777" w:rsidR="006134C3" w:rsidRDefault="006134C3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10BB2627" w14:textId="77777777" w:rsidR="006134C3" w:rsidRPr="00743905" w:rsidRDefault="006134C3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35392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A0B16" w14:textId="77777777" w:rsidR="006134C3" w:rsidRPr="00743905" w:rsidRDefault="006134C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83F5C" w14:textId="77777777" w:rsidR="006134C3" w:rsidRDefault="006134C3" w:rsidP="004E7F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64+500</w:t>
            </w:r>
          </w:p>
          <w:p w14:paraId="59936345" w14:textId="77777777" w:rsidR="006134C3" w:rsidRPr="004E7F11" w:rsidRDefault="006134C3" w:rsidP="004E7F11">
            <w:pPr>
              <w:spacing w:before="40" w:after="40" w:line="276" w:lineRule="auto"/>
              <w:ind w:left="57" w:right="57"/>
              <w:jc w:val="center"/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42669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2438A" w14:textId="77777777" w:rsidR="006134C3" w:rsidRDefault="006134C3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Fără inductori. </w:t>
            </w:r>
          </w:p>
          <w:p w14:paraId="1FF5E438" w14:textId="77777777" w:rsidR="006134C3" w:rsidRPr="00743905" w:rsidRDefault="006134C3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134C3" w:rsidRPr="00743905" w14:paraId="38D9E043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667B9" w14:textId="77777777" w:rsidR="006134C3" w:rsidRPr="00743905" w:rsidRDefault="006134C3" w:rsidP="006134C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60CA8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06AD0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E88FA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7B09A95F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39773" w14:textId="77777777" w:rsidR="006134C3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50C5ED05" w14:textId="77777777" w:rsidR="006134C3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5422B547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1442D" w14:textId="77777777" w:rsidR="006134C3" w:rsidRPr="00743905" w:rsidRDefault="006134C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154F4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4EFFB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733C6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134C3" w:rsidRPr="00743905" w14:paraId="7C0A9EEC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D400F" w14:textId="77777777" w:rsidR="006134C3" w:rsidRPr="00743905" w:rsidRDefault="006134C3" w:rsidP="006134C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F517E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64B01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8457F" w14:textId="77777777" w:rsidR="006134C3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563EF4B3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E4F84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D68A7" w14:textId="77777777" w:rsidR="006134C3" w:rsidRPr="00743905" w:rsidRDefault="006134C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47F25" w14:textId="77777777" w:rsidR="006134C3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422E9C49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E8173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8E5F4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134C3" w:rsidRPr="00743905" w14:paraId="5F4C6532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FC968" w14:textId="77777777" w:rsidR="006134C3" w:rsidRPr="00743905" w:rsidRDefault="006134C3" w:rsidP="006134C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E766B" w14:textId="77777777" w:rsidR="006134C3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0DF1C655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35+950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26E18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63F92" w14:textId="77777777" w:rsidR="006134C3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4FD1AE5D" w14:textId="77777777" w:rsidR="006134C3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AF5F6" w14:textId="77777777" w:rsidR="006134C3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A9F7B" w14:textId="77777777" w:rsidR="006134C3" w:rsidRDefault="006134C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5059B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4CF92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BD9B9" w14:textId="77777777" w:rsidR="006134C3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134C3" w:rsidRPr="00743905" w14:paraId="63DD2817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32AF3" w14:textId="77777777" w:rsidR="006134C3" w:rsidRPr="00743905" w:rsidRDefault="006134C3" w:rsidP="006134C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36274" w14:textId="77777777" w:rsidR="006134C3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3884BC21" w14:textId="77777777" w:rsidR="006134C3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21C79" w14:textId="77777777" w:rsidR="006134C3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B29AC" w14:textId="77777777" w:rsidR="006134C3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67FA6B8C" w14:textId="77777777" w:rsidR="006134C3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CBF51" w14:textId="77777777" w:rsidR="006134C3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437A7" w14:textId="77777777" w:rsidR="006134C3" w:rsidRDefault="006134C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7E878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E2587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26F1C" w14:textId="77777777" w:rsidR="006134C3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134C3" w:rsidRPr="00743905" w14:paraId="6C0421F9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7DD8F" w14:textId="77777777" w:rsidR="006134C3" w:rsidRPr="00743905" w:rsidRDefault="006134C3" w:rsidP="006134C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B75AA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DD5DE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2A10E" w14:textId="77777777" w:rsidR="006134C3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77297637" w14:textId="77777777" w:rsidR="006134C3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91DE9" w14:textId="77777777" w:rsidR="006134C3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D25EC" w14:textId="77777777" w:rsidR="006134C3" w:rsidRDefault="006134C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4A400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488F6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7340A" w14:textId="77777777" w:rsidR="006134C3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134C3" w:rsidRPr="00743905" w14:paraId="565BA57A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82C17" w14:textId="77777777" w:rsidR="006134C3" w:rsidRPr="00743905" w:rsidRDefault="006134C3" w:rsidP="006134C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05814" w14:textId="77777777" w:rsidR="006134C3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5E9FDC7E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AB6D3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48975" w14:textId="77777777" w:rsidR="006134C3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1D3A07F3" w14:textId="77777777" w:rsidR="006134C3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564FC2D4" w14:textId="77777777" w:rsidR="006134C3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4CF218C7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D7B5B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255EE" w14:textId="77777777" w:rsidR="006134C3" w:rsidRPr="00743905" w:rsidRDefault="006134C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77FAD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9DF1F" w14:textId="77777777" w:rsidR="006134C3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188D9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134C3" w:rsidRPr="00743905" w14:paraId="0D9A9140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81F73" w14:textId="77777777" w:rsidR="006134C3" w:rsidRPr="00743905" w:rsidRDefault="006134C3" w:rsidP="006134C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B485C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3B322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C04A7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222B6AB0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8AA9D" w14:textId="77777777" w:rsidR="006134C3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3FA65095" w14:textId="77777777" w:rsidR="006134C3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6A6E2E3B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07FED" w14:textId="77777777" w:rsidR="006134C3" w:rsidRPr="00743905" w:rsidRDefault="006134C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86F8D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C66DE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302AD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6134C3" w:rsidRPr="00743905" w14:paraId="36FFAFCB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2F506" w14:textId="77777777" w:rsidR="006134C3" w:rsidRPr="00743905" w:rsidRDefault="006134C3" w:rsidP="006134C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EF0E6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C7BFF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DDAAE" w14:textId="77777777" w:rsidR="006134C3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705AEE32" w14:textId="77777777" w:rsidR="006134C3" w:rsidRPr="00CD295A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0DBB6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9D684" w14:textId="77777777" w:rsidR="006134C3" w:rsidRPr="00743905" w:rsidRDefault="006134C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77A78" w14:textId="77777777" w:rsidR="006134C3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1F421261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7E356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93AC0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134C3" w:rsidRPr="00743905" w14:paraId="64A50456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7C2A2" w14:textId="77777777" w:rsidR="006134C3" w:rsidRPr="00743905" w:rsidRDefault="006134C3" w:rsidP="006134C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28A0E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726AF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3DB1E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5089FC0B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58970C6F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4E161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5D072505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76242866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ECD5C" w14:textId="77777777" w:rsidR="006134C3" w:rsidRPr="00743905" w:rsidRDefault="006134C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92972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7F141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F0163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134C3" w:rsidRPr="00743905" w14:paraId="1705405A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43B20" w14:textId="77777777" w:rsidR="006134C3" w:rsidRPr="00743905" w:rsidRDefault="006134C3" w:rsidP="006134C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CF2F9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204B7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B942F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4C708F4A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1535E26A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BB41B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4079411B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385B9" w14:textId="77777777" w:rsidR="006134C3" w:rsidRPr="00743905" w:rsidRDefault="006134C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DC6AD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BA4BA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B5128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134C3" w:rsidRPr="00743905" w14:paraId="0453EE93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287D9" w14:textId="77777777" w:rsidR="006134C3" w:rsidRPr="00743905" w:rsidRDefault="006134C3" w:rsidP="006134C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270CB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DD0DF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2CC89" w14:textId="77777777" w:rsidR="006134C3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5EFD6F39" w14:textId="77777777" w:rsidR="006134C3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0B42D" w14:textId="77777777" w:rsidR="006134C3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CED5A" w14:textId="77777777" w:rsidR="006134C3" w:rsidRDefault="006134C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A68B8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01836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DA064" w14:textId="77777777" w:rsidR="006134C3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2B1EEED3" w14:textId="77777777" w:rsidR="006134C3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5CBCEDF7" w14:textId="77777777" w:rsidR="006134C3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57020A59" w14:textId="77777777" w:rsidR="006134C3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6134C3" w:rsidRPr="00743905" w14:paraId="32ED0DCD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422A5" w14:textId="77777777" w:rsidR="006134C3" w:rsidRPr="00743905" w:rsidRDefault="006134C3" w:rsidP="006134C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1D1FC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17350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17178" w14:textId="77777777" w:rsidR="006134C3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229AE548" w14:textId="77777777" w:rsidR="006134C3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AC915" w14:textId="77777777" w:rsidR="006134C3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54E100DF" w14:textId="77777777" w:rsidR="006134C3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56EB4779" w14:textId="77777777" w:rsidR="006134C3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1B21CC58" w14:textId="77777777" w:rsidR="006134C3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90835" w14:textId="77777777" w:rsidR="006134C3" w:rsidRDefault="006134C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CDAF4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8ACAB" w14:textId="77777777" w:rsidR="006134C3" w:rsidRPr="00743905" w:rsidRDefault="006134C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4D06C" w14:textId="77777777" w:rsidR="006134C3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101C90D6" w14:textId="77777777" w:rsidR="006134C3" w:rsidRDefault="006134C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4B3743D2" w14:textId="77777777" w:rsidR="006134C3" w:rsidRDefault="006134C3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1128F101" w14:textId="77777777" w:rsidR="00AF3B4E" w:rsidRDefault="00AF3B4E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5B3C7F76" w14:textId="77777777" w:rsidR="00AF3B4E" w:rsidRDefault="00AF3B4E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0F411BEC" w14:textId="77777777" w:rsidR="00AF3B4E" w:rsidRPr="005905D7" w:rsidRDefault="00AF3B4E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7A44B718" w14:textId="77777777" w:rsidR="006134C3" w:rsidRDefault="006134C3" w:rsidP="00E56A6A">
      <w:pPr>
        <w:pStyle w:val="Heading1"/>
        <w:spacing w:line="360" w:lineRule="auto"/>
      </w:pPr>
      <w:r>
        <w:lastRenderedPageBreak/>
        <w:t>LINIA 200</w:t>
      </w:r>
    </w:p>
    <w:p w14:paraId="393105AF" w14:textId="77777777" w:rsidR="006134C3" w:rsidRDefault="006134C3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6134C3" w14:paraId="49426D5F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3EF0E" w14:textId="77777777" w:rsidR="006134C3" w:rsidRDefault="006134C3" w:rsidP="00AF3B4E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6B5D1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42D9E293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5FE77" w14:textId="77777777" w:rsidR="006134C3" w:rsidRPr="00032DF2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FE5A3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7A695FD9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F0C88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08B43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B3241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69D3A1D5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44763" w14:textId="77777777" w:rsidR="006134C3" w:rsidRPr="00032DF2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38718" w14:textId="77777777" w:rsidR="006134C3" w:rsidRPr="00F716C0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Semnalizate ca limitare de viteză.</w:t>
            </w:r>
          </w:p>
        </w:tc>
      </w:tr>
      <w:tr w:rsidR="006134C3" w14:paraId="3BB16E0B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AC48F" w14:textId="77777777" w:rsidR="006134C3" w:rsidRDefault="006134C3" w:rsidP="00AF3B4E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35CC4" w14:textId="77777777" w:rsidR="006134C3" w:rsidRDefault="006134C3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1F0ABB99" w14:textId="77777777" w:rsidR="006134C3" w:rsidRDefault="006134C3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BA1BD" w14:textId="77777777" w:rsidR="006134C3" w:rsidRDefault="006134C3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8C29A" w14:textId="77777777" w:rsidR="006134C3" w:rsidRDefault="006134C3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 –</w:t>
            </w:r>
          </w:p>
          <w:p w14:paraId="2F1E5A00" w14:textId="77777777" w:rsidR="006134C3" w:rsidRDefault="006134C3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F737D" w14:textId="77777777" w:rsidR="006134C3" w:rsidRDefault="006134C3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E52CE" w14:textId="77777777" w:rsidR="006134C3" w:rsidRDefault="006134C3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BA538" w14:textId="77777777" w:rsidR="006134C3" w:rsidRDefault="006134C3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45EE1CE6" w14:textId="77777777" w:rsidR="006134C3" w:rsidRDefault="006134C3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78F4D" w14:textId="77777777" w:rsidR="006134C3" w:rsidRDefault="006134C3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15E75" w14:textId="77777777" w:rsidR="006134C3" w:rsidRDefault="006134C3" w:rsidP="008101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6134C3" w14:paraId="416EA1E9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77709" w14:textId="77777777" w:rsidR="006134C3" w:rsidRDefault="006134C3" w:rsidP="00AF3B4E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E6259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2E0FAE26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8BC07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21250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5629F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56C9D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4B0CE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FACA5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F1FAA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134C3" w14:paraId="0FD9ED4E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649BA" w14:textId="77777777" w:rsidR="006134C3" w:rsidRDefault="006134C3" w:rsidP="00AF3B4E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7357E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C0335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3D953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3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53386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66483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ABE58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24A51E1F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15151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98A43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134C3" w14:paraId="2E159998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18F52" w14:textId="77777777" w:rsidR="006134C3" w:rsidRDefault="006134C3" w:rsidP="00AF3B4E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4094B" w14:textId="77777777" w:rsidR="006134C3" w:rsidRDefault="006134C3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7335472D" w14:textId="77777777" w:rsidR="006134C3" w:rsidRDefault="006134C3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88DBF" w14:textId="77777777" w:rsidR="006134C3" w:rsidRDefault="006134C3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2B0BB" w14:textId="77777777" w:rsidR="006134C3" w:rsidRDefault="006134C3" w:rsidP="00DF4E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 –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2AF55" w14:textId="77777777" w:rsidR="006134C3" w:rsidRDefault="006134C3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D0899" w14:textId="77777777" w:rsidR="006134C3" w:rsidRDefault="006134C3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FC2AD" w14:textId="77777777" w:rsidR="006134C3" w:rsidRDefault="006134C3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094C52AC" w14:textId="77777777" w:rsidR="006134C3" w:rsidRDefault="006134C3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C52A5" w14:textId="77777777" w:rsidR="006134C3" w:rsidRDefault="006134C3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B6CB2" w14:textId="77777777" w:rsidR="006134C3" w:rsidRDefault="006134C3" w:rsidP="00DF4E4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134C3" w14:paraId="7110DA62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22727" w14:textId="77777777" w:rsidR="006134C3" w:rsidRDefault="006134C3" w:rsidP="00AF3B4E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4A8DC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EC16A" w14:textId="77777777" w:rsidR="006134C3" w:rsidRPr="00032DF2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EA98C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0CEB0F84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F0283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AD020FA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DD1F1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BCA18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4AF66" w14:textId="77777777" w:rsidR="006134C3" w:rsidRPr="00032DF2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983C3" w14:textId="77777777" w:rsidR="006134C3" w:rsidRPr="00F716C0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134C3" w14:paraId="4A4BADC1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6CCD3" w14:textId="77777777" w:rsidR="006134C3" w:rsidRDefault="006134C3" w:rsidP="00AF3B4E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C91CB" w14:textId="77777777" w:rsidR="006134C3" w:rsidRDefault="006134C3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548+595</w:t>
            </w:r>
          </w:p>
          <w:p w14:paraId="30B1FC1A" w14:textId="77777777" w:rsidR="006134C3" w:rsidRDefault="006134C3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548+645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145BE" w14:textId="77777777" w:rsidR="006134C3" w:rsidRDefault="006134C3" w:rsidP="006B32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D4AC4" w14:textId="77777777" w:rsidR="006134C3" w:rsidRDefault="006134C3" w:rsidP="006B325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6BA9F247" w14:textId="77777777" w:rsidR="006134C3" w:rsidRDefault="006134C3" w:rsidP="006B325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08D05" w14:textId="77777777" w:rsidR="006134C3" w:rsidRDefault="006134C3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EE325" w14:textId="77777777" w:rsidR="006134C3" w:rsidRDefault="006134C3" w:rsidP="006B32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CAC54" w14:textId="77777777" w:rsidR="006134C3" w:rsidRDefault="006134C3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548+595</w:t>
            </w:r>
          </w:p>
          <w:p w14:paraId="2CBBDA9A" w14:textId="77777777" w:rsidR="006134C3" w:rsidRDefault="006134C3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548+645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E0662" w14:textId="77777777" w:rsidR="006134C3" w:rsidRDefault="006134C3" w:rsidP="006B32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7BF89" w14:textId="77777777" w:rsidR="006134C3" w:rsidRDefault="006134C3" w:rsidP="006B32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5455ADCA" w14:textId="77777777" w:rsidR="006134C3" w:rsidRDefault="006134C3" w:rsidP="00623FF6">
      <w:pPr>
        <w:spacing w:before="40" w:after="40" w:line="192" w:lineRule="auto"/>
        <w:ind w:right="57"/>
        <w:rPr>
          <w:lang w:val="ro-RO"/>
        </w:rPr>
      </w:pPr>
    </w:p>
    <w:p w14:paraId="63CF78BA" w14:textId="77777777" w:rsidR="006134C3" w:rsidRDefault="006134C3" w:rsidP="006D4098">
      <w:pPr>
        <w:pStyle w:val="Heading1"/>
        <w:spacing w:line="360" w:lineRule="auto"/>
      </w:pPr>
      <w:r>
        <w:t>LINIA 201</w:t>
      </w:r>
    </w:p>
    <w:p w14:paraId="295753E2" w14:textId="77777777" w:rsidR="006134C3" w:rsidRDefault="006134C3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6134C3" w14:paraId="7273EE84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9D68D" w14:textId="77777777" w:rsidR="006134C3" w:rsidRDefault="006134C3" w:rsidP="006134C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8A3B5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D3157" w14:textId="77777777" w:rsidR="006134C3" w:rsidRPr="00C937B4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AC79A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6880F21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91098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62BE8C7B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43202EDD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44B2A881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73D00" w14:textId="77777777" w:rsidR="006134C3" w:rsidRPr="00C937B4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BDE32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82304" w14:textId="77777777" w:rsidR="006134C3" w:rsidRPr="00C937B4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43E38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34C3" w14:paraId="71E14B86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227AD" w14:textId="77777777" w:rsidR="006134C3" w:rsidRDefault="006134C3" w:rsidP="006134C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8FD13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1AAF4" w14:textId="77777777" w:rsidR="006134C3" w:rsidRPr="00C937B4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81F71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A8B12DB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F4F78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778AEBA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3BA10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5BCE5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C892A" w14:textId="77777777" w:rsidR="006134C3" w:rsidRPr="00C937B4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6E048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7F703B2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559FD3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  <w:tr w:rsidR="006134C3" w14:paraId="21745AAC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B46C4" w14:textId="77777777" w:rsidR="006134C3" w:rsidRDefault="006134C3" w:rsidP="006134C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6CD69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2E087" w14:textId="77777777" w:rsidR="006134C3" w:rsidRPr="00C937B4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C7B67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3F6E886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328D0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58155A7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FDA50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6F618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BD80D" w14:textId="77777777" w:rsidR="006134C3" w:rsidRPr="00C937B4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C42B1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48773D38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</w:tbl>
    <w:p w14:paraId="07C73D59" w14:textId="77777777" w:rsidR="006134C3" w:rsidRPr="003012FC" w:rsidRDefault="006134C3">
      <w:pPr>
        <w:spacing w:before="40" w:after="40" w:line="192" w:lineRule="auto"/>
        <w:ind w:right="57"/>
      </w:pPr>
    </w:p>
    <w:p w14:paraId="08D23FBF" w14:textId="77777777" w:rsidR="006134C3" w:rsidRDefault="006134C3" w:rsidP="00C53936">
      <w:pPr>
        <w:pStyle w:val="Heading1"/>
        <w:spacing w:line="360" w:lineRule="auto"/>
      </w:pPr>
      <w:r>
        <w:t>LINIA 202 A</w:t>
      </w:r>
    </w:p>
    <w:p w14:paraId="04E4418E" w14:textId="77777777" w:rsidR="006134C3" w:rsidRDefault="006134C3" w:rsidP="00DF1411">
      <w:pPr>
        <w:pStyle w:val="Heading1"/>
        <w:spacing w:line="360" w:lineRule="auto"/>
        <w:rPr>
          <w:b w:val="0"/>
          <w:bCs w:val="0"/>
          <w:sz w:val="8"/>
        </w:rPr>
      </w:pPr>
      <w:r>
        <w:t>TURDAŞ - SIMERIA TRIAJ (DELTA)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9"/>
        <w:gridCol w:w="2483"/>
      </w:tblGrid>
      <w:tr w:rsidR="006134C3" w14:paraId="74DB80F0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39CC8" w14:textId="77777777" w:rsidR="006134C3" w:rsidRDefault="006134C3" w:rsidP="006134C3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28756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ED08B" w14:textId="77777777" w:rsidR="006134C3" w:rsidRPr="00874940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370AF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Simeria Triaj Grupa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6E415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2A58D2CC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B956E" w14:textId="77777777" w:rsidR="006134C3" w:rsidRPr="0048429E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429E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07513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84B1E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6A959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1D, 2D şi 3D.</w:t>
            </w:r>
          </w:p>
        </w:tc>
      </w:tr>
      <w:tr w:rsidR="006134C3" w14:paraId="45612A86" w14:textId="77777777">
        <w:trPr>
          <w:cantSplit/>
          <w:trHeight w:val="138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E6D94" w14:textId="77777777" w:rsidR="006134C3" w:rsidRDefault="006134C3" w:rsidP="006134C3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E79F2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8EEB7" w14:textId="77777777" w:rsidR="006134C3" w:rsidRPr="00874940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AA5FE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ECE01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1AFD7" w14:textId="77777777" w:rsidR="006134C3" w:rsidRPr="0048429E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39CC8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26EB0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D1B18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abătută Cap Y.</w:t>
            </w:r>
          </w:p>
          <w:p w14:paraId="25B55AA9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963D14C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6134C3" w:rsidRPr="00743905" w14:paraId="11BF1EA1" w14:textId="77777777">
        <w:trPr>
          <w:cantSplit/>
          <w:trHeight w:val="13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92F52" w14:textId="77777777" w:rsidR="006134C3" w:rsidRPr="00743905" w:rsidRDefault="006134C3" w:rsidP="006134C3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9320E" w14:textId="77777777" w:rsidR="006134C3" w:rsidRPr="00743905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3+200</w:t>
            </w:r>
          </w:p>
          <w:p w14:paraId="7E52380C" w14:textId="77777777" w:rsidR="006134C3" w:rsidRPr="00743905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D12F4" w14:textId="77777777" w:rsidR="006134C3" w:rsidRPr="00743905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CF860" w14:textId="77777777" w:rsidR="006134C3" w:rsidRPr="00743905" w:rsidRDefault="006134C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11A15DA2" w14:textId="77777777" w:rsidR="006134C3" w:rsidRPr="00743905" w:rsidRDefault="006134C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</w:t>
            </w:r>
          </w:p>
          <w:p w14:paraId="7691D2C2" w14:textId="77777777" w:rsidR="006134C3" w:rsidRPr="00743905" w:rsidRDefault="006134C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5D directă, cuprinsă între </w:t>
            </w:r>
          </w:p>
          <w:p w14:paraId="534F648C" w14:textId="77777777" w:rsidR="006134C3" w:rsidRPr="00743905" w:rsidRDefault="006134C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T.D.J. 64 / 72 şi </w:t>
            </w:r>
          </w:p>
          <w:p w14:paraId="27D1234E" w14:textId="77777777" w:rsidR="006134C3" w:rsidRPr="00743905" w:rsidRDefault="006134C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43603" w14:textId="77777777" w:rsidR="006134C3" w:rsidRPr="00743905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8E04A" w14:textId="77777777" w:rsidR="006134C3" w:rsidRPr="00743905" w:rsidRDefault="006134C3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15080" w14:textId="77777777" w:rsidR="006134C3" w:rsidRPr="00743905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9FB45" w14:textId="77777777" w:rsidR="006134C3" w:rsidRPr="00743905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94575" w14:textId="77777777" w:rsidR="006134C3" w:rsidRPr="00743905" w:rsidRDefault="006134C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2B7A669B" w14:textId="77777777" w:rsidR="006134C3" w:rsidRPr="00743905" w:rsidRDefault="006134C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Staţie paralelogram.</w:t>
            </w:r>
          </w:p>
        </w:tc>
      </w:tr>
      <w:tr w:rsidR="006134C3" w:rsidRPr="00743905" w14:paraId="101ECD5A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6C38D" w14:textId="77777777" w:rsidR="006134C3" w:rsidRPr="00743905" w:rsidRDefault="006134C3" w:rsidP="006134C3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8F9D9" w14:textId="77777777" w:rsidR="006134C3" w:rsidRPr="00743905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5DCF6" w14:textId="77777777" w:rsidR="006134C3" w:rsidRPr="00743905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AAF1F" w14:textId="77777777" w:rsidR="006134C3" w:rsidRPr="00743905" w:rsidRDefault="006134C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15FD055E" w14:textId="77777777" w:rsidR="006134C3" w:rsidRPr="00743905" w:rsidRDefault="006134C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26C3971B" w14:textId="77777777" w:rsidR="006134C3" w:rsidRPr="00743905" w:rsidRDefault="006134C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8A3E0" w14:textId="77777777" w:rsidR="006134C3" w:rsidRPr="00743905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6D03A3A3" w14:textId="77777777" w:rsidR="006134C3" w:rsidRPr="00743905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137-104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98732" w14:textId="77777777" w:rsidR="006134C3" w:rsidRPr="00743905" w:rsidRDefault="006134C3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4610E" w14:textId="77777777" w:rsidR="006134C3" w:rsidRPr="00743905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C3266" w14:textId="77777777" w:rsidR="006134C3" w:rsidRPr="00743905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64481" w14:textId="77777777" w:rsidR="006134C3" w:rsidRPr="00743905" w:rsidRDefault="006134C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134C3" w:rsidRPr="00743905" w14:paraId="3714D210" w14:textId="77777777">
        <w:trPr>
          <w:cantSplit/>
          <w:trHeight w:val="7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8A9ED" w14:textId="77777777" w:rsidR="006134C3" w:rsidRPr="00743905" w:rsidRDefault="006134C3" w:rsidP="006134C3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B8D5D" w14:textId="77777777" w:rsidR="006134C3" w:rsidRPr="00743905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AFF53" w14:textId="77777777" w:rsidR="006134C3" w:rsidRPr="00743905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20B7C" w14:textId="77777777" w:rsidR="006134C3" w:rsidRPr="00743905" w:rsidRDefault="006134C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28EF8950" w14:textId="77777777" w:rsidR="006134C3" w:rsidRPr="00743905" w:rsidRDefault="006134C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08737FCF" w14:textId="77777777" w:rsidR="006134C3" w:rsidRPr="00743905" w:rsidRDefault="006134C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ACF16" w14:textId="77777777" w:rsidR="006134C3" w:rsidRPr="00743905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1DE76340" w14:textId="77777777" w:rsidR="006134C3" w:rsidRPr="00743905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74313" w14:textId="77777777" w:rsidR="006134C3" w:rsidRPr="00743905" w:rsidRDefault="006134C3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50BE9" w14:textId="77777777" w:rsidR="006134C3" w:rsidRPr="00743905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6EBF2" w14:textId="77777777" w:rsidR="006134C3" w:rsidRPr="00743905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677F5" w14:textId="77777777" w:rsidR="006134C3" w:rsidRPr="00743905" w:rsidRDefault="006134C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</w:tbl>
    <w:p w14:paraId="34CB8468" w14:textId="77777777" w:rsidR="006134C3" w:rsidRDefault="006134C3">
      <w:pPr>
        <w:spacing w:before="40" w:after="40" w:line="192" w:lineRule="auto"/>
        <w:ind w:right="57"/>
        <w:rPr>
          <w:sz w:val="20"/>
          <w:lang w:val="ro-RO"/>
        </w:rPr>
      </w:pPr>
    </w:p>
    <w:p w14:paraId="03166176" w14:textId="77777777" w:rsidR="006134C3" w:rsidRDefault="006134C3" w:rsidP="00BD3926">
      <w:pPr>
        <w:pStyle w:val="Heading1"/>
        <w:spacing w:line="360" w:lineRule="auto"/>
      </w:pPr>
      <w:r>
        <w:t>LINIA 202 B</w:t>
      </w:r>
    </w:p>
    <w:p w14:paraId="0CA59767" w14:textId="77777777" w:rsidR="006134C3" w:rsidRDefault="006134C3" w:rsidP="00986206">
      <w:pPr>
        <w:pStyle w:val="Heading1"/>
        <w:spacing w:line="360" w:lineRule="auto"/>
        <w:rPr>
          <w:b w:val="0"/>
          <w:bCs w:val="0"/>
          <w:sz w:val="8"/>
        </w:rPr>
      </w:pPr>
      <w:r>
        <w:t>SIMERIA - SIMERIA TRIAJ GR. D (BUCLĂ)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69"/>
        <w:gridCol w:w="758"/>
        <w:gridCol w:w="2201"/>
        <w:gridCol w:w="870"/>
        <w:gridCol w:w="757"/>
        <w:gridCol w:w="869"/>
        <w:gridCol w:w="753"/>
        <w:gridCol w:w="2492"/>
      </w:tblGrid>
      <w:tr w:rsidR="006134C3" w14:paraId="237A802E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E125A" w14:textId="77777777" w:rsidR="006134C3" w:rsidRDefault="006134C3" w:rsidP="006134C3">
            <w:pPr>
              <w:numPr>
                <w:ilvl w:val="0"/>
                <w:numId w:val="6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2DF8C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6FF1D" w14:textId="77777777" w:rsidR="006134C3" w:rsidRPr="007C5BF9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5BBBF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</w:t>
            </w:r>
          </w:p>
          <w:p w14:paraId="59F081C6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F7EA4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99A4121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16A06" w14:textId="77777777" w:rsidR="006134C3" w:rsidRPr="007C5BF9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D5C9F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6FDBB" w14:textId="77777777" w:rsidR="006134C3" w:rsidRPr="00BD268F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0AABB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827976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1D, 2D și 3D.</w:t>
            </w:r>
          </w:p>
        </w:tc>
      </w:tr>
    </w:tbl>
    <w:p w14:paraId="2D943629" w14:textId="77777777" w:rsidR="006134C3" w:rsidRDefault="006134C3">
      <w:pPr>
        <w:spacing w:before="40" w:after="40" w:line="192" w:lineRule="auto"/>
        <w:ind w:right="57"/>
        <w:rPr>
          <w:sz w:val="20"/>
          <w:lang w:val="ro-RO"/>
        </w:rPr>
      </w:pPr>
    </w:p>
    <w:p w14:paraId="7B0A83AF" w14:textId="77777777" w:rsidR="006134C3" w:rsidRDefault="006134C3" w:rsidP="001B4DE9">
      <w:pPr>
        <w:pStyle w:val="Heading1"/>
        <w:spacing w:line="360" w:lineRule="auto"/>
      </w:pPr>
      <w:r>
        <w:lastRenderedPageBreak/>
        <w:t>LINIA 213</w:t>
      </w:r>
    </w:p>
    <w:p w14:paraId="5D6AC0E4" w14:textId="77777777" w:rsidR="006134C3" w:rsidRDefault="006134C3" w:rsidP="00D668A1">
      <w:pPr>
        <w:pStyle w:val="Heading1"/>
        <w:spacing w:line="360" w:lineRule="auto"/>
        <w:rPr>
          <w:b w:val="0"/>
          <w:bCs w:val="0"/>
          <w:sz w:val="8"/>
        </w:rPr>
      </w:pPr>
      <w:r>
        <w:t>SIMERIA - HUNEDOARA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3"/>
        <w:gridCol w:w="865"/>
        <w:gridCol w:w="748"/>
        <w:gridCol w:w="2187"/>
        <w:gridCol w:w="947"/>
        <w:gridCol w:w="748"/>
        <w:gridCol w:w="863"/>
        <w:gridCol w:w="746"/>
        <w:gridCol w:w="2469"/>
      </w:tblGrid>
      <w:tr w:rsidR="006134C3" w14:paraId="018ACEE7" w14:textId="77777777">
        <w:trPr>
          <w:cantSplit/>
          <w:trHeight w:val="1237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6CF74" w14:textId="77777777" w:rsidR="006134C3" w:rsidRDefault="006134C3" w:rsidP="006134C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1932B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7C664" w14:textId="77777777" w:rsidR="006134C3" w:rsidRPr="00BA7F8C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2C824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Bârcea Mică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4D070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7B7D3DD6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1 - 7, </w:t>
            </w:r>
          </w:p>
          <w:p w14:paraId="0EBA4331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2 - 8 </w:t>
            </w:r>
          </w:p>
          <w:p w14:paraId="1AB05970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7A63DEB9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45285" w14:textId="77777777" w:rsidR="006134C3" w:rsidRPr="009E0061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EA722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EB5FD" w14:textId="77777777" w:rsidR="006134C3" w:rsidRPr="00BA7F8C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8A7D0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213 şi 214.</w:t>
            </w:r>
          </w:p>
        </w:tc>
      </w:tr>
      <w:tr w:rsidR="006134C3" w14:paraId="12FC38DB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01C9B" w14:textId="77777777" w:rsidR="006134C3" w:rsidRDefault="006134C3" w:rsidP="006134C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631FC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88763" w14:textId="77777777" w:rsidR="006134C3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E9797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413A3F4B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AE600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69253" w14:textId="77777777" w:rsidR="006134C3" w:rsidRPr="009E0061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84B99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9176E" w14:textId="77777777" w:rsidR="006134C3" w:rsidRPr="00BA7F8C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4B18C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134C3" w14:paraId="3AF3DDCD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DD9BC" w14:textId="77777777" w:rsidR="006134C3" w:rsidRDefault="006134C3" w:rsidP="006134C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6F9A2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38AE6" w14:textId="77777777" w:rsidR="006134C3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48B98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342C3198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752DC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29611" w14:textId="77777777" w:rsidR="006134C3" w:rsidRPr="009E0061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3E356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56049" w14:textId="77777777" w:rsidR="006134C3" w:rsidRPr="00BA7F8C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BCF12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134C3" w14:paraId="0D8332B4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0C968" w14:textId="77777777" w:rsidR="006134C3" w:rsidRDefault="006134C3" w:rsidP="006134C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B5CA5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DF2D1" w14:textId="77777777" w:rsidR="006134C3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923B4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78AB79E4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 Cap X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0274C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1AA07809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21 </w:t>
            </w:r>
          </w:p>
          <w:p w14:paraId="1929BA8D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70E67F6C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55B34805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 / 51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ED656" w14:textId="77777777" w:rsidR="006134C3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17802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5CB9B" w14:textId="77777777" w:rsidR="006134C3" w:rsidRPr="00BA7F8C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0BBD9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7D3CD6B7" w14:textId="77777777" w:rsidR="006134C3" w:rsidRPr="006A7611" w:rsidRDefault="006134C3">
      <w:pPr>
        <w:spacing w:before="40" w:after="40" w:line="192" w:lineRule="auto"/>
        <w:ind w:right="57"/>
      </w:pPr>
    </w:p>
    <w:p w14:paraId="7FCB2719" w14:textId="77777777" w:rsidR="006134C3" w:rsidRDefault="006134C3" w:rsidP="005B00A7">
      <w:pPr>
        <w:pStyle w:val="Heading1"/>
        <w:spacing w:line="360" w:lineRule="auto"/>
      </w:pPr>
      <w:r>
        <w:t>LINIA 218</w:t>
      </w:r>
    </w:p>
    <w:p w14:paraId="2FA7EE55" w14:textId="77777777" w:rsidR="006134C3" w:rsidRDefault="006134C3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780"/>
        <w:gridCol w:w="754"/>
        <w:gridCol w:w="870"/>
        <w:gridCol w:w="754"/>
        <w:gridCol w:w="2492"/>
      </w:tblGrid>
      <w:tr w:rsidR="006134C3" w14:paraId="0252E2AB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EFD48" w14:textId="77777777" w:rsidR="006134C3" w:rsidRDefault="006134C3" w:rsidP="006134C3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79B28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82BDE" w14:textId="77777777" w:rsidR="006134C3" w:rsidRPr="00CF787F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7B16D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5EAE6AE7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8049F" w14:textId="77777777" w:rsidR="006134C3" w:rsidRPr="00465A98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39E62666" w14:textId="77777777" w:rsidR="006134C3" w:rsidRPr="00465A98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BDA57" w14:textId="77777777" w:rsidR="006134C3" w:rsidRPr="00CF787F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419CA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E4095" w14:textId="77777777" w:rsidR="006134C3" w:rsidRPr="00984D71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08B0B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34C3" w:rsidRPr="00A8307A" w14:paraId="39A6DCEC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E5A0A" w14:textId="77777777" w:rsidR="006134C3" w:rsidRPr="00A75A00" w:rsidRDefault="006134C3" w:rsidP="006134C3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11A03" w14:textId="77777777" w:rsidR="006134C3" w:rsidRPr="00A8307A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FB08A" w14:textId="77777777" w:rsidR="006134C3" w:rsidRPr="00A8307A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49AF8" w14:textId="77777777" w:rsidR="006134C3" w:rsidRPr="00A8307A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B09C0E2" w14:textId="77777777" w:rsidR="006134C3" w:rsidRPr="00A8307A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97F0E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68CC3E16" w14:textId="77777777" w:rsidR="006134C3" w:rsidRPr="00664FA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6B186" w14:textId="77777777" w:rsidR="006134C3" w:rsidRPr="00A8307A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55239" w14:textId="77777777" w:rsidR="006134C3" w:rsidRPr="00A8307A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027F4" w14:textId="77777777" w:rsidR="006134C3" w:rsidRPr="00A8307A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98DEA" w14:textId="77777777" w:rsidR="006134C3" w:rsidRPr="00A8307A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C60E6B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7C23F27D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0A1A9A87" w14:textId="77777777" w:rsidR="006134C3" w:rsidRPr="00664FA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6134C3" w:rsidRPr="00A8307A" w14:paraId="1F1D4F09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62632" w14:textId="77777777" w:rsidR="006134C3" w:rsidRPr="00A75A00" w:rsidRDefault="006134C3" w:rsidP="006134C3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42B8C" w14:textId="77777777" w:rsidR="006134C3" w:rsidRPr="00A8307A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77C78" w14:textId="77777777" w:rsidR="006134C3" w:rsidRPr="00A8307A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EBC91" w14:textId="77777777" w:rsidR="006134C3" w:rsidRPr="00A8307A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5F4F0A1" w14:textId="77777777" w:rsidR="006134C3" w:rsidRPr="00A8307A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00948" w14:textId="77777777" w:rsidR="006134C3" w:rsidRPr="00664FA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12310339" w14:textId="77777777" w:rsidR="006134C3" w:rsidRPr="00664FA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5631E" w14:textId="77777777" w:rsidR="006134C3" w:rsidRPr="00A8307A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865B1" w14:textId="77777777" w:rsidR="006134C3" w:rsidRPr="00A8307A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21170" w14:textId="77777777" w:rsidR="006134C3" w:rsidRPr="00A8307A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3E33C" w14:textId="77777777" w:rsidR="006134C3" w:rsidRPr="00A8307A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813DB4" w14:textId="77777777" w:rsidR="006134C3" w:rsidRPr="00A8307A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7F28F21C" w14:textId="77777777" w:rsidR="006134C3" w:rsidRPr="00A8307A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60DD2690" w14:textId="77777777" w:rsidR="006134C3" w:rsidRPr="00A8307A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6134C3" w:rsidRPr="00A8307A" w14:paraId="3D7E152D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DD540" w14:textId="77777777" w:rsidR="006134C3" w:rsidRPr="00A75A00" w:rsidRDefault="006134C3" w:rsidP="006134C3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ACEF2" w14:textId="77777777" w:rsidR="006134C3" w:rsidRPr="00A8307A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1D375" w14:textId="77777777" w:rsidR="006134C3" w:rsidRPr="003F40D2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A1C87" w14:textId="77777777" w:rsidR="006134C3" w:rsidRPr="00A8307A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1C5259C" w14:textId="77777777" w:rsidR="006134C3" w:rsidRPr="00A8307A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09ED8" w14:textId="77777777" w:rsidR="006134C3" w:rsidRPr="00A8307A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AC81F" w14:textId="77777777" w:rsidR="006134C3" w:rsidRPr="003F40D2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C0648" w14:textId="77777777" w:rsidR="006134C3" w:rsidRPr="00A8307A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9DAC2" w14:textId="77777777" w:rsidR="006134C3" w:rsidRPr="003F40D2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A462D" w14:textId="77777777" w:rsidR="006134C3" w:rsidRPr="00A8307A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031660" w14:textId="77777777" w:rsidR="006134C3" w:rsidRPr="00A8307A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6134C3" w:rsidRPr="00A8307A" w14:paraId="741CAE29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F30F2" w14:textId="77777777" w:rsidR="006134C3" w:rsidRPr="00A75A00" w:rsidRDefault="006134C3" w:rsidP="006134C3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58655" w14:textId="77777777" w:rsidR="006134C3" w:rsidRPr="00A8307A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F6397" w14:textId="77777777" w:rsidR="006134C3" w:rsidRPr="003F40D2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C633B" w14:textId="77777777" w:rsidR="006134C3" w:rsidRPr="00A8307A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D97C44C" w14:textId="77777777" w:rsidR="006134C3" w:rsidRPr="00A8307A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266CF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E3EECD1" w14:textId="77777777" w:rsidR="006134C3" w:rsidRPr="00A8307A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FCAB1" w14:textId="77777777" w:rsidR="006134C3" w:rsidRPr="003F40D2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FCE0E" w14:textId="77777777" w:rsidR="006134C3" w:rsidRPr="00A8307A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0BC56" w14:textId="77777777" w:rsidR="006134C3" w:rsidRPr="003F40D2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61380" w14:textId="77777777" w:rsidR="006134C3" w:rsidRPr="00A8307A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D6CA53" w14:textId="77777777" w:rsidR="006134C3" w:rsidRPr="00A8307A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6134C3" w:rsidRPr="00A8307A" w14:paraId="288FE485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25D33" w14:textId="77777777" w:rsidR="006134C3" w:rsidRPr="00A75A00" w:rsidRDefault="006134C3" w:rsidP="006134C3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E1C34" w14:textId="77777777" w:rsidR="006134C3" w:rsidRPr="00A8307A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CFD51" w14:textId="77777777" w:rsidR="006134C3" w:rsidRPr="00732832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EBACE" w14:textId="77777777" w:rsidR="006134C3" w:rsidRPr="00A8307A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5C15B63" w14:textId="77777777" w:rsidR="006134C3" w:rsidRPr="00A8307A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BA3D4" w14:textId="77777777" w:rsidR="006134C3" w:rsidRPr="00A8307A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8E511" w14:textId="77777777" w:rsidR="006134C3" w:rsidRPr="007B4F6A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889FA" w14:textId="77777777" w:rsidR="006134C3" w:rsidRPr="00A8307A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21CA1" w14:textId="77777777" w:rsidR="006134C3" w:rsidRPr="00732832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11A09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20CB66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5D27D2E8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D2F9BA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47C3408B" w14:textId="77777777" w:rsidR="006134C3" w:rsidRPr="00A8307A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6134C3" w:rsidRPr="00A8307A" w14:paraId="20FBD194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E9BDB" w14:textId="77777777" w:rsidR="006134C3" w:rsidRPr="00A75A00" w:rsidRDefault="006134C3" w:rsidP="006134C3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DFCB9" w14:textId="77777777" w:rsidR="006134C3" w:rsidRPr="00A8307A" w:rsidRDefault="006134C3" w:rsidP="00047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508B7" w14:textId="77777777" w:rsidR="006134C3" w:rsidRPr="00732832" w:rsidRDefault="006134C3" w:rsidP="00047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C4792" w14:textId="77777777" w:rsidR="006134C3" w:rsidRPr="00A8307A" w:rsidRDefault="006134C3" w:rsidP="000470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5C285E0" w14:textId="77777777" w:rsidR="006134C3" w:rsidRPr="00A8307A" w:rsidRDefault="006134C3" w:rsidP="000470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6DA68" w14:textId="77777777" w:rsidR="006134C3" w:rsidRDefault="006134C3" w:rsidP="000470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045C789" w14:textId="77777777" w:rsidR="006134C3" w:rsidRDefault="006134C3" w:rsidP="000470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004A112" w14:textId="77777777" w:rsidR="006134C3" w:rsidRDefault="006134C3" w:rsidP="00047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F4F92">
              <w:rPr>
                <w:b/>
                <w:bCs/>
                <w:sz w:val="18"/>
                <w:szCs w:val="18"/>
                <w:lang w:val="ro-RO"/>
              </w:rPr>
              <w:t>13</w:t>
            </w:r>
            <w:r>
              <w:rPr>
                <w:b/>
                <w:bCs/>
                <w:sz w:val="18"/>
                <w:szCs w:val="18"/>
                <w:lang w:val="ro-RO"/>
              </w:rPr>
              <w:t>4</w:t>
            </w:r>
            <w:r w:rsidRPr="002F4F92">
              <w:rPr>
                <w:b/>
                <w:bCs/>
                <w:sz w:val="18"/>
                <w:szCs w:val="18"/>
                <w:lang w:val="ro-RO"/>
              </w:rPr>
              <w:t xml:space="preserve"> - 138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40243" w14:textId="77777777" w:rsidR="006134C3" w:rsidRPr="007B4F6A" w:rsidRDefault="006134C3" w:rsidP="00047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78C31" w14:textId="77777777" w:rsidR="006134C3" w:rsidRPr="00A8307A" w:rsidRDefault="006134C3" w:rsidP="00047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A3B6D" w14:textId="77777777" w:rsidR="006134C3" w:rsidRPr="00732832" w:rsidRDefault="006134C3" w:rsidP="00047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66F62" w14:textId="77777777" w:rsidR="006134C3" w:rsidRDefault="006134C3" w:rsidP="000470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2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 - 6 Reșița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Cap. Y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>Timișoara Nord.</w:t>
            </w:r>
          </w:p>
        </w:tc>
      </w:tr>
      <w:tr w:rsidR="006134C3" w:rsidRPr="00A8307A" w14:paraId="29BBEF29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3DF79" w14:textId="77777777" w:rsidR="006134C3" w:rsidRPr="00A75A00" w:rsidRDefault="006134C3" w:rsidP="006134C3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11473" w14:textId="77777777" w:rsidR="006134C3" w:rsidRPr="00A8307A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A6468" w14:textId="77777777" w:rsidR="006134C3" w:rsidRPr="00B26991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AC174" w14:textId="77777777" w:rsidR="006134C3" w:rsidRPr="00A8307A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04C202F" w14:textId="77777777" w:rsidR="006134C3" w:rsidRPr="00A8307A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B88E2" w14:textId="77777777" w:rsidR="006134C3" w:rsidRPr="00A8307A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F3B4B" w14:textId="77777777" w:rsidR="006134C3" w:rsidRPr="00B26991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26305" w14:textId="77777777" w:rsidR="006134C3" w:rsidRPr="00A8307A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D8830" w14:textId="77777777" w:rsidR="006134C3" w:rsidRPr="00B26991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E7D51" w14:textId="77777777" w:rsidR="006134C3" w:rsidRPr="00A8307A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AA6B22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04DCE7F9" w14:textId="77777777" w:rsidR="006134C3" w:rsidRPr="00A8307A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6134C3" w:rsidRPr="00A8307A" w14:paraId="063B5FAD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2B81C" w14:textId="77777777" w:rsidR="006134C3" w:rsidRPr="00A75A00" w:rsidRDefault="006134C3" w:rsidP="006134C3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DD734" w14:textId="77777777" w:rsidR="006134C3" w:rsidRPr="00A8307A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58EE1" w14:textId="77777777" w:rsidR="006134C3" w:rsidRPr="00B26991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70EEE" w14:textId="77777777" w:rsidR="006134C3" w:rsidRPr="00A8307A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474FC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8B8CE0C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4C58EC7" w14:textId="77777777" w:rsidR="006134C3" w:rsidRPr="00A8307A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36234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B2CAC" w14:textId="77777777" w:rsidR="006134C3" w:rsidRPr="00A8307A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D9CC5" w14:textId="77777777" w:rsidR="006134C3" w:rsidRPr="00B26991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42D0D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36C10C63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27050271" w14:textId="77777777" w:rsidR="006134C3" w:rsidRPr="00A8307A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6134C3" w:rsidRPr="00A8307A" w14:paraId="6605BEB1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23349" w14:textId="77777777" w:rsidR="006134C3" w:rsidRPr="00A75A00" w:rsidRDefault="006134C3" w:rsidP="006134C3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63D47" w14:textId="77777777" w:rsidR="006134C3" w:rsidRPr="00A8307A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9AAC0" w14:textId="77777777" w:rsidR="006134C3" w:rsidRPr="00B26991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87F69" w14:textId="77777777" w:rsidR="006134C3" w:rsidRPr="00A8307A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CBC21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A5A27C9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FB53624" w14:textId="77777777" w:rsidR="006134C3" w:rsidRPr="00A8307A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AE109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80DEE" w14:textId="77777777" w:rsidR="006134C3" w:rsidRPr="00A8307A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B4072" w14:textId="77777777" w:rsidR="006134C3" w:rsidRPr="00B26991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43F36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59A9E6BD" w14:textId="77777777" w:rsidR="006134C3" w:rsidRPr="00A8307A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6134C3" w:rsidRPr="00A8307A" w14:paraId="2AE8D10A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18AEF" w14:textId="77777777" w:rsidR="006134C3" w:rsidRPr="00A75A00" w:rsidRDefault="006134C3" w:rsidP="006134C3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BA540" w14:textId="77777777" w:rsidR="006134C3" w:rsidRPr="00A8307A" w:rsidRDefault="006134C3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F6B75" w14:textId="77777777" w:rsidR="006134C3" w:rsidRPr="00B26991" w:rsidRDefault="006134C3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A2DDD" w14:textId="77777777" w:rsidR="006134C3" w:rsidRPr="00A8307A" w:rsidRDefault="006134C3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E4045" w14:textId="77777777" w:rsidR="006134C3" w:rsidRDefault="006134C3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AF44766" w14:textId="77777777" w:rsidR="006134C3" w:rsidRDefault="006134C3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863CD9A" w14:textId="77777777" w:rsidR="006134C3" w:rsidRDefault="006134C3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3539B" w14:textId="77777777" w:rsidR="006134C3" w:rsidRDefault="006134C3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B1FCD" w14:textId="77777777" w:rsidR="006134C3" w:rsidRPr="00A8307A" w:rsidRDefault="006134C3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FC1AD" w14:textId="77777777" w:rsidR="006134C3" w:rsidRPr="00B26991" w:rsidRDefault="006134C3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6119E" w14:textId="77777777" w:rsidR="006134C3" w:rsidRPr="00FD3B28" w:rsidRDefault="006134C3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170EB956" w14:textId="77777777" w:rsidR="006134C3" w:rsidRDefault="006134C3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6134C3" w:rsidRPr="00A8307A" w14:paraId="5CC8B68E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83A55" w14:textId="77777777" w:rsidR="006134C3" w:rsidRPr="00A75A00" w:rsidRDefault="006134C3" w:rsidP="006134C3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2B695" w14:textId="77777777" w:rsidR="006134C3" w:rsidRPr="00A8307A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33496" w14:textId="77777777" w:rsidR="006134C3" w:rsidRPr="00B26991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5631E" w14:textId="77777777" w:rsidR="006134C3" w:rsidRPr="00A8307A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83CDB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377ED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C74D2" w14:textId="77777777" w:rsidR="006134C3" w:rsidRPr="00A8307A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A7F32" w14:textId="77777777" w:rsidR="006134C3" w:rsidRPr="00B26991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E7203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6134C3" w:rsidRPr="00A8307A" w14:paraId="7A9FA2F5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03AC8" w14:textId="77777777" w:rsidR="006134C3" w:rsidRPr="00A75A00" w:rsidRDefault="006134C3" w:rsidP="006134C3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BD249" w14:textId="77777777" w:rsidR="006134C3" w:rsidRPr="00A8307A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F2D3C" w14:textId="77777777" w:rsidR="006134C3" w:rsidRPr="000D3BBC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73429" w14:textId="77777777" w:rsidR="006134C3" w:rsidRPr="00A8307A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348C8D0" w14:textId="77777777" w:rsidR="006134C3" w:rsidRPr="00A8307A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C84B8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48C4052" w14:textId="77777777" w:rsidR="006134C3" w:rsidRPr="00A8307A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C3A1F" w14:textId="77777777" w:rsidR="006134C3" w:rsidRPr="000D3BBC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E70CF" w14:textId="77777777" w:rsidR="006134C3" w:rsidRPr="00A8307A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A7BDC" w14:textId="77777777" w:rsidR="006134C3" w:rsidRPr="000D3BBC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E6569" w14:textId="77777777" w:rsidR="006134C3" w:rsidRPr="00A8307A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9559B8" w14:textId="77777777" w:rsidR="006134C3" w:rsidRPr="00A8307A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6134C3" w:rsidRPr="00A8307A" w14:paraId="13FCD318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B9D45" w14:textId="77777777" w:rsidR="006134C3" w:rsidRPr="00A75A00" w:rsidRDefault="006134C3" w:rsidP="006134C3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D3B1A" w14:textId="77777777" w:rsidR="006134C3" w:rsidRPr="00A8307A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148E3" w14:textId="77777777" w:rsidR="006134C3" w:rsidRPr="009658E6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5EA48" w14:textId="77777777" w:rsidR="006134C3" w:rsidRPr="00A8307A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5A9A060" w14:textId="77777777" w:rsidR="006134C3" w:rsidRPr="00A8307A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A6302" w14:textId="77777777" w:rsidR="006134C3" w:rsidRPr="00A8307A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51F4A" w14:textId="77777777" w:rsidR="006134C3" w:rsidRPr="009658E6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E325F" w14:textId="77777777" w:rsidR="006134C3" w:rsidRPr="00A8307A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F5436" w14:textId="77777777" w:rsidR="006134C3" w:rsidRPr="009658E6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E4C19" w14:textId="77777777" w:rsidR="006134C3" w:rsidRPr="00A8307A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AA2290" w14:textId="77777777" w:rsidR="006134C3" w:rsidRPr="00A8307A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6134C3" w:rsidRPr="00A8307A" w14:paraId="4A7FAE63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AFEF5" w14:textId="77777777" w:rsidR="006134C3" w:rsidRPr="00A75A00" w:rsidRDefault="006134C3" w:rsidP="006134C3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3E289" w14:textId="77777777" w:rsidR="006134C3" w:rsidRPr="00A8307A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659F7" w14:textId="77777777" w:rsidR="006134C3" w:rsidRPr="00472E19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63B6A" w14:textId="77777777" w:rsidR="006134C3" w:rsidRPr="00A8307A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D320D73" w14:textId="77777777" w:rsidR="006134C3" w:rsidRPr="00A8307A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ADA9B" w14:textId="77777777" w:rsidR="006134C3" w:rsidRPr="00A8307A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14061" w14:textId="77777777" w:rsidR="006134C3" w:rsidRPr="00472E19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F9B6E" w14:textId="77777777" w:rsidR="006134C3" w:rsidRPr="00A8307A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AD521" w14:textId="77777777" w:rsidR="006134C3" w:rsidRPr="00472E19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F2ABB" w14:textId="77777777" w:rsidR="006134C3" w:rsidRPr="00A8307A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D71650" w14:textId="77777777" w:rsidR="006134C3" w:rsidRPr="00A8307A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6134C3" w:rsidRPr="00A8307A" w14:paraId="110EA1F9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1F611" w14:textId="77777777" w:rsidR="006134C3" w:rsidRPr="00A75A00" w:rsidRDefault="006134C3" w:rsidP="006134C3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9A572" w14:textId="77777777" w:rsidR="006134C3" w:rsidRPr="00A8307A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CD3E4" w14:textId="77777777" w:rsidR="006134C3" w:rsidRPr="00530A8D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9A4A0" w14:textId="77777777" w:rsidR="006134C3" w:rsidRPr="00A8307A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4BD5CF3" w14:textId="77777777" w:rsidR="006134C3" w:rsidRPr="00A8307A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3B369" w14:textId="77777777" w:rsidR="006134C3" w:rsidRPr="00A8307A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6BAE2" w14:textId="77777777" w:rsidR="006134C3" w:rsidRPr="00530A8D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C2D9E" w14:textId="77777777" w:rsidR="006134C3" w:rsidRPr="00A8307A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EE51C" w14:textId="77777777" w:rsidR="006134C3" w:rsidRPr="00530A8D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82D6E" w14:textId="77777777" w:rsidR="006134C3" w:rsidRPr="00A8307A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3388A9" w14:textId="77777777" w:rsidR="006134C3" w:rsidRPr="00A8307A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6134C3" w14:paraId="27A95376" w14:textId="77777777" w:rsidTr="0017470F">
        <w:trPr>
          <w:cantSplit/>
          <w:trHeight w:val="26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89A7B" w14:textId="77777777" w:rsidR="006134C3" w:rsidRDefault="006134C3" w:rsidP="006134C3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B5665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E4852" w14:textId="77777777" w:rsidR="006134C3" w:rsidRPr="00CF787F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92D48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0A6B058A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46C04591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99BA0" w14:textId="77777777" w:rsidR="006134C3" w:rsidRPr="00447EF5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peste toate apara-tele de cale din stația Ronaţ Triaj</w:t>
            </w:r>
          </w:p>
          <w:p w14:paraId="12141BB3" w14:textId="77777777" w:rsidR="006134C3" w:rsidRPr="00465A98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75BF3" w14:textId="77777777" w:rsidR="006134C3" w:rsidRPr="00CF787F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F3C6B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D7EC2" w14:textId="77777777" w:rsidR="006134C3" w:rsidRPr="00984D71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4A08E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D05DBF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6134C3" w14:paraId="18785328" w14:textId="77777777" w:rsidTr="0017470F">
        <w:trPr>
          <w:cantSplit/>
          <w:trHeight w:val="8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39F13" w14:textId="77777777" w:rsidR="006134C3" w:rsidRDefault="006134C3" w:rsidP="006134C3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A6124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D4F43" w14:textId="77777777" w:rsidR="006134C3" w:rsidRPr="00CF787F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6851E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319DD08D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0E568658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C9EA2" w14:textId="77777777" w:rsidR="006134C3" w:rsidRPr="00465A98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E7D53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AB623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A4683" w14:textId="77777777" w:rsidR="006134C3" w:rsidRPr="00984D71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FFBB5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6134C3" w14:paraId="68FBDC4B" w14:textId="77777777" w:rsidTr="0017470F">
        <w:trPr>
          <w:cantSplit/>
          <w:trHeight w:val="5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AD782" w14:textId="77777777" w:rsidR="006134C3" w:rsidRDefault="006134C3" w:rsidP="006134C3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A75FC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D23A3" w14:textId="77777777" w:rsidR="006134C3" w:rsidRPr="00CF787F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CC495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1B3E73F4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319BA" w14:textId="77777777" w:rsidR="006134C3" w:rsidRPr="00465A98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ED65B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2161C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6FABA" w14:textId="77777777" w:rsidR="006134C3" w:rsidRPr="00984D71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D8125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D03E88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6134C3" w14:paraId="392201AD" w14:textId="77777777" w:rsidTr="0017470F">
        <w:trPr>
          <w:cantSplit/>
          <w:trHeight w:val="89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F10E0" w14:textId="77777777" w:rsidR="006134C3" w:rsidRDefault="006134C3" w:rsidP="006134C3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71CDF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B5307" w14:textId="77777777" w:rsidR="006134C3" w:rsidRPr="00CF787F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D2057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605E798D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A0F29" w14:textId="77777777" w:rsidR="006134C3" w:rsidRPr="00465A98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451D1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38211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17010" w14:textId="77777777" w:rsidR="006134C3" w:rsidRPr="00984D71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4DDE4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6169FE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332BF9FC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6134C3" w14:paraId="20911C5A" w14:textId="77777777" w:rsidTr="0017470F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72E79" w14:textId="77777777" w:rsidR="006134C3" w:rsidRDefault="006134C3" w:rsidP="006134C3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ED5FC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10+400</w:t>
            </w:r>
          </w:p>
          <w:p w14:paraId="7E541250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F8B4F" w14:textId="77777777" w:rsidR="006134C3" w:rsidRPr="00CF787F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04677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17BC2B4F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634A4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E413C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9637B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A2080" w14:textId="77777777" w:rsidR="006134C3" w:rsidRPr="00984D71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DBEE5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34C3" w14:paraId="6D5B8544" w14:textId="77777777" w:rsidTr="0017470F">
        <w:trPr>
          <w:cantSplit/>
          <w:trHeight w:val="5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97545" w14:textId="77777777" w:rsidR="006134C3" w:rsidRDefault="006134C3" w:rsidP="006134C3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4CA54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2F8DF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23C55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5F4160FE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2E17D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163DC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0B487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A956F" w14:textId="77777777" w:rsidR="006134C3" w:rsidRPr="00984D71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37680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25E8A9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6134C3" w14:paraId="56689B3F" w14:textId="77777777" w:rsidTr="0017470F">
        <w:trPr>
          <w:cantSplit/>
          <w:trHeight w:val="9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474DE" w14:textId="77777777" w:rsidR="006134C3" w:rsidRDefault="006134C3" w:rsidP="006134C3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44989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5BB01" w14:textId="77777777" w:rsidR="006134C3" w:rsidRPr="00CF787F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3CB9D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2D970CFE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A46A4" w14:textId="77777777" w:rsidR="006134C3" w:rsidRPr="00465A98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4ED4B74D" w14:textId="77777777" w:rsidR="006134C3" w:rsidRPr="00465A98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8E7E1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47397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31AF5" w14:textId="77777777" w:rsidR="006134C3" w:rsidRPr="00984D71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DFE32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BDB229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6134C3" w14:paraId="3A29F717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89D40" w14:textId="77777777" w:rsidR="006134C3" w:rsidRDefault="006134C3" w:rsidP="006134C3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56029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5B5702C6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245C4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B2FE5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143926CE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272AB" w14:textId="77777777" w:rsidR="006134C3" w:rsidRPr="00465A98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5EF0C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092F9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33EB6" w14:textId="77777777" w:rsidR="006134C3" w:rsidRPr="00984D71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9A775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6134C3" w14:paraId="3CC682DE" w14:textId="77777777" w:rsidTr="0017470F">
        <w:trPr>
          <w:cantSplit/>
          <w:trHeight w:val="257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9010C" w14:textId="77777777" w:rsidR="006134C3" w:rsidRDefault="006134C3" w:rsidP="006134C3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A2571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19+700</w:t>
            </w:r>
          </w:p>
          <w:p w14:paraId="1F6B3219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DBEF3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35044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Băile Calacea, </w:t>
            </w:r>
            <w:r>
              <w:rPr>
                <w:b/>
                <w:bCs/>
                <w:sz w:val="20"/>
                <w:lang w:val="ro-RO"/>
              </w:rPr>
              <w:br/>
              <w:t>linia 3 directă și Băile Calacea -Orțișoara</w:t>
            </w:r>
          </w:p>
        </w:tc>
        <w:tc>
          <w:tcPr>
            <w:tcW w:w="78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AE80A" w14:textId="77777777" w:rsidR="006134C3" w:rsidRPr="00465A98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4AF56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74FB4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9A7F3" w14:textId="77777777" w:rsidR="006134C3" w:rsidRPr="00984D71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CDCFC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de viteză semnalizată în trepte</w:t>
            </w:r>
          </w:p>
        </w:tc>
      </w:tr>
      <w:tr w:rsidR="006134C3" w14:paraId="05527510" w14:textId="77777777" w:rsidTr="0017470F">
        <w:trPr>
          <w:cantSplit/>
          <w:trHeight w:val="874"/>
          <w:jc w:val="center"/>
        </w:trPr>
        <w:tc>
          <w:tcPr>
            <w:tcW w:w="638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757E4" w14:textId="77777777" w:rsidR="006134C3" w:rsidRDefault="006134C3" w:rsidP="006134C3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3861F" w14:textId="77777777" w:rsidR="006134C3" w:rsidRDefault="006134C3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20+600</w:t>
            </w:r>
          </w:p>
          <w:p w14:paraId="630D00E4" w14:textId="77777777" w:rsidR="006134C3" w:rsidRDefault="006134C3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81C6C" w14:textId="77777777" w:rsidR="006134C3" w:rsidRDefault="006134C3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71CCC" w14:textId="77777777" w:rsidR="006134C3" w:rsidRDefault="006134C3" w:rsidP="00447E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89579" w14:textId="77777777" w:rsidR="006134C3" w:rsidRPr="00465A98" w:rsidRDefault="006134C3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B3B38" w14:textId="77777777" w:rsidR="006134C3" w:rsidRDefault="006134C3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B9B47" w14:textId="77777777" w:rsidR="006134C3" w:rsidRDefault="006134C3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0B4A9" w14:textId="77777777" w:rsidR="006134C3" w:rsidRPr="00984D71" w:rsidRDefault="006134C3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F5DE8" w14:textId="77777777" w:rsidR="006134C3" w:rsidRDefault="006134C3" w:rsidP="00447E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34C3" w14:paraId="4222ACEB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189E1" w14:textId="77777777" w:rsidR="006134C3" w:rsidRDefault="006134C3" w:rsidP="006134C3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356E2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8BCEC" w14:textId="77777777" w:rsidR="006134C3" w:rsidRPr="00CF787F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472A4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ECD4D" w14:textId="77777777" w:rsidR="006134C3" w:rsidRPr="00465A98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6E700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8D7A5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5BD52" w14:textId="77777777" w:rsidR="006134C3" w:rsidRPr="00984D71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CA73D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08AEB2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6134C3" w14:paraId="7928731A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08D6F" w14:textId="77777777" w:rsidR="006134C3" w:rsidRDefault="006134C3" w:rsidP="006134C3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EC1E6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187F3" w14:textId="77777777" w:rsidR="006134C3" w:rsidRPr="00CF787F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91E44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278AD7E5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92C38" w14:textId="77777777" w:rsidR="006134C3" w:rsidRPr="00465A98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6D722F21" w14:textId="77777777" w:rsidR="006134C3" w:rsidRPr="00465A98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6F1D2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7EC04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6306B" w14:textId="77777777" w:rsidR="006134C3" w:rsidRPr="00984D71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C3FFB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CF421F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6134C3" w14:paraId="1A0F55B2" w14:textId="77777777" w:rsidTr="0017470F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4B677" w14:textId="77777777" w:rsidR="006134C3" w:rsidRDefault="006134C3" w:rsidP="006134C3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8BD2F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532E98A1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22930" w14:textId="77777777" w:rsidR="006134C3" w:rsidRPr="00CF787F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2E1F8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1C739E2B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1A879E82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88E42" w14:textId="77777777" w:rsidR="006134C3" w:rsidRPr="00465A98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65A30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E9F9A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DD1AD" w14:textId="77777777" w:rsidR="006134C3" w:rsidRPr="00984D71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1C7EC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6134C3" w14:paraId="2EC55E5B" w14:textId="77777777" w:rsidTr="0017470F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7408A" w14:textId="77777777" w:rsidR="006134C3" w:rsidRDefault="006134C3" w:rsidP="006134C3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3D4CA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6F704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F1FB0" w14:textId="77777777" w:rsidR="006134C3" w:rsidRDefault="006134C3" w:rsidP="0017470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0D3F5525" w14:textId="77777777" w:rsidR="006134C3" w:rsidRDefault="006134C3" w:rsidP="0017470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21461" w14:textId="77777777" w:rsidR="006134C3" w:rsidRDefault="006134C3" w:rsidP="0017470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între</w:t>
            </w:r>
          </w:p>
          <w:p w14:paraId="37C49FF6" w14:textId="77777777" w:rsidR="006134C3" w:rsidRPr="0017470F" w:rsidRDefault="006134C3" w:rsidP="0017470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sch. 11 și Ax </w:t>
            </w:r>
            <w:r>
              <w:rPr>
                <w:b/>
                <w:bCs/>
                <w:sz w:val="20"/>
                <w:lang w:val="ro-RO"/>
              </w:rPr>
              <w:t>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9683A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033F6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65BBA" w14:textId="77777777" w:rsidR="006134C3" w:rsidRPr="00984D71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9D60C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34C3" w14:paraId="4127B10B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19449" w14:textId="77777777" w:rsidR="006134C3" w:rsidRDefault="006134C3" w:rsidP="006134C3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29C71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898C7" w14:textId="77777777" w:rsidR="006134C3" w:rsidRPr="00CF787F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A02B5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1E368956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F68D5" w14:textId="77777777" w:rsidR="006134C3" w:rsidRPr="00465A98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74A57CE1" w14:textId="77777777" w:rsidR="006134C3" w:rsidRPr="00465A98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4CB36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499AE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8717E" w14:textId="77777777" w:rsidR="006134C3" w:rsidRPr="00984D71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6BAF9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4FD83E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6134C3" w14:paraId="6DC79F71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FC9D7" w14:textId="77777777" w:rsidR="006134C3" w:rsidRDefault="006134C3" w:rsidP="006134C3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F0497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FD345" w14:textId="77777777" w:rsidR="006134C3" w:rsidRPr="00CF787F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8E3AB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3EF2FCA6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34ADE" w14:textId="77777777" w:rsidR="006134C3" w:rsidRPr="00465A98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BE2F7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F000A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13F18" w14:textId="77777777" w:rsidR="006134C3" w:rsidRPr="00984D71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E7627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6134C3" w14:paraId="660C7DA1" w14:textId="77777777" w:rsidTr="0017470F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C93C2" w14:textId="77777777" w:rsidR="006134C3" w:rsidRDefault="006134C3" w:rsidP="006134C3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D4DEC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54A32568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EFC59" w14:textId="77777777" w:rsidR="006134C3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39596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7D0E5841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2A5CC1BB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0F02F" w14:textId="77777777" w:rsidR="006134C3" w:rsidRPr="00465A98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B1F54" w14:textId="77777777" w:rsidR="006134C3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DB4B5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A3967" w14:textId="77777777" w:rsidR="006134C3" w:rsidRPr="00984D71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9005B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26DF7807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34C3" w14:paraId="2734FD2D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C8892" w14:textId="77777777" w:rsidR="006134C3" w:rsidRDefault="006134C3" w:rsidP="006134C3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FFEEA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3217D" w14:textId="77777777" w:rsidR="006134C3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88104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A50AA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57E46" w14:textId="77777777" w:rsidR="006134C3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A084B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CD5F4" w14:textId="77777777" w:rsidR="006134C3" w:rsidRPr="00984D71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8A7A9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6134C3" w14:paraId="44F174D6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17340" w14:textId="77777777" w:rsidR="006134C3" w:rsidRDefault="006134C3" w:rsidP="006134C3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F382B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A7BE7" w14:textId="77777777" w:rsidR="006134C3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FFBD3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CB342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5AA24" w14:textId="77777777" w:rsidR="006134C3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D05A3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E20E6" w14:textId="77777777" w:rsidR="006134C3" w:rsidRPr="00984D71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0D393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6134C3" w14:paraId="0C035386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C05B0" w14:textId="77777777" w:rsidR="006134C3" w:rsidRDefault="006134C3" w:rsidP="006134C3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329E0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A3072" w14:textId="77777777" w:rsidR="006134C3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1567C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FC16C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BEEB3" w14:textId="77777777" w:rsidR="006134C3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13826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3CB97" w14:textId="77777777" w:rsidR="006134C3" w:rsidRPr="00984D71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64C20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6134C3" w14:paraId="51C5479B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804BB" w14:textId="77777777" w:rsidR="006134C3" w:rsidRDefault="006134C3" w:rsidP="006134C3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A7DF6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EFBF1" w14:textId="77777777" w:rsidR="006134C3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42186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1B26C469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9A27F" w14:textId="77777777" w:rsidR="006134C3" w:rsidRPr="00465A98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BBE5F" w14:textId="77777777" w:rsidR="006134C3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3335A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5F2AB" w14:textId="77777777" w:rsidR="006134C3" w:rsidRPr="00984D71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B3DF9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34C3" w14:paraId="1D770650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8F075" w14:textId="77777777" w:rsidR="006134C3" w:rsidRDefault="006134C3" w:rsidP="006134C3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D889B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E5C74" w14:textId="77777777" w:rsidR="006134C3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DA62E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458D1CF6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CD2B9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CD662" w14:textId="77777777" w:rsidR="006134C3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9128C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92706" w14:textId="77777777" w:rsidR="006134C3" w:rsidRPr="00984D71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B0ACA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99B9BA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6134C3" w14:paraId="3B19E7F4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9FA8F" w14:textId="77777777" w:rsidR="006134C3" w:rsidRDefault="006134C3" w:rsidP="006134C3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E3570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4DC55" w14:textId="77777777" w:rsidR="006134C3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59022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6757275D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E11C6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C9D7E" w14:textId="77777777" w:rsidR="006134C3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2A5F8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5E19A" w14:textId="77777777" w:rsidR="006134C3" w:rsidRPr="00984D71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CA7DD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9097BB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6134C3" w14:paraId="11C9A9F6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461C4" w14:textId="77777777" w:rsidR="006134C3" w:rsidRDefault="006134C3" w:rsidP="006134C3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78C26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84FAA" w14:textId="77777777" w:rsidR="006134C3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52000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24996190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0A8AE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3ED1B" w14:textId="77777777" w:rsidR="006134C3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C131A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5B4AC" w14:textId="77777777" w:rsidR="006134C3" w:rsidRPr="00984D71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0F75D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3E6C32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6134C3" w14:paraId="7DEEFCED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9F626" w14:textId="77777777" w:rsidR="006134C3" w:rsidRDefault="006134C3" w:rsidP="006134C3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4B0A0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8B307" w14:textId="77777777" w:rsidR="006134C3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91517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161B15CF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062D1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BC3BD" w14:textId="77777777" w:rsidR="006134C3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1255F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35CCA" w14:textId="77777777" w:rsidR="006134C3" w:rsidRPr="00984D71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BA2D3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C252CB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6134C3" w14:paraId="7C817E04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9FF5E" w14:textId="77777777" w:rsidR="006134C3" w:rsidRDefault="006134C3" w:rsidP="006134C3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688F4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096EA" w14:textId="77777777" w:rsidR="006134C3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A512B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48E8D2D6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D2B05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81908" w14:textId="77777777" w:rsidR="006134C3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54D48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282EC" w14:textId="77777777" w:rsidR="006134C3" w:rsidRPr="00984D71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56151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432222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6134C3" w14:paraId="12440809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C4F79" w14:textId="77777777" w:rsidR="006134C3" w:rsidRDefault="006134C3" w:rsidP="006134C3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19DB6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C3744" w14:textId="77777777" w:rsidR="006134C3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117FA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6441976D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B26FC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36B17" w14:textId="77777777" w:rsidR="006134C3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00728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F4D0C" w14:textId="77777777" w:rsidR="006134C3" w:rsidRPr="00984D71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B6BBA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A0720B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56F4F44B" w14:textId="77777777" w:rsidR="006134C3" w:rsidRDefault="006134C3">
      <w:pPr>
        <w:spacing w:before="40" w:after="40" w:line="192" w:lineRule="auto"/>
        <w:ind w:right="57"/>
        <w:rPr>
          <w:sz w:val="20"/>
          <w:lang w:val="ro-RO"/>
        </w:rPr>
      </w:pPr>
    </w:p>
    <w:p w14:paraId="5B83B444" w14:textId="77777777" w:rsidR="00AF3B4E" w:rsidRDefault="00AF3B4E">
      <w:pPr>
        <w:spacing w:before="40" w:after="40" w:line="192" w:lineRule="auto"/>
        <w:ind w:right="57"/>
        <w:rPr>
          <w:sz w:val="20"/>
          <w:lang w:val="ro-RO"/>
        </w:rPr>
      </w:pPr>
    </w:p>
    <w:p w14:paraId="5617ABF2" w14:textId="77777777" w:rsidR="006134C3" w:rsidRDefault="006134C3" w:rsidP="0095691E">
      <w:pPr>
        <w:pStyle w:val="Heading1"/>
        <w:spacing w:line="360" w:lineRule="auto"/>
      </w:pPr>
      <w:r>
        <w:lastRenderedPageBreak/>
        <w:t>LINIA 300</w:t>
      </w:r>
    </w:p>
    <w:p w14:paraId="652C56E7" w14:textId="77777777" w:rsidR="006134C3" w:rsidRDefault="006134C3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 xml:space="preserve">BUCUREŞTI NORD - BRAŞOV - </w:t>
      </w:r>
      <w:bookmarkStart w:id="1" w:name="_Hlk229641781"/>
      <w:r>
        <w:t>TEIUŞ - CLUJ NAPOCA - OŞORHEI - EPISCOPIA BIHOR</w:t>
      </w:r>
      <w:bookmarkEnd w:id="1"/>
    </w:p>
    <w:bookmarkEnd w:id="0"/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9"/>
      </w:tblGrid>
      <w:tr w:rsidR="006134C3" w14:paraId="08BA45E1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EBCA6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81940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D8A48" w14:textId="77777777" w:rsidR="006134C3" w:rsidRPr="00600D25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EEACA" w14:textId="77777777" w:rsidR="006134C3" w:rsidRDefault="006134C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011F9F5" w14:textId="77777777" w:rsidR="006134C3" w:rsidRDefault="006134C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F1D26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DF8EB" w14:textId="77777777" w:rsidR="006134C3" w:rsidRPr="00600D25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33F77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687E1" w14:textId="77777777" w:rsidR="006134C3" w:rsidRPr="00600D25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79FCC" w14:textId="77777777" w:rsidR="006134C3" w:rsidRPr="00D344C9" w:rsidRDefault="006134C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134C3" w14:paraId="061B01E0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78A73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74315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54648" w14:textId="77777777" w:rsidR="006134C3" w:rsidRPr="00600D25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62733" w14:textId="77777777" w:rsidR="006134C3" w:rsidRDefault="006134C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93AB0DC" w14:textId="77777777" w:rsidR="006134C3" w:rsidRDefault="006134C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FBFE3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14ABE" w14:textId="77777777" w:rsidR="006134C3" w:rsidRPr="00600D25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D4EB7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18757" w14:textId="77777777" w:rsidR="006134C3" w:rsidRPr="00600D25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1EBAC" w14:textId="77777777" w:rsidR="006134C3" w:rsidRPr="00D344C9" w:rsidRDefault="006134C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134C3" w14:paraId="22F8411C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3A06D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E5C53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8B71D" w14:textId="77777777" w:rsidR="006134C3" w:rsidRPr="00600D25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5C102" w14:textId="77777777" w:rsidR="006134C3" w:rsidRDefault="006134C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2DA2BAB" w14:textId="77777777" w:rsidR="006134C3" w:rsidRDefault="006134C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9EC9A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B86B39A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4E4C1" w14:textId="77777777" w:rsidR="006134C3" w:rsidRPr="00600D25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8705D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B9F17" w14:textId="77777777" w:rsidR="006134C3" w:rsidRPr="00600D25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30023" w14:textId="77777777" w:rsidR="006134C3" w:rsidRPr="00D344C9" w:rsidRDefault="006134C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9A8FCD5" w14:textId="77777777" w:rsidR="006134C3" w:rsidRPr="00D344C9" w:rsidRDefault="006134C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6134C3" w14:paraId="41300D2D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69ED3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7BB5A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B3619" w14:textId="77777777" w:rsidR="006134C3" w:rsidRPr="00600D25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74516" w14:textId="77777777" w:rsidR="006134C3" w:rsidRDefault="006134C3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71214F7" w14:textId="77777777" w:rsidR="006134C3" w:rsidRDefault="006134C3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B1581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4E488" w14:textId="77777777" w:rsidR="006134C3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01A1B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682CE" w14:textId="77777777" w:rsidR="006134C3" w:rsidRPr="00600D25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5028F" w14:textId="77777777" w:rsidR="006134C3" w:rsidRDefault="006134C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34C3" w14:paraId="60C98140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66065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bookmarkStart w:id="2" w:name="_Hlk220053686"/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CF5DB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0B372" w14:textId="77777777" w:rsidR="006134C3" w:rsidRPr="00600D25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0CA92" w14:textId="77777777" w:rsidR="006134C3" w:rsidRDefault="006134C3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818AE" w14:textId="77777777" w:rsidR="006134C3" w:rsidRPr="00E4222D" w:rsidRDefault="006134C3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0887BCA8" w14:textId="77777777" w:rsidR="006134C3" w:rsidRPr="00E4222D" w:rsidRDefault="006134C3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5A5D2CA8" w14:textId="77777777" w:rsidR="006134C3" w:rsidRPr="00E4222D" w:rsidRDefault="006134C3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438708A4" w14:textId="77777777" w:rsidR="006134C3" w:rsidRDefault="006134C3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34CBA" w14:textId="77777777" w:rsidR="006134C3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34A8C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FA191" w14:textId="77777777" w:rsidR="006134C3" w:rsidRPr="00600D25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6272B" w14:textId="77777777" w:rsidR="006134C3" w:rsidRDefault="006134C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bookmarkEnd w:id="2"/>
      <w:tr w:rsidR="006134C3" w14:paraId="39F5A520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04BEB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D3DC7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7D91B" w14:textId="77777777" w:rsidR="006134C3" w:rsidRPr="00600D25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0A42C" w14:textId="77777777" w:rsidR="006134C3" w:rsidRDefault="006134C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E96EAC7" w14:textId="77777777" w:rsidR="006134C3" w:rsidRDefault="006134C3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99003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4FD69403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75F91785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840C0" w14:textId="77777777" w:rsidR="006134C3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8F446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FD1E8" w14:textId="77777777" w:rsidR="006134C3" w:rsidRPr="00600D25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49F21" w14:textId="77777777" w:rsidR="006134C3" w:rsidRDefault="006134C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4529738E" w14:textId="77777777" w:rsidR="006134C3" w:rsidRDefault="006134C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6242DBC3" w14:textId="77777777" w:rsidR="006134C3" w:rsidRDefault="006134C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6134C3" w14:paraId="2EF846B1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C9BF0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6FB77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9BD53" w14:textId="77777777" w:rsidR="006134C3" w:rsidRPr="00600D25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102BA" w14:textId="77777777" w:rsidR="006134C3" w:rsidRDefault="006134C3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–</w:t>
            </w:r>
          </w:p>
          <w:p w14:paraId="7D2270C9" w14:textId="77777777" w:rsidR="006134C3" w:rsidRDefault="006134C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DB958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C3538" w14:textId="77777777" w:rsidR="006134C3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26D6D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2+200</w:t>
            </w:r>
          </w:p>
          <w:p w14:paraId="25CCBE66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113B1" w14:textId="77777777" w:rsidR="006134C3" w:rsidRPr="00600D25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D2F77" w14:textId="77777777" w:rsidR="006134C3" w:rsidRPr="00A00A4F" w:rsidRDefault="006134C3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00A4F">
              <w:rPr>
                <w:b/>
                <w:bCs/>
                <w:i/>
                <w:iCs/>
                <w:sz w:val="20"/>
                <w:lang w:val="ro-RO"/>
              </w:rPr>
              <w:t xml:space="preserve">Semnalizată cap București doar cu paleta cu diagonală.     </w:t>
            </w:r>
          </w:p>
          <w:p w14:paraId="4A22AA9E" w14:textId="77777777" w:rsidR="006134C3" w:rsidRDefault="006134C3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00A4F">
              <w:rPr>
                <w:b/>
                <w:bCs/>
                <w:i/>
                <w:iCs/>
                <w:sz w:val="20"/>
                <w:lang w:val="ro-RO"/>
              </w:rPr>
              <w:t>Protecție călători în zona peroanelor provizorii.</w:t>
            </w:r>
          </w:p>
        </w:tc>
      </w:tr>
      <w:tr w:rsidR="006134C3" w14:paraId="06FDF44B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CBF3C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1067D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2AAE7" w14:textId="77777777" w:rsidR="006134C3" w:rsidRPr="00600D25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309F3" w14:textId="77777777" w:rsidR="006134C3" w:rsidRDefault="006134C3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Nord-</w:t>
            </w:r>
          </w:p>
          <w:p w14:paraId="55E1ABA8" w14:textId="77777777" w:rsidR="006134C3" w:rsidRDefault="006134C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339F3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30B06" w14:textId="77777777" w:rsidR="006134C3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AC6AA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7+550</w:t>
            </w:r>
          </w:p>
          <w:p w14:paraId="6E04274B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469A6" w14:textId="77777777" w:rsidR="006134C3" w:rsidRPr="00600D25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5D375" w14:textId="77777777" w:rsidR="006134C3" w:rsidRDefault="006134C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00A4F">
              <w:rPr>
                <w:b/>
                <w:bCs/>
                <w:i/>
                <w:iCs/>
                <w:sz w:val="20"/>
                <w:lang w:val="ro-RO"/>
              </w:rPr>
              <w:t>Protecție călători în zona peroanelor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A00A4F">
              <w:rPr>
                <w:b/>
                <w:bCs/>
                <w:i/>
                <w:iCs/>
                <w:sz w:val="20"/>
                <w:lang w:val="ro-RO"/>
              </w:rPr>
              <w:t>provizorii.</w:t>
            </w:r>
          </w:p>
        </w:tc>
      </w:tr>
      <w:tr w:rsidR="006134C3" w14:paraId="1C49B2EB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18AFB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D9FB2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25342158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FF0DA" w14:textId="77777777" w:rsidR="006134C3" w:rsidRPr="00600D25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7CAC4" w14:textId="77777777" w:rsidR="006134C3" w:rsidRDefault="006134C3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linia 1</w:t>
            </w:r>
            <w:r>
              <w:rPr>
                <w:b/>
                <w:bCs/>
                <w:sz w:val="20"/>
                <w:lang w:val="ro-RO"/>
              </w:rPr>
              <w:br/>
              <w:t>peste sch.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A8670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44A3C" w14:textId="77777777" w:rsidR="006134C3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0A794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9B30F" w14:textId="77777777" w:rsidR="006134C3" w:rsidRPr="00600D25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6F534" w14:textId="77777777" w:rsidR="006134C3" w:rsidRPr="00E4222D" w:rsidRDefault="006134C3" w:rsidP="00E4222D"/>
        </w:tc>
      </w:tr>
      <w:tr w:rsidR="006134C3" w14:paraId="58ACBDBF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1B1D8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08875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  <w:p w14:paraId="0EAFB3F1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6EA50" w14:textId="77777777" w:rsidR="006134C3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7B6AA" w14:textId="77777777" w:rsidR="006134C3" w:rsidRDefault="006134C3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021742B2" w14:textId="77777777" w:rsidR="006134C3" w:rsidRDefault="006134C3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65D36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2C373" w14:textId="77777777" w:rsidR="006134C3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0F3A8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06EE9" w14:textId="77777777" w:rsidR="006134C3" w:rsidRPr="00600D25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BDCA7" w14:textId="77777777" w:rsidR="006134C3" w:rsidRPr="00E4222D" w:rsidRDefault="006134C3" w:rsidP="00E4222D"/>
        </w:tc>
      </w:tr>
      <w:tr w:rsidR="006134C3" w14:paraId="11E25687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8225F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B9C7C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F1232" w14:textId="77777777" w:rsidR="006134C3" w:rsidRPr="00600D25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9D723" w14:textId="77777777" w:rsidR="006134C3" w:rsidRDefault="006134C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272F44CA" w14:textId="77777777" w:rsidR="006134C3" w:rsidRDefault="006134C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EC296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BE017" w14:textId="77777777" w:rsidR="006134C3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0A5E8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1C2956B4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FEB50" w14:textId="77777777" w:rsidR="006134C3" w:rsidRPr="00600D25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3578C" w14:textId="77777777" w:rsidR="006134C3" w:rsidRDefault="006134C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34C3" w14:paraId="3775DDF7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E2327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76C28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CFDF8" w14:textId="77777777" w:rsidR="006134C3" w:rsidRPr="00600D25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7D8DA" w14:textId="77777777" w:rsidR="006134C3" w:rsidRDefault="006134C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0E770129" w14:textId="77777777" w:rsidR="006134C3" w:rsidRDefault="006134C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42CD5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1E89DEE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F6FEE" w14:textId="77777777" w:rsidR="006134C3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5C757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D3230" w14:textId="77777777" w:rsidR="006134C3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B569E" w14:textId="77777777" w:rsidR="006134C3" w:rsidRDefault="006134C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57A6DCEA" w14:textId="77777777" w:rsidR="006134C3" w:rsidRDefault="006134C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134C3" w14:paraId="633FCE85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12838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0BDDD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0B919" w14:textId="77777777" w:rsidR="006134C3" w:rsidRPr="00600D25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9F0E9" w14:textId="77777777" w:rsidR="006134C3" w:rsidRDefault="006134C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3DAC0C29" w14:textId="77777777" w:rsidR="006134C3" w:rsidRDefault="006134C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B61DB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8C5C3AF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0E219" w14:textId="77777777" w:rsidR="006134C3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EA489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AF23D" w14:textId="77777777" w:rsidR="006134C3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BD92A" w14:textId="77777777" w:rsidR="006134C3" w:rsidRDefault="006134C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AD6F347" w14:textId="77777777" w:rsidR="006134C3" w:rsidRDefault="006134C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6134C3" w14:paraId="38F7D2CD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2BB74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E23A4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74E9FD87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011AA" w14:textId="77777777" w:rsidR="006134C3" w:rsidRPr="00600D25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276B5" w14:textId="77777777" w:rsidR="006134C3" w:rsidRDefault="006134C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0D053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4E070" w14:textId="77777777" w:rsidR="006134C3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2EBD3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DCDE8" w14:textId="77777777" w:rsidR="006134C3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0DF00" w14:textId="77777777" w:rsidR="006134C3" w:rsidRDefault="006134C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134C3" w14:paraId="3CEF6B5D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EC71C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93F55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F88A0" w14:textId="77777777" w:rsidR="006134C3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95FC8" w14:textId="77777777" w:rsidR="006134C3" w:rsidRDefault="006134C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C46A8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F946A" w14:textId="77777777" w:rsidR="006134C3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D8A3E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76AD16EE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5A152" w14:textId="77777777" w:rsidR="006134C3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AB71C" w14:textId="77777777" w:rsidR="006134C3" w:rsidRDefault="006134C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134C3" w14:paraId="07C3D1C6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69F7C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12393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39+250</w:t>
            </w:r>
          </w:p>
          <w:p w14:paraId="52CE9BD6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D4DFC" w14:textId="77777777" w:rsidR="006134C3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5B64E" w14:textId="77777777" w:rsidR="006134C3" w:rsidRDefault="006134C3" w:rsidP="00422F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Crivina peste </w:t>
            </w:r>
          </w:p>
          <w:p w14:paraId="5C8FAE8B" w14:textId="77777777" w:rsidR="006134C3" w:rsidRDefault="006134C3" w:rsidP="00422F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7ED08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CF9EA" w14:textId="77777777" w:rsidR="006134C3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C4DB7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E38CE" w14:textId="77777777" w:rsidR="006134C3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5E9B6" w14:textId="77777777" w:rsidR="006134C3" w:rsidRDefault="006134C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134C3" w14:paraId="789B9B44" w14:textId="77777777" w:rsidTr="00E4222D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3468F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6CD8A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80F0E" w14:textId="77777777" w:rsidR="006134C3" w:rsidRPr="00600D25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689D1" w14:textId="77777777" w:rsidR="006134C3" w:rsidRDefault="006134C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4211E8F9" w14:textId="77777777" w:rsidR="006134C3" w:rsidRDefault="006134C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36E53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C4623" w14:textId="77777777" w:rsidR="006134C3" w:rsidRPr="00600D25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B7A57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13C56" w14:textId="77777777" w:rsidR="006134C3" w:rsidRPr="00600D25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49C44" w14:textId="77777777" w:rsidR="006134C3" w:rsidRPr="00D344C9" w:rsidRDefault="006134C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134C3" w14:paraId="13DFF001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0733F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1EEF6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91A40" w14:textId="77777777" w:rsidR="006134C3" w:rsidRPr="00600D25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0DCA5" w14:textId="77777777" w:rsidR="006134C3" w:rsidRDefault="006134C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523D8626" w14:textId="77777777" w:rsidR="006134C3" w:rsidRDefault="006134C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04256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2B0DB19D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47639BBE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535A9B58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56065835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2CFE8" w14:textId="77777777" w:rsidR="006134C3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ECB46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92E05" w14:textId="77777777" w:rsidR="006134C3" w:rsidRPr="00600D25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75DBF" w14:textId="77777777" w:rsidR="006134C3" w:rsidRDefault="006134C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52F41964" w14:textId="77777777" w:rsidR="006134C3" w:rsidRDefault="006134C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797EE339" w14:textId="77777777" w:rsidR="006134C3" w:rsidRPr="004870EE" w:rsidRDefault="006134C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6134C3" w14:paraId="05D10625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7183A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935F2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  <w:p w14:paraId="25D76CB1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59+500</w:t>
            </w:r>
          </w:p>
          <w:p w14:paraId="54718BBB" w14:textId="77777777" w:rsidR="006134C3" w:rsidRDefault="006134C3" w:rsidP="00A34530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(ax st. Ploiești Sud)</w:t>
            </w:r>
          </w:p>
          <w:p w14:paraId="230A5F13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E2315" w14:textId="77777777" w:rsidR="006134C3" w:rsidRPr="00600D25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4CBE6" w14:textId="77777777" w:rsidR="006134C3" w:rsidRDefault="006134C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Ploiești Sud linia 4 directă,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F0648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0B5D2" w14:textId="77777777" w:rsidR="006134C3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C25F0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82A32" w14:textId="77777777" w:rsidR="006134C3" w:rsidRPr="00600D25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7C157" w14:textId="77777777" w:rsidR="006134C3" w:rsidRDefault="006134C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134C3" w14:paraId="7B0A92FA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55D42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78014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91D3C" w14:textId="77777777" w:rsidR="006134C3" w:rsidRPr="00600D25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379D0" w14:textId="77777777" w:rsidR="006134C3" w:rsidRDefault="006134C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501E4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68629" w14:textId="77777777" w:rsidR="006134C3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58FF6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1CA0ABA2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52278" w14:textId="77777777" w:rsidR="006134C3" w:rsidRPr="00600D25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82D69" w14:textId="77777777" w:rsidR="006134C3" w:rsidRDefault="006134C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EA2EA7C" w14:textId="77777777" w:rsidR="006134C3" w:rsidRDefault="006134C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6134C3" w14:paraId="3D5568DA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56B71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7BA2C" w14:textId="77777777" w:rsidR="006134C3" w:rsidRDefault="006134C3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4DDE07F2" w14:textId="77777777" w:rsidR="006134C3" w:rsidRDefault="006134C3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3A036" w14:textId="77777777" w:rsidR="006134C3" w:rsidRPr="00600D25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61488" w14:textId="77777777" w:rsidR="006134C3" w:rsidRDefault="006134C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E61E0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D9842" w14:textId="77777777" w:rsidR="006134C3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6D333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12059" w14:textId="77777777" w:rsidR="006134C3" w:rsidRPr="00600D25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2C17D" w14:textId="77777777" w:rsidR="006134C3" w:rsidRDefault="006134C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7359301" w14:textId="77777777" w:rsidR="006134C3" w:rsidRDefault="006134C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6134C3" w14:paraId="08F34AB7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444B8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D124D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3C415" w14:textId="77777777" w:rsidR="006134C3" w:rsidRPr="00600D25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5FE46" w14:textId="77777777" w:rsidR="006134C3" w:rsidRDefault="006134C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87016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0DFBA" w14:textId="77777777" w:rsidR="006134C3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3A3FC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5856C3FA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927F6" w14:textId="77777777" w:rsidR="006134C3" w:rsidRPr="00600D25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ECF8C" w14:textId="77777777" w:rsidR="006134C3" w:rsidRDefault="006134C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51D1D21" w14:textId="77777777" w:rsidR="006134C3" w:rsidRDefault="006134C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6134C3" w14:paraId="5361340D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60C25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CD416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3AB13885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208B4" w14:textId="77777777" w:rsidR="006134C3" w:rsidRPr="00600D25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4B8B0" w14:textId="77777777" w:rsidR="006134C3" w:rsidRDefault="006134C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3 directă Cap.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DDC80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10CEB" w14:textId="77777777" w:rsidR="006134C3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954DC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94C53" w14:textId="77777777" w:rsidR="006134C3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1D2CF" w14:textId="77777777" w:rsidR="006134C3" w:rsidRDefault="006134C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134C3" w14:paraId="082F5170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6C34B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EF5A8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2E69B" w14:textId="77777777" w:rsidR="006134C3" w:rsidRPr="00600D25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5811B" w14:textId="77777777" w:rsidR="006134C3" w:rsidRDefault="006134C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6B682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480EE" w14:textId="77777777" w:rsidR="006134C3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2ECEC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5097F7FE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1B871" w14:textId="77777777" w:rsidR="006134C3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DB9D7" w14:textId="77777777" w:rsidR="006134C3" w:rsidRDefault="006134C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134C3" w14:paraId="5D01BFED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3F17C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3D394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80+750</w:t>
            </w:r>
          </w:p>
          <w:p w14:paraId="0DB88AB8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E5FED" w14:textId="77777777" w:rsidR="006134C3" w:rsidRPr="00600D25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2F1F1" w14:textId="77777777" w:rsidR="006134C3" w:rsidRDefault="006134C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8ABA6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DFE4E" w14:textId="77777777" w:rsidR="006134C3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1F1F8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C85B1" w14:textId="77777777" w:rsidR="006134C3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1C5E5" w14:textId="77777777" w:rsidR="006134C3" w:rsidRDefault="006134C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134C3" w14:paraId="40809D01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CC9DB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89977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4724E" w14:textId="77777777" w:rsidR="006134C3" w:rsidRPr="00600D25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1C86A" w14:textId="77777777" w:rsidR="006134C3" w:rsidRDefault="006134C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27F8C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3ED0F" w14:textId="77777777" w:rsidR="006134C3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A3211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82+500</w:t>
            </w:r>
          </w:p>
          <w:p w14:paraId="2C6F72F2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96D4E" w14:textId="77777777" w:rsidR="006134C3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3166F" w14:textId="77777777" w:rsidR="006134C3" w:rsidRDefault="006134C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134C3" w14:paraId="196D9B04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412CC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1D103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C1CB6" w14:textId="77777777" w:rsidR="006134C3" w:rsidRPr="00600D25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62392" w14:textId="77777777" w:rsidR="006134C3" w:rsidRDefault="006134C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224F6D62" w14:textId="77777777" w:rsidR="006134C3" w:rsidRDefault="006134C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41E2B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0A64217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270D4" w14:textId="77777777" w:rsidR="006134C3" w:rsidRPr="00600D25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F5440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FEFEC" w14:textId="77777777" w:rsidR="006134C3" w:rsidRPr="00600D25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3EDF4" w14:textId="77777777" w:rsidR="006134C3" w:rsidRDefault="006134C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06C6C7B" w14:textId="77777777" w:rsidR="006134C3" w:rsidRDefault="006134C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A8A5F0F" w14:textId="77777777" w:rsidR="006134C3" w:rsidRPr="00D344C9" w:rsidRDefault="006134C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6134C3" w14:paraId="7FC3EAD7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0B6C1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FDCD5" w14:textId="77777777" w:rsidR="006134C3" w:rsidRDefault="006134C3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150+700</w:t>
            </w:r>
          </w:p>
          <w:p w14:paraId="0857C59A" w14:textId="77777777" w:rsidR="006134C3" w:rsidRDefault="006134C3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45FEA" w14:textId="77777777" w:rsidR="006134C3" w:rsidRPr="00600D25" w:rsidRDefault="006134C3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06BFA" w14:textId="77777777" w:rsidR="006134C3" w:rsidRDefault="006134C3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Predeal –</w:t>
            </w:r>
          </w:p>
          <w:p w14:paraId="22DB12BD" w14:textId="77777777" w:rsidR="006134C3" w:rsidRDefault="006134C3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Timişu de Sus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AA9FC" w14:textId="77777777" w:rsidR="006134C3" w:rsidRDefault="006134C3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813C6" w14:textId="77777777" w:rsidR="006134C3" w:rsidRDefault="006134C3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B43A1" w14:textId="77777777" w:rsidR="006134C3" w:rsidRDefault="006134C3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150+700</w:t>
            </w:r>
          </w:p>
          <w:p w14:paraId="688E7A3C" w14:textId="77777777" w:rsidR="006134C3" w:rsidRDefault="006134C3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44EA7" w14:textId="77777777" w:rsidR="006134C3" w:rsidRPr="00600D25" w:rsidRDefault="006134C3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A2401" w14:textId="77777777" w:rsidR="006134C3" w:rsidRDefault="006134C3" w:rsidP="00D4378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Fără inductori </w:t>
            </w:r>
            <w:r w:rsidRPr="00D43781">
              <w:rPr>
                <w:b/>
                <w:bCs/>
                <w:i/>
                <w:iCs/>
                <w:sz w:val="20"/>
                <w:szCs w:val="20"/>
                <w:lang w:val="ro-RO"/>
              </w:rPr>
              <w:t>(protecție tablier metalic - lipsa portal gabarit)</w:t>
            </w:r>
          </w:p>
        </w:tc>
      </w:tr>
      <w:tr w:rsidR="006134C3" w14:paraId="0C443CB7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527F4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A7A35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F106D" w14:textId="77777777" w:rsidR="006134C3" w:rsidRPr="00600D25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6293F" w14:textId="77777777" w:rsidR="006134C3" w:rsidRDefault="006134C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7E293544" w14:textId="77777777" w:rsidR="006134C3" w:rsidRDefault="006134C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D7AAD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7F3D2" w14:textId="77777777" w:rsidR="006134C3" w:rsidRPr="00600D25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1A93C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65CDA" w14:textId="77777777" w:rsidR="006134C3" w:rsidRPr="00600D25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5135B" w14:textId="77777777" w:rsidR="006134C3" w:rsidRPr="00D344C9" w:rsidRDefault="006134C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134C3" w14:paraId="3960867A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9E3DE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78125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24131" w14:textId="77777777" w:rsidR="006134C3" w:rsidRPr="00600D25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BE7B4" w14:textId="77777777" w:rsidR="006134C3" w:rsidRDefault="006134C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4BFF5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4CC22" w14:textId="77777777" w:rsidR="006134C3" w:rsidRPr="00600D25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7FBB0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163+500</w:t>
            </w:r>
          </w:p>
          <w:p w14:paraId="33CF3F6B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0B35B" w14:textId="77777777" w:rsidR="006134C3" w:rsidRPr="00600D25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D6879" w14:textId="77777777" w:rsidR="006134C3" w:rsidRDefault="006134C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68DCF8F" w14:textId="77777777" w:rsidR="006134C3" w:rsidRPr="00D344C9" w:rsidRDefault="006134C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6134C3" w14:paraId="4AAEB895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3D4F4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D7E4A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163+360</w:t>
            </w:r>
          </w:p>
          <w:p w14:paraId="7242BB11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F6162" w14:textId="77777777" w:rsidR="006134C3" w:rsidRPr="00600D25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796C9" w14:textId="77777777" w:rsidR="006134C3" w:rsidRDefault="006134C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080FA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0B622" w14:textId="77777777" w:rsidR="006134C3" w:rsidRPr="00600D25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822D9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DB945" w14:textId="77777777" w:rsidR="006134C3" w:rsidRPr="00600D25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96F1F" w14:textId="77777777" w:rsidR="006134C3" w:rsidRDefault="006134C3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688D70D" w14:textId="77777777" w:rsidR="006134C3" w:rsidRPr="00D344C9" w:rsidRDefault="006134C3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6134C3" w14:paraId="1AA7A4A4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C0213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8537E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7847D246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ACEE6" w14:textId="77777777" w:rsidR="006134C3" w:rsidRPr="00600D25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036FB" w14:textId="77777777" w:rsidR="006134C3" w:rsidRDefault="006134C3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2D0A048A" w14:textId="77777777" w:rsidR="006134C3" w:rsidRDefault="006134C3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CF54D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D3B7CA4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43, 45, 61, 63 T.D.J.</w:t>
            </w:r>
          </w:p>
          <w:p w14:paraId="5E29682F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 / 51, 55 / 59, 65 / 67,</w:t>
            </w:r>
          </w:p>
          <w:p w14:paraId="758EAD49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</w:t>
            </w:r>
          </w:p>
          <w:p w14:paraId="7D9ABE08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4792421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BDD22" w14:textId="77777777" w:rsidR="006134C3" w:rsidRPr="00600D25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F1E59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460BEA43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6F371" w14:textId="77777777" w:rsidR="006134C3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60D7E" w14:textId="77777777" w:rsidR="006134C3" w:rsidRDefault="006134C3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F5073A3" w14:textId="77777777" w:rsidR="006134C3" w:rsidRDefault="006134C3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C711E63" w14:textId="77777777" w:rsidR="006134C3" w:rsidRPr="00D344C9" w:rsidRDefault="006134C3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1 - 8 și 21 – 23 Cap X.</w:t>
            </w:r>
          </w:p>
        </w:tc>
      </w:tr>
      <w:tr w:rsidR="006134C3" w14:paraId="4997D6FD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3F7FA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D07D7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28AA9" w14:textId="77777777" w:rsidR="006134C3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E6124" w14:textId="77777777" w:rsidR="006134C3" w:rsidRDefault="006134C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4241838F" w14:textId="77777777" w:rsidR="006134C3" w:rsidRDefault="006134C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0EADA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F1E883C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D33DF" w14:textId="77777777" w:rsidR="006134C3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BD631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4EA06" w14:textId="77777777" w:rsidR="006134C3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2A1F4" w14:textId="77777777" w:rsidR="006134C3" w:rsidRDefault="006134C3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F4BC2D6" w14:textId="77777777" w:rsidR="006134C3" w:rsidRDefault="006134C3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87E8A99" w14:textId="77777777" w:rsidR="006134C3" w:rsidRDefault="006134C3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6134C3" w14:paraId="021D0BCD" w14:textId="77777777" w:rsidTr="00E4222D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F85B8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9CD92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018D4" w14:textId="77777777" w:rsidR="006134C3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55F18" w14:textId="77777777" w:rsidR="006134C3" w:rsidRDefault="006134C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0F8E1302" w14:textId="77777777" w:rsidR="006134C3" w:rsidRDefault="006134C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BEDCB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255E7C2F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EDF15" w14:textId="77777777" w:rsidR="006134C3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0F175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C049F" w14:textId="77777777" w:rsidR="006134C3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A2FFE" w14:textId="77777777" w:rsidR="006134C3" w:rsidRDefault="006134C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8EFC9C9" w14:textId="77777777" w:rsidR="006134C3" w:rsidRDefault="006134C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6134C3" w14:paraId="02834B59" w14:textId="77777777" w:rsidTr="00E4222D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A718B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2B292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96A0D" w14:textId="77777777" w:rsidR="006134C3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6347D" w14:textId="77777777" w:rsidR="006134C3" w:rsidRDefault="006134C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7575CA">
              <w:rPr>
                <w:b/>
                <w:bCs/>
                <w:sz w:val="20"/>
                <w:lang w:val="ro-RO"/>
              </w:rPr>
              <w:t xml:space="preserve"> Brașov, linia 4 directă, între vârf aparat de cale 18 și călcăi aparat cale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868FD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099FC" w14:textId="77777777" w:rsidR="006134C3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03DDA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170+290</w:t>
            </w:r>
          </w:p>
          <w:p w14:paraId="27E19DDA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17CE1" w14:textId="77777777" w:rsidR="006134C3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07E8F" w14:textId="77777777" w:rsidR="006134C3" w:rsidRDefault="006134C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293FDFC" w14:textId="77777777" w:rsidR="006134C3" w:rsidRDefault="006134C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134C3" w14:paraId="71D45C41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E3B8D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F4CC3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09E0F" w14:textId="77777777" w:rsidR="006134C3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C9894" w14:textId="77777777" w:rsidR="006134C3" w:rsidRDefault="006134C3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62FF1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A2A03" w14:textId="77777777" w:rsidR="006134C3" w:rsidRPr="00600D25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A7980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3F720" w14:textId="77777777" w:rsidR="006134C3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C2F04" w14:textId="77777777" w:rsidR="006134C3" w:rsidRDefault="006134C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134C3" w14:paraId="3C9F76C1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42577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E502D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69143" w14:textId="77777777" w:rsidR="006134C3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F72AE" w14:textId="77777777" w:rsidR="006134C3" w:rsidRDefault="006134C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6D2F7804" w14:textId="77777777" w:rsidR="006134C3" w:rsidRDefault="006134C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C2691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05EEB" w14:textId="77777777" w:rsidR="006134C3" w:rsidRPr="00600D25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639D5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57FC3" w14:textId="77777777" w:rsidR="006134C3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33E73" w14:textId="77777777" w:rsidR="006134C3" w:rsidRDefault="006134C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134C3" w14:paraId="479B748E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B8DB3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7DFBA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E91EE" w14:textId="77777777" w:rsidR="006134C3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10325" w14:textId="77777777" w:rsidR="006134C3" w:rsidRDefault="006134C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7242784E" w14:textId="77777777" w:rsidR="006134C3" w:rsidRDefault="006134C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E4EAE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D5D46" w14:textId="77777777" w:rsidR="006134C3" w:rsidRPr="00600D25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02E35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970C3" w14:textId="77777777" w:rsidR="006134C3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7A396" w14:textId="77777777" w:rsidR="006134C3" w:rsidRDefault="006134C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134C3" w14:paraId="57F5F939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334DE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FF4DB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11E9F" w14:textId="77777777" w:rsidR="006134C3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081EB" w14:textId="77777777" w:rsidR="006134C3" w:rsidRDefault="006134C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3204EB24" w14:textId="77777777" w:rsidR="006134C3" w:rsidRDefault="006134C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D8498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E947DC1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01A93A59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4301BA8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1E621" w14:textId="77777777" w:rsidR="006134C3" w:rsidRPr="00600D25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66D15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3AA74" w14:textId="77777777" w:rsidR="006134C3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EE63A" w14:textId="77777777" w:rsidR="006134C3" w:rsidRDefault="006134C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FD320D9" w14:textId="77777777" w:rsidR="006134C3" w:rsidRDefault="006134C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1A0269B" w14:textId="77777777" w:rsidR="006134C3" w:rsidRDefault="006134C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6134C3" w14:paraId="7AEA4A64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6F5A6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A9109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AD4CB" w14:textId="77777777" w:rsidR="006134C3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2575F" w14:textId="77777777" w:rsidR="006134C3" w:rsidRDefault="006134C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54EEB95E" w14:textId="77777777" w:rsidR="006134C3" w:rsidRDefault="006134C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A2D87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9C180D6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8880E" w14:textId="77777777" w:rsidR="006134C3" w:rsidRPr="00600D25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853A9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E3450" w14:textId="77777777" w:rsidR="006134C3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9CA90" w14:textId="77777777" w:rsidR="006134C3" w:rsidRDefault="006134C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0CCC68F" w14:textId="77777777" w:rsidR="006134C3" w:rsidRDefault="006134C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6134C3" w14:paraId="13C45071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4D4A5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E6A39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6BCDF3F5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176+835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4E361" w14:textId="77777777" w:rsidR="006134C3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3F74C" w14:textId="77777777" w:rsidR="006134C3" w:rsidRDefault="006134C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  <w:r>
              <w:rPr>
                <w:b/>
                <w:bCs/>
                <w:sz w:val="20"/>
                <w:lang w:val="ro-RO"/>
              </w:rPr>
              <w:br/>
              <w:t>și linia 2 directă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31080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CDBF0" w14:textId="77777777" w:rsidR="006134C3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E4D12" w14:textId="77777777" w:rsidR="006134C3" w:rsidRDefault="006134C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F7EEF" w14:textId="77777777" w:rsidR="006134C3" w:rsidRDefault="006134C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57709" w14:textId="77777777" w:rsidR="006134C3" w:rsidRDefault="006134C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6134C3" w14:paraId="1C50DA7C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EAD0E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1E027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261131EE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53161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43FBD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E05E9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583BB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B465E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76F25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FC6F7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 Valabilă zilnic,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</w: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între orele 07,00-19,00 (protecție muncitori-lucrări în firul II)</w:t>
            </w:r>
          </w:p>
        </w:tc>
      </w:tr>
      <w:tr w:rsidR="006134C3" w14:paraId="2E6F98FD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A781F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F3C7E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07196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249BA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2DA3544A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56E0D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BDA64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5F6EF" w14:textId="77777777" w:rsidR="006134C3" w:rsidRPr="00E731A9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79CF0909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169A92C9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DEDE1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BA7CF" w14:textId="77777777" w:rsidR="006134C3" w:rsidRDefault="006134C3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3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48816639" w14:textId="77777777" w:rsidR="006134C3" w:rsidRDefault="006134C3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3"/>
          <w:p w14:paraId="273B7120" w14:textId="77777777" w:rsidR="006134C3" w:rsidRPr="001D4392" w:rsidRDefault="006134C3" w:rsidP="00FF6B4A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6134C3" w14:paraId="40F9FCD3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CFCE0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DE47B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32AFC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4D964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3DE4B4FC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FF15B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AE050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C3600" w14:textId="77777777" w:rsidR="006134C3" w:rsidRPr="00E731A9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10108F25" w14:textId="77777777" w:rsidR="006134C3" w:rsidRPr="00E731A9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66503CB4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2F35C36C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6CDA4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BEA64" w14:textId="77777777" w:rsidR="006134C3" w:rsidRPr="00616BAF" w:rsidRDefault="006134C3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13BC1B0" w14:textId="77777777" w:rsidR="006134C3" w:rsidRDefault="006134C3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C826217" w14:textId="77777777" w:rsidR="006134C3" w:rsidRPr="003B726B" w:rsidRDefault="006134C3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6134C3" w14:paraId="41CEC8AC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4F6C7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C1F1D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267D0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56CF5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1A61B70B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7D1C7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77C48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7D0D0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41C2A2BD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A0B25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A6627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4EDCC98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134C3" w14:paraId="73B52379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54614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E2DB4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C3453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01724" w14:textId="77777777" w:rsidR="006134C3" w:rsidRDefault="006134C3" w:rsidP="0040109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41B48264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B06A7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B03B7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A7586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B5AD8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8B6AF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134C3" w14:paraId="547346E5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ED93D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0AB70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DBCF4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6D19A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7223EF9D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C3ED0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2973D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0EBA8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767D6677" w14:textId="77777777" w:rsidR="006134C3" w:rsidRPr="00E731A9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43D0ECA6" w14:textId="77777777" w:rsidR="006134C3" w:rsidRPr="00E731A9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41137B3D" w14:textId="77777777" w:rsidR="006134C3" w:rsidRPr="001D4392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BB252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4C17D" w14:textId="77777777" w:rsidR="006134C3" w:rsidRDefault="006134C3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C9FC01C" w14:textId="77777777" w:rsidR="006134C3" w:rsidRDefault="006134C3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799DB00" w14:textId="77777777" w:rsidR="006134C3" w:rsidRPr="003B726B" w:rsidRDefault="006134C3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6134C3" w14:paraId="78B72268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3AC5C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83837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153F2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E4D11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095F836F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1EF59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801BF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7E31D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0190AA94" w14:textId="77777777" w:rsidR="006134C3" w:rsidRPr="00E731A9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25EC977B" w14:textId="77777777" w:rsidR="006134C3" w:rsidRPr="00E731A9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007C0781" w14:textId="77777777" w:rsidR="006134C3" w:rsidRPr="001D4392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89939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AE820" w14:textId="77777777" w:rsidR="006134C3" w:rsidRPr="00616BAF" w:rsidRDefault="006134C3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187FB1A" w14:textId="77777777" w:rsidR="006134C3" w:rsidRDefault="006134C3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8B8E85D" w14:textId="77777777" w:rsidR="006134C3" w:rsidRPr="003B726B" w:rsidRDefault="006134C3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6134C3" w14:paraId="1266AE89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FDBD4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12B29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180E3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A58C3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0A9BF195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F9236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8EB1C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08966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12F3BF6F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3D3B3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D53B8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AE17D95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79B7866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6134C3" w14:paraId="4561F8BD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26A35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11BB6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1189E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A36D8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5A76E751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4E92B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1C8D3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214F5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0C2AA75D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362A4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C0ED7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6134C3" w14:paraId="76FE23F1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0520F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8FCC3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5B396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746F4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1B69C0BB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3815A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6351B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03DBA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378CD825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CD989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22B4B" w14:textId="77777777" w:rsidR="006134C3" w:rsidRPr="00D344C9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4183C3DF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134C3" w14:paraId="390534CF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5BDE7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30960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BAC80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57176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7CFE6FDD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673BC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2D648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3399D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5EB03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5CE05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80D8070" w14:textId="77777777" w:rsidR="006134C3" w:rsidRPr="00D344C9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6134C3" w14:paraId="4ABC2273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7C73D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3210F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52883B9A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36626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2AC87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Bod și linia 2 directă  și</w:t>
            </w:r>
          </w:p>
          <w:p w14:paraId="05B18007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93CE0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116EB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92264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93B42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32027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E555575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134C3" w14:paraId="0AE9260B" w14:textId="77777777" w:rsidTr="00E4222D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2716B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5CEF7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5A21C34E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E5E8D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E318C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F9808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85262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D4D99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6B1CF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03A20" w14:textId="77777777" w:rsidR="006134C3" w:rsidRPr="00D344C9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2802B511" w14:textId="77777777" w:rsidR="006134C3" w:rsidRPr="00D344C9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134C3" w14:paraId="213CA5DC" w14:textId="77777777" w:rsidTr="00E4222D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537CF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AC270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20C0A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4D52B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 Feldioara</w:t>
            </w:r>
          </w:p>
          <w:p w14:paraId="0B629DED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615155A0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ED4BD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40291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35F72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2F119266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A21CE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FB200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6134C3" w14:paraId="60CD0B5C" w14:textId="77777777" w:rsidTr="00E4222D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3A624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975EA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D6CBF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1B3F3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325165F1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0A158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3FAA228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BB5AB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5327E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EEFA8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CB873" w14:textId="77777777" w:rsidR="006134C3" w:rsidRPr="00D344C9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134C3" w14:paraId="406D2DFA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9C4BB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CFA87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3B02F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ADC2F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5F8DBA22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A99FE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297D8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7E288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556A4390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EC214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86025" w14:textId="77777777" w:rsidR="006134C3" w:rsidRPr="00D344C9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134C3" w14:paraId="289645C8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9B50D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37669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266F2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432B9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 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AB0C2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BDC3E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D013A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194+500</w:t>
            </w:r>
          </w:p>
          <w:p w14:paraId="5A64EB94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E80FA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6EC74" w14:textId="77777777" w:rsidR="006134C3" w:rsidRPr="00D344C9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21FA253D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4735BD2" w14:textId="77777777" w:rsidR="006134C3" w:rsidRPr="00D344C9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</w:t>
            </w:r>
            <w:r w:rsidRPr="009F1867">
              <w:rPr>
                <w:b/>
                <w:bCs/>
                <w:i/>
                <w:iCs/>
                <w:sz w:val="20"/>
                <w:szCs w:val="20"/>
                <w:lang w:val="ro-RO"/>
              </w:rPr>
              <w:t>și lipsă vizibilitate trecere la nivel km 194+630</w:t>
            </w:r>
          </w:p>
        </w:tc>
      </w:tr>
      <w:tr w:rsidR="006134C3" w14:paraId="679AC405" w14:textId="77777777" w:rsidTr="00E4222D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FCFDE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632B2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38F3D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ACFF5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0B88B7B5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C5C18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5C72E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70DF8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06FFD045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58D22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40F51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4AC7896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134C3" w14:paraId="1378E106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ED021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3536F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4B42C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0D693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1D349009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65974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12262C0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0F332EA7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9917A69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1DB66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A95F2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7401B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30175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543BC171" w14:textId="77777777" w:rsidR="006134C3" w:rsidRPr="00D344C9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134C3" w14:paraId="2FA957FA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D55E9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57DFF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F7BDF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00ADB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701D3C50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FB137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E510B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7C01B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211+600</w:t>
            </w:r>
          </w:p>
          <w:p w14:paraId="57718C9F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C8E2C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702BA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710841E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134C3" w14:paraId="4FC64352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0ECF0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E61DE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D61B6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A3159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62D3FFF1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EADDE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0311E61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7251D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79403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62610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EE7BC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8FD12C7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6134C3" w14:paraId="3915D07B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17144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2F454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3FDF4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23F67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7B070A03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80CC0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DADFEBD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25C19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3F0D7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B4611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BCB79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499BDDF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6134C3" w14:paraId="22C2F53F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BC891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A19E6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4B406160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46B06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ACC7F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42623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7EC40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F1D6D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4538D80E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57BDC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D7A8B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134C3" w14:paraId="00FD6599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7480E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41694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234+050</w:t>
            </w:r>
          </w:p>
          <w:p w14:paraId="43030F45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DAC4C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7BE77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2D9CA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9C5EA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A904D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EC234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CEB67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4FFB632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de 2000Hz. Pod provizoriu.</w:t>
            </w:r>
          </w:p>
        </w:tc>
      </w:tr>
      <w:tr w:rsidR="006134C3" w14:paraId="69F0E15D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F525C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75A9A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BC0B7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D0AF8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A8172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63E4B27A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FD7C6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59E86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F3B1F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BCFD5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134C3" w14:paraId="6108AE35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2A3D4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3CF69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8CF5B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7923B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18F70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7BA8A9C2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561CE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5C5B8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F124A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D70AE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134C3" w14:paraId="58F217F6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00FC8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A2E0A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53349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D68E3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D9F8F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20DF1BA6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47BF5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438E0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6BF2A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0ADA3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134C3" w14:paraId="0ECBF02D" w14:textId="77777777" w:rsidTr="00E4222D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E18B9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761AD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6B4AF5F9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B4047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DB025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780B58CD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A96BF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61B57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3BF68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63B2DAB6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D6177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0FAE7" w14:textId="77777777" w:rsidR="006134C3" w:rsidRPr="0019324E" w:rsidRDefault="006134C3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6E76669A" w14:textId="77777777" w:rsidR="006134C3" w:rsidRPr="000160B5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4F4B175B" w14:textId="77777777" w:rsidR="006134C3" w:rsidRPr="006B78FD" w:rsidRDefault="006134C3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34C3" w14:paraId="714F954A" w14:textId="77777777" w:rsidTr="00E4222D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9BA53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DE30A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BA4CA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DAF07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8606AA0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72FBF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411FB85C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07291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81A04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AD050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66421" w14:textId="77777777" w:rsidR="006134C3" w:rsidRPr="00D344C9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4BCC2260" w14:textId="77777777" w:rsidR="006134C3" w:rsidRPr="00D344C9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6134C3" w14:paraId="3ABF4342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F1E9D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621B5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81131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868FA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1D03967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6C37048C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670CA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1A7AA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9D3AA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9EF5C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064A7" w14:textId="77777777" w:rsidR="006134C3" w:rsidRPr="00D344C9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C223868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7DAAA2D" w14:textId="77777777" w:rsidR="006134C3" w:rsidRPr="00D344C9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6134C3" w14:paraId="60C8FBD8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41CAF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D3A05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7A07E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4D0FA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921BA12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C27AB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7BAB0E0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60204E79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26F74A3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A74A6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9B935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2E2DE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65CD5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4E4065C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AD4CCFE" w14:textId="77777777" w:rsidR="006134C3" w:rsidRPr="00D344C9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6134C3" w14:paraId="4F72F5A3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289ED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2179F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11663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4B5D3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DF01BAB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25BEA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5B6D1651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E1A5D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61BB4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1B1E4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25F14" w14:textId="77777777" w:rsidR="006134C3" w:rsidRPr="00D344C9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6E7667A4" w14:textId="77777777" w:rsidR="006134C3" w:rsidRPr="00D344C9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6134C3" w14:paraId="054DF346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6602F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4A91E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8A6A8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E752B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7C1A918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0D995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7F721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08A32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29EDE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58A7B" w14:textId="77777777" w:rsidR="006134C3" w:rsidRPr="00D344C9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06EE76BD" w14:textId="77777777" w:rsidR="006134C3" w:rsidRPr="00D344C9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6134C3" w14:paraId="604A0388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A8A44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71144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E513F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F94CF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D7CA883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02595EDE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399923BF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D199A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BF0CE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1C9BA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4DBEF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637DD" w14:textId="77777777" w:rsidR="006134C3" w:rsidRPr="00D344C9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134C3" w14:paraId="7CE48243" w14:textId="77777777" w:rsidTr="00E4222D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667FA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FA70D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897A2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DE9A3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F98C624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42F62832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7870ED30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84147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CF791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2470C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C7B3D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0B1DF" w14:textId="77777777" w:rsidR="006134C3" w:rsidRPr="00D344C9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134C3" w14:paraId="392B6F39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644C4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8F9EF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1948FA6D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BEEB5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157B2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1F4DF526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27019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338E4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A3316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53468591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EFCD1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5C268" w14:textId="77777777" w:rsidR="006134C3" w:rsidRPr="0019324E" w:rsidRDefault="006134C3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5CEFD982" w14:textId="77777777" w:rsidR="006134C3" w:rsidRPr="000160B5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7878463C" w14:textId="77777777" w:rsidR="006134C3" w:rsidRPr="005C2BB7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34C3" w14:paraId="3A6C3D59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6A843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1E1E9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4EC4A41A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847F8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DDCB8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621960B3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F956A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3A394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734B8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E3A0F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6024D" w14:textId="77777777" w:rsidR="006134C3" w:rsidRPr="00DE4F3A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0F632E4D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6AF3E9C8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2A5C8522" w14:textId="77777777" w:rsidR="006134C3" w:rsidRPr="00DE4F3A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6134C3" w14:paraId="6C992EB3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A4A8F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B37E1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3AEB63BE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E41EB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3C2AB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4B1FDBFC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20471F6E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D7103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566D1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63AE3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E03F0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9D020" w14:textId="77777777" w:rsidR="006134C3" w:rsidRPr="00DE4F3A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3FE22F78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6343F23F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40B14B0E" w14:textId="77777777" w:rsidR="006134C3" w:rsidRPr="00DE4F3A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6134C3" w14:paraId="2CA33570" w14:textId="77777777" w:rsidTr="00E4222D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18855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7EFBC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4C461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EA936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5E0E4CA4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F091E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DA010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24952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3C1E1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1AE93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134C3" w14:paraId="2D1EF5DD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5E315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5447D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60C16186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74418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C3491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35C99597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C7F86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4FDF6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FAEBE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F89E9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A9625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34C3" w14:paraId="6FE6FF75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AF2C2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FBD4A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3F9D9E4B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E77FE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E0F76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5D03E095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B8F3D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31291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C24D0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CF4C4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6B554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6B74535" w14:textId="77777777" w:rsidR="006134C3" w:rsidRPr="00CB2A72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34C3" w14:paraId="77C4BE34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3196D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3300F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77189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B768D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367FDAB6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649A3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3E408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FDD60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C76E1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968C3" w14:textId="77777777" w:rsidR="006134C3" w:rsidRPr="00D344C9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134C3" w14:paraId="3FDCE8E8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1C807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38731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623B0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3FC51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2E438020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71726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3560109B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9D144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DF812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28043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F6D3E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3FEDABC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31A37D7" w14:textId="77777777" w:rsidR="006134C3" w:rsidRPr="00D344C9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6134C3" w14:paraId="18635892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FCFCB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36B79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EDACC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C95C9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08DAF30D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AE195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D0340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253DE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62A8262B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D1FA4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3BAD5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6134C3" w14:paraId="7B5EFF99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98EB0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3D1E0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75358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5300F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7CA18829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18F7E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D1AC5B0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EE6DF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BF578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4CB1E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12586" w14:textId="77777777" w:rsidR="006134C3" w:rsidRPr="00D344C9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4E096789" w14:textId="77777777" w:rsidR="006134C3" w:rsidRPr="00D344C9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59D5D526" w14:textId="77777777" w:rsidR="006134C3" w:rsidRPr="00D344C9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6134C3" w14:paraId="1B720740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086E6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3D1D7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5E5FE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526A6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1788A55E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CD2AC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86B1448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5FB79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D51AE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382D0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E301E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6B8BE79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86FFE0D" w14:textId="77777777" w:rsidR="006134C3" w:rsidRPr="00D344C9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6134C3" w14:paraId="3DEA18EF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CE384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0FA72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4C9CC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E6902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06DF39A9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3CA42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86312DA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71CF8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F45E3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8EF9A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CD47E" w14:textId="77777777" w:rsidR="006134C3" w:rsidRPr="00D344C9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070AEAE" w14:textId="77777777" w:rsidR="006134C3" w:rsidRPr="00D344C9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6134C3" w14:paraId="0E47337A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B6CDA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BD3D8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AC77B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39480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12C4ABAC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AAFAB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531F6DB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81130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85246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94096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FAFC1" w14:textId="77777777" w:rsidR="006134C3" w:rsidRPr="00D344C9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5966338" w14:textId="77777777" w:rsidR="006134C3" w:rsidRPr="00D344C9" w:rsidRDefault="006134C3" w:rsidP="00FF6B4A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65692898" w14:textId="77777777" w:rsidR="006134C3" w:rsidRPr="00D344C9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6134C3" w14:paraId="42923FAB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E8425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05B74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14D15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6CD3D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5E1C4FE3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1902D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510F3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804D5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457E2EF4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C1CBC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726D2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3A92DEA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1C534BDE" w14:textId="77777777" w:rsidR="006134C3" w:rsidRPr="00D344C9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6134C3" w14:paraId="2355D624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1498D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F9C88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5066A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3F7C3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4B2DB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F0E4C2E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D6BA3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7077B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6ED86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3007A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FD61725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342C394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6134C3" w14:paraId="368C0993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4E098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905ED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545B7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0578B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568B5612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1E3EE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3E41F0CF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01CC1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BCCA4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66FB9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8C2E8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BDA08B0" w14:textId="77777777" w:rsidR="006134C3" w:rsidRPr="00D344C9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6134C3" w14:paraId="79D62871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82ABD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C6270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92AFE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336F9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6920F374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Albeşti Tîrnava și linia 3 directă </w:t>
            </w:r>
          </w:p>
          <w:p w14:paraId="302892DE" w14:textId="77777777" w:rsidR="006134C3" w:rsidRDefault="006134C3" w:rsidP="004712B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70D71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B63C6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F4D7D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202C94D9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294+500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6FF01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1AFB7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F3EDDF8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134C3" w14:paraId="76395784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A5D7B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0F6D8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AC163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9FC29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4B7B7AD9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4BB62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595AA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B6649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4D4FDBF4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60CE4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933DC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BE75F20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134C3" w14:paraId="78A01A4B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F5DC4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CD096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336+180</w:t>
            </w:r>
          </w:p>
          <w:p w14:paraId="407B0706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336+230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946AC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80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917FE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Mediaș -</w:t>
            </w:r>
          </w:p>
          <w:p w14:paraId="400A2724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Copșa Mică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C6EF0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8C562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8EC0F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4E2C7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CB246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134C3" w14:paraId="00166C94" w14:textId="77777777" w:rsidTr="00E4222D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D9A8B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EA488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ACDAC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11846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1BD18A2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6EB93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D682F62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E994B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BB228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E6F30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C694A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C50289B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A328B49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6134C3" w14:paraId="133354FA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02362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A5A97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24161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2D6A4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D613875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FBA0B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7511429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F2C68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75E81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17B10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B0CEC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65B9A17" w14:textId="77777777" w:rsidR="006134C3" w:rsidRPr="00D344C9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6134C3" w14:paraId="496B5E70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FAE86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70AE5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9C038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FF3B1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6E4B4DA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AEA14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AF30E21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1F469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A33B2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DD516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460EB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BC6EC7D" w14:textId="77777777" w:rsidR="006134C3" w:rsidRPr="00D344C9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6134C3" w14:paraId="017C26D2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2BF3C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F44C0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D5F6D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2C519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BD00428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C5597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73AC3A6C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A46C2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94E55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EBBC9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714F7" w14:textId="77777777" w:rsidR="006134C3" w:rsidRPr="00D344C9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134C3" w14:paraId="60A06A36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9E6A9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2A6DB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4207ED26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194DF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90AE0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57030160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89D16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F2D55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AF5A3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E4D4D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849B4" w14:textId="77777777" w:rsidR="006134C3" w:rsidRPr="00D344C9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6134C3" w14:paraId="6C74E4EF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78225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887D3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FA750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24CB3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6C356869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37369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F794F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D9055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1396F568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1592B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69DEA" w14:textId="77777777" w:rsidR="006134C3" w:rsidRPr="00FF6B4A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6134C3" w14:paraId="7005DCF1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F973D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9E716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411+750</w:t>
            </w:r>
          </w:p>
          <w:p w14:paraId="6A830E5B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AB152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15EB9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Teiuș - Aiud, </w:t>
            </w:r>
            <w:r>
              <w:rPr>
                <w:b/>
                <w:bCs/>
                <w:sz w:val="20"/>
                <w:lang w:val="ro-RO"/>
              </w:rPr>
              <w:br/>
              <w:t xml:space="preserve">linia 4 directă Aiud </w:t>
            </w:r>
            <w:r>
              <w:rPr>
                <w:b/>
                <w:bCs/>
                <w:sz w:val="20"/>
                <w:lang w:val="ro-RO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BA112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EFC6A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65648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8F807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FDF49" w14:textId="77777777" w:rsidR="006134C3" w:rsidRPr="00D344C9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134C3" w14:paraId="0E04F673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9F932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9BF84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50850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CCB57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1A020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  <w:r>
              <w:rPr>
                <w:b/>
                <w:bCs/>
                <w:sz w:val="20"/>
                <w:lang w:val="ro-RO"/>
              </w:rPr>
              <w:br/>
              <w:t>1-5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8A518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26FC5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6C18B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BB754" w14:textId="77777777" w:rsidR="006134C3" w:rsidRPr="00D344C9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134C3" w14:paraId="1950CA19" w14:textId="77777777" w:rsidTr="00E4222D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F4096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DBE25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44A77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9737A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0FFC44B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A5B32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12977DD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825F0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43B0F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A843D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0178A" w14:textId="77777777" w:rsidR="006134C3" w:rsidRPr="00D344C9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DE3DAE2" w14:textId="77777777" w:rsidR="006134C3" w:rsidRPr="00D344C9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6134C3" w14:paraId="6130238D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5EB30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C5C91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7EF22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DB7A1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3A1A71E2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FAF23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A3EA8DB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0BCEA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C314E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C3E13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63659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97FA6D5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6134C3" w14:paraId="42AC29C1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0C0D3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22801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1145A7E6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6EE02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59932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  <w:p w14:paraId="0172DE2C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1EAA5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3794F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1A7F8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5DC91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B69BD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6F3440F0" w14:textId="77777777" w:rsidR="006134C3" w:rsidRPr="00F1027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10273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6134C3" w14:paraId="0B708722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AA09C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07629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417+141</w:t>
            </w:r>
          </w:p>
          <w:p w14:paraId="1C41D58B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9F663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DF2FB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F57CE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864C2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E480A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E47C7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47436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43B2112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134C3" w14:paraId="10E23C52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CE3C9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B9E50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425+650</w:t>
            </w:r>
          </w:p>
          <w:p w14:paraId="5EB54C7C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420B0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6F282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20E5C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DD4E8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DC14A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D1B35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9ACAE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134C3" w14:paraId="54E6789E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0D69B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5C75C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DE01A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B0A75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15FCE926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90497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D81C7A7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557B6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2DFAB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B9B62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4C69C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2641782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6134C3" w14:paraId="0338E2E4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E2D8E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65722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9962F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352F3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09B2383B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3DDF8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71EDB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76E08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504C4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4C791" w14:textId="77777777" w:rsidR="006134C3" w:rsidRPr="00D344C9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134C3" w14:paraId="6570B64D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4F6CE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D1C9A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531EE94E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9395D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A916F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  <w:p w14:paraId="18BA1157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7EB0E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1579F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B38F2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448A6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3CCA4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E7E7C3B" w14:textId="77777777" w:rsidR="006134C3" w:rsidRPr="00056F61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056F61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6134C3" w14:paraId="0495B0A2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EA421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B5F01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87B1B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7C188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302848A9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85576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7735014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402A8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6B661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F8ECA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5B646" w14:textId="77777777" w:rsidR="006134C3" w:rsidRPr="00D344C9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A3E5B91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54BB619" w14:textId="77777777" w:rsidR="006134C3" w:rsidRPr="00D344C9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6134C3" w14:paraId="75CCFFE8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5D844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6A95A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BDD41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3CE3E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7B6C133C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AE884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71CBF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68A8E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7C7E21C7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2D857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23D9F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F52E98F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AD6E2E6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60CB6420" w14:textId="77777777" w:rsidR="006134C3" w:rsidRPr="00D344C9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6134C3" w14:paraId="04CCB83F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250C8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1D8E8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B045E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33396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EC621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3A225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0748E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44307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C3C68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75F64BF4" w14:textId="77777777" w:rsidR="006134C3" w:rsidRPr="00D344C9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6134C3" w14:paraId="3FC2E652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4EBE1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9E9E8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50AF5AF2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0E4CE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6AC72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356263C3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9FB38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762D8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7C797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58A0E4DD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8D99D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12205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134C3" w14:paraId="2E5C9E02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A9CB9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B433E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F79CA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0132D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7CDC6230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FB829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938C5F3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ED8F1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54AFA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A1FDB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4CF87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3AFA4602" w14:textId="77777777" w:rsidR="006134C3" w:rsidRPr="00D344C9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6134C3" w14:paraId="671F7866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6800E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B5DF3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FE3FA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9F091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340EE988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1CDD0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18260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3603C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FC2F4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6C65C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53F48858" w14:textId="77777777" w:rsidR="006134C3" w:rsidRPr="00D344C9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6134C3" w14:paraId="071F0E48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AD87E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021C7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CBE7D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48A2A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55569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A630E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6D59E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DFDD1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F1896" w14:textId="77777777" w:rsidR="006134C3" w:rsidRPr="00D344C9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6134C3" w14:paraId="280A546F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3A730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1BDC4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A0688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972B0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19744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3C24D090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6B61FB60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28F594A0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7053969D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5F2BB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DC6C7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F87C6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89BB6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134C3" w14:paraId="4A7D0D21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5EC75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D1EF2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8E69C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3A718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1A9E14F2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6377E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46DBC3BA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08012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E3A02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44826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0C973" w14:textId="77777777" w:rsidR="006134C3" w:rsidRPr="00D344C9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6134C3" w14:paraId="1294B6C1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D8859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4A49D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BCC31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52D46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0036961F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4929E5DF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48835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A4C92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8456B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C058C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D8002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134C3" w14:paraId="01320590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3BE69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CBA1B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C704E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D39A6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982ED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 12-18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08DF9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35510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304DA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E0852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134C3" w14:paraId="7BA77A3A" w14:textId="77777777" w:rsidTr="00E4222D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C1BA2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D0A25" w14:textId="77777777" w:rsidR="006134C3" w:rsidRDefault="006134C3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AE8DD" w14:textId="77777777" w:rsidR="006134C3" w:rsidRDefault="006134C3" w:rsidP="009035D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41B57" w14:textId="77777777" w:rsidR="006134C3" w:rsidRDefault="006134C3" w:rsidP="009035D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Câmpia Turzii – </w:t>
            </w:r>
          </w:p>
          <w:p w14:paraId="6FA97CCB" w14:textId="77777777" w:rsidR="006134C3" w:rsidRDefault="006134C3" w:rsidP="009035D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Valea Florilor (cuprinde linia III </w:t>
            </w:r>
          </w:p>
          <w:p w14:paraId="54256DAF" w14:textId="77777777" w:rsidR="006134C3" w:rsidRDefault="006134C3" w:rsidP="009035D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  și linia II Valea Florilor)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DBFBF" w14:textId="77777777" w:rsidR="006134C3" w:rsidRDefault="006134C3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1CED0" w14:textId="77777777" w:rsidR="006134C3" w:rsidRDefault="006134C3" w:rsidP="009035D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7E5E4" w14:textId="77777777" w:rsidR="006134C3" w:rsidRDefault="006134C3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450+050</w:t>
            </w:r>
          </w:p>
          <w:p w14:paraId="11CB3DFD" w14:textId="77777777" w:rsidR="006134C3" w:rsidRDefault="006134C3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465+737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5C497" w14:textId="77777777" w:rsidR="006134C3" w:rsidRDefault="006134C3" w:rsidP="009035D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398BF" w14:textId="77777777" w:rsidR="006134C3" w:rsidRDefault="006134C3" w:rsidP="009035D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134C3" w14:paraId="5721C19E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8EEAA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8E9AA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90CE8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0D435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17F9CA60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58589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0CF9A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94A4B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4091F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EB711" w14:textId="77777777" w:rsidR="006134C3" w:rsidRPr="00D344C9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134C3" w14:paraId="0B268D26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DBE50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ADCD4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474+400</w:t>
            </w:r>
          </w:p>
          <w:p w14:paraId="42067BB8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474+750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51F5C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0B3E8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2C0EB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FD7F4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C8AA7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FE86E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4B3E8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134C3" w14:paraId="70C5D030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19151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0B834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76C52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35FEE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2BA3F4A5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D26D9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63F8228E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4152859E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CC4AF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22F96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8684F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657E0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134C3" w14:paraId="17DE7990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0BAE5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ECDF7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0506D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A3B51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Hm </w:t>
            </w:r>
            <w:r w:rsidRPr="003C5F64">
              <w:rPr>
                <w:b/>
                <w:bCs/>
                <w:sz w:val="20"/>
                <w:lang w:val="ro-RO"/>
              </w:rPr>
              <w:t>Cojocna</w:t>
            </w:r>
            <w:r>
              <w:rPr>
                <w:b/>
                <w:bCs/>
                <w:sz w:val="20"/>
                <w:lang w:val="ro-RO"/>
              </w:rPr>
              <w:br/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–</w:t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Ax Hm</w:t>
            </w:r>
            <w:r w:rsidRPr="003C5F64">
              <w:rPr>
                <w:b/>
                <w:bCs/>
                <w:sz w:val="20"/>
                <w:lang w:val="ro-RO"/>
              </w:rPr>
              <w:t xml:space="preserve">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26478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54BD4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ABDCA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484+604</w:t>
            </w:r>
          </w:p>
          <w:p w14:paraId="67CFA394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489+558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3639F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19219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134C3" w14:paraId="10867A8D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A50CB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A6086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484+604</w:t>
            </w:r>
          </w:p>
          <w:p w14:paraId="78C5DA48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489+558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3E1AF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5D536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Hm </w:t>
            </w:r>
            <w:r w:rsidRPr="003C5F64">
              <w:rPr>
                <w:b/>
                <w:bCs/>
                <w:sz w:val="20"/>
                <w:lang w:val="ro-RO"/>
              </w:rPr>
              <w:t>Cojocna</w:t>
            </w:r>
            <w:r>
              <w:rPr>
                <w:b/>
                <w:bCs/>
                <w:sz w:val="20"/>
                <w:lang w:val="ro-RO"/>
              </w:rPr>
              <w:br/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–</w:t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Ax Hm</w:t>
            </w:r>
            <w:r w:rsidRPr="003C5F64">
              <w:rPr>
                <w:b/>
                <w:bCs/>
                <w:sz w:val="20"/>
                <w:lang w:val="ro-RO"/>
              </w:rPr>
              <w:t xml:space="preserve">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13BE7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3EB1B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F41A6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66B25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975BB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134C3" w14:paraId="5A79DD91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83131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3E098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BFF1D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6B17C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3B37F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32B9D39F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1DF8555A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5AEF2853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ACEB2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854A4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3C01E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DFCA4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58A203D5" w14:textId="77777777" w:rsidR="006134C3" w:rsidRPr="00D344C9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6134C3" w14:paraId="4C77A53A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5DFB1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33EDF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FEC58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AC535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1B2C68E9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16047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74F05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F5ABE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65090263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D883A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FE101" w14:textId="77777777" w:rsidR="006134C3" w:rsidRPr="00D344C9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134C3" w14:paraId="25332258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A6EF3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F21B1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495+307</w:t>
            </w:r>
          </w:p>
          <w:p w14:paraId="22CC4CBC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501+929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87C13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CAC15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 Cluj Napoca Est -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290E6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D9748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162D3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8FEEF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8FF33" w14:textId="77777777" w:rsidR="006134C3" w:rsidRPr="00D344C9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134C3" w14:paraId="57DF210F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94324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18642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86513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A4E3D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Cluj Napoca Est -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846D1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16C6F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9B41E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499+350</w:t>
            </w:r>
          </w:p>
          <w:p w14:paraId="2FBFBBEA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501+121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8D1C1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3B979" w14:textId="77777777" w:rsidR="006134C3" w:rsidRPr="00D344C9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6134C3" w14:paraId="537AD05D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42EF1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99C03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2C500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C8DC1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70F96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B3DCB9B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8B22E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86362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963D1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73220" w14:textId="77777777" w:rsidR="006134C3" w:rsidRPr="00D344C9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134C3" w14:paraId="0FB72C02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8585A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242FF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1035C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AA847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75168D0C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DFCB7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50651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04BC9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8293F" w14:textId="77777777" w:rsidR="006134C3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33DD0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134C3" w14:paraId="340B8404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FFB3B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5CA3E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C951F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1C171" w14:textId="77777777" w:rsidR="006134C3" w:rsidRDefault="006134C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6FD92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3F6A84B5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7471F635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52FF4304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25BAE2B8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886C3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6991E" w14:textId="77777777" w:rsidR="006134C3" w:rsidRDefault="006134C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CE92A" w14:textId="77777777" w:rsidR="006134C3" w:rsidRPr="00600D25" w:rsidRDefault="006134C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9E538" w14:textId="77777777" w:rsidR="006134C3" w:rsidRPr="00D344C9" w:rsidRDefault="006134C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134C3" w14:paraId="08B5A228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44BDF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F6940" w14:textId="77777777" w:rsidR="006134C3" w:rsidRDefault="006134C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5A1C8" w14:textId="77777777" w:rsidR="006134C3" w:rsidRPr="00600D25" w:rsidRDefault="006134C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C2DDA" w14:textId="77777777" w:rsidR="006134C3" w:rsidRDefault="006134C3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Cluj Napoca, </w:t>
            </w:r>
          </w:p>
          <w:p w14:paraId="1837E6E1" w14:textId="77777777" w:rsidR="006134C3" w:rsidRDefault="006134C3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101AF" w14:textId="77777777" w:rsidR="006134C3" w:rsidRDefault="006134C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42CA560A" w14:textId="77777777" w:rsidR="006134C3" w:rsidRDefault="006134C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cuprin-să </w:t>
            </w:r>
          </w:p>
          <w:p w14:paraId="675391B3" w14:textId="77777777" w:rsidR="006134C3" w:rsidRDefault="006134C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0C097897" w14:textId="77777777" w:rsidR="006134C3" w:rsidRDefault="006134C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6263F64B" w14:textId="77777777" w:rsidR="006134C3" w:rsidRDefault="006134C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32/34</w:t>
            </w:r>
          </w:p>
          <w:p w14:paraId="2FEC995A" w14:textId="77777777" w:rsidR="006134C3" w:rsidRDefault="006134C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2C3E013" w14:textId="77777777" w:rsidR="006134C3" w:rsidRDefault="006134C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7EC3A" w14:textId="77777777" w:rsidR="006134C3" w:rsidRDefault="006134C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E572B" w14:textId="77777777" w:rsidR="006134C3" w:rsidRDefault="006134C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2EE41" w14:textId="77777777" w:rsidR="006134C3" w:rsidRPr="00600D25" w:rsidRDefault="006134C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B0116" w14:textId="77777777" w:rsidR="006134C3" w:rsidRDefault="006134C3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134C3" w14:paraId="19975A9D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A8111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64D49" w14:textId="77777777" w:rsidR="006134C3" w:rsidRDefault="006134C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F9068" w14:textId="77777777" w:rsidR="006134C3" w:rsidRPr="00600D25" w:rsidRDefault="006134C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3CA09" w14:textId="77777777" w:rsidR="006134C3" w:rsidRDefault="006134C3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Aleşd </w:t>
            </w:r>
          </w:p>
          <w:p w14:paraId="78DAAD88" w14:textId="77777777" w:rsidR="006134C3" w:rsidRDefault="006134C3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5, 6 și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03AAE" w14:textId="77777777" w:rsidR="006134C3" w:rsidRDefault="006134C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82437" w14:textId="77777777" w:rsidR="006134C3" w:rsidRDefault="006134C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22752" w14:textId="77777777" w:rsidR="006134C3" w:rsidRDefault="006134C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B70B8" w14:textId="77777777" w:rsidR="006134C3" w:rsidRPr="00600D25" w:rsidRDefault="006134C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02D51" w14:textId="77777777" w:rsidR="006134C3" w:rsidRDefault="006134C3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134C3" w14:paraId="51BAE16E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BF8DF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779EC" w14:textId="77777777" w:rsidR="006134C3" w:rsidRDefault="006134C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D36B1" w14:textId="77777777" w:rsidR="006134C3" w:rsidRPr="00600D25" w:rsidRDefault="006134C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7E39E" w14:textId="77777777" w:rsidR="006134C3" w:rsidRDefault="006134C3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3EA87" w14:textId="77777777" w:rsidR="006134C3" w:rsidRDefault="006134C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5B93DD9" w14:textId="77777777" w:rsidR="006134C3" w:rsidRDefault="006134C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 </w:t>
            </w:r>
          </w:p>
          <w:p w14:paraId="2E866A9A" w14:textId="77777777" w:rsidR="006134C3" w:rsidRDefault="006134C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24 - 30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45555" w14:textId="77777777" w:rsidR="006134C3" w:rsidRDefault="006134C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A9158" w14:textId="77777777" w:rsidR="006134C3" w:rsidRDefault="006134C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6B35D" w14:textId="77777777" w:rsidR="006134C3" w:rsidRPr="00600D25" w:rsidRDefault="006134C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BBAD3" w14:textId="77777777" w:rsidR="006134C3" w:rsidRDefault="006134C3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liinile 5 – 7 Cap Y.</w:t>
            </w:r>
          </w:p>
        </w:tc>
      </w:tr>
      <w:tr w:rsidR="006134C3" w14:paraId="5DCE45C9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71C52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623B8" w14:textId="77777777" w:rsidR="006134C3" w:rsidRDefault="006134C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622+468</w:t>
            </w:r>
          </w:p>
          <w:p w14:paraId="0D8530F3" w14:textId="77777777" w:rsidR="006134C3" w:rsidRDefault="006134C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38B5B" w14:textId="77777777" w:rsidR="006134C3" w:rsidRPr="00600D25" w:rsidRDefault="006134C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5FAED" w14:textId="77777777" w:rsidR="006134C3" w:rsidRDefault="006134C3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02A819E9" w14:textId="77777777" w:rsidR="006134C3" w:rsidRDefault="006134C3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6C1E3" w14:textId="77777777" w:rsidR="006134C3" w:rsidRDefault="006134C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8C475" w14:textId="77777777" w:rsidR="006134C3" w:rsidRDefault="006134C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5A6AB" w14:textId="77777777" w:rsidR="006134C3" w:rsidRDefault="006134C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7C76F" w14:textId="77777777" w:rsidR="006134C3" w:rsidRDefault="006134C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ADAF1" w14:textId="77777777" w:rsidR="006134C3" w:rsidRDefault="006134C3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134C3" w14:paraId="30AD7C12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821FC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CA4F3" w14:textId="77777777" w:rsidR="006134C3" w:rsidRDefault="006134C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0E766" w14:textId="77777777" w:rsidR="006134C3" w:rsidRDefault="006134C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A2E30" w14:textId="77777777" w:rsidR="006134C3" w:rsidRDefault="006134C3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 linia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AC446" w14:textId="77777777" w:rsidR="006134C3" w:rsidRDefault="006134C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88D4B" w14:textId="77777777" w:rsidR="006134C3" w:rsidRDefault="006134C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1443F" w14:textId="77777777" w:rsidR="006134C3" w:rsidRDefault="006134C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40218" w14:textId="77777777" w:rsidR="006134C3" w:rsidRDefault="006134C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1516D" w14:textId="77777777" w:rsidR="006134C3" w:rsidRDefault="006134C3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134C3" w14:paraId="6B30921E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D7E3B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0600C" w14:textId="77777777" w:rsidR="006134C3" w:rsidRDefault="006134C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17232" w14:textId="77777777" w:rsidR="006134C3" w:rsidRDefault="006134C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6A6BB" w14:textId="77777777" w:rsidR="006134C3" w:rsidRDefault="006134C3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7211D" w14:textId="77777777" w:rsidR="006134C3" w:rsidRDefault="006134C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11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E0C75" w14:textId="77777777" w:rsidR="006134C3" w:rsidRDefault="006134C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0C3CF" w14:textId="77777777" w:rsidR="006134C3" w:rsidRDefault="006134C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4DE33" w14:textId="77777777" w:rsidR="006134C3" w:rsidRDefault="006134C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D29FD" w14:textId="77777777" w:rsidR="006134C3" w:rsidRDefault="006134C3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– ieşiri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  <w:t xml:space="preserve"> la liinile 1 și 2 Cap X. Nesemnalizată pe teren.</w:t>
            </w:r>
          </w:p>
        </w:tc>
      </w:tr>
      <w:tr w:rsidR="006134C3" w14:paraId="7D21BBC5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2867B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DF7B8" w14:textId="77777777" w:rsidR="006134C3" w:rsidRDefault="006134C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54249" w14:textId="77777777" w:rsidR="006134C3" w:rsidRDefault="006134C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CA87D" w14:textId="77777777" w:rsidR="006134C3" w:rsidRDefault="006134C3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87F34" w14:textId="77777777" w:rsidR="006134C3" w:rsidRDefault="006134C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14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4C5C7" w14:textId="77777777" w:rsidR="006134C3" w:rsidRDefault="006134C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465F7" w14:textId="77777777" w:rsidR="006134C3" w:rsidRDefault="006134C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8AC8B" w14:textId="77777777" w:rsidR="006134C3" w:rsidRDefault="006134C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014FC" w14:textId="77777777" w:rsidR="006134C3" w:rsidRDefault="006134C3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– ieşiri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  <w:t xml:space="preserve"> la linia  2 Cap Y. Nesemnalizată pe teren.</w:t>
            </w:r>
          </w:p>
        </w:tc>
      </w:tr>
      <w:tr w:rsidR="006134C3" w14:paraId="2CD2D5EC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D6590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DF57D" w14:textId="77777777" w:rsidR="006134C3" w:rsidRDefault="006134C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633+700</w:t>
            </w:r>
          </w:p>
          <w:p w14:paraId="30DFB4BF" w14:textId="77777777" w:rsidR="006134C3" w:rsidRDefault="006134C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5D270" w14:textId="77777777" w:rsidR="006134C3" w:rsidRDefault="006134C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6DE5D" w14:textId="77777777" w:rsidR="006134C3" w:rsidRDefault="006134C3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698D8128" w14:textId="77777777" w:rsidR="006134C3" w:rsidRDefault="006134C3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0C09B" w14:textId="77777777" w:rsidR="006134C3" w:rsidRDefault="006134C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9FBC9" w14:textId="77777777" w:rsidR="006134C3" w:rsidRDefault="006134C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D2310" w14:textId="77777777" w:rsidR="006134C3" w:rsidRDefault="006134C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6FCE0" w14:textId="77777777" w:rsidR="006134C3" w:rsidRDefault="006134C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FCB9C" w14:textId="77777777" w:rsidR="006134C3" w:rsidRDefault="006134C3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134C3" w14:paraId="480E8DA5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585B1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6B1AA" w14:textId="77777777" w:rsidR="006134C3" w:rsidRDefault="006134C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636+190</w:t>
            </w:r>
          </w:p>
          <w:p w14:paraId="359AA2D8" w14:textId="77777777" w:rsidR="006134C3" w:rsidRDefault="006134C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61B61" w14:textId="77777777" w:rsidR="006134C3" w:rsidRDefault="006134C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502B9" w14:textId="77777777" w:rsidR="006134C3" w:rsidRDefault="006134C3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1CB64CAD" w14:textId="77777777" w:rsidR="006134C3" w:rsidRDefault="006134C3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837AE" w14:textId="77777777" w:rsidR="006134C3" w:rsidRDefault="006134C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CD5D9" w14:textId="77777777" w:rsidR="006134C3" w:rsidRDefault="006134C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48BD2" w14:textId="77777777" w:rsidR="006134C3" w:rsidRDefault="006134C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4D4A7" w14:textId="77777777" w:rsidR="006134C3" w:rsidRDefault="006134C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ECA95" w14:textId="77777777" w:rsidR="006134C3" w:rsidRDefault="006134C3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134C3" w14:paraId="63C7CFF8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CD2C6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EDBFC" w14:textId="77777777" w:rsidR="006134C3" w:rsidRDefault="006134C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638+000</w:t>
            </w:r>
          </w:p>
          <w:p w14:paraId="021A1550" w14:textId="77777777" w:rsidR="006134C3" w:rsidRDefault="006134C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04B78" w14:textId="77777777" w:rsidR="006134C3" w:rsidRDefault="006134C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C1749" w14:textId="77777777" w:rsidR="006134C3" w:rsidRDefault="006134C3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15260A16" w14:textId="77777777" w:rsidR="006134C3" w:rsidRDefault="006134C3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DBB2A" w14:textId="77777777" w:rsidR="006134C3" w:rsidRDefault="006134C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23DE7" w14:textId="77777777" w:rsidR="006134C3" w:rsidRDefault="006134C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DCCA9" w14:textId="77777777" w:rsidR="006134C3" w:rsidRDefault="006134C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17870" w14:textId="77777777" w:rsidR="006134C3" w:rsidRDefault="006134C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64312" w14:textId="77777777" w:rsidR="006134C3" w:rsidRDefault="006134C3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134C3" w14:paraId="2DEA1E19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25369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68F5A" w14:textId="77777777" w:rsidR="006134C3" w:rsidRDefault="006134C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64FFB" w14:textId="77777777" w:rsidR="006134C3" w:rsidRDefault="006134C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71353" w14:textId="77777777" w:rsidR="006134C3" w:rsidRDefault="006134C3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Oșorhei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D0109" w14:textId="77777777" w:rsidR="006134C3" w:rsidRDefault="006134C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DA4B8" w14:textId="77777777" w:rsidR="006134C3" w:rsidRDefault="006134C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4E75C" w14:textId="77777777" w:rsidR="006134C3" w:rsidRDefault="006134C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C76F4" w14:textId="77777777" w:rsidR="006134C3" w:rsidRPr="00600D25" w:rsidRDefault="006134C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C7A3B" w14:textId="77777777" w:rsidR="006134C3" w:rsidRDefault="006134C3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134C3" w14:paraId="2364DD07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177CE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DE1B2" w14:textId="77777777" w:rsidR="006134C3" w:rsidRDefault="006134C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8248F" w14:textId="77777777" w:rsidR="006134C3" w:rsidRDefault="006134C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F52F3" w14:textId="77777777" w:rsidR="006134C3" w:rsidRDefault="006134C3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Oșorhei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DF550" w14:textId="77777777" w:rsidR="006134C3" w:rsidRDefault="006134C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11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8F160" w14:textId="77777777" w:rsidR="006134C3" w:rsidRDefault="006134C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0DEB2" w14:textId="77777777" w:rsidR="006134C3" w:rsidRDefault="006134C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C1EF0" w14:textId="77777777" w:rsidR="006134C3" w:rsidRPr="00600D25" w:rsidRDefault="006134C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BD9F1" w14:textId="77777777" w:rsidR="006134C3" w:rsidRDefault="006134C3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și 4 cap X. Nesemnalizată pe teren.</w:t>
            </w:r>
          </w:p>
        </w:tc>
      </w:tr>
      <w:tr w:rsidR="006134C3" w14:paraId="3695BF82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00D49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AAF1E" w14:textId="77777777" w:rsidR="006134C3" w:rsidRDefault="006134C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CE6A4" w14:textId="77777777" w:rsidR="006134C3" w:rsidRDefault="006134C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90C20" w14:textId="77777777" w:rsidR="006134C3" w:rsidRDefault="006134C3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Oșorhei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30CB4" w14:textId="77777777" w:rsidR="006134C3" w:rsidRDefault="006134C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B3095" w14:textId="77777777" w:rsidR="006134C3" w:rsidRDefault="006134C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379C7" w14:textId="77777777" w:rsidR="006134C3" w:rsidRDefault="006134C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3A33B" w14:textId="77777777" w:rsidR="006134C3" w:rsidRPr="00600D25" w:rsidRDefault="006134C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9E367" w14:textId="77777777" w:rsidR="006134C3" w:rsidRDefault="006134C3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și 5 cap X. Nesemnalizată pe teren.</w:t>
            </w:r>
          </w:p>
        </w:tc>
      </w:tr>
      <w:tr w:rsidR="006134C3" w14:paraId="3608A220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0B6F1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717CA" w14:textId="77777777" w:rsidR="006134C3" w:rsidRDefault="006134C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86ADC" w14:textId="77777777" w:rsidR="006134C3" w:rsidRDefault="006134C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868E5" w14:textId="77777777" w:rsidR="006134C3" w:rsidRDefault="006134C3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Oșorhei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CCD0A" w14:textId="77777777" w:rsidR="006134C3" w:rsidRDefault="006134C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16 și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2ED25" w14:textId="77777777" w:rsidR="006134C3" w:rsidRDefault="006134C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08FAA" w14:textId="77777777" w:rsidR="006134C3" w:rsidRDefault="006134C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443D2" w14:textId="77777777" w:rsidR="006134C3" w:rsidRPr="00600D25" w:rsidRDefault="006134C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AD209" w14:textId="77777777" w:rsidR="006134C3" w:rsidRDefault="006134C3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și 4 cap Y. Nesemnalizată pe teren.</w:t>
            </w:r>
          </w:p>
        </w:tc>
      </w:tr>
      <w:tr w:rsidR="006134C3" w14:paraId="43F3553E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06D09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3A9B8" w14:textId="77777777" w:rsidR="006134C3" w:rsidRDefault="006134C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644+700</w:t>
            </w:r>
          </w:p>
          <w:p w14:paraId="3FB2BB34" w14:textId="77777777" w:rsidR="006134C3" w:rsidRDefault="006134C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49F0B" w14:textId="77777777" w:rsidR="006134C3" w:rsidRDefault="006134C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64B15" w14:textId="77777777" w:rsidR="006134C3" w:rsidRDefault="006134C3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B0F2F" w14:textId="77777777" w:rsidR="006134C3" w:rsidRDefault="006134C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284DF" w14:textId="77777777" w:rsidR="006134C3" w:rsidRDefault="006134C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03DCC" w14:textId="77777777" w:rsidR="006134C3" w:rsidRDefault="006134C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F8C55" w14:textId="77777777" w:rsidR="006134C3" w:rsidRPr="00600D25" w:rsidRDefault="006134C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76ED1" w14:textId="77777777" w:rsidR="006134C3" w:rsidRDefault="006134C3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134C3" w14:paraId="4597FBDB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9F52D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FAE65" w14:textId="77777777" w:rsidR="006134C3" w:rsidRDefault="006134C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21382" w14:textId="77777777" w:rsidR="006134C3" w:rsidRDefault="006134C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3529F" w14:textId="77777777" w:rsidR="006134C3" w:rsidRDefault="006134C3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562EB" w14:textId="77777777" w:rsidR="006134C3" w:rsidRDefault="006134C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7250C44F" w14:textId="77777777" w:rsidR="006134C3" w:rsidRDefault="006134C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7FCF8" w14:textId="77777777" w:rsidR="006134C3" w:rsidRDefault="006134C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069B8" w14:textId="77777777" w:rsidR="006134C3" w:rsidRDefault="006134C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49775" w14:textId="77777777" w:rsidR="006134C3" w:rsidRPr="00600D25" w:rsidRDefault="006134C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30E4A" w14:textId="77777777" w:rsidR="006134C3" w:rsidRDefault="006134C3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6134C3" w14:paraId="7C377BDD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5EBA1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D6EFB" w14:textId="77777777" w:rsidR="006134C3" w:rsidRDefault="006134C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777D0" w14:textId="77777777" w:rsidR="006134C3" w:rsidRDefault="006134C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C3E3A" w14:textId="77777777" w:rsidR="006134C3" w:rsidRDefault="006134C3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C24D6" w14:textId="77777777" w:rsidR="006134C3" w:rsidRDefault="006134C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07E29EB" w14:textId="77777777" w:rsidR="006134C3" w:rsidRDefault="006134C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ADFBB" w14:textId="77777777" w:rsidR="006134C3" w:rsidRDefault="006134C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5EE16" w14:textId="77777777" w:rsidR="006134C3" w:rsidRDefault="006134C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BA43A" w14:textId="77777777" w:rsidR="006134C3" w:rsidRPr="00600D25" w:rsidRDefault="006134C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7FD91" w14:textId="77777777" w:rsidR="006134C3" w:rsidRDefault="006134C3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6134C3" w14:paraId="0E2CAEE5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7C578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F73EC" w14:textId="77777777" w:rsidR="006134C3" w:rsidRDefault="006134C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EEACA" w14:textId="77777777" w:rsidR="006134C3" w:rsidRDefault="006134C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24138" w14:textId="77777777" w:rsidR="006134C3" w:rsidRDefault="006134C3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CC24F" w14:textId="77777777" w:rsidR="006134C3" w:rsidRDefault="006134C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716AF" w14:textId="77777777" w:rsidR="006134C3" w:rsidRDefault="006134C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E0415" w14:textId="77777777" w:rsidR="006134C3" w:rsidRDefault="006134C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F3833" w14:textId="77777777" w:rsidR="006134C3" w:rsidRPr="00600D25" w:rsidRDefault="006134C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BDA91" w14:textId="77777777" w:rsidR="006134C3" w:rsidRDefault="006134C3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B5CAC37" w14:textId="77777777" w:rsidR="006134C3" w:rsidRDefault="006134C3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0D479506" w14:textId="77777777" w:rsidR="006134C3" w:rsidRDefault="006134C3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6134C3" w14:paraId="0E7FA4DA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E4501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A31F2" w14:textId="77777777" w:rsidR="006134C3" w:rsidRDefault="006134C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AF10C" w14:textId="77777777" w:rsidR="006134C3" w:rsidRDefault="006134C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E34ED" w14:textId="77777777" w:rsidR="006134C3" w:rsidRDefault="006134C3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11A39" w14:textId="77777777" w:rsidR="006134C3" w:rsidRDefault="006134C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7EA67" w14:textId="77777777" w:rsidR="006134C3" w:rsidRDefault="006134C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84844" w14:textId="77777777" w:rsidR="006134C3" w:rsidRDefault="006134C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8F9D2" w14:textId="77777777" w:rsidR="006134C3" w:rsidRPr="00600D25" w:rsidRDefault="006134C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4D212" w14:textId="77777777" w:rsidR="006134C3" w:rsidRDefault="006134C3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36BBBC8" w14:textId="77777777" w:rsidR="006134C3" w:rsidRDefault="006134C3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570FA6D2" w14:textId="77777777" w:rsidR="006134C3" w:rsidRDefault="006134C3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6134C3" w14:paraId="6E461E1B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3FB83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4B2E6" w14:textId="77777777" w:rsidR="006134C3" w:rsidRDefault="006134C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FE105" w14:textId="77777777" w:rsidR="006134C3" w:rsidRDefault="006134C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850E3" w14:textId="77777777" w:rsidR="006134C3" w:rsidRDefault="006134C3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0BB3E6AA" w14:textId="77777777" w:rsidR="006134C3" w:rsidRDefault="006134C3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4C534" w14:textId="77777777" w:rsidR="006134C3" w:rsidRDefault="006134C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E0D45" w14:textId="77777777" w:rsidR="006134C3" w:rsidRDefault="006134C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FDE71" w14:textId="77777777" w:rsidR="006134C3" w:rsidRDefault="006134C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56EBE" w14:textId="77777777" w:rsidR="006134C3" w:rsidRPr="00600D25" w:rsidRDefault="006134C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632C2" w14:textId="77777777" w:rsidR="006134C3" w:rsidRDefault="006134C3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6134C3" w14:paraId="20330583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DE5A7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FE440" w14:textId="77777777" w:rsidR="006134C3" w:rsidRDefault="006134C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650+700</w:t>
            </w:r>
          </w:p>
          <w:p w14:paraId="46C44803" w14:textId="77777777" w:rsidR="006134C3" w:rsidRDefault="006134C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B6FFB" w14:textId="77777777" w:rsidR="006134C3" w:rsidRDefault="006134C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3E8AC" w14:textId="77777777" w:rsidR="006134C3" w:rsidRDefault="006134C3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 linia 3T si Oradea Est -</w:t>
            </w:r>
          </w:p>
          <w:p w14:paraId="1491C4F6" w14:textId="77777777" w:rsidR="006134C3" w:rsidRDefault="006134C3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DC6DE" w14:textId="77777777" w:rsidR="006134C3" w:rsidRDefault="006134C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300A6" w14:textId="77777777" w:rsidR="006134C3" w:rsidRDefault="006134C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CBD85" w14:textId="77777777" w:rsidR="006134C3" w:rsidRDefault="006134C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F494B" w14:textId="77777777" w:rsidR="006134C3" w:rsidRPr="00600D25" w:rsidRDefault="006134C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BA202" w14:textId="77777777" w:rsidR="006134C3" w:rsidRDefault="006134C3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3B2DF73" w14:textId="77777777" w:rsidR="006134C3" w:rsidRDefault="006134C3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3T - 7T Oradea Est Cap X.</w:t>
            </w:r>
          </w:p>
        </w:tc>
      </w:tr>
      <w:tr w:rsidR="006134C3" w14:paraId="36FFAB5B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7380C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E0CCE" w14:textId="77777777" w:rsidR="006134C3" w:rsidRDefault="006134C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E42FB" w14:textId="77777777" w:rsidR="006134C3" w:rsidRDefault="006134C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C72AD" w14:textId="77777777" w:rsidR="006134C3" w:rsidRDefault="006134C3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E480201" w14:textId="77777777" w:rsidR="006134C3" w:rsidRDefault="006134C3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1D22E" w14:textId="77777777" w:rsidR="006134C3" w:rsidRDefault="006134C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90541" w14:textId="77777777" w:rsidR="006134C3" w:rsidRDefault="006134C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B6096" w14:textId="77777777" w:rsidR="006134C3" w:rsidRDefault="006134C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52964" w14:textId="77777777" w:rsidR="006134C3" w:rsidRDefault="006134C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1C56F" w14:textId="77777777" w:rsidR="006134C3" w:rsidRDefault="006134C3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23000094" w14:textId="77777777" w:rsidR="006134C3" w:rsidRDefault="006134C3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5222EBA8" w14:textId="77777777" w:rsidR="006134C3" w:rsidRDefault="006134C3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0B76739" w14:textId="77777777" w:rsidR="006134C3" w:rsidRDefault="006134C3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6134C3" w14:paraId="0228C65F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D9E00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3149A" w14:textId="77777777" w:rsidR="006134C3" w:rsidRDefault="006134C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A5766" w14:textId="77777777" w:rsidR="006134C3" w:rsidRDefault="006134C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7BCC5" w14:textId="77777777" w:rsidR="006134C3" w:rsidRDefault="006134C3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8D1ADCE" w14:textId="77777777" w:rsidR="006134C3" w:rsidRDefault="006134C3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58251" w14:textId="77777777" w:rsidR="006134C3" w:rsidRDefault="006134C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52608" w14:textId="77777777" w:rsidR="006134C3" w:rsidRDefault="006134C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0DB20" w14:textId="77777777" w:rsidR="006134C3" w:rsidRDefault="006134C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3026A" w14:textId="77777777" w:rsidR="006134C3" w:rsidRDefault="006134C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0614C" w14:textId="77777777" w:rsidR="006134C3" w:rsidRDefault="006134C3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533155D7" w14:textId="77777777" w:rsidR="006134C3" w:rsidRDefault="006134C3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26B700A4" w14:textId="77777777" w:rsidR="006134C3" w:rsidRDefault="006134C3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5A04FF8" w14:textId="77777777" w:rsidR="006134C3" w:rsidRDefault="006134C3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6134C3" w14:paraId="5CCA76F2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EE5DA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4D700" w14:textId="77777777" w:rsidR="006134C3" w:rsidRDefault="006134C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9270A" w14:textId="77777777" w:rsidR="006134C3" w:rsidRPr="00600D25" w:rsidRDefault="006134C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B9734" w14:textId="77777777" w:rsidR="006134C3" w:rsidRDefault="006134C3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994874C" w14:textId="77777777" w:rsidR="006134C3" w:rsidRDefault="006134C3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74D8B" w14:textId="77777777" w:rsidR="006134C3" w:rsidRDefault="006134C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6ACA8" w14:textId="77777777" w:rsidR="006134C3" w:rsidRDefault="006134C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A76BC" w14:textId="77777777" w:rsidR="006134C3" w:rsidRDefault="006134C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9CBA2" w14:textId="77777777" w:rsidR="006134C3" w:rsidRPr="00600D25" w:rsidRDefault="006134C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5EEAD" w14:textId="77777777" w:rsidR="006134C3" w:rsidRDefault="006134C3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7272412E" w14:textId="77777777" w:rsidR="006134C3" w:rsidRDefault="006134C3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243B75DA" w14:textId="77777777" w:rsidR="006134C3" w:rsidRDefault="006134C3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824F4A7" w14:textId="77777777" w:rsidR="006134C3" w:rsidRDefault="006134C3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6134C3" w14:paraId="2DF1FD0F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1F84E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FB2BC" w14:textId="77777777" w:rsidR="006134C3" w:rsidRDefault="006134C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8AD70" w14:textId="77777777" w:rsidR="006134C3" w:rsidRPr="00600D25" w:rsidRDefault="006134C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2850B" w14:textId="77777777" w:rsidR="006134C3" w:rsidRDefault="006134C3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6CB4A" w14:textId="77777777" w:rsidR="006134C3" w:rsidRDefault="006134C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1BCFC" w14:textId="77777777" w:rsidR="006134C3" w:rsidRDefault="006134C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BE6FC" w14:textId="77777777" w:rsidR="006134C3" w:rsidRDefault="006134C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950C7" w14:textId="77777777" w:rsidR="006134C3" w:rsidRPr="00600D25" w:rsidRDefault="006134C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CA640" w14:textId="77777777" w:rsidR="006134C3" w:rsidRDefault="006134C3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0B62DBCA" w14:textId="77777777" w:rsidR="006134C3" w:rsidRDefault="006134C3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A96957E" w14:textId="77777777" w:rsidR="006134C3" w:rsidRDefault="006134C3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6134C3" w14:paraId="3FA4CA6A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5ECB6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6C7CD" w14:textId="77777777" w:rsidR="006134C3" w:rsidRDefault="006134C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BDA76" w14:textId="77777777" w:rsidR="006134C3" w:rsidRPr="00600D25" w:rsidRDefault="006134C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8DCA6" w14:textId="77777777" w:rsidR="006134C3" w:rsidRDefault="006134C3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8F5A8D7" w14:textId="77777777" w:rsidR="006134C3" w:rsidRDefault="006134C3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B2676" w14:textId="77777777" w:rsidR="006134C3" w:rsidRDefault="006134C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F34FD" w14:textId="77777777" w:rsidR="006134C3" w:rsidRDefault="006134C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0A99F" w14:textId="77777777" w:rsidR="006134C3" w:rsidRDefault="006134C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81F30" w14:textId="77777777" w:rsidR="006134C3" w:rsidRPr="00600D25" w:rsidRDefault="006134C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159E4" w14:textId="77777777" w:rsidR="006134C3" w:rsidRDefault="006134C3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7EF2576A" w14:textId="77777777" w:rsidR="006134C3" w:rsidRDefault="006134C3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2108AAD" w14:textId="77777777" w:rsidR="006134C3" w:rsidRDefault="006134C3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6134C3" w14:paraId="0399CD12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62DDC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A133D" w14:textId="77777777" w:rsidR="006134C3" w:rsidRDefault="006134C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0B51F" w14:textId="77777777" w:rsidR="006134C3" w:rsidRPr="00600D25" w:rsidRDefault="006134C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1354F" w14:textId="77777777" w:rsidR="006134C3" w:rsidRDefault="006134C3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A2709BD" w14:textId="77777777" w:rsidR="006134C3" w:rsidRDefault="006134C3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D8308" w14:textId="77777777" w:rsidR="006134C3" w:rsidRDefault="006134C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8AEFD" w14:textId="77777777" w:rsidR="006134C3" w:rsidRDefault="006134C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DD4A9" w14:textId="77777777" w:rsidR="006134C3" w:rsidRDefault="006134C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42C70" w14:textId="77777777" w:rsidR="006134C3" w:rsidRPr="00600D25" w:rsidRDefault="006134C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9A4BF" w14:textId="77777777" w:rsidR="006134C3" w:rsidRDefault="006134C3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046207FC" w14:textId="77777777" w:rsidR="006134C3" w:rsidRDefault="006134C3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FD904CC" w14:textId="77777777" w:rsidR="006134C3" w:rsidRDefault="006134C3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6134C3" w14:paraId="4C5B1426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CDF8A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88D39" w14:textId="77777777" w:rsidR="006134C3" w:rsidRDefault="006134C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594E803F" w14:textId="77777777" w:rsidR="006134C3" w:rsidRDefault="006134C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AE819" w14:textId="77777777" w:rsidR="006134C3" w:rsidRPr="00600D25" w:rsidRDefault="006134C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6E08C" w14:textId="77777777" w:rsidR="006134C3" w:rsidRDefault="006134C3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60A1300D" w14:textId="77777777" w:rsidR="006134C3" w:rsidRDefault="006134C3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D50B8" w14:textId="77777777" w:rsidR="006134C3" w:rsidRDefault="006134C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E6F32" w14:textId="77777777" w:rsidR="006134C3" w:rsidRDefault="006134C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CAE87" w14:textId="77777777" w:rsidR="006134C3" w:rsidRDefault="006134C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030F4" w14:textId="77777777" w:rsidR="006134C3" w:rsidRPr="00600D25" w:rsidRDefault="006134C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2FE84" w14:textId="77777777" w:rsidR="006134C3" w:rsidRDefault="006134C3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134C3" w14:paraId="629C26FE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0DBEE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22967" w14:textId="77777777" w:rsidR="006134C3" w:rsidRDefault="006134C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657+600</w:t>
            </w:r>
          </w:p>
          <w:p w14:paraId="781B3C7E" w14:textId="77777777" w:rsidR="006134C3" w:rsidRDefault="006134C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C9314" w14:textId="77777777" w:rsidR="006134C3" w:rsidRDefault="006134C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32FEB" w14:textId="77777777" w:rsidR="006134C3" w:rsidRDefault="006134C3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15E2396B" w14:textId="77777777" w:rsidR="006134C3" w:rsidRDefault="006134C3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178B1" w14:textId="77777777" w:rsidR="006134C3" w:rsidRDefault="006134C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FE854" w14:textId="77777777" w:rsidR="006134C3" w:rsidRDefault="006134C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0CA09" w14:textId="77777777" w:rsidR="006134C3" w:rsidRDefault="006134C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3AE4A" w14:textId="77777777" w:rsidR="006134C3" w:rsidRPr="00600D25" w:rsidRDefault="006134C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1F978" w14:textId="77777777" w:rsidR="006134C3" w:rsidRDefault="006134C3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134C3" w14:paraId="20436D17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0C0D3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22B28" w14:textId="77777777" w:rsidR="006134C3" w:rsidRDefault="006134C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E6277" w14:textId="77777777" w:rsidR="006134C3" w:rsidRPr="00600D25" w:rsidRDefault="006134C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44D45" w14:textId="77777777" w:rsidR="006134C3" w:rsidRDefault="006134C3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501F8" w14:textId="77777777" w:rsidR="006134C3" w:rsidRDefault="006134C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09095FE3" w14:textId="77777777" w:rsidR="006134C3" w:rsidRDefault="006134C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0444E" w14:textId="77777777" w:rsidR="006134C3" w:rsidRDefault="006134C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9510E" w14:textId="77777777" w:rsidR="006134C3" w:rsidRDefault="006134C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7756E" w14:textId="77777777" w:rsidR="006134C3" w:rsidRPr="00600D25" w:rsidRDefault="006134C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0D3A7" w14:textId="77777777" w:rsidR="006134C3" w:rsidRDefault="006134C3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A148D94" w14:textId="77777777" w:rsidR="006134C3" w:rsidRDefault="006134C3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1882D6C" w14:textId="77777777" w:rsidR="006134C3" w:rsidRDefault="006134C3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6134C3" w14:paraId="407B5788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CD190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062B8" w14:textId="77777777" w:rsidR="006134C3" w:rsidRDefault="006134C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3A980BC7" w14:textId="77777777" w:rsidR="006134C3" w:rsidRDefault="006134C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8B073" w14:textId="77777777" w:rsidR="006134C3" w:rsidRPr="00600D25" w:rsidRDefault="006134C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61FD7" w14:textId="77777777" w:rsidR="006134C3" w:rsidRDefault="006134C3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062E1" w14:textId="77777777" w:rsidR="006134C3" w:rsidRDefault="006134C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E4187" w14:textId="77777777" w:rsidR="006134C3" w:rsidRDefault="006134C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4D88B" w14:textId="77777777" w:rsidR="006134C3" w:rsidRDefault="006134C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43A1F" w14:textId="77777777" w:rsidR="006134C3" w:rsidRPr="00600D25" w:rsidRDefault="006134C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660C5" w14:textId="77777777" w:rsidR="006134C3" w:rsidRDefault="006134C3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134C3" w14:paraId="1C6FC16E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9E0CF" w14:textId="77777777" w:rsidR="006134C3" w:rsidRDefault="006134C3" w:rsidP="006134C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24E52" w14:textId="77777777" w:rsidR="006134C3" w:rsidRDefault="006134C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2AD399EC" w14:textId="77777777" w:rsidR="006134C3" w:rsidRDefault="006134C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4CF93" w14:textId="77777777" w:rsidR="006134C3" w:rsidRPr="00600D25" w:rsidRDefault="006134C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BEFE7" w14:textId="77777777" w:rsidR="006134C3" w:rsidRDefault="006134C3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F3EEC" w14:textId="77777777" w:rsidR="006134C3" w:rsidRDefault="006134C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D9A94" w14:textId="77777777" w:rsidR="006134C3" w:rsidRDefault="006134C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01E78" w14:textId="77777777" w:rsidR="006134C3" w:rsidRDefault="006134C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DC16D" w14:textId="77777777" w:rsidR="006134C3" w:rsidRPr="00600D25" w:rsidRDefault="006134C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258A7" w14:textId="77777777" w:rsidR="006134C3" w:rsidRDefault="006134C3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065C6CBC" w14:textId="77777777" w:rsidR="006134C3" w:rsidRPr="00836022" w:rsidRDefault="006134C3" w:rsidP="0095691E">
      <w:pPr>
        <w:spacing w:before="40" w:line="192" w:lineRule="auto"/>
        <w:ind w:right="57"/>
        <w:rPr>
          <w:sz w:val="20"/>
          <w:lang w:val="en-US"/>
        </w:rPr>
      </w:pPr>
    </w:p>
    <w:p w14:paraId="7312A47F" w14:textId="77777777" w:rsidR="006134C3" w:rsidRDefault="006134C3" w:rsidP="00956F37">
      <w:pPr>
        <w:pStyle w:val="Heading1"/>
        <w:spacing w:line="360" w:lineRule="auto"/>
      </w:pPr>
      <w:r>
        <w:t>LINIA 301 N</w:t>
      </w:r>
    </w:p>
    <w:p w14:paraId="2D3D8E67" w14:textId="77777777" w:rsidR="006134C3" w:rsidRDefault="006134C3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6134C3" w14:paraId="4EED34EB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CDF69" w14:textId="77777777" w:rsidR="006134C3" w:rsidRDefault="006134C3" w:rsidP="006134C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37865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E657A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7C84B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4ABD052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3A2EC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DF601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335AA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EA887" w14:textId="77777777" w:rsidR="006134C3" w:rsidRPr="0022092F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420DB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34C3" w14:paraId="5452B6FA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40085" w14:textId="77777777" w:rsidR="006134C3" w:rsidRDefault="006134C3" w:rsidP="006134C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4F6C4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B67D6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B6424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E2DAC64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B6725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0E929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D80E5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6911C" w14:textId="77777777" w:rsidR="006134C3" w:rsidRPr="0022092F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99055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34C3" w14:paraId="765826F2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288ED" w14:textId="77777777" w:rsidR="006134C3" w:rsidRDefault="006134C3" w:rsidP="006134C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B9DB4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DBF4F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10708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8475C67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0B27C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C2913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07233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A067C" w14:textId="77777777" w:rsidR="006134C3" w:rsidRPr="0022092F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7BBD5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E7DACBA" w14:textId="77777777" w:rsidR="006134C3" w:rsidRPr="00474FB0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6134C3" w14:paraId="2AF46EA9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B07C7" w14:textId="77777777" w:rsidR="006134C3" w:rsidRDefault="006134C3" w:rsidP="006134C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62C7F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5B764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93418" w14:textId="77777777" w:rsidR="006134C3" w:rsidRDefault="006134C3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8D06279" w14:textId="77777777" w:rsidR="006134C3" w:rsidRDefault="006134C3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E8910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CDAC3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174A2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44630" w14:textId="77777777" w:rsidR="006134C3" w:rsidRPr="0022092F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58962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34C3" w14:paraId="1B88DEA2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61F2F" w14:textId="77777777" w:rsidR="006134C3" w:rsidRDefault="006134C3" w:rsidP="006134C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74D73" w14:textId="77777777" w:rsidR="006134C3" w:rsidRDefault="006134C3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32CE2" w14:textId="77777777" w:rsidR="006134C3" w:rsidRDefault="006134C3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DE0D3" w14:textId="77777777" w:rsidR="006134C3" w:rsidRDefault="006134C3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6C8E8" w14:textId="77777777" w:rsidR="006134C3" w:rsidRPr="00E4222D" w:rsidRDefault="006134C3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2F664659" w14:textId="77777777" w:rsidR="006134C3" w:rsidRPr="00E4222D" w:rsidRDefault="006134C3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01A5848D" w14:textId="77777777" w:rsidR="006134C3" w:rsidRPr="00E4222D" w:rsidRDefault="006134C3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45DABBE3" w14:textId="77777777" w:rsidR="006134C3" w:rsidRDefault="006134C3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6C2D0" w14:textId="77777777" w:rsidR="006134C3" w:rsidRDefault="006134C3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C9894" w14:textId="77777777" w:rsidR="006134C3" w:rsidRDefault="006134C3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638B6" w14:textId="77777777" w:rsidR="006134C3" w:rsidRPr="0022092F" w:rsidRDefault="006134C3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A7AE0" w14:textId="77777777" w:rsidR="006134C3" w:rsidRDefault="006134C3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34C3" w14:paraId="191D1390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1BEF8" w14:textId="77777777" w:rsidR="006134C3" w:rsidRDefault="006134C3" w:rsidP="006134C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8334B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4A02E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2000C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8B87F3C" w14:textId="77777777" w:rsidR="006134C3" w:rsidRDefault="006134C3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60774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61889AC5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50A66928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D0B76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D5EDF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D62E8" w14:textId="77777777" w:rsidR="006134C3" w:rsidRPr="0022092F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84C94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0E6E8BA2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41EF6C5D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6134C3" w14:paraId="7D4D5501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444BF" w14:textId="77777777" w:rsidR="006134C3" w:rsidRDefault="006134C3" w:rsidP="006134C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E0729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08759D72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5C11C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E0677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69FB0561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A47B5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DD30E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693EE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5F51D" w14:textId="77777777" w:rsidR="006134C3" w:rsidRPr="0022092F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949B4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34C3" w14:paraId="4B6B41C8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306AB" w14:textId="77777777" w:rsidR="006134C3" w:rsidRDefault="006134C3" w:rsidP="006134C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398F9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073E8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B50E5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77FB0AD9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C26BB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CC6D689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11053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C0FBB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428AA" w14:textId="77777777" w:rsidR="006134C3" w:rsidRPr="0022092F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8D048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CC77796" w14:textId="77777777" w:rsidR="006134C3" w:rsidRDefault="006134C3">
      <w:pPr>
        <w:spacing w:before="40" w:after="40" w:line="192" w:lineRule="auto"/>
        <w:ind w:right="57"/>
        <w:rPr>
          <w:sz w:val="20"/>
          <w:lang w:val="ro-RO"/>
        </w:rPr>
      </w:pPr>
    </w:p>
    <w:p w14:paraId="09B284DD" w14:textId="77777777" w:rsidR="006134C3" w:rsidRDefault="006134C3" w:rsidP="00E81B3B">
      <w:pPr>
        <w:pStyle w:val="Heading1"/>
        <w:spacing w:line="360" w:lineRule="auto"/>
      </w:pPr>
      <w:r>
        <w:t>LINIA 314 G</w:t>
      </w:r>
    </w:p>
    <w:p w14:paraId="209FB6ED" w14:textId="77777777" w:rsidR="006134C3" w:rsidRDefault="006134C3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6134C3" w14:paraId="4114B0C3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9751F" w14:textId="77777777" w:rsidR="006134C3" w:rsidRDefault="006134C3" w:rsidP="006134C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EE3A0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F6842" w14:textId="77777777" w:rsidR="006134C3" w:rsidRPr="00DF53C6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FA4FC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4F93ECC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78EAFD7C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B7508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59ED4" w14:textId="77777777" w:rsidR="006134C3" w:rsidRPr="00DF53C6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B0C93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E29E9" w14:textId="77777777" w:rsidR="006134C3" w:rsidRPr="00DF53C6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AA691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34C3" w14:paraId="663168AD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E097F" w14:textId="77777777" w:rsidR="006134C3" w:rsidRDefault="006134C3" w:rsidP="006134C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F331D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8C18B" w14:textId="77777777" w:rsidR="006134C3" w:rsidRPr="00DF53C6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5BB73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4850F55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1FAA00BB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AB909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96376" w14:textId="77777777" w:rsidR="006134C3" w:rsidRPr="00DF53C6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993DC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A51A4" w14:textId="77777777" w:rsidR="006134C3" w:rsidRPr="00DF53C6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AB793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34C3" w14:paraId="2F941DB6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9B2CE" w14:textId="77777777" w:rsidR="006134C3" w:rsidRDefault="006134C3" w:rsidP="006134C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D4947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0E45C" w14:textId="77777777" w:rsidR="006134C3" w:rsidRPr="00DF53C6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586C6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1E01C3E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846D9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2C1E2" w14:textId="77777777" w:rsidR="006134C3" w:rsidRPr="00DF53C6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4C6C8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AABAB" w14:textId="77777777" w:rsidR="006134C3" w:rsidRPr="00DF53C6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87DC3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0EAD75FD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34C3" w14:paraId="1B3E6483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4AECD" w14:textId="77777777" w:rsidR="006134C3" w:rsidRDefault="006134C3" w:rsidP="006134C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2C697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959B6" w14:textId="77777777" w:rsidR="006134C3" w:rsidRPr="00DF53C6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36034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E7E707F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EAE87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A2438" w14:textId="77777777" w:rsidR="006134C3" w:rsidRPr="00DF53C6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C5482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2C2BD" w14:textId="77777777" w:rsidR="006134C3" w:rsidRPr="00DF53C6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59962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6B4A44CD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34C3" w14:paraId="4500743C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2A8C4" w14:textId="77777777" w:rsidR="006134C3" w:rsidRDefault="006134C3" w:rsidP="006134C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1435D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230A9" w14:textId="77777777" w:rsidR="006134C3" w:rsidRPr="00DF53C6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1901F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7242CF19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080FEA1F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65955A70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B56DA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FACB6" w14:textId="77777777" w:rsidR="006134C3" w:rsidRPr="00DF53C6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1687C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21085" w14:textId="77777777" w:rsidR="006134C3" w:rsidRPr="00DF53C6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0B65B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34C3" w14:paraId="25A227C7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7FDF6" w14:textId="77777777" w:rsidR="006134C3" w:rsidRDefault="006134C3" w:rsidP="006134C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689E1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44976" w14:textId="77777777" w:rsidR="006134C3" w:rsidRPr="00DF53C6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33412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70E16848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126A98E1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1E77B9FF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71F56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A0CD1" w14:textId="77777777" w:rsidR="006134C3" w:rsidRPr="00DF53C6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AA163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E4FA6" w14:textId="77777777" w:rsidR="006134C3" w:rsidRPr="00DF53C6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2505F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8DCB9E9" w14:textId="77777777" w:rsidR="006134C3" w:rsidRDefault="006134C3">
      <w:pPr>
        <w:spacing w:before="40" w:after="40" w:line="192" w:lineRule="auto"/>
        <w:ind w:right="57"/>
        <w:rPr>
          <w:sz w:val="20"/>
          <w:lang w:val="ro-RO"/>
        </w:rPr>
      </w:pPr>
    </w:p>
    <w:p w14:paraId="26164D52" w14:textId="77777777" w:rsidR="006134C3" w:rsidRDefault="006134C3" w:rsidP="003A5387">
      <w:pPr>
        <w:pStyle w:val="Heading1"/>
        <w:spacing w:line="360" w:lineRule="auto"/>
      </w:pPr>
      <w:r>
        <w:t>LINIA 316</w:t>
      </w:r>
    </w:p>
    <w:p w14:paraId="40A0F9C9" w14:textId="77777777" w:rsidR="006134C3" w:rsidRDefault="006134C3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6134C3" w14:paraId="7E10920A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B7A4B" w14:textId="77777777" w:rsidR="006134C3" w:rsidRDefault="006134C3" w:rsidP="006134C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F8D20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5E476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A428F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58382A8F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59C24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41C5F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135C4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85E18" w14:textId="77777777" w:rsidR="006134C3" w:rsidRPr="00F6236C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E99E9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CE3354C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3805A2F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6134C3" w14:paraId="33491912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F8916" w14:textId="77777777" w:rsidR="006134C3" w:rsidRDefault="006134C3" w:rsidP="006134C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AE9C8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780DC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764A5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CD6EC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1BFDF26E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784A1F81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4EA784E2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0BA1B709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55F77B15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1239B1EB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B3D51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C2811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9CD45" w14:textId="77777777" w:rsidR="006134C3" w:rsidRPr="00F6236C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4B9A4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8D29FCC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6134C3" w14:paraId="47BE4CE3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397B7" w14:textId="77777777" w:rsidR="006134C3" w:rsidRDefault="006134C3" w:rsidP="006134C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00898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68323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1C058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1E1C8F4B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1E0E0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B0CD24B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C7264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D5CF1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351A2" w14:textId="77777777" w:rsidR="006134C3" w:rsidRPr="00F6236C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F83A6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0DA624E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FA0C7F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6134C3" w14:paraId="47D3598B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877C1" w14:textId="77777777" w:rsidR="006134C3" w:rsidRDefault="006134C3" w:rsidP="006134C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71867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019D6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BE84F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5F6BCFB3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BFE4A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724D0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C27C9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F3D43" w14:textId="77777777" w:rsidR="006134C3" w:rsidRPr="00F6236C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DF4C0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34C3" w14:paraId="4D63AF49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F03A3" w14:textId="77777777" w:rsidR="006134C3" w:rsidRDefault="006134C3" w:rsidP="006134C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B4B65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850F5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6BD17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2640FF63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23F40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13C43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1B128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604B3" w14:textId="77777777" w:rsidR="006134C3" w:rsidRPr="00F6236C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F3792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34C3" w14:paraId="6596109A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855CB" w14:textId="77777777" w:rsidR="006134C3" w:rsidRDefault="006134C3" w:rsidP="006134C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01127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36+000</w:t>
            </w:r>
          </w:p>
          <w:p w14:paraId="116EFF28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F49EA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3928B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39198DA0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B16A2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000B8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871B4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EDE95" w14:textId="77777777" w:rsidR="006134C3" w:rsidRPr="00F6236C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DCBF4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34C3" w14:paraId="480AA13F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7D04B" w14:textId="77777777" w:rsidR="006134C3" w:rsidRDefault="006134C3" w:rsidP="006134C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E99BF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D1FAF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55A9C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1EAF0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ED1FB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A4707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39DE7" w14:textId="77777777" w:rsidR="006134C3" w:rsidRPr="00F6236C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D6FE6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34C3" w14:paraId="0895D9F0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8CDCB" w14:textId="77777777" w:rsidR="006134C3" w:rsidRDefault="006134C3" w:rsidP="006134C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BD1C4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3F8B310F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5D2A8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F5870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0D809FA0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875EC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0AC70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40607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7FD01" w14:textId="77777777" w:rsidR="006134C3" w:rsidRPr="00F6236C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1ED9F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34C3" w14:paraId="25CC6B59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6723F" w14:textId="77777777" w:rsidR="006134C3" w:rsidRDefault="006134C3" w:rsidP="006134C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9E593" w14:textId="77777777" w:rsidR="006134C3" w:rsidRDefault="006134C3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401940FF" w14:textId="77777777" w:rsidR="006134C3" w:rsidRDefault="006134C3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F5593" w14:textId="77777777" w:rsidR="006134C3" w:rsidRDefault="006134C3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2A133" w14:textId="77777777" w:rsidR="006134C3" w:rsidRDefault="006134C3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164EEF3B" w14:textId="77777777" w:rsidR="006134C3" w:rsidRDefault="006134C3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C6BC5" w14:textId="77777777" w:rsidR="006134C3" w:rsidRDefault="006134C3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F4D64" w14:textId="77777777" w:rsidR="006134C3" w:rsidRDefault="006134C3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8D3A9" w14:textId="77777777" w:rsidR="006134C3" w:rsidRDefault="006134C3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CEE88" w14:textId="77777777" w:rsidR="006134C3" w:rsidRPr="00F6236C" w:rsidRDefault="006134C3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7C639" w14:textId="77777777" w:rsidR="006134C3" w:rsidRDefault="006134C3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34C3" w14:paraId="63338C95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F0BBA" w14:textId="77777777" w:rsidR="006134C3" w:rsidRDefault="006134C3" w:rsidP="006134C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1A29B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7EB74" w14:textId="77777777" w:rsidR="006134C3" w:rsidRPr="00F6236C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07E21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2B83B2A6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94B1D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39C4F" w14:textId="77777777" w:rsidR="006134C3" w:rsidRPr="00514DA4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05772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77499" w14:textId="77777777" w:rsidR="006134C3" w:rsidRPr="00F6236C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0F6AA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34C3" w14:paraId="2319C201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50C24" w14:textId="77777777" w:rsidR="006134C3" w:rsidRDefault="006134C3" w:rsidP="006134C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F9D05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7776C" w14:textId="77777777" w:rsidR="006134C3" w:rsidRPr="00F6236C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D4352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C9FDF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0A9DE3E4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663C45F1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31541D85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02FD5189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D9C8E" w14:textId="77777777" w:rsidR="006134C3" w:rsidRPr="00514DA4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BDEBD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CB967" w14:textId="77777777" w:rsidR="006134C3" w:rsidRPr="00F6236C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15580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34C3" w14:paraId="253EB75A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4642D" w14:textId="77777777" w:rsidR="006134C3" w:rsidRDefault="006134C3" w:rsidP="006134C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3D496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F47D8" w14:textId="77777777" w:rsidR="006134C3" w:rsidRPr="00F6236C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42301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1A1FA8AB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670A7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656C89E9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0FF3A848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B9692" w14:textId="77777777" w:rsidR="006134C3" w:rsidRPr="00514DA4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C0C4C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08E5C" w14:textId="77777777" w:rsidR="006134C3" w:rsidRPr="00F6236C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23597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6134C3" w14:paraId="35C800E9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CB4D6" w14:textId="77777777" w:rsidR="006134C3" w:rsidRDefault="006134C3" w:rsidP="006134C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257F9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105+100</w:t>
            </w:r>
          </w:p>
          <w:p w14:paraId="5F75CA64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23D90" w14:textId="77777777" w:rsidR="006134C3" w:rsidRPr="00F6236C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091FB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31CD2DC4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17B0A" w14:textId="77777777" w:rsidR="006134C3" w:rsidRPr="00273EC0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A095F" w14:textId="77777777" w:rsidR="006134C3" w:rsidRPr="00514DA4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65A14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A7F91" w14:textId="77777777" w:rsidR="006134C3" w:rsidRPr="00F6236C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CB065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34C3" w14:paraId="6F20014D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7CBE7" w14:textId="77777777" w:rsidR="006134C3" w:rsidRDefault="006134C3" w:rsidP="006134C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62DEA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C5168" w14:textId="77777777" w:rsidR="006134C3" w:rsidRPr="00F6236C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BF619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323CE577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BCB8A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C47A5" w14:textId="77777777" w:rsidR="006134C3" w:rsidRPr="00514DA4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56EF8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ED466" w14:textId="77777777" w:rsidR="006134C3" w:rsidRPr="00F6236C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6F84B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34C3" w14:paraId="023DDC5F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EDFAF" w14:textId="77777777" w:rsidR="006134C3" w:rsidRDefault="006134C3" w:rsidP="006134C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81391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37719" w14:textId="77777777" w:rsidR="006134C3" w:rsidRPr="00F6236C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CB041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2AD293F8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34936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C9EB2" w14:textId="77777777" w:rsidR="006134C3" w:rsidRPr="00514DA4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0D2BA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10F06" w14:textId="77777777" w:rsidR="006134C3" w:rsidRPr="00F6236C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A30C5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34C3" w14:paraId="2B508D05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BE415" w14:textId="77777777" w:rsidR="006134C3" w:rsidRDefault="006134C3" w:rsidP="006134C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9BC9F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5D2B7" w14:textId="77777777" w:rsidR="006134C3" w:rsidRPr="00F6236C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17DBD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61218B88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2D25F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D6AEB" w14:textId="77777777" w:rsidR="006134C3" w:rsidRPr="00514DA4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B7C21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5F81E" w14:textId="77777777" w:rsidR="006134C3" w:rsidRPr="00F6236C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C9A18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34C3" w14:paraId="60B95337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ECDDC" w14:textId="77777777" w:rsidR="006134C3" w:rsidRDefault="006134C3" w:rsidP="006134C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C50FB" w14:textId="77777777" w:rsidR="006134C3" w:rsidRDefault="006134C3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  <w:p w14:paraId="766B81C6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E8BE8" w14:textId="77777777" w:rsidR="006134C3" w:rsidRPr="00F6236C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A0A3C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14:paraId="52D7A086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610C4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E121B" w14:textId="77777777" w:rsidR="006134C3" w:rsidRPr="00514DA4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98D05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3D25B" w14:textId="77777777" w:rsidR="006134C3" w:rsidRPr="00F6236C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9C939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34C3" w14:paraId="37F0900A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A5812" w14:textId="77777777" w:rsidR="006134C3" w:rsidRDefault="006134C3" w:rsidP="006134C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18461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04EE9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01A0A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14A3997F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468E3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8BECE" w14:textId="77777777" w:rsidR="006134C3" w:rsidRPr="00514DA4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CC5B7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9F85D" w14:textId="77777777" w:rsidR="006134C3" w:rsidRPr="00F6236C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9DD6E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34C3" w14:paraId="518D9D62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2A9A0" w14:textId="77777777" w:rsidR="006134C3" w:rsidRDefault="006134C3" w:rsidP="006134C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21860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DC5A8" w14:textId="77777777" w:rsidR="006134C3" w:rsidRPr="00F6236C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4B35E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21620839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23BE9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1453E" w14:textId="77777777" w:rsidR="006134C3" w:rsidRPr="00514DA4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A2F11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C8D52" w14:textId="77777777" w:rsidR="006134C3" w:rsidRPr="00F6236C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65D13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34C3" w14:paraId="1018CF45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B9FA1" w14:textId="77777777" w:rsidR="006134C3" w:rsidRDefault="006134C3" w:rsidP="006134C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7B3F6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250FC15B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9837E" w14:textId="77777777" w:rsidR="006134C3" w:rsidRPr="00F6236C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664E6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98327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94078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AF224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831E8" w14:textId="77777777" w:rsidR="006134C3" w:rsidRPr="00F6236C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F8187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34C3" w14:paraId="41332E70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43886" w14:textId="77777777" w:rsidR="006134C3" w:rsidRDefault="006134C3" w:rsidP="006134C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937D5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142+000</w:t>
            </w:r>
          </w:p>
          <w:p w14:paraId="252FC757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F09BB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51C75" w14:textId="77777777" w:rsidR="006134C3" w:rsidRPr="00830247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 xml:space="preserve">St. </w:t>
            </w:r>
            <w:r w:rsidRPr="00BB201D">
              <w:rPr>
                <w:b/>
                <w:bCs/>
                <w:sz w:val="19"/>
                <w:szCs w:val="19"/>
                <w:lang w:val="ro-RO"/>
              </w:rPr>
              <w:t>Voșlăbeni, linia 3 directă cap Y, peste schimbatării de cale nr. 12 si 24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17FF5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6B07A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CDCF7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59C63" w14:textId="77777777" w:rsidR="006134C3" w:rsidRPr="00F6236C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D65B3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34C3" w14:paraId="5003332D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9512F" w14:textId="77777777" w:rsidR="006134C3" w:rsidRDefault="006134C3" w:rsidP="006134C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C5164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5BCB3095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3BA5E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173C1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1C227128" w14:textId="77777777" w:rsidR="006134C3" w:rsidRPr="00830247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BCE4A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5E705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C614A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D2FBE" w14:textId="77777777" w:rsidR="006134C3" w:rsidRPr="00F6236C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D8062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34C3" w14:paraId="3DAEB167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F1DB1" w14:textId="77777777" w:rsidR="006134C3" w:rsidRDefault="006134C3" w:rsidP="006134C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2C8B3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A33C0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0137C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4D684181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5DA50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510D7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409E2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BEDA8" w14:textId="77777777" w:rsidR="006134C3" w:rsidRPr="00F6236C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9159B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34C3" w14:paraId="37F77485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88AF1" w14:textId="77777777" w:rsidR="006134C3" w:rsidRDefault="006134C3" w:rsidP="006134C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7272E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6CB47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14C24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5542E9E7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4212F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9A885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2C2BF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5EE5B" w14:textId="77777777" w:rsidR="006134C3" w:rsidRPr="00F6236C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5F225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34C3" w14:paraId="410D34AC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DEE8E" w14:textId="77777777" w:rsidR="006134C3" w:rsidRDefault="006134C3" w:rsidP="006134C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58812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155+200</w:t>
            </w:r>
          </w:p>
          <w:p w14:paraId="4371BCC8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41EDE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1362B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BB201D">
              <w:rPr>
                <w:b/>
                <w:bCs/>
                <w:sz w:val="20"/>
                <w:lang w:val="ro-RO"/>
              </w:rPr>
              <w:t>Lăzarea, linia 3 directă, cap. Y , peste schimbătorii de cale nr. 2 si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7CB7E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65944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B8442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DA9CC" w14:textId="77777777" w:rsidR="006134C3" w:rsidRPr="00F6236C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7DE70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34C3" w14:paraId="014F4A92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A76FD" w14:textId="77777777" w:rsidR="006134C3" w:rsidRDefault="006134C3" w:rsidP="006134C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38CD8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F1881" w14:textId="77777777" w:rsidR="006134C3" w:rsidRPr="00F6236C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BE521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78D1FBC6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4E480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EC8DB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C68E6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13CC2" w14:textId="77777777" w:rsidR="006134C3" w:rsidRPr="00F6236C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4CC53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34C3" w14:paraId="07822003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C8247" w14:textId="77777777" w:rsidR="006134C3" w:rsidRDefault="006134C3" w:rsidP="006134C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EC352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161+750</w:t>
            </w:r>
          </w:p>
          <w:p w14:paraId="25A80AD1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161+950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3A83A" w14:textId="77777777" w:rsidR="006134C3" w:rsidRPr="00F6236C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98AAB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BB201D">
              <w:rPr>
                <w:b/>
                <w:bCs/>
                <w:sz w:val="20"/>
                <w:lang w:val="ro-RO"/>
              </w:rPr>
              <w:t>Ditrău, linia 3 directă, cap. X , peste schimbătorii de cale nr. 1 si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9948B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46AD8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3ABD8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47355" w14:textId="77777777" w:rsidR="006134C3" w:rsidRPr="00F6236C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95301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34C3" w14:paraId="42D19B69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2D3FB" w14:textId="77777777" w:rsidR="006134C3" w:rsidRDefault="006134C3" w:rsidP="006134C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B0333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68C27" w14:textId="77777777" w:rsidR="006134C3" w:rsidRPr="00F6236C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B78BB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18A35921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F0D7F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5980D" w14:textId="77777777" w:rsidR="006134C3" w:rsidRPr="00514DA4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71F89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1AB6D" w14:textId="77777777" w:rsidR="006134C3" w:rsidRPr="00F6236C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A5A93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34C3" w14:paraId="78B38B5A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3D518" w14:textId="77777777" w:rsidR="006134C3" w:rsidRDefault="006134C3" w:rsidP="006134C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304A4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5B211" w14:textId="77777777" w:rsidR="006134C3" w:rsidRPr="00F6236C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CE947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23BE1DFD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13A8A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FB2DA" w14:textId="77777777" w:rsidR="006134C3" w:rsidRPr="00514DA4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D0C31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99A15" w14:textId="77777777" w:rsidR="006134C3" w:rsidRPr="00F6236C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8C8DC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CAE605C" w14:textId="77777777" w:rsidR="006134C3" w:rsidRPr="000D7AA7" w:rsidRDefault="006134C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6134C3" w14:paraId="695B72AB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5E51F" w14:textId="77777777" w:rsidR="006134C3" w:rsidRDefault="006134C3" w:rsidP="006134C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39F9D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F4392" w14:textId="77777777" w:rsidR="006134C3" w:rsidRPr="00F6236C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00357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3F8D0F80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874BF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395A8" w14:textId="77777777" w:rsidR="006134C3" w:rsidRPr="00514DA4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138CF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D0A88" w14:textId="77777777" w:rsidR="006134C3" w:rsidRPr="00F6236C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9D91F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34C3" w14:paraId="7181E6CD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B0659" w14:textId="77777777" w:rsidR="006134C3" w:rsidRDefault="006134C3" w:rsidP="006134C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F8AAD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09B802EA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48C6B" w14:textId="77777777" w:rsidR="006134C3" w:rsidRPr="00F6236C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BD4AB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2E3A57E6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AD9BD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FF091" w14:textId="77777777" w:rsidR="006134C3" w:rsidRPr="00514DA4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CBA66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7BF16" w14:textId="77777777" w:rsidR="006134C3" w:rsidRPr="00F6236C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A7547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34C3" w14:paraId="22731F68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047A7" w14:textId="77777777" w:rsidR="006134C3" w:rsidRDefault="006134C3" w:rsidP="006134C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98AD7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02448" w14:textId="77777777" w:rsidR="006134C3" w:rsidRPr="00F6236C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CD79E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2EC88CCF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EB4D1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AFBAB0A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D74CC" w14:textId="77777777" w:rsidR="006134C3" w:rsidRPr="00514DA4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6B1F7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6343C" w14:textId="77777777" w:rsidR="006134C3" w:rsidRPr="00F6236C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EC408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34C3" w14:paraId="7ED01526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88A9C" w14:textId="77777777" w:rsidR="006134C3" w:rsidRDefault="006134C3" w:rsidP="006134C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A547E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22C84D1A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2A46D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ADC77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11D8863E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2B72A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99A68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53A94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545D0" w14:textId="77777777" w:rsidR="006134C3" w:rsidRPr="00F6236C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414C1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27CD01F0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6134C3" w14:paraId="626D7322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83F27" w14:textId="77777777" w:rsidR="006134C3" w:rsidRDefault="006134C3" w:rsidP="006134C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B87D3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65628" w14:textId="77777777" w:rsidR="006134C3" w:rsidRPr="00F6236C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438B1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579F9107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B9243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6CA37" w14:textId="77777777" w:rsidR="006134C3" w:rsidRPr="00514DA4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86A76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8F979" w14:textId="77777777" w:rsidR="006134C3" w:rsidRPr="00F6236C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7712B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34C3" w14:paraId="2457B9B1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6CA94" w14:textId="77777777" w:rsidR="006134C3" w:rsidRDefault="006134C3" w:rsidP="006134C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64077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417FB" w14:textId="77777777" w:rsidR="006134C3" w:rsidRPr="00F6236C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8D0AD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149A442F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66F8D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26212" w14:textId="77777777" w:rsidR="006134C3" w:rsidRPr="00514DA4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90B1A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BD7FC" w14:textId="77777777" w:rsidR="006134C3" w:rsidRPr="00F6236C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9BBD5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34C3" w14:paraId="6162F79A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B7093" w14:textId="77777777" w:rsidR="006134C3" w:rsidRDefault="006134C3" w:rsidP="006134C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A96DD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A5F7F" w14:textId="77777777" w:rsidR="006134C3" w:rsidRPr="00F6236C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E625A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46200105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3ECFD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78D62" w14:textId="77777777" w:rsidR="006134C3" w:rsidRPr="00514DA4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7E2E3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7E2BA" w14:textId="77777777" w:rsidR="006134C3" w:rsidRPr="00F6236C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1BF41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6134C3" w14:paraId="271E63FF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1CABA" w14:textId="77777777" w:rsidR="006134C3" w:rsidRDefault="006134C3" w:rsidP="006134C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B1E1C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ED828" w14:textId="77777777" w:rsidR="006134C3" w:rsidRPr="00F6236C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77B61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25951407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E1793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B43BB" w14:textId="77777777" w:rsidR="006134C3" w:rsidRPr="00514DA4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25B44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3FCC6" w14:textId="77777777" w:rsidR="006134C3" w:rsidRPr="00F6236C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4ECD4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6134C3" w14:paraId="7193026A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F0574" w14:textId="77777777" w:rsidR="006134C3" w:rsidRDefault="006134C3" w:rsidP="006134C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1087D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F529E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13B82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4C856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7466A7B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F9EFE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3337D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B2B9C" w14:textId="77777777" w:rsidR="006134C3" w:rsidRPr="00F6236C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4DA68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31CBC6B6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34C3" w14:paraId="5A942708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09598" w14:textId="77777777" w:rsidR="006134C3" w:rsidRDefault="006134C3" w:rsidP="006134C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7B013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AAA28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EB80B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74D0C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CE3910A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FF1A5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60594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0F947" w14:textId="77777777" w:rsidR="006134C3" w:rsidRPr="00F6236C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7CB99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292A65E7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34C3" w14:paraId="595F555C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A4F21" w14:textId="77777777" w:rsidR="006134C3" w:rsidRDefault="006134C3" w:rsidP="006134C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A43B6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462BA" w14:textId="77777777" w:rsidR="006134C3" w:rsidRPr="00F6236C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C5518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7CD961DE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C6DEC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861BC58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34BFF" w14:textId="77777777" w:rsidR="006134C3" w:rsidRPr="00514DA4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728D1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58FBA" w14:textId="77777777" w:rsidR="006134C3" w:rsidRPr="00F6236C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79615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257DFF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6134C3" w14:paraId="5D654DD0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A8D54" w14:textId="77777777" w:rsidR="006134C3" w:rsidRDefault="006134C3" w:rsidP="006134C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CA05D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0E940" w14:textId="77777777" w:rsidR="006134C3" w:rsidRPr="00F6236C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11171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72570A0B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93AB7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18BE358E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94F78" w14:textId="77777777" w:rsidR="006134C3" w:rsidRPr="00514DA4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A81FD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9A71F" w14:textId="77777777" w:rsidR="006134C3" w:rsidRPr="00F6236C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D0C6E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ED2AC55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2A0095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6134C3" w14:paraId="3F93BB2C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6FDCE" w14:textId="77777777" w:rsidR="006134C3" w:rsidRDefault="006134C3" w:rsidP="006134C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38821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A079F" w14:textId="77777777" w:rsidR="006134C3" w:rsidRPr="00F6236C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329FE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0A1EB6D7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9071C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0D728F12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76D77" w14:textId="77777777" w:rsidR="006134C3" w:rsidRPr="00514DA4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F7CD3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4513D" w14:textId="77777777" w:rsidR="006134C3" w:rsidRPr="00F6236C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D7FE8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250AC97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F9F75E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6134C3" w14:paraId="7D12CD2B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061BA" w14:textId="77777777" w:rsidR="006134C3" w:rsidRDefault="006134C3" w:rsidP="006134C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1CEC5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6503A" w14:textId="77777777" w:rsidR="006134C3" w:rsidRPr="00F6236C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0BA28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3C825863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5AF38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69FEEB4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556DD" w14:textId="77777777" w:rsidR="006134C3" w:rsidRPr="00514DA4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256A5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2C33F" w14:textId="77777777" w:rsidR="006134C3" w:rsidRPr="00F6236C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9106C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F77AC1F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5555D565" w14:textId="77777777" w:rsidR="006134C3" w:rsidRDefault="006134C3">
      <w:pPr>
        <w:spacing w:before="40" w:after="40" w:line="192" w:lineRule="auto"/>
        <w:ind w:right="57"/>
        <w:rPr>
          <w:sz w:val="20"/>
          <w:lang w:val="ro-RO"/>
        </w:rPr>
      </w:pPr>
    </w:p>
    <w:p w14:paraId="135959B7" w14:textId="77777777" w:rsidR="006134C3" w:rsidRDefault="006134C3" w:rsidP="0080110B">
      <w:pPr>
        <w:pStyle w:val="Heading1"/>
        <w:spacing w:line="360" w:lineRule="auto"/>
      </w:pPr>
      <w:r>
        <w:t>LINIA 322</w:t>
      </w:r>
    </w:p>
    <w:p w14:paraId="65D3769A" w14:textId="77777777" w:rsidR="006134C3" w:rsidRDefault="006134C3" w:rsidP="00925A61">
      <w:pPr>
        <w:pStyle w:val="Heading1"/>
        <w:spacing w:line="360" w:lineRule="auto"/>
        <w:rPr>
          <w:b w:val="0"/>
          <w:bCs w:val="0"/>
          <w:sz w:val="8"/>
        </w:rPr>
      </w:pPr>
      <w:r>
        <w:t>CÂMPIA TURZII - TURDA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6134C3" w14:paraId="3F0D54EA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9E9D4" w14:textId="77777777" w:rsidR="006134C3" w:rsidRDefault="006134C3" w:rsidP="006134C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C5BD4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BD0EC" w14:textId="77777777" w:rsidR="006134C3" w:rsidRPr="00147A6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ABFC7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469C3186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4C1CF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vârf sch. 23 la </w:t>
            </w:r>
          </w:p>
          <w:p w14:paraId="2A2C2420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TDJ </w:t>
            </w:r>
          </w:p>
          <w:p w14:paraId="7A72B843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3DDF9" w14:textId="77777777" w:rsidR="006134C3" w:rsidRPr="00147A6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76834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58F6D" w14:textId="77777777" w:rsidR="006134C3" w:rsidRPr="00147A6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BF7E1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E13DD1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Grupa de linii Turda.</w:t>
            </w:r>
          </w:p>
        </w:tc>
      </w:tr>
      <w:tr w:rsidR="006134C3" w14:paraId="1EC67F1C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F749D" w14:textId="77777777" w:rsidR="006134C3" w:rsidRDefault="006134C3" w:rsidP="006134C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9A28C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DA3E9" w14:textId="77777777" w:rsidR="006134C3" w:rsidRPr="00147A6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5ED52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673E4E29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95FE5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0CEB4" w14:textId="77777777" w:rsidR="006134C3" w:rsidRPr="00147A6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68232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D717D" w14:textId="77777777" w:rsidR="006134C3" w:rsidRPr="00147A6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77A2A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spre grupa de linii Turda. </w:t>
            </w:r>
          </w:p>
        </w:tc>
      </w:tr>
      <w:tr w:rsidR="006134C3" w14:paraId="5073F648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7274B" w14:textId="77777777" w:rsidR="006134C3" w:rsidRDefault="006134C3" w:rsidP="006134C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B4514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6127E" w14:textId="77777777" w:rsidR="006134C3" w:rsidRPr="00147A6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039EC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494AFDE2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A9733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7600A" w14:textId="77777777" w:rsidR="006134C3" w:rsidRPr="00147A6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C1150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0EDF3" w14:textId="77777777" w:rsidR="006134C3" w:rsidRPr="00147A6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54C7C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spre grupa de linii Turda. </w:t>
            </w:r>
          </w:p>
        </w:tc>
      </w:tr>
      <w:tr w:rsidR="006134C3" w14:paraId="25F2DDF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BBBFBB4" w14:textId="77777777" w:rsidR="006134C3" w:rsidRDefault="006134C3" w:rsidP="006134C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3F02C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1A246" w14:textId="77777777" w:rsidR="006134C3" w:rsidRPr="00147A6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B2C8C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5438DDE3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</w:t>
            </w:r>
          </w:p>
          <w:p w14:paraId="24A51E04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şi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D3D0B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89BB4AC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F170F" w14:textId="77777777" w:rsidR="006134C3" w:rsidRPr="00147A6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45592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38193" w14:textId="77777777" w:rsidR="006134C3" w:rsidRPr="00147A6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EE5CD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34C3" w14:paraId="5EB27F0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13AF7B1" w14:textId="77777777" w:rsidR="006134C3" w:rsidRDefault="006134C3" w:rsidP="006134C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D37C2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1146D" w14:textId="77777777" w:rsidR="006134C3" w:rsidRPr="00147A6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95252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7367DA85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</w:t>
            </w:r>
          </w:p>
          <w:p w14:paraId="72370C23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9833D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678CA3FC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staţie </w:t>
            </w:r>
            <w:r w:rsidRPr="005B2AF6">
              <w:rPr>
                <w:b/>
                <w:bCs/>
                <w:sz w:val="19"/>
                <w:szCs w:val="19"/>
                <w:lang w:val="ro-RO"/>
              </w:rPr>
              <w:t>Grupa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</w:t>
            </w:r>
            <w:r w:rsidRPr="005B2AF6">
              <w:rPr>
                <w:b/>
                <w:bCs/>
                <w:sz w:val="19"/>
                <w:szCs w:val="19"/>
                <w:lang w:val="ro-RO"/>
              </w:rPr>
              <w:t>A</w:t>
            </w:r>
            <w:r>
              <w:rPr>
                <w:b/>
                <w:bCs/>
                <w:sz w:val="20"/>
                <w:lang w:val="ro-RO"/>
              </w:rPr>
              <w:t xml:space="preserve"> şi </w:t>
            </w:r>
          </w:p>
          <w:p w14:paraId="197BD8CF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12 </w:t>
            </w:r>
          </w:p>
          <w:p w14:paraId="3F394402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(restul liniei este închisă)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2CD28" w14:textId="77777777" w:rsidR="006134C3" w:rsidRPr="00147A6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53580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22B4B" w14:textId="77777777" w:rsidR="006134C3" w:rsidRPr="00147A6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3B424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34C3" w14:paraId="3D316DD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000FF" w14:textId="77777777" w:rsidR="006134C3" w:rsidRDefault="006134C3" w:rsidP="006134C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2D4C2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5+635</w:t>
            </w:r>
          </w:p>
          <w:p w14:paraId="5ED8F111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5+685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4EF45" w14:textId="77777777" w:rsidR="006134C3" w:rsidRPr="00147A6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BF898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13FCA07C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5DA5708A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 3 /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B4084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6CE63" w14:textId="77777777" w:rsidR="006134C3" w:rsidRPr="00147A6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87BEA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69294" w14:textId="77777777" w:rsidR="006134C3" w:rsidRPr="00147A6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2180C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34C3" w14:paraId="653FDA6A" w14:textId="77777777">
        <w:trPr>
          <w:cantSplit/>
          <w:trHeight w:val="629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0612C" w14:textId="77777777" w:rsidR="006134C3" w:rsidRDefault="006134C3" w:rsidP="006134C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C9D11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264F9" w14:textId="77777777" w:rsidR="006134C3" w:rsidRPr="00147A6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88F75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5A643DAA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529E8B82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schimbătorul </w:t>
            </w:r>
          </w:p>
          <w:p w14:paraId="275AD185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numărul 8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4A63E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6+550</w:t>
            </w:r>
          </w:p>
          <w:p w14:paraId="330A8AF1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1010A" w14:textId="77777777" w:rsidR="006134C3" w:rsidRPr="00147A6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1AD09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7E1EC" w14:textId="77777777" w:rsidR="006134C3" w:rsidRPr="00147A6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308A8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34C3" w14:paraId="3DF096F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AF5FD" w14:textId="77777777" w:rsidR="006134C3" w:rsidRDefault="006134C3" w:rsidP="006134C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BD0D1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6969A" w14:textId="77777777" w:rsidR="006134C3" w:rsidRPr="00147A6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C6006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Turda </w:t>
            </w:r>
          </w:p>
          <w:p w14:paraId="527C9AFF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31A28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C1F2B20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6461E" w14:textId="77777777" w:rsidR="006134C3" w:rsidRPr="00147A6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C980E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242E7" w14:textId="77777777" w:rsidR="006134C3" w:rsidRPr="00147A6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D6E62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34C3" w14:paraId="41B102EE" w14:textId="77777777">
        <w:trPr>
          <w:cantSplit/>
          <w:trHeight w:val="1114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C7B1D" w14:textId="77777777" w:rsidR="006134C3" w:rsidRDefault="006134C3" w:rsidP="006134C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BEB45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D607A" w14:textId="77777777" w:rsidR="006134C3" w:rsidRPr="00147A6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AFAD1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6FD4FD3D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</w:t>
            </w:r>
          </w:p>
          <w:p w14:paraId="5903FAC7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3, 15, 17 şi 22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89A9C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FFEE2" w14:textId="77777777" w:rsidR="006134C3" w:rsidRPr="00147A6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1DE05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F4F51" w14:textId="77777777" w:rsidR="006134C3" w:rsidRPr="00147A6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2A6AC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34C3" w14:paraId="055C8A3B" w14:textId="77777777">
        <w:trPr>
          <w:cantSplit/>
          <w:trHeight w:val="197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A3443" w14:textId="77777777" w:rsidR="006134C3" w:rsidRDefault="006134C3" w:rsidP="006134C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3B2F9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6+660</w:t>
            </w:r>
          </w:p>
          <w:p w14:paraId="3635E2FC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1A002" w14:textId="77777777" w:rsidR="006134C3" w:rsidRPr="00147A6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44AFC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726D92B7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70A26958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 5 /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04058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12EB0" w14:textId="77777777" w:rsidR="006134C3" w:rsidRPr="00147A6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8CAB0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496FB" w14:textId="77777777" w:rsidR="006134C3" w:rsidRPr="00147A6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106BE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34C3" w14:paraId="3606C63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FBFCA" w14:textId="77777777" w:rsidR="006134C3" w:rsidRDefault="006134C3" w:rsidP="006134C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D97BA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29143" w14:textId="77777777" w:rsidR="006134C3" w:rsidRPr="00147A6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B9740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4FC638E8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20124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261EC" w14:textId="77777777" w:rsidR="006134C3" w:rsidRPr="00147A6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37C25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E6704" w14:textId="77777777" w:rsidR="006134C3" w:rsidRPr="00147A6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2DA8D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19A6FB63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şi 8.</w:t>
            </w:r>
          </w:p>
        </w:tc>
      </w:tr>
    </w:tbl>
    <w:p w14:paraId="3CEF80ED" w14:textId="77777777" w:rsidR="006134C3" w:rsidRDefault="006134C3">
      <w:pPr>
        <w:spacing w:before="40" w:after="40" w:line="192" w:lineRule="auto"/>
        <w:ind w:right="57"/>
        <w:rPr>
          <w:sz w:val="20"/>
          <w:lang w:val="ro-RO"/>
        </w:rPr>
      </w:pPr>
    </w:p>
    <w:p w14:paraId="13115203" w14:textId="77777777" w:rsidR="006134C3" w:rsidRDefault="006134C3" w:rsidP="00C022B2">
      <w:pPr>
        <w:pStyle w:val="Heading1"/>
        <w:spacing w:line="276" w:lineRule="auto"/>
      </w:pPr>
      <w:r>
        <w:lastRenderedPageBreak/>
        <w:t>LINIA 328</w:t>
      </w:r>
    </w:p>
    <w:p w14:paraId="1A83E81A" w14:textId="77777777" w:rsidR="006134C3" w:rsidRDefault="006134C3" w:rsidP="00C022B2">
      <w:pPr>
        <w:pStyle w:val="Heading1"/>
        <w:spacing w:line="276" w:lineRule="auto"/>
        <w:rPr>
          <w:b w:val="0"/>
          <w:bCs w:val="0"/>
          <w:sz w:val="8"/>
        </w:rPr>
      </w:pPr>
      <w:r>
        <w:t>ARAD - ORADEA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6134C3" w14:paraId="74371100" w14:textId="77777777">
        <w:trPr>
          <w:cantSplit/>
          <w:trHeight w:val="6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BEAF6" w14:textId="77777777" w:rsidR="006134C3" w:rsidRDefault="006134C3" w:rsidP="006134C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1BE14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5CF86" w14:textId="77777777" w:rsidR="006134C3" w:rsidRPr="00FA2F25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6FB61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Utvinişu Nou</w:t>
            </w:r>
          </w:p>
          <w:p w14:paraId="2C969ED1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295784F4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Utvinişu Nou -</w:t>
            </w:r>
          </w:p>
          <w:p w14:paraId="1D9453FE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Sântana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6F876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6A1C2" w14:textId="77777777" w:rsidR="006134C3" w:rsidRPr="00FA2F25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84F9E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7+400</w:t>
            </w:r>
          </w:p>
          <w:p w14:paraId="6D632674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729FA" w14:textId="77777777" w:rsidR="006134C3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21CC8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34C3" w14:paraId="6341B054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41FDD" w14:textId="77777777" w:rsidR="006134C3" w:rsidRDefault="006134C3" w:rsidP="006134C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74CA8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4AE1B" w14:textId="77777777" w:rsidR="006134C3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8435B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Utvinişu Nou</w:t>
            </w:r>
          </w:p>
          <w:p w14:paraId="5CBCFC82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FEA35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8CB12" w14:textId="77777777" w:rsidR="006134C3" w:rsidRPr="00FA2F25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346E3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321AB" w14:textId="77777777" w:rsidR="006134C3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F8799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34C3" w14:paraId="5C7DC454" w14:textId="77777777">
        <w:trPr>
          <w:cantSplit/>
          <w:trHeight w:val="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665BF" w14:textId="77777777" w:rsidR="006134C3" w:rsidRDefault="006134C3" w:rsidP="006134C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A4B6A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C2B73" w14:textId="77777777" w:rsidR="006134C3" w:rsidRPr="00FA2F25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BC40E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5B7D086E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93868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AB5CAD7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38ADF" w14:textId="77777777" w:rsidR="006134C3" w:rsidRPr="00FA2F25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37503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CD26C" w14:textId="77777777" w:rsidR="006134C3" w:rsidRPr="00FA2F25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16D60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34C3" w14:paraId="11EF09FB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1BD27" w14:textId="77777777" w:rsidR="006134C3" w:rsidRDefault="006134C3" w:rsidP="006134C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27DEC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5B122" w14:textId="77777777" w:rsidR="006134C3" w:rsidRPr="00FA2F25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93C7D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03829122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6736F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98737FF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C2734" w14:textId="77777777" w:rsidR="006134C3" w:rsidRPr="00FA2F25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A2F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8A924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DAD34" w14:textId="77777777" w:rsidR="006134C3" w:rsidRPr="00FA2F25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AB002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34C3" w14:paraId="3CB756E1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EA014" w14:textId="77777777" w:rsidR="006134C3" w:rsidRDefault="006134C3" w:rsidP="006134C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FD417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47+000</w:t>
            </w:r>
          </w:p>
          <w:p w14:paraId="34E8525E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CBC16" w14:textId="77777777" w:rsidR="006134C3" w:rsidRPr="00FA2F25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86CF6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Chișineu Criș </w:t>
            </w:r>
          </w:p>
          <w:p w14:paraId="2E38F275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A4B38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47F94" w14:textId="77777777" w:rsidR="006134C3" w:rsidRPr="00FA2F25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F419C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4C646" w14:textId="77777777" w:rsidR="006134C3" w:rsidRPr="00FA2F25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76C01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34C3" w14:paraId="2A920F2F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CBA85" w14:textId="77777777" w:rsidR="006134C3" w:rsidRDefault="006134C3" w:rsidP="006134C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C76C8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47+960</w:t>
            </w:r>
          </w:p>
          <w:p w14:paraId="51C590CD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0E084" w14:textId="77777777" w:rsidR="006134C3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1EBD6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14606">
              <w:rPr>
                <w:b/>
                <w:bCs/>
                <w:sz w:val="20"/>
                <w:lang w:val="ro-RO"/>
              </w:rPr>
              <w:t xml:space="preserve">St. Chișineu Criș linia III directă, porțiunea între PJ -S2 și semnal intrare Chișineu Criș și Chișineu Criș - Ciumeghiu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1604F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8A25F" w14:textId="77777777" w:rsidR="006134C3" w:rsidRPr="00FA2F25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9F106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05D34" w14:textId="77777777" w:rsidR="006134C3" w:rsidRPr="00FA2F25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46E8E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34C3" w14:paraId="580513E9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D507F" w14:textId="77777777" w:rsidR="006134C3" w:rsidRDefault="006134C3" w:rsidP="006134C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5EA7B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54+900</w:t>
            </w:r>
          </w:p>
          <w:p w14:paraId="4D61626D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9BF19" w14:textId="77777777" w:rsidR="006134C3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4F136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Chișineu Criș -</w:t>
            </w:r>
          </w:p>
          <w:p w14:paraId="2BD650E7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Ciumeghiu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A6ECE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9BA36" w14:textId="77777777" w:rsidR="006134C3" w:rsidRPr="00FA2F25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9A09B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31EDD" w14:textId="77777777" w:rsidR="006134C3" w:rsidRPr="00FA2F25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40C35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34C3" w14:paraId="1713DA7E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9B67F" w14:textId="77777777" w:rsidR="006134C3" w:rsidRDefault="006134C3" w:rsidP="006134C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B12B6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98B2A" w14:textId="77777777" w:rsidR="006134C3" w:rsidRPr="00FA2F25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C82D5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Ciumeghiu </w:t>
            </w:r>
          </w:p>
          <w:p w14:paraId="66E3DE2C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F320C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FDE0F" w14:textId="77777777" w:rsidR="006134C3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6CE46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431C4" w14:textId="77777777" w:rsidR="006134C3" w:rsidRPr="00FA2F25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5F9FC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34C3" w14:paraId="1CC92C85" w14:textId="77777777">
        <w:trPr>
          <w:cantSplit/>
          <w:trHeight w:val="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1D21C" w14:textId="77777777" w:rsidR="006134C3" w:rsidRDefault="006134C3" w:rsidP="006134C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6812C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63859" w14:textId="77777777" w:rsidR="006134C3" w:rsidRPr="00FA2F25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C6D20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Salonta</w:t>
            </w:r>
          </w:p>
          <w:p w14:paraId="0F032059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CA0E6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7B539A1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0A99E" w14:textId="77777777" w:rsidR="006134C3" w:rsidRPr="00FA2F25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7CD12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2E7A1" w14:textId="77777777" w:rsidR="006134C3" w:rsidRPr="00FA2F25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CFF41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34C3" w14:paraId="7F118E6D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D9DDD" w14:textId="77777777" w:rsidR="006134C3" w:rsidRDefault="006134C3" w:rsidP="006134C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E264A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FBA3A" w14:textId="77777777" w:rsidR="006134C3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818A4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D660FB0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4B10C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8F899" w14:textId="77777777" w:rsidR="006134C3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5B3E3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2EF0B" w14:textId="77777777" w:rsidR="006134C3" w:rsidRPr="00FA2F25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96233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 A,  4 A, 7 A, 1 B, </w:t>
            </w:r>
          </w:p>
          <w:p w14:paraId="0048F2E8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B, 3 B, Cap Y.</w:t>
            </w:r>
          </w:p>
          <w:p w14:paraId="099B607D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8D1435A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6134C3" w14:paraId="09563035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1EC23" w14:textId="77777777" w:rsidR="006134C3" w:rsidRDefault="006134C3" w:rsidP="006134C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CD899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E5645" w14:textId="77777777" w:rsidR="006134C3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09C77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3EF3D66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3466D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18B4E" w14:textId="77777777" w:rsidR="006134C3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A02A8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4C045" w14:textId="77777777" w:rsidR="006134C3" w:rsidRPr="00FA2F25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0FDB8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A, 1B - 3B, </w:t>
            </w:r>
          </w:p>
          <w:p w14:paraId="1C724FD7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Depou, Cap Y.</w:t>
            </w:r>
          </w:p>
          <w:p w14:paraId="686DB655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3F8C2CE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6134C3" w14:paraId="442C97E7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40CC9" w14:textId="77777777" w:rsidR="006134C3" w:rsidRDefault="006134C3" w:rsidP="006134C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B6950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40A49" w14:textId="77777777" w:rsidR="006134C3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B85C2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74B40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A60A1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EC61E" w14:textId="77777777" w:rsidR="006134C3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34E02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465C9" w14:textId="77777777" w:rsidR="006134C3" w:rsidRPr="00FA2F25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1BFAB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A, Cap Y.</w:t>
            </w:r>
          </w:p>
          <w:p w14:paraId="3DD2A8F6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5A8B4CA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6134C3" w14:paraId="35542D16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C4FAE" w14:textId="77777777" w:rsidR="006134C3" w:rsidRDefault="006134C3" w:rsidP="006134C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9D374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1CBC0" w14:textId="77777777" w:rsidR="006134C3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270F3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133D8D7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2A3A5" w14:textId="77777777" w:rsidR="006134C3" w:rsidRPr="002A60A1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A60A1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CCE3A" w14:textId="77777777" w:rsidR="006134C3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06660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472E0" w14:textId="77777777" w:rsidR="006134C3" w:rsidRPr="00FA2F25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7DAE9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3A, 4A, Cap Y.</w:t>
            </w:r>
          </w:p>
          <w:p w14:paraId="0A55E6D4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C84FFC0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6134C3" w14:paraId="05A7113A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271A4" w14:textId="77777777" w:rsidR="006134C3" w:rsidRDefault="006134C3" w:rsidP="006134C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E99CF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F9681" w14:textId="77777777" w:rsidR="006134C3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DB9E3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8D13060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9B6D4" w14:textId="77777777" w:rsidR="006134C3" w:rsidRPr="002A60A1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7C8B2" w14:textId="77777777" w:rsidR="006134C3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B1ACC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FDE8C" w14:textId="77777777" w:rsidR="006134C3" w:rsidRPr="00FA2F25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983EB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7A, 1B - 3B și </w:t>
            </w:r>
          </w:p>
          <w:p w14:paraId="02E686CC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 Cap Y.</w:t>
            </w:r>
          </w:p>
          <w:p w14:paraId="60CDEAF7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6BC020A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6134C3" w14:paraId="0AE65B14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C9E81" w14:textId="77777777" w:rsidR="006134C3" w:rsidRDefault="006134C3" w:rsidP="006134C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9C329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0BEF4" w14:textId="77777777" w:rsidR="006134C3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A8649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2DE6AB9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10AA2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1B102" w14:textId="77777777" w:rsidR="006134C3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0707E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878A6" w14:textId="77777777" w:rsidR="006134C3" w:rsidRPr="00FA2F25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96135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3A, 4 A și </w:t>
            </w:r>
          </w:p>
          <w:p w14:paraId="3C62ED1F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Depoul Oradea.</w:t>
            </w:r>
          </w:p>
          <w:p w14:paraId="3A2F80F3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B72B714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</w:tbl>
    <w:p w14:paraId="4240B574" w14:textId="77777777" w:rsidR="006134C3" w:rsidRDefault="006134C3" w:rsidP="00C022B2">
      <w:pPr>
        <w:spacing w:before="40" w:after="40" w:line="276" w:lineRule="auto"/>
        <w:ind w:right="57"/>
        <w:rPr>
          <w:sz w:val="20"/>
          <w:lang w:val="ro-RO"/>
        </w:rPr>
      </w:pPr>
    </w:p>
    <w:p w14:paraId="461EC320" w14:textId="77777777" w:rsidR="006134C3" w:rsidRDefault="006134C3" w:rsidP="00DE004B">
      <w:pPr>
        <w:pStyle w:val="Heading1"/>
        <w:spacing w:line="360" w:lineRule="auto"/>
      </w:pPr>
      <w:r>
        <w:t>LINIA 333</w:t>
      </w:r>
    </w:p>
    <w:p w14:paraId="25307845" w14:textId="77777777" w:rsidR="006134C3" w:rsidRDefault="006134C3" w:rsidP="00BF4A2E">
      <w:pPr>
        <w:pStyle w:val="Heading1"/>
        <w:spacing w:line="360" w:lineRule="auto"/>
        <w:rPr>
          <w:b w:val="0"/>
          <w:bCs w:val="0"/>
          <w:sz w:val="8"/>
        </w:rPr>
      </w:pPr>
      <w:r>
        <w:t>SALONTA – FRONTIERA DE STAT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6134C3" w14:paraId="26B54D31" w14:textId="77777777" w:rsidTr="00E15203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2BA25" w14:textId="77777777" w:rsidR="006134C3" w:rsidRDefault="006134C3" w:rsidP="006134C3">
            <w:pPr>
              <w:numPr>
                <w:ilvl w:val="0"/>
                <w:numId w:val="33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BF76E" w14:textId="77777777" w:rsidR="006134C3" w:rsidRDefault="006134C3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4+800</w:t>
            </w:r>
          </w:p>
          <w:p w14:paraId="62C01691" w14:textId="77777777" w:rsidR="006134C3" w:rsidRDefault="006134C3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EB02F" w14:textId="77777777" w:rsidR="006134C3" w:rsidRPr="00E15203" w:rsidRDefault="006134C3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5203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9F069" w14:textId="77777777" w:rsidR="006134C3" w:rsidRDefault="006134C3" w:rsidP="00E152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Salonta – </w:t>
            </w:r>
          </w:p>
          <w:p w14:paraId="43F8D75E" w14:textId="77777777" w:rsidR="006134C3" w:rsidRDefault="006134C3" w:rsidP="00E152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Frontiera de Stat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B0837" w14:textId="77777777" w:rsidR="006134C3" w:rsidRDefault="006134C3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7025D" w14:textId="77777777" w:rsidR="006134C3" w:rsidRDefault="006134C3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2A891" w14:textId="77777777" w:rsidR="006134C3" w:rsidRDefault="006134C3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9830B" w14:textId="77777777" w:rsidR="006134C3" w:rsidRDefault="006134C3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2604F199" w14:textId="77777777" w:rsidR="006134C3" w:rsidRDefault="006134C3" w:rsidP="009551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34C3" w14:paraId="656B04B4" w14:textId="77777777" w:rsidTr="00E15203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F2164" w14:textId="77777777" w:rsidR="006134C3" w:rsidRDefault="006134C3" w:rsidP="006134C3">
            <w:pPr>
              <w:numPr>
                <w:ilvl w:val="0"/>
                <w:numId w:val="33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0A739" w14:textId="77777777" w:rsidR="006134C3" w:rsidRDefault="006134C3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10+700</w:t>
            </w:r>
          </w:p>
          <w:p w14:paraId="686C0624" w14:textId="77777777" w:rsidR="006134C3" w:rsidRDefault="006134C3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12+100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47FC4" w14:textId="77777777" w:rsidR="006134C3" w:rsidRPr="00E15203" w:rsidRDefault="006134C3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6348E" w14:textId="77777777" w:rsidR="006134C3" w:rsidRDefault="006134C3" w:rsidP="00E152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Salonta – </w:t>
            </w:r>
          </w:p>
          <w:p w14:paraId="4EEB07D2" w14:textId="77777777" w:rsidR="006134C3" w:rsidRDefault="006134C3" w:rsidP="00E152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Frontiera de Stat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7F422" w14:textId="77777777" w:rsidR="006134C3" w:rsidRDefault="006134C3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D84F5" w14:textId="77777777" w:rsidR="006134C3" w:rsidRDefault="006134C3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28537" w14:textId="77777777" w:rsidR="006134C3" w:rsidRDefault="006134C3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D837F" w14:textId="77777777" w:rsidR="006134C3" w:rsidRDefault="006134C3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6ECA63FE" w14:textId="77777777" w:rsidR="006134C3" w:rsidRDefault="006134C3" w:rsidP="009551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5A049ED" w14:textId="77777777" w:rsidR="006134C3" w:rsidRDefault="006134C3">
      <w:pPr>
        <w:spacing w:before="40" w:after="40" w:line="192" w:lineRule="auto"/>
        <w:ind w:right="57"/>
        <w:rPr>
          <w:sz w:val="20"/>
          <w:lang w:val="ro-RO"/>
        </w:rPr>
      </w:pPr>
    </w:p>
    <w:p w14:paraId="22787458" w14:textId="77777777" w:rsidR="006134C3" w:rsidRDefault="006134C3" w:rsidP="008C333F">
      <w:pPr>
        <w:pStyle w:val="Heading1"/>
        <w:spacing w:line="360" w:lineRule="auto"/>
      </w:pPr>
      <w:r>
        <w:t>LINIA 335</w:t>
      </w:r>
    </w:p>
    <w:p w14:paraId="021410E4" w14:textId="77777777" w:rsidR="006134C3" w:rsidRDefault="006134C3" w:rsidP="00AA23E7">
      <w:pPr>
        <w:pStyle w:val="Heading1"/>
        <w:spacing w:line="360" w:lineRule="auto"/>
        <w:rPr>
          <w:b w:val="0"/>
          <w:bCs w:val="0"/>
          <w:sz w:val="8"/>
        </w:rPr>
      </w:pPr>
      <w:r>
        <w:t>EPISCOPIA BIHOR - ORADEA VEST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6134C3" w14:paraId="67CC8915" w14:textId="77777777">
        <w:trPr>
          <w:cantSplit/>
          <w:trHeight w:val="6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8A1CA" w14:textId="77777777" w:rsidR="006134C3" w:rsidRDefault="006134C3" w:rsidP="006134C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3AD9B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80161" w14:textId="77777777" w:rsidR="006134C3" w:rsidRPr="009050E5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9B98E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07C30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</w:t>
            </w:r>
          </w:p>
          <w:p w14:paraId="64C9242A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  <w:p w14:paraId="137D3A39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F63D0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50ADD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E9420" w14:textId="77777777" w:rsidR="006134C3" w:rsidRPr="009050E5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599A4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43418E5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ABEDBF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7 - 17, Cap X.</w:t>
            </w:r>
          </w:p>
        </w:tc>
      </w:tr>
      <w:tr w:rsidR="006134C3" w14:paraId="6E06D789" w14:textId="77777777">
        <w:trPr>
          <w:cantSplit/>
          <w:trHeight w:val="6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3DC85" w14:textId="77777777" w:rsidR="006134C3" w:rsidRDefault="006134C3" w:rsidP="006134C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FB7C1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2+090</w:t>
            </w:r>
          </w:p>
          <w:p w14:paraId="5AD92DFE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66308" w14:textId="77777777" w:rsidR="006134C3" w:rsidRPr="009050E5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20A1D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Episcopia Bihor – </w:t>
            </w:r>
          </w:p>
          <w:p w14:paraId="0DDADD12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FA98C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82792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2B900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FE7E1" w14:textId="77777777" w:rsidR="006134C3" w:rsidRPr="009050E5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F6306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17879470" w14:textId="77777777" w:rsidR="006134C3" w:rsidRDefault="006134C3">
      <w:pPr>
        <w:spacing w:before="40" w:after="40" w:line="192" w:lineRule="auto"/>
        <w:ind w:right="57"/>
        <w:rPr>
          <w:sz w:val="20"/>
          <w:lang w:val="ro-RO"/>
        </w:rPr>
      </w:pPr>
    </w:p>
    <w:p w14:paraId="6BFDD54C" w14:textId="77777777" w:rsidR="006134C3" w:rsidRDefault="006134C3" w:rsidP="00274DBB">
      <w:pPr>
        <w:pStyle w:val="Heading1"/>
        <w:spacing w:line="360" w:lineRule="auto"/>
      </w:pPr>
      <w:r>
        <w:t>LINIA 400</w:t>
      </w:r>
    </w:p>
    <w:p w14:paraId="03ECA280" w14:textId="77777777" w:rsidR="006134C3" w:rsidRDefault="006134C3" w:rsidP="00D95833">
      <w:pPr>
        <w:pStyle w:val="Heading1"/>
        <w:spacing w:line="360" w:lineRule="auto"/>
        <w:rPr>
          <w:b w:val="0"/>
          <w:bCs w:val="0"/>
          <w:sz w:val="8"/>
        </w:rPr>
      </w:pPr>
      <w:bookmarkStart w:id="4" w:name="_Hlk210635328"/>
      <w:r>
        <w:t>EPISCOPIA BIHOR - HALMEU</w:t>
      </w:r>
    </w:p>
    <w:bookmarkEnd w:id="4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6134C3" w14:paraId="7A65F4F2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2AC8B" w14:textId="77777777" w:rsidR="006134C3" w:rsidRDefault="006134C3" w:rsidP="006134C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21222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E80AF" w14:textId="77777777" w:rsidR="006134C3" w:rsidRPr="00F344E1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BADB7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40DC9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</w:t>
            </w:r>
          </w:p>
          <w:p w14:paraId="0331BCBA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  <w:p w14:paraId="2621E3D8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E98C1" w14:textId="77777777" w:rsidR="006134C3" w:rsidRPr="00F344E1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7194C" w14:textId="77777777" w:rsidR="006134C3" w:rsidRDefault="006134C3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27C1C" w14:textId="77777777" w:rsidR="006134C3" w:rsidRPr="00F344E1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00F9E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EC40B3F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F04A7B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7 - 17, Cap X.</w:t>
            </w:r>
          </w:p>
        </w:tc>
      </w:tr>
      <w:tr w:rsidR="006134C3" w14:paraId="79ABE2D2" w14:textId="77777777">
        <w:trPr>
          <w:cantSplit/>
          <w:trHeight w:val="9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2E4D3" w14:textId="77777777" w:rsidR="006134C3" w:rsidRDefault="006134C3" w:rsidP="006134C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13544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5378A" w14:textId="77777777" w:rsidR="006134C3" w:rsidRPr="00F344E1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067B4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lui Mihai</w:t>
            </w:r>
          </w:p>
          <w:p w14:paraId="61270B34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5A72D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prima joantă a sch. R3 și km 719+700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B48A8" w14:textId="77777777" w:rsidR="006134C3" w:rsidRPr="00F344E1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F30AC" w14:textId="77777777" w:rsidR="006134C3" w:rsidRDefault="006134C3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AEF95" w14:textId="77777777" w:rsidR="006134C3" w:rsidRPr="00F344E1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5EA57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km 719+700 și călcâi sch. R16</w:t>
            </w:r>
          </w:p>
        </w:tc>
      </w:tr>
      <w:tr w:rsidR="006134C3" w14:paraId="55C6CDAD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97C9D" w14:textId="77777777" w:rsidR="006134C3" w:rsidRDefault="006134C3" w:rsidP="006134C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E6349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3AF9B" w14:textId="77777777" w:rsidR="006134C3" w:rsidRPr="00F344E1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476BF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Sanislău</w:t>
            </w:r>
          </w:p>
          <w:p w14:paraId="40CC4206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DB957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C44A6" w14:textId="77777777" w:rsidR="006134C3" w:rsidRPr="00F344E1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292DB" w14:textId="77777777" w:rsidR="006134C3" w:rsidRDefault="006134C3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8D3BE" w14:textId="77777777" w:rsidR="006134C3" w:rsidRPr="00F344E1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00759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34C3" w14:paraId="7FC779F1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D58B6" w14:textId="77777777" w:rsidR="006134C3" w:rsidRDefault="006134C3" w:rsidP="006134C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1296A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EA58B" w14:textId="77777777" w:rsidR="006134C3" w:rsidRPr="00F344E1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19DC4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G-ral Avramescu</w:t>
            </w:r>
          </w:p>
          <w:p w14:paraId="765E1AA0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075B2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FF406" w14:textId="77777777" w:rsidR="006134C3" w:rsidRPr="00F344E1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15328" w14:textId="77777777" w:rsidR="006134C3" w:rsidRDefault="006134C3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02296" w14:textId="77777777" w:rsidR="006134C3" w:rsidRPr="00F344E1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BB47A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34C3" w14:paraId="6F2DF809" w14:textId="77777777">
        <w:trPr>
          <w:cantSplit/>
          <w:trHeight w:val="4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29E19A6" w14:textId="77777777" w:rsidR="006134C3" w:rsidRDefault="006134C3" w:rsidP="006134C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ABBF7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9B139" w14:textId="77777777" w:rsidR="006134C3" w:rsidRPr="00F344E1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09DEB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 Sud</w:t>
            </w:r>
          </w:p>
          <w:p w14:paraId="32A6FB6A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7F071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FFE37" w14:textId="77777777" w:rsidR="006134C3" w:rsidRPr="00F344E1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44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82B52" w14:textId="77777777" w:rsidR="006134C3" w:rsidRDefault="006134C3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2AA21" w14:textId="77777777" w:rsidR="006134C3" w:rsidRPr="00F344E1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57673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34C3" w14:paraId="2E57BBFC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15E70" w14:textId="77777777" w:rsidR="006134C3" w:rsidRDefault="006134C3" w:rsidP="006134C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0E18D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9C985" w14:textId="77777777" w:rsidR="006134C3" w:rsidRPr="00F344E1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4D159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</w:t>
            </w:r>
          </w:p>
          <w:p w14:paraId="701041F5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PE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F5328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27 Cap X până la km 787+350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608CF" w14:textId="77777777" w:rsidR="006134C3" w:rsidRPr="00F344E1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44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CE0E4" w14:textId="77777777" w:rsidR="006134C3" w:rsidRDefault="006134C3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C4FB1" w14:textId="77777777" w:rsidR="006134C3" w:rsidRPr="00F344E1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9EA01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46304C1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7 </w:t>
            </w:r>
          </w:p>
          <w:p w14:paraId="65BA122A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expedieri. </w:t>
            </w:r>
          </w:p>
        </w:tc>
      </w:tr>
      <w:tr w:rsidR="006134C3" w14:paraId="3437383D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38D82" w14:textId="77777777" w:rsidR="006134C3" w:rsidRDefault="006134C3" w:rsidP="006134C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8A1B3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01209" w14:textId="77777777" w:rsidR="006134C3" w:rsidRPr="00F344E1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0E471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Botiz h – Botiz Hm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8C8F3" w14:textId="77777777" w:rsidR="006134C3" w:rsidRDefault="006134C3" w:rsidP="00A34F45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0+065</w:t>
            </w:r>
          </w:p>
          <w:p w14:paraId="09E1DC89" w14:textId="77777777" w:rsidR="006134C3" w:rsidRDefault="006134C3" w:rsidP="00A34F45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62779" w14:textId="77777777" w:rsidR="006134C3" w:rsidRPr="00F344E1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50D2D" w14:textId="77777777" w:rsidR="006134C3" w:rsidRDefault="006134C3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71E02" w14:textId="77777777" w:rsidR="006134C3" w:rsidRPr="00F344E1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72871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34C3" w14:paraId="44A4F3F2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5570C" w14:textId="77777777" w:rsidR="006134C3" w:rsidRDefault="006134C3" w:rsidP="006134C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94DDD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CDD58" w14:textId="77777777" w:rsidR="006134C3" w:rsidRPr="00F344E1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44C70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Micula</w:t>
            </w:r>
          </w:p>
          <w:p w14:paraId="27854BDE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C3BC5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799+650</w:t>
            </w:r>
          </w:p>
          <w:p w14:paraId="334DD048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C1A38" w14:textId="77777777" w:rsidR="006134C3" w:rsidRPr="00F344E1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6BBCC" w14:textId="77777777" w:rsidR="006134C3" w:rsidRDefault="006134C3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F58B3" w14:textId="77777777" w:rsidR="006134C3" w:rsidRPr="00F344E1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AB1D4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34C3" w14:paraId="70CC84C0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F7444" w14:textId="77777777" w:rsidR="006134C3" w:rsidRDefault="006134C3" w:rsidP="006134C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C1704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809+075</w:t>
            </w:r>
          </w:p>
          <w:p w14:paraId="135BC4C8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809+880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8D558" w14:textId="77777777" w:rsidR="006134C3" w:rsidRPr="00F344E1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D5CA5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59181150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D0F25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AB332" w14:textId="77777777" w:rsidR="006134C3" w:rsidRPr="00F344E1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933D7" w14:textId="77777777" w:rsidR="006134C3" w:rsidRDefault="006134C3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6C587" w14:textId="77777777" w:rsidR="006134C3" w:rsidRPr="00F344E1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4A0C9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B492991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34C3" w14:paraId="22C0AEE9" w14:textId="77777777">
        <w:trPr>
          <w:cantSplit/>
          <w:trHeight w:val="6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DBB4C" w14:textId="77777777" w:rsidR="006134C3" w:rsidRDefault="006134C3" w:rsidP="006134C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7550F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7036D" w14:textId="77777777" w:rsidR="006134C3" w:rsidRPr="00F344E1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B6AC7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73BC29A2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și 8 largă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627C9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10E47" w14:textId="77777777" w:rsidR="006134C3" w:rsidRPr="00F344E1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DA5D6" w14:textId="77777777" w:rsidR="006134C3" w:rsidRDefault="006134C3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00019" w14:textId="77777777" w:rsidR="006134C3" w:rsidRPr="00F344E1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09493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502DC83" w14:textId="77777777" w:rsidR="006134C3" w:rsidRDefault="006134C3" w:rsidP="004418C0">
      <w:pPr>
        <w:spacing w:before="40" w:after="40" w:line="192" w:lineRule="auto"/>
        <w:ind w:right="57"/>
        <w:rPr>
          <w:sz w:val="20"/>
          <w:lang w:val="ro-RO"/>
        </w:rPr>
      </w:pPr>
    </w:p>
    <w:p w14:paraId="2E091C37" w14:textId="77777777" w:rsidR="006134C3" w:rsidRDefault="006134C3" w:rsidP="00255EB2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401</w:t>
      </w:r>
    </w:p>
    <w:p w14:paraId="2E8C4758" w14:textId="77777777" w:rsidR="006134C3" w:rsidRDefault="006134C3" w:rsidP="00B64F39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SATU MARE - BAIA MARE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6134C3" w14:paraId="5BAFBD59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9BAE2" w14:textId="77777777" w:rsidR="006134C3" w:rsidRDefault="006134C3" w:rsidP="000A29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3479E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F583C" w14:textId="77777777" w:rsidR="006134C3" w:rsidRPr="00BB2EA6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8B57C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Satu Mare </w:t>
            </w:r>
          </w:p>
          <w:p w14:paraId="2C873F06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PE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98F03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27 Cap X până la km 787+350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04B05" w14:textId="77777777" w:rsidR="006134C3" w:rsidRPr="00BB2EA6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B2EA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ACBFF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0AC8F" w14:textId="77777777" w:rsidR="006134C3" w:rsidRPr="00BB2EA6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8C942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F3DC49D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</w:t>
            </w:r>
          </w:p>
          <w:p w14:paraId="3FAC9A7F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7 prim. - exp. </w:t>
            </w:r>
          </w:p>
        </w:tc>
      </w:tr>
      <w:tr w:rsidR="006134C3" w14:paraId="677012F8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FD68C" w14:textId="77777777" w:rsidR="006134C3" w:rsidRDefault="006134C3" w:rsidP="000A29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6A330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F1253" w14:textId="77777777" w:rsidR="006134C3" w:rsidRPr="00BB2EA6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EC23C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Botiz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E4798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D7D38" w14:textId="77777777" w:rsidR="006134C3" w:rsidRPr="00BB2EA6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98F82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3309C" w14:textId="77777777" w:rsidR="006134C3" w:rsidRPr="00BB2EA6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CCE54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CE43784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32BC56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 direcția Botiz - Micula.</w:t>
            </w:r>
          </w:p>
        </w:tc>
      </w:tr>
      <w:tr w:rsidR="006134C3" w14:paraId="53A05044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4AB3B" w14:textId="77777777" w:rsidR="006134C3" w:rsidRDefault="006134C3" w:rsidP="000A29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9C8EE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E2BC7" w14:textId="77777777" w:rsidR="006134C3" w:rsidRPr="00BB2EA6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2388D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Botiz h – Botiz Hm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04919" w14:textId="77777777" w:rsidR="006134C3" w:rsidRDefault="006134C3" w:rsidP="008D147E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0+065</w:t>
            </w:r>
          </w:p>
          <w:p w14:paraId="37C10FAF" w14:textId="77777777" w:rsidR="006134C3" w:rsidRDefault="006134C3" w:rsidP="008D147E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390FB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DAFF2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3AAB0" w14:textId="77777777" w:rsidR="006134C3" w:rsidRPr="00BB2EA6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7D843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34C3" w14:paraId="351B6E8E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416F2" w14:textId="77777777" w:rsidR="006134C3" w:rsidRDefault="006134C3" w:rsidP="000A29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11E61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72842" w14:textId="77777777" w:rsidR="006134C3" w:rsidRPr="00BB2EA6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04E95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Bușag</w:t>
            </w:r>
          </w:p>
          <w:p w14:paraId="6A438577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4102E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D8869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6D380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CA78C" w14:textId="77777777" w:rsidR="006134C3" w:rsidRPr="00BB2EA6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47BBB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86D0B35" w14:textId="77777777" w:rsidR="006134C3" w:rsidRDefault="006134C3">
      <w:pPr>
        <w:spacing w:before="40" w:after="40" w:line="192" w:lineRule="auto"/>
        <w:ind w:right="57"/>
        <w:rPr>
          <w:sz w:val="20"/>
          <w:lang w:val="ro-RO"/>
        </w:rPr>
      </w:pPr>
    </w:p>
    <w:p w14:paraId="29854D4E" w14:textId="77777777" w:rsidR="00AF3B4E" w:rsidRDefault="00AF3B4E" w:rsidP="00351931">
      <w:pPr>
        <w:pStyle w:val="Heading1"/>
        <w:spacing w:line="360" w:lineRule="auto"/>
        <w:rPr>
          <w:lang w:val="en-US"/>
        </w:rPr>
      </w:pPr>
    </w:p>
    <w:p w14:paraId="30EEAFAE" w14:textId="43EB00AA" w:rsidR="006134C3" w:rsidRDefault="006134C3" w:rsidP="00351931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401 A</w:t>
      </w:r>
    </w:p>
    <w:p w14:paraId="4FD679E8" w14:textId="77777777" w:rsidR="006134C3" w:rsidRDefault="006134C3" w:rsidP="00FE7817">
      <w:pPr>
        <w:pStyle w:val="Heading1"/>
        <w:spacing w:line="360" w:lineRule="auto"/>
        <w:rPr>
          <w:sz w:val="8"/>
          <w:lang w:val="en-US"/>
        </w:rPr>
      </w:pPr>
      <w:r>
        <w:rPr>
          <w:lang w:val="en-US"/>
        </w:rPr>
        <w:t>BOTIZ - BIXAD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6134C3" w14:paraId="004407DC" w14:textId="77777777" w:rsidTr="00F27CE9">
        <w:trPr>
          <w:cantSplit/>
          <w:trHeight w:val="7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F8EFF" w14:textId="77777777" w:rsidR="006134C3" w:rsidRDefault="006134C3" w:rsidP="006134C3">
            <w:pPr>
              <w:numPr>
                <w:ilvl w:val="0"/>
                <w:numId w:val="17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DC50C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4+200</w:t>
            </w:r>
          </w:p>
          <w:p w14:paraId="11AD334E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5F7ED" w14:textId="77777777" w:rsidR="006134C3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en-US"/>
              </w:rPr>
            </w:pPr>
            <w:r>
              <w:rPr>
                <w:b/>
                <w:bCs/>
                <w:sz w:val="32"/>
                <w:lang w:val="en-US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5089A" w14:textId="77777777" w:rsidR="006134C3" w:rsidRDefault="006134C3" w:rsidP="00F27CE9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Botiz - </w:t>
            </w:r>
          </w:p>
          <w:p w14:paraId="3937DD0E" w14:textId="77777777" w:rsidR="006134C3" w:rsidRDefault="006134C3" w:rsidP="00F27CE9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Livada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82526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5EC16" w14:textId="77777777" w:rsidR="006134C3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ED431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F5197" w14:textId="77777777" w:rsidR="006134C3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en-US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1D69D604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</w:tc>
      </w:tr>
    </w:tbl>
    <w:p w14:paraId="4CEE436F" w14:textId="77777777" w:rsidR="006134C3" w:rsidRDefault="006134C3">
      <w:pPr>
        <w:spacing w:before="40" w:after="40" w:line="192" w:lineRule="auto"/>
        <w:ind w:right="57"/>
        <w:rPr>
          <w:sz w:val="20"/>
          <w:lang w:val="en-US"/>
        </w:rPr>
      </w:pPr>
    </w:p>
    <w:p w14:paraId="3BE97EC9" w14:textId="77777777" w:rsidR="006134C3" w:rsidRDefault="006134C3" w:rsidP="00EE0B7F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lastRenderedPageBreak/>
        <w:t>LINIA 404</w:t>
      </w:r>
    </w:p>
    <w:p w14:paraId="07B1B93E" w14:textId="77777777" w:rsidR="006134C3" w:rsidRDefault="006134C3" w:rsidP="0028675E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SĂCUIENI BIHOR - SĂRMĂŞAG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6134C3" w14:paraId="611A3637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C394B" w14:textId="77777777" w:rsidR="006134C3" w:rsidRDefault="006134C3" w:rsidP="006134C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ECDCE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A56B2" w14:textId="77777777" w:rsidR="006134C3" w:rsidRPr="00307FCB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C8BB5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Marghita</w:t>
            </w:r>
          </w:p>
          <w:p w14:paraId="64A87C91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şi 2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FA10A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891D8B9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3EDBF" w14:textId="77777777" w:rsidR="006134C3" w:rsidRPr="00307FCB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4AF9A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15A0C" w14:textId="77777777" w:rsidR="006134C3" w:rsidRPr="00307FCB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8538D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34C3" w14:paraId="449C02A6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ECEB2" w14:textId="77777777" w:rsidR="006134C3" w:rsidRDefault="006134C3" w:rsidP="006134C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C6006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CAC74" w14:textId="77777777" w:rsidR="006134C3" w:rsidRPr="00307FCB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0DC19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Marghita</w:t>
            </w:r>
          </w:p>
          <w:p w14:paraId="3DE86B99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48F1F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AA35720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24FAC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76CA7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FFD31" w14:textId="77777777" w:rsidR="006134C3" w:rsidRPr="00307FCB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0EEF5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34C3" w14:paraId="4EA0B881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E6562" w14:textId="77777777" w:rsidR="006134C3" w:rsidRDefault="006134C3" w:rsidP="006134C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43A98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89277" w14:textId="77777777" w:rsidR="006134C3" w:rsidRPr="00307FCB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7B060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Suplacu de Barcău</w:t>
            </w:r>
          </w:p>
          <w:p w14:paraId="1F464837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2, 3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D2AD6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971512C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3E15F" w14:textId="77777777" w:rsidR="006134C3" w:rsidRPr="00307FCB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07FC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9D1EE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757D4" w14:textId="77777777" w:rsidR="006134C3" w:rsidRPr="00307FCB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1149D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34C3" w14:paraId="0700EF8A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3152B" w14:textId="77777777" w:rsidR="006134C3" w:rsidRDefault="006134C3" w:rsidP="006134C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FC01A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9891A" w14:textId="77777777" w:rsidR="006134C3" w:rsidRPr="00307FCB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D7466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Suplacu de Barcău</w:t>
            </w:r>
          </w:p>
          <w:p w14:paraId="2A17519C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29E5E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16 până </w:t>
            </w:r>
          </w:p>
          <w:p w14:paraId="08A26E0B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 </w:t>
            </w:r>
          </w:p>
          <w:p w14:paraId="5A645311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axul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3A06C" w14:textId="77777777" w:rsidR="006134C3" w:rsidRPr="00307FCB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E22A1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35AB2" w14:textId="77777777" w:rsidR="006134C3" w:rsidRPr="00307FCB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B4133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34C3" w14:paraId="27908310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2227A" w14:textId="77777777" w:rsidR="006134C3" w:rsidRDefault="006134C3" w:rsidP="006134C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175A3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AEDD1" w14:textId="77777777" w:rsidR="006134C3" w:rsidRPr="00307FCB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25195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Şimleu Silvaniei</w:t>
            </w:r>
          </w:p>
          <w:p w14:paraId="2FB06EC3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5FA12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74619" w14:textId="77777777" w:rsidR="006134C3" w:rsidRPr="00307FCB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07FC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92ACF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C3F9B" w14:textId="77777777" w:rsidR="006134C3" w:rsidRPr="00307FCB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1199E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34C3" w14:paraId="51480F56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0CD48" w14:textId="77777777" w:rsidR="006134C3" w:rsidRDefault="006134C3" w:rsidP="006134C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04682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DACBC" w14:textId="77777777" w:rsidR="006134C3" w:rsidRPr="00307FCB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89B63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Şimleu Silvaniei</w:t>
            </w:r>
          </w:p>
          <w:p w14:paraId="477DFECE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4F682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1E91B29E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stație până </w:t>
            </w:r>
          </w:p>
          <w:p w14:paraId="567E259F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407636E1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421B8" w14:textId="77777777" w:rsidR="006134C3" w:rsidRPr="00307FCB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E4A5E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7A64D" w14:textId="77777777" w:rsidR="006134C3" w:rsidRPr="00307FCB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3D3FB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34C3" w14:paraId="41C9FA09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13733" w14:textId="77777777" w:rsidR="006134C3" w:rsidRDefault="006134C3" w:rsidP="006134C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F7B03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F19FA" w14:textId="77777777" w:rsidR="006134C3" w:rsidRPr="00307FCB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45746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Şimleu Silvaniei</w:t>
            </w:r>
          </w:p>
          <w:p w14:paraId="12F4EEE6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DB88F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E18F8" w14:textId="77777777" w:rsidR="006134C3" w:rsidRPr="00307FCB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07FC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0C5D2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2006C" w14:textId="77777777" w:rsidR="006134C3" w:rsidRPr="00307FCB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72818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C89F286" w14:textId="77777777" w:rsidR="006134C3" w:rsidRDefault="006134C3">
      <w:pPr>
        <w:spacing w:before="40" w:after="40" w:line="192" w:lineRule="auto"/>
        <w:ind w:right="57"/>
        <w:rPr>
          <w:sz w:val="20"/>
          <w:lang w:val="ro-RO"/>
        </w:rPr>
      </w:pPr>
    </w:p>
    <w:p w14:paraId="77240C0E" w14:textId="77777777" w:rsidR="006134C3" w:rsidRDefault="006134C3" w:rsidP="004636F3">
      <w:pPr>
        <w:pStyle w:val="Heading1"/>
        <w:spacing w:line="360" w:lineRule="auto"/>
      </w:pPr>
      <w:r>
        <w:lastRenderedPageBreak/>
        <w:t>LINIA 408</w:t>
      </w:r>
    </w:p>
    <w:p w14:paraId="3CEF6B5C" w14:textId="77777777" w:rsidR="006134C3" w:rsidRDefault="006134C3" w:rsidP="00967460">
      <w:pPr>
        <w:pStyle w:val="Heading1"/>
        <w:spacing w:line="360" w:lineRule="auto"/>
        <w:rPr>
          <w:b w:val="0"/>
          <w:bCs w:val="0"/>
          <w:sz w:val="8"/>
        </w:rPr>
      </w:pPr>
      <w:r>
        <w:t>CAREI - ZALĂU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6134C3" w14:paraId="72ED112F" w14:textId="77777777">
        <w:trPr>
          <w:cantSplit/>
          <w:trHeight w:val="1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68ACD" w14:textId="77777777" w:rsidR="006134C3" w:rsidRDefault="006134C3" w:rsidP="006134C3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7C744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47203" w14:textId="77777777" w:rsidR="006134C3" w:rsidRPr="00276B7A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6D606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Zalău</w:t>
            </w:r>
          </w:p>
          <w:p w14:paraId="347D849D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54C1B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955962E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36F2B8B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17 / 19, 21, 23, 25, 27, 29, 31 </w:t>
            </w:r>
          </w:p>
          <w:p w14:paraId="7AE63C40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33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24B66" w14:textId="77777777" w:rsidR="006134C3" w:rsidRPr="00276B7A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76B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3747B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83FDD" w14:textId="77777777" w:rsidR="006134C3" w:rsidRPr="00276B7A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6EF6D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59C2967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M - 11 M abătute.</w:t>
            </w:r>
          </w:p>
        </w:tc>
      </w:tr>
      <w:tr w:rsidR="006134C3" w14:paraId="466D68D5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91DD5" w14:textId="77777777" w:rsidR="006134C3" w:rsidRDefault="006134C3" w:rsidP="006134C3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A1B44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4E3F6" w14:textId="77777777" w:rsidR="006134C3" w:rsidRPr="00276B7A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A0931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Zalău</w:t>
            </w:r>
          </w:p>
          <w:p w14:paraId="6F5F78CF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A9F80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8B5C68A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EA28D" w14:textId="77777777" w:rsidR="006134C3" w:rsidRPr="00276B7A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276B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EF655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CDF24" w14:textId="77777777" w:rsidR="006134C3" w:rsidRPr="00276B7A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92DC3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E5B88CB" w14:textId="77777777" w:rsidR="006134C3" w:rsidRDefault="006134C3">
      <w:pPr>
        <w:spacing w:before="40" w:after="40" w:line="192" w:lineRule="auto"/>
        <w:ind w:right="57"/>
        <w:rPr>
          <w:sz w:val="20"/>
          <w:lang w:val="ro-RO"/>
        </w:rPr>
      </w:pPr>
    </w:p>
    <w:p w14:paraId="224C42E9" w14:textId="77777777" w:rsidR="006134C3" w:rsidRDefault="006134C3" w:rsidP="00C70386">
      <w:pPr>
        <w:pStyle w:val="Heading1"/>
        <w:spacing w:line="360" w:lineRule="auto"/>
      </w:pPr>
      <w:r>
        <w:t>LINIA 409</w:t>
      </w:r>
    </w:p>
    <w:p w14:paraId="62AFB74A" w14:textId="77777777" w:rsidR="006134C3" w:rsidRDefault="006134C3" w:rsidP="003013A1">
      <w:pPr>
        <w:pStyle w:val="Heading1"/>
        <w:spacing w:line="360" w:lineRule="auto"/>
        <w:rPr>
          <w:b w:val="0"/>
          <w:bCs w:val="0"/>
          <w:sz w:val="8"/>
        </w:rPr>
      </w:pPr>
      <w:r>
        <w:t>ZALĂU - JIBOU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6134C3" w14:paraId="46B20BC0" w14:textId="77777777">
        <w:trPr>
          <w:cantSplit/>
          <w:trHeight w:val="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77923" w14:textId="77777777" w:rsidR="006134C3" w:rsidRDefault="006134C3" w:rsidP="006134C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EF2BB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2C08F" w14:textId="77777777" w:rsidR="006134C3" w:rsidRPr="00C42B7F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1F283" w14:textId="77777777" w:rsidR="006134C3" w:rsidRDefault="006134C3">
            <w:pPr>
              <w:spacing w:before="6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Zalău</w:t>
            </w:r>
          </w:p>
          <w:p w14:paraId="17E146C9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55387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24238F6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003D1" w14:textId="77777777" w:rsidR="006134C3" w:rsidRPr="00C42B7F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C42B7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F4995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6BF1C" w14:textId="77777777" w:rsidR="006134C3" w:rsidRPr="00C42B7F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E50E3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34C3" w14:paraId="4C127818" w14:textId="77777777">
        <w:trPr>
          <w:cantSplit/>
          <w:trHeight w:val="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9A52F" w14:textId="77777777" w:rsidR="006134C3" w:rsidRDefault="006134C3" w:rsidP="006134C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2CD25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100+050</w:t>
            </w:r>
          </w:p>
          <w:p w14:paraId="5C44F2CF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101+050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3DE64" w14:textId="77777777" w:rsidR="006134C3" w:rsidRPr="00C42B7F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79172" w14:textId="77777777" w:rsidR="006134C3" w:rsidRDefault="006134C3">
            <w:pPr>
              <w:spacing w:before="6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Zalău -</w:t>
            </w:r>
          </w:p>
          <w:p w14:paraId="0E33AA91" w14:textId="77777777" w:rsidR="006134C3" w:rsidRDefault="006134C3">
            <w:pPr>
              <w:spacing w:before="6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Mirșid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34295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E3A07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4E799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5B63E" w14:textId="77777777" w:rsidR="006134C3" w:rsidRPr="00C42B7F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D4450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134C3" w14:paraId="568C6730" w14:textId="77777777">
        <w:trPr>
          <w:cantSplit/>
          <w:trHeight w:val="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6120C" w14:textId="77777777" w:rsidR="006134C3" w:rsidRDefault="006134C3" w:rsidP="006134C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F54B0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0C75E" w14:textId="77777777" w:rsidR="006134C3" w:rsidRPr="00C42B7F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D3C6A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58D36B20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41C18271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5FE65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BED3E42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A5473" w14:textId="77777777" w:rsidR="006134C3" w:rsidRPr="00C42B7F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2B7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69DE3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3ECB2" w14:textId="77777777" w:rsidR="006134C3" w:rsidRPr="00C42B7F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C63C5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34C3" w14:paraId="28C12158" w14:textId="77777777">
        <w:trPr>
          <w:cantSplit/>
          <w:trHeight w:val="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F888F" w14:textId="77777777" w:rsidR="006134C3" w:rsidRDefault="006134C3" w:rsidP="006134C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6B3E8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0C2F2" w14:textId="77777777" w:rsidR="006134C3" w:rsidRPr="00C42B7F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37476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7B5B3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25DE8" w14:textId="77777777" w:rsidR="006134C3" w:rsidRPr="00C42B7F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2B7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96ADE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59B79" w14:textId="77777777" w:rsidR="006134C3" w:rsidRPr="00C42B7F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A15BF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</w:tbl>
    <w:p w14:paraId="14290876" w14:textId="77777777" w:rsidR="006134C3" w:rsidRDefault="006134C3">
      <w:pPr>
        <w:spacing w:before="40" w:after="40" w:line="192" w:lineRule="auto"/>
        <w:ind w:right="57"/>
        <w:rPr>
          <w:sz w:val="20"/>
          <w:lang w:val="ro-RO"/>
        </w:rPr>
      </w:pPr>
    </w:p>
    <w:p w14:paraId="34E4D68C" w14:textId="77777777" w:rsidR="006134C3" w:rsidRDefault="006134C3" w:rsidP="00503CFC">
      <w:pPr>
        <w:pStyle w:val="Heading1"/>
        <w:spacing w:line="360" w:lineRule="auto"/>
      </w:pPr>
      <w:r>
        <w:lastRenderedPageBreak/>
        <w:t>LINIA 412</w:t>
      </w:r>
    </w:p>
    <w:p w14:paraId="4A077A7F" w14:textId="77777777" w:rsidR="006134C3" w:rsidRDefault="006134C3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6134C3" w14:paraId="66FF5384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33879" w14:textId="77777777" w:rsidR="006134C3" w:rsidRDefault="006134C3" w:rsidP="006134C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A47BB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EBF9A" w14:textId="77777777" w:rsidR="006134C3" w:rsidRPr="005C35B0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95BA6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DCDF0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14:paraId="1D9259D7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D44EE" w14:textId="77777777" w:rsidR="006134C3" w:rsidRPr="00396332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A1E4D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94085" w14:textId="77777777" w:rsidR="006134C3" w:rsidRPr="00396332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D1246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14:paraId="7032C6BE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6134C3" w14:paraId="2DD6B708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3EFC1" w14:textId="77777777" w:rsidR="006134C3" w:rsidRDefault="006134C3" w:rsidP="006134C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1A22C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72A8E" w14:textId="77777777" w:rsidR="006134C3" w:rsidRPr="005C35B0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868BF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Apahida R21, TDJ 13/19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73517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C74B2" w14:textId="77777777" w:rsidR="006134C3" w:rsidRPr="00396332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5931F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0+100</w:t>
            </w:r>
          </w:p>
          <w:p w14:paraId="264A10E3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69B6D" w14:textId="77777777" w:rsidR="006134C3" w:rsidRPr="00396332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5589A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894C1AB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Parcurs 2</w:t>
            </w:r>
          </w:p>
        </w:tc>
      </w:tr>
      <w:tr w:rsidR="006134C3" w14:paraId="3CCEFEA7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875B1" w14:textId="77777777" w:rsidR="006134C3" w:rsidRDefault="006134C3" w:rsidP="006134C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7BB3B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67530" w14:textId="77777777" w:rsidR="006134C3" w:rsidRPr="005C35B0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A9976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Apahida</w:t>
            </w:r>
          </w:p>
          <w:p w14:paraId="000E3AB5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Jucu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EE861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594AD" w14:textId="77777777" w:rsidR="006134C3" w:rsidRPr="00396332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5843E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6A1F1EBB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8+978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ACE77" w14:textId="77777777" w:rsidR="006134C3" w:rsidRPr="00396332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F7F9A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34C3" w14:paraId="7EC2ADDB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C1FFC" w14:textId="77777777" w:rsidR="006134C3" w:rsidRDefault="006134C3" w:rsidP="006134C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40627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CC687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92A5F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289B45C5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06670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0F6C8A7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C9312" w14:textId="77777777" w:rsidR="006134C3" w:rsidRPr="00396332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302AB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A0787" w14:textId="77777777" w:rsidR="006134C3" w:rsidRPr="00396332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FA2BB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34C3" w14:paraId="3184A163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4A72B" w14:textId="77777777" w:rsidR="006134C3" w:rsidRDefault="006134C3" w:rsidP="006134C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DD2CC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C9C19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D4990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4E6C1B63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38B65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760C9" w14:textId="77777777" w:rsidR="006134C3" w:rsidRPr="00396332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8B03F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8+850</w:t>
            </w:r>
          </w:p>
          <w:p w14:paraId="1D0E47B1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10CDE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78A00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F35E44F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34C3" w14:paraId="0B833B81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02204" w14:textId="77777777" w:rsidR="006134C3" w:rsidRDefault="006134C3" w:rsidP="006134C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5BF21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14:paraId="00D2405D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BEE81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97F9E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Cap Y</w:t>
            </w:r>
          </w:p>
          <w:p w14:paraId="09A18A95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(pod km 8+556 )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E3E7A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F7CF6" w14:textId="77777777" w:rsidR="006134C3" w:rsidRPr="00396332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9D91F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B6423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D5F71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1A034BE4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34C3" w14:paraId="2792C044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E76E4" w14:textId="77777777" w:rsidR="006134C3" w:rsidRDefault="006134C3" w:rsidP="006134C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3D70E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7F0DFFD6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CA715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2B1AA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(linia 3 directă și sch. 2, 6, 3, 1 și 3A)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682D9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6B298" w14:textId="77777777" w:rsidR="006134C3" w:rsidRPr="00396332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E6F06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6121F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1FA0A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B72361D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34C3" w14:paraId="122118CC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6C05A" w14:textId="77777777" w:rsidR="006134C3" w:rsidRDefault="006134C3" w:rsidP="006134C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E19C3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12+880</w:t>
            </w:r>
          </w:p>
          <w:p w14:paraId="48DEF1E1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22CBE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B2D00" w14:textId="77777777" w:rsidR="006134C3" w:rsidRDefault="006134C3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35EA006A" w14:textId="77777777" w:rsidR="006134C3" w:rsidRDefault="006134C3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EAAD0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BD244" w14:textId="77777777" w:rsidR="006134C3" w:rsidRPr="00396332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E5957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621E4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F0604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526874A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(zona TN km 12+908)</w:t>
            </w:r>
          </w:p>
        </w:tc>
      </w:tr>
      <w:tr w:rsidR="006134C3" w14:paraId="72CA9BA5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107B4" w14:textId="77777777" w:rsidR="006134C3" w:rsidRDefault="006134C3" w:rsidP="006134C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143B4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14:paraId="1A9F3CE4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FAAE7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C42FA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7C22293D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500BF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A7555" w14:textId="77777777" w:rsidR="006134C3" w:rsidRPr="00396332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3FE78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60B1A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4AD92" w14:textId="77777777" w:rsidR="006134C3" w:rsidRDefault="006134C3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</w:t>
            </w:r>
          </w:p>
          <w:p w14:paraId="31A3C508" w14:textId="77777777" w:rsidR="006134C3" w:rsidRDefault="006134C3" w:rsidP="00EF5BBB">
            <w:pPr>
              <w:spacing w:before="40" w:after="40" w:line="360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(zonă pod km 14+685)</w:t>
            </w:r>
          </w:p>
        </w:tc>
      </w:tr>
      <w:tr w:rsidR="006134C3" w14:paraId="147ADA4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1FDAE" w14:textId="77777777" w:rsidR="006134C3" w:rsidRDefault="006134C3" w:rsidP="006134C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DD60C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98264" w14:textId="77777777" w:rsidR="006134C3" w:rsidRPr="005C35B0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C3614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410391EE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22A42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B1BF4CE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B399C" w14:textId="77777777" w:rsidR="006134C3" w:rsidRPr="00396332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DE70B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574E0" w14:textId="77777777" w:rsidR="006134C3" w:rsidRPr="00396332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19416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34C3" w14:paraId="43CAD0C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37CF3" w14:textId="77777777" w:rsidR="006134C3" w:rsidRDefault="006134C3" w:rsidP="006134C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D5CDB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00A96" w14:textId="77777777" w:rsidR="006134C3" w:rsidRPr="005C35B0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2EBD8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478E7EA8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DCDEB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0F196E1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14:paraId="4F35D56F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5F49D6CB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EC21C63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7D85B" w14:textId="77777777" w:rsidR="006134C3" w:rsidRPr="00396332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40574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230A6" w14:textId="77777777" w:rsidR="006134C3" w:rsidRPr="00396332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10D5F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34C3" w14:paraId="2B39F308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81EE9" w14:textId="77777777" w:rsidR="006134C3" w:rsidRDefault="006134C3" w:rsidP="006134C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6A875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78F98C35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4C943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9DA7E" w14:textId="77777777" w:rsidR="006134C3" w:rsidRPr="007239CA" w:rsidRDefault="006134C3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 xml:space="preserve">St.Bonțida </w:t>
            </w:r>
          </w:p>
          <w:p w14:paraId="15AFF4BC" w14:textId="77777777" w:rsidR="006134C3" w:rsidRPr="007239CA" w:rsidRDefault="006134C3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inclusiv linia 2 directă și schimbătoarele</w:t>
            </w:r>
          </w:p>
          <w:p w14:paraId="1A4C856C" w14:textId="77777777" w:rsidR="006134C3" w:rsidRDefault="006134C3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4A, 2,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6,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13,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 xml:space="preserve">1 și 3A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751C3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84AEE" w14:textId="77777777" w:rsidR="006134C3" w:rsidRPr="00396332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F62ED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30F76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51B3F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A0349FB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34C3" w14:paraId="48FDFDBA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D535E" w14:textId="77777777" w:rsidR="006134C3" w:rsidRDefault="006134C3" w:rsidP="006134C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438B5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16+254</w:t>
            </w:r>
          </w:p>
          <w:p w14:paraId="70603F62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C8551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351DC" w14:textId="77777777" w:rsidR="006134C3" w:rsidRDefault="006134C3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St. </w:t>
            </w:r>
            <w:r w:rsidRPr="007239CA">
              <w:rPr>
                <w:b/>
                <w:bCs/>
                <w:sz w:val="20"/>
                <w:lang w:val="ro-RO"/>
              </w:rPr>
              <w:t>Bonțida</w:t>
            </w:r>
            <w:r>
              <w:rPr>
                <w:b/>
                <w:bCs/>
                <w:sz w:val="20"/>
                <w:lang w:val="ro-RO"/>
              </w:rPr>
              <w:t xml:space="preserve"> - Iclod </w:t>
            </w:r>
          </w:p>
          <w:p w14:paraId="06A8522C" w14:textId="77777777" w:rsidR="006134C3" w:rsidRPr="007239CA" w:rsidRDefault="006134C3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linia 2 Iclod)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50F05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DECA8" w14:textId="77777777" w:rsidR="006134C3" w:rsidRPr="00396332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CF1EE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9FC78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76C9A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34C3" w14:paraId="2EE86588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BA1BC" w14:textId="77777777" w:rsidR="006134C3" w:rsidRDefault="006134C3" w:rsidP="006134C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888FC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1D2BDD4D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59DD4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4931A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7C5C120D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D731B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5D2B6" w14:textId="77777777" w:rsidR="006134C3" w:rsidRPr="00396332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16C5B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6A98B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2DBBD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344BBE0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34C3" w14:paraId="195F0618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BCE47" w14:textId="77777777" w:rsidR="006134C3" w:rsidRDefault="006134C3" w:rsidP="006134C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5324B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71914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9BFB9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76AD0388" w14:textId="77777777" w:rsidR="006134C3" w:rsidRDefault="006134C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linia 3 directă și sh. 2A, 4, 8, 9, 3, 1A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D64C0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F0CC5" w14:textId="77777777" w:rsidR="006134C3" w:rsidRPr="00396332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98E12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07AC44B3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439C0" w14:textId="77777777" w:rsidR="006134C3" w:rsidRPr="00396332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879D4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E269641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34C3" w14:paraId="711FEC45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98F52" w14:textId="77777777" w:rsidR="006134C3" w:rsidRDefault="006134C3" w:rsidP="006134C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C3D5D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18+600</w:t>
            </w:r>
          </w:p>
          <w:p w14:paraId="184B0D4D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A07D6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B4D72" w14:textId="77777777" w:rsidR="006134C3" w:rsidRDefault="006134C3" w:rsidP="005956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– Iclod</w:t>
            </w:r>
          </w:p>
          <w:p w14:paraId="5B76EACD" w14:textId="77777777" w:rsidR="006134C3" w:rsidRDefault="006134C3" w:rsidP="005956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(zona TN Km 18 +791 și  TN Km 19+799)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A92E2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1F532" w14:textId="77777777" w:rsidR="006134C3" w:rsidRPr="00396332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833D6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98D2E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A020A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8FD1BCB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RV protecție muncitori între orele 7.00 – 18.00.</w:t>
            </w:r>
          </w:p>
        </w:tc>
      </w:tr>
      <w:tr w:rsidR="006134C3" w14:paraId="7587AB0A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815BD" w14:textId="77777777" w:rsidR="006134C3" w:rsidRDefault="006134C3" w:rsidP="006134C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6EB78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2D244585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BBA82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EFA1A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5C4D67FF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B9674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7B171" w14:textId="77777777" w:rsidR="006134C3" w:rsidRPr="00396332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EF299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50FDBA69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53E63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7398C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 (zonă pod km 21+537)</w:t>
            </w:r>
          </w:p>
        </w:tc>
      </w:tr>
      <w:tr w:rsidR="006134C3" w14:paraId="093E9B93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99026" w14:textId="77777777" w:rsidR="006134C3" w:rsidRDefault="006134C3" w:rsidP="006134C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BE2D7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22+190</w:t>
            </w:r>
          </w:p>
          <w:p w14:paraId="239A0E46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267CC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4EB2F" w14:textId="77777777" w:rsidR="006134C3" w:rsidRDefault="006134C3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70EF1707" w14:textId="77777777" w:rsidR="006134C3" w:rsidRDefault="006134C3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36726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8DD2B" w14:textId="77777777" w:rsidR="006134C3" w:rsidRPr="00396332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99596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C6299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F6FE2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</w:t>
            </w:r>
          </w:p>
          <w:p w14:paraId="640404F2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(zonă pod km 22+212)</w:t>
            </w:r>
          </w:p>
        </w:tc>
      </w:tr>
      <w:tr w:rsidR="006134C3" w14:paraId="23D87DF5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2F9D8" w14:textId="77777777" w:rsidR="006134C3" w:rsidRDefault="006134C3" w:rsidP="006134C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7AA16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4E6EF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C299A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4DD6C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F6866" w14:textId="77777777" w:rsidR="006134C3" w:rsidRPr="00396332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50E1D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14:paraId="7A4B2814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D744A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2F973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34C3" w14:paraId="17245B9E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4D6ED" w14:textId="77777777" w:rsidR="006134C3" w:rsidRDefault="006134C3" w:rsidP="006134C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62169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C6E6B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4DE55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linia 4 abătută</w:t>
            </w:r>
          </w:p>
          <w:p w14:paraId="1C822618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C1792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2D21265D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98DF5" w14:textId="77777777" w:rsidR="006134C3" w:rsidRPr="00396332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7D77B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25DAD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0A770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34C3" w14:paraId="2C08F8A1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B6D66" w14:textId="77777777" w:rsidR="006134C3" w:rsidRDefault="006134C3" w:rsidP="006134C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0DA51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41D5B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71449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20166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BBC6778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5DA3005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13051" w14:textId="77777777" w:rsidR="006134C3" w:rsidRPr="00396332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7810B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E793C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DBE67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FE3375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2 și 3.</w:t>
            </w:r>
          </w:p>
        </w:tc>
      </w:tr>
      <w:tr w:rsidR="006134C3" w14:paraId="2FD04745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70C41" w14:textId="77777777" w:rsidR="006134C3" w:rsidRDefault="006134C3" w:rsidP="006134C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E1CAA" w14:textId="77777777" w:rsidR="006134C3" w:rsidRDefault="006134C3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E73C2" w14:textId="77777777" w:rsidR="006134C3" w:rsidRDefault="006134C3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BB6B1" w14:textId="77777777" w:rsidR="006134C3" w:rsidRDefault="006134C3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Iclod -</w:t>
            </w:r>
          </w:p>
          <w:p w14:paraId="3E8C5647" w14:textId="77777777" w:rsidR="006134C3" w:rsidRDefault="006134C3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6C18E" w14:textId="77777777" w:rsidR="006134C3" w:rsidRDefault="006134C3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C1D4E" w14:textId="77777777" w:rsidR="006134C3" w:rsidRPr="00396332" w:rsidRDefault="006134C3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D266F" w14:textId="77777777" w:rsidR="006134C3" w:rsidRDefault="006134C3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  <w:p w14:paraId="280835C9" w14:textId="77777777" w:rsidR="006134C3" w:rsidRDefault="006134C3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4221B" w14:textId="77777777" w:rsidR="006134C3" w:rsidRPr="00396332" w:rsidRDefault="006134C3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D4797" w14:textId="77777777" w:rsidR="006134C3" w:rsidRDefault="006134C3" w:rsidP="00F964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 xml:space="preserve">RV protecție muncitori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 xml:space="preserve">între orele 7,00 - 18,00 </w:t>
            </w:r>
          </w:p>
        </w:tc>
      </w:tr>
      <w:tr w:rsidR="006134C3" w14:paraId="3EBC3725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AEC9E" w14:textId="77777777" w:rsidR="006134C3" w:rsidRDefault="006134C3" w:rsidP="006134C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45F56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A3C57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97DC4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15BAAFD5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839DF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10265" w14:textId="77777777" w:rsidR="006134C3" w:rsidRPr="00396332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5A321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25+790</w:t>
            </w:r>
          </w:p>
          <w:p w14:paraId="075FD294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E23FA" w14:textId="77777777" w:rsidR="006134C3" w:rsidRPr="00396332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6E7BD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</w:t>
            </w:r>
          </w:p>
          <w:p w14:paraId="76052729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(zonă pod km 25+811)</w:t>
            </w:r>
          </w:p>
        </w:tc>
      </w:tr>
      <w:tr w:rsidR="006134C3" w14:paraId="528A3EA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C6BF8" w14:textId="77777777" w:rsidR="006134C3" w:rsidRDefault="006134C3" w:rsidP="006134C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6E7A7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1D459" w14:textId="77777777" w:rsidR="006134C3" w:rsidRPr="005C35B0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C3CB6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66C1FEFC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006E7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DF5A155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B3CC8" w14:textId="77777777" w:rsidR="006134C3" w:rsidRPr="00396332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784B9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B6C4C" w14:textId="77777777" w:rsidR="006134C3" w:rsidRPr="00396332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68E33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34C3" w14:paraId="1C40607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162F5" w14:textId="77777777" w:rsidR="006134C3" w:rsidRDefault="006134C3" w:rsidP="006134C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E1AE3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A2DB0" w14:textId="77777777" w:rsidR="006134C3" w:rsidRPr="005C35B0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78DC2" w14:textId="77777777" w:rsidR="006134C3" w:rsidRDefault="006134C3" w:rsidP="00031B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6BF616A1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EFF72" w14:textId="77777777" w:rsidR="006134C3" w:rsidRDefault="006134C3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22A940D" w14:textId="77777777" w:rsidR="006134C3" w:rsidRDefault="006134C3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67E962E" w14:textId="77777777" w:rsidR="006134C3" w:rsidRDefault="006134C3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44C4A" w14:textId="77777777" w:rsidR="006134C3" w:rsidRPr="00396332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F63BD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20D9E" w14:textId="77777777" w:rsidR="006134C3" w:rsidRPr="00396332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1686F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34C3" w14:paraId="79600FC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2600B" w14:textId="77777777" w:rsidR="006134C3" w:rsidRDefault="006134C3" w:rsidP="006134C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B6E85" w14:textId="77777777" w:rsidR="006134C3" w:rsidRDefault="006134C3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BCD25" w14:textId="77777777" w:rsidR="006134C3" w:rsidRPr="005C35B0" w:rsidRDefault="006134C3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9BC69" w14:textId="77777777" w:rsidR="006134C3" w:rsidRDefault="006134C3" w:rsidP="00006E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E5B67">
              <w:rPr>
                <w:b/>
                <w:bCs/>
                <w:sz w:val="20"/>
                <w:lang w:val="ro-RO"/>
              </w:rPr>
              <w:t>Gherla-Dej Calatori (inclusiv linia 4 directa Gherla si schimbatoarele 4, 14, 18, 7, 5, 3 din st. Gherla)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DFC49" w14:textId="77777777" w:rsidR="006134C3" w:rsidRDefault="006134C3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444D4" w14:textId="77777777" w:rsidR="006134C3" w:rsidRDefault="006134C3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1375B" w14:textId="77777777" w:rsidR="006134C3" w:rsidRDefault="006134C3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  <w:p w14:paraId="7CC57CB1" w14:textId="77777777" w:rsidR="006134C3" w:rsidRDefault="006134C3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D7BF3" w14:textId="77777777" w:rsidR="006134C3" w:rsidRPr="00396332" w:rsidRDefault="006134C3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8F79D" w14:textId="77777777" w:rsidR="006134C3" w:rsidRDefault="006134C3" w:rsidP="00006E3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6134C3" w14:paraId="1ECEF1B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B66DE" w14:textId="77777777" w:rsidR="006134C3" w:rsidRDefault="006134C3" w:rsidP="006134C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6376D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31793647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407EE" w14:textId="77777777" w:rsidR="006134C3" w:rsidRDefault="006134C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0E98A" w14:textId="77777777" w:rsidR="006134C3" w:rsidRDefault="006134C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 -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C0FD3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7F06F" w14:textId="77777777" w:rsidR="006134C3" w:rsidRPr="00396332" w:rsidRDefault="006134C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FC9EA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1C597" w14:textId="77777777" w:rsidR="006134C3" w:rsidRDefault="006134C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5F272" w14:textId="77777777" w:rsidR="006134C3" w:rsidRDefault="006134C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152C8EC" w14:textId="77777777" w:rsidR="006134C3" w:rsidRDefault="006134C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</w:t>
            </w:r>
          </w:p>
          <w:p w14:paraId="7FF2C079" w14:textId="77777777" w:rsidR="006134C3" w:rsidRDefault="006134C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(zonă pod km 42+327)</w:t>
            </w:r>
          </w:p>
        </w:tc>
      </w:tr>
      <w:tr w:rsidR="006134C3" w14:paraId="39689C3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CF5BF" w14:textId="77777777" w:rsidR="006134C3" w:rsidRDefault="006134C3" w:rsidP="006134C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C4D31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42+350</w:t>
            </w:r>
          </w:p>
          <w:p w14:paraId="00FA4279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45+801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4BE20" w14:textId="77777777" w:rsidR="006134C3" w:rsidRDefault="006134C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EA4DF" w14:textId="77777777" w:rsidR="006134C3" w:rsidRDefault="006134C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 -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7DCC9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DDE0A" w14:textId="77777777" w:rsidR="006134C3" w:rsidRPr="00396332" w:rsidRDefault="006134C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C095D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0058F" w14:textId="77777777" w:rsidR="006134C3" w:rsidRDefault="006134C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21172" w14:textId="77777777" w:rsidR="006134C3" w:rsidRDefault="006134C3" w:rsidP="005956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7C41BBA" w14:textId="77777777" w:rsidR="006134C3" w:rsidRDefault="006134C3" w:rsidP="005956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RV protecție muncitori între orele 7.00 – 18.00.</w:t>
            </w:r>
          </w:p>
        </w:tc>
      </w:tr>
      <w:tr w:rsidR="006134C3" w14:paraId="7CB3788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CD3BF" w14:textId="77777777" w:rsidR="006134C3" w:rsidRDefault="006134C3" w:rsidP="006134C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43F53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44+985</w:t>
            </w:r>
          </w:p>
          <w:p w14:paraId="4F4E0D39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E14C9" w14:textId="77777777" w:rsidR="006134C3" w:rsidRDefault="006134C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004AA" w14:textId="77777777" w:rsidR="006134C3" w:rsidRDefault="006134C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Cap X </w:t>
            </w:r>
            <w:r w:rsidRPr="00EF5BBB">
              <w:rPr>
                <w:b/>
                <w:bCs/>
                <w:sz w:val="20"/>
                <w:lang w:val="ro-RO"/>
              </w:rPr>
              <w:t xml:space="preserve">(zona TN km </w:t>
            </w:r>
            <w:r>
              <w:rPr>
                <w:b/>
                <w:bCs/>
                <w:sz w:val="20"/>
                <w:lang w:val="ro-RO"/>
              </w:rPr>
              <w:t>45</w:t>
            </w:r>
            <w:r w:rsidRPr="00EF5BBB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035</w:t>
            </w:r>
            <w:r w:rsidRPr="00EF5BBB">
              <w:rPr>
                <w:b/>
                <w:bCs/>
                <w:sz w:val="20"/>
                <w:lang w:val="ro-RO"/>
              </w:rPr>
              <w:t>)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FB696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C95FF" w14:textId="77777777" w:rsidR="006134C3" w:rsidRPr="00396332" w:rsidRDefault="006134C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33B11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DD671" w14:textId="77777777" w:rsidR="006134C3" w:rsidRDefault="006134C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869AB" w14:textId="77777777" w:rsidR="006134C3" w:rsidRDefault="006134C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C8A9CF0" w14:textId="77777777" w:rsidR="006134C3" w:rsidRDefault="006134C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34C3" w14:paraId="08DC565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3CEFA" w14:textId="77777777" w:rsidR="006134C3" w:rsidRDefault="006134C3" w:rsidP="006134C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81114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41851" w14:textId="77777777" w:rsidR="006134C3" w:rsidRPr="005C35B0" w:rsidRDefault="006134C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58C0E" w14:textId="77777777" w:rsidR="006134C3" w:rsidRDefault="006134C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</w:p>
          <w:p w14:paraId="6FBACA80" w14:textId="77777777" w:rsidR="006134C3" w:rsidRDefault="006134C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(Intre semnal intrare</w:t>
            </w:r>
          </w:p>
          <w:p w14:paraId="6BF79366" w14:textId="77777777" w:rsidR="006134C3" w:rsidRDefault="006134C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sch. 1)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E967C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FD236" w14:textId="77777777" w:rsidR="006134C3" w:rsidRPr="00396332" w:rsidRDefault="006134C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0402C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14:paraId="115AE108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7ABEC" w14:textId="77777777" w:rsidR="006134C3" w:rsidRDefault="006134C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B6988" w14:textId="77777777" w:rsidR="006134C3" w:rsidRDefault="006134C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134C3" w14:paraId="0018259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9B3A2" w14:textId="77777777" w:rsidR="006134C3" w:rsidRDefault="006134C3" w:rsidP="006134C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D07C6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FFA11" w14:textId="77777777" w:rsidR="006134C3" w:rsidRPr="005C35B0" w:rsidRDefault="006134C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92E6D" w14:textId="77777777" w:rsidR="006134C3" w:rsidRDefault="006134C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6D3AD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5938A02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</w:t>
            </w:r>
          </w:p>
          <w:p w14:paraId="182259CD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7-15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BD699" w14:textId="77777777" w:rsidR="006134C3" w:rsidRPr="00396332" w:rsidRDefault="006134C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4B693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CFD25" w14:textId="77777777" w:rsidR="006134C3" w:rsidRDefault="006134C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842D2" w14:textId="77777777" w:rsidR="006134C3" w:rsidRDefault="006134C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134C3" w14:paraId="49425F34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7E222" w14:textId="77777777" w:rsidR="006134C3" w:rsidRDefault="006134C3" w:rsidP="006134C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B13FC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A85A8" w14:textId="77777777" w:rsidR="006134C3" w:rsidRPr="005C35B0" w:rsidRDefault="006134C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67970" w14:textId="77777777" w:rsidR="006134C3" w:rsidRDefault="006134C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73ED9DD1" w14:textId="77777777" w:rsidR="006134C3" w:rsidRDefault="006134C3" w:rsidP="005956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C5CD9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412EFD6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7BA17" w14:textId="77777777" w:rsidR="006134C3" w:rsidRPr="00396332" w:rsidRDefault="006134C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AB38F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75F6D" w14:textId="77777777" w:rsidR="006134C3" w:rsidRPr="00396332" w:rsidRDefault="006134C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49058" w14:textId="77777777" w:rsidR="006134C3" w:rsidRDefault="006134C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34C3" w14:paraId="7551AADC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B2290" w14:textId="77777777" w:rsidR="006134C3" w:rsidRDefault="006134C3" w:rsidP="006134C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9AB87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47+071</w:t>
            </w:r>
          </w:p>
          <w:p w14:paraId="41B6433E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47+510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E7C44" w14:textId="77777777" w:rsidR="006134C3" w:rsidRPr="005C35B0" w:rsidRDefault="006134C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1EEE7" w14:textId="77777777" w:rsidR="006134C3" w:rsidRDefault="006134C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70894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10EDB" w14:textId="77777777" w:rsidR="006134C3" w:rsidRPr="00396332" w:rsidRDefault="006134C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3890E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D98FB" w14:textId="77777777" w:rsidR="006134C3" w:rsidRPr="00396332" w:rsidRDefault="006134C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2B1AF" w14:textId="77777777" w:rsidR="006134C3" w:rsidRDefault="006134C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917564C" w14:textId="77777777" w:rsidR="006134C3" w:rsidRDefault="006134C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3F5685A4" w14:textId="77777777" w:rsidR="006134C3" w:rsidRDefault="006134C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(inclusiv zonă pod Km 47 + 488)</w:t>
            </w:r>
          </w:p>
        </w:tc>
      </w:tr>
      <w:tr w:rsidR="006134C3" w14:paraId="54C99642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4A24C" w14:textId="77777777" w:rsidR="006134C3" w:rsidRDefault="006134C3" w:rsidP="006134C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31880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FA6A4" w14:textId="77777777" w:rsidR="006134C3" w:rsidRDefault="006134C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8A7A4" w14:textId="77777777" w:rsidR="006134C3" w:rsidRPr="00B85537" w:rsidRDefault="006134C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4CA3EBAF" w14:textId="77777777" w:rsidR="006134C3" w:rsidRPr="00B85537" w:rsidRDefault="006134C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</w:t>
            </w:r>
            <w:r>
              <w:rPr>
                <w:b/>
                <w:bCs/>
                <w:sz w:val="20"/>
                <w:lang w:val="ro-RO"/>
              </w:rPr>
              <w:t>I</w:t>
            </w:r>
            <w:r w:rsidRPr="00B85537">
              <w:rPr>
                <w:b/>
                <w:bCs/>
                <w:sz w:val="20"/>
                <w:lang w:val="ro-RO"/>
              </w:rPr>
              <w:t>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</w:t>
            </w:r>
            <w:r>
              <w:rPr>
                <w:b/>
                <w:bCs/>
                <w:sz w:val="20"/>
                <w:lang w:val="ro-RO"/>
              </w:rPr>
              <w:t xml:space="preserve"> 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57FC1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2DE2A" w14:textId="77777777" w:rsidR="006134C3" w:rsidRPr="00396332" w:rsidRDefault="006134C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1BCEF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4C5A0832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94B3E" w14:textId="77777777" w:rsidR="006134C3" w:rsidRPr="00396332" w:rsidRDefault="006134C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864A3" w14:textId="77777777" w:rsidR="006134C3" w:rsidRDefault="006134C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34C3" w14:paraId="101AF031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64209" w14:textId="77777777" w:rsidR="006134C3" w:rsidRDefault="006134C3" w:rsidP="006134C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027DE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48+800</w:t>
            </w:r>
          </w:p>
          <w:p w14:paraId="20B625E6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8AF84" w14:textId="77777777" w:rsidR="006134C3" w:rsidRDefault="006134C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20EF4" w14:textId="77777777" w:rsidR="006134C3" w:rsidRDefault="006134C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 -</w:t>
            </w:r>
          </w:p>
          <w:p w14:paraId="329482BB" w14:textId="77777777" w:rsidR="006134C3" w:rsidRDefault="006134C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7FC7B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DA52B" w14:textId="77777777" w:rsidR="006134C3" w:rsidRPr="00396332" w:rsidRDefault="006134C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63C15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BED30" w14:textId="77777777" w:rsidR="006134C3" w:rsidRPr="00396332" w:rsidRDefault="006134C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71212" w14:textId="77777777" w:rsidR="006134C3" w:rsidRDefault="006134C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50D08E3" w14:textId="77777777" w:rsidR="006134C3" w:rsidRDefault="006134C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826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6134C3" w14:paraId="76C43C32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D47DD" w14:textId="77777777" w:rsidR="006134C3" w:rsidRDefault="006134C3" w:rsidP="006134C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ACEBE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14:paraId="3C1A0067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E3DCB" w14:textId="77777777" w:rsidR="006134C3" w:rsidRPr="005C35B0" w:rsidRDefault="006134C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56E70" w14:textId="77777777" w:rsidR="006134C3" w:rsidRDefault="006134C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14:paraId="07CA826D" w14:textId="77777777" w:rsidR="006134C3" w:rsidRDefault="006134C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A4ADD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6F41F" w14:textId="77777777" w:rsidR="006134C3" w:rsidRPr="00396332" w:rsidRDefault="006134C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04293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6B7CD" w14:textId="77777777" w:rsidR="006134C3" w:rsidRPr="00396332" w:rsidRDefault="006134C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6085F" w14:textId="77777777" w:rsidR="006134C3" w:rsidRDefault="006134C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E5BE747" w14:textId="77777777" w:rsidR="006134C3" w:rsidRDefault="006134C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526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6134C3" w14:paraId="3AD50793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64D36" w14:textId="77777777" w:rsidR="006134C3" w:rsidRDefault="006134C3" w:rsidP="006134C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D04FB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14:paraId="4B84EE65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A7108" w14:textId="77777777" w:rsidR="006134C3" w:rsidRDefault="006134C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F1FAB" w14:textId="77777777" w:rsidR="006134C3" w:rsidRDefault="006134C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39BE9BD8" w14:textId="77777777" w:rsidR="006134C3" w:rsidRDefault="006134C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D7433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FB459" w14:textId="77777777" w:rsidR="006134C3" w:rsidRPr="00396332" w:rsidRDefault="006134C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6A2C9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FB470" w14:textId="77777777" w:rsidR="006134C3" w:rsidRPr="00396332" w:rsidRDefault="006134C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A081A" w14:textId="77777777" w:rsidR="006134C3" w:rsidRDefault="006134C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AF597FF" w14:textId="77777777" w:rsidR="006134C3" w:rsidRDefault="006134C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34C3" w14:paraId="6C200774" w14:textId="77777777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068A6" w14:textId="77777777" w:rsidR="006134C3" w:rsidRDefault="006134C3" w:rsidP="006134C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B5E67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14:paraId="533174CD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ABF14" w14:textId="77777777" w:rsidR="006134C3" w:rsidRPr="005C35B0" w:rsidRDefault="006134C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13D9A" w14:textId="77777777" w:rsidR="006134C3" w:rsidRDefault="006134C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548526E5" w14:textId="77777777" w:rsidR="006134C3" w:rsidRDefault="006134C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1F2E4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FC42E" w14:textId="77777777" w:rsidR="006134C3" w:rsidRPr="00396332" w:rsidRDefault="006134C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6111E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BA834" w14:textId="77777777" w:rsidR="006134C3" w:rsidRPr="00396332" w:rsidRDefault="006134C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0B9EB" w14:textId="77777777" w:rsidR="006134C3" w:rsidRDefault="006134C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E793CD8" w14:textId="77777777" w:rsidR="006134C3" w:rsidRDefault="006134C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77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450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6134C3" w14:paraId="3570428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AD6F1" w14:textId="77777777" w:rsidR="006134C3" w:rsidRDefault="006134C3" w:rsidP="006134C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4A14F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D31A9" w14:textId="77777777" w:rsidR="006134C3" w:rsidRDefault="006134C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6F1B0" w14:textId="77777777" w:rsidR="006134C3" w:rsidRDefault="006134C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14:paraId="57A2F036" w14:textId="77777777" w:rsidR="006134C3" w:rsidRDefault="006134C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62A73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747A8" w14:textId="77777777" w:rsidR="006134C3" w:rsidRPr="00396332" w:rsidRDefault="006134C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4D59F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3E337" w14:textId="77777777" w:rsidR="006134C3" w:rsidRPr="00396332" w:rsidRDefault="006134C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0A680" w14:textId="77777777" w:rsidR="006134C3" w:rsidRDefault="006134C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34C3" w14:paraId="29F77DA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63B6C" w14:textId="77777777" w:rsidR="006134C3" w:rsidRDefault="006134C3" w:rsidP="006134C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25F0D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93+360</w:t>
            </w:r>
          </w:p>
          <w:p w14:paraId="7BD52DC4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9B350" w14:textId="77777777" w:rsidR="006134C3" w:rsidRDefault="006134C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0C852" w14:textId="77777777" w:rsidR="006134C3" w:rsidRDefault="006134C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6BC1DDD5" w14:textId="77777777" w:rsidR="006134C3" w:rsidRDefault="006134C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provizoriu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831E3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E8E88" w14:textId="77777777" w:rsidR="006134C3" w:rsidRPr="00396332" w:rsidRDefault="006134C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ED2AB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4CD1A" w14:textId="77777777" w:rsidR="006134C3" w:rsidRPr="00396332" w:rsidRDefault="006134C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D3644" w14:textId="77777777" w:rsidR="006134C3" w:rsidRDefault="006134C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34C3" w14:paraId="1AD6B44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D7825" w14:textId="77777777" w:rsidR="006134C3" w:rsidRDefault="006134C3" w:rsidP="006134C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6E78D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95+002</w:t>
            </w:r>
          </w:p>
          <w:p w14:paraId="33BDEA55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39E1E" w14:textId="77777777" w:rsidR="006134C3" w:rsidRDefault="006134C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59335" w14:textId="77777777" w:rsidR="006134C3" w:rsidRDefault="006134C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D1578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D85CC" w14:textId="77777777" w:rsidR="006134C3" w:rsidRPr="00396332" w:rsidRDefault="006134C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2977C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A489D" w14:textId="77777777" w:rsidR="006134C3" w:rsidRPr="00396332" w:rsidRDefault="006134C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07D57" w14:textId="77777777" w:rsidR="006134C3" w:rsidRDefault="006134C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AD51EF7" w14:textId="77777777" w:rsidR="006134C3" w:rsidRDefault="006134C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D11B197" w14:textId="77777777" w:rsidR="006134C3" w:rsidRDefault="006134C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95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041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6134C3" w14:paraId="600729C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DDAE6" w14:textId="77777777" w:rsidR="006134C3" w:rsidRDefault="006134C3" w:rsidP="006134C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36B02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98+590</w:t>
            </w:r>
          </w:p>
          <w:p w14:paraId="003CE56D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A34D4" w14:textId="77777777" w:rsidR="006134C3" w:rsidRDefault="006134C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985A1" w14:textId="77777777" w:rsidR="006134C3" w:rsidRDefault="006134C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846D4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22EF2" w14:textId="77777777" w:rsidR="006134C3" w:rsidRPr="00396332" w:rsidRDefault="006134C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FE463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98813" w14:textId="77777777" w:rsidR="006134C3" w:rsidRPr="00396332" w:rsidRDefault="006134C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62022" w14:textId="77777777" w:rsidR="006134C3" w:rsidRDefault="006134C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88BB376" w14:textId="77777777" w:rsidR="006134C3" w:rsidRDefault="006134C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2707A0D" w14:textId="77777777" w:rsidR="006134C3" w:rsidRDefault="006134C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98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+6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14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6134C3" w14:paraId="4646659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B78AA" w14:textId="77777777" w:rsidR="006134C3" w:rsidRDefault="006134C3" w:rsidP="006134C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0C768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105+320</w:t>
            </w:r>
          </w:p>
          <w:p w14:paraId="13DEBCB9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AB3D0" w14:textId="77777777" w:rsidR="006134C3" w:rsidRDefault="006134C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10BA7" w14:textId="77777777" w:rsidR="006134C3" w:rsidRDefault="006134C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Cuciulat </w:t>
            </w:r>
          </w:p>
          <w:p w14:paraId="5CB8DE62" w14:textId="77777777" w:rsidR="006134C3" w:rsidRDefault="006134C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km 105+343</w:t>
            </w:r>
          </w:p>
          <w:p w14:paraId="3B3831D7" w14:textId="77777777" w:rsidR="006134C3" w:rsidRDefault="006134C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CCF95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47619" w14:textId="77777777" w:rsidR="006134C3" w:rsidRPr="00396332" w:rsidRDefault="006134C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3775F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74CA2" w14:textId="77777777" w:rsidR="006134C3" w:rsidRPr="00396332" w:rsidRDefault="006134C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3A383" w14:textId="77777777" w:rsidR="006134C3" w:rsidRDefault="006134C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274CF6D" w14:textId="77777777" w:rsidR="006134C3" w:rsidRDefault="006134C3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34C3" w14:paraId="5AE0DDE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3EEEE" w14:textId="77777777" w:rsidR="006134C3" w:rsidRDefault="006134C3" w:rsidP="006134C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1E638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9D04E" w14:textId="77777777" w:rsidR="006134C3" w:rsidRDefault="006134C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911A1" w14:textId="77777777" w:rsidR="006134C3" w:rsidRDefault="006134C3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Cuciulat </w:t>
            </w:r>
          </w:p>
          <w:p w14:paraId="55B650C3" w14:textId="77777777" w:rsidR="006134C3" w:rsidRDefault="006134C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52BAB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EA92F5D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AE05F" w14:textId="77777777" w:rsidR="006134C3" w:rsidRPr="00396332" w:rsidRDefault="006134C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E7155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E9508" w14:textId="77777777" w:rsidR="006134C3" w:rsidRPr="00396332" w:rsidRDefault="006134C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834DD" w14:textId="77777777" w:rsidR="006134C3" w:rsidRDefault="006134C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34C3" w14:paraId="417D23F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E8631" w14:textId="77777777" w:rsidR="006134C3" w:rsidRDefault="006134C3" w:rsidP="006134C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EEF5F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111+200</w:t>
            </w:r>
          </w:p>
          <w:p w14:paraId="06120D2C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FF58C" w14:textId="77777777" w:rsidR="006134C3" w:rsidRDefault="006134C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BEE47" w14:textId="77777777" w:rsidR="006134C3" w:rsidRDefault="006134C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2880DB5B" w14:textId="77777777" w:rsidR="006134C3" w:rsidRDefault="006134C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C096C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26C7F" w14:textId="77777777" w:rsidR="006134C3" w:rsidRPr="00396332" w:rsidRDefault="006134C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90C25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3B046" w14:textId="77777777" w:rsidR="006134C3" w:rsidRPr="00396332" w:rsidRDefault="006134C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E3630" w14:textId="77777777" w:rsidR="006134C3" w:rsidRDefault="006134C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E919139" w14:textId="77777777" w:rsidR="006134C3" w:rsidRDefault="006134C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34C3" w14:paraId="749BBA7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A19B7" w14:textId="77777777" w:rsidR="006134C3" w:rsidRDefault="006134C3" w:rsidP="006134C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970E6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111+700</w:t>
            </w:r>
          </w:p>
          <w:p w14:paraId="050D054B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111+920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0CAA3" w14:textId="77777777" w:rsidR="006134C3" w:rsidRDefault="006134C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AB87D" w14:textId="77777777" w:rsidR="006134C3" w:rsidRDefault="006134C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Băbuțeni – </w:t>
            </w:r>
          </w:p>
          <w:p w14:paraId="2644751E" w14:textId="77777777" w:rsidR="006134C3" w:rsidRDefault="006134C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DD458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802A4" w14:textId="77777777" w:rsidR="006134C3" w:rsidRPr="00396332" w:rsidRDefault="006134C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A4323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E95B1" w14:textId="77777777" w:rsidR="006134C3" w:rsidRPr="00396332" w:rsidRDefault="006134C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18A6E" w14:textId="77777777" w:rsidR="006134C3" w:rsidRDefault="006134C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F0883B7" w14:textId="77777777" w:rsidR="006134C3" w:rsidRDefault="006134C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4B1D095" w14:textId="77777777" w:rsidR="006134C3" w:rsidRDefault="006134C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111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810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6134C3" w14:paraId="4CDCCD3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C8AD9" w14:textId="77777777" w:rsidR="006134C3" w:rsidRDefault="006134C3" w:rsidP="006134C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75BCF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14:paraId="6209D7C8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80DB7" w14:textId="77777777" w:rsidR="006134C3" w:rsidRDefault="006134C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2FB34" w14:textId="77777777" w:rsidR="006134C3" w:rsidRDefault="006134C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590BA593" w14:textId="77777777" w:rsidR="006134C3" w:rsidRDefault="006134C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BCE46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51B70" w14:textId="77777777" w:rsidR="006134C3" w:rsidRDefault="006134C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A6085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59713" w14:textId="77777777" w:rsidR="006134C3" w:rsidRPr="00396332" w:rsidRDefault="006134C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175B1" w14:textId="77777777" w:rsidR="006134C3" w:rsidRDefault="006134C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113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844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6134C3" w14:paraId="3AF652F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95626" w14:textId="77777777" w:rsidR="006134C3" w:rsidRDefault="006134C3" w:rsidP="006134C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ADF39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26B5E" w14:textId="77777777" w:rsidR="006134C3" w:rsidRDefault="006134C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DD0EF" w14:textId="77777777" w:rsidR="006134C3" w:rsidRDefault="006134C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54E39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69BAC" w14:textId="77777777" w:rsidR="006134C3" w:rsidRDefault="006134C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F13D1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7F5D7" w14:textId="77777777" w:rsidR="006134C3" w:rsidRPr="00396332" w:rsidRDefault="006134C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F2CCC" w14:textId="77777777" w:rsidR="006134C3" w:rsidRDefault="006134C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 Nesemnalizată pe teren.</w:t>
            </w:r>
          </w:p>
        </w:tc>
      </w:tr>
      <w:tr w:rsidR="006134C3" w14:paraId="320147A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9CB2A" w14:textId="77777777" w:rsidR="006134C3" w:rsidRDefault="006134C3" w:rsidP="006134C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3C048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  <w:p w14:paraId="74046292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661C4" w14:textId="77777777" w:rsidR="006134C3" w:rsidRDefault="006134C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1773E" w14:textId="77777777" w:rsidR="006134C3" w:rsidRDefault="006134C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  <w:p w14:paraId="28E8539A" w14:textId="77777777" w:rsidR="006134C3" w:rsidRDefault="006134C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(pod km 116+224 </w:t>
            </w:r>
          </w:p>
          <w:p w14:paraId="73DBF8C2" w14:textId="77777777" w:rsidR="006134C3" w:rsidRDefault="006134C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3250F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19096" w14:textId="77777777" w:rsidR="006134C3" w:rsidRDefault="006134C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47FB1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381CA" w14:textId="77777777" w:rsidR="006134C3" w:rsidRPr="00396332" w:rsidRDefault="006134C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71014" w14:textId="77777777" w:rsidR="006134C3" w:rsidRDefault="006134C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550A61B" w14:textId="77777777" w:rsidR="006134C3" w:rsidRDefault="006134C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34C3" w14:paraId="18E9FFC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6B698" w14:textId="77777777" w:rsidR="006134C3" w:rsidRDefault="006134C3" w:rsidP="006134C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7D8C2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678367E9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642E4" w14:textId="77777777" w:rsidR="006134C3" w:rsidRDefault="006134C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0F839" w14:textId="77777777" w:rsidR="006134C3" w:rsidRDefault="006134C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1B2F82EB" w14:textId="77777777" w:rsidR="006134C3" w:rsidRDefault="006134C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E2D8B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5DB82" w14:textId="77777777" w:rsidR="006134C3" w:rsidRDefault="006134C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2AB92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CD35D" w14:textId="77777777" w:rsidR="006134C3" w:rsidRPr="00396332" w:rsidRDefault="006134C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560AB" w14:textId="77777777" w:rsidR="006134C3" w:rsidRDefault="006134C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EBA3759" w14:textId="77777777" w:rsidR="006134C3" w:rsidRDefault="006134C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532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6134C3" w14:paraId="0C86B90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6B389" w14:textId="77777777" w:rsidR="006134C3" w:rsidRDefault="006134C3" w:rsidP="006134C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26FB9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119+700</w:t>
            </w:r>
          </w:p>
          <w:p w14:paraId="74250E0E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9270C" w14:textId="77777777" w:rsidR="006134C3" w:rsidRDefault="006134C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BC9DB" w14:textId="77777777" w:rsidR="006134C3" w:rsidRDefault="006134C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69FBAFDF" w14:textId="77777777" w:rsidR="006134C3" w:rsidRDefault="006134C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Jibou </w:t>
            </w:r>
          </w:p>
          <w:p w14:paraId="7796EBA1" w14:textId="77777777" w:rsidR="006134C3" w:rsidRDefault="006134C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tabier metalic Cap X  St. Jibou)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A75B9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32C53" w14:textId="77777777" w:rsidR="006134C3" w:rsidRDefault="006134C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83835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10ABD" w14:textId="77777777" w:rsidR="006134C3" w:rsidRPr="00396332" w:rsidRDefault="006134C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5EB6D" w14:textId="77777777" w:rsidR="006134C3" w:rsidRDefault="006134C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3256454" w14:textId="77777777" w:rsidR="006134C3" w:rsidRDefault="006134C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34C3" w14:paraId="17E758A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59C43" w14:textId="77777777" w:rsidR="006134C3" w:rsidRDefault="006134C3" w:rsidP="006134C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871D5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3DAC3" w14:textId="77777777" w:rsidR="006134C3" w:rsidRDefault="006134C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C3145" w14:textId="77777777" w:rsidR="006134C3" w:rsidRDefault="006134C3" w:rsidP="005956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4ADB1A61" w14:textId="77777777" w:rsidR="006134C3" w:rsidRDefault="006134C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FCDE2" w14:textId="77777777" w:rsidR="006134C3" w:rsidRDefault="006134C3" w:rsidP="005956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1DA3E5A" w14:textId="77777777" w:rsidR="006134C3" w:rsidRDefault="006134C3" w:rsidP="005956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6E812" w14:textId="77777777" w:rsidR="006134C3" w:rsidRDefault="006134C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1F19A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E6C78" w14:textId="77777777" w:rsidR="006134C3" w:rsidRPr="00396332" w:rsidRDefault="006134C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43B65" w14:textId="77777777" w:rsidR="006134C3" w:rsidRDefault="006134C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34C3" w14:paraId="582067B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0B2AC" w14:textId="77777777" w:rsidR="006134C3" w:rsidRDefault="006134C3" w:rsidP="006134C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32635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DA228" w14:textId="77777777" w:rsidR="006134C3" w:rsidRDefault="006134C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2CFBE" w14:textId="77777777" w:rsidR="006134C3" w:rsidRDefault="006134C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4B58857D" w14:textId="77777777" w:rsidR="006134C3" w:rsidRDefault="006134C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5E19B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 </w:t>
            </w:r>
          </w:p>
          <w:p w14:paraId="62ACBEF0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1825EFE8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14E48" w14:textId="77777777" w:rsidR="006134C3" w:rsidRDefault="006134C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4E012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4EA0F" w14:textId="77777777" w:rsidR="006134C3" w:rsidRPr="00396332" w:rsidRDefault="006134C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411EC" w14:textId="77777777" w:rsidR="006134C3" w:rsidRDefault="006134C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34C3" w14:paraId="15AA82B7" w14:textId="77777777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7E7A4" w14:textId="77777777" w:rsidR="006134C3" w:rsidRDefault="006134C3" w:rsidP="006134C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E6AB2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03310" w14:textId="77777777" w:rsidR="006134C3" w:rsidRPr="005C35B0" w:rsidRDefault="006134C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3C527" w14:textId="77777777" w:rsidR="006134C3" w:rsidRDefault="006134C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3B2F48ED" w14:textId="77777777" w:rsidR="006134C3" w:rsidRDefault="006134C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200D8B2F" w14:textId="77777777" w:rsidR="006134C3" w:rsidRDefault="006134C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150CF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1A5DAA8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2477C" w14:textId="77777777" w:rsidR="006134C3" w:rsidRPr="00396332" w:rsidRDefault="006134C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D1B77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37FA5" w14:textId="77777777" w:rsidR="006134C3" w:rsidRPr="00396332" w:rsidRDefault="006134C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4A77F" w14:textId="77777777" w:rsidR="006134C3" w:rsidRDefault="006134C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34C3" w14:paraId="19FEA0E8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55636" w14:textId="77777777" w:rsidR="006134C3" w:rsidRDefault="006134C3" w:rsidP="006134C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92424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C60B5" w14:textId="77777777" w:rsidR="006134C3" w:rsidRPr="005C35B0" w:rsidRDefault="006134C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6BB3F" w14:textId="77777777" w:rsidR="006134C3" w:rsidRDefault="006134C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A4245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D1792" w14:textId="77777777" w:rsidR="006134C3" w:rsidRPr="00396332" w:rsidRDefault="006134C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E3952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9CD3E" w14:textId="77777777" w:rsidR="006134C3" w:rsidRPr="00396332" w:rsidRDefault="006134C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37DD1" w14:textId="77777777" w:rsidR="006134C3" w:rsidRDefault="006134C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6134C3" w14:paraId="5B6C6A7D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F9FEC" w14:textId="77777777" w:rsidR="006134C3" w:rsidRDefault="006134C3" w:rsidP="006134C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7110D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122+835</w:t>
            </w:r>
          </w:p>
          <w:p w14:paraId="20360447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132+151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EE87D" w14:textId="77777777" w:rsidR="006134C3" w:rsidRPr="005C35B0" w:rsidRDefault="006134C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9F54E" w14:textId="77777777" w:rsidR="006134C3" w:rsidRDefault="006134C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Jibou</w:t>
            </w:r>
          </w:p>
          <w:p w14:paraId="6B846868" w14:textId="77777777" w:rsidR="006134C3" w:rsidRDefault="006134C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Hm Someș Odorhei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64B07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91F16" w14:textId="77777777" w:rsidR="006134C3" w:rsidRPr="00396332" w:rsidRDefault="006134C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A7D23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F8227" w14:textId="77777777" w:rsidR="006134C3" w:rsidRPr="00396332" w:rsidRDefault="006134C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0F53A" w14:textId="77777777" w:rsidR="006134C3" w:rsidRDefault="006134C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34C3" w14:paraId="1DD44A8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93E34FE" w14:textId="77777777" w:rsidR="006134C3" w:rsidRDefault="006134C3" w:rsidP="006134C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283F095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AB144B7" w14:textId="77777777" w:rsidR="006134C3" w:rsidRPr="005C35B0" w:rsidRDefault="006134C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DA6105A" w14:textId="77777777" w:rsidR="006134C3" w:rsidRDefault="006134C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14:paraId="56CE0770" w14:textId="77777777" w:rsidR="006134C3" w:rsidRDefault="006134C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9003D1D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9354AD0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C840020" w14:textId="77777777" w:rsidR="006134C3" w:rsidRPr="00396332" w:rsidRDefault="006134C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F05C16A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AD9C7AA" w14:textId="77777777" w:rsidR="006134C3" w:rsidRPr="00396332" w:rsidRDefault="006134C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FCD9B86" w14:textId="77777777" w:rsidR="006134C3" w:rsidRDefault="006134C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34C3" w14:paraId="732647E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D127C" w14:textId="77777777" w:rsidR="006134C3" w:rsidRDefault="006134C3" w:rsidP="006134C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B0446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14:paraId="69DFDA8D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04D5B" w14:textId="77777777" w:rsidR="006134C3" w:rsidRPr="005C35B0" w:rsidRDefault="006134C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478C0" w14:textId="77777777" w:rsidR="006134C3" w:rsidRDefault="006134C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25090550" w14:textId="77777777" w:rsidR="006134C3" w:rsidRDefault="006134C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DA44E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520CD" w14:textId="77777777" w:rsidR="006134C3" w:rsidRPr="00396332" w:rsidRDefault="006134C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8117F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3F162" w14:textId="77777777" w:rsidR="006134C3" w:rsidRPr="00396332" w:rsidRDefault="006134C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FF194" w14:textId="77777777" w:rsidR="006134C3" w:rsidRDefault="006134C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0F3955A" w14:textId="77777777" w:rsidR="006134C3" w:rsidRDefault="006134C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14:paraId="7BB58EAF" w14:textId="77777777" w:rsidR="006134C3" w:rsidRDefault="006134C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14:paraId="7F2FCC7A" w14:textId="77777777" w:rsidR="006134C3" w:rsidRDefault="006134C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14:paraId="67C45CBA" w14:textId="77777777" w:rsidR="006134C3" w:rsidRDefault="006134C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6134C3" w14:paraId="336056D6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04354" w14:textId="77777777" w:rsidR="006134C3" w:rsidRDefault="006134C3" w:rsidP="006134C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3B72D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14:paraId="11D6DBAB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5E9F0" w14:textId="77777777" w:rsidR="006134C3" w:rsidRPr="005C35B0" w:rsidRDefault="006134C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C8C95" w14:textId="77777777" w:rsidR="006134C3" w:rsidRDefault="006134C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3B09F54A" w14:textId="77777777" w:rsidR="006134C3" w:rsidRDefault="006134C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3E477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04EC4" w14:textId="77777777" w:rsidR="006134C3" w:rsidRPr="00396332" w:rsidRDefault="006134C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AB57C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10853" w14:textId="77777777" w:rsidR="006134C3" w:rsidRPr="00396332" w:rsidRDefault="006134C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92D6C" w14:textId="77777777" w:rsidR="006134C3" w:rsidRDefault="006134C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34C3" w14:paraId="4193CAB3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017FA" w14:textId="77777777" w:rsidR="006134C3" w:rsidRDefault="006134C3" w:rsidP="006134C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48931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175+445</w:t>
            </w:r>
          </w:p>
          <w:p w14:paraId="6E9FFF8E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BD3DD" w14:textId="77777777" w:rsidR="006134C3" w:rsidRDefault="006134C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B80B4" w14:textId="77777777" w:rsidR="006134C3" w:rsidRDefault="006134C3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79A554CD" w14:textId="77777777" w:rsidR="006134C3" w:rsidRDefault="006134C3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32D63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124FA" w14:textId="77777777" w:rsidR="006134C3" w:rsidRPr="00396332" w:rsidRDefault="006134C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467E3" w14:textId="77777777" w:rsidR="006134C3" w:rsidRDefault="006134C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21381" w14:textId="77777777" w:rsidR="006134C3" w:rsidRPr="00396332" w:rsidRDefault="006134C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323DD" w14:textId="77777777" w:rsidR="006134C3" w:rsidRDefault="006134C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14:paraId="5DD400B4" w14:textId="77777777" w:rsidR="006134C3" w:rsidRDefault="006134C3">
      <w:pPr>
        <w:spacing w:before="40" w:after="40" w:line="192" w:lineRule="auto"/>
        <w:ind w:right="57"/>
        <w:rPr>
          <w:sz w:val="20"/>
          <w:lang w:val="ro-RO"/>
        </w:rPr>
      </w:pPr>
    </w:p>
    <w:p w14:paraId="162C93CC" w14:textId="77777777" w:rsidR="006134C3" w:rsidRDefault="006134C3" w:rsidP="0002281B">
      <w:pPr>
        <w:pStyle w:val="Heading1"/>
        <w:spacing w:line="360" w:lineRule="auto"/>
      </w:pPr>
      <w:r>
        <w:t>LINIA 416</w:t>
      </w:r>
    </w:p>
    <w:p w14:paraId="472EBB45" w14:textId="77777777" w:rsidR="006134C3" w:rsidRDefault="006134C3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6134C3" w14:paraId="25519C9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32ED0" w14:textId="77777777" w:rsidR="006134C3" w:rsidRDefault="006134C3" w:rsidP="006134C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7DF37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B3245" w14:textId="77777777" w:rsidR="006134C3" w:rsidRPr="00C4423F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4737C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5C8F1D9C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796FC109" w14:textId="77777777" w:rsidR="006134C3" w:rsidRDefault="006134C3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D6E87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8961F69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FEE56" w14:textId="77777777" w:rsidR="006134C3" w:rsidRPr="00C4423F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7485C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FD993" w14:textId="77777777" w:rsidR="006134C3" w:rsidRPr="00C4423F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AA24F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34C3" w14:paraId="1F66173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162A3" w14:textId="77777777" w:rsidR="006134C3" w:rsidRDefault="006134C3" w:rsidP="006134C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1E4E0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14:paraId="0796412A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EAF4B" w14:textId="77777777" w:rsidR="006134C3" w:rsidRPr="00C4423F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78B37" w14:textId="77777777" w:rsidR="006134C3" w:rsidRPr="00575A50" w:rsidRDefault="006134C3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575A50">
              <w:rPr>
                <w:b/>
                <w:bCs/>
                <w:sz w:val="20"/>
                <w:lang w:val="ro-RO"/>
              </w:rPr>
              <w:t>Dej Călători</w:t>
            </w:r>
          </w:p>
          <w:p w14:paraId="619494F2" w14:textId="77777777" w:rsidR="006134C3" w:rsidRDefault="006134C3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 xml:space="preserve">(pod metalic </w:t>
            </w:r>
            <w:r>
              <w:rPr>
                <w:b/>
                <w:bCs/>
                <w:sz w:val="20"/>
                <w:lang w:val="ro-RO"/>
              </w:rPr>
              <w:t>peste Someș</w:t>
            </w:r>
            <w:r w:rsidRPr="00575A50">
              <w:rPr>
                <w:b/>
                <w:bCs/>
                <w:sz w:val="20"/>
                <w:lang w:val="ro-RO"/>
              </w:rPr>
              <w:t>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2EB32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5AA7E" w14:textId="77777777" w:rsidR="006134C3" w:rsidRPr="00C4423F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A68A2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CE5EB" w14:textId="77777777" w:rsidR="006134C3" w:rsidRPr="00C4423F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D5BC3" w14:textId="77777777" w:rsidR="006134C3" w:rsidRDefault="006134C3" w:rsidP="00575A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34C3" w14:paraId="2A4699F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473FD" w14:textId="77777777" w:rsidR="006134C3" w:rsidRDefault="006134C3" w:rsidP="006134C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28BCD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9F79C" w14:textId="77777777" w:rsidR="006134C3" w:rsidRPr="00C4423F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D0819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69FC5430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10369C9E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31173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14:paraId="4E611728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14:paraId="7DC24413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20BA9859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31734328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4318B" w14:textId="77777777" w:rsidR="006134C3" w:rsidRPr="00C4423F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D7D6F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1E04C" w14:textId="77777777" w:rsidR="006134C3" w:rsidRPr="00C4423F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67656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34C3" w14:paraId="241C7CFB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D283D" w14:textId="77777777" w:rsidR="006134C3" w:rsidRDefault="006134C3" w:rsidP="006134C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D9D00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CF81E" w14:textId="77777777" w:rsidR="006134C3" w:rsidRPr="00C4423F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77F0D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3671DBC8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14:paraId="49095B20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14:paraId="06F9C1CE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CB3E2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14:paraId="4EDDB9D8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14:paraId="2B2F7E05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14:paraId="58024488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A0BF084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6716F35C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14:paraId="7682F07A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18507348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3477A" w14:textId="77777777" w:rsidR="006134C3" w:rsidRPr="00C4423F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A079C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2C1EA" w14:textId="77777777" w:rsidR="006134C3" w:rsidRPr="00C4423F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60A77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34C3" w14:paraId="155F9DCD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3657F" w14:textId="77777777" w:rsidR="006134C3" w:rsidRDefault="006134C3" w:rsidP="006134C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9C1CE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CE1AA" w14:textId="77777777" w:rsidR="006134C3" w:rsidRPr="00C4423F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A0AD5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040E3937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5B06C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14:paraId="453DF6FA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14:paraId="7538A331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14:paraId="18D98EDB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6D4A2B5E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E9DBF" w14:textId="77777777" w:rsidR="006134C3" w:rsidRPr="00C4423F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6981B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616FA" w14:textId="77777777" w:rsidR="006134C3" w:rsidRPr="00C4423F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C667D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70491F1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6134C3" w14:paraId="6E9E8D9F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56D62" w14:textId="77777777" w:rsidR="006134C3" w:rsidRDefault="006134C3" w:rsidP="006134C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20D02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9FFB7" w14:textId="77777777" w:rsidR="006134C3" w:rsidRPr="00C4423F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3B7DD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195D1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D486B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01461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7+600</w:t>
            </w:r>
          </w:p>
          <w:p w14:paraId="74BA891A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AAFAB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20B77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34C3" w14:paraId="2EDDB9D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C1235" w14:textId="77777777" w:rsidR="006134C3" w:rsidRDefault="006134C3" w:rsidP="006134C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3686E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9EA07" w14:textId="77777777" w:rsidR="006134C3" w:rsidRPr="00C4423F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3CC81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14:paraId="3EA97962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27CA5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1403A">
              <w:rPr>
                <w:b/>
                <w:bCs/>
                <w:sz w:val="20"/>
                <w:lang w:val="ro-RO"/>
              </w:rPr>
              <w:t>de la calcai sch. R10 pana la km 12+300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489D4" w14:textId="77777777" w:rsidR="006134C3" w:rsidRPr="00C4423F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85339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D76F1" w14:textId="77777777" w:rsidR="006134C3" w:rsidRPr="00C4423F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8CF18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403A">
              <w:rPr>
                <w:b/>
                <w:bCs/>
                <w:i/>
                <w:iCs/>
                <w:sz w:val="20"/>
                <w:lang w:val="ro-RO"/>
              </w:rPr>
              <w:t>Linie inchisa intre km 12+300 pana la varf R9</w:t>
            </w:r>
          </w:p>
        </w:tc>
      </w:tr>
      <w:tr w:rsidR="006134C3" w14:paraId="5B3C37F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02DBA" w14:textId="77777777" w:rsidR="006134C3" w:rsidRDefault="006134C3" w:rsidP="006134C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6F543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BEA1F" w14:textId="77777777" w:rsidR="006134C3" w:rsidRPr="00C4423F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19ED8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Reteag- Coldău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7C0C7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B52F5" w14:textId="77777777" w:rsidR="006134C3" w:rsidRPr="00C4423F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A517A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13+000</w:t>
            </w:r>
          </w:p>
          <w:p w14:paraId="1994924F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DA422" w14:textId="77777777" w:rsidR="006134C3" w:rsidRPr="00C4423F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E9879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34C3" w14:paraId="6CF45BE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CE38A" w14:textId="77777777" w:rsidR="006134C3" w:rsidRDefault="006134C3" w:rsidP="006134C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1FDED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20A729F1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0C8E9" w14:textId="77777777" w:rsidR="006134C3" w:rsidRPr="00C4423F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85B9F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644FDFD1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A34D5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9BC67" w14:textId="77777777" w:rsidR="006134C3" w:rsidRPr="00C4423F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D79E8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AA5DB" w14:textId="77777777" w:rsidR="006134C3" w:rsidRPr="00C4423F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97D9B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34C3" w14:paraId="069377F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5A5E5" w14:textId="77777777" w:rsidR="006134C3" w:rsidRDefault="006134C3" w:rsidP="006134C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A440B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12B98" w14:textId="77777777" w:rsidR="006134C3" w:rsidRPr="00C4423F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238A3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3933BDED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9F88E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10FB1" w14:textId="77777777" w:rsidR="006134C3" w:rsidRPr="00C4423F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3C44E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7F5EB75A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D01C9" w14:textId="77777777" w:rsidR="006134C3" w:rsidRPr="00C4423F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A733B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34C3" w14:paraId="7DB7233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E679E" w14:textId="77777777" w:rsidR="006134C3" w:rsidRDefault="006134C3" w:rsidP="006134C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A0246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14:paraId="09860429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A4C5E" w14:textId="77777777" w:rsidR="006134C3" w:rsidRPr="00C4423F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0AA30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79FDA69C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DB133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3B530" w14:textId="77777777" w:rsidR="006134C3" w:rsidRPr="00C4423F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ACD19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B300B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EE86B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34C3" w14:paraId="5734897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EE6B8" w14:textId="77777777" w:rsidR="006134C3" w:rsidRDefault="006134C3" w:rsidP="006134C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616DC" w14:textId="77777777" w:rsidR="006134C3" w:rsidRDefault="006134C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7ACB2" w14:textId="77777777" w:rsidR="006134C3" w:rsidRDefault="006134C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8FA08" w14:textId="77777777" w:rsidR="006134C3" w:rsidRDefault="006134C3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2DED0F26" w14:textId="77777777" w:rsidR="006134C3" w:rsidRDefault="006134C3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B0396" w14:textId="77777777" w:rsidR="006134C3" w:rsidRDefault="006134C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58913" w14:textId="77777777" w:rsidR="006134C3" w:rsidRPr="00C4423F" w:rsidRDefault="006134C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89A36" w14:textId="77777777" w:rsidR="006134C3" w:rsidRDefault="006134C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0CA48" w14:textId="77777777" w:rsidR="006134C3" w:rsidRDefault="006134C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CFCA0" w14:textId="77777777" w:rsidR="006134C3" w:rsidRDefault="006134C3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în abatere la liniile 5 - 12</w:t>
            </w:r>
          </w:p>
        </w:tc>
      </w:tr>
      <w:tr w:rsidR="006134C3" w14:paraId="799A69D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AD0D5" w14:textId="77777777" w:rsidR="006134C3" w:rsidRDefault="006134C3" w:rsidP="006134C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A481C" w14:textId="77777777" w:rsidR="006134C3" w:rsidRDefault="006134C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D0DA6" w14:textId="77777777" w:rsidR="006134C3" w:rsidRPr="00C4423F" w:rsidRDefault="006134C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16AFA" w14:textId="77777777" w:rsidR="006134C3" w:rsidRDefault="006134C3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3421D236" w14:textId="77777777" w:rsidR="006134C3" w:rsidRDefault="006134C3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A2FD8" w14:textId="77777777" w:rsidR="006134C3" w:rsidRDefault="006134C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A3D39" w14:textId="77777777" w:rsidR="006134C3" w:rsidRPr="00C4423F" w:rsidRDefault="006134C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B7FAF" w14:textId="77777777" w:rsidR="006134C3" w:rsidRDefault="006134C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E3D75" w14:textId="77777777" w:rsidR="006134C3" w:rsidRDefault="006134C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88606" w14:textId="77777777" w:rsidR="006134C3" w:rsidRDefault="006134C3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34C3" w14:paraId="1EBA3F4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A8EBB" w14:textId="77777777" w:rsidR="006134C3" w:rsidRDefault="006134C3" w:rsidP="006134C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27612" w14:textId="77777777" w:rsidR="006134C3" w:rsidRDefault="006134C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87E16" w14:textId="77777777" w:rsidR="006134C3" w:rsidRPr="00C4423F" w:rsidRDefault="006134C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9DAE6" w14:textId="77777777" w:rsidR="006134C3" w:rsidRDefault="006134C3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14:paraId="16BF7948" w14:textId="77777777" w:rsidR="006134C3" w:rsidRDefault="006134C3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C7CD2" w14:textId="77777777" w:rsidR="006134C3" w:rsidRDefault="006134C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06D70EF" w14:textId="77777777" w:rsidR="006134C3" w:rsidRDefault="006134C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26933" w14:textId="77777777" w:rsidR="006134C3" w:rsidRPr="00C4423F" w:rsidRDefault="006134C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AA46A" w14:textId="77777777" w:rsidR="006134C3" w:rsidRDefault="006134C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25D02" w14:textId="77777777" w:rsidR="006134C3" w:rsidRPr="00C4423F" w:rsidRDefault="006134C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70226" w14:textId="77777777" w:rsidR="006134C3" w:rsidRDefault="006134C3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6134C3" w14:paraId="3D8D70B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A479B" w14:textId="77777777" w:rsidR="006134C3" w:rsidRDefault="006134C3" w:rsidP="006134C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9E3B9" w14:textId="77777777" w:rsidR="006134C3" w:rsidRDefault="006134C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14:paraId="00E1DE98" w14:textId="77777777" w:rsidR="006134C3" w:rsidRDefault="006134C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50B0A" w14:textId="77777777" w:rsidR="006134C3" w:rsidRPr="00C4423F" w:rsidRDefault="006134C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563B6" w14:textId="77777777" w:rsidR="006134C3" w:rsidRDefault="006134C3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14:paraId="516F23D8" w14:textId="77777777" w:rsidR="006134C3" w:rsidRDefault="006134C3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EF06F" w14:textId="77777777" w:rsidR="006134C3" w:rsidRDefault="006134C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A996E" w14:textId="77777777" w:rsidR="006134C3" w:rsidRPr="00C4423F" w:rsidRDefault="006134C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CF943" w14:textId="77777777" w:rsidR="006134C3" w:rsidRDefault="006134C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35330" w14:textId="77777777" w:rsidR="006134C3" w:rsidRPr="00C4423F" w:rsidRDefault="006134C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B15BB" w14:textId="77777777" w:rsidR="006134C3" w:rsidRDefault="006134C3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34C3" w14:paraId="63D4E81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AD946" w14:textId="77777777" w:rsidR="006134C3" w:rsidRDefault="006134C3" w:rsidP="006134C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E51BB" w14:textId="77777777" w:rsidR="006134C3" w:rsidRDefault="006134C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39+600</w:t>
            </w:r>
          </w:p>
          <w:p w14:paraId="3FF26427" w14:textId="77777777" w:rsidR="006134C3" w:rsidRDefault="006134C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8F140" w14:textId="77777777" w:rsidR="006134C3" w:rsidRDefault="006134C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C1038" w14:textId="77777777" w:rsidR="006134C3" w:rsidRDefault="006134C3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 - Ilva Mică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72ABA" w14:textId="77777777" w:rsidR="006134C3" w:rsidRDefault="006134C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F2178" w14:textId="77777777" w:rsidR="006134C3" w:rsidRPr="00C4423F" w:rsidRDefault="006134C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3FB32" w14:textId="77777777" w:rsidR="006134C3" w:rsidRDefault="006134C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877B7" w14:textId="77777777" w:rsidR="006134C3" w:rsidRPr="00C4423F" w:rsidRDefault="006134C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59D6A" w14:textId="77777777" w:rsidR="006134C3" w:rsidRDefault="006134C3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34C3" w14:paraId="526BA77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97CFE" w14:textId="77777777" w:rsidR="006134C3" w:rsidRDefault="006134C3" w:rsidP="006134C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D2206" w14:textId="77777777" w:rsidR="006134C3" w:rsidRDefault="006134C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EFC7F" w14:textId="77777777" w:rsidR="006134C3" w:rsidRDefault="006134C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97671" w14:textId="77777777" w:rsidR="006134C3" w:rsidRDefault="006134C3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6D61B2E0" w14:textId="77777777" w:rsidR="006134C3" w:rsidRDefault="006134C3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835E2" w14:textId="77777777" w:rsidR="006134C3" w:rsidRDefault="006134C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c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575A50">
              <w:rPr>
                <w:b/>
                <w:bCs/>
                <w:sz w:val="20"/>
                <w:lang w:val="ro-RO"/>
              </w:rPr>
              <w:t>lc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 xml:space="preserve">i sch. R28 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575A50">
              <w:rPr>
                <w:b/>
                <w:bCs/>
                <w:sz w:val="20"/>
                <w:lang w:val="ro-RO"/>
              </w:rPr>
              <w:t>i v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7F858" w14:textId="77777777" w:rsidR="006134C3" w:rsidRPr="00C4423F" w:rsidRDefault="006134C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F0841" w14:textId="77777777" w:rsidR="006134C3" w:rsidRDefault="006134C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C9FF8" w14:textId="77777777" w:rsidR="006134C3" w:rsidRPr="00C4423F" w:rsidRDefault="006134C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1DEC2" w14:textId="77777777" w:rsidR="006134C3" w:rsidRPr="00620605" w:rsidRDefault="006134C3" w:rsidP="00AB4D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6134C3" w14:paraId="0FB6C9CB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39AB5" w14:textId="77777777" w:rsidR="006134C3" w:rsidRDefault="006134C3" w:rsidP="006134C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2C083" w14:textId="77777777" w:rsidR="006134C3" w:rsidRDefault="006134C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02240" w14:textId="77777777" w:rsidR="006134C3" w:rsidRPr="00C4423F" w:rsidRDefault="006134C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EE817" w14:textId="77777777" w:rsidR="006134C3" w:rsidRDefault="006134C3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75BA7120" w14:textId="77777777" w:rsidR="006134C3" w:rsidRDefault="006134C3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2D05D" w14:textId="77777777" w:rsidR="006134C3" w:rsidRDefault="006134C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03D73" w14:textId="77777777" w:rsidR="006134C3" w:rsidRPr="00C4423F" w:rsidRDefault="006134C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2516C" w14:textId="77777777" w:rsidR="006134C3" w:rsidRDefault="006134C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A84C2" w14:textId="77777777" w:rsidR="006134C3" w:rsidRPr="00C4423F" w:rsidRDefault="006134C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3EF39" w14:textId="77777777" w:rsidR="006134C3" w:rsidRDefault="006134C3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14D5B5E" w14:textId="77777777" w:rsidR="006134C3" w:rsidRDefault="006134C3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6134C3" w14:paraId="41D3839C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81D67" w14:textId="77777777" w:rsidR="006134C3" w:rsidRDefault="006134C3" w:rsidP="006134C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CE7A7" w14:textId="77777777" w:rsidR="006134C3" w:rsidRDefault="006134C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FAAD6" w14:textId="77777777" w:rsidR="006134C3" w:rsidRPr="00C4423F" w:rsidRDefault="006134C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9C448" w14:textId="77777777" w:rsidR="006134C3" w:rsidRDefault="006134C3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6E0BF7C3" w14:textId="77777777" w:rsidR="006134C3" w:rsidRDefault="006134C3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CEC79" w14:textId="77777777" w:rsidR="006134C3" w:rsidRDefault="006134C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8C8E1" w14:textId="77777777" w:rsidR="006134C3" w:rsidRPr="00C4423F" w:rsidRDefault="006134C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F414C" w14:textId="77777777" w:rsidR="006134C3" w:rsidRDefault="006134C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8C71D" w14:textId="77777777" w:rsidR="006134C3" w:rsidRPr="00C4423F" w:rsidRDefault="006134C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BA0D0" w14:textId="77777777" w:rsidR="006134C3" w:rsidRDefault="006134C3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954060" w14:textId="77777777" w:rsidR="006134C3" w:rsidRDefault="006134C3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6134C3" w14:paraId="558B5BFC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CBE41" w14:textId="77777777" w:rsidR="006134C3" w:rsidRDefault="006134C3" w:rsidP="006134C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BA17F" w14:textId="77777777" w:rsidR="006134C3" w:rsidRDefault="006134C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F75D4" w14:textId="77777777" w:rsidR="006134C3" w:rsidRPr="00C4423F" w:rsidRDefault="006134C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8270C" w14:textId="77777777" w:rsidR="006134C3" w:rsidRDefault="006134C3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5DDED9D0" w14:textId="77777777" w:rsidR="006134C3" w:rsidRDefault="006134C3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6F47A" w14:textId="77777777" w:rsidR="006134C3" w:rsidRDefault="006134C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7EDC616" w14:textId="77777777" w:rsidR="006134C3" w:rsidRDefault="006134C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504B2" w14:textId="77777777" w:rsidR="006134C3" w:rsidRDefault="006134C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1FE2C" w14:textId="77777777" w:rsidR="006134C3" w:rsidRDefault="006134C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0D233" w14:textId="77777777" w:rsidR="006134C3" w:rsidRPr="00C4423F" w:rsidRDefault="006134C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CBDE1" w14:textId="77777777" w:rsidR="006134C3" w:rsidRDefault="006134C3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7D21ED" w14:textId="77777777" w:rsidR="006134C3" w:rsidRDefault="006134C3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6134C3" w14:paraId="03CD145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4B90C" w14:textId="77777777" w:rsidR="006134C3" w:rsidRDefault="006134C3" w:rsidP="006134C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BEDC7" w14:textId="77777777" w:rsidR="006134C3" w:rsidRDefault="006134C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DE520" w14:textId="77777777" w:rsidR="006134C3" w:rsidRPr="00C4423F" w:rsidRDefault="006134C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BE3F4" w14:textId="77777777" w:rsidR="006134C3" w:rsidRDefault="006134C3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1AE4CDA0" w14:textId="77777777" w:rsidR="006134C3" w:rsidRDefault="006134C3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13FA0" w14:textId="77777777" w:rsidR="006134C3" w:rsidRDefault="006134C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2C86C" w14:textId="77777777" w:rsidR="006134C3" w:rsidRPr="00C4423F" w:rsidRDefault="006134C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FB545" w14:textId="77777777" w:rsidR="006134C3" w:rsidRDefault="006134C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9F055" w14:textId="77777777" w:rsidR="006134C3" w:rsidRPr="00C4423F" w:rsidRDefault="006134C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5C5AB" w14:textId="77777777" w:rsidR="006134C3" w:rsidRDefault="006134C3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34C3" w14:paraId="22805B5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1A0DF" w14:textId="77777777" w:rsidR="006134C3" w:rsidRDefault="006134C3" w:rsidP="006134C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57A5C" w14:textId="77777777" w:rsidR="006134C3" w:rsidRDefault="006134C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3CBE7" w14:textId="77777777" w:rsidR="006134C3" w:rsidRPr="00C4423F" w:rsidRDefault="006134C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22466" w14:textId="77777777" w:rsidR="006134C3" w:rsidRDefault="006134C3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15EB41D6" w14:textId="77777777" w:rsidR="006134C3" w:rsidRDefault="006134C3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96DFA" w14:textId="77777777" w:rsidR="006134C3" w:rsidRDefault="006134C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D1BB7" w14:textId="77777777" w:rsidR="006134C3" w:rsidRPr="00C4423F" w:rsidRDefault="006134C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CF3C0" w14:textId="77777777" w:rsidR="006134C3" w:rsidRDefault="006134C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FF666" w14:textId="77777777" w:rsidR="006134C3" w:rsidRPr="00C4423F" w:rsidRDefault="006134C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C853E" w14:textId="77777777" w:rsidR="006134C3" w:rsidRDefault="006134C3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403A">
              <w:rPr>
                <w:b/>
                <w:bCs/>
                <w:i/>
                <w:iCs/>
                <w:sz w:val="20"/>
                <w:lang w:val="ro-RO"/>
              </w:rPr>
              <w:t>Linie inchisa intre km 43+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00</w:t>
            </w:r>
            <w:r w:rsidRPr="0011403A">
              <w:rPr>
                <w:b/>
                <w:bCs/>
                <w:i/>
                <w:iCs/>
                <w:sz w:val="20"/>
                <w:lang w:val="ro-RO"/>
              </w:rPr>
              <w:t>0 pana la calcai R14</w:t>
            </w:r>
          </w:p>
        </w:tc>
      </w:tr>
    </w:tbl>
    <w:p w14:paraId="313DCF56" w14:textId="77777777" w:rsidR="006134C3" w:rsidRDefault="006134C3">
      <w:pPr>
        <w:spacing w:before="40" w:after="40" w:line="192" w:lineRule="auto"/>
        <w:ind w:right="57"/>
        <w:rPr>
          <w:sz w:val="20"/>
          <w:lang w:val="ro-RO"/>
        </w:rPr>
      </w:pPr>
    </w:p>
    <w:p w14:paraId="4A905A35" w14:textId="77777777" w:rsidR="006134C3" w:rsidRDefault="006134C3" w:rsidP="003146F4">
      <w:pPr>
        <w:pStyle w:val="Heading1"/>
        <w:spacing w:line="360" w:lineRule="auto"/>
      </w:pPr>
      <w:r>
        <w:lastRenderedPageBreak/>
        <w:t>LINIA 417</w:t>
      </w:r>
    </w:p>
    <w:p w14:paraId="1EE1724E" w14:textId="77777777" w:rsidR="006134C3" w:rsidRDefault="006134C3" w:rsidP="006C2EBC">
      <w:pPr>
        <w:pStyle w:val="Heading1"/>
        <w:spacing w:line="360" w:lineRule="auto"/>
        <w:rPr>
          <w:b w:val="0"/>
          <w:bCs w:val="0"/>
          <w:sz w:val="8"/>
        </w:rPr>
      </w:pPr>
      <w:r>
        <w:t>DEJ TRIAJ - CĂŞEI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6134C3" w14:paraId="25127C40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AE603" w14:textId="77777777" w:rsidR="006134C3" w:rsidRDefault="006134C3" w:rsidP="006134C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6EC76" w14:textId="77777777" w:rsidR="006134C3" w:rsidRDefault="006134C3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A4FDE" w14:textId="77777777" w:rsidR="006134C3" w:rsidRPr="002D7BD3" w:rsidRDefault="006134C3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6F228" w14:textId="77777777" w:rsidR="006134C3" w:rsidRDefault="006134C3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70C4C1C5" w14:textId="77777777" w:rsidR="006134C3" w:rsidRDefault="006134C3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liniile </w:t>
            </w:r>
          </w:p>
          <w:p w14:paraId="474A8938" w14:textId="77777777" w:rsidR="006134C3" w:rsidRDefault="006134C3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 - 26B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EFD7E" w14:textId="77777777" w:rsidR="006134C3" w:rsidRDefault="006134C3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cabina 3 la ieşirea din </w:t>
            </w:r>
          </w:p>
          <w:p w14:paraId="4FCF7D93" w14:textId="77777777" w:rsidR="006134C3" w:rsidRDefault="006134C3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15015" w14:textId="77777777" w:rsidR="006134C3" w:rsidRPr="00655FB7" w:rsidRDefault="006134C3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55FB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A341C" w14:textId="77777777" w:rsidR="006134C3" w:rsidRDefault="006134C3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DE106" w14:textId="77777777" w:rsidR="006134C3" w:rsidRPr="002D7BD3" w:rsidRDefault="006134C3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E8EA0" w14:textId="77777777" w:rsidR="006134C3" w:rsidRDefault="006134C3">
            <w:pPr>
              <w:spacing w:before="120" w:after="120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zona aparatelor  de cale.</w:t>
            </w:r>
          </w:p>
        </w:tc>
      </w:tr>
    </w:tbl>
    <w:p w14:paraId="51355AEC" w14:textId="77777777" w:rsidR="006134C3" w:rsidRDefault="006134C3">
      <w:pPr>
        <w:spacing w:before="40" w:after="40" w:line="192" w:lineRule="auto"/>
        <w:ind w:right="57"/>
        <w:rPr>
          <w:sz w:val="20"/>
          <w:lang w:val="ro-RO"/>
        </w:rPr>
      </w:pPr>
    </w:p>
    <w:p w14:paraId="325BD000" w14:textId="77777777" w:rsidR="006134C3" w:rsidRDefault="006134C3" w:rsidP="00D37279">
      <w:pPr>
        <w:pStyle w:val="Heading1"/>
        <w:spacing w:line="276" w:lineRule="auto"/>
      </w:pPr>
      <w:r>
        <w:t>LINIA 418</w:t>
      </w:r>
    </w:p>
    <w:p w14:paraId="07475982" w14:textId="77777777" w:rsidR="006134C3" w:rsidRDefault="006134C3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6134C3" w14:paraId="2A98EB74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18AF8" w14:textId="77777777" w:rsidR="006134C3" w:rsidRDefault="006134C3" w:rsidP="006134C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D3586" w14:textId="77777777" w:rsidR="006134C3" w:rsidRDefault="006134C3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14:paraId="467AF899" w14:textId="77777777" w:rsidR="006134C3" w:rsidRDefault="006134C3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FD1C8" w14:textId="77777777" w:rsidR="006134C3" w:rsidRPr="00896D96" w:rsidRDefault="006134C3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FDB71" w14:textId="77777777" w:rsidR="006134C3" w:rsidRDefault="006134C3" w:rsidP="007975E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14:paraId="68D26C91" w14:textId="77777777" w:rsidR="006134C3" w:rsidRDefault="006134C3" w:rsidP="007975E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BF3E1" w14:textId="77777777" w:rsidR="006134C3" w:rsidRDefault="006134C3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7EC95" w14:textId="77777777" w:rsidR="006134C3" w:rsidRPr="00896D96" w:rsidRDefault="006134C3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BF50E" w14:textId="77777777" w:rsidR="006134C3" w:rsidRDefault="006134C3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50DA0" w14:textId="77777777" w:rsidR="006134C3" w:rsidRPr="00896D96" w:rsidRDefault="006134C3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89068" w14:textId="77777777" w:rsidR="006134C3" w:rsidRDefault="006134C3" w:rsidP="007975E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circulația la liniile 5 - 12</w:t>
            </w:r>
          </w:p>
        </w:tc>
      </w:tr>
      <w:tr w:rsidR="006134C3" w14:paraId="41F8C536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D9CC7" w14:textId="77777777" w:rsidR="006134C3" w:rsidRDefault="006134C3" w:rsidP="006134C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45DC1" w14:textId="77777777" w:rsidR="006134C3" w:rsidRDefault="006134C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D7852" w14:textId="77777777" w:rsidR="006134C3" w:rsidRPr="00896D96" w:rsidRDefault="006134C3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DDF5F" w14:textId="77777777" w:rsidR="006134C3" w:rsidRDefault="006134C3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14:paraId="083F037A" w14:textId="77777777" w:rsidR="006134C3" w:rsidRDefault="006134C3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50921" w14:textId="77777777" w:rsidR="006134C3" w:rsidRDefault="006134C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C1E77" w14:textId="77777777" w:rsidR="006134C3" w:rsidRPr="00896D96" w:rsidRDefault="006134C3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98F3A" w14:textId="77777777" w:rsidR="006134C3" w:rsidRDefault="006134C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86F4C" w14:textId="77777777" w:rsidR="006134C3" w:rsidRPr="00896D96" w:rsidRDefault="006134C3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29E89" w14:textId="77777777" w:rsidR="006134C3" w:rsidRDefault="006134C3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34C3" w14:paraId="4B209AB7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2817B" w14:textId="77777777" w:rsidR="006134C3" w:rsidRDefault="006134C3" w:rsidP="006134C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E35DB" w14:textId="77777777" w:rsidR="006134C3" w:rsidRDefault="006134C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14:paraId="6804FB3B" w14:textId="77777777" w:rsidR="006134C3" w:rsidRDefault="006134C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6FD32" w14:textId="77777777" w:rsidR="006134C3" w:rsidRPr="00896D96" w:rsidRDefault="006134C3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C3D2E" w14:textId="77777777" w:rsidR="006134C3" w:rsidRDefault="006134C3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5253FBA1" w14:textId="77777777" w:rsidR="006134C3" w:rsidRDefault="006134C3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7AE93B3B" w14:textId="77777777" w:rsidR="006134C3" w:rsidRDefault="006134C3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peste sch. 2 </w:t>
            </w:r>
          </w:p>
          <w:p w14:paraId="60924E47" w14:textId="77777777" w:rsidR="006134C3" w:rsidRDefault="006134C3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1DFC5" w14:textId="77777777" w:rsidR="006134C3" w:rsidRDefault="006134C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26A92" w14:textId="77777777" w:rsidR="006134C3" w:rsidRPr="00896D96" w:rsidRDefault="006134C3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F535C" w14:textId="77777777" w:rsidR="006134C3" w:rsidRDefault="006134C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DAEAF" w14:textId="77777777" w:rsidR="006134C3" w:rsidRPr="00896D96" w:rsidRDefault="006134C3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36D9A" w14:textId="77777777" w:rsidR="006134C3" w:rsidRDefault="006134C3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34C3" w14:paraId="2FF3E0AC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C3C5E" w14:textId="77777777" w:rsidR="006134C3" w:rsidRDefault="006134C3" w:rsidP="006134C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4AC7A" w14:textId="77777777" w:rsidR="006134C3" w:rsidRDefault="006134C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9A55B" w14:textId="77777777" w:rsidR="006134C3" w:rsidRDefault="006134C3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95028" w14:textId="77777777" w:rsidR="006134C3" w:rsidRDefault="006134C3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33F4B592" w14:textId="77777777" w:rsidR="006134C3" w:rsidRDefault="006134C3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66DDE" w14:textId="77777777" w:rsidR="006134C3" w:rsidRDefault="006134C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1B099" w14:textId="77777777" w:rsidR="006134C3" w:rsidRPr="00896D96" w:rsidRDefault="006134C3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093FA" w14:textId="77777777" w:rsidR="006134C3" w:rsidRDefault="006134C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9D914" w14:textId="77777777" w:rsidR="006134C3" w:rsidRPr="00896D96" w:rsidRDefault="006134C3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9A677" w14:textId="77777777" w:rsidR="006134C3" w:rsidRDefault="006134C3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34C3" w14:paraId="7CE5B39D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EFE3A" w14:textId="77777777" w:rsidR="006134C3" w:rsidRDefault="006134C3" w:rsidP="006134C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BC573" w14:textId="77777777" w:rsidR="006134C3" w:rsidRDefault="006134C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  <w:p w14:paraId="6F82801A" w14:textId="77777777" w:rsidR="006134C3" w:rsidRDefault="006134C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94F8A" w14:textId="77777777" w:rsidR="006134C3" w:rsidRDefault="006134C3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D6920" w14:textId="77777777" w:rsidR="006134C3" w:rsidRDefault="006134C3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32E6E48A" w14:textId="77777777" w:rsidR="006134C3" w:rsidRDefault="006134C3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A5BE5" w14:textId="77777777" w:rsidR="006134C3" w:rsidRDefault="006134C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45141" w14:textId="77777777" w:rsidR="006134C3" w:rsidRDefault="006134C3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E2E7D" w14:textId="77777777" w:rsidR="006134C3" w:rsidRDefault="006134C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A3F43" w14:textId="77777777" w:rsidR="006134C3" w:rsidRPr="00896D96" w:rsidRDefault="006134C3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9BC9D" w14:textId="77777777" w:rsidR="006134C3" w:rsidRDefault="006134C3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34C3" w14:paraId="6109EE59" w14:textId="77777777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89369" w14:textId="77777777" w:rsidR="006134C3" w:rsidRDefault="006134C3" w:rsidP="006134C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BE2E9" w14:textId="77777777" w:rsidR="006134C3" w:rsidRDefault="006134C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CCE39" w14:textId="77777777" w:rsidR="006134C3" w:rsidRPr="00896D96" w:rsidRDefault="006134C3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048C8" w14:textId="77777777" w:rsidR="006134C3" w:rsidRDefault="006134C3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14:paraId="7D2505F5" w14:textId="77777777" w:rsidR="006134C3" w:rsidRDefault="006134C3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27806" w14:textId="77777777" w:rsidR="006134C3" w:rsidRDefault="006134C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2CA346F0" w14:textId="77777777" w:rsidR="006134C3" w:rsidRDefault="006134C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14:paraId="0EE526FA" w14:textId="77777777" w:rsidR="006134C3" w:rsidRDefault="006134C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8150ABB" w14:textId="77777777" w:rsidR="006134C3" w:rsidRDefault="006134C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96D78" w14:textId="77777777" w:rsidR="006134C3" w:rsidRPr="00896D96" w:rsidRDefault="006134C3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95DA6" w14:textId="77777777" w:rsidR="006134C3" w:rsidRDefault="006134C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A86F7" w14:textId="77777777" w:rsidR="006134C3" w:rsidRPr="00896D96" w:rsidRDefault="006134C3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88D84" w14:textId="77777777" w:rsidR="006134C3" w:rsidRDefault="006134C3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6134C3" w14:paraId="5286F80E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9ADAA" w14:textId="77777777" w:rsidR="006134C3" w:rsidRDefault="006134C3" w:rsidP="006134C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82AB9" w14:textId="77777777" w:rsidR="006134C3" w:rsidRDefault="006134C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BDE7D" w14:textId="77777777" w:rsidR="006134C3" w:rsidRPr="00896D96" w:rsidRDefault="006134C3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32ECF" w14:textId="77777777" w:rsidR="006134C3" w:rsidRDefault="006134C3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0167AD65" w14:textId="77777777" w:rsidR="006134C3" w:rsidRDefault="006134C3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3A847" w14:textId="77777777" w:rsidR="006134C3" w:rsidRDefault="006134C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B6231" w14:textId="77777777" w:rsidR="006134C3" w:rsidRPr="00896D96" w:rsidRDefault="006134C3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2D232" w14:textId="77777777" w:rsidR="006134C3" w:rsidRDefault="006134C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691F7" w14:textId="77777777" w:rsidR="006134C3" w:rsidRPr="00896D96" w:rsidRDefault="006134C3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AADB7" w14:textId="77777777" w:rsidR="006134C3" w:rsidRDefault="006134C3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34C3" w14:paraId="5AF39E42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7223B" w14:textId="77777777" w:rsidR="006134C3" w:rsidRDefault="006134C3" w:rsidP="006134C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8EF8D" w14:textId="77777777" w:rsidR="006134C3" w:rsidRDefault="006134C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ABDF3" w14:textId="77777777" w:rsidR="006134C3" w:rsidRPr="00896D96" w:rsidRDefault="006134C3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6094B" w14:textId="77777777" w:rsidR="006134C3" w:rsidRDefault="006134C3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69DF3904" w14:textId="77777777" w:rsidR="006134C3" w:rsidRDefault="006134C3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B4631" w14:textId="77777777" w:rsidR="006134C3" w:rsidRDefault="006134C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08351" w14:textId="77777777" w:rsidR="006134C3" w:rsidRPr="00896D96" w:rsidRDefault="006134C3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A9922" w14:textId="77777777" w:rsidR="006134C3" w:rsidRDefault="006134C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19DF7" w14:textId="77777777" w:rsidR="006134C3" w:rsidRPr="00896D96" w:rsidRDefault="006134C3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60D29" w14:textId="77777777" w:rsidR="006134C3" w:rsidRDefault="006134C3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34C3" w14:paraId="1EB23D9A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B24F0" w14:textId="77777777" w:rsidR="006134C3" w:rsidRDefault="006134C3" w:rsidP="006134C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4F8A8" w14:textId="77777777" w:rsidR="006134C3" w:rsidRDefault="006134C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14:paraId="63142D54" w14:textId="77777777" w:rsidR="006134C3" w:rsidRDefault="006134C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BE9BA" w14:textId="77777777" w:rsidR="006134C3" w:rsidRPr="00896D96" w:rsidRDefault="006134C3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241DE" w14:textId="77777777" w:rsidR="006134C3" w:rsidRDefault="006134C3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14:paraId="60058517" w14:textId="77777777" w:rsidR="006134C3" w:rsidRDefault="006134C3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F99F9" w14:textId="77777777" w:rsidR="006134C3" w:rsidRDefault="006134C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2D567" w14:textId="77777777" w:rsidR="006134C3" w:rsidRPr="00896D96" w:rsidRDefault="006134C3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19221" w14:textId="77777777" w:rsidR="006134C3" w:rsidRDefault="006134C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FE14B" w14:textId="77777777" w:rsidR="006134C3" w:rsidRPr="00896D96" w:rsidRDefault="006134C3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2C3E7" w14:textId="77777777" w:rsidR="006134C3" w:rsidRDefault="006134C3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34C3" w14:paraId="4DED2AA8" w14:textId="77777777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1F7C4" w14:textId="77777777" w:rsidR="006134C3" w:rsidRDefault="006134C3" w:rsidP="006134C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AE43B" w14:textId="77777777" w:rsidR="006134C3" w:rsidRDefault="006134C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296F5" w14:textId="77777777" w:rsidR="006134C3" w:rsidRPr="00896D96" w:rsidRDefault="006134C3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601A7" w14:textId="77777777" w:rsidR="006134C3" w:rsidRDefault="006134C3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14:paraId="40AA5CE7" w14:textId="77777777" w:rsidR="006134C3" w:rsidRDefault="006134C3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ADFB6" w14:textId="77777777" w:rsidR="006134C3" w:rsidRDefault="006134C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52222" w14:textId="77777777" w:rsidR="006134C3" w:rsidRPr="00896D96" w:rsidRDefault="006134C3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B4419" w14:textId="77777777" w:rsidR="006134C3" w:rsidRDefault="006134C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05370" w14:textId="77777777" w:rsidR="006134C3" w:rsidRPr="00896D96" w:rsidRDefault="006134C3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DE028" w14:textId="77777777" w:rsidR="006134C3" w:rsidRDefault="006134C3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E8A5DDA" w14:textId="77777777" w:rsidR="006134C3" w:rsidRDefault="006134C3" w:rsidP="00D37279">
      <w:pPr>
        <w:spacing w:before="40" w:after="40" w:line="276" w:lineRule="auto"/>
        <w:ind w:right="57"/>
        <w:rPr>
          <w:sz w:val="20"/>
          <w:lang w:val="ro-RO"/>
        </w:rPr>
      </w:pPr>
    </w:p>
    <w:p w14:paraId="520D58C5" w14:textId="77777777" w:rsidR="006134C3" w:rsidRDefault="006134C3" w:rsidP="00BF55B4">
      <w:pPr>
        <w:pStyle w:val="Heading1"/>
        <w:spacing w:line="360" w:lineRule="auto"/>
      </w:pPr>
      <w:r>
        <w:lastRenderedPageBreak/>
        <w:t>LINIA 421</w:t>
      </w:r>
    </w:p>
    <w:p w14:paraId="651357DA" w14:textId="77777777" w:rsidR="006134C3" w:rsidRDefault="006134C3" w:rsidP="00B90F8A">
      <w:pPr>
        <w:pStyle w:val="Heading1"/>
        <w:spacing w:line="360" w:lineRule="auto"/>
        <w:rPr>
          <w:b w:val="0"/>
          <w:bCs w:val="0"/>
          <w:sz w:val="8"/>
        </w:rPr>
      </w:pPr>
      <w:r>
        <w:t>SĂRĂŢEL - BISTRIŢA BÂRGĂULUI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6134C3" w14:paraId="3F66B5B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E41AE" w14:textId="77777777" w:rsidR="006134C3" w:rsidRDefault="006134C3" w:rsidP="006134C3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A70E0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911D9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E8ED1" w14:textId="77777777" w:rsidR="006134C3" w:rsidRDefault="006134C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2789D1BA" w14:textId="77777777" w:rsidR="006134C3" w:rsidRDefault="006134C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F9253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D7E7A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9DFC4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A4D0D" w14:textId="77777777" w:rsidR="006134C3" w:rsidRPr="00E22A01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AC650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34C3" w14:paraId="779F6F4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51DD7" w14:textId="77777777" w:rsidR="006134C3" w:rsidRDefault="006134C3" w:rsidP="006134C3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6B970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4F2F3" w14:textId="77777777" w:rsidR="006134C3" w:rsidRPr="00FE111C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93875" w14:textId="77777777" w:rsidR="006134C3" w:rsidRDefault="006134C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Bistriţa Nord</w:t>
            </w:r>
          </w:p>
          <w:p w14:paraId="1B07B4BA" w14:textId="77777777" w:rsidR="006134C3" w:rsidRDefault="006134C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7, 8, 9 și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CFD58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FCE2B" w14:textId="77777777" w:rsidR="006134C3" w:rsidRPr="007B5B08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B5B0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5201D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DBFDF" w14:textId="77777777" w:rsidR="006134C3" w:rsidRPr="00E22A01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67E7D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34C3" w14:paraId="780AD81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BF564" w14:textId="77777777" w:rsidR="006134C3" w:rsidRDefault="006134C3" w:rsidP="006134C3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1E302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59+750</w:t>
            </w:r>
          </w:p>
          <w:p w14:paraId="51EE89DC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B975C" w14:textId="77777777" w:rsidR="006134C3" w:rsidRPr="00FE111C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A8779" w14:textId="77777777" w:rsidR="006134C3" w:rsidRDefault="006134C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Bistriţa Nord</w:t>
            </w:r>
          </w:p>
          <w:p w14:paraId="220C321B" w14:textId="77777777" w:rsidR="006134C3" w:rsidRDefault="006134C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B071B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C73B7" w14:textId="77777777" w:rsidR="006134C3" w:rsidRPr="007B5B08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03CAC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482CE" w14:textId="77777777" w:rsidR="006134C3" w:rsidRPr="00E22A01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AD71B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34C3" w14:paraId="632A68C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197F1" w14:textId="77777777" w:rsidR="006134C3" w:rsidRDefault="006134C3" w:rsidP="006134C3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ED66F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  <w:p w14:paraId="1F755105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66+950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1E77C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A6281" w14:textId="77777777" w:rsidR="006134C3" w:rsidRDefault="006134C3" w:rsidP="0028414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5F71BC6A" w14:textId="77777777" w:rsidR="006134C3" w:rsidRDefault="006134C3" w:rsidP="0028414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60846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83022" w14:textId="77777777" w:rsidR="006134C3" w:rsidRPr="007B5B08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B65DC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F9D22" w14:textId="77777777" w:rsidR="006134C3" w:rsidRPr="00E22A01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C16FE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D3AC87E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34C3" w14:paraId="14A155B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2A6C8" w14:textId="77777777" w:rsidR="006134C3" w:rsidRDefault="006134C3" w:rsidP="006134C3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5369A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67+050</w:t>
            </w:r>
          </w:p>
          <w:p w14:paraId="3DCC73CF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39913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455AE" w14:textId="77777777" w:rsidR="006134C3" w:rsidRDefault="006134C3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5BA7BDA4" w14:textId="77777777" w:rsidR="006134C3" w:rsidRDefault="006134C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316B7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B5806" w14:textId="77777777" w:rsidR="006134C3" w:rsidRPr="007B5B08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CCD72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28480" w14:textId="77777777" w:rsidR="006134C3" w:rsidRPr="00E22A01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20687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34C3" w14:paraId="2360908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12951" w14:textId="77777777" w:rsidR="006134C3" w:rsidRDefault="006134C3" w:rsidP="006134C3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ABCE1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68+910</w:t>
            </w:r>
          </w:p>
          <w:p w14:paraId="2DACBCE9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800D3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471C0" w14:textId="77777777" w:rsidR="006134C3" w:rsidRDefault="006134C3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3AAC9716" w14:textId="77777777" w:rsidR="006134C3" w:rsidRDefault="006134C3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CF3A6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BD3CF" w14:textId="77777777" w:rsidR="006134C3" w:rsidRPr="007B5B08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9A85C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C8427" w14:textId="77777777" w:rsidR="006134C3" w:rsidRPr="00E22A01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67E84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34C3" w14:paraId="5C6B69B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66224" w14:textId="77777777" w:rsidR="006134C3" w:rsidRDefault="006134C3" w:rsidP="006134C3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FCEA8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79+800</w:t>
            </w:r>
          </w:p>
          <w:p w14:paraId="58E7B2C2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81+336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1B15D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E2469" w14:textId="77777777" w:rsidR="006134C3" w:rsidRDefault="006134C3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7987B1FF" w14:textId="77777777" w:rsidR="006134C3" w:rsidRDefault="006134C3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48C61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A521C" w14:textId="77777777" w:rsidR="006134C3" w:rsidRPr="007B5B08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CD316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AE7CD" w14:textId="77777777" w:rsidR="006134C3" w:rsidRPr="00E22A01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BAA91" w14:textId="77777777" w:rsidR="006134C3" w:rsidRDefault="006134C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34C3" w14:paraId="1FF2D48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2B685" w14:textId="77777777" w:rsidR="006134C3" w:rsidRDefault="006134C3" w:rsidP="006134C3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0D287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60+305</w:t>
            </w:r>
          </w:p>
          <w:p w14:paraId="4AF94016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89+925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C6AED" w14:textId="77777777" w:rsidR="006134C3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EE541" w14:textId="77777777" w:rsidR="006134C3" w:rsidRPr="00160207" w:rsidRDefault="006134C3">
            <w:pPr>
              <w:spacing w:before="40" w:after="40" w:line="360" w:lineRule="auto"/>
              <w:ind w:lef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A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 xml:space="preserve">x. </w:t>
            </w:r>
            <w:r>
              <w:rPr>
                <w:b/>
                <w:bCs/>
                <w:sz w:val="19"/>
                <w:szCs w:val="19"/>
                <w:lang w:val="ro-RO"/>
              </w:rPr>
              <w:t>s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t. Bistriţa Nord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-</w:t>
            </w:r>
          </w:p>
          <w:p w14:paraId="1FEDE2AE" w14:textId="77777777" w:rsidR="006134C3" w:rsidRDefault="006134C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A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 xml:space="preserve">x. </w:t>
            </w:r>
            <w:r>
              <w:rPr>
                <w:b/>
                <w:bCs/>
                <w:sz w:val="19"/>
                <w:szCs w:val="19"/>
                <w:lang w:val="ro-RO"/>
              </w:rPr>
              <w:t>s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t. Bistriţa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DEEA1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8398F" w14:textId="77777777" w:rsidR="006134C3" w:rsidRPr="007B5B08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4D6B9" w14:textId="77777777" w:rsidR="006134C3" w:rsidRDefault="006134C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E64C1" w14:textId="77777777" w:rsidR="006134C3" w:rsidRPr="00E22A01" w:rsidRDefault="006134C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C0905" w14:textId="77777777" w:rsidR="006134C3" w:rsidRPr="00821666" w:rsidRDefault="006134C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821666">
              <w:rPr>
                <w:b/>
                <w:bCs/>
                <w:iCs/>
                <w:sz w:val="20"/>
                <w:lang w:val="ro-RO"/>
              </w:rPr>
              <w:t>*V</w:t>
            </w:r>
            <w:r>
              <w:rPr>
                <w:b/>
                <w:bCs/>
                <w:iCs/>
                <w:sz w:val="20"/>
                <w:lang w:val="ro-RO"/>
              </w:rPr>
              <w:t>alabil doar pentru trenurile de marfă remorcate cu locomotive DHC.</w:t>
            </w:r>
          </w:p>
        </w:tc>
      </w:tr>
    </w:tbl>
    <w:p w14:paraId="41D0962A" w14:textId="77777777" w:rsidR="006134C3" w:rsidRDefault="006134C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2CF4B4FC" w14:textId="77777777" w:rsidR="006134C3" w:rsidRDefault="006134C3" w:rsidP="0050463B">
      <w:pPr>
        <w:pStyle w:val="Heading1"/>
        <w:spacing w:line="360" w:lineRule="auto"/>
      </w:pPr>
      <w:r>
        <w:t>LINIA 422</w:t>
      </w:r>
    </w:p>
    <w:p w14:paraId="42CFFB77" w14:textId="77777777" w:rsidR="006134C3" w:rsidRDefault="006134C3" w:rsidP="00A84178">
      <w:pPr>
        <w:pStyle w:val="Heading1"/>
        <w:spacing w:line="360" w:lineRule="auto"/>
        <w:rPr>
          <w:b w:val="0"/>
          <w:bCs w:val="0"/>
          <w:sz w:val="8"/>
        </w:rPr>
      </w:pPr>
      <w:r>
        <w:t>SALVA - SIGHETU MARMAŢIEI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4"/>
        <w:gridCol w:w="2204"/>
        <w:gridCol w:w="870"/>
        <w:gridCol w:w="754"/>
        <w:gridCol w:w="870"/>
        <w:gridCol w:w="754"/>
        <w:gridCol w:w="2491"/>
      </w:tblGrid>
      <w:tr w:rsidR="006134C3" w14:paraId="5B13092C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EEEDB" w14:textId="77777777" w:rsidR="006134C3" w:rsidRDefault="006134C3" w:rsidP="006134C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E0D3E" w14:textId="77777777" w:rsidR="006134C3" w:rsidRDefault="006134C3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16+200</w:t>
            </w:r>
          </w:p>
          <w:p w14:paraId="695EDA83" w14:textId="77777777" w:rsidR="006134C3" w:rsidRDefault="006134C3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1CF5E" w14:textId="77777777" w:rsidR="006134C3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D4C0D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Telciu - </w:t>
            </w:r>
          </w:p>
          <w:p w14:paraId="544B4EC9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Dealu Ștefăniței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A5A78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DAB8C" w14:textId="77777777" w:rsidR="006134C3" w:rsidRPr="00077620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B00A9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53554" w14:textId="77777777" w:rsidR="006134C3" w:rsidRPr="00077620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B9A81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34C3" w14:paraId="74A643FE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3D3AD" w14:textId="77777777" w:rsidR="006134C3" w:rsidRDefault="006134C3" w:rsidP="006134C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C3C89" w14:textId="77777777" w:rsidR="006134C3" w:rsidRDefault="006134C3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28+160</w:t>
            </w:r>
          </w:p>
          <w:p w14:paraId="67DB1F72" w14:textId="77777777" w:rsidR="006134C3" w:rsidRDefault="006134C3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28+320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243C9" w14:textId="77777777" w:rsidR="006134C3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F5B06" w14:textId="77777777" w:rsidR="006134C3" w:rsidRDefault="006134C3" w:rsidP="00742E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Telciu - </w:t>
            </w:r>
          </w:p>
          <w:p w14:paraId="1153C954" w14:textId="77777777" w:rsidR="006134C3" w:rsidRDefault="006134C3" w:rsidP="00742E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Dealu Ștefăniței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F4E51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C591D" w14:textId="77777777" w:rsidR="006134C3" w:rsidRPr="00077620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35F4B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B64BC" w14:textId="77777777" w:rsidR="006134C3" w:rsidRPr="00077620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46BBE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34C3" w14:paraId="69B0DA8E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B5DBD" w14:textId="77777777" w:rsidR="006134C3" w:rsidRDefault="006134C3" w:rsidP="006134C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7D5E1" w14:textId="77777777" w:rsidR="006134C3" w:rsidRDefault="006134C3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2+980</w:t>
            </w:r>
          </w:p>
          <w:p w14:paraId="75F4F7BF" w14:textId="77777777" w:rsidR="006134C3" w:rsidRDefault="006134C3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14083" w14:textId="77777777" w:rsidR="006134C3" w:rsidRPr="00077620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077620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4D19B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Leordina</w:t>
            </w:r>
            <w:r>
              <w:rPr>
                <w:b/>
                <w:bCs/>
                <w:sz w:val="20"/>
                <w:lang w:val="en-US"/>
              </w:rPr>
              <w:t xml:space="preserve"> –</w:t>
            </w:r>
          </w:p>
          <w:p w14:paraId="450A165A" w14:textId="77777777" w:rsidR="006134C3" w:rsidRPr="002E25CE" w:rsidRDefault="006134C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Valea Vişeului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85BE1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990C4" w14:textId="77777777" w:rsidR="006134C3" w:rsidRPr="00077620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39AB9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39E39" w14:textId="77777777" w:rsidR="006134C3" w:rsidRPr="00077620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9C395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34C3" w14:paraId="089FCFF7" w14:textId="77777777">
        <w:trPr>
          <w:cantSplit/>
          <w:trHeight w:val="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D78F7" w14:textId="77777777" w:rsidR="006134C3" w:rsidRDefault="006134C3" w:rsidP="006134C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66D7A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2C1AE" w14:textId="77777777" w:rsidR="006134C3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CFA50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Sighetu Marmației</w:t>
            </w:r>
          </w:p>
          <w:p w14:paraId="7C5BC18D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D2D0A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219+607</w:t>
            </w:r>
          </w:p>
          <w:p w14:paraId="6555CB59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6F2B2" w14:textId="77777777" w:rsidR="006134C3" w:rsidRPr="00077620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95694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B4348" w14:textId="77777777" w:rsidR="006134C3" w:rsidRPr="00077620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100FD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5F9F957" w14:textId="77777777" w:rsidR="006134C3" w:rsidRDefault="006134C3">
      <w:pPr>
        <w:spacing w:before="40" w:after="40" w:line="192" w:lineRule="auto"/>
        <w:ind w:right="57"/>
        <w:rPr>
          <w:sz w:val="20"/>
          <w:lang w:val="ro-RO"/>
        </w:rPr>
      </w:pPr>
    </w:p>
    <w:p w14:paraId="43E0C9A0" w14:textId="77777777" w:rsidR="006134C3" w:rsidRDefault="006134C3" w:rsidP="00380064">
      <w:pPr>
        <w:pStyle w:val="Heading1"/>
        <w:spacing w:line="360" w:lineRule="auto"/>
      </w:pPr>
      <w:r>
        <w:t>LINIA 500</w:t>
      </w:r>
    </w:p>
    <w:p w14:paraId="21A3E3D5" w14:textId="77777777" w:rsidR="006134C3" w:rsidRPr="00071303" w:rsidRDefault="006134C3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6134C3" w14:paraId="5029B9D8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81AA7" w14:textId="77777777" w:rsidR="006134C3" w:rsidRDefault="006134C3" w:rsidP="006134C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33BF4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FDDD3" w14:textId="77777777" w:rsidR="006134C3" w:rsidRPr="00D33E71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DCDDC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062F1B1C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582FBEC3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62485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78A3C872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DBE37" w14:textId="77777777" w:rsidR="006134C3" w:rsidRPr="00D33E71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7271C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442ED" w14:textId="77777777" w:rsidR="006134C3" w:rsidRPr="00D33E71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84B34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134C3" w14:paraId="29AF2377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B76E5" w14:textId="77777777" w:rsidR="006134C3" w:rsidRDefault="006134C3" w:rsidP="006134C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D30D0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6A50E" w14:textId="77777777" w:rsidR="006134C3" w:rsidRPr="00D33E71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6EFEA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60BEB813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0FA8A977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9F7AC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661F5939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ED472" w14:textId="77777777" w:rsidR="006134C3" w:rsidRPr="00D33E71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8F31A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3168C" w14:textId="77777777" w:rsidR="006134C3" w:rsidRPr="00D33E71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4B421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134C3" w14:paraId="71F58FA4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05F07" w14:textId="77777777" w:rsidR="006134C3" w:rsidRDefault="006134C3" w:rsidP="006134C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A5E5F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3F831949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DD6E5" w14:textId="77777777" w:rsidR="006134C3" w:rsidRPr="00D33E71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9CCB5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F1A78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7117C" w14:textId="77777777" w:rsidR="006134C3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69C1D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FC4C0" w14:textId="77777777" w:rsidR="006134C3" w:rsidRPr="00D33E71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BC6C6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134C3" w14:paraId="6EF8E70E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46E33" w14:textId="77777777" w:rsidR="006134C3" w:rsidRDefault="006134C3" w:rsidP="006134C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4A2D2" w14:textId="77777777" w:rsidR="006134C3" w:rsidRDefault="006134C3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73BB7" w14:textId="77777777" w:rsidR="006134C3" w:rsidRPr="00D33E71" w:rsidRDefault="006134C3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AA4D6" w14:textId="77777777" w:rsidR="006134C3" w:rsidRDefault="006134C3" w:rsidP="0029005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278EB" w14:textId="77777777" w:rsidR="006134C3" w:rsidRDefault="006134C3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5744F" w14:textId="77777777" w:rsidR="006134C3" w:rsidRDefault="006134C3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BE998" w14:textId="77777777" w:rsidR="006134C3" w:rsidRDefault="006134C3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49BD4DDA" w14:textId="77777777" w:rsidR="006134C3" w:rsidRDefault="006134C3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071AB" w14:textId="77777777" w:rsidR="006134C3" w:rsidRPr="00D33E71" w:rsidRDefault="006134C3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5A647" w14:textId="77777777" w:rsidR="006134C3" w:rsidRDefault="006134C3" w:rsidP="002900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134C3" w14:paraId="52383D09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4E830" w14:textId="77777777" w:rsidR="006134C3" w:rsidRDefault="006134C3" w:rsidP="006134C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C6D0D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05C06FFB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4A502" w14:textId="77777777" w:rsidR="006134C3" w:rsidRPr="00D33E71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B19BD" w14:textId="77777777" w:rsidR="006134C3" w:rsidRPr="0008670B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0267439A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4E99198D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60F50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65FC7" w14:textId="77777777" w:rsidR="006134C3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54ED3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DE652" w14:textId="77777777" w:rsidR="006134C3" w:rsidRPr="00D33E71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9A052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134C3" w:rsidRPr="00456545" w14:paraId="5AFC0E83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A548A" w14:textId="77777777" w:rsidR="006134C3" w:rsidRPr="00456545" w:rsidRDefault="006134C3" w:rsidP="006134C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A1CE8" w14:textId="77777777" w:rsidR="006134C3" w:rsidRPr="00456545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3C3E8" w14:textId="77777777" w:rsidR="006134C3" w:rsidRPr="00D33E71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F43AA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4263CD4A" w14:textId="77777777" w:rsidR="006134C3" w:rsidRPr="00456545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76588" w14:textId="77777777" w:rsidR="006134C3" w:rsidRPr="00456545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EB71F" w14:textId="77777777" w:rsidR="006134C3" w:rsidRPr="00D33E71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3FA41" w14:textId="77777777" w:rsidR="006134C3" w:rsidRPr="00456545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448DB" w14:textId="77777777" w:rsidR="006134C3" w:rsidRPr="00D33E71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BF112" w14:textId="77777777" w:rsidR="006134C3" w:rsidRPr="00456545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6134C3" w:rsidRPr="00456545" w14:paraId="4C29525E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5A2AA" w14:textId="77777777" w:rsidR="006134C3" w:rsidRPr="00456545" w:rsidRDefault="006134C3" w:rsidP="006134C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E1CE3" w14:textId="77777777" w:rsidR="006134C3" w:rsidRPr="00456545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71518" w14:textId="77777777" w:rsidR="006134C3" w:rsidRPr="00D33E71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11163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1A64CA60" w14:textId="77777777" w:rsidR="006134C3" w:rsidRPr="00456545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47C53" w14:textId="77777777" w:rsidR="006134C3" w:rsidRPr="00456545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23F83" w14:textId="77777777" w:rsidR="006134C3" w:rsidRPr="00D33E71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B69BF" w14:textId="77777777" w:rsidR="006134C3" w:rsidRPr="00456545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4801B" w14:textId="77777777" w:rsidR="006134C3" w:rsidRPr="00D33E71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35CBC" w14:textId="77777777" w:rsidR="006134C3" w:rsidRPr="00456545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6134C3" w:rsidRPr="00456545" w14:paraId="6906EEB8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9B138" w14:textId="77777777" w:rsidR="006134C3" w:rsidRPr="00456545" w:rsidRDefault="006134C3" w:rsidP="006134C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09FB6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749BF84F" w14:textId="77777777" w:rsidR="006134C3" w:rsidRPr="00456545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1DDD2" w14:textId="77777777" w:rsidR="006134C3" w:rsidRPr="00D33E71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78326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1E6F3C0C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F59C6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3CA5C" w14:textId="77777777" w:rsidR="006134C3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7058F" w14:textId="77777777" w:rsidR="006134C3" w:rsidRPr="00456545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D2C7F" w14:textId="77777777" w:rsidR="006134C3" w:rsidRPr="00D33E71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0CD0A" w14:textId="77777777" w:rsidR="006134C3" w:rsidRPr="00456545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6134C3" w:rsidRPr="00456545" w14:paraId="79B0F7CF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0ECDF" w14:textId="77777777" w:rsidR="006134C3" w:rsidRPr="00456545" w:rsidRDefault="006134C3" w:rsidP="006134C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C13A9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38DAFC68" w14:textId="77777777" w:rsidR="006134C3" w:rsidRPr="00456545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1FC98" w14:textId="77777777" w:rsidR="006134C3" w:rsidRPr="00D33E71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432C2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7EEBE04A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87058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AAFEA" w14:textId="77777777" w:rsidR="006134C3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B9CF2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6050A9FB" w14:textId="77777777" w:rsidR="006134C3" w:rsidRPr="00456545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5F99F" w14:textId="77777777" w:rsidR="006134C3" w:rsidRPr="00D33E71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610C5" w14:textId="77777777" w:rsidR="006134C3" w:rsidRPr="004143AF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50E1E66" w14:textId="77777777" w:rsidR="006134C3" w:rsidRPr="00A3090B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134C3" w:rsidRPr="00456545" w14:paraId="3CC0669A" w14:textId="77777777">
        <w:trPr>
          <w:cantSplit/>
          <w:trHeight w:val="15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FA85A" w14:textId="77777777" w:rsidR="006134C3" w:rsidRPr="00456545" w:rsidRDefault="006134C3" w:rsidP="006134C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A4AC0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2A196" w14:textId="77777777" w:rsidR="006134C3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DB875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44FA267D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Cricov,</w:t>
            </w:r>
          </w:p>
          <w:p w14:paraId="4BA355E9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5423B6F1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și  Cricov - Inotești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E1995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867C1" w14:textId="77777777" w:rsidR="006134C3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1566C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3EED11BA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DD1A8" w14:textId="77777777" w:rsidR="006134C3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0DFA4" w14:textId="77777777" w:rsidR="006134C3" w:rsidRPr="004143AF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6134C3" w:rsidRPr="00456545" w14:paraId="66D7674D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CFB7C" w14:textId="77777777" w:rsidR="006134C3" w:rsidRPr="00456545" w:rsidRDefault="006134C3" w:rsidP="006134C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8A036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6FB20" w14:textId="77777777" w:rsidR="006134C3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CEDB8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75785F51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D9E76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27E4EE69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AE7F2" w14:textId="77777777" w:rsidR="006134C3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0F26D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10C53" w14:textId="77777777" w:rsidR="006134C3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2A5FD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E06D2F1" w14:textId="77777777" w:rsidR="006134C3" w:rsidRPr="005F21B7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6134C3" w:rsidRPr="00456545" w14:paraId="22912E3C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2E9A2" w14:textId="77777777" w:rsidR="006134C3" w:rsidRPr="00456545" w:rsidRDefault="006134C3" w:rsidP="006134C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9E4F0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0930C" w14:textId="77777777" w:rsidR="006134C3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5EE42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1D62049D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7BC12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44D6F1DB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926F1" w14:textId="77777777" w:rsidR="006134C3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7B0DC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8C26F" w14:textId="77777777" w:rsidR="006134C3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80658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E85EFF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6134C3" w:rsidRPr="00456545" w14:paraId="4826BF6B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78638" w14:textId="77777777" w:rsidR="006134C3" w:rsidRPr="00456545" w:rsidRDefault="006134C3" w:rsidP="006134C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4E4B0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625AE" w14:textId="77777777" w:rsidR="006134C3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053B5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66C83C3D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BE92C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05ECFDE0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43963" w14:textId="77777777" w:rsidR="006134C3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A81F4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83234" w14:textId="77777777" w:rsidR="006134C3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AB015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020280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6134C3" w:rsidRPr="00456545" w14:paraId="6D75F525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A3A53" w14:textId="77777777" w:rsidR="006134C3" w:rsidRPr="00456545" w:rsidRDefault="006134C3" w:rsidP="006134C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C3C71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7C764" w14:textId="77777777" w:rsidR="006134C3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92969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46867211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2D69C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697FEFBE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D3A64" w14:textId="77777777" w:rsidR="006134C3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5FD86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BC66F" w14:textId="77777777" w:rsidR="006134C3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87879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A2A63B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32CFEAF8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6134C3" w:rsidRPr="00456545" w14:paraId="4853A290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A9077" w14:textId="77777777" w:rsidR="006134C3" w:rsidRPr="00456545" w:rsidRDefault="006134C3" w:rsidP="006134C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5012C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AA397" w14:textId="77777777" w:rsidR="006134C3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2B0F2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Ulmeni, zonă aparate cale Cap. Y,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B0CA1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058BA" w14:textId="77777777" w:rsidR="006134C3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8A20C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113+050</w:t>
            </w:r>
          </w:p>
          <w:p w14:paraId="003D9555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691BA" w14:textId="77777777" w:rsidR="006134C3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18117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>
              <w:rPr>
                <w:b/>
                <w:bCs/>
                <w:sz w:val="20"/>
              </w:rPr>
              <w:t xml:space="preserve">peste sch. 4 Cap. Y </w:t>
            </w:r>
          </w:p>
          <w:p w14:paraId="13A1FC2A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</w:tc>
      </w:tr>
      <w:tr w:rsidR="006134C3" w14:paraId="4EC21C80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036D8" w14:textId="77777777" w:rsidR="006134C3" w:rsidRDefault="006134C3" w:rsidP="006134C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4CFB6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171C0" w14:textId="77777777" w:rsidR="006134C3" w:rsidRPr="00D33E71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5BDAC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236A510B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3D981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4EAC00C8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37A6C71B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13778" w14:textId="77777777" w:rsidR="006134C3" w:rsidRPr="00D33E71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9B635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FF143" w14:textId="77777777" w:rsidR="006134C3" w:rsidRPr="00D33E71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7614C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9FC5ECD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1CDAF2C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6AC5F683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478EDD06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6134C3" w14:paraId="5ADC1A60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C34DE" w14:textId="77777777" w:rsidR="006134C3" w:rsidRDefault="006134C3" w:rsidP="006134C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4DE5F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3C56A" w14:textId="77777777" w:rsidR="006134C3" w:rsidRPr="00D33E71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96AB8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33DFEE62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901C4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2A557FB7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2D115C35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B3719" w14:textId="77777777" w:rsidR="006134C3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D6564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786B8" w14:textId="77777777" w:rsidR="006134C3" w:rsidRPr="00D33E71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80F11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9A6F14B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2483963A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6726E996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6134C3" w14:paraId="0EC958A5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CAA85" w14:textId="77777777" w:rsidR="006134C3" w:rsidRDefault="006134C3" w:rsidP="006134C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67B65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22C8ABAF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F11D3" w14:textId="77777777" w:rsidR="006134C3" w:rsidRPr="00D33E71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B7670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11CB75AA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456DBF78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727BA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BC8D7" w14:textId="77777777" w:rsidR="006134C3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49169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B308D" w14:textId="77777777" w:rsidR="006134C3" w:rsidRPr="00D33E71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26F08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EA6FA0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6134C3" w14:paraId="5B201F87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A6DCF" w14:textId="77777777" w:rsidR="006134C3" w:rsidRDefault="006134C3" w:rsidP="006134C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37D0E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5F5180A3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0E579" w14:textId="77777777" w:rsidR="006134C3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04141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61441C79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1, 7,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54133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302F1" w14:textId="77777777" w:rsidR="006134C3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4A0FC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09752" w14:textId="77777777" w:rsidR="006134C3" w:rsidRPr="00D33E71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A1256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 </w:t>
            </w:r>
          </w:p>
          <w:p w14:paraId="6C6E3625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3 directă Hm. Boboc </w:t>
            </w:r>
          </w:p>
        </w:tc>
      </w:tr>
      <w:tr w:rsidR="006134C3" w14:paraId="5EA78383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66212" w14:textId="77777777" w:rsidR="006134C3" w:rsidRDefault="006134C3" w:rsidP="006134C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D392F" w14:textId="77777777" w:rsidR="006134C3" w:rsidRDefault="006134C3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7A89A" w14:textId="77777777" w:rsidR="006134C3" w:rsidRDefault="006134C3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BDE54" w14:textId="77777777" w:rsidR="006134C3" w:rsidRDefault="006134C3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3A7D3A2C" w14:textId="77777777" w:rsidR="006134C3" w:rsidRDefault="006134C3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3, 5, 9.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D74FC" w14:textId="77777777" w:rsidR="006134C3" w:rsidRDefault="006134C3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DE0ED" w14:textId="77777777" w:rsidR="006134C3" w:rsidRDefault="006134C3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AEE30" w14:textId="77777777" w:rsidR="006134C3" w:rsidRDefault="006134C3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18F09EA7" w14:textId="77777777" w:rsidR="006134C3" w:rsidRDefault="006134C3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31FD8" w14:textId="77777777" w:rsidR="006134C3" w:rsidRPr="00D33E71" w:rsidRDefault="006134C3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97DA2" w14:textId="77777777" w:rsidR="006134C3" w:rsidRDefault="006134C3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II </w:t>
            </w:r>
          </w:p>
          <w:p w14:paraId="1485735D" w14:textId="77777777" w:rsidR="006134C3" w:rsidRDefault="006134C3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2 directă Hm. Boboc </w:t>
            </w:r>
          </w:p>
        </w:tc>
      </w:tr>
      <w:tr w:rsidR="006134C3" w14:paraId="1FF1EA94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D126D" w14:textId="77777777" w:rsidR="006134C3" w:rsidRDefault="006134C3" w:rsidP="006134C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8D7A3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0B253B3F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E87C1" w14:textId="77777777" w:rsidR="006134C3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AB37E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1314E92B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1C035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783D4" w14:textId="77777777" w:rsidR="006134C3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915EF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B5B52" w14:textId="77777777" w:rsidR="006134C3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B4F66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134C3" w14:paraId="3EBE9B81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0E03F" w14:textId="77777777" w:rsidR="006134C3" w:rsidRDefault="006134C3" w:rsidP="006134C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7985E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694D32ED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793B3" w14:textId="77777777" w:rsidR="006134C3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A1F8F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5EF96925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39320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FEE92" w14:textId="77777777" w:rsidR="006134C3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01681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C26EF" w14:textId="77777777" w:rsidR="006134C3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E7106" w14:textId="77777777" w:rsidR="006134C3" w:rsidRPr="004143AF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682B09E" w14:textId="77777777" w:rsidR="006134C3" w:rsidRPr="004143AF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134C3" w14:paraId="0C365920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0723D" w14:textId="77777777" w:rsidR="006134C3" w:rsidRDefault="006134C3" w:rsidP="006134C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B67D9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BD9EE" w14:textId="77777777" w:rsidR="006134C3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46118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3D0DA332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A87F6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EB732" w14:textId="77777777" w:rsidR="006134C3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6AFEF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55D85B8F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D60FA" w14:textId="77777777" w:rsidR="006134C3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E4378" w14:textId="77777777" w:rsidR="006134C3" w:rsidRPr="004143AF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F2F149B" w14:textId="77777777" w:rsidR="006134C3" w:rsidRPr="004143AF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134C3" w14:paraId="5470A6DF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5D9CC" w14:textId="77777777" w:rsidR="006134C3" w:rsidRDefault="006134C3" w:rsidP="006134C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1314A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CB6FB" w14:textId="77777777" w:rsidR="006134C3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47F84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516CDDF8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C460A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7CA66" w14:textId="77777777" w:rsidR="006134C3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C5995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5A19E" w14:textId="77777777" w:rsidR="006134C3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5E0DE" w14:textId="77777777" w:rsidR="006134C3" w:rsidRPr="004143AF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6134C3" w14:paraId="289F832F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EAD88" w14:textId="77777777" w:rsidR="006134C3" w:rsidRDefault="006134C3" w:rsidP="006134C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3D8D4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20D1D" w14:textId="77777777" w:rsidR="006134C3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DFD8C" w14:textId="77777777" w:rsidR="006134C3" w:rsidRDefault="006134C3" w:rsidP="009F55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5AA4A426" w14:textId="77777777" w:rsidR="006134C3" w:rsidRDefault="006134C3" w:rsidP="009F55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A19CC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C98B3" w14:textId="77777777" w:rsidR="006134C3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AF2F4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167+700</w:t>
            </w:r>
          </w:p>
          <w:p w14:paraId="6CC75201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1E8A0" w14:textId="77777777" w:rsidR="006134C3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60A22" w14:textId="77777777" w:rsidR="006134C3" w:rsidRPr="004143AF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6134C3" w14:paraId="09FD77BA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86AD5" w14:textId="77777777" w:rsidR="006134C3" w:rsidRDefault="006134C3" w:rsidP="006134C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72F2A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94A87" w14:textId="77777777" w:rsidR="006134C3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D08F0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218CCE9C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EEDF8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C1EE1" w14:textId="77777777" w:rsidR="006134C3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98B21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63FB78AE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1A99D" w14:textId="77777777" w:rsidR="006134C3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4D648" w14:textId="77777777" w:rsidR="006134C3" w:rsidRPr="004143AF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6134C3" w14:paraId="5E95D8AB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6DFE1" w14:textId="77777777" w:rsidR="006134C3" w:rsidRDefault="006134C3" w:rsidP="006134C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79540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171+900</w:t>
            </w:r>
          </w:p>
          <w:p w14:paraId="6095A246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171+950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F3217" w14:textId="77777777" w:rsidR="006134C3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19452" w14:textId="77777777" w:rsidR="006134C3" w:rsidRDefault="006134C3" w:rsidP="000538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5893B9D9" w14:textId="77777777" w:rsidR="006134C3" w:rsidRDefault="006134C3" w:rsidP="000538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D8C2E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78C16" w14:textId="77777777" w:rsidR="006134C3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61DDB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429AE" w14:textId="77777777" w:rsidR="006134C3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FF139" w14:textId="77777777" w:rsidR="006134C3" w:rsidRPr="004143AF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6134C3" w14:paraId="02ACE561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60478" w14:textId="77777777" w:rsidR="006134C3" w:rsidRDefault="006134C3" w:rsidP="006134C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6478F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41C3B" w14:textId="77777777" w:rsidR="006134C3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BD0C3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58B48DB3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CE319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0EC1C" w14:textId="77777777" w:rsidR="006134C3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EA039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5916F" w14:textId="77777777" w:rsidR="006134C3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935C1" w14:textId="77777777" w:rsidR="006134C3" w:rsidRPr="00534A55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290FEC48" w14:textId="77777777" w:rsidR="006134C3" w:rsidRPr="00534A55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62E83E5A" w14:textId="77777777" w:rsidR="006134C3" w:rsidRPr="004143AF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6134C3" w14:paraId="77F1B5D7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8762E" w14:textId="77777777" w:rsidR="006134C3" w:rsidRDefault="006134C3" w:rsidP="006134C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AA88B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0A135" w14:textId="77777777" w:rsidR="006134C3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53763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150A8F3C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5A219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886DB" w14:textId="77777777" w:rsidR="006134C3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A3701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D0B17" w14:textId="77777777" w:rsidR="006134C3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F3026" w14:textId="77777777" w:rsidR="006134C3" w:rsidRPr="00534A55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5BD6DD85" w14:textId="77777777" w:rsidR="006134C3" w:rsidRPr="00534A55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5CFD2E9A" w14:textId="77777777" w:rsidR="006134C3" w:rsidRPr="00534A55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6134C3" w14:paraId="2482F165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9E887" w14:textId="77777777" w:rsidR="006134C3" w:rsidRDefault="006134C3" w:rsidP="006134C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A3A6A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FD743" w14:textId="77777777" w:rsidR="006134C3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20E9E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63877ED1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8F356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C1B29" w14:textId="77777777" w:rsidR="006134C3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AC377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6D59A8AF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9368A" w14:textId="77777777" w:rsidR="006134C3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E1471" w14:textId="77777777" w:rsidR="006134C3" w:rsidRPr="004143AF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6134C3" w14:paraId="646729F4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367F6" w14:textId="77777777" w:rsidR="006134C3" w:rsidRDefault="006134C3" w:rsidP="006134C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83204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3A1A4" w14:textId="77777777" w:rsidR="006134C3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CD06B" w14:textId="77777777" w:rsidR="006134C3" w:rsidRPr="000C4604" w:rsidRDefault="006134C3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4696B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6CD11D4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2431B155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CD004" w14:textId="77777777" w:rsidR="006134C3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4DD87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3671A" w14:textId="77777777" w:rsidR="006134C3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708DD" w14:textId="77777777" w:rsidR="006134C3" w:rsidRPr="000C4604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7D9BFDDE" w14:textId="77777777" w:rsidR="006134C3" w:rsidRPr="004143AF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6134C3" w14:paraId="6A15780D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15CAA" w14:textId="77777777" w:rsidR="006134C3" w:rsidRDefault="006134C3" w:rsidP="006134C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CDC98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79035" w14:textId="77777777" w:rsidR="006134C3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404B0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6C94C00E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8DD69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2D699" w14:textId="77777777" w:rsidR="006134C3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F49B4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09DB58FC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16B47" w14:textId="77777777" w:rsidR="006134C3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D5151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6134C3" w14:paraId="01E76F8D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B6C94" w14:textId="77777777" w:rsidR="006134C3" w:rsidRDefault="006134C3" w:rsidP="006134C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14C25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4883143D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C381B" w14:textId="77777777" w:rsidR="006134C3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15CBE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4A7FC54E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22C12AD6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523FD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28F5A" w14:textId="77777777" w:rsidR="006134C3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265DC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A6D8E" w14:textId="77777777" w:rsidR="006134C3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9C91C" w14:textId="77777777" w:rsidR="006134C3" w:rsidRPr="00BB30B6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6D151FEB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5E767806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6134C3" w14:paraId="4FE4BCE8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F20E2" w14:textId="77777777" w:rsidR="006134C3" w:rsidRDefault="006134C3" w:rsidP="006134C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D3B79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F525E" w14:textId="77777777" w:rsidR="006134C3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7CFF1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29712AB1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F8F7B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050F4" w14:textId="77777777" w:rsidR="006134C3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E7071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C63AF" w14:textId="77777777" w:rsidR="006134C3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9191A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134C3" w14:paraId="722AC774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FEE8B" w14:textId="77777777" w:rsidR="006134C3" w:rsidRDefault="006134C3" w:rsidP="006134C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F114D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7A9C4" w14:textId="77777777" w:rsidR="006134C3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8822B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76168DC6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9E32F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D5E76" w14:textId="77777777" w:rsidR="006134C3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DAD49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602D89E2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F7E10" w14:textId="77777777" w:rsidR="006134C3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41948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134C3" w14:paraId="496AE7FD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2A759" w14:textId="77777777" w:rsidR="006134C3" w:rsidRDefault="006134C3" w:rsidP="006134C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AE510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5C4267A9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F97DB" w14:textId="77777777" w:rsidR="006134C3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1A81D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B4E9B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363B5" w14:textId="77777777" w:rsidR="006134C3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4D09A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3601E" w14:textId="77777777" w:rsidR="006134C3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B0CE7" w14:textId="77777777" w:rsidR="006134C3" w:rsidRPr="000C4604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6134C3" w14:paraId="5B5FBBF0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2A83B" w14:textId="77777777" w:rsidR="006134C3" w:rsidRDefault="006134C3" w:rsidP="006134C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CB8AC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58523" w14:textId="77777777" w:rsidR="006134C3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163DD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0C816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8D3AC" w14:textId="77777777" w:rsidR="006134C3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D6BF6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1893AD96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718A6" w14:textId="77777777" w:rsidR="006134C3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98B3F" w14:textId="77777777" w:rsidR="006134C3" w:rsidRPr="000C4604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6134C3" w14:paraId="0E4EC180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9CE0B" w14:textId="77777777" w:rsidR="006134C3" w:rsidRDefault="006134C3" w:rsidP="006134C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22608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1219D6EE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720A9" w14:textId="77777777" w:rsidR="006134C3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CAFB7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393DBB6D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C0411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4ADE2" w14:textId="77777777" w:rsidR="006134C3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F894D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6CD30C69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0163F" w14:textId="77777777" w:rsidR="006134C3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263B3" w14:textId="77777777" w:rsidR="006134C3" w:rsidRPr="004143AF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FA7AAC2" w14:textId="77777777" w:rsidR="006134C3" w:rsidRPr="006C1F61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134C3" w14:paraId="355D6946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20A10" w14:textId="77777777" w:rsidR="006134C3" w:rsidRDefault="006134C3" w:rsidP="006134C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8FB5B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F8921" w14:textId="77777777" w:rsidR="006134C3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CA43C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  <w:p w14:paraId="39B56531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7E901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2D443" w14:textId="77777777" w:rsidR="006134C3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5BC6B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216+700</w:t>
            </w:r>
          </w:p>
          <w:p w14:paraId="0F9A49EA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23EFF" w14:textId="77777777" w:rsidR="006134C3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77DD3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6C593B">
              <w:rPr>
                <w:b/>
                <w:bCs/>
                <w:i/>
                <w:sz w:val="20"/>
              </w:rPr>
              <w:t>Nesemnalizată pe teren</w:t>
            </w:r>
            <w:r>
              <w:rPr>
                <w:b/>
                <w:bCs/>
                <w:iCs/>
                <w:sz w:val="20"/>
              </w:rPr>
              <w:t xml:space="preserve">, </w:t>
            </w:r>
          </w:p>
          <w:p w14:paraId="2A72E28B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st. paralelogram.</w:t>
            </w:r>
          </w:p>
          <w:p w14:paraId="1469AEA3" w14:textId="77777777" w:rsidR="006134C3" w:rsidRPr="004143AF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 xml:space="preserve">Afectează intrări - ieşiri din / pe  linia 500 fir 2 </w:t>
            </w:r>
            <w:r>
              <w:rPr>
                <w:b/>
                <w:bCs/>
                <w:sz w:val="20"/>
              </w:rPr>
              <w:t>Mărăşeşti – Putna Seacă.</w:t>
            </w:r>
          </w:p>
        </w:tc>
      </w:tr>
      <w:tr w:rsidR="006134C3" w14:paraId="6050A490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C75E6" w14:textId="77777777" w:rsidR="006134C3" w:rsidRDefault="006134C3" w:rsidP="006134C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3DFBC" w14:textId="77777777" w:rsidR="006134C3" w:rsidRDefault="006134C3" w:rsidP="002B7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AE758" w14:textId="77777777" w:rsidR="006134C3" w:rsidRDefault="006134C3" w:rsidP="002B7A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9EFB6" w14:textId="77777777" w:rsidR="006134C3" w:rsidRDefault="006134C3" w:rsidP="002B7A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E03AA" w14:textId="77777777" w:rsidR="006134C3" w:rsidRDefault="006134C3" w:rsidP="002B7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F75FD" w14:textId="77777777" w:rsidR="006134C3" w:rsidRDefault="006134C3" w:rsidP="002B7A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E2D98" w14:textId="77777777" w:rsidR="006134C3" w:rsidRDefault="006134C3" w:rsidP="002B7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81362" w14:textId="77777777" w:rsidR="006134C3" w:rsidRDefault="006134C3" w:rsidP="002B7A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C777D" w14:textId="77777777" w:rsidR="006134C3" w:rsidRPr="004143AF" w:rsidRDefault="006134C3" w:rsidP="002B7A9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6134C3" w14:paraId="3385C282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62452" w14:textId="77777777" w:rsidR="006134C3" w:rsidRDefault="006134C3" w:rsidP="006134C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C28DF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8A6A2" w14:textId="77777777" w:rsidR="006134C3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D9AD3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961CD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9C473" w14:textId="77777777" w:rsidR="006134C3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2347D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4688A" w14:textId="77777777" w:rsidR="006134C3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B5AC2" w14:textId="77777777" w:rsidR="006134C3" w:rsidRPr="004143AF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6134C3" w14:paraId="03A16B02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3BCA2" w14:textId="77777777" w:rsidR="006134C3" w:rsidRDefault="006134C3" w:rsidP="006134C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870AA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3D36ED1E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37D0C" w14:textId="77777777" w:rsidR="006134C3" w:rsidRPr="00D33E71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13DCD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48BCD8D5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74ADC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F877A" w14:textId="77777777" w:rsidR="006134C3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D3DF1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3A9E3299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7EE92" w14:textId="77777777" w:rsidR="006134C3" w:rsidRPr="00D33E71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852D2" w14:textId="77777777" w:rsidR="006134C3" w:rsidRPr="004143AF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86E1ED4" w14:textId="77777777" w:rsidR="006134C3" w:rsidRPr="00D84BDE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134C3" w14:paraId="7BE414C0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2E3D9" w14:textId="77777777" w:rsidR="006134C3" w:rsidRDefault="006134C3" w:rsidP="006134C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BD78C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6AC8D5EC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3A430" w14:textId="77777777" w:rsidR="006134C3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E9D2E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6D60BC15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C71AF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20A62" w14:textId="77777777" w:rsidR="006134C3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53A34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6A63F" w14:textId="77777777" w:rsidR="006134C3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4920E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6134C3" w14:paraId="49C0CBCD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CF8A4" w14:textId="77777777" w:rsidR="006134C3" w:rsidRDefault="006134C3" w:rsidP="006134C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BA530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CF4CA" w14:textId="77777777" w:rsidR="006134C3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78E67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708EAE8D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B4CB6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AB4C4" w14:textId="77777777" w:rsidR="006134C3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58417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65A94BBB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B3BEC" w14:textId="77777777" w:rsidR="006134C3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6914B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6134C3" w14:paraId="1D6DCAA6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76459" w14:textId="77777777" w:rsidR="006134C3" w:rsidRDefault="006134C3" w:rsidP="006134C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15AE3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884EA" w14:textId="77777777" w:rsidR="006134C3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FE5AB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32EA90BD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F5E4D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791A04B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F1B84" w14:textId="77777777" w:rsidR="006134C3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F4841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3D361" w14:textId="77777777" w:rsidR="006134C3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1347C" w14:textId="77777777" w:rsidR="006134C3" w:rsidRPr="00534C0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3A2769D1" w14:textId="77777777" w:rsidR="006134C3" w:rsidRPr="00534C0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15133891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6134C3" w14:paraId="7B498833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41015" w14:textId="77777777" w:rsidR="006134C3" w:rsidRDefault="006134C3" w:rsidP="006134C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9BDEF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18285E88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F3FAD" w14:textId="77777777" w:rsidR="006134C3" w:rsidRPr="00D33E71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AB97F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1BAB1B53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3FEFF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A26D2" w14:textId="77777777" w:rsidR="006134C3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02A3E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59F17233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6FB1A" w14:textId="77777777" w:rsidR="006134C3" w:rsidRPr="00D33E71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BCF7D" w14:textId="77777777" w:rsidR="006134C3" w:rsidRPr="004143AF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1E3CD58" w14:textId="77777777" w:rsidR="006134C3" w:rsidRPr="00D84BDE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134C3" w14:paraId="2EB325A7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B078F" w14:textId="77777777" w:rsidR="006134C3" w:rsidRDefault="006134C3" w:rsidP="006134C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DDCAF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1EE7CFFC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2C90B" w14:textId="77777777" w:rsidR="006134C3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7844F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4EBB853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620AF1A9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5D25C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3F7D4" w14:textId="77777777" w:rsidR="006134C3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742C8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9A011" w14:textId="77777777" w:rsidR="006134C3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E627F" w14:textId="77777777" w:rsidR="006134C3" w:rsidRPr="001F07B1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4035966D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62D8B561" w14:textId="77777777" w:rsidR="006134C3" w:rsidRPr="004143AF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6134C3" w14:paraId="74ADA03B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84239" w14:textId="77777777" w:rsidR="006134C3" w:rsidRDefault="006134C3" w:rsidP="006134C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15449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B2440" w14:textId="77777777" w:rsidR="006134C3" w:rsidRPr="00D33E71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A79C6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1AE888F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99172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D0D7E6E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82EC1" w14:textId="77777777" w:rsidR="006134C3" w:rsidRPr="00D33E71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6986C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2602A" w14:textId="77777777" w:rsidR="006134C3" w:rsidRPr="00D33E71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031E8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27E7547E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70A13CFD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6134C3" w14:paraId="296C46E7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8EE0C" w14:textId="77777777" w:rsidR="006134C3" w:rsidRDefault="006134C3" w:rsidP="006134C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10A84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D40B8" w14:textId="77777777" w:rsidR="006134C3" w:rsidRPr="00D33E71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8B9B9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DE9B0D2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12E1F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EC34031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264FA" w14:textId="77777777" w:rsidR="006134C3" w:rsidRPr="00D33E71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8A81C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5F31E" w14:textId="77777777" w:rsidR="006134C3" w:rsidRPr="00D33E71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CA189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DDE43B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6E896ECB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6134C3" w14:paraId="383E3E68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8C7C9" w14:textId="77777777" w:rsidR="006134C3" w:rsidRDefault="006134C3" w:rsidP="006134C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548E1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9B7EE" w14:textId="77777777" w:rsidR="006134C3" w:rsidRPr="00D33E71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1F749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9D86C7C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69708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39CDA69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3B315" w14:textId="77777777" w:rsidR="006134C3" w:rsidRPr="00D33E71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9E44D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8363E" w14:textId="77777777" w:rsidR="006134C3" w:rsidRPr="00D33E71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59AF4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863F7C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6134C3" w14:paraId="79571D53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CE4C3" w14:textId="77777777" w:rsidR="006134C3" w:rsidRDefault="006134C3" w:rsidP="006134C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0E389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5B850" w14:textId="77777777" w:rsidR="006134C3" w:rsidRPr="00D33E71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CC215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69E847B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D4F41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65218" w14:textId="77777777" w:rsidR="006134C3" w:rsidRPr="00D33E71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848A0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6D6CD" w14:textId="77777777" w:rsidR="006134C3" w:rsidRPr="00D33E71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B448D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E19309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52D2BADA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6134C3" w14:paraId="3DB37718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CFB15" w14:textId="77777777" w:rsidR="006134C3" w:rsidRDefault="006134C3" w:rsidP="006134C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906E7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AC78D" w14:textId="77777777" w:rsidR="006134C3" w:rsidRPr="00D33E71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63AFA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131389F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6279F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AC75E" w14:textId="77777777" w:rsidR="006134C3" w:rsidRPr="00D33E71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F3B5C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52CF0" w14:textId="77777777" w:rsidR="006134C3" w:rsidRPr="00D33E71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9B7F8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5439B8D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6134C3" w14:paraId="47E96676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CABC3" w14:textId="77777777" w:rsidR="006134C3" w:rsidRDefault="006134C3" w:rsidP="006134C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61BBA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277C7" w14:textId="77777777" w:rsidR="006134C3" w:rsidRPr="00D33E71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9D286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5AE5898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960B7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D500761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7BEDF" w14:textId="77777777" w:rsidR="006134C3" w:rsidRPr="00D33E71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2586A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6A775" w14:textId="77777777" w:rsidR="006134C3" w:rsidRPr="00D33E71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32240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1D75B690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6134C3" w14:paraId="36C1366C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CA6E4" w14:textId="77777777" w:rsidR="006134C3" w:rsidRDefault="006134C3" w:rsidP="006134C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B537D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EDA60" w14:textId="77777777" w:rsidR="006134C3" w:rsidRPr="00D33E71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C40F0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C13E32B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EDA5E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90BF149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44CA5" w14:textId="77777777" w:rsidR="006134C3" w:rsidRPr="00D33E71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D3F97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D620B" w14:textId="77777777" w:rsidR="006134C3" w:rsidRPr="00D33E71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6FFD5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61854A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3E434BD6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6134C3" w14:paraId="4944AC43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1935E" w14:textId="77777777" w:rsidR="006134C3" w:rsidRDefault="006134C3" w:rsidP="006134C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F5797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FF88B" w14:textId="77777777" w:rsidR="006134C3" w:rsidRPr="00D33E71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EF1A5" w14:textId="77777777" w:rsidR="006134C3" w:rsidRPr="00AD0C48" w:rsidRDefault="006134C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ED9183D" w14:textId="77777777" w:rsidR="006134C3" w:rsidRPr="00AD0C48" w:rsidRDefault="006134C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3B912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D5FCA5E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36864" w14:textId="77777777" w:rsidR="006134C3" w:rsidRPr="00D33E71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8A1EA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862D3" w14:textId="77777777" w:rsidR="006134C3" w:rsidRPr="00D33E71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42A2A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1E294A8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6DAD34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669A51E5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6134C3" w14:paraId="749E93A9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159A8" w14:textId="77777777" w:rsidR="006134C3" w:rsidRDefault="006134C3" w:rsidP="006134C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981A2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F0A82" w14:textId="77777777" w:rsidR="006134C3" w:rsidRPr="00D33E71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2CADB" w14:textId="77777777" w:rsidR="006134C3" w:rsidRDefault="006134C3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ACD2526" w14:textId="77777777" w:rsidR="006134C3" w:rsidRDefault="006134C3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3B170ABB" w14:textId="77777777" w:rsidR="006134C3" w:rsidRDefault="006134C3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7E037F4C" w14:textId="77777777" w:rsidR="006134C3" w:rsidRPr="002532C4" w:rsidRDefault="006134C3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77EDE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AF904" w14:textId="77777777" w:rsidR="006134C3" w:rsidRPr="00D33E71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FFDA5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29210" w14:textId="77777777" w:rsidR="006134C3" w:rsidRPr="00D33E71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A319A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6DA6DB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79A6E517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12AF92C7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6134C3" w14:paraId="16321BAC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3C384" w14:textId="77777777" w:rsidR="006134C3" w:rsidRDefault="006134C3" w:rsidP="006134C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06203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CFCBC" w14:textId="77777777" w:rsidR="006134C3" w:rsidRPr="00D33E71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89B94" w14:textId="77777777" w:rsidR="006134C3" w:rsidRDefault="006134C3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1754A18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83F94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BE7D6" w14:textId="77777777" w:rsidR="006134C3" w:rsidRPr="00D33E71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9B2C4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BE19F" w14:textId="77777777" w:rsidR="006134C3" w:rsidRPr="00D33E71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B5121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A41397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17904EF7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6134C3" w14:paraId="00F75E39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C42F8" w14:textId="77777777" w:rsidR="006134C3" w:rsidRDefault="006134C3" w:rsidP="006134C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1E163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05CC5" w14:textId="77777777" w:rsidR="006134C3" w:rsidRPr="00D33E71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3C830" w14:textId="77777777" w:rsidR="006134C3" w:rsidRDefault="006134C3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F838C04" w14:textId="77777777" w:rsidR="006134C3" w:rsidRPr="0037264C" w:rsidRDefault="006134C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F403B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FFBE9" w14:textId="77777777" w:rsidR="006134C3" w:rsidRPr="00D33E71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009BC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26750" w14:textId="77777777" w:rsidR="006134C3" w:rsidRPr="00D33E71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21ED6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C5C91E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30C1416A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6134C3" w14:paraId="4FBAC0D4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65499" w14:textId="77777777" w:rsidR="006134C3" w:rsidRDefault="006134C3" w:rsidP="006134C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84BA6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AEB05" w14:textId="77777777" w:rsidR="006134C3" w:rsidRPr="00D33E71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6FA7E" w14:textId="77777777" w:rsidR="006134C3" w:rsidRDefault="006134C3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CA4837F" w14:textId="77777777" w:rsidR="006134C3" w:rsidRPr="003A070D" w:rsidRDefault="006134C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5832B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5CEE8" w14:textId="77777777" w:rsidR="006134C3" w:rsidRPr="00D33E71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F5C4A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48410" w14:textId="77777777" w:rsidR="006134C3" w:rsidRPr="00D33E71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B1E86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4EC3D0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6134C3" w14:paraId="6061E688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45CAE" w14:textId="77777777" w:rsidR="006134C3" w:rsidRDefault="006134C3" w:rsidP="006134C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46CFB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5B6FF" w14:textId="77777777" w:rsidR="006134C3" w:rsidRPr="00D33E71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A17FF" w14:textId="77777777" w:rsidR="006134C3" w:rsidRDefault="006134C3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93776CA" w14:textId="77777777" w:rsidR="006134C3" w:rsidRPr="00F401CD" w:rsidRDefault="006134C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50576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5A3F7727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AF39A" w14:textId="77777777" w:rsidR="006134C3" w:rsidRPr="00D33E71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02C05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583D3" w14:textId="77777777" w:rsidR="006134C3" w:rsidRPr="00D33E71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EFE7D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2E5A3CE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3EC9D7A0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6134C3" w14:paraId="16C1A8DD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5D2FD" w14:textId="77777777" w:rsidR="006134C3" w:rsidRDefault="006134C3" w:rsidP="006134C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BF6BE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5D821" w14:textId="77777777" w:rsidR="006134C3" w:rsidRPr="00D33E71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11C45" w14:textId="77777777" w:rsidR="006134C3" w:rsidRDefault="006134C3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5E631F8" w14:textId="77777777" w:rsidR="006134C3" w:rsidRDefault="006134C3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4B17EC0E" w14:textId="77777777" w:rsidR="006134C3" w:rsidRDefault="006134C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7C3AD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AC7F2" w14:textId="77777777" w:rsidR="006134C3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571BE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97644" w14:textId="77777777" w:rsidR="006134C3" w:rsidRPr="00D33E71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AEC70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9BD6771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22364354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6134C3" w14:paraId="610C2EAC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7D45E" w14:textId="77777777" w:rsidR="006134C3" w:rsidRDefault="006134C3" w:rsidP="006134C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AE8D2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2B5DB" w14:textId="77777777" w:rsidR="006134C3" w:rsidRPr="00D33E71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745E2" w14:textId="77777777" w:rsidR="006134C3" w:rsidRDefault="006134C3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D70D934" w14:textId="77777777" w:rsidR="006134C3" w:rsidRDefault="006134C3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2D4966A0" w14:textId="77777777" w:rsidR="006134C3" w:rsidRDefault="006134C3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73F2CD95" w14:textId="77777777" w:rsidR="006134C3" w:rsidRPr="002532C4" w:rsidRDefault="006134C3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5B594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3D0B2" w14:textId="77777777" w:rsidR="006134C3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A2604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129EA" w14:textId="77777777" w:rsidR="006134C3" w:rsidRPr="00D33E71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1D444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33921E0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31D55AE1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6134C3" w14:paraId="218BDE0D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75A85" w14:textId="77777777" w:rsidR="006134C3" w:rsidRDefault="006134C3" w:rsidP="006134C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87895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5B06C4EB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D4E94" w14:textId="77777777" w:rsidR="006134C3" w:rsidRPr="00D33E71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C4A1F" w14:textId="77777777" w:rsidR="006134C3" w:rsidRDefault="006134C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0534769C" w14:textId="77777777" w:rsidR="006134C3" w:rsidRDefault="006134C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48B6EF00" w14:textId="77777777" w:rsidR="006134C3" w:rsidRDefault="006134C3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BB2E9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B5B4D" w14:textId="77777777" w:rsidR="006134C3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A7DD5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9F439" w14:textId="77777777" w:rsidR="006134C3" w:rsidRPr="00D33E71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B101D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C61E79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6134C3" w14:paraId="0618941C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26740" w14:textId="77777777" w:rsidR="006134C3" w:rsidRDefault="006134C3" w:rsidP="006134C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FC383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C5A72" w14:textId="77777777" w:rsidR="006134C3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6A9CC" w14:textId="77777777" w:rsidR="006134C3" w:rsidRPr="002D1130" w:rsidRDefault="006134C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465CBD8B" w14:textId="77777777" w:rsidR="006134C3" w:rsidRPr="002D1130" w:rsidRDefault="006134C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6EE04D71" w14:textId="77777777" w:rsidR="006134C3" w:rsidRPr="002D1130" w:rsidRDefault="006134C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7E0FD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F03FA" w14:textId="77777777" w:rsidR="006134C3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88542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7FFCFD21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7D81F" w14:textId="77777777" w:rsidR="006134C3" w:rsidRPr="00D33E71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ADDED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A09D93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09C9C707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1CE51AFB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1C48E072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32D73BA9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6134C3" w14:paraId="0C407813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6997F" w14:textId="77777777" w:rsidR="006134C3" w:rsidRDefault="006134C3" w:rsidP="006134C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BA2D9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32AE3" w14:textId="77777777" w:rsidR="006134C3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107F3" w14:textId="77777777" w:rsidR="006134C3" w:rsidRPr="002D1130" w:rsidRDefault="006134C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Valea Seacă 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AEC09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E11B9" w14:textId="77777777" w:rsidR="006134C3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ADB2C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292+100</w:t>
            </w:r>
          </w:p>
          <w:p w14:paraId="23B6EF38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3EEB7" w14:textId="77777777" w:rsidR="006134C3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9C53C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6134C3" w14:paraId="0E8900C3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B2C53" w14:textId="77777777" w:rsidR="006134C3" w:rsidRDefault="006134C3" w:rsidP="006134C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02133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69271" w14:textId="77777777" w:rsidR="006134C3" w:rsidRPr="00D33E71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CEF11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4C8C15DF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FFCC8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1464C" w14:textId="77777777" w:rsidR="006134C3" w:rsidRPr="00D33E71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28996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4E6E7" w14:textId="77777777" w:rsidR="006134C3" w:rsidRPr="00D33E71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B1A96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65E7D132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095149CD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6134C3" w14:paraId="1575574C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EF0AA" w14:textId="77777777" w:rsidR="006134C3" w:rsidRDefault="006134C3" w:rsidP="006134C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36999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6E321" w14:textId="77777777" w:rsidR="006134C3" w:rsidRPr="00D33E71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44CF1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07889F3B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160A5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554FD" w14:textId="77777777" w:rsidR="006134C3" w:rsidRPr="00D33E71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A267B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31BD7" w14:textId="77777777" w:rsidR="006134C3" w:rsidRPr="00D33E71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FFB2B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62138852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22619A9E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6134C3" w14:paraId="502D28C6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2C56A" w14:textId="77777777" w:rsidR="006134C3" w:rsidRDefault="006134C3" w:rsidP="006134C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C664C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D55EF" w14:textId="77777777" w:rsidR="006134C3" w:rsidRPr="00D33E71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6BA6C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47AA79CE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FB2FE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2AE56" w14:textId="77777777" w:rsidR="006134C3" w:rsidRPr="00D33E71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70106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EE63E" w14:textId="77777777" w:rsidR="006134C3" w:rsidRPr="00D33E71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3D908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09A9BFBB" w14:textId="77777777" w:rsidR="006134C3" w:rsidRPr="00CB3447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6134C3" w14:paraId="75739906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2047A" w14:textId="77777777" w:rsidR="006134C3" w:rsidRDefault="006134C3" w:rsidP="006134C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2A046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B8342" w14:textId="77777777" w:rsidR="006134C3" w:rsidRPr="00D33E71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74F0C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36D0518E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59863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40C12" w14:textId="77777777" w:rsidR="006134C3" w:rsidRPr="00D33E71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FDCFD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181DB692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1BEA7" w14:textId="77777777" w:rsidR="006134C3" w:rsidRPr="00D33E71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BEEAD" w14:textId="77777777" w:rsidR="006134C3" w:rsidRPr="004143AF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7702CCE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134C3" w14:paraId="01E72FFE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2723D" w14:textId="77777777" w:rsidR="006134C3" w:rsidRDefault="006134C3" w:rsidP="006134C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58021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1301A" w14:textId="77777777" w:rsidR="006134C3" w:rsidRPr="00D33E71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F458A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Galbeni,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B8EC8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01D16BB9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E3C3F" w14:textId="77777777" w:rsidR="006134C3" w:rsidRPr="00D33E71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A24E3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60DCE" w14:textId="77777777" w:rsidR="006134C3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C5C8C" w14:textId="77777777" w:rsidR="006134C3" w:rsidRPr="004143AF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6134C3" w14:paraId="0ACBAE73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8E18B" w14:textId="77777777" w:rsidR="006134C3" w:rsidRDefault="006134C3" w:rsidP="006134C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142CD" w14:textId="77777777" w:rsidR="006134C3" w:rsidRDefault="006134C3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C90E1" w14:textId="77777777" w:rsidR="006134C3" w:rsidRPr="00D33E71" w:rsidRDefault="006134C3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F02D9" w14:textId="77777777" w:rsidR="006134C3" w:rsidRDefault="006134C3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0DFD0305" w14:textId="77777777" w:rsidR="006134C3" w:rsidRDefault="006134C3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99588" w14:textId="77777777" w:rsidR="006134C3" w:rsidRDefault="006134C3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A5D84" w14:textId="77777777" w:rsidR="006134C3" w:rsidRDefault="006134C3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28C5D" w14:textId="77777777" w:rsidR="006134C3" w:rsidRDefault="006134C3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F858D" w14:textId="77777777" w:rsidR="006134C3" w:rsidRDefault="006134C3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37425" w14:textId="77777777" w:rsidR="006134C3" w:rsidRPr="004143AF" w:rsidRDefault="006134C3" w:rsidP="00D302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6134C3" w14:paraId="7DEFD046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020AF" w14:textId="77777777" w:rsidR="006134C3" w:rsidRDefault="006134C3" w:rsidP="006134C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2A82D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A8E93" w14:textId="77777777" w:rsidR="006134C3" w:rsidRPr="00D33E71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CA180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31AC8E55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D1CC2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51C11" w14:textId="77777777" w:rsidR="006134C3" w:rsidRPr="00D33E71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266A2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82001" w14:textId="77777777" w:rsidR="006134C3" w:rsidRPr="00D33E71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0A752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6134C3" w14:paraId="67E8F665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60550" w14:textId="77777777" w:rsidR="006134C3" w:rsidRDefault="006134C3" w:rsidP="006134C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6BFE2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șantier mobil 1000 m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BF148" w14:textId="77777777" w:rsidR="006134C3" w:rsidRPr="00D33E71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42921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Săcuieni Roman -Roman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AA5E4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AD993" w14:textId="77777777" w:rsidR="006134C3" w:rsidRPr="00D33E71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9834A" w14:textId="77777777" w:rsidR="006134C3" w:rsidRDefault="006134C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E9223" w14:textId="77777777" w:rsidR="006134C3" w:rsidRPr="00D33E71" w:rsidRDefault="006134C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923E7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RV protecție muncitori zilnic între orele 8,00-15,00, fără S+D + sărbători legale</w:t>
            </w:r>
          </w:p>
          <w:p w14:paraId="153330EF" w14:textId="77777777" w:rsidR="006134C3" w:rsidRDefault="006134C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Semnalizată pe teren</w:t>
            </w:r>
          </w:p>
        </w:tc>
      </w:tr>
      <w:tr w:rsidR="006134C3" w14:paraId="454915C4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17C05" w14:textId="77777777" w:rsidR="006134C3" w:rsidRDefault="006134C3" w:rsidP="006134C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FCB45" w14:textId="77777777" w:rsidR="006134C3" w:rsidRDefault="006134C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354+300</w:t>
            </w:r>
          </w:p>
          <w:p w14:paraId="3065EEDC" w14:textId="77777777" w:rsidR="006134C3" w:rsidRDefault="006134C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360+800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92AC3" w14:textId="77777777" w:rsidR="006134C3" w:rsidRPr="00D33E71" w:rsidRDefault="006134C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A6790" w14:textId="77777777" w:rsidR="006134C3" w:rsidRDefault="006134C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Cap Y St. Săbăoani, </w:t>
            </w:r>
          </w:p>
          <w:p w14:paraId="59A3C84B" w14:textId="77777777" w:rsidR="006134C3" w:rsidRDefault="006134C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Săbăoani – Mircești și linia 3 directă Cap X St. Mircești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7BBEF" w14:textId="77777777" w:rsidR="006134C3" w:rsidRDefault="006134C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1C619" w14:textId="77777777" w:rsidR="006134C3" w:rsidRPr="00D33E71" w:rsidRDefault="006134C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973BE" w14:textId="77777777" w:rsidR="006134C3" w:rsidRDefault="006134C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9FE83" w14:textId="77777777" w:rsidR="006134C3" w:rsidRPr="00D33E71" w:rsidRDefault="006134C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5D42A" w14:textId="77777777" w:rsidR="006134C3" w:rsidRDefault="006134C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6134C3" w14:paraId="509E9B2F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4D71F" w14:textId="77777777" w:rsidR="006134C3" w:rsidRDefault="006134C3" w:rsidP="006134C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D8EB6" w14:textId="77777777" w:rsidR="006134C3" w:rsidRDefault="006134C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8BCC7" w14:textId="77777777" w:rsidR="006134C3" w:rsidRPr="00D33E71" w:rsidRDefault="006134C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EDDE7" w14:textId="77777777" w:rsidR="006134C3" w:rsidRDefault="006134C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0D33EF4A" w14:textId="77777777" w:rsidR="006134C3" w:rsidRDefault="006134C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FB3D7" w14:textId="77777777" w:rsidR="006134C3" w:rsidRDefault="006134C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2FD4D" w14:textId="77777777" w:rsidR="006134C3" w:rsidRPr="00D33E71" w:rsidRDefault="006134C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C1D4E" w14:textId="77777777" w:rsidR="006134C3" w:rsidRDefault="006134C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D2B39" w14:textId="77777777" w:rsidR="006134C3" w:rsidRPr="00D33E71" w:rsidRDefault="006134C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02D81" w14:textId="77777777" w:rsidR="006134C3" w:rsidRDefault="006134C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134C3" w14:paraId="092DB420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43483" w14:textId="77777777" w:rsidR="006134C3" w:rsidRDefault="006134C3" w:rsidP="006134C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F68A4" w14:textId="77777777" w:rsidR="006134C3" w:rsidRDefault="006134C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405+400</w:t>
            </w:r>
          </w:p>
          <w:p w14:paraId="546E60E0" w14:textId="77777777" w:rsidR="006134C3" w:rsidRDefault="006134C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7509C" w14:textId="77777777" w:rsidR="006134C3" w:rsidRPr="00D33E71" w:rsidRDefault="006134C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C4557" w14:textId="77777777" w:rsidR="006134C3" w:rsidRDefault="006134C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Lespezi – Dolhasca, linia 2 directă Dolhasca și Dolhasca -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CFE30" w14:textId="77777777" w:rsidR="006134C3" w:rsidRDefault="006134C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03A46" w14:textId="77777777" w:rsidR="006134C3" w:rsidRPr="00D33E71" w:rsidRDefault="006134C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86A2A" w14:textId="77777777" w:rsidR="006134C3" w:rsidRDefault="006134C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DCC30" w14:textId="77777777" w:rsidR="006134C3" w:rsidRPr="00D33E71" w:rsidRDefault="006134C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F1BE4" w14:textId="77777777" w:rsidR="006134C3" w:rsidRDefault="006134C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6134C3" w14:paraId="3B81B467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3EF3D" w14:textId="77777777" w:rsidR="006134C3" w:rsidRDefault="006134C3" w:rsidP="006134C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DD92B" w14:textId="77777777" w:rsidR="006134C3" w:rsidRDefault="006134C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11093" w14:textId="77777777" w:rsidR="006134C3" w:rsidRPr="00D33E71" w:rsidRDefault="006134C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5BBF4" w14:textId="77777777" w:rsidR="006134C3" w:rsidRDefault="006134C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3D4876B4" w14:textId="77777777" w:rsidR="006134C3" w:rsidRDefault="006134C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EA2FF" w14:textId="77777777" w:rsidR="006134C3" w:rsidRDefault="006134C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FCEAE" w14:textId="77777777" w:rsidR="006134C3" w:rsidRPr="00D33E71" w:rsidRDefault="006134C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8ABFA" w14:textId="77777777" w:rsidR="006134C3" w:rsidRDefault="006134C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A433A" w14:textId="77777777" w:rsidR="006134C3" w:rsidRPr="00D33E71" w:rsidRDefault="006134C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1E4C2" w14:textId="77777777" w:rsidR="006134C3" w:rsidRDefault="006134C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134C3" w14:paraId="68AF9034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2A9A8" w14:textId="77777777" w:rsidR="006134C3" w:rsidRDefault="006134C3" w:rsidP="006134C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394DB" w14:textId="77777777" w:rsidR="006134C3" w:rsidRDefault="006134C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27518" w14:textId="77777777" w:rsidR="006134C3" w:rsidRPr="00D33E71" w:rsidRDefault="006134C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2E3FA" w14:textId="77777777" w:rsidR="006134C3" w:rsidRDefault="006134C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6AD0A185" w14:textId="77777777" w:rsidR="006134C3" w:rsidRDefault="006134C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151E4" w14:textId="77777777" w:rsidR="006134C3" w:rsidRDefault="006134C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93F8B4B" w14:textId="77777777" w:rsidR="006134C3" w:rsidRDefault="006134C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F928F" w14:textId="77777777" w:rsidR="006134C3" w:rsidRPr="00D33E71" w:rsidRDefault="006134C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681BE" w14:textId="77777777" w:rsidR="006134C3" w:rsidRDefault="006134C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C315C" w14:textId="77777777" w:rsidR="006134C3" w:rsidRPr="00D33E71" w:rsidRDefault="006134C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E805E" w14:textId="77777777" w:rsidR="006134C3" w:rsidRDefault="006134C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134C3" w14:paraId="466F5EB0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C170C" w14:textId="77777777" w:rsidR="006134C3" w:rsidRDefault="006134C3" w:rsidP="006134C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D0060" w14:textId="77777777" w:rsidR="006134C3" w:rsidRDefault="006134C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434A0" w14:textId="77777777" w:rsidR="006134C3" w:rsidRPr="00D33E71" w:rsidRDefault="006134C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39820" w14:textId="77777777" w:rsidR="006134C3" w:rsidRDefault="006134C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1B5FA75E" w14:textId="77777777" w:rsidR="006134C3" w:rsidRDefault="006134C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48D47" w14:textId="77777777" w:rsidR="006134C3" w:rsidRDefault="006134C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6CCA540" w14:textId="77777777" w:rsidR="006134C3" w:rsidRDefault="006134C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C5488" w14:textId="77777777" w:rsidR="006134C3" w:rsidRPr="00D33E71" w:rsidRDefault="006134C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3956F" w14:textId="77777777" w:rsidR="006134C3" w:rsidRDefault="006134C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8ADB9" w14:textId="77777777" w:rsidR="006134C3" w:rsidRPr="00D33E71" w:rsidRDefault="006134C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D6958" w14:textId="77777777" w:rsidR="006134C3" w:rsidRDefault="006134C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134C3" w14:paraId="7E0279C3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05A62" w14:textId="77777777" w:rsidR="006134C3" w:rsidRDefault="006134C3" w:rsidP="006134C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83046" w14:textId="77777777" w:rsidR="006134C3" w:rsidRDefault="006134C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0E2FD" w14:textId="77777777" w:rsidR="006134C3" w:rsidRPr="00D33E71" w:rsidRDefault="006134C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103F7" w14:textId="77777777" w:rsidR="006134C3" w:rsidRDefault="006134C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5CE1DE8A" w14:textId="77777777" w:rsidR="006134C3" w:rsidRDefault="006134C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33CBB" w14:textId="77777777" w:rsidR="006134C3" w:rsidRDefault="006134C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2DDC1A7" w14:textId="77777777" w:rsidR="006134C3" w:rsidRDefault="006134C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505AF6D6" w14:textId="77777777" w:rsidR="006134C3" w:rsidRDefault="006134C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4CBC6168" w14:textId="77777777" w:rsidR="006134C3" w:rsidRDefault="006134C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71F1C1AC" w14:textId="77777777" w:rsidR="006134C3" w:rsidRDefault="006134C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FDD17" w14:textId="77777777" w:rsidR="006134C3" w:rsidRPr="00D33E71" w:rsidRDefault="006134C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1B411" w14:textId="77777777" w:rsidR="006134C3" w:rsidRDefault="006134C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5BB8E" w14:textId="77777777" w:rsidR="006134C3" w:rsidRPr="00D33E71" w:rsidRDefault="006134C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90615" w14:textId="77777777" w:rsidR="006134C3" w:rsidRDefault="006134C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7B491F" w14:textId="77777777" w:rsidR="006134C3" w:rsidRDefault="006134C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2BB0D68C" w14:textId="77777777" w:rsidR="006134C3" w:rsidRDefault="006134C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3A2379BF" w14:textId="77777777" w:rsidR="006134C3" w:rsidRDefault="006134C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6134C3" w14:paraId="44EB83B6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624D4" w14:textId="77777777" w:rsidR="006134C3" w:rsidRDefault="006134C3" w:rsidP="006134C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F9D93" w14:textId="77777777" w:rsidR="006134C3" w:rsidRDefault="006134C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CF1F6" w14:textId="77777777" w:rsidR="006134C3" w:rsidRPr="00D33E71" w:rsidRDefault="006134C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B30E0" w14:textId="77777777" w:rsidR="006134C3" w:rsidRDefault="006134C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017ED84C" w14:textId="77777777" w:rsidR="006134C3" w:rsidRDefault="006134C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C83B1" w14:textId="77777777" w:rsidR="006134C3" w:rsidRDefault="006134C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52452" w14:textId="77777777" w:rsidR="006134C3" w:rsidRPr="00D33E71" w:rsidRDefault="006134C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F4F4E" w14:textId="77777777" w:rsidR="006134C3" w:rsidRDefault="006134C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2445F" w14:textId="77777777" w:rsidR="006134C3" w:rsidRPr="00D33E71" w:rsidRDefault="006134C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5AC9B" w14:textId="77777777" w:rsidR="006134C3" w:rsidRDefault="006134C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6134C3" w14:paraId="4002FD6F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8A8F2" w14:textId="77777777" w:rsidR="006134C3" w:rsidRDefault="006134C3" w:rsidP="006134C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61EDD" w14:textId="77777777" w:rsidR="006134C3" w:rsidRDefault="006134C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ABAAF" w14:textId="77777777" w:rsidR="006134C3" w:rsidRPr="00D33E71" w:rsidRDefault="006134C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8A079" w14:textId="77777777" w:rsidR="006134C3" w:rsidRDefault="006134C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56D0EDB7" w14:textId="77777777" w:rsidR="006134C3" w:rsidRDefault="006134C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C6252" w14:textId="77777777" w:rsidR="006134C3" w:rsidRDefault="006134C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F94994A" w14:textId="77777777" w:rsidR="006134C3" w:rsidRDefault="006134C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979E1" w14:textId="77777777" w:rsidR="006134C3" w:rsidRPr="00D33E71" w:rsidRDefault="006134C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5B050" w14:textId="77777777" w:rsidR="006134C3" w:rsidRDefault="006134C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9C568" w14:textId="77777777" w:rsidR="006134C3" w:rsidRPr="00D33E71" w:rsidRDefault="006134C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6E02D" w14:textId="77777777" w:rsidR="006134C3" w:rsidRDefault="006134C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134C3" w14:paraId="7753E075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1520E" w14:textId="77777777" w:rsidR="006134C3" w:rsidRDefault="006134C3" w:rsidP="006134C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5CEE9" w14:textId="77777777" w:rsidR="006134C3" w:rsidRDefault="006134C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F82BC" w14:textId="77777777" w:rsidR="006134C3" w:rsidRPr="00D33E71" w:rsidRDefault="006134C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721B8" w14:textId="77777777" w:rsidR="006134C3" w:rsidRDefault="006134C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7AF544E4" w14:textId="77777777" w:rsidR="006134C3" w:rsidRDefault="006134C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0CFC0" w14:textId="77777777" w:rsidR="006134C3" w:rsidRDefault="006134C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530EB8F6" w14:textId="77777777" w:rsidR="006134C3" w:rsidRDefault="006134C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76DAA8C1" w14:textId="77777777" w:rsidR="006134C3" w:rsidRDefault="006134C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3D88E9D3" w14:textId="77777777" w:rsidR="006134C3" w:rsidRDefault="006134C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F2B47" w14:textId="77777777" w:rsidR="006134C3" w:rsidRPr="00D33E71" w:rsidRDefault="006134C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C24A6" w14:textId="77777777" w:rsidR="006134C3" w:rsidRDefault="006134C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6D6AF" w14:textId="77777777" w:rsidR="006134C3" w:rsidRPr="00D33E71" w:rsidRDefault="006134C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6E45F" w14:textId="77777777" w:rsidR="006134C3" w:rsidRDefault="006134C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134C3" w14:paraId="5B98C8C9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6E170" w14:textId="77777777" w:rsidR="006134C3" w:rsidRDefault="006134C3" w:rsidP="006134C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3661F" w14:textId="77777777" w:rsidR="006134C3" w:rsidRDefault="006134C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18455" w14:textId="77777777" w:rsidR="006134C3" w:rsidRPr="00D33E71" w:rsidRDefault="006134C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E9F40" w14:textId="77777777" w:rsidR="006134C3" w:rsidRDefault="006134C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4B302314" w14:textId="77777777" w:rsidR="006134C3" w:rsidRDefault="006134C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EA563" w14:textId="77777777" w:rsidR="006134C3" w:rsidRDefault="006134C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7CDB88C0" w14:textId="77777777" w:rsidR="006134C3" w:rsidRDefault="006134C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0D1A1A06" w14:textId="77777777" w:rsidR="006134C3" w:rsidRDefault="006134C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3D651DCA" w14:textId="77777777" w:rsidR="006134C3" w:rsidRDefault="006134C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49E67" w14:textId="77777777" w:rsidR="006134C3" w:rsidRPr="00D33E71" w:rsidRDefault="006134C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DD552" w14:textId="77777777" w:rsidR="006134C3" w:rsidRDefault="006134C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D8707" w14:textId="77777777" w:rsidR="006134C3" w:rsidRPr="00D33E71" w:rsidRDefault="006134C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1E206" w14:textId="77777777" w:rsidR="006134C3" w:rsidRDefault="006134C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134C3" w14:paraId="71BECC78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BA13D" w14:textId="77777777" w:rsidR="006134C3" w:rsidRDefault="006134C3" w:rsidP="006134C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548F2" w14:textId="77777777" w:rsidR="006134C3" w:rsidRDefault="006134C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C5711" w14:textId="77777777" w:rsidR="006134C3" w:rsidRPr="00D33E71" w:rsidRDefault="006134C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4D0EA" w14:textId="77777777" w:rsidR="006134C3" w:rsidRDefault="006134C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527F5B27" w14:textId="77777777" w:rsidR="006134C3" w:rsidRDefault="006134C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8D635" w14:textId="77777777" w:rsidR="006134C3" w:rsidRDefault="006134C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EB6CC" w14:textId="77777777" w:rsidR="006134C3" w:rsidRDefault="006134C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7A094" w14:textId="77777777" w:rsidR="006134C3" w:rsidRDefault="006134C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819F7" w14:textId="77777777" w:rsidR="006134C3" w:rsidRPr="00D33E71" w:rsidRDefault="006134C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90E85" w14:textId="77777777" w:rsidR="006134C3" w:rsidRDefault="006134C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134C3" w14:paraId="4926D8FF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714B9" w14:textId="77777777" w:rsidR="006134C3" w:rsidRDefault="006134C3" w:rsidP="006134C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2E43B" w14:textId="77777777" w:rsidR="006134C3" w:rsidRDefault="006134C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AA246" w14:textId="77777777" w:rsidR="006134C3" w:rsidRPr="00D33E71" w:rsidRDefault="006134C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00E34" w14:textId="77777777" w:rsidR="006134C3" w:rsidRDefault="006134C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45BDB243" w14:textId="77777777" w:rsidR="006134C3" w:rsidRDefault="006134C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C9839" w14:textId="77777777" w:rsidR="006134C3" w:rsidRDefault="006134C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6187B0D" w14:textId="77777777" w:rsidR="006134C3" w:rsidRDefault="006134C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24359258" w14:textId="77777777" w:rsidR="006134C3" w:rsidRDefault="006134C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363BEDBF" w14:textId="77777777" w:rsidR="006134C3" w:rsidRDefault="006134C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341C7F92" w14:textId="77777777" w:rsidR="006134C3" w:rsidRDefault="006134C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6CCF2" w14:textId="77777777" w:rsidR="006134C3" w:rsidRPr="00D33E71" w:rsidRDefault="006134C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12FA3" w14:textId="77777777" w:rsidR="006134C3" w:rsidRDefault="006134C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D643F" w14:textId="77777777" w:rsidR="006134C3" w:rsidRPr="00D33E71" w:rsidRDefault="006134C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B8B2C" w14:textId="77777777" w:rsidR="006134C3" w:rsidRDefault="006134C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134C3" w14:paraId="28BF083F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F8972" w14:textId="77777777" w:rsidR="006134C3" w:rsidRDefault="006134C3" w:rsidP="006134C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8E04F" w14:textId="77777777" w:rsidR="006134C3" w:rsidRDefault="006134C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22750" w14:textId="77777777" w:rsidR="006134C3" w:rsidRPr="00D33E71" w:rsidRDefault="006134C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B287E" w14:textId="77777777" w:rsidR="006134C3" w:rsidRDefault="006134C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70ED2A22" w14:textId="77777777" w:rsidR="006134C3" w:rsidRDefault="006134C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65BAD" w14:textId="77777777" w:rsidR="006134C3" w:rsidRDefault="006134C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8A7E978" w14:textId="77777777" w:rsidR="006134C3" w:rsidRDefault="006134C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47078" w14:textId="77777777" w:rsidR="006134C3" w:rsidRPr="00D33E71" w:rsidRDefault="006134C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B7732" w14:textId="77777777" w:rsidR="006134C3" w:rsidRDefault="006134C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89D91" w14:textId="77777777" w:rsidR="006134C3" w:rsidRPr="00D33E71" w:rsidRDefault="006134C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1ACCD" w14:textId="77777777" w:rsidR="006134C3" w:rsidRDefault="006134C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134C3" w14:paraId="3B0B45D9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C0F36" w14:textId="77777777" w:rsidR="006134C3" w:rsidRDefault="006134C3" w:rsidP="006134C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0588B" w14:textId="77777777" w:rsidR="006134C3" w:rsidRDefault="006134C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1A2BD" w14:textId="77777777" w:rsidR="006134C3" w:rsidRPr="00D33E71" w:rsidRDefault="006134C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D0920" w14:textId="77777777" w:rsidR="006134C3" w:rsidRDefault="006134C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06C3C9A6" w14:textId="77777777" w:rsidR="006134C3" w:rsidRDefault="006134C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BA18D" w14:textId="77777777" w:rsidR="006134C3" w:rsidRDefault="006134C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5F115332" w14:textId="77777777" w:rsidR="006134C3" w:rsidRDefault="006134C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18F1D" w14:textId="77777777" w:rsidR="006134C3" w:rsidRPr="00D33E71" w:rsidRDefault="006134C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C1F3B" w14:textId="77777777" w:rsidR="006134C3" w:rsidRDefault="006134C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6F027" w14:textId="77777777" w:rsidR="006134C3" w:rsidRPr="00D33E71" w:rsidRDefault="006134C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7DA38" w14:textId="77777777" w:rsidR="006134C3" w:rsidRDefault="006134C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6134C3" w14:paraId="6B598739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375D1" w14:textId="77777777" w:rsidR="006134C3" w:rsidRDefault="006134C3" w:rsidP="006134C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BA08D" w14:textId="77777777" w:rsidR="006134C3" w:rsidRDefault="006134C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B21F4" w14:textId="77777777" w:rsidR="006134C3" w:rsidRPr="00D33E71" w:rsidRDefault="006134C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27A96" w14:textId="77777777" w:rsidR="006134C3" w:rsidRDefault="006134C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5295AA60" w14:textId="77777777" w:rsidR="006134C3" w:rsidRDefault="006134C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52B61591" w14:textId="77777777" w:rsidR="006134C3" w:rsidRDefault="006134C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63CB6" w14:textId="77777777" w:rsidR="006134C3" w:rsidRDefault="006134C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3CE36" w14:textId="77777777" w:rsidR="006134C3" w:rsidRPr="00D33E71" w:rsidRDefault="006134C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ABB05" w14:textId="77777777" w:rsidR="006134C3" w:rsidRDefault="006134C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57AA5" w14:textId="77777777" w:rsidR="006134C3" w:rsidRPr="00D33E71" w:rsidRDefault="006134C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EDEE2" w14:textId="77777777" w:rsidR="006134C3" w:rsidRDefault="006134C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4A5911D" w14:textId="77777777" w:rsidR="006134C3" w:rsidRPr="00BA7DAE" w:rsidRDefault="006134C3" w:rsidP="000A5D7E">
      <w:pPr>
        <w:tabs>
          <w:tab w:val="left" w:pos="2748"/>
        </w:tabs>
        <w:rPr>
          <w:sz w:val="20"/>
          <w:lang w:val="ro-RO"/>
        </w:rPr>
      </w:pPr>
    </w:p>
    <w:p w14:paraId="5822757D" w14:textId="77777777" w:rsidR="006134C3" w:rsidRDefault="006134C3" w:rsidP="007E1810">
      <w:pPr>
        <w:pStyle w:val="Heading1"/>
        <w:spacing w:line="360" w:lineRule="auto"/>
      </w:pPr>
      <w:r>
        <w:t>LINIA 511</w:t>
      </w:r>
    </w:p>
    <w:p w14:paraId="3D022589" w14:textId="77777777" w:rsidR="006134C3" w:rsidRPr="009B4FEF" w:rsidRDefault="006134C3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6134C3" w14:paraId="60DEE88E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6CC8B" w14:textId="77777777" w:rsidR="006134C3" w:rsidRDefault="006134C3" w:rsidP="006134C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1A6D3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99437" w14:textId="77777777" w:rsidR="006134C3" w:rsidRPr="00D33E71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7D839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719EEAAB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D9030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4FB17B32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66D00D72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56A0B7E9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C5C41" w14:textId="77777777" w:rsidR="006134C3" w:rsidRPr="00D33E71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C180F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3C765" w14:textId="77777777" w:rsidR="006134C3" w:rsidRPr="00D33E71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566A1" w14:textId="77777777" w:rsidR="006134C3" w:rsidRPr="009E7CE7" w:rsidRDefault="006134C3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9E7CE7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6134C3" w14:paraId="1F4AF7EF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C8705" w14:textId="77777777" w:rsidR="006134C3" w:rsidRDefault="006134C3" w:rsidP="006134C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4B930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12F44" w14:textId="77777777" w:rsidR="006134C3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F32D3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Cacica </w:t>
            </w:r>
          </w:p>
          <w:p w14:paraId="69AD8A70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4D6F6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vârful sch. 5 </w:t>
            </w:r>
          </w:p>
          <w:p w14:paraId="6BD760E6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40AD46F9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89C31" w14:textId="77777777" w:rsidR="006134C3" w:rsidRPr="00F02EF7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CE68E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5BEDB" w14:textId="77777777" w:rsidR="006134C3" w:rsidRPr="00BE2D76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7DFA0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134C3" w14:paraId="7BB0E4A2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65A94" w14:textId="77777777" w:rsidR="006134C3" w:rsidRDefault="006134C3" w:rsidP="006134C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D8F91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22+030</w:t>
            </w:r>
          </w:p>
          <w:p w14:paraId="4599A988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9A9EA" w14:textId="77777777" w:rsidR="006134C3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831E1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Cacica -</w:t>
            </w:r>
          </w:p>
          <w:p w14:paraId="5F2E3D3C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FFEFE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601BC" w14:textId="77777777" w:rsidR="006134C3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D4A43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6B252" w14:textId="77777777" w:rsidR="006134C3" w:rsidRPr="00BE2D76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3E6A8" w14:textId="77777777" w:rsidR="006134C3" w:rsidRPr="00193954" w:rsidRDefault="006134C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95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193954">
              <w:rPr>
                <w:b/>
                <w:bCs/>
                <w:iCs/>
                <w:sz w:val="20"/>
              </w:rPr>
              <w:t>două locomotive cuplate.</w:t>
            </w:r>
          </w:p>
          <w:p w14:paraId="4404800A" w14:textId="77777777" w:rsidR="006134C3" w:rsidRPr="00176852" w:rsidRDefault="006134C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685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134C3" w14:paraId="69F49E79" w14:textId="77777777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0155C" w14:textId="77777777" w:rsidR="006134C3" w:rsidRDefault="006134C3" w:rsidP="006134C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043A9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0910C" w14:textId="77777777" w:rsidR="006134C3" w:rsidRPr="002108A9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94D5A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6FD96749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025C4373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443DB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5AFC016D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10CF8D6A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0D4AF" w14:textId="77777777" w:rsidR="006134C3" w:rsidRPr="00F02EF7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BE164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28C6C" w14:textId="77777777" w:rsidR="006134C3" w:rsidRPr="00BE2D76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1F5EE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134C3" w14:paraId="55C22A03" w14:textId="77777777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08144" w14:textId="77777777" w:rsidR="006134C3" w:rsidRDefault="006134C3" w:rsidP="006134C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BEA77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EAC20" w14:textId="77777777" w:rsidR="006134C3" w:rsidRPr="002108A9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E19BF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Pojorâta</w:t>
            </w:r>
          </w:p>
          <w:p w14:paraId="3ACE9139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61392" w14:textId="77777777" w:rsidR="006134C3" w:rsidRDefault="006134C3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de la Cap Y </w:t>
            </w:r>
          </w:p>
          <w:p w14:paraId="7B499609" w14:textId="77777777" w:rsidR="006134C3" w:rsidRDefault="006134C3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la </w:t>
            </w:r>
          </w:p>
          <w:p w14:paraId="510DDAD8" w14:textId="77777777" w:rsidR="006134C3" w:rsidRDefault="006134C3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ax </w:t>
            </w:r>
          </w:p>
          <w:p w14:paraId="1B9168D0" w14:textId="77777777" w:rsidR="006134C3" w:rsidRDefault="006134C3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EACF5" w14:textId="77777777" w:rsidR="006134C3" w:rsidRPr="00F02EF7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E1217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8C317" w14:textId="77777777" w:rsidR="006134C3" w:rsidRPr="00BE2D76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10ED0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134C3" w14:paraId="3FF826B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29706" w14:textId="77777777" w:rsidR="006134C3" w:rsidRDefault="006134C3" w:rsidP="006134C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8842A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327EE" w14:textId="77777777" w:rsidR="006134C3" w:rsidRPr="002108A9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FCC3A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Iacobeni</w:t>
            </w:r>
          </w:p>
          <w:p w14:paraId="485A7CCD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292FF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07E2844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B7432" w14:textId="77777777" w:rsidR="006134C3" w:rsidRPr="00F02EF7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5848B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AB54B" w14:textId="77777777" w:rsidR="006134C3" w:rsidRPr="00BE2D76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9CE33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134C3" w14:paraId="59A44C97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2DA95" w14:textId="77777777" w:rsidR="006134C3" w:rsidRDefault="006134C3" w:rsidP="006134C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84943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F85F4" w14:textId="77777777" w:rsidR="006134C3" w:rsidRPr="002108A9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2A9BA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Argestru</w:t>
            </w:r>
          </w:p>
          <w:p w14:paraId="6ED5EE01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8875D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DBCF2" w14:textId="77777777" w:rsidR="006134C3" w:rsidRPr="00F02EF7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678A9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FE90C" w14:textId="77777777" w:rsidR="006134C3" w:rsidRPr="00BE2D76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C62B9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134C3" w14:paraId="459D6FAE" w14:textId="77777777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B2097" w14:textId="77777777" w:rsidR="006134C3" w:rsidRDefault="006134C3" w:rsidP="006134C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DEB44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76232" w14:textId="77777777" w:rsidR="006134C3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F17D8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Larion</w:t>
            </w:r>
          </w:p>
          <w:p w14:paraId="25C280BA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  <w:p w14:paraId="31D12F72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5F404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Cap X la Km</w:t>
            </w:r>
          </w:p>
          <w:p w14:paraId="023F21DC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2B7AF" w14:textId="77777777" w:rsidR="006134C3" w:rsidRPr="00F02EF7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D8859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48BA9" w14:textId="77777777" w:rsidR="006134C3" w:rsidRPr="00BE2D76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E9742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134C3" w14:paraId="11A676A9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24299" w14:textId="77777777" w:rsidR="006134C3" w:rsidRDefault="006134C3" w:rsidP="006134C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1BFFF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F805C" w14:textId="77777777" w:rsidR="006134C3" w:rsidRPr="002108A9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C4AD3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Mare</w:t>
            </w:r>
          </w:p>
          <w:p w14:paraId="383F4ECE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EF99E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B18DD" w14:textId="77777777" w:rsidR="006134C3" w:rsidRPr="00F02EF7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59081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583DF" w14:textId="77777777" w:rsidR="006134C3" w:rsidRPr="00BE2D76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0E824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134C3" w14:paraId="0A033FE5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2F31B" w14:textId="77777777" w:rsidR="006134C3" w:rsidRDefault="006134C3" w:rsidP="006134C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5381C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67A31" w14:textId="77777777" w:rsidR="006134C3" w:rsidRPr="002108A9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A727B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Măgura Ilvei, 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6B9DD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543AE" w14:textId="77777777" w:rsidR="006134C3" w:rsidRPr="00F02EF7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22F5F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01C17" w14:textId="77777777" w:rsidR="006134C3" w:rsidRPr="00BE2D76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26A43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134C3" w14:paraId="7EDD8930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6E678" w14:textId="77777777" w:rsidR="006134C3" w:rsidRDefault="006134C3" w:rsidP="006134C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45EDD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812E2" w14:textId="77777777" w:rsidR="006134C3" w:rsidRPr="002108A9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956B3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Leşu Ilvei</w:t>
            </w:r>
          </w:p>
          <w:p w14:paraId="3EAFC866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  <w:p w14:paraId="78A7D3CF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59579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0EF424BE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47324213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6E1D9D74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la </w:t>
            </w:r>
          </w:p>
          <w:p w14:paraId="012E6115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F1281" w14:textId="77777777" w:rsidR="006134C3" w:rsidRPr="00F02EF7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5E1B0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007DC" w14:textId="77777777" w:rsidR="006134C3" w:rsidRPr="00BE2D76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A647B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134C3" w14:paraId="019CDCF0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4F3B8" w14:textId="77777777" w:rsidR="006134C3" w:rsidRDefault="006134C3" w:rsidP="006134C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6A84B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325E7" w14:textId="77777777" w:rsidR="006134C3" w:rsidRPr="002108A9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1F4E6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017CD734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8897C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774874">
              <w:rPr>
                <w:b/>
                <w:bCs/>
                <w:sz w:val="20"/>
              </w:rPr>
              <w:t>c</w:t>
            </w:r>
            <w:r>
              <w:rPr>
                <w:b/>
                <w:bCs/>
                <w:sz w:val="20"/>
              </w:rPr>
              <w:t>ă</w:t>
            </w:r>
            <w:r w:rsidRPr="00774874"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 xml:space="preserve">i sch. R28 </w:t>
            </w:r>
            <w:r>
              <w:rPr>
                <w:b/>
                <w:bCs/>
                <w:sz w:val="20"/>
              </w:rPr>
              <w:t>ș</w:t>
            </w:r>
            <w:r w:rsidRPr="00774874">
              <w:rPr>
                <w:b/>
                <w:bCs/>
                <w:sz w:val="20"/>
              </w:rPr>
              <w:t>i v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F183D" w14:textId="77777777" w:rsidR="006134C3" w:rsidRPr="00F02EF7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1B85C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A7BA4" w14:textId="77777777" w:rsidR="006134C3" w:rsidRPr="00BE2D76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5EA5E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134C3" w14:paraId="74F0C0FB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48CEB" w14:textId="77777777" w:rsidR="006134C3" w:rsidRDefault="006134C3" w:rsidP="006134C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F1A3E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EA01B" w14:textId="77777777" w:rsidR="006134C3" w:rsidRPr="002108A9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0EEA5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32700AAE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68DC8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9D999" w14:textId="77777777" w:rsidR="006134C3" w:rsidRPr="00F02EF7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D6EF0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5DB69" w14:textId="77777777" w:rsidR="006134C3" w:rsidRPr="00BE2D76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F061D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A9A5E80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F2837C7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– 12.</w:t>
            </w:r>
          </w:p>
        </w:tc>
      </w:tr>
      <w:tr w:rsidR="006134C3" w14:paraId="11B1DAB0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84868" w14:textId="77777777" w:rsidR="006134C3" w:rsidRDefault="006134C3" w:rsidP="006134C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E94EC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40516" w14:textId="77777777" w:rsidR="006134C3" w:rsidRPr="002108A9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417A6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2B1C227C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3A72A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710F856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3BB4F" w14:textId="77777777" w:rsidR="006134C3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584C9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410FB" w14:textId="77777777" w:rsidR="006134C3" w:rsidRPr="00BE2D76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C12E0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FCDCDD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7.</w:t>
            </w:r>
          </w:p>
        </w:tc>
      </w:tr>
      <w:tr w:rsidR="006134C3" w14:paraId="53D3D7A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F4197" w14:textId="77777777" w:rsidR="006134C3" w:rsidRDefault="006134C3" w:rsidP="006134C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42BC7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036C1" w14:textId="77777777" w:rsidR="006134C3" w:rsidRPr="002108A9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14C32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5C45224F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20C2F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7DA5EF5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9CED3" w14:textId="77777777" w:rsidR="006134C3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024D5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1D159" w14:textId="77777777" w:rsidR="006134C3" w:rsidRPr="00BE2D76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93899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E9D0354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955467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– 10.</w:t>
            </w:r>
          </w:p>
        </w:tc>
      </w:tr>
      <w:tr w:rsidR="006134C3" w14:paraId="2A2D80E9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5BCAD" w14:textId="77777777" w:rsidR="006134C3" w:rsidRDefault="006134C3" w:rsidP="006134C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3EE7F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15A14" w14:textId="77777777" w:rsidR="006134C3" w:rsidRPr="002108A9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96B55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19479352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B5DE5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E015F" w14:textId="77777777" w:rsidR="006134C3" w:rsidRPr="00F02EF7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7518F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0AFB2" w14:textId="77777777" w:rsidR="006134C3" w:rsidRPr="00BE2D76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103DA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134C3" w14:paraId="63D8FECC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745C2" w14:textId="77777777" w:rsidR="006134C3" w:rsidRDefault="006134C3" w:rsidP="006134C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BF885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9E660" w14:textId="77777777" w:rsidR="006134C3" w:rsidRPr="002108A9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7C578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5EAF6934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3DD37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A3AFB" w14:textId="77777777" w:rsidR="006134C3" w:rsidRPr="00F02EF7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58B45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CB8F8" w14:textId="77777777" w:rsidR="006134C3" w:rsidRPr="00BE2D76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0F94F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6B3D3AB" w14:textId="77777777" w:rsidR="006134C3" w:rsidRDefault="006134C3">
      <w:pPr>
        <w:spacing w:before="40" w:after="40" w:line="192" w:lineRule="auto"/>
        <w:ind w:right="57"/>
        <w:rPr>
          <w:sz w:val="20"/>
          <w:lang w:val="ro-RO"/>
        </w:rPr>
      </w:pPr>
    </w:p>
    <w:p w14:paraId="0FC02C4D" w14:textId="77777777" w:rsidR="006134C3" w:rsidRDefault="006134C3" w:rsidP="00072BF3">
      <w:pPr>
        <w:pStyle w:val="Heading1"/>
        <w:spacing w:line="360" w:lineRule="auto"/>
      </w:pPr>
      <w:bookmarkStart w:id="5" w:name="_Hlk182558800"/>
      <w:r>
        <w:t>LINIA 517</w:t>
      </w:r>
    </w:p>
    <w:p w14:paraId="5A705060" w14:textId="77777777" w:rsidR="006134C3" w:rsidRDefault="006134C3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bookmarkEnd w:id="5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6134C3" w14:paraId="2241ED36" w14:textId="77777777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85AE1" w14:textId="77777777" w:rsidR="006134C3" w:rsidRDefault="006134C3" w:rsidP="006134C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321B6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110E4" w14:textId="77777777" w:rsidR="006134C3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1E97F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4AD791EA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5A39C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27D33" w14:textId="77777777" w:rsidR="006134C3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9EC17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2EAAD" w14:textId="77777777" w:rsidR="006134C3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1AACA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134C3" w14:paraId="1221D09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604C3" w14:textId="77777777" w:rsidR="006134C3" w:rsidRDefault="006134C3" w:rsidP="006134C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18600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EB40C" w14:textId="77777777" w:rsidR="006134C3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E088C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4A0ADB0B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21C53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3856223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4F12A537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19591A48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0A51F3D5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3E449" w14:textId="77777777" w:rsidR="006134C3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976F3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5051E" w14:textId="77777777" w:rsidR="006134C3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23C9E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6FAC7434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numai la parcursuri peste sch. nr. 1, 3, 5 şi 7 </w:t>
            </w:r>
          </w:p>
          <w:p w14:paraId="45F2E401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poziţii abătute.</w:t>
            </w:r>
          </w:p>
        </w:tc>
      </w:tr>
      <w:tr w:rsidR="006134C3" w14:paraId="5E77DBA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CA6C5" w14:textId="77777777" w:rsidR="006134C3" w:rsidRDefault="006134C3" w:rsidP="006134C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6B2F3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BF6E2" w14:textId="77777777" w:rsidR="006134C3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B1770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5AAF0DA3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AF9EA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2355D" w14:textId="77777777" w:rsidR="006134C3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602D4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77B3F" w14:textId="77777777" w:rsidR="006134C3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FFFDF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6134C3" w14:paraId="7F0768A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1DCF3" w14:textId="77777777" w:rsidR="006134C3" w:rsidRDefault="006134C3" w:rsidP="006134C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61CDD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E01CF" w14:textId="77777777" w:rsidR="006134C3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82C88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37B11813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5735C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75DD3" w14:textId="77777777" w:rsidR="006134C3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7337C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EC8A2" w14:textId="77777777" w:rsidR="006134C3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3A53F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134C3" w14:paraId="2C1A02B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662D3" w14:textId="77777777" w:rsidR="006134C3" w:rsidRDefault="006134C3" w:rsidP="006134C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A0D3F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B0680" w14:textId="77777777" w:rsidR="006134C3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52375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Ciprian Porumbescu</w:t>
            </w:r>
          </w:p>
          <w:p w14:paraId="320E19DE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335BC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15034" w14:textId="77777777" w:rsidR="006134C3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EABBC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F4B1F" w14:textId="77777777" w:rsidR="006134C3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1DFF9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134C3" w14:paraId="56A1348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7D7BC" w14:textId="77777777" w:rsidR="006134C3" w:rsidRDefault="006134C3" w:rsidP="006134C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C47A6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58AFD" w14:textId="77777777" w:rsidR="006134C3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1E406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Berchișești, 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5AB65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D2D23" w14:textId="77777777" w:rsidR="006134C3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983AF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DC6F5" w14:textId="77777777" w:rsidR="006134C3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6A4E9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134C3" w14:paraId="3BBC585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89CCD" w14:textId="77777777" w:rsidR="006134C3" w:rsidRDefault="006134C3" w:rsidP="006134C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406B8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274B3" w14:textId="77777777" w:rsidR="006134C3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3AA51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6FF9B8DB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5A065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56571FD4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676CD963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C8ED8" w14:textId="77777777" w:rsidR="006134C3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0D32F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255F7" w14:textId="77777777" w:rsidR="006134C3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8BECC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4395352E" w14:textId="77777777" w:rsidR="006134C3" w:rsidRDefault="006134C3" w:rsidP="00F232A2">
      <w:pPr>
        <w:spacing w:before="40" w:after="40" w:line="192" w:lineRule="auto"/>
        <w:ind w:right="57"/>
        <w:rPr>
          <w:sz w:val="20"/>
          <w:lang w:val="ro-RO"/>
        </w:rPr>
      </w:pPr>
    </w:p>
    <w:p w14:paraId="1C7712E2" w14:textId="77777777" w:rsidR="006134C3" w:rsidRDefault="006134C3" w:rsidP="00DE3370">
      <w:pPr>
        <w:pStyle w:val="Heading1"/>
        <w:spacing w:line="360" w:lineRule="auto"/>
      </w:pPr>
      <w:r>
        <w:t>LINIA 610</w:t>
      </w:r>
    </w:p>
    <w:p w14:paraId="1F1C2A31" w14:textId="77777777" w:rsidR="006134C3" w:rsidRDefault="006134C3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6134C3" w14:paraId="4A4C2F97" w14:textId="77777777" w:rsidTr="00F54A4F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B5539" w14:textId="77777777" w:rsidR="006134C3" w:rsidRDefault="006134C3" w:rsidP="006134C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120C1" w14:textId="77777777" w:rsidR="006134C3" w:rsidRDefault="006134C3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27D08" w14:textId="77777777" w:rsidR="006134C3" w:rsidRPr="00F81D6F" w:rsidRDefault="006134C3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36B8D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472203A6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2C1DB" w14:textId="77777777" w:rsidR="006134C3" w:rsidRDefault="006134C3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4203E47F" w14:textId="77777777" w:rsidR="006134C3" w:rsidRDefault="006134C3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2A61B261" w14:textId="77777777" w:rsidR="006134C3" w:rsidRDefault="006134C3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</w:t>
            </w:r>
          </w:p>
          <w:p w14:paraId="01050FB4" w14:textId="77777777" w:rsidR="006134C3" w:rsidRDefault="006134C3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82569" w14:textId="77777777" w:rsidR="006134C3" w:rsidRPr="00F81D6F" w:rsidRDefault="006134C3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00FC1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91F8C" w14:textId="77777777" w:rsidR="006134C3" w:rsidRPr="00F81D6F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C4627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134C3" w14:paraId="41AF766D" w14:textId="77777777" w:rsidTr="00F54A4F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AA392" w14:textId="77777777" w:rsidR="006134C3" w:rsidRDefault="006134C3" w:rsidP="006134C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21192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8FFB4" w14:textId="77777777" w:rsidR="006134C3" w:rsidRPr="00F81D6F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68B4A" w14:textId="77777777" w:rsidR="006134C3" w:rsidRDefault="006134C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2A6A42C4" w14:textId="77777777" w:rsidR="006134C3" w:rsidRDefault="006134C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02B7A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AE0B73B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–</w:t>
            </w:r>
          </w:p>
          <w:p w14:paraId="59E234BD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–</w:t>
            </w:r>
          </w:p>
          <w:p w14:paraId="560E1C7D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7BB7A" w14:textId="77777777" w:rsidR="006134C3" w:rsidRPr="00F81D6F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02FE2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9AE9F" w14:textId="77777777" w:rsidR="006134C3" w:rsidRPr="00F81D6F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CC21B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Iaşi Nord.</w:t>
            </w:r>
          </w:p>
        </w:tc>
      </w:tr>
      <w:tr w:rsidR="006134C3" w14:paraId="17487938" w14:textId="77777777" w:rsidTr="00F54A4F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F0DBE" w14:textId="77777777" w:rsidR="006134C3" w:rsidRDefault="006134C3" w:rsidP="006134C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ED2D7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B7160" w14:textId="77777777" w:rsidR="006134C3" w:rsidRPr="00F81D6F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93FAD" w14:textId="77777777" w:rsidR="006134C3" w:rsidRDefault="006134C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1FDC947C" w14:textId="77777777" w:rsidR="006134C3" w:rsidRDefault="006134C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line cuprinsă între </w:t>
            </w:r>
          </w:p>
          <w:p w14:paraId="6C391B35" w14:textId="77777777" w:rsidR="006134C3" w:rsidRDefault="006134C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5A900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162CE" w14:textId="77777777" w:rsidR="006134C3" w:rsidRPr="00F81D6F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851B4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32A33" w14:textId="77777777" w:rsidR="006134C3" w:rsidRPr="00F81D6F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6CF20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12 , 13 şi 16 din Grupa Mărfuri, </w:t>
            </w:r>
          </w:p>
          <w:p w14:paraId="2A54EE58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şi intrări - ieşiri Depou Cap X.</w:t>
            </w:r>
          </w:p>
        </w:tc>
      </w:tr>
      <w:tr w:rsidR="006134C3" w14:paraId="1BBFEF61" w14:textId="77777777" w:rsidTr="00F54A4F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F0540" w14:textId="77777777" w:rsidR="006134C3" w:rsidRDefault="006134C3" w:rsidP="006134C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95306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2E0CC" w14:textId="77777777" w:rsidR="006134C3" w:rsidRPr="00F81D6F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6E739" w14:textId="77777777" w:rsidR="006134C3" w:rsidRDefault="006134C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Frumos</w:t>
            </w:r>
          </w:p>
          <w:p w14:paraId="33E14BE0" w14:textId="77777777" w:rsidR="006134C3" w:rsidRDefault="006134C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8A5DE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ieșire X6</w:t>
            </w:r>
          </w:p>
          <w:p w14:paraId="63701927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5E81CF66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E5AEA" w14:textId="77777777" w:rsidR="006134C3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29B33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8C55A" w14:textId="77777777" w:rsidR="006134C3" w:rsidRPr="00F81D6F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7CEA8" w14:textId="77777777" w:rsidR="006134C3" w:rsidRDefault="006134C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134C3" w14:paraId="170843F6" w14:textId="77777777" w:rsidTr="00F54A4F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F28E4" w14:textId="77777777" w:rsidR="006134C3" w:rsidRDefault="006134C3" w:rsidP="006134C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085B3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5F9D2" w14:textId="77777777" w:rsidR="006134C3" w:rsidRPr="00F81D6F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DC64D" w14:textId="77777777" w:rsidR="006134C3" w:rsidRDefault="006134C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F54A4F">
              <w:rPr>
                <w:b/>
                <w:bCs/>
                <w:sz w:val="20"/>
                <w:lang w:val="en-US"/>
              </w:rPr>
              <w:t>Pa</w:t>
            </w:r>
            <w:r>
              <w:rPr>
                <w:b/>
                <w:bCs/>
                <w:sz w:val="20"/>
                <w:lang w:val="en-US"/>
              </w:rPr>
              <w:t>ș</w:t>
            </w:r>
            <w:r w:rsidRPr="00F54A4F">
              <w:rPr>
                <w:b/>
                <w:bCs/>
                <w:sz w:val="20"/>
                <w:lang w:val="en-US"/>
              </w:rPr>
              <w:t>cani - Ruginoasa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D7016" w14:textId="77777777" w:rsidR="006134C3" w:rsidRDefault="006134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1B5FE" w14:textId="77777777" w:rsidR="006134C3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F7503" w14:textId="77777777" w:rsidR="006134C3" w:rsidRDefault="006134C3" w:rsidP="00F54A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10+000</w:t>
            </w:r>
          </w:p>
          <w:p w14:paraId="2658E695" w14:textId="77777777" w:rsidR="006134C3" w:rsidRDefault="006134C3" w:rsidP="00F54A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2AA96" w14:textId="77777777" w:rsidR="006134C3" w:rsidRPr="00F81D6F" w:rsidRDefault="006134C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708C6" w14:textId="77777777" w:rsidR="006134C3" w:rsidRPr="00F54A4F" w:rsidRDefault="006134C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4A4F">
              <w:rPr>
                <w:sz w:val="20"/>
                <w:szCs w:val="20"/>
                <w:lang w:val="en-US"/>
              </w:rPr>
              <w:t xml:space="preserve"> </w:t>
            </w:r>
            <w:r w:rsidRPr="00F54A4F">
              <w:rPr>
                <w:b/>
                <w:bCs/>
                <w:i/>
                <w:iCs/>
                <w:sz w:val="20"/>
                <w:szCs w:val="20"/>
                <w:lang w:val="en-US"/>
              </w:rPr>
              <w:t>semnalizata pe teren cu inductori la paletele galbene</w:t>
            </w:r>
          </w:p>
        </w:tc>
      </w:tr>
    </w:tbl>
    <w:p w14:paraId="3323F867" w14:textId="77777777" w:rsidR="006134C3" w:rsidRPr="00F54A4F" w:rsidRDefault="006134C3" w:rsidP="00F54A4F">
      <w:pPr>
        <w:tabs>
          <w:tab w:val="left" w:pos="3768"/>
        </w:tabs>
        <w:rPr>
          <w:sz w:val="20"/>
          <w:szCs w:val="20"/>
          <w:lang w:val="en-US"/>
        </w:rPr>
      </w:pPr>
    </w:p>
    <w:p w14:paraId="05FD5E90" w14:textId="77777777" w:rsidR="006134C3" w:rsidRPr="00C60E02" w:rsidRDefault="006134C3">
      <w:pPr>
        <w:tabs>
          <w:tab w:val="left" w:pos="3768"/>
        </w:tabs>
        <w:rPr>
          <w:sz w:val="20"/>
          <w:szCs w:val="20"/>
          <w:lang w:val="ro-RO"/>
        </w:rPr>
      </w:pPr>
    </w:p>
    <w:p w14:paraId="28B1CBC3" w14:textId="77777777" w:rsidR="006134C3" w:rsidRDefault="006134C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B476631" w14:textId="77777777" w:rsidR="00AF3B4E" w:rsidRDefault="00AF3B4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5AC527C" w14:textId="77777777" w:rsidR="00AF3B4E" w:rsidRDefault="00AF3B4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8BEC56B" w14:textId="77777777" w:rsidR="00AF3B4E" w:rsidRDefault="00AF3B4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A894B89" w14:textId="77777777" w:rsidR="00AF3B4E" w:rsidRDefault="00AF3B4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2BB47FF" w14:textId="77777777" w:rsidR="00AF3B4E" w:rsidRDefault="00AF3B4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4C64EDE" w14:textId="77777777" w:rsidR="00AF3B4E" w:rsidRDefault="00AF3B4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E471DF0" w14:textId="77777777" w:rsidR="00AF3B4E" w:rsidRPr="00C21F42" w:rsidRDefault="00AF3B4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7E2BC06" w14:textId="77777777" w:rsidR="006134C3" w:rsidRPr="00C21F42" w:rsidRDefault="006134C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60541742" w14:textId="77777777" w:rsidR="006134C3" w:rsidRPr="00C21F42" w:rsidRDefault="006134C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150D1A18" w14:textId="77777777" w:rsidR="006134C3" w:rsidRPr="00C21F42" w:rsidRDefault="006134C3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32AEB966" w14:textId="77777777" w:rsidR="006134C3" w:rsidRDefault="006134C3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740B5E1C" w14:textId="77777777" w:rsidR="006134C3" w:rsidRPr="00C21F42" w:rsidRDefault="006134C3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73265320" w14:textId="77777777" w:rsidR="006134C3" w:rsidRPr="00C21F42" w:rsidRDefault="006134C3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204FF5AD" w14:textId="77777777" w:rsidR="006134C3" w:rsidRPr="00C21F42" w:rsidRDefault="006134C3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3690BBD9" w14:textId="77777777" w:rsidR="006134C3" w:rsidRPr="00C21F42" w:rsidRDefault="006134C3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1795BCA1" w14:textId="77777777" w:rsidR="00FB37F1" w:rsidRPr="005406C7" w:rsidRDefault="00FB37F1" w:rsidP="005406C7"/>
    <w:sectPr w:rsidR="00FB37F1" w:rsidRPr="005406C7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FA3D4" w14:textId="77777777" w:rsidR="00305B02" w:rsidRDefault="00305B02">
      <w:r>
        <w:separator/>
      </w:r>
    </w:p>
  </w:endnote>
  <w:endnote w:type="continuationSeparator" w:id="0">
    <w:p w14:paraId="40E69EBA" w14:textId="77777777" w:rsidR="00305B02" w:rsidRDefault="00305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74684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48634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49DE1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E5024" w14:textId="77777777" w:rsidR="00305B02" w:rsidRDefault="00305B02">
      <w:r>
        <w:separator/>
      </w:r>
    </w:p>
  </w:footnote>
  <w:footnote w:type="continuationSeparator" w:id="0">
    <w:p w14:paraId="4D1BAFDB" w14:textId="77777777" w:rsidR="00305B02" w:rsidRDefault="00305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003F0" w14:textId="77777777" w:rsidR="006F5073" w:rsidRDefault="00B217DC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1C69">
      <w:rPr>
        <w:rStyle w:val="PageNumber"/>
        <w:noProof/>
      </w:rPr>
      <w:t>2</w:t>
    </w:r>
    <w:r>
      <w:rPr>
        <w:rStyle w:val="PageNumber"/>
      </w:rPr>
      <w:fldChar w:fldCharType="end"/>
    </w:r>
  </w:p>
  <w:p w14:paraId="1893F7D7" w14:textId="08028B06" w:rsidR="006F5073" w:rsidRDefault="00247522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8C0104">
      <w:rPr>
        <w:b/>
        <w:bCs/>
        <w:i/>
        <w:iCs/>
        <w:sz w:val="22"/>
      </w:rPr>
      <w:t>decada 11-20 iunie 2026</w:t>
    </w:r>
  </w:p>
  <w:p w14:paraId="7F97AAEC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FA66B3">
      <w:rPr>
        <w:rStyle w:val="PageNumber"/>
        <w:b/>
        <w:bCs/>
      </w:rPr>
      <w:t>CLUJ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2E817646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78852C4C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28015686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56611058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4BCEC9D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3ECE2B69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066435F6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4D76D789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6337934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661B3728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3D1FE43B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0B83781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4DA2B6DD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764E1213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2C186248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3E7F35E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3143BF47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0F0DD0E6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2013D3A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33ACA908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01DD6430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2559357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6A6500A1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3FD60EA2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11FC372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13DC3533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01F1A632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749E6F44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7A3386B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BB83B50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35C828C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5AD052E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50912C8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4822323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62EE0EBF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61B8A54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03A88FB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7D1F7358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9BC03" w14:textId="77777777" w:rsidR="006F5073" w:rsidRDefault="00B217DC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7B44">
      <w:rPr>
        <w:rStyle w:val="PageNumber"/>
        <w:noProof/>
      </w:rPr>
      <w:t>3</w:t>
    </w:r>
    <w:r>
      <w:rPr>
        <w:rStyle w:val="PageNumber"/>
      </w:rPr>
      <w:fldChar w:fldCharType="end"/>
    </w:r>
  </w:p>
  <w:p w14:paraId="02BE85FA" w14:textId="54424D01" w:rsidR="00004110" w:rsidRPr="00A048AC" w:rsidRDefault="00247522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8C0104">
      <w:rPr>
        <w:b/>
        <w:bCs/>
        <w:i/>
        <w:iCs/>
        <w:sz w:val="22"/>
      </w:rPr>
      <w:t>decada 11-20 iunie 2026</w:t>
    </w:r>
  </w:p>
  <w:p w14:paraId="622674DA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785DAF67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3D1EFBF4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68B48B17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7148EE2F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15E67272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44C12C25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41C77224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FA66B3">
      <w:rPr>
        <w:rStyle w:val="PageNumber"/>
        <w:b/>
        <w:bCs/>
      </w:rPr>
      <w:t>CLUJ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2A2294F1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1B729BBB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6CD27CF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577CDFA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C9BFC80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3732B29C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2EFAEB1B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6B1A3BE1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6878151B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61CE9C13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4E467AF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00E91FF2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0A7B26D6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318DA1C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21834F6E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458AF6C8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7F2A213E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0E4A5418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5488C6E7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1E436FE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1C27A3B1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37BF836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492213C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3B5D02E5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7A44E9F9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40D0ED0B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3E8BE829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0BB8A224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4531089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5231D3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2F25703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4A4F03F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458CD1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DC1A0F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3848C586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5ACE7C8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185651AD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71AF0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116A5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D2757"/>
    <w:multiLevelType w:val="hybridMultilevel"/>
    <w:tmpl w:val="B1E64440"/>
    <w:lvl w:ilvl="0" w:tplc="3BB4EA5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662DC3"/>
    <w:multiLevelType w:val="hybridMultilevel"/>
    <w:tmpl w:val="BEC06E9C"/>
    <w:lvl w:ilvl="0" w:tplc="5C06CB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B56854"/>
    <w:multiLevelType w:val="hybridMultilevel"/>
    <w:tmpl w:val="637C19B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575CC7"/>
    <w:multiLevelType w:val="hybridMultilevel"/>
    <w:tmpl w:val="EE0CEA1E"/>
    <w:lvl w:ilvl="0" w:tplc="555ABA9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22B0054A"/>
    <w:multiLevelType w:val="hybridMultilevel"/>
    <w:tmpl w:val="2542C974"/>
    <w:lvl w:ilvl="0" w:tplc="0ECAC86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 w15:restartNumberingAfterBreak="0">
    <w:nsid w:val="27A77EA1"/>
    <w:multiLevelType w:val="hybridMultilevel"/>
    <w:tmpl w:val="66E4BB5A"/>
    <w:lvl w:ilvl="0" w:tplc="B88C8318">
      <w:start w:val="1"/>
      <w:numFmt w:val="decimal"/>
      <w:lvlRestart w:val="0"/>
      <w:suff w:val="nothing"/>
      <w:lvlText w:val="%1"/>
      <w:lvlJc w:val="right"/>
      <w:pPr>
        <w:ind w:left="22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2" w15:restartNumberingAfterBreak="0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 w15:restartNumberingAfterBreak="0">
    <w:nsid w:val="323965B2"/>
    <w:multiLevelType w:val="hybridMultilevel"/>
    <w:tmpl w:val="3C8A0504"/>
    <w:lvl w:ilvl="0" w:tplc="D3AAD58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A071EC"/>
    <w:multiLevelType w:val="hybridMultilevel"/>
    <w:tmpl w:val="07C44D06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6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7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9A1C36"/>
    <w:multiLevelType w:val="hybridMultilevel"/>
    <w:tmpl w:val="0A245B42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9" w15:restartNumberingAfterBreak="0">
    <w:nsid w:val="499354ED"/>
    <w:multiLevelType w:val="hybridMultilevel"/>
    <w:tmpl w:val="806401F0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1B6202"/>
    <w:multiLevelType w:val="hybridMultilevel"/>
    <w:tmpl w:val="0CEC1D60"/>
    <w:lvl w:ilvl="0" w:tplc="815AEF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578F5030"/>
    <w:multiLevelType w:val="hybridMultilevel"/>
    <w:tmpl w:val="F8F2F57A"/>
    <w:lvl w:ilvl="0" w:tplc="B518FCE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2" w15:restartNumberingAfterBreak="0">
    <w:nsid w:val="599E4534"/>
    <w:multiLevelType w:val="hybridMultilevel"/>
    <w:tmpl w:val="556C70CC"/>
    <w:lvl w:ilvl="0" w:tplc="EAF8B7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3" w15:restartNumberingAfterBreak="0">
    <w:nsid w:val="5D2C203F"/>
    <w:multiLevelType w:val="hybridMultilevel"/>
    <w:tmpl w:val="3402A6C0"/>
    <w:lvl w:ilvl="0" w:tplc="D0EA2C7A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6114D6"/>
    <w:multiLevelType w:val="hybridMultilevel"/>
    <w:tmpl w:val="023AE354"/>
    <w:lvl w:ilvl="0" w:tplc="FFF61F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5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7" w15:restartNumberingAfterBreak="0">
    <w:nsid w:val="6E7713B3"/>
    <w:multiLevelType w:val="hybridMultilevel"/>
    <w:tmpl w:val="382A1CDE"/>
    <w:lvl w:ilvl="0" w:tplc="9CECA8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8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9" w15:restartNumberingAfterBreak="0">
    <w:nsid w:val="6F096BC8"/>
    <w:multiLevelType w:val="hybridMultilevel"/>
    <w:tmpl w:val="6CFA0C06"/>
    <w:lvl w:ilvl="0" w:tplc="81809D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0" w15:restartNumberingAfterBreak="0">
    <w:nsid w:val="70845803"/>
    <w:multiLevelType w:val="hybridMultilevel"/>
    <w:tmpl w:val="A0E2A2D2"/>
    <w:lvl w:ilvl="0" w:tplc="4DC4B17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1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8B16B3"/>
    <w:multiLevelType w:val="hybridMultilevel"/>
    <w:tmpl w:val="2442592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3" w15:restartNumberingAfterBreak="0">
    <w:nsid w:val="7D93351C"/>
    <w:multiLevelType w:val="hybridMultilevel"/>
    <w:tmpl w:val="770478BE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num w:numId="1" w16cid:durableId="75127274">
    <w:abstractNumId w:val="17"/>
  </w:num>
  <w:num w:numId="2" w16cid:durableId="49425750">
    <w:abstractNumId w:val="19"/>
  </w:num>
  <w:num w:numId="3" w16cid:durableId="1084766755">
    <w:abstractNumId w:val="23"/>
  </w:num>
  <w:num w:numId="4" w16cid:durableId="925267448">
    <w:abstractNumId w:val="16"/>
  </w:num>
  <w:num w:numId="5" w16cid:durableId="2121487831">
    <w:abstractNumId w:val="26"/>
  </w:num>
  <w:num w:numId="6" w16cid:durableId="500585142">
    <w:abstractNumId w:val="11"/>
  </w:num>
  <w:num w:numId="7" w16cid:durableId="702445140">
    <w:abstractNumId w:val="15"/>
  </w:num>
  <w:num w:numId="8" w16cid:durableId="814104230">
    <w:abstractNumId w:val="6"/>
  </w:num>
  <w:num w:numId="9" w16cid:durableId="1252155767">
    <w:abstractNumId w:val="2"/>
  </w:num>
  <w:num w:numId="10" w16cid:durableId="1849248932">
    <w:abstractNumId w:val="25"/>
  </w:num>
  <w:num w:numId="11" w16cid:durableId="19207109">
    <w:abstractNumId w:val="5"/>
  </w:num>
  <w:num w:numId="12" w16cid:durableId="1236934328">
    <w:abstractNumId w:val="31"/>
  </w:num>
  <w:num w:numId="13" w16cid:durableId="1870335516">
    <w:abstractNumId w:val="29"/>
  </w:num>
  <w:num w:numId="14" w16cid:durableId="2014606414">
    <w:abstractNumId w:val="13"/>
  </w:num>
  <w:num w:numId="15" w16cid:durableId="1359816668">
    <w:abstractNumId w:val="24"/>
  </w:num>
  <w:num w:numId="16" w16cid:durableId="1912083846">
    <w:abstractNumId w:val="21"/>
  </w:num>
  <w:num w:numId="17" w16cid:durableId="176165324">
    <w:abstractNumId w:val="10"/>
  </w:num>
  <w:num w:numId="18" w16cid:durableId="1631859490">
    <w:abstractNumId w:val="9"/>
  </w:num>
  <w:num w:numId="19" w16cid:durableId="943655160">
    <w:abstractNumId w:val="1"/>
  </w:num>
  <w:num w:numId="20" w16cid:durableId="163017956">
    <w:abstractNumId w:val="30"/>
  </w:num>
  <w:num w:numId="21" w16cid:durableId="910503826">
    <w:abstractNumId w:val="14"/>
  </w:num>
  <w:num w:numId="22" w16cid:durableId="1685790779">
    <w:abstractNumId w:val="28"/>
  </w:num>
  <w:num w:numId="23" w16cid:durableId="1729650970">
    <w:abstractNumId w:val="27"/>
  </w:num>
  <w:num w:numId="24" w16cid:durableId="377441754">
    <w:abstractNumId w:val="12"/>
  </w:num>
  <w:num w:numId="25" w16cid:durableId="1220871115">
    <w:abstractNumId w:val="3"/>
  </w:num>
  <w:num w:numId="26" w16cid:durableId="729811093">
    <w:abstractNumId w:val="20"/>
  </w:num>
  <w:num w:numId="27" w16cid:durableId="854537712">
    <w:abstractNumId w:val="7"/>
  </w:num>
  <w:num w:numId="28" w16cid:durableId="287666559">
    <w:abstractNumId w:val="8"/>
  </w:num>
  <w:num w:numId="29" w16cid:durableId="1543710383">
    <w:abstractNumId w:val="32"/>
  </w:num>
  <w:num w:numId="30" w16cid:durableId="1635136514">
    <w:abstractNumId w:val="33"/>
  </w:num>
  <w:num w:numId="31" w16cid:durableId="1514875602">
    <w:abstractNumId w:val="4"/>
  </w:num>
  <w:num w:numId="32" w16cid:durableId="225380356">
    <w:abstractNumId w:val="18"/>
  </w:num>
  <w:num w:numId="33" w16cid:durableId="1139152006">
    <w:abstractNumId w:val="22"/>
  </w:num>
  <w:num w:numId="34" w16cid:durableId="307369690">
    <w:abstractNumId w:val="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kPYR9DIutLCBVF2P8hxyu+pcwFXgJDMokNbBP4gE39X8t3MwAxcLucDyuajFwslkqwfBSmFNtXMyVgABYwKCfg==" w:salt="iNS+XGZy0yK3kWS9OiDCKg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2A6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A02"/>
    <w:rsid w:val="00011B93"/>
    <w:rsid w:val="000120BA"/>
    <w:rsid w:val="000128FF"/>
    <w:rsid w:val="00012BA4"/>
    <w:rsid w:val="000139C0"/>
    <w:rsid w:val="00013BE5"/>
    <w:rsid w:val="00013C88"/>
    <w:rsid w:val="00014794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0AE5"/>
    <w:rsid w:val="00021498"/>
    <w:rsid w:val="00021740"/>
    <w:rsid w:val="000219E9"/>
    <w:rsid w:val="00021DB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A9E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36F"/>
    <w:rsid w:val="00027DDB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506A8"/>
    <w:rsid w:val="00050E1D"/>
    <w:rsid w:val="00050FE4"/>
    <w:rsid w:val="000512DA"/>
    <w:rsid w:val="00051625"/>
    <w:rsid w:val="0005167E"/>
    <w:rsid w:val="00051F30"/>
    <w:rsid w:val="00051FC3"/>
    <w:rsid w:val="000521A9"/>
    <w:rsid w:val="00052B71"/>
    <w:rsid w:val="00052E84"/>
    <w:rsid w:val="0005428C"/>
    <w:rsid w:val="0005447B"/>
    <w:rsid w:val="00054958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437"/>
    <w:rsid w:val="00061834"/>
    <w:rsid w:val="00061949"/>
    <w:rsid w:val="000621E3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70AB"/>
    <w:rsid w:val="00070740"/>
    <w:rsid w:val="000708A8"/>
    <w:rsid w:val="00070A10"/>
    <w:rsid w:val="00070B88"/>
    <w:rsid w:val="00070E56"/>
    <w:rsid w:val="00071171"/>
    <w:rsid w:val="000713FD"/>
    <w:rsid w:val="0007159D"/>
    <w:rsid w:val="000719B9"/>
    <w:rsid w:val="00071B55"/>
    <w:rsid w:val="0007228D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427"/>
    <w:rsid w:val="000766EA"/>
    <w:rsid w:val="000769EB"/>
    <w:rsid w:val="00076A96"/>
    <w:rsid w:val="00076C8A"/>
    <w:rsid w:val="000773E1"/>
    <w:rsid w:val="00077726"/>
    <w:rsid w:val="000777D5"/>
    <w:rsid w:val="00077CD8"/>
    <w:rsid w:val="000801D8"/>
    <w:rsid w:val="000802CC"/>
    <w:rsid w:val="00080842"/>
    <w:rsid w:val="000825A4"/>
    <w:rsid w:val="00082704"/>
    <w:rsid w:val="00082FD6"/>
    <w:rsid w:val="00083EBE"/>
    <w:rsid w:val="00083F1D"/>
    <w:rsid w:val="00084633"/>
    <w:rsid w:val="000849CE"/>
    <w:rsid w:val="000851FF"/>
    <w:rsid w:val="00085260"/>
    <w:rsid w:val="00085588"/>
    <w:rsid w:val="00086325"/>
    <w:rsid w:val="00086881"/>
    <w:rsid w:val="00086AE3"/>
    <w:rsid w:val="00087050"/>
    <w:rsid w:val="000879B5"/>
    <w:rsid w:val="00087C80"/>
    <w:rsid w:val="000902A4"/>
    <w:rsid w:val="000907E7"/>
    <w:rsid w:val="00090B80"/>
    <w:rsid w:val="00091853"/>
    <w:rsid w:val="000918B6"/>
    <w:rsid w:val="00092696"/>
    <w:rsid w:val="00092E9C"/>
    <w:rsid w:val="00093021"/>
    <w:rsid w:val="0009306A"/>
    <w:rsid w:val="0009306D"/>
    <w:rsid w:val="0009332F"/>
    <w:rsid w:val="00093344"/>
    <w:rsid w:val="000934ED"/>
    <w:rsid w:val="00093C3D"/>
    <w:rsid w:val="000948BC"/>
    <w:rsid w:val="00094A69"/>
    <w:rsid w:val="00094F09"/>
    <w:rsid w:val="00094FC1"/>
    <w:rsid w:val="00095336"/>
    <w:rsid w:val="0009552E"/>
    <w:rsid w:val="000959A0"/>
    <w:rsid w:val="00095CE6"/>
    <w:rsid w:val="00095F9C"/>
    <w:rsid w:val="000961E6"/>
    <w:rsid w:val="00096240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5B7"/>
    <w:rsid w:val="000B07F2"/>
    <w:rsid w:val="000B0A2E"/>
    <w:rsid w:val="000B113B"/>
    <w:rsid w:val="000B1216"/>
    <w:rsid w:val="000B154F"/>
    <w:rsid w:val="000B188F"/>
    <w:rsid w:val="000B200D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C80"/>
    <w:rsid w:val="000B5F2E"/>
    <w:rsid w:val="000B63BF"/>
    <w:rsid w:val="000B6418"/>
    <w:rsid w:val="000B646D"/>
    <w:rsid w:val="000B69C5"/>
    <w:rsid w:val="000B6BCA"/>
    <w:rsid w:val="000B787E"/>
    <w:rsid w:val="000B7B54"/>
    <w:rsid w:val="000C03A6"/>
    <w:rsid w:val="000C1818"/>
    <w:rsid w:val="000C1E72"/>
    <w:rsid w:val="000C2475"/>
    <w:rsid w:val="000C25DE"/>
    <w:rsid w:val="000C28CD"/>
    <w:rsid w:val="000C2E98"/>
    <w:rsid w:val="000C2EF9"/>
    <w:rsid w:val="000C348B"/>
    <w:rsid w:val="000C3B89"/>
    <w:rsid w:val="000C40D3"/>
    <w:rsid w:val="000C41ED"/>
    <w:rsid w:val="000C4E27"/>
    <w:rsid w:val="000C53B1"/>
    <w:rsid w:val="000C5495"/>
    <w:rsid w:val="000C5571"/>
    <w:rsid w:val="000C603B"/>
    <w:rsid w:val="000C628C"/>
    <w:rsid w:val="000C6BDA"/>
    <w:rsid w:val="000C6F5E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3480"/>
    <w:rsid w:val="000D3E8C"/>
    <w:rsid w:val="000D43E1"/>
    <w:rsid w:val="000D4D0E"/>
    <w:rsid w:val="000D52D2"/>
    <w:rsid w:val="000D53F8"/>
    <w:rsid w:val="000D567E"/>
    <w:rsid w:val="000D5CA4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0E7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3F2E"/>
    <w:rsid w:val="000F4BB6"/>
    <w:rsid w:val="000F4DDF"/>
    <w:rsid w:val="000F4E55"/>
    <w:rsid w:val="000F4FFC"/>
    <w:rsid w:val="000F52F4"/>
    <w:rsid w:val="000F543B"/>
    <w:rsid w:val="000F559E"/>
    <w:rsid w:val="000F5BE4"/>
    <w:rsid w:val="000F5D67"/>
    <w:rsid w:val="000F6D5C"/>
    <w:rsid w:val="000F7405"/>
    <w:rsid w:val="000F7607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8D6"/>
    <w:rsid w:val="00110BC0"/>
    <w:rsid w:val="0011161D"/>
    <w:rsid w:val="00111774"/>
    <w:rsid w:val="00111AE5"/>
    <w:rsid w:val="00111D91"/>
    <w:rsid w:val="0011229F"/>
    <w:rsid w:val="001129FF"/>
    <w:rsid w:val="00112A09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1D1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631"/>
    <w:rsid w:val="00135AFB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47497"/>
    <w:rsid w:val="0015014F"/>
    <w:rsid w:val="00150384"/>
    <w:rsid w:val="001504A4"/>
    <w:rsid w:val="00150542"/>
    <w:rsid w:val="00150E4A"/>
    <w:rsid w:val="001510FD"/>
    <w:rsid w:val="0015167D"/>
    <w:rsid w:val="00151B34"/>
    <w:rsid w:val="00151DB4"/>
    <w:rsid w:val="00152500"/>
    <w:rsid w:val="00152525"/>
    <w:rsid w:val="00152B66"/>
    <w:rsid w:val="00152F6B"/>
    <w:rsid w:val="0015316E"/>
    <w:rsid w:val="00153B5E"/>
    <w:rsid w:val="00153CBE"/>
    <w:rsid w:val="00153E52"/>
    <w:rsid w:val="00153F0A"/>
    <w:rsid w:val="0015418D"/>
    <w:rsid w:val="00154FB1"/>
    <w:rsid w:val="0015515E"/>
    <w:rsid w:val="00155A29"/>
    <w:rsid w:val="00155A9B"/>
    <w:rsid w:val="00155C5D"/>
    <w:rsid w:val="001564C5"/>
    <w:rsid w:val="00156C1E"/>
    <w:rsid w:val="0015738F"/>
    <w:rsid w:val="001574C6"/>
    <w:rsid w:val="00157965"/>
    <w:rsid w:val="00160C92"/>
    <w:rsid w:val="001616EC"/>
    <w:rsid w:val="00161B3A"/>
    <w:rsid w:val="00161EA6"/>
    <w:rsid w:val="00162E5A"/>
    <w:rsid w:val="00162FEC"/>
    <w:rsid w:val="0016339C"/>
    <w:rsid w:val="001635FE"/>
    <w:rsid w:val="001636ED"/>
    <w:rsid w:val="00164296"/>
    <w:rsid w:val="0016450F"/>
    <w:rsid w:val="00164568"/>
    <w:rsid w:val="00164728"/>
    <w:rsid w:val="00164BF0"/>
    <w:rsid w:val="00164F8C"/>
    <w:rsid w:val="00165091"/>
    <w:rsid w:val="00165349"/>
    <w:rsid w:val="00165389"/>
    <w:rsid w:val="0016542F"/>
    <w:rsid w:val="0016594D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DCC"/>
    <w:rsid w:val="0017418B"/>
    <w:rsid w:val="0017431A"/>
    <w:rsid w:val="001744EC"/>
    <w:rsid w:val="00174593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1D71"/>
    <w:rsid w:val="00181F64"/>
    <w:rsid w:val="0018213C"/>
    <w:rsid w:val="00182373"/>
    <w:rsid w:val="001829D8"/>
    <w:rsid w:val="00182A77"/>
    <w:rsid w:val="00182B00"/>
    <w:rsid w:val="00182D35"/>
    <w:rsid w:val="001831ED"/>
    <w:rsid w:val="00184EE9"/>
    <w:rsid w:val="0018564F"/>
    <w:rsid w:val="001857F3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223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601"/>
    <w:rsid w:val="001A49E6"/>
    <w:rsid w:val="001A4AA7"/>
    <w:rsid w:val="001A4E20"/>
    <w:rsid w:val="001A51B6"/>
    <w:rsid w:val="001A51BA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4F0C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3D3C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708"/>
    <w:rsid w:val="001E3C85"/>
    <w:rsid w:val="001E482D"/>
    <w:rsid w:val="001E4BCB"/>
    <w:rsid w:val="001E5587"/>
    <w:rsid w:val="001E5AB2"/>
    <w:rsid w:val="001E5C07"/>
    <w:rsid w:val="001E5D1F"/>
    <w:rsid w:val="001E5F39"/>
    <w:rsid w:val="001E6C67"/>
    <w:rsid w:val="001F06B1"/>
    <w:rsid w:val="001F0720"/>
    <w:rsid w:val="001F093E"/>
    <w:rsid w:val="001F1205"/>
    <w:rsid w:val="001F13BA"/>
    <w:rsid w:val="001F1451"/>
    <w:rsid w:val="001F1AC5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220"/>
    <w:rsid w:val="001F538E"/>
    <w:rsid w:val="001F593A"/>
    <w:rsid w:val="001F59DF"/>
    <w:rsid w:val="001F6013"/>
    <w:rsid w:val="001F60E8"/>
    <w:rsid w:val="001F7B56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2C4F"/>
    <w:rsid w:val="00212DDB"/>
    <w:rsid w:val="002131B5"/>
    <w:rsid w:val="00213918"/>
    <w:rsid w:val="00213E69"/>
    <w:rsid w:val="00214EEE"/>
    <w:rsid w:val="00215495"/>
    <w:rsid w:val="00215C57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68A"/>
    <w:rsid w:val="00223DDD"/>
    <w:rsid w:val="00224E01"/>
    <w:rsid w:val="00224ED1"/>
    <w:rsid w:val="00225575"/>
    <w:rsid w:val="002255F0"/>
    <w:rsid w:val="002259D9"/>
    <w:rsid w:val="00225E66"/>
    <w:rsid w:val="00226167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7F2"/>
    <w:rsid w:val="0023385B"/>
    <w:rsid w:val="00233925"/>
    <w:rsid w:val="00233E40"/>
    <w:rsid w:val="002342F8"/>
    <w:rsid w:val="002346DB"/>
    <w:rsid w:val="00234B3D"/>
    <w:rsid w:val="00234FDE"/>
    <w:rsid w:val="002354BB"/>
    <w:rsid w:val="002355C9"/>
    <w:rsid w:val="002357E0"/>
    <w:rsid w:val="00236800"/>
    <w:rsid w:val="00236882"/>
    <w:rsid w:val="00236BF4"/>
    <w:rsid w:val="00236D79"/>
    <w:rsid w:val="00236D8A"/>
    <w:rsid w:val="00237063"/>
    <w:rsid w:val="0023712C"/>
    <w:rsid w:val="002376A9"/>
    <w:rsid w:val="002379C2"/>
    <w:rsid w:val="002379E2"/>
    <w:rsid w:val="00240324"/>
    <w:rsid w:val="00240A8B"/>
    <w:rsid w:val="00240F2C"/>
    <w:rsid w:val="0024117A"/>
    <w:rsid w:val="002413C1"/>
    <w:rsid w:val="00241CEA"/>
    <w:rsid w:val="00241EEA"/>
    <w:rsid w:val="00243052"/>
    <w:rsid w:val="00243294"/>
    <w:rsid w:val="00243CBE"/>
    <w:rsid w:val="00243FD2"/>
    <w:rsid w:val="00244823"/>
    <w:rsid w:val="002453B7"/>
    <w:rsid w:val="002455DA"/>
    <w:rsid w:val="00245744"/>
    <w:rsid w:val="00246578"/>
    <w:rsid w:val="00247522"/>
    <w:rsid w:val="00247CC3"/>
    <w:rsid w:val="002500D5"/>
    <w:rsid w:val="0025041E"/>
    <w:rsid w:val="00250492"/>
    <w:rsid w:val="002506F7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410"/>
    <w:rsid w:val="00255CD6"/>
    <w:rsid w:val="00255D51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5FF5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53F"/>
    <w:rsid w:val="00284ADC"/>
    <w:rsid w:val="00286DAB"/>
    <w:rsid w:val="00287701"/>
    <w:rsid w:val="00287E54"/>
    <w:rsid w:val="00287F03"/>
    <w:rsid w:val="00290605"/>
    <w:rsid w:val="00291207"/>
    <w:rsid w:val="002913DB"/>
    <w:rsid w:val="002913DE"/>
    <w:rsid w:val="0029164E"/>
    <w:rsid w:val="00291AC6"/>
    <w:rsid w:val="002920B4"/>
    <w:rsid w:val="00292553"/>
    <w:rsid w:val="00293180"/>
    <w:rsid w:val="00293C56"/>
    <w:rsid w:val="0029455D"/>
    <w:rsid w:val="00294C1D"/>
    <w:rsid w:val="00294F7F"/>
    <w:rsid w:val="00295974"/>
    <w:rsid w:val="00295DFB"/>
    <w:rsid w:val="0029611A"/>
    <w:rsid w:val="002968F5"/>
    <w:rsid w:val="00296A7E"/>
    <w:rsid w:val="0029722D"/>
    <w:rsid w:val="002A0317"/>
    <w:rsid w:val="002A05F8"/>
    <w:rsid w:val="002A0A9F"/>
    <w:rsid w:val="002A0D3C"/>
    <w:rsid w:val="002A14A9"/>
    <w:rsid w:val="002A1A81"/>
    <w:rsid w:val="002A20E7"/>
    <w:rsid w:val="002A220F"/>
    <w:rsid w:val="002A2415"/>
    <w:rsid w:val="002A26A6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69F"/>
    <w:rsid w:val="002A639C"/>
    <w:rsid w:val="002A65E5"/>
    <w:rsid w:val="002A6B3A"/>
    <w:rsid w:val="002A6C62"/>
    <w:rsid w:val="002A7878"/>
    <w:rsid w:val="002A7AF0"/>
    <w:rsid w:val="002B03AB"/>
    <w:rsid w:val="002B0F89"/>
    <w:rsid w:val="002B131A"/>
    <w:rsid w:val="002B1D89"/>
    <w:rsid w:val="002B1F78"/>
    <w:rsid w:val="002B1FA9"/>
    <w:rsid w:val="002B217F"/>
    <w:rsid w:val="002B3339"/>
    <w:rsid w:val="002B35B5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7D4"/>
    <w:rsid w:val="002B7AEB"/>
    <w:rsid w:val="002B7E16"/>
    <w:rsid w:val="002C0160"/>
    <w:rsid w:val="002C0860"/>
    <w:rsid w:val="002C08C3"/>
    <w:rsid w:val="002C0C16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C7520"/>
    <w:rsid w:val="002D0357"/>
    <w:rsid w:val="002D0652"/>
    <w:rsid w:val="002D0680"/>
    <w:rsid w:val="002D1044"/>
    <w:rsid w:val="002D199D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E9"/>
    <w:rsid w:val="002D3E51"/>
    <w:rsid w:val="002D4075"/>
    <w:rsid w:val="002D40C0"/>
    <w:rsid w:val="002D41CF"/>
    <w:rsid w:val="002D4B54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576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AA9"/>
    <w:rsid w:val="002E3B3C"/>
    <w:rsid w:val="002E4218"/>
    <w:rsid w:val="002E46CA"/>
    <w:rsid w:val="002E491F"/>
    <w:rsid w:val="002E4E63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F0654"/>
    <w:rsid w:val="002F0703"/>
    <w:rsid w:val="002F084D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3EF8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2F7B9C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B02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108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2F1"/>
    <w:rsid w:val="003159CA"/>
    <w:rsid w:val="00315CE8"/>
    <w:rsid w:val="003160B5"/>
    <w:rsid w:val="00316115"/>
    <w:rsid w:val="00316523"/>
    <w:rsid w:val="00316770"/>
    <w:rsid w:val="0031679E"/>
    <w:rsid w:val="003169B8"/>
    <w:rsid w:val="00316DCB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53DB"/>
    <w:rsid w:val="003256AC"/>
    <w:rsid w:val="00325F7C"/>
    <w:rsid w:val="003272BF"/>
    <w:rsid w:val="003276FA"/>
    <w:rsid w:val="00327766"/>
    <w:rsid w:val="00327A59"/>
    <w:rsid w:val="00327D0B"/>
    <w:rsid w:val="003305EB"/>
    <w:rsid w:val="00330D6C"/>
    <w:rsid w:val="003316AE"/>
    <w:rsid w:val="00331713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6DCF"/>
    <w:rsid w:val="003372A4"/>
    <w:rsid w:val="00337CD5"/>
    <w:rsid w:val="00337DA6"/>
    <w:rsid w:val="00337DC6"/>
    <w:rsid w:val="00340547"/>
    <w:rsid w:val="0034083B"/>
    <w:rsid w:val="00340A59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32"/>
    <w:rsid w:val="00351450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449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D5F"/>
    <w:rsid w:val="00374F10"/>
    <w:rsid w:val="003751DF"/>
    <w:rsid w:val="00375523"/>
    <w:rsid w:val="00375CC9"/>
    <w:rsid w:val="0037752A"/>
    <w:rsid w:val="0037795B"/>
    <w:rsid w:val="00377D41"/>
    <w:rsid w:val="00380361"/>
    <w:rsid w:val="0038051A"/>
    <w:rsid w:val="00380A53"/>
    <w:rsid w:val="00380B87"/>
    <w:rsid w:val="00380F3D"/>
    <w:rsid w:val="00381679"/>
    <w:rsid w:val="003818F5"/>
    <w:rsid w:val="003819EE"/>
    <w:rsid w:val="00382589"/>
    <w:rsid w:val="00382A4B"/>
    <w:rsid w:val="00382AF0"/>
    <w:rsid w:val="00382ED5"/>
    <w:rsid w:val="00383B81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6602"/>
    <w:rsid w:val="00396A8B"/>
    <w:rsid w:val="0039704C"/>
    <w:rsid w:val="00397251"/>
    <w:rsid w:val="003973DE"/>
    <w:rsid w:val="003974B0"/>
    <w:rsid w:val="003978DD"/>
    <w:rsid w:val="003A03A2"/>
    <w:rsid w:val="003A0DF6"/>
    <w:rsid w:val="003A0E24"/>
    <w:rsid w:val="003A0F5A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2A6"/>
    <w:rsid w:val="003A57AA"/>
    <w:rsid w:val="003A5C85"/>
    <w:rsid w:val="003A5DAF"/>
    <w:rsid w:val="003A6145"/>
    <w:rsid w:val="003A63B2"/>
    <w:rsid w:val="003A7F79"/>
    <w:rsid w:val="003B00B1"/>
    <w:rsid w:val="003B05CD"/>
    <w:rsid w:val="003B07E7"/>
    <w:rsid w:val="003B0967"/>
    <w:rsid w:val="003B0CD5"/>
    <w:rsid w:val="003B0D9F"/>
    <w:rsid w:val="003B0F1C"/>
    <w:rsid w:val="003B10A3"/>
    <w:rsid w:val="003B1622"/>
    <w:rsid w:val="003B1923"/>
    <w:rsid w:val="003B19C8"/>
    <w:rsid w:val="003B2294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086"/>
    <w:rsid w:val="003C2984"/>
    <w:rsid w:val="003C3257"/>
    <w:rsid w:val="003C3900"/>
    <w:rsid w:val="003C392D"/>
    <w:rsid w:val="003C3CA7"/>
    <w:rsid w:val="003C424C"/>
    <w:rsid w:val="003C43DA"/>
    <w:rsid w:val="003C45CF"/>
    <w:rsid w:val="003C53F8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22B"/>
    <w:rsid w:val="003D12D7"/>
    <w:rsid w:val="003D1AA6"/>
    <w:rsid w:val="003D2363"/>
    <w:rsid w:val="003D25FD"/>
    <w:rsid w:val="003D27CA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0DCB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E29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820"/>
    <w:rsid w:val="00410893"/>
    <w:rsid w:val="0041152E"/>
    <w:rsid w:val="004117A9"/>
    <w:rsid w:val="0041185E"/>
    <w:rsid w:val="00412897"/>
    <w:rsid w:val="00412B3B"/>
    <w:rsid w:val="00413330"/>
    <w:rsid w:val="00413E32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5B4C"/>
    <w:rsid w:val="0041633A"/>
    <w:rsid w:val="00417137"/>
    <w:rsid w:val="0041747A"/>
    <w:rsid w:val="004176AF"/>
    <w:rsid w:val="00417C88"/>
    <w:rsid w:val="00420A5C"/>
    <w:rsid w:val="00420DA8"/>
    <w:rsid w:val="00421352"/>
    <w:rsid w:val="0042146D"/>
    <w:rsid w:val="00421E44"/>
    <w:rsid w:val="0042291B"/>
    <w:rsid w:val="00422AAD"/>
    <w:rsid w:val="00422F0C"/>
    <w:rsid w:val="004234F4"/>
    <w:rsid w:val="00423B29"/>
    <w:rsid w:val="0042411D"/>
    <w:rsid w:val="0042412C"/>
    <w:rsid w:val="0042419B"/>
    <w:rsid w:val="00424A20"/>
    <w:rsid w:val="00424EE8"/>
    <w:rsid w:val="004274D0"/>
    <w:rsid w:val="004277B8"/>
    <w:rsid w:val="00427E63"/>
    <w:rsid w:val="004303E0"/>
    <w:rsid w:val="00430E61"/>
    <w:rsid w:val="0043105A"/>
    <w:rsid w:val="0043174C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B96"/>
    <w:rsid w:val="004350B8"/>
    <w:rsid w:val="0043512C"/>
    <w:rsid w:val="00435265"/>
    <w:rsid w:val="004352E2"/>
    <w:rsid w:val="0043563D"/>
    <w:rsid w:val="00435BF9"/>
    <w:rsid w:val="00435F86"/>
    <w:rsid w:val="00436073"/>
    <w:rsid w:val="00436B07"/>
    <w:rsid w:val="00437339"/>
    <w:rsid w:val="00437982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3BF4"/>
    <w:rsid w:val="0044448F"/>
    <w:rsid w:val="00444B8C"/>
    <w:rsid w:val="00444BF5"/>
    <w:rsid w:val="00444D64"/>
    <w:rsid w:val="00444ED2"/>
    <w:rsid w:val="00444F8B"/>
    <w:rsid w:val="0044553B"/>
    <w:rsid w:val="00445771"/>
    <w:rsid w:val="00445F3C"/>
    <w:rsid w:val="004467B1"/>
    <w:rsid w:val="00446E65"/>
    <w:rsid w:val="00447696"/>
    <w:rsid w:val="00450ADD"/>
    <w:rsid w:val="00450F7C"/>
    <w:rsid w:val="00451492"/>
    <w:rsid w:val="0045178D"/>
    <w:rsid w:val="00452302"/>
    <w:rsid w:val="00452B7D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7D9"/>
    <w:rsid w:val="004621F4"/>
    <w:rsid w:val="004626EA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AA6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BA7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447"/>
    <w:rsid w:val="00484DFA"/>
    <w:rsid w:val="00485193"/>
    <w:rsid w:val="0048541B"/>
    <w:rsid w:val="0048543C"/>
    <w:rsid w:val="00485727"/>
    <w:rsid w:val="00485A0B"/>
    <w:rsid w:val="00485ECB"/>
    <w:rsid w:val="00486D2E"/>
    <w:rsid w:val="00486E29"/>
    <w:rsid w:val="00487136"/>
    <w:rsid w:val="0048722B"/>
    <w:rsid w:val="00487414"/>
    <w:rsid w:val="00487DE7"/>
    <w:rsid w:val="004903BD"/>
    <w:rsid w:val="00490F9C"/>
    <w:rsid w:val="00491A53"/>
    <w:rsid w:val="00491B8C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A036B"/>
    <w:rsid w:val="004A0565"/>
    <w:rsid w:val="004A0912"/>
    <w:rsid w:val="004A16B2"/>
    <w:rsid w:val="004A19F3"/>
    <w:rsid w:val="004A1B81"/>
    <w:rsid w:val="004A2AB5"/>
    <w:rsid w:val="004A31E9"/>
    <w:rsid w:val="004A3813"/>
    <w:rsid w:val="004A3AC0"/>
    <w:rsid w:val="004A444B"/>
    <w:rsid w:val="004A4813"/>
    <w:rsid w:val="004A4A2E"/>
    <w:rsid w:val="004A4AA3"/>
    <w:rsid w:val="004A4FF6"/>
    <w:rsid w:val="004A51EC"/>
    <w:rsid w:val="004A5CBF"/>
    <w:rsid w:val="004A5E8B"/>
    <w:rsid w:val="004A5F5C"/>
    <w:rsid w:val="004A640D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2FDA"/>
    <w:rsid w:val="004B37D8"/>
    <w:rsid w:val="004B3E8E"/>
    <w:rsid w:val="004B3F50"/>
    <w:rsid w:val="004B4332"/>
    <w:rsid w:val="004B4517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954"/>
    <w:rsid w:val="004C1A33"/>
    <w:rsid w:val="004C2352"/>
    <w:rsid w:val="004C2521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C76B7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7576"/>
    <w:rsid w:val="004D75BD"/>
    <w:rsid w:val="004E016C"/>
    <w:rsid w:val="004E017F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753F"/>
    <w:rsid w:val="004F0055"/>
    <w:rsid w:val="004F010C"/>
    <w:rsid w:val="004F055E"/>
    <w:rsid w:val="004F0FE9"/>
    <w:rsid w:val="004F1225"/>
    <w:rsid w:val="004F1C90"/>
    <w:rsid w:val="004F2A0A"/>
    <w:rsid w:val="004F3A1C"/>
    <w:rsid w:val="004F4193"/>
    <w:rsid w:val="004F422F"/>
    <w:rsid w:val="004F4405"/>
    <w:rsid w:val="004F4492"/>
    <w:rsid w:val="004F49B1"/>
    <w:rsid w:val="004F5072"/>
    <w:rsid w:val="004F544D"/>
    <w:rsid w:val="004F59C0"/>
    <w:rsid w:val="004F6550"/>
    <w:rsid w:val="004F69AA"/>
    <w:rsid w:val="004F6A65"/>
    <w:rsid w:val="004F6EE8"/>
    <w:rsid w:val="004F7101"/>
    <w:rsid w:val="004F7F04"/>
    <w:rsid w:val="00500041"/>
    <w:rsid w:val="00500A2A"/>
    <w:rsid w:val="00500D40"/>
    <w:rsid w:val="00500F48"/>
    <w:rsid w:val="00501905"/>
    <w:rsid w:val="00501C25"/>
    <w:rsid w:val="005021D0"/>
    <w:rsid w:val="00502525"/>
    <w:rsid w:val="00502875"/>
    <w:rsid w:val="00502E3B"/>
    <w:rsid w:val="005032E0"/>
    <w:rsid w:val="00503381"/>
    <w:rsid w:val="005033C6"/>
    <w:rsid w:val="00503438"/>
    <w:rsid w:val="005036E7"/>
    <w:rsid w:val="00503E38"/>
    <w:rsid w:val="0050439E"/>
    <w:rsid w:val="00504483"/>
    <w:rsid w:val="00504C8D"/>
    <w:rsid w:val="00504CF3"/>
    <w:rsid w:val="00504E77"/>
    <w:rsid w:val="005051E9"/>
    <w:rsid w:val="00505754"/>
    <w:rsid w:val="00505988"/>
    <w:rsid w:val="00505A6D"/>
    <w:rsid w:val="00505CD8"/>
    <w:rsid w:val="00506EF7"/>
    <w:rsid w:val="00507AD7"/>
    <w:rsid w:val="00510486"/>
    <w:rsid w:val="00510A65"/>
    <w:rsid w:val="00510ED3"/>
    <w:rsid w:val="005110EC"/>
    <w:rsid w:val="00511499"/>
    <w:rsid w:val="00511B06"/>
    <w:rsid w:val="00511D51"/>
    <w:rsid w:val="005120B2"/>
    <w:rsid w:val="005127A1"/>
    <w:rsid w:val="00513317"/>
    <w:rsid w:val="00513684"/>
    <w:rsid w:val="0051416E"/>
    <w:rsid w:val="00514BC5"/>
    <w:rsid w:val="00514D52"/>
    <w:rsid w:val="00514E66"/>
    <w:rsid w:val="00514EAA"/>
    <w:rsid w:val="00515085"/>
    <w:rsid w:val="00515798"/>
    <w:rsid w:val="0051580F"/>
    <w:rsid w:val="005159E3"/>
    <w:rsid w:val="00515A00"/>
    <w:rsid w:val="00515A41"/>
    <w:rsid w:val="00515ECC"/>
    <w:rsid w:val="005163D4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2793A"/>
    <w:rsid w:val="005306CC"/>
    <w:rsid w:val="005309B9"/>
    <w:rsid w:val="00530FB7"/>
    <w:rsid w:val="005311B1"/>
    <w:rsid w:val="005311B6"/>
    <w:rsid w:val="00532713"/>
    <w:rsid w:val="00532963"/>
    <w:rsid w:val="00532D66"/>
    <w:rsid w:val="00533615"/>
    <w:rsid w:val="00534866"/>
    <w:rsid w:val="00534F3A"/>
    <w:rsid w:val="00535011"/>
    <w:rsid w:val="005359E6"/>
    <w:rsid w:val="00535C17"/>
    <w:rsid w:val="00536920"/>
    <w:rsid w:val="00536AB3"/>
    <w:rsid w:val="005379C4"/>
    <w:rsid w:val="00537ABD"/>
    <w:rsid w:val="0054001D"/>
    <w:rsid w:val="00540051"/>
    <w:rsid w:val="005406C7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D66"/>
    <w:rsid w:val="00552EDB"/>
    <w:rsid w:val="00552FA6"/>
    <w:rsid w:val="005533B2"/>
    <w:rsid w:val="005536B8"/>
    <w:rsid w:val="00554594"/>
    <w:rsid w:val="00554696"/>
    <w:rsid w:val="0055480E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B3A"/>
    <w:rsid w:val="00562D64"/>
    <w:rsid w:val="00563C02"/>
    <w:rsid w:val="00563FCF"/>
    <w:rsid w:val="005642BE"/>
    <w:rsid w:val="0056434A"/>
    <w:rsid w:val="005647B4"/>
    <w:rsid w:val="00564D8A"/>
    <w:rsid w:val="00564FCB"/>
    <w:rsid w:val="00565312"/>
    <w:rsid w:val="00565AA6"/>
    <w:rsid w:val="00565CC0"/>
    <w:rsid w:val="005664ED"/>
    <w:rsid w:val="00566D95"/>
    <w:rsid w:val="00566E6C"/>
    <w:rsid w:val="00567271"/>
    <w:rsid w:val="0056765D"/>
    <w:rsid w:val="00567920"/>
    <w:rsid w:val="0057008B"/>
    <w:rsid w:val="00570F1A"/>
    <w:rsid w:val="00571D9D"/>
    <w:rsid w:val="00572909"/>
    <w:rsid w:val="00572C65"/>
    <w:rsid w:val="00572D17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6D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0869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7A9"/>
    <w:rsid w:val="0059591D"/>
    <w:rsid w:val="00595C1F"/>
    <w:rsid w:val="00595DA4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9B"/>
    <w:rsid w:val="005A5F5E"/>
    <w:rsid w:val="005A61F8"/>
    <w:rsid w:val="005A68A1"/>
    <w:rsid w:val="005A6DDD"/>
    <w:rsid w:val="005A6E9E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6F1"/>
    <w:rsid w:val="005B19C1"/>
    <w:rsid w:val="005B23EB"/>
    <w:rsid w:val="005B2401"/>
    <w:rsid w:val="005B2A71"/>
    <w:rsid w:val="005B2B31"/>
    <w:rsid w:val="005B325F"/>
    <w:rsid w:val="005B36DE"/>
    <w:rsid w:val="005B3755"/>
    <w:rsid w:val="005B3AC3"/>
    <w:rsid w:val="005B3AEC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939"/>
    <w:rsid w:val="005C1B54"/>
    <w:rsid w:val="005C201A"/>
    <w:rsid w:val="005C2A5C"/>
    <w:rsid w:val="005C36BC"/>
    <w:rsid w:val="005C3A1C"/>
    <w:rsid w:val="005C3C68"/>
    <w:rsid w:val="005C3D71"/>
    <w:rsid w:val="005C3DBE"/>
    <w:rsid w:val="005C3EA9"/>
    <w:rsid w:val="005C40DB"/>
    <w:rsid w:val="005C4CFF"/>
    <w:rsid w:val="005C5546"/>
    <w:rsid w:val="005C58A9"/>
    <w:rsid w:val="005C58DA"/>
    <w:rsid w:val="005C5997"/>
    <w:rsid w:val="005C5E05"/>
    <w:rsid w:val="005C6082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F9D"/>
    <w:rsid w:val="005D246C"/>
    <w:rsid w:val="005D2778"/>
    <w:rsid w:val="005D27A8"/>
    <w:rsid w:val="005D28F6"/>
    <w:rsid w:val="005D3035"/>
    <w:rsid w:val="005D352E"/>
    <w:rsid w:val="005D3CD1"/>
    <w:rsid w:val="005D3D56"/>
    <w:rsid w:val="005D3FA2"/>
    <w:rsid w:val="005D4092"/>
    <w:rsid w:val="005D409B"/>
    <w:rsid w:val="005D413A"/>
    <w:rsid w:val="005D4363"/>
    <w:rsid w:val="005D4653"/>
    <w:rsid w:val="005D4717"/>
    <w:rsid w:val="005D4DF5"/>
    <w:rsid w:val="005D5379"/>
    <w:rsid w:val="005D587C"/>
    <w:rsid w:val="005D5CFE"/>
    <w:rsid w:val="005D5F87"/>
    <w:rsid w:val="005D60C8"/>
    <w:rsid w:val="005D6278"/>
    <w:rsid w:val="005D714E"/>
    <w:rsid w:val="005D7386"/>
    <w:rsid w:val="005D73C6"/>
    <w:rsid w:val="005D7CAD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6F2"/>
    <w:rsid w:val="005E37C3"/>
    <w:rsid w:val="005E37DA"/>
    <w:rsid w:val="005E3A61"/>
    <w:rsid w:val="005E4114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36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701"/>
    <w:rsid w:val="005F4E86"/>
    <w:rsid w:val="005F52EC"/>
    <w:rsid w:val="005F55D6"/>
    <w:rsid w:val="005F5601"/>
    <w:rsid w:val="005F5790"/>
    <w:rsid w:val="005F5963"/>
    <w:rsid w:val="005F5D2A"/>
    <w:rsid w:val="005F64DC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CEF"/>
    <w:rsid w:val="00603D53"/>
    <w:rsid w:val="00604538"/>
    <w:rsid w:val="006046CA"/>
    <w:rsid w:val="006049A2"/>
    <w:rsid w:val="006049F0"/>
    <w:rsid w:val="00604A02"/>
    <w:rsid w:val="00605133"/>
    <w:rsid w:val="006052BE"/>
    <w:rsid w:val="00606A3B"/>
    <w:rsid w:val="0060785A"/>
    <w:rsid w:val="006078FC"/>
    <w:rsid w:val="00607B02"/>
    <w:rsid w:val="00607E60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4C3"/>
    <w:rsid w:val="00613C25"/>
    <w:rsid w:val="00613E25"/>
    <w:rsid w:val="006141B9"/>
    <w:rsid w:val="006142C0"/>
    <w:rsid w:val="006149AD"/>
    <w:rsid w:val="00614F82"/>
    <w:rsid w:val="00614F8C"/>
    <w:rsid w:val="006162E8"/>
    <w:rsid w:val="006164FF"/>
    <w:rsid w:val="00617F8D"/>
    <w:rsid w:val="00620933"/>
    <w:rsid w:val="00620989"/>
    <w:rsid w:val="00620D52"/>
    <w:rsid w:val="00620ECF"/>
    <w:rsid w:val="00621769"/>
    <w:rsid w:val="00622DAF"/>
    <w:rsid w:val="00623351"/>
    <w:rsid w:val="00623505"/>
    <w:rsid w:val="006238E7"/>
    <w:rsid w:val="00624152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2BE"/>
    <w:rsid w:val="00633A46"/>
    <w:rsid w:val="00634FC4"/>
    <w:rsid w:val="0063506B"/>
    <w:rsid w:val="006357C3"/>
    <w:rsid w:val="006359DB"/>
    <w:rsid w:val="00635CB8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1040"/>
    <w:rsid w:val="0065115F"/>
    <w:rsid w:val="00651B46"/>
    <w:rsid w:val="00651D62"/>
    <w:rsid w:val="00652758"/>
    <w:rsid w:val="0065284E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9CD"/>
    <w:rsid w:val="00657CB4"/>
    <w:rsid w:val="00660E35"/>
    <w:rsid w:val="0066176B"/>
    <w:rsid w:val="00661D27"/>
    <w:rsid w:val="0066294E"/>
    <w:rsid w:val="0066309E"/>
    <w:rsid w:val="0066359B"/>
    <w:rsid w:val="006637C0"/>
    <w:rsid w:val="00663882"/>
    <w:rsid w:val="006643CC"/>
    <w:rsid w:val="0066447B"/>
    <w:rsid w:val="00664C47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2C2"/>
    <w:rsid w:val="006756FE"/>
    <w:rsid w:val="00675C56"/>
    <w:rsid w:val="00676983"/>
    <w:rsid w:val="00676F93"/>
    <w:rsid w:val="00677279"/>
    <w:rsid w:val="00680488"/>
    <w:rsid w:val="00680DAF"/>
    <w:rsid w:val="00680F30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37C"/>
    <w:rsid w:val="0068645D"/>
    <w:rsid w:val="00686603"/>
    <w:rsid w:val="006867B1"/>
    <w:rsid w:val="006869A0"/>
    <w:rsid w:val="0068726C"/>
    <w:rsid w:val="006873BC"/>
    <w:rsid w:val="006874F3"/>
    <w:rsid w:val="006902E9"/>
    <w:rsid w:val="006904D2"/>
    <w:rsid w:val="006906AA"/>
    <w:rsid w:val="006907AF"/>
    <w:rsid w:val="00690BAD"/>
    <w:rsid w:val="00690E47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5FF"/>
    <w:rsid w:val="006A16A8"/>
    <w:rsid w:val="006A1827"/>
    <w:rsid w:val="006A2B2A"/>
    <w:rsid w:val="006A306A"/>
    <w:rsid w:val="006A3189"/>
    <w:rsid w:val="006A3409"/>
    <w:rsid w:val="006A4187"/>
    <w:rsid w:val="006A431C"/>
    <w:rsid w:val="006A43C7"/>
    <w:rsid w:val="006A4681"/>
    <w:rsid w:val="006A470A"/>
    <w:rsid w:val="006A471A"/>
    <w:rsid w:val="006A4C53"/>
    <w:rsid w:val="006A6AD7"/>
    <w:rsid w:val="006A6CA3"/>
    <w:rsid w:val="006B00B2"/>
    <w:rsid w:val="006B0113"/>
    <w:rsid w:val="006B0200"/>
    <w:rsid w:val="006B0426"/>
    <w:rsid w:val="006B0CB3"/>
    <w:rsid w:val="006B12A8"/>
    <w:rsid w:val="006B1583"/>
    <w:rsid w:val="006B20B4"/>
    <w:rsid w:val="006B26F3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81C"/>
    <w:rsid w:val="006D2900"/>
    <w:rsid w:val="006D3539"/>
    <w:rsid w:val="006D36E6"/>
    <w:rsid w:val="006D50D5"/>
    <w:rsid w:val="006D51B9"/>
    <w:rsid w:val="006D5D92"/>
    <w:rsid w:val="006D6C3C"/>
    <w:rsid w:val="006D6DE0"/>
    <w:rsid w:val="006D6F9B"/>
    <w:rsid w:val="006D7944"/>
    <w:rsid w:val="006D7BC5"/>
    <w:rsid w:val="006E003A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4A4A"/>
    <w:rsid w:val="006E523C"/>
    <w:rsid w:val="006E5BE6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EA"/>
    <w:rsid w:val="0070210A"/>
    <w:rsid w:val="00702458"/>
    <w:rsid w:val="007026E9"/>
    <w:rsid w:val="00702F3A"/>
    <w:rsid w:val="00703082"/>
    <w:rsid w:val="0070439E"/>
    <w:rsid w:val="007052DC"/>
    <w:rsid w:val="0070534B"/>
    <w:rsid w:val="00705CDB"/>
    <w:rsid w:val="00705E09"/>
    <w:rsid w:val="007061FC"/>
    <w:rsid w:val="00706BE9"/>
    <w:rsid w:val="00706F6C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B35"/>
    <w:rsid w:val="00723AA9"/>
    <w:rsid w:val="00723EEF"/>
    <w:rsid w:val="007241E0"/>
    <w:rsid w:val="007256AA"/>
    <w:rsid w:val="00725750"/>
    <w:rsid w:val="00725DC0"/>
    <w:rsid w:val="00726BD7"/>
    <w:rsid w:val="00726F28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89F"/>
    <w:rsid w:val="007368DE"/>
    <w:rsid w:val="0073694C"/>
    <w:rsid w:val="00736FB7"/>
    <w:rsid w:val="00737135"/>
    <w:rsid w:val="007375FF"/>
    <w:rsid w:val="007377FC"/>
    <w:rsid w:val="00740278"/>
    <w:rsid w:val="0074056E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2DB"/>
    <w:rsid w:val="00754566"/>
    <w:rsid w:val="007545C4"/>
    <w:rsid w:val="0075468B"/>
    <w:rsid w:val="0075491A"/>
    <w:rsid w:val="0075526B"/>
    <w:rsid w:val="007555CE"/>
    <w:rsid w:val="00755756"/>
    <w:rsid w:val="00755796"/>
    <w:rsid w:val="00755C4C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AAF"/>
    <w:rsid w:val="0076330F"/>
    <w:rsid w:val="00763379"/>
    <w:rsid w:val="007636B1"/>
    <w:rsid w:val="007636D3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67A5D"/>
    <w:rsid w:val="00770813"/>
    <w:rsid w:val="007709D9"/>
    <w:rsid w:val="00770B9C"/>
    <w:rsid w:val="00770C75"/>
    <w:rsid w:val="00770DA0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2B5"/>
    <w:rsid w:val="007737CC"/>
    <w:rsid w:val="007739E7"/>
    <w:rsid w:val="0077415D"/>
    <w:rsid w:val="007741F4"/>
    <w:rsid w:val="0077487B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54AE"/>
    <w:rsid w:val="00785F86"/>
    <w:rsid w:val="007860E2"/>
    <w:rsid w:val="007862BA"/>
    <w:rsid w:val="007864F9"/>
    <w:rsid w:val="00786E6F"/>
    <w:rsid w:val="00786F8B"/>
    <w:rsid w:val="0078764A"/>
    <w:rsid w:val="007905D2"/>
    <w:rsid w:val="00790C11"/>
    <w:rsid w:val="00790D61"/>
    <w:rsid w:val="0079148B"/>
    <w:rsid w:val="00791CED"/>
    <w:rsid w:val="007920E5"/>
    <w:rsid w:val="00792196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5A72"/>
    <w:rsid w:val="00796144"/>
    <w:rsid w:val="00796406"/>
    <w:rsid w:val="00796A09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1B22"/>
    <w:rsid w:val="007A22B6"/>
    <w:rsid w:val="007A22DF"/>
    <w:rsid w:val="007A2626"/>
    <w:rsid w:val="007A29C8"/>
    <w:rsid w:val="007A3428"/>
    <w:rsid w:val="007A3B6A"/>
    <w:rsid w:val="007A3E41"/>
    <w:rsid w:val="007A4BAC"/>
    <w:rsid w:val="007A57F6"/>
    <w:rsid w:val="007A581E"/>
    <w:rsid w:val="007A5CD7"/>
    <w:rsid w:val="007A6238"/>
    <w:rsid w:val="007A6932"/>
    <w:rsid w:val="007A706F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45"/>
    <w:rsid w:val="007C168B"/>
    <w:rsid w:val="007C1772"/>
    <w:rsid w:val="007C1BCF"/>
    <w:rsid w:val="007C1CAF"/>
    <w:rsid w:val="007C1ED2"/>
    <w:rsid w:val="007C1F0F"/>
    <w:rsid w:val="007C25A7"/>
    <w:rsid w:val="007C27FB"/>
    <w:rsid w:val="007C28C6"/>
    <w:rsid w:val="007C2C5A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DB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5F89"/>
    <w:rsid w:val="007D6598"/>
    <w:rsid w:val="007D6641"/>
    <w:rsid w:val="007D78CE"/>
    <w:rsid w:val="007D7C72"/>
    <w:rsid w:val="007E05B3"/>
    <w:rsid w:val="007E08B8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B88"/>
    <w:rsid w:val="007E5EA8"/>
    <w:rsid w:val="007E601C"/>
    <w:rsid w:val="007E6100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1C69"/>
    <w:rsid w:val="007F23FA"/>
    <w:rsid w:val="007F2424"/>
    <w:rsid w:val="007F2488"/>
    <w:rsid w:val="007F2DE9"/>
    <w:rsid w:val="007F31D6"/>
    <w:rsid w:val="007F3986"/>
    <w:rsid w:val="007F399E"/>
    <w:rsid w:val="007F4486"/>
    <w:rsid w:val="007F44FA"/>
    <w:rsid w:val="007F46A2"/>
    <w:rsid w:val="007F4AEB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525"/>
    <w:rsid w:val="0080287A"/>
    <w:rsid w:val="00802CA1"/>
    <w:rsid w:val="008039EA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27AB9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A12"/>
    <w:rsid w:val="00834CFD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4052A"/>
    <w:rsid w:val="00841488"/>
    <w:rsid w:val="008422FE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38D4"/>
    <w:rsid w:val="008540C7"/>
    <w:rsid w:val="00854828"/>
    <w:rsid w:val="0085545B"/>
    <w:rsid w:val="00855CEA"/>
    <w:rsid w:val="00855D96"/>
    <w:rsid w:val="00855E41"/>
    <w:rsid w:val="00856601"/>
    <w:rsid w:val="0085688F"/>
    <w:rsid w:val="00856A3A"/>
    <w:rsid w:val="00856F88"/>
    <w:rsid w:val="00857420"/>
    <w:rsid w:val="00857FD1"/>
    <w:rsid w:val="008603DF"/>
    <w:rsid w:val="008606D0"/>
    <w:rsid w:val="008606F0"/>
    <w:rsid w:val="008608A3"/>
    <w:rsid w:val="00860AFD"/>
    <w:rsid w:val="00861269"/>
    <w:rsid w:val="008618A8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970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892"/>
    <w:rsid w:val="00872A89"/>
    <w:rsid w:val="00872BD3"/>
    <w:rsid w:val="00872BFA"/>
    <w:rsid w:val="008737F8"/>
    <w:rsid w:val="00874336"/>
    <w:rsid w:val="00874763"/>
    <w:rsid w:val="008747C2"/>
    <w:rsid w:val="00874959"/>
    <w:rsid w:val="0087498C"/>
    <w:rsid w:val="00874BE9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2EE"/>
    <w:rsid w:val="008A055A"/>
    <w:rsid w:val="008A0EE0"/>
    <w:rsid w:val="008A1531"/>
    <w:rsid w:val="008A1BF2"/>
    <w:rsid w:val="008A1E91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2706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04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51A"/>
    <w:rsid w:val="008C4528"/>
    <w:rsid w:val="008C486C"/>
    <w:rsid w:val="008C4B85"/>
    <w:rsid w:val="008C569A"/>
    <w:rsid w:val="008C5703"/>
    <w:rsid w:val="008C5857"/>
    <w:rsid w:val="008C5907"/>
    <w:rsid w:val="008C5C58"/>
    <w:rsid w:val="008C5E33"/>
    <w:rsid w:val="008C5E50"/>
    <w:rsid w:val="008C5FB3"/>
    <w:rsid w:val="008C6D20"/>
    <w:rsid w:val="008C7233"/>
    <w:rsid w:val="008C78FC"/>
    <w:rsid w:val="008C7C63"/>
    <w:rsid w:val="008C7C7A"/>
    <w:rsid w:val="008D0418"/>
    <w:rsid w:val="008D054E"/>
    <w:rsid w:val="008D09DB"/>
    <w:rsid w:val="008D0EA4"/>
    <w:rsid w:val="008D199F"/>
    <w:rsid w:val="008D1C01"/>
    <w:rsid w:val="008D2387"/>
    <w:rsid w:val="008D263F"/>
    <w:rsid w:val="008D27C5"/>
    <w:rsid w:val="008D2F58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13ED"/>
    <w:rsid w:val="008E1AAC"/>
    <w:rsid w:val="008E1F1C"/>
    <w:rsid w:val="008E235C"/>
    <w:rsid w:val="008E2565"/>
    <w:rsid w:val="008E2FF5"/>
    <w:rsid w:val="008E31B5"/>
    <w:rsid w:val="008E32AC"/>
    <w:rsid w:val="008E347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3B2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1E31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5471"/>
    <w:rsid w:val="00925ABB"/>
    <w:rsid w:val="00925B39"/>
    <w:rsid w:val="00926533"/>
    <w:rsid w:val="00926D5F"/>
    <w:rsid w:val="00926DCE"/>
    <w:rsid w:val="00926E3B"/>
    <w:rsid w:val="00926F9C"/>
    <w:rsid w:val="00926FCA"/>
    <w:rsid w:val="00926FFD"/>
    <w:rsid w:val="0093006B"/>
    <w:rsid w:val="00931A0E"/>
    <w:rsid w:val="00931C8F"/>
    <w:rsid w:val="00931EAB"/>
    <w:rsid w:val="00931F82"/>
    <w:rsid w:val="009331EE"/>
    <w:rsid w:val="00933625"/>
    <w:rsid w:val="009336B6"/>
    <w:rsid w:val="00933DC8"/>
    <w:rsid w:val="00934B89"/>
    <w:rsid w:val="00934BB0"/>
    <w:rsid w:val="00934C51"/>
    <w:rsid w:val="00935142"/>
    <w:rsid w:val="00935391"/>
    <w:rsid w:val="0093542C"/>
    <w:rsid w:val="0093563F"/>
    <w:rsid w:val="0093576B"/>
    <w:rsid w:val="009358E4"/>
    <w:rsid w:val="00936674"/>
    <w:rsid w:val="0093678F"/>
    <w:rsid w:val="00936DED"/>
    <w:rsid w:val="00936E9C"/>
    <w:rsid w:val="00936EE0"/>
    <w:rsid w:val="009370E1"/>
    <w:rsid w:val="00937107"/>
    <w:rsid w:val="00937868"/>
    <w:rsid w:val="00937CEE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97"/>
    <w:rsid w:val="00944C29"/>
    <w:rsid w:val="00944FA3"/>
    <w:rsid w:val="0094571D"/>
    <w:rsid w:val="00945D6D"/>
    <w:rsid w:val="00945DEB"/>
    <w:rsid w:val="00947790"/>
    <w:rsid w:val="00947A5C"/>
    <w:rsid w:val="009506C8"/>
    <w:rsid w:val="00950768"/>
    <w:rsid w:val="009508F7"/>
    <w:rsid w:val="0095098A"/>
    <w:rsid w:val="009517BC"/>
    <w:rsid w:val="0095183F"/>
    <w:rsid w:val="00951C6A"/>
    <w:rsid w:val="00951C77"/>
    <w:rsid w:val="0095294C"/>
    <w:rsid w:val="00952FB2"/>
    <w:rsid w:val="0095338F"/>
    <w:rsid w:val="0095395D"/>
    <w:rsid w:val="00953B8C"/>
    <w:rsid w:val="009544F8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57CEF"/>
    <w:rsid w:val="00960302"/>
    <w:rsid w:val="009603AD"/>
    <w:rsid w:val="009604A7"/>
    <w:rsid w:val="00960876"/>
    <w:rsid w:val="00960AC8"/>
    <w:rsid w:val="0096106D"/>
    <w:rsid w:val="00961372"/>
    <w:rsid w:val="00961457"/>
    <w:rsid w:val="00961840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973"/>
    <w:rsid w:val="00964A0E"/>
    <w:rsid w:val="00964BFA"/>
    <w:rsid w:val="0096521B"/>
    <w:rsid w:val="00965B91"/>
    <w:rsid w:val="009667DB"/>
    <w:rsid w:val="00966D26"/>
    <w:rsid w:val="00967009"/>
    <w:rsid w:val="0096768B"/>
    <w:rsid w:val="00967AAC"/>
    <w:rsid w:val="00967B7C"/>
    <w:rsid w:val="00970154"/>
    <w:rsid w:val="00970261"/>
    <w:rsid w:val="009703B5"/>
    <w:rsid w:val="0097096A"/>
    <w:rsid w:val="00970A18"/>
    <w:rsid w:val="00970B8D"/>
    <w:rsid w:val="00970EE8"/>
    <w:rsid w:val="0097188D"/>
    <w:rsid w:val="00971B72"/>
    <w:rsid w:val="00971C49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4FDD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885"/>
    <w:rsid w:val="00991B64"/>
    <w:rsid w:val="00991C33"/>
    <w:rsid w:val="009921A3"/>
    <w:rsid w:val="00992720"/>
    <w:rsid w:val="0099292C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97E82"/>
    <w:rsid w:val="009A070D"/>
    <w:rsid w:val="009A0BC9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44"/>
    <w:rsid w:val="009A3863"/>
    <w:rsid w:val="009A3F58"/>
    <w:rsid w:val="009A43E8"/>
    <w:rsid w:val="009A443C"/>
    <w:rsid w:val="009A47E4"/>
    <w:rsid w:val="009A4BDE"/>
    <w:rsid w:val="009A4E7D"/>
    <w:rsid w:val="009A4EEF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C96"/>
    <w:rsid w:val="009B0D02"/>
    <w:rsid w:val="009B0D60"/>
    <w:rsid w:val="009B1AAB"/>
    <w:rsid w:val="009B1B45"/>
    <w:rsid w:val="009B37AA"/>
    <w:rsid w:val="009B3929"/>
    <w:rsid w:val="009B3977"/>
    <w:rsid w:val="009B4056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0B1"/>
    <w:rsid w:val="009D7260"/>
    <w:rsid w:val="009D7A1C"/>
    <w:rsid w:val="009D7FE0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78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55B8"/>
    <w:rsid w:val="00A057FE"/>
    <w:rsid w:val="00A05C1F"/>
    <w:rsid w:val="00A068E7"/>
    <w:rsid w:val="00A06B77"/>
    <w:rsid w:val="00A06CB6"/>
    <w:rsid w:val="00A06E4C"/>
    <w:rsid w:val="00A07355"/>
    <w:rsid w:val="00A07A50"/>
    <w:rsid w:val="00A07CFA"/>
    <w:rsid w:val="00A10AAD"/>
    <w:rsid w:val="00A10AF4"/>
    <w:rsid w:val="00A117BC"/>
    <w:rsid w:val="00A11E7D"/>
    <w:rsid w:val="00A122A4"/>
    <w:rsid w:val="00A124A9"/>
    <w:rsid w:val="00A12E25"/>
    <w:rsid w:val="00A12ED5"/>
    <w:rsid w:val="00A13B55"/>
    <w:rsid w:val="00A13C6F"/>
    <w:rsid w:val="00A14093"/>
    <w:rsid w:val="00A14E7D"/>
    <w:rsid w:val="00A1506E"/>
    <w:rsid w:val="00A1603E"/>
    <w:rsid w:val="00A16071"/>
    <w:rsid w:val="00A16C2E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37360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6AE"/>
    <w:rsid w:val="00A51AA5"/>
    <w:rsid w:val="00A52307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60DF9"/>
    <w:rsid w:val="00A6125A"/>
    <w:rsid w:val="00A61A90"/>
    <w:rsid w:val="00A61C5C"/>
    <w:rsid w:val="00A61D27"/>
    <w:rsid w:val="00A6235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1E6E"/>
    <w:rsid w:val="00A7205F"/>
    <w:rsid w:val="00A724B6"/>
    <w:rsid w:val="00A72621"/>
    <w:rsid w:val="00A728A5"/>
    <w:rsid w:val="00A73685"/>
    <w:rsid w:val="00A73698"/>
    <w:rsid w:val="00A7382C"/>
    <w:rsid w:val="00A73F5C"/>
    <w:rsid w:val="00A744AB"/>
    <w:rsid w:val="00A752E7"/>
    <w:rsid w:val="00A75FDF"/>
    <w:rsid w:val="00A76147"/>
    <w:rsid w:val="00A7636D"/>
    <w:rsid w:val="00A76668"/>
    <w:rsid w:val="00A76F8C"/>
    <w:rsid w:val="00A772FB"/>
    <w:rsid w:val="00A8001A"/>
    <w:rsid w:val="00A80B6A"/>
    <w:rsid w:val="00A80EF8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A6A"/>
    <w:rsid w:val="00A86AFF"/>
    <w:rsid w:val="00A87B36"/>
    <w:rsid w:val="00A9029E"/>
    <w:rsid w:val="00A9068F"/>
    <w:rsid w:val="00A90882"/>
    <w:rsid w:val="00A914AA"/>
    <w:rsid w:val="00A9162E"/>
    <w:rsid w:val="00A918BA"/>
    <w:rsid w:val="00A91A03"/>
    <w:rsid w:val="00A91DB6"/>
    <w:rsid w:val="00A91E78"/>
    <w:rsid w:val="00A92048"/>
    <w:rsid w:val="00A92329"/>
    <w:rsid w:val="00A92830"/>
    <w:rsid w:val="00A92AB0"/>
    <w:rsid w:val="00A92C6A"/>
    <w:rsid w:val="00A93588"/>
    <w:rsid w:val="00A936B7"/>
    <w:rsid w:val="00A9486F"/>
    <w:rsid w:val="00A94CE5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A94"/>
    <w:rsid w:val="00AA7039"/>
    <w:rsid w:val="00AA79BF"/>
    <w:rsid w:val="00AA7B8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769"/>
    <w:rsid w:val="00AB7D5C"/>
    <w:rsid w:val="00AC0383"/>
    <w:rsid w:val="00AC06A1"/>
    <w:rsid w:val="00AC1E51"/>
    <w:rsid w:val="00AC1F49"/>
    <w:rsid w:val="00AC2007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AC8"/>
    <w:rsid w:val="00AC5FDB"/>
    <w:rsid w:val="00AC655B"/>
    <w:rsid w:val="00AC6807"/>
    <w:rsid w:val="00AC6966"/>
    <w:rsid w:val="00AC69AF"/>
    <w:rsid w:val="00AC6E6E"/>
    <w:rsid w:val="00AC7002"/>
    <w:rsid w:val="00AC7278"/>
    <w:rsid w:val="00AC79D2"/>
    <w:rsid w:val="00AD082B"/>
    <w:rsid w:val="00AD0B01"/>
    <w:rsid w:val="00AD12DE"/>
    <w:rsid w:val="00AD1721"/>
    <w:rsid w:val="00AD2136"/>
    <w:rsid w:val="00AD27BB"/>
    <w:rsid w:val="00AD38FA"/>
    <w:rsid w:val="00AD39E9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A53"/>
    <w:rsid w:val="00AE1D32"/>
    <w:rsid w:val="00AE2332"/>
    <w:rsid w:val="00AE2E3B"/>
    <w:rsid w:val="00AE3CA3"/>
    <w:rsid w:val="00AE4F69"/>
    <w:rsid w:val="00AE505A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B4E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2EC1"/>
    <w:rsid w:val="00B03639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98A"/>
    <w:rsid w:val="00B11AC0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0AC9"/>
    <w:rsid w:val="00B2104E"/>
    <w:rsid w:val="00B21214"/>
    <w:rsid w:val="00B215CF"/>
    <w:rsid w:val="00B215EB"/>
    <w:rsid w:val="00B216CC"/>
    <w:rsid w:val="00B217DC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29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8D3"/>
    <w:rsid w:val="00B409C9"/>
    <w:rsid w:val="00B40A9F"/>
    <w:rsid w:val="00B40B76"/>
    <w:rsid w:val="00B414D4"/>
    <w:rsid w:val="00B419F5"/>
    <w:rsid w:val="00B41AE3"/>
    <w:rsid w:val="00B41B3D"/>
    <w:rsid w:val="00B42691"/>
    <w:rsid w:val="00B42AF6"/>
    <w:rsid w:val="00B42BBD"/>
    <w:rsid w:val="00B42C67"/>
    <w:rsid w:val="00B430A5"/>
    <w:rsid w:val="00B43490"/>
    <w:rsid w:val="00B4354B"/>
    <w:rsid w:val="00B43623"/>
    <w:rsid w:val="00B43C4E"/>
    <w:rsid w:val="00B43CB8"/>
    <w:rsid w:val="00B43E6A"/>
    <w:rsid w:val="00B44549"/>
    <w:rsid w:val="00B4473E"/>
    <w:rsid w:val="00B45038"/>
    <w:rsid w:val="00B45065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5BA3"/>
    <w:rsid w:val="00B562F2"/>
    <w:rsid w:val="00B56785"/>
    <w:rsid w:val="00B568EF"/>
    <w:rsid w:val="00B56A62"/>
    <w:rsid w:val="00B575B1"/>
    <w:rsid w:val="00B57AEC"/>
    <w:rsid w:val="00B60034"/>
    <w:rsid w:val="00B60042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B8B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69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64B3"/>
    <w:rsid w:val="00B77376"/>
    <w:rsid w:val="00B7759A"/>
    <w:rsid w:val="00B77FEB"/>
    <w:rsid w:val="00B807A4"/>
    <w:rsid w:val="00B80FE2"/>
    <w:rsid w:val="00B81130"/>
    <w:rsid w:val="00B81182"/>
    <w:rsid w:val="00B82195"/>
    <w:rsid w:val="00B822CD"/>
    <w:rsid w:val="00B823FB"/>
    <w:rsid w:val="00B8255F"/>
    <w:rsid w:val="00B827F0"/>
    <w:rsid w:val="00B82E86"/>
    <w:rsid w:val="00B830EF"/>
    <w:rsid w:val="00B8320F"/>
    <w:rsid w:val="00B845F7"/>
    <w:rsid w:val="00B846C8"/>
    <w:rsid w:val="00B84B1D"/>
    <w:rsid w:val="00B851A6"/>
    <w:rsid w:val="00B85224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EA"/>
    <w:rsid w:val="00B90DA6"/>
    <w:rsid w:val="00B912AD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571"/>
    <w:rsid w:val="00BA38D5"/>
    <w:rsid w:val="00BA3A79"/>
    <w:rsid w:val="00BA3EBB"/>
    <w:rsid w:val="00BA3F04"/>
    <w:rsid w:val="00BA46FD"/>
    <w:rsid w:val="00BA4D9F"/>
    <w:rsid w:val="00BA4DEE"/>
    <w:rsid w:val="00BA5049"/>
    <w:rsid w:val="00BA5139"/>
    <w:rsid w:val="00BA51F8"/>
    <w:rsid w:val="00BA559A"/>
    <w:rsid w:val="00BA5F25"/>
    <w:rsid w:val="00BA5F9F"/>
    <w:rsid w:val="00BA61B0"/>
    <w:rsid w:val="00BA6815"/>
    <w:rsid w:val="00BA6E21"/>
    <w:rsid w:val="00BA6F9C"/>
    <w:rsid w:val="00BA74D9"/>
    <w:rsid w:val="00BA78C2"/>
    <w:rsid w:val="00BA7E79"/>
    <w:rsid w:val="00BB03DA"/>
    <w:rsid w:val="00BB06C9"/>
    <w:rsid w:val="00BB0B25"/>
    <w:rsid w:val="00BB0C0C"/>
    <w:rsid w:val="00BB0D65"/>
    <w:rsid w:val="00BB0ED3"/>
    <w:rsid w:val="00BB10D2"/>
    <w:rsid w:val="00BB1457"/>
    <w:rsid w:val="00BB14C0"/>
    <w:rsid w:val="00BB1D61"/>
    <w:rsid w:val="00BB24D6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A95"/>
    <w:rsid w:val="00BC1D9D"/>
    <w:rsid w:val="00BC1E79"/>
    <w:rsid w:val="00BC1EDA"/>
    <w:rsid w:val="00BC1F25"/>
    <w:rsid w:val="00BC2034"/>
    <w:rsid w:val="00BC343C"/>
    <w:rsid w:val="00BC3652"/>
    <w:rsid w:val="00BC37D9"/>
    <w:rsid w:val="00BC41D9"/>
    <w:rsid w:val="00BC47ED"/>
    <w:rsid w:val="00BC4EEB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D4"/>
    <w:rsid w:val="00BD544E"/>
    <w:rsid w:val="00BD625D"/>
    <w:rsid w:val="00BD6264"/>
    <w:rsid w:val="00BD633C"/>
    <w:rsid w:val="00BD69FD"/>
    <w:rsid w:val="00BD71DF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520"/>
    <w:rsid w:val="00BE5B5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255B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C59"/>
    <w:rsid w:val="00C01E36"/>
    <w:rsid w:val="00C02067"/>
    <w:rsid w:val="00C0294D"/>
    <w:rsid w:val="00C02D1C"/>
    <w:rsid w:val="00C037AA"/>
    <w:rsid w:val="00C03AFB"/>
    <w:rsid w:val="00C04B83"/>
    <w:rsid w:val="00C04EE8"/>
    <w:rsid w:val="00C0524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46E"/>
    <w:rsid w:val="00C12C23"/>
    <w:rsid w:val="00C12CDF"/>
    <w:rsid w:val="00C13220"/>
    <w:rsid w:val="00C132F5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9A5"/>
    <w:rsid w:val="00C25AA3"/>
    <w:rsid w:val="00C25BA0"/>
    <w:rsid w:val="00C25F04"/>
    <w:rsid w:val="00C2602B"/>
    <w:rsid w:val="00C26808"/>
    <w:rsid w:val="00C274E7"/>
    <w:rsid w:val="00C278AC"/>
    <w:rsid w:val="00C300F2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A43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7188"/>
    <w:rsid w:val="00C37FD9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952"/>
    <w:rsid w:val="00C47E5D"/>
    <w:rsid w:val="00C50114"/>
    <w:rsid w:val="00C50202"/>
    <w:rsid w:val="00C50739"/>
    <w:rsid w:val="00C50A5D"/>
    <w:rsid w:val="00C51101"/>
    <w:rsid w:val="00C5172D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046"/>
    <w:rsid w:val="00C55190"/>
    <w:rsid w:val="00C55E15"/>
    <w:rsid w:val="00C576B9"/>
    <w:rsid w:val="00C579C2"/>
    <w:rsid w:val="00C57CA2"/>
    <w:rsid w:val="00C60353"/>
    <w:rsid w:val="00C603A7"/>
    <w:rsid w:val="00C6049E"/>
    <w:rsid w:val="00C604D0"/>
    <w:rsid w:val="00C6077A"/>
    <w:rsid w:val="00C609A8"/>
    <w:rsid w:val="00C609CB"/>
    <w:rsid w:val="00C610BB"/>
    <w:rsid w:val="00C6131B"/>
    <w:rsid w:val="00C61BBA"/>
    <w:rsid w:val="00C61CEC"/>
    <w:rsid w:val="00C62650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225"/>
    <w:rsid w:val="00C7133D"/>
    <w:rsid w:val="00C71A90"/>
    <w:rsid w:val="00C71B1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A5D"/>
    <w:rsid w:val="00C76A78"/>
    <w:rsid w:val="00C76A94"/>
    <w:rsid w:val="00C76F71"/>
    <w:rsid w:val="00C76FC6"/>
    <w:rsid w:val="00C77310"/>
    <w:rsid w:val="00C77430"/>
    <w:rsid w:val="00C77477"/>
    <w:rsid w:val="00C774C2"/>
    <w:rsid w:val="00C77508"/>
    <w:rsid w:val="00C775D3"/>
    <w:rsid w:val="00C77A46"/>
    <w:rsid w:val="00C8157F"/>
    <w:rsid w:val="00C8165A"/>
    <w:rsid w:val="00C81A22"/>
    <w:rsid w:val="00C81AA3"/>
    <w:rsid w:val="00C81F1E"/>
    <w:rsid w:val="00C82E9B"/>
    <w:rsid w:val="00C83173"/>
    <w:rsid w:val="00C8336A"/>
    <w:rsid w:val="00C83537"/>
    <w:rsid w:val="00C83684"/>
    <w:rsid w:val="00C83CB6"/>
    <w:rsid w:val="00C83EBB"/>
    <w:rsid w:val="00C84129"/>
    <w:rsid w:val="00C8511D"/>
    <w:rsid w:val="00C85210"/>
    <w:rsid w:val="00C85906"/>
    <w:rsid w:val="00C86651"/>
    <w:rsid w:val="00C86FF4"/>
    <w:rsid w:val="00C8726D"/>
    <w:rsid w:val="00C872FB"/>
    <w:rsid w:val="00C87C73"/>
    <w:rsid w:val="00C90BA3"/>
    <w:rsid w:val="00C92C66"/>
    <w:rsid w:val="00C92F0F"/>
    <w:rsid w:val="00C932A2"/>
    <w:rsid w:val="00C9394F"/>
    <w:rsid w:val="00C9426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590"/>
    <w:rsid w:val="00C958A6"/>
    <w:rsid w:val="00C95B2A"/>
    <w:rsid w:val="00C95D6E"/>
    <w:rsid w:val="00C96B55"/>
    <w:rsid w:val="00C96F05"/>
    <w:rsid w:val="00C97437"/>
    <w:rsid w:val="00C97CAD"/>
    <w:rsid w:val="00C97F93"/>
    <w:rsid w:val="00CA0316"/>
    <w:rsid w:val="00CA11E7"/>
    <w:rsid w:val="00CA1FA6"/>
    <w:rsid w:val="00CA27F8"/>
    <w:rsid w:val="00CA281E"/>
    <w:rsid w:val="00CA2C58"/>
    <w:rsid w:val="00CA4229"/>
    <w:rsid w:val="00CA49EF"/>
    <w:rsid w:val="00CA4A7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1FD"/>
    <w:rsid w:val="00CB021C"/>
    <w:rsid w:val="00CB0976"/>
    <w:rsid w:val="00CB0A5E"/>
    <w:rsid w:val="00CB1073"/>
    <w:rsid w:val="00CB134B"/>
    <w:rsid w:val="00CB1A2D"/>
    <w:rsid w:val="00CB2044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EF"/>
    <w:rsid w:val="00CB7EC5"/>
    <w:rsid w:val="00CC0023"/>
    <w:rsid w:val="00CC018D"/>
    <w:rsid w:val="00CC04D4"/>
    <w:rsid w:val="00CC0AE4"/>
    <w:rsid w:val="00CC0C5D"/>
    <w:rsid w:val="00CC10BA"/>
    <w:rsid w:val="00CC2531"/>
    <w:rsid w:val="00CC2568"/>
    <w:rsid w:val="00CC276D"/>
    <w:rsid w:val="00CC2EEE"/>
    <w:rsid w:val="00CC457A"/>
    <w:rsid w:val="00CC51E1"/>
    <w:rsid w:val="00CC52A6"/>
    <w:rsid w:val="00CC5A3D"/>
    <w:rsid w:val="00CC5BD8"/>
    <w:rsid w:val="00CC5C20"/>
    <w:rsid w:val="00CC5D0F"/>
    <w:rsid w:val="00CC5F40"/>
    <w:rsid w:val="00CC64A1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BB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1"/>
    <w:rsid w:val="00CD4E46"/>
    <w:rsid w:val="00CD54EB"/>
    <w:rsid w:val="00CD55DB"/>
    <w:rsid w:val="00CD5E08"/>
    <w:rsid w:val="00CD6194"/>
    <w:rsid w:val="00CD662D"/>
    <w:rsid w:val="00CD6C0C"/>
    <w:rsid w:val="00CD721E"/>
    <w:rsid w:val="00CD75B8"/>
    <w:rsid w:val="00CD7F65"/>
    <w:rsid w:val="00CE0B55"/>
    <w:rsid w:val="00CE2063"/>
    <w:rsid w:val="00CE248A"/>
    <w:rsid w:val="00CE2CAB"/>
    <w:rsid w:val="00CE2D12"/>
    <w:rsid w:val="00CE3A23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229"/>
    <w:rsid w:val="00CF038A"/>
    <w:rsid w:val="00CF0D79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221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6BC8"/>
    <w:rsid w:val="00D0785B"/>
    <w:rsid w:val="00D10596"/>
    <w:rsid w:val="00D10886"/>
    <w:rsid w:val="00D110D8"/>
    <w:rsid w:val="00D11A1B"/>
    <w:rsid w:val="00D12959"/>
    <w:rsid w:val="00D13085"/>
    <w:rsid w:val="00D130B2"/>
    <w:rsid w:val="00D1310A"/>
    <w:rsid w:val="00D1316C"/>
    <w:rsid w:val="00D13834"/>
    <w:rsid w:val="00D14996"/>
    <w:rsid w:val="00D14E2A"/>
    <w:rsid w:val="00D14F89"/>
    <w:rsid w:val="00D1542C"/>
    <w:rsid w:val="00D1549C"/>
    <w:rsid w:val="00D15A0F"/>
    <w:rsid w:val="00D162FA"/>
    <w:rsid w:val="00D16B06"/>
    <w:rsid w:val="00D16E5F"/>
    <w:rsid w:val="00D170E6"/>
    <w:rsid w:val="00D17FE9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965"/>
    <w:rsid w:val="00D2398F"/>
    <w:rsid w:val="00D23CD8"/>
    <w:rsid w:val="00D24E34"/>
    <w:rsid w:val="00D2517B"/>
    <w:rsid w:val="00D25D3F"/>
    <w:rsid w:val="00D267D8"/>
    <w:rsid w:val="00D267FC"/>
    <w:rsid w:val="00D26959"/>
    <w:rsid w:val="00D2698C"/>
    <w:rsid w:val="00D26A3A"/>
    <w:rsid w:val="00D26EEA"/>
    <w:rsid w:val="00D27009"/>
    <w:rsid w:val="00D27422"/>
    <w:rsid w:val="00D27B0A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CA4"/>
    <w:rsid w:val="00D345FE"/>
    <w:rsid w:val="00D348BB"/>
    <w:rsid w:val="00D34DCA"/>
    <w:rsid w:val="00D354B3"/>
    <w:rsid w:val="00D35F5F"/>
    <w:rsid w:val="00D35FB6"/>
    <w:rsid w:val="00D36FD7"/>
    <w:rsid w:val="00D37152"/>
    <w:rsid w:val="00D37D86"/>
    <w:rsid w:val="00D37EEE"/>
    <w:rsid w:val="00D405C2"/>
    <w:rsid w:val="00D408D4"/>
    <w:rsid w:val="00D40CF8"/>
    <w:rsid w:val="00D410AE"/>
    <w:rsid w:val="00D41282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B5F"/>
    <w:rsid w:val="00D44E28"/>
    <w:rsid w:val="00D45388"/>
    <w:rsid w:val="00D453EC"/>
    <w:rsid w:val="00D45AEC"/>
    <w:rsid w:val="00D46065"/>
    <w:rsid w:val="00D46EE6"/>
    <w:rsid w:val="00D47088"/>
    <w:rsid w:val="00D47167"/>
    <w:rsid w:val="00D4733B"/>
    <w:rsid w:val="00D4752E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234"/>
    <w:rsid w:val="00D57353"/>
    <w:rsid w:val="00D57378"/>
    <w:rsid w:val="00D57782"/>
    <w:rsid w:val="00D57962"/>
    <w:rsid w:val="00D57B74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19D"/>
    <w:rsid w:val="00D66202"/>
    <w:rsid w:val="00D667DA"/>
    <w:rsid w:val="00D669DE"/>
    <w:rsid w:val="00D66C3E"/>
    <w:rsid w:val="00D671B2"/>
    <w:rsid w:val="00D67515"/>
    <w:rsid w:val="00D6754D"/>
    <w:rsid w:val="00D67ADB"/>
    <w:rsid w:val="00D70A35"/>
    <w:rsid w:val="00D70B7C"/>
    <w:rsid w:val="00D70C9B"/>
    <w:rsid w:val="00D717AE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488"/>
    <w:rsid w:val="00D804F3"/>
    <w:rsid w:val="00D805E7"/>
    <w:rsid w:val="00D80CB4"/>
    <w:rsid w:val="00D80DA8"/>
    <w:rsid w:val="00D8154D"/>
    <w:rsid w:val="00D824C9"/>
    <w:rsid w:val="00D824EF"/>
    <w:rsid w:val="00D82ACA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289"/>
    <w:rsid w:val="00D877C7"/>
    <w:rsid w:val="00D87935"/>
    <w:rsid w:val="00D87A41"/>
    <w:rsid w:val="00D87ACB"/>
    <w:rsid w:val="00D90A2A"/>
    <w:rsid w:val="00D91AB0"/>
    <w:rsid w:val="00D91D7B"/>
    <w:rsid w:val="00D91F3B"/>
    <w:rsid w:val="00D920C4"/>
    <w:rsid w:val="00D922F4"/>
    <w:rsid w:val="00D9292F"/>
    <w:rsid w:val="00D92BA7"/>
    <w:rsid w:val="00D92CD8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BBB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4E1"/>
    <w:rsid w:val="00DA3665"/>
    <w:rsid w:val="00DA3FF0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DDA"/>
    <w:rsid w:val="00DD0EEB"/>
    <w:rsid w:val="00DD158C"/>
    <w:rsid w:val="00DD1ABA"/>
    <w:rsid w:val="00DD2AB4"/>
    <w:rsid w:val="00DD2B27"/>
    <w:rsid w:val="00DD2CA2"/>
    <w:rsid w:val="00DD3327"/>
    <w:rsid w:val="00DD35B8"/>
    <w:rsid w:val="00DD4288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E19"/>
    <w:rsid w:val="00DE012E"/>
    <w:rsid w:val="00DE0136"/>
    <w:rsid w:val="00DE07A8"/>
    <w:rsid w:val="00DE0840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3E65"/>
    <w:rsid w:val="00DE4768"/>
    <w:rsid w:val="00DE6513"/>
    <w:rsid w:val="00DE6673"/>
    <w:rsid w:val="00DE69A4"/>
    <w:rsid w:val="00DE7B82"/>
    <w:rsid w:val="00DE7C3B"/>
    <w:rsid w:val="00DF0F24"/>
    <w:rsid w:val="00DF17B8"/>
    <w:rsid w:val="00DF1B5C"/>
    <w:rsid w:val="00DF1C9D"/>
    <w:rsid w:val="00DF210D"/>
    <w:rsid w:val="00DF3D32"/>
    <w:rsid w:val="00DF3E32"/>
    <w:rsid w:val="00DF4376"/>
    <w:rsid w:val="00DF4531"/>
    <w:rsid w:val="00DF4C1C"/>
    <w:rsid w:val="00DF5235"/>
    <w:rsid w:val="00DF5427"/>
    <w:rsid w:val="00DF55CF"/>
    <w:rsid w:val="00DF57DA"/>
    <w:rsid w:val="00DF5B81"/>
    <w:rsid w:val="00DF6088"/>
    <w:rsid w:val="00DF6606"/>
    <w:rsid w:val="00DF6790"/>
    <w:rsid w:val="00DF6DC1"/>
    <w:rsid w:val="00DF6F5B"/>
    <w:rsid w:val="00DF6FCF"/>
    <w:rsid w:val="00DF71F8"/>
    <w:rsid w:val="00DF77A2"/>
    <w:rsid w:val="00DF78FA"/>
    <w:rsid w:val="00DF7F90"/>
    <w:rsid w:val="00E00039"/>
    <w:rsid w:val="00E00075"/>
    <w:rsid w:val="00E00941"/>
    <w:rsid w:val="00E00E7F"/>
    <w:rsid w:val="00E01643"/>
    <w:rsid w:val="00E016FC"/>
    <w:rsid w:val="00E01772"/>
    <w:rsid w:val="00E01F99"/>
    <w:rsid w:val="00E02873"/>
    <w:rsid w:val="00E0292F"/>
    <w:rsid w:val="00E02AA3"/>
    <w:rsid w:val="00E02ED4"/>
    <w:rsid w:val="00E036F4"/>
    <w:rsid w:val="00E03AAD"/>
    <w:rsid w:val="00E03E6A"/>
    <w:rsid w:val="00E04387"/>
    <w:rsid w:val="00E04404"/>
    <w:rsid w:val="00E04754"/>
    <w:rsid w:val="00E04B46"/>
    <w:rsid w:val="00E05285"/>
    <w:rsid w:val="00E053CD"/>
    <w:rsid w:val="00E0700C"/>
    <w:rsid w:val="00E07745"/>
    <w:rsid w:val="00E10108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D05"/>
    <w:rsid w:val="00E13E50"/>
    <w:rsid w:val="00E14222"/>
    <w:rsid w:val="00E14675"/>
    <w:rsid w:val="00E14D21"/>
    <w:rsid w:val="00E14E97"/>
    <w:rsid w:val="00E1502E"/>
    <w:rsid w:val="00E15349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8CE"/>
    <w:rsid w:val="00E20B84"/>
    <w:rsid w:val="00E20DC5"/>
    <w:rsid w:val="00E223E0"/>
    <w:rsid w:val="00E22C93"/>
    <w:rsid w:val="00E23C75"/>
    <w:rsid w:val="00E23FC3"/>
    <w:rsid w:val="00E24142"/>
    <w:rsid w:val="00E2504B"/>
    <w:rsid w:val="00E2507D"/>
    <w:rsid w:val="00E25D48"/>
    <w:rsid w:val="00E25F45"/>
    <w:rsid w:val="00E260E7"/>
    <w:rsid w:val="00E2663B"/>
    <w:rsid w:val="00E26A3C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07D9"/>
    <w:rsid w:val="00E412A7"/>
    <w:rsid w:val="00E4176B"/>
    <w:rsid w:val="00E41D33"/>
    <w:rsid w:val="00E42339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6B1"/>
    <w:rsid w:val="00E50AA1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170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593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06A"/>
    <w:rsid w:val="00E864A5"/>
    <w:rsid w:val="00E86509"/>
    <w:rsid w:val="00E868CF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3D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979FA"/>
    <w:rsid w:val="00EA0446"/>
    <w:rsid w:val="00EA0C63"/>
    <w:rsid w:val="00EA103E"/>
    <w:rsid w:val="00EA12E9"/>
    <w:rsid w:val="00EA16C9"/>
    <w:rsid w:val="00EA1A17"/>
    <w:rsid w:val="00EA1F0A"/>
    <w:rsid w:val="00EA2335"/>
    <w:rsid w:val="00EA3078"/>
    <w:rsid w:val="00EA35D6"/>
    <w:rsid w:val="00EA362F"/>
    <w:rsid w:val="00EA3A5A"/>
    <w:rsid w:val="00EA4839"/>
    <w:rsid w:val="00EA4902"/>
    <w:rsid w:val="00EA4E6E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B47"/>
    <w:rsid w:val="00EC5313"/>
    <w:rsid w:val="00EC5AA1"/>
    <w:rsid w:val="00EC6258"/>
    <w:rsid w:val="00EC6881"/>
    <w:rsid w:val="00EC6A83"/>
    <w:rsid w:val="00EC70F3"/>
    <w:rsid w:val="00EC73DB"/>
    <w:rsid w:val="00EC759E"/>
    <w:rsid w:val="00ED042F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11E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156"/>
    <w:rsid w:val="00F00DD7"/>
    <w:rsid w:val="00F00F72"/>
    <w:rsid w:val="00F0134E"/>
    <w:rsid w:val="00F0158A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07B44"/>
    <w:rsid w:val="00F10501"/>
    <w:rsid w:val="00F10B7D"/>
    <w:rsid w:val="00F10CB6"/>
    <w:rsid w:val="00F10EA0"/>
    <w:rsid w:val="00F110AF"/>
    <w:rsid w:val="00F11346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4D65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17D71"/>
    <w:rsid w:val="00F20825"/>
    <w:rsid w:val="00F20D13"/>
    <w:rsid w:val="00F20EB5"/>
    <w:rsid w:val="00F21252"/>
    <w:rsid w:val="00F216A6"/>
    <w:rsid w:val="00F216AD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1CDE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2E4"/>
    <w:rsid w:val="00F403A8"/>
    <w:rsid w:val="00F40A47"/>
    <w:rsid w:val="00F40A98"/>
    <w:rsid w:val="00F40C11"/>
    <w:rsid w:val="00F413CA"/>
    <w:rsid w:val="00F41888"/>
    <w:rsid w:val="00F41A54"/>
    <w:rsid w:val="00F42292"/>
    <w:rsid w:val="00F45387"/>
    <w:rsid w:val="00F45961"/>
    <w:rsid w:val="00F46606"/>
    <w:rsid w:val="00F466C3"/>
    <w:rsid w:val="00F47101"/>
    <w:rsid w:val="00F47109"/>
    <w:rsid w:val="00F47168"/>
    <w:rsid w:val="00F47358"/>
    <w:rsid w:val="00F4739F"/>
    <w:rsid w:val="00F47818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6FA"/>
    <w:rsid w:val="00F53CC8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45D"/>
    <w:rsid w:val="00F60B51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172"/>
    <w:rsid w:val="00F73708"/>
    <w:rsid w:val="00F7393D"/>
    <w:rsid w:val="00F73ACF"/>
    <w:rsid w:val="00F73B05"/>
    <w:rsid w:val="00F73E66"/>
    <w:rsid w:val="00F73F22"/>
    <w:rsid w:val="00F74A18"/>
    <w:rsid w:val="00F74B5C"/>
    <w:rsid w:val="00F74D3A"/>
    <w:rsid w:val="00F74E1D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3B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6346"/>
    <w:rsid w:val="00F866BA"/>
    <w:rsid w:val="00F86ACB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1F5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463"/>
    <w:rsid w:val="00FA585E"/>
    <w:rsid w:val="00FA5B44"/>
    <w:rsid w:val="00FA66B3"/>
    <w:rsid w:val="00FA689D"/>
    <w:rsid w:val="00FA690C"/>
    <w:rsid w:val="00FA7087"/>
    <w:rsid w:val="00FA7464"/>
    <w:rsid w:val="00FA7905"/>
    <w:rsid w:val="00FA7BB1"/>
    <w:rsid w:val="00FB0D6C"/>
    <w:rsid w:val="00FB1026"/>
    <w:rsid w:val="00FB1838"/>
    <w:rsid w:val="00FB184A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6090"/>
    <w:rsid w:val="00FB7599"/>
    <w:rsid w:val="00FB7719"/>
    <w:rsid w:val="00FB7A20"/>
    <w:rsid w:val="00FB7D05"/>
    <w:rsid w:val="00FC0665"/>
    <w:rsid w:val="00FC07AD"/>
    <w:rsid w:val="00FC0A71"/>
    <w:rsid w:val="00FC0C2B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4B96"/>
    <w:rsid w:val="00FC53D0"/>
    <w:rsid w:val="00FC57CC"/>
    <w:rsid w:val="00FC592A"/>
    <w:rsid w:val="00FC5AE5"/>
    <w:rsid w:val="00FC6BF4"/>
    <w:rsid w:val="00FC7030"/>
    <w:rsid w:val="00FC7D57"/>
    <w:rsid w:val="00FD0A24"/>
    <w:rsid w:val="00FD0C33"/>
    <w:rsid w:val="00FD0E64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5150"/>
    <w:rsid w:val="00FD64C2"/>
    <w:rsid w:val="00FD684F"/>
    <w:rsid w:val="00FD6C01"/>
    <w:rsid w:val="00FD7585"/>
    <w:rsid w:val="00FD7941"/>
    <w:rsid w:val="00FD797F"/>
    <w:rsid w:val="00FD7C78"/>
    <w:rsid w:val="00FE02FC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B7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4EF5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F9EA3C1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F00156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F00156"/>
    <w:pPr>
      <w:numPr>
        <w:numId w:val="1"/>
      </w:numPr>
    </w:pPr>
  </w:style>
  <w:style w:type="paragraph" w:styleId="ListBullet">
    <w:name w:val="List Bullet"/>
    <w:basedOn w:val="Normal"/>
    <w:uiPriority w:val="99"/>
    <w:unhideWhenUsed/>
    <w:rsid w:val="006E5BE6"/>
    <w:pPr>
      <w:numPr>
        <w:numId w:val="34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4</TotalTime>
  <Pages>1</Pages>
  <Words>13810</Words>
  <Characters>78720</Characters>
  <Application>Microsoft Office Word</Application>
  <DocSecurity>0</DocSecurity>
  <Lines>656</Lines>
  <Paragraphs>184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92346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2012-08-09T05:47:00Z</cp:lastPrinted>
  <dcterms:created xsi:type="dcterms:W3CDTF">2026-06-03T06:25:00Z</dcterms:created>
  <dcterms:modified xsi:type="dcterms:W3CDTF">2026-06-03T07:59:00Z</dcterms:modified>
</cp:coreProperties>
</file>