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86EB" w14:textId="77777777" w:rsidR="00184BC1" w:rsidRPr="00B26C8D" w:rsidRDefault="00184BC1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66E8EDDB" w14:textId="020B3FA2" w:rsidR="00184BC1" w:rsidRPr="00B26C8D" w:rsidRDefault="00184BC1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10F9D5B6" w14:textId="77777777" w:rsidR="00184BC1" w:rsidRDefault="00184BC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5B8850DA" w14:textId="77777777" w:rsidR="00184BC1" w:rsidRDefault="00184BC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7929BB5" w14:textId="77777777" w:rsidR="00184BC1" w:rsidRDefault="00184BC1">
      <w:pPr>
        <w:jc w:val="center"/>
        <w:rPr>
          <w:sz w:val="28"/>
        </w:rPr>
      </w:pPr>
    </w:p>
    <w:p w14:paraId="6E6C206E" w14:textId="77777777" w:rsidR="00184BC1" w:rsidRDefault="00184BC1">
      <w:pPr>
        <w:jc w:val="center"/>
        <w:rPr>
          <w:sz w:val="28"/>
        </w:rPr>
      </w:pPr>
    </w:p>
    <w:p w14:paraId="45250636" w14:textId="77777777" w:rsidR="00184BC1" w:rsidRDefault="00184BC1">
      <w:pPr>
        <w:jc w:val="center"/>
        <w:rPr>
          <w:sz w:val="28"/>
        </w:rPr>
      </w:pPr>
    </w:p>
    <w:p w14:paraId="248739A1" w14:textId="77777777" w:rsidR="00184BC1" w:rsidRDefault="00184BC1">
      <w:pPr>
        <w:jc w:val="center"/>
        <w:rPr>
          <w:sz w:val="28"/>
        </w:rPr>
      </w:pPr>
    </w:p>
    <w:p w14:paraId="72BAA0CA" w14:textId="77777777" w:rsidR="00184BC1" w:rsidRDefault="00184BC1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7CB75446" w14:textId="77777777" w:rsidR="00184BC1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5608549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028FB0A" w14:textId="77777777" w:rsidR="00184BC1" w:rsidRDefault="00184BC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F3380FA" w14:textId="77777777" w:rsidR="00184BC1" w:rsidRDefault="00184BC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iunie 2026</w:t>
      </w:r>
    </w:p>
    <w:p w14:paraId="55E7E88F" w14:textId="77777777" w:rsidR="00184BC1" w:rsidRDefault="00184BC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184BC1" w14:paraId="4381BC5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CD1ABD0" w14:textId="77777777" w:rsidR="00184BC1" w:rsidRDefault="00184BC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2B919B0" w14:textId="77777777" w:rsidR="00184BC1" w:rsidRDefault="00184BC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221B4796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B960662" w14:textId="77777777" w:rsidR="00184BC1" w:rsidRDefault="00184BC1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57F9C9F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BA82A05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60ECBD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6A66F037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A1A5ADB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01C341D" w14:textId="77777777" w:rsidR="00184BC1" w:rsidRDefault="00184BC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5080AFC" w14:textId="77777777" w:rsidR="00184BC1" w:rsidRDefault="00184BC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09A4634" w14:textId="77777777" w:rsidR="00184BC1" w:rsidRDefault="00184BC1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19841EDF" w14:textId="77777777" w:rsidR="00184BC1" w:rsidRDefault="00184BC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CA10CA7" w14:textId="77777777" w:rsidR="00184BC1" w:rsidRDefault="00184BC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496F52FC" w14:textId="77777777" w:rsidR="00184BC1" w:rsidRDefault="00184BC1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ECF722D" w14:textId="77777777" w:rsidR="00184BC1" w:rsidRDefault="00184BC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075C0004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F7960DB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E85B5BC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A99B0A9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51B022F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82FA728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72C7A75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20629493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0EA9C7B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184BC1" w14:paraId="7879DE4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322AB58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414498D" w14:textId="77777777" w:rsidR="00184BC1" w:rsidRDefault="00184BC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956865B" w14:textId="77777777" w:rsidR="00184BC1" w:rsidRDefault="00184BC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76D2C9E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255A840" w14:textId="77777777" w:rsidR="00184BC1" w:rsidRDefault="00184BC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B248CF3" w14:textId="77777777" w:rsidR="00184BC1" w:rsidRDefault="00184BC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43FF6C2" w14:textId="77777777" w:rsidR="00184BC1" w:rsidRDefault="00184BC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4EA37F5" w14:textId="77777777" w:rsidR="00184BC1" w:rsidRDefault="00184BC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87196C8" w14:textId="77777777" w:rsidR="00184BC1" w:rsidRDefault="00184BC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8B25C56" w14:textId="77777777" w:rsidR="00184BC1" w:rsidRDefault="00184BC1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D8D1561" w14:textId="77777777" w:rsidR="00184BC1" w:rsidRDefault="00184BC1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652861D" w14:textId="77777777" w:rsidR="00184BC1" w:rsidRDefault="00184BC1">
      <w:pPr>
        <w:spacing w:line="192" w:lineRule="auto"/>
        <w:jc w:val="center"/>
      </w:pPr>
    </w:p>
    <w:p w14:paraId="56F00BD5" w14:textId="77777777" w:rsidR="00184BC1" w:rsidRDefault="00184BC1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5202C99D" w14:textId="77777777" w:rsidR="00184BC1" w:rsidRPr="006310EB" w:rsidRDefault="00184BC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FFD60B4" w14:textId="77777777" w:rsidR="00184BC1" w:rsidRPr="006310EB" w:rsidRDefault="00184BC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673BCF8" w14:textId="77777777" w:rsidR="00184BC1" w:rsidRPr="006310EB" w:rsidRDefault="00184BC1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59AFEBC" w14:textId="77777777" w:rsidR="00184BC1" w:rsidRDefault="00184BC1" w:rsidP="00C64D9B">
      <w:pPr>
        <w:pStyle w:val="Heading1"/>
        <w:spacing w:line="360" w:lineRule="auto"/>
      </w:pPr>
      <w:r>
        <w:t xml:space="preserve">LINIA 301 Ba </w:t>
      </w:r>
    </w:p>
    <w:p w14:paraId="362B659D" w14:textId="77777777" w:rsidR="00184BC1" w:rsidRDefault="00184BC1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84BC1" w14:paraId="01788316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006B" w14:textId="77777777" w:rsidR="00184BC1" w:rsidRDefault="00184BC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CE2E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9539" w14:textId="77777777" w:rsidR="00184BC1" w:rsidRPr="00244AE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95BA" w14:textId="77777777" w:rsidR="00184BC1" w:rsidRDefault="00184BC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01AD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AAFC21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73972CE4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1BCB" w14:textId="77777777" w:rsidR="00184BC1" w:rsidRPr="00771A0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030E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EE6D" w14:textId="77777777" w:rsidR="00184BC1" w:rsidRPr="00244AE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AA3B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184BC1" w14:paraId="5652BABD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9AD1" w14:textId="77777777" w:rsidR="00184BC1" w:rsidRDefault="00184BC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03C4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5240" w14:textId="77777777" w:rsidR="00184BC1" w:rsidRPr="00244AE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53DA" w14:textId="77777777" w:rsidR="00184BC1" w:rsidRDefault="00184BC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B853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FB11BC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0BE41B03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48ED0108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474D5990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B1FD" w14:textId="77777777" w:rsidR="00184BC1" w:rsidRPr="00771A0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3E75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D89D" w14:textId="77777777" w:rsidR="00184BC1" w:rsidRPr="00244AE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A4CC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707F14ED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184BC1" w14:paraId="0B16E1E5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BB34" w14:textId="77777777" w:rsidR="00184BC1" w:rsidRDefault="00184BC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8BDD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6D566C2F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2B2E" w14:textId="77777777" w:rsidR="00184BC1" w:rsidRPr="00244AE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50F7" w14:textId="77777777" w:rsidR="00184BC1" w:rsidRDefault="00184BC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53C8D19F" w14:textId="77777777" w:rsidR="00184BC1" w:rsidRDefault="00184BC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9BF3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954A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13D2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3442" w14:textId="77777777" w:rsidR="00184BC1" w:rsidRPr="00244AE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A112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184BC1" w14:paraId="7EC1CCA3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C412" w14:textId="77777777" w:rsidR="00184BC1" w:rsidRDefault="00184BC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8AA7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17A4" w14:textId="77777777" w:rsidR="00184BC1" w:rsidRPr="00244AE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A281" w14:textId="77777777" w:rsidR="00184BC1" w:rsidRDefault="00184BC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30003FC" w14:textId="77777777" w:rsidR="00184BC1" w:rsidRDefault="00184BC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9B36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403718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388E6158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4DB3" w14:textId="77777777" w:rsidR="00184BC1" w:rsidRPr="00771A0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B8F9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0658" w14:textId="77777777" w:rsidR="00184BC1" w:rsidRPr="00244AE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284C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184BC1" w14:paraId="74ECDE5C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9208" w14:textId="77777777" w:rsidR="00184BC1" w:rsidRDefault="00184BC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30D2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C222" w14:textId="77777777" w:rsidR="00184BC1" w:rsidRPr="00244AE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3DAA" w14:textId="77777777" w:rsidR="00184BC1" w:rsidRDefault="00184BC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062255CA" w14:textId="77777777" w:rsidR="00184BC1" w:rsidRDefault="00184BC1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CE3E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6D9212A3" w14:textId="77777777" w:rsidR="00184BC1" w:rsidRPr="00964B09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E9A2" w14:textId="77777777" w:rsidR="00184BC1" w:rsidRPr="00771A0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AD6A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92E0" w14:textId="77777777" w:rsidR="00184BC1" w:rsidRPr="00244AE6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6D45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3E1B57A6" w14:textId="77777777" w:rsidR="00184BC1" w:rsidRDefault="00184BC1">
      <w:pPr>
        <w:spacing w:before="40" w:line="192" w:lineRule="auto"/>
        <w:ind w:right="57"/>
        <w:rPr>
          <w:sz w:val="20"/>
        </w:rPr>
      </w:pPr>
    </w:p>
    <w:p w14:paraId="252BB1A9" w14:textId="77777777" w:rsidR="00184BC1" w:rsidRDefault="00184BC1" w:rsidP="009E1E10">
      <w:pPr>
        <w:pStyle w:val="Heading1"/>
        <w:spacing w:line="360" w:lineRule="auto"/>
      </w:pPr>
      <w:r>
        <w:t>LINIA 301 Bb</w:t>
      </w:r>
    </w:p>
    <w:p w14:paraId="184B64A8" w14:textId="77777777" w:rsidR="00184BC1" w:rsidRDefault="00184BC1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84BC1" w14:paraId="24263071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46B8" w14:textId="77777777" w:rsidR="00184BC1" w:rsidRDefault="00184BC1">
            <w:pPr>
              <w:numPr>
                <w:ilvl w:val="0"/>
                <w:numId w:val="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B17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446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F36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26BCE98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8B9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2E7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BE6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4DDA9B2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1F8C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208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81D1E83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15F77E03" w14:textId="77777777" w:rsidR="00184BC1" w:rsidRDefault="00184BC1" w:rsidP="00CF0E71">
      <w:pPr>
        <w:pStyle w:val="Heading1"/>
        <w:spacing w:line="276" w:lineRule="auto"/>
      </w:pPr>
      <w:r>
        <w:t>LINIA 301 D</w:t>
      </w:r>
    </w:p>
    <w:p w14:paraId="52A9F09C" w14:textId="77777777" w:rsidR="00184BC1" w:rsidRDefault="00184BC1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84BC1" w14:paraId="4459E33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815D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ADD1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2DEC0D62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3600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9032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38567ABF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CE25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5CB3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1126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BBA3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5E71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1804940D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06AD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EAF2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266D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D546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54B4C8AE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9B6B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EE3A66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55C9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EE3D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7B6B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88DE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5812BFD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83AE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4C3A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38BE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C28B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46060917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92D7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E939FF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90B9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060A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8FB8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3068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7A6953C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DF44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2213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FBBC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240D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EEE0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98CD49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2F0D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F524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43BD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8572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F27FA3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0D88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F272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E9A9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E7F6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7CB8B3F6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DE46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4811A6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EE90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DB50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4D1A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AB65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8D306F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F87FDFE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184BC1" w14:paraId="767BB47A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4DC6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8271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F6E8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CB31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761EF761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499D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6EE5CBCC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0C8410E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D7477F3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7228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3572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2E7F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7254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30FF817F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981C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15B5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88B0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A0CE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C2A5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851C8B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74A4C9D9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0E0835D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7899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827E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C775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A95F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184BC1" w14:paraId="57E6D4C5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B2C3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C393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5528A4FC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356F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ADA7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4366C0B3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757B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E372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7E9B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D342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415F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C598E25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5BC3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2BA5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30B0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77F3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7EF9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F62CAD5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25F2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8338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A7B3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6C40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E2C2D19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F270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9A17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314E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6C15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7262716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5F72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53D4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EDCB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4F4C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0C8C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2481D5A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1AE8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15D1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BD1A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87E8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01E93B1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C0EC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739EC7B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04322738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3EA0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4B33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E3E1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0E6D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F6DA4D4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D08C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764F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7A75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B877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0E397E88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DDF4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ECABC78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2AD37D6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A43EA7B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2D13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1B2D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6F0E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4088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7E997014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1E5090C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32B5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0D7D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560B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B178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C3B41C0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5803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537B4F31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3C99FE6A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7AC20CC2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7008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98A1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3B65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6E01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02B9EDD0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BED1E2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EBF3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AAE9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7A20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CA10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C7A7045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0A92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2E20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461D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8926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3CA4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F4FB9AD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3E9F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10D5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A8A0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EC87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882A7D2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06A5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BC3D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30E6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BF00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1580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38E36CE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FB17" w14:textId="77777777" w:rsidR="00184BC1" w:rsidRDefault="00184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61A5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CAF0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246A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490DE6E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1FB0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9B58" w14:textId="77777777" w:rsidR="00184BC1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7B47" w14:textId="77777777" w:rsidR="00184BC1" w:rsidRDefault="00184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1374" w14:textId="77777777" w:rsidR="00184BC1" w:rsidRPr="00935D4F" w:rsidRDefault="00184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3FF9" w14:textId="77777777" w:rsidR="00184BC1" w:rsidRDefault="00184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1D966B6" w14:textId="77777777" w:rsidR="00184BC1" w:rsidRDefault="00184BC1" w:rsidP="00CF0E71">
      <w:pPr>
        <w:spacing w:before="40" w:line="276" w:lineRule="auto"/>
        <w:ind w:right="57"/>
        <w:rPr>
          <w:sz w:val="20"/>
        </w:rPr>
      </w:pPr>
    </w:p>
    <w:p w14:paraId="0A17F003" w14:textId="77777777" w:rsidR="00184BC1" w:rsidRDefault="00184BC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35F5C2F" w14:textId="77777777" w:rsidR="00184BC1" w:rsidRPr="005D215B" w:rsidRDefault="00184BC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4BC1" w14:paraId="56019C1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60A7" w14:textId="77777777" w:rsidR="00184BC1" w:rsidRDefault="00184BC1">
            <w:pPr>
              <w:numPr>
                <w:ilvl w:val="0"/>
                <w:numId w:val="2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978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B3A5" w14:textId="77777777" w:rsidR="00184BC1" w:rsidRPr="00B3607C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6AC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2F3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97F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AF8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8AAE07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992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82C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184BC1" w14:paraId="425B690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77CD" w14:textId="77777777" w:rsidR="00184BC1" w:rsidRDefault="00184BC1">
            <w:pPr>
              <w:numPr>
                <w:ilvl w:val="0"/>
                <w:numId w:val="2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AB9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C1EF" w14:textId="77777777" w:rsidR="00184BC1" w:rsidRPr="00B3607C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ADE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C2E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09288F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2C2B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4F8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BD92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72B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FAA6E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79E0DBC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184BC1" w14:paraId="539BF18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43BA" w14:textId="77777777" w:rsidR="00184BC1" w:rsidRDefault="00184BC1">
            <w:pPr>
              <w:numPr>
                <w:ilvl w:val="0"/>
                <w:numId w:val="2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1F0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E499" w14:textId="77777777" w:rsidR="00184BC1" w:rsidRPr="00B3607C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9D1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61D68D0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6A4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B6F892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282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A7A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4CF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BE0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184BC1" w14:paraId="3A35195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DA93" w14:textId="77777777" w:rsidR="00184BC1" w:rsidRDefault="00184BC1">
            <w:pPr>
              <w:numPr>
                <w:ilvl w:val="0"/>
                <w:numId w:val="2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04C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3C28" w14:textId="77777777" w:rsidR="00184BC1" w:rsidRPr="00B3607C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99A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E1994A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2669981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DC7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6B7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855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43C1EF8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4212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58F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7174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221B20CA" w14:textId="77777777" w:rsidR="00184BC1" w:rsidRDefault="00184BC1">
      <w:pPr>
        <w:spacing w:before="40" w:after="40" w:line="192" w:lineRule="auto"/>
        <w:ind w:right="57"/>
        <w:rPr>
          <w:sz w:val="20"/>
          <w:lang w:val="en-US"/>
        </w:rPr>
      </w:pPr>
    </w:p>
    <w:p w14:paraId="137CCC5D" w14:textId="77777777" w:rsidR="00184BC1" w:rsidRDefault="00184BC1" w:rsidP="00F14E3C">
      <w:pPr>
        <w:pStyle w:val="Heading1"/>
        <w:spacing w:line="360" w:lineRule="auto"/>
      </w:pPr>
      <w:r>
        <w:lastRenderedPageBreak/>
        <w:t>LINIA 301 F1</w:t>
      </w:r>
    </w:p>
    <w:p w14:paraId="35B8BCDD" w14:textId="77777777" w:rsidR="00184BC1" w:rsidRDefault="00184BC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184BC1" w14:paraId="005016E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4327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F2F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496C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7D9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9BDD0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20D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ED5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DC0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F12E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361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D50921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AADB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435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2AAB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9A7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39B7D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D9E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0CC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AE9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CC9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BE3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9E80863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0A52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D6F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8548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220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C03E9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C47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666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D26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D5F2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698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990235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805A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D3F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5BD7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132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72CD6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F90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C864B0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26F8C66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1643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C37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4568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81D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7F601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8AF7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F9F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BF6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FAB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2ACA3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9A4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0D22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9BA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433E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83F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CB63E1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6310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278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D077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331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047BE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2D8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6682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6F5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BFB7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982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02528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4F4C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DBC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E125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145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2C4DE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AFB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5C6E14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C8D8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F51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448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919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9CDD259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7DAB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D54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C0B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AC0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A6854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9F0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64E6D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42F9B60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0C818A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CC23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0BC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4F1E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DDF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8386CF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9212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B28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A848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C2E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5FBFC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4D8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1785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120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44D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F65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601935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72DA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077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13DA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983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5555AB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F04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60A14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6518CCF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9F82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032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19EE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97B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BEF2F7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13A0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CDD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C6D0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F04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95CD8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545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4C1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217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B50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CA9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AFCBD6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BB6E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4FD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CB23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B8C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F3C96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A04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9E2F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66B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34B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960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77CD86E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BBA3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1DE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F266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231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E7589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2D4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2017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FDE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6D5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885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6F192693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CC9B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053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DD9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655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13582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D95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49848EA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ED7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DD8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6D78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5DE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56BD8F31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CB31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DEF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33C5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F37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B81F0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156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39BFE8C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252F41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D440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501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C4EB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20F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2CB8E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184BC1" w14:paraId="325F890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2384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5B3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3147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5FC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35E962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451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08121AD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99C718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8C66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0EC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CD73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707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184BC1" w14:paraId="1CFD9AA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E4E3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832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1D5A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F4F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6F778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610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A52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D84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1973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1BC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DDF500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C294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788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18A0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B1C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DBBF31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AF9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25D2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CDC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C84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DB4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979E71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5A09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F34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7C67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493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BAD6F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6B8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6585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6C7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FB0F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4DC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F4102EC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22FF" w14:textId="77777777" w:rsidR="00184BC1" w:rsidRDefault="00184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53D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830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4DA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4102B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40D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323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DF8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90A3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945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18E64A6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55C198C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7F0FD79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DCDF9D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01F6AC6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2C19FC38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4A16BCC6" w14:textId="77777777" w:rsidR="00184BC1" w:rsidRDefault="00184BC1" w:rsidP="007E3B63">
      <w:pPr>
        <w:pStyle w:val="Heading1"/>
        <w:spacing w:line="360" w:lineRule="auto"/>
      </w:pPr>
      <w:r>
        <w:t>LINIA 301 G</w:t>
      </w:r>
    </w:p>
    <w:p w14:paraId="6554DCEE" w14:textId="77777777" w:rsidR="00184BC1" w:rsidRDefault="00184BC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184BC1" w14:paraId="799D73CE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C90F9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5343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0EAAA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2D82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59C572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6B80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40D31B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A932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ABCB5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6218E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2081A" w14:textId="77777777" w:rsidR="00184BC1" w:rsidRDefault="00184BC1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7E37B2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0A60A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E9F62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52C98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CB3AF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A63311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1DBA1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53A221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87FA289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238B0D61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1124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4FD2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DF88A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4AA64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997328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184BC1" w14:paraId="317A16DC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6FA7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0846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33E85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24D09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CC20825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F3DEC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B74F57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46B96D2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5C470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DE7D6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3CCFE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BF45B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C7636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BBA8F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C21D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394EB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4F906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624C79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C8A03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5694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13C2A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DED46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4845B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10372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57EC0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624C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3A939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F983E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3066A1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DFBBE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65EB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59D33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C632E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59149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117420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BFE80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4D37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1338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815D3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CA0842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BA630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73F4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1C6D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51B3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1FA2B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BB35B3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E16E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1F77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E9D4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3C6F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C66709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8FA6" w14:textId="77777777" w:rsidR="00184BC1" w:rsidRDefault="00184BC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072A2CD" w14:textId="77777777" w:rsidR="00184BC1" w:rsidRDefault="00184BC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87F6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BB04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4956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73FC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A9B887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4B6A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FEF2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50CB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7582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B6B613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B312" w14:textId="77777777" w:rsidR="00184BC1" w:rsidRDefault="00184BC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A98DE8" w14:textId="77777777" w:rsidR="00184BC1" w:rsidRDefault="00184BC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DB5EB5A" w14:textId="77777777" w:rsidR="00184BC1" w:rsidRDefault="00184BC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AF04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05B2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3DF4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8DA4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7D851D0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5C46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C19F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C295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B574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9D0F8F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DAC8" w14:textId="77777777" w:rsidR="00184BC1" w:rsidRDefault="00184BC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F5811D4" w14:textId="77777777" w:rsidR="00184BC1" w:rsidRDefault="00184BC1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F6C9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7820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4E40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B2EF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78F547D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9458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D081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CB36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DB77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2D4005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C6D9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C2542A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3F23A739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18FC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6F3D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3C05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62E2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897C767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17D4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E061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C434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C5FF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9AAFF1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5E09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3C90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2A1F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AE85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F430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C0FB4E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9ED3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C76A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0148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F47B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D5FDE8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846D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370696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A327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CFFB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AE97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D1F6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352B8A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5A3C" w14:textId="77777777" w:rsidR="00184BC1" w:rsidRDefault="00184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98D9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89A2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ECA8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C9DCF2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09C1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02C9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B269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345E" w14:textId="77777777" w:rsidR="00184BC1" w:rsidRDefault="00184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EC43" w14:textId="77777777" w:rsidR="00184BC1" w:rsidRDefault="00184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83CC18" w14:textId="77777777" w:rsidR="00184BC1" w:rsidRDefault="00184BC1">
      <w:pPr>
        <w:spacing w:before="40" w:line="192" w:lineRule="auto"/>
        <w:ind w:right="57"/>
        <w:rPr>
          <w:sz w:val="20"/>
        </w:rPr>
      </w:pPr>
    </w:p>
    <w:p w14:paraId="75498515" w14:textId="77777777" w:rsidR="00184BC1" w:rsidRDefault="00184BC1" w:rsidP="00956F37">
      <w:pPr>
        <w:pStyle w:val="Heading1"/>
        <w:spacing w:line="360" w:lineRule="auto"/>
      </w:pPr>
      <w:r>
        <w:t>LINIA 301 N</w:t>
      </w:r>
    </w:p>
    <w:p w14:paraId="208371AA" w14:textId="77777777" w:rsidR="00184BC1" w:rsidRDefault="00184BC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84BC1" w14:paraId="3264B1B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441F" w14:textId="77777777" w:rsidR="00184BC1" w:rsidRDefault="00184B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506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2BB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594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259DE2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0E9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3B3B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27F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01C8" w14:textId="77777777" w:rsidR="00184BC1" w:rsidRPr="00220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2CA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4859C4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E2BE" w14:textId="77777777" w:rsidR="00184BC1" w:rsidRDefault="00184B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795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365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433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F335A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02A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FF4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4AD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C97E" w14:textId="77777777" w:rsidR="00184BC1" w:rsidRPr="00220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AC0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B5C90C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F136" w14:textId="77777777" w:rsidR="00184BC1" w:rsidRDefault="00184B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7EE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5F66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B31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75FD1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AB6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84D6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D27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1F6E" w14:textId="77777777" w:rsidR="00184BC1" w:rsidRPr="00220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B70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722E06" w14:textId="77777777" w:rsidR="00184BC1" w:rsidRPr="00474FB0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184BC1" w14:paraId="37AF975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A151" w14:textId="77777777" w:rsidR="00184BC1" w:rsidRDefault="00184B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92C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4A16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0283" w14:textId="77777777" w:rsidR="00184BC1" w:rsidRDefault="00184BC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A2313C" w14:textId="77777777" w:rsidR="00184BC1" w:rsidRDefault="00184BC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95E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8C5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AB6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12D7" w14:textId="77777777" w:rsidR="00184BC1" w:rsidRPr="00220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911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67EEC6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ADBC" w14:textId="77777777" w:rsidR="00184BC1" w:rsidRDefault="00184B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E9ED" w14:textId="77777777" w:rsidR="00184BC1" w:rsidRDefault="00184BC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00C3" w14:textId="77777777" w:rsidR="00184BC1" w:rsidRDefault="00184BC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269D" w14:textId="77777777" w:rsidR="00184BC1" w:rsidRDefault="00184BC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0C7B" w14:textId="77777777" w:rsidR="00184BC1" w:rsidRPr="00E4222D" w:rsidRDefault="00184BC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7D98B468" w14:textId="77777777" w:rsidR="00184BC1" w:rsidRPr="00E4222D" w:rsidRDefault="00184BC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64DF5EF" w14:textId="77777777" w:rsidR="00184BC1" w:rsidRPr="00E4222D" w:rsidRDefault="00184BC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57E0D147" w14:textId="77777777" w:rsidR="00184BC1" w:rsidRDefault="00184BC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6982" w14:textId="77777777" w:rsidR="00184BC1" w:rsidRDefault="00184BC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7C76" w14:textId="77777777" w:rsidR="00184BC1" w:rsidRDefault="00184BC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ABB7" w14:textId="77777777" w:rsidR="00184BC1" w:rsidRPr="0022092F" w:rsidRDefault="00184BC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2DB8" w14:textId="77777777" w:rsidR="00184BC1" w:rsidRDefault="00184BC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356A27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C4EC" w14:textId="77777777" w:rsidR="00184BC1" w:rsidRDefault="00184B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7BD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7C03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4C9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91E2978" w14:textId="77777777" w:rsidR="00184BC1" w:rsidRDefault="00184BC1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D5C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0FB36C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071DB1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F1C7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497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42E8" w14:textId="77777777" w:rsidR="00184BC1" w:rsidRPr="00220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8E9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1A09F5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A0E581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84BC1" w14:paraId="46937A0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2124" w14:textId="77777777" w:rsidR="00184BC1" w:rsidRDefault="00184B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5C9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E5BBFB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4F96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017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3E6E3A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CC2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5885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BF4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11C1" w14:textId="77777777" w:rsidR="00184BC1" w:rsidRPr="00220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FD9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79A8D425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0EE0" w14:textId="77777777" w:rsidR="00184BC1" w:rsidRDefault="00184B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60E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0465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552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3ACB24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559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1F543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D40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B51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0572" w14:textId="77777777" w:rsidR="00184BC1" w:rsidRPr="00220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D01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CDF8394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351EAEC9" w14:textId="77777777" w:rsidR="00184BC1" w:rsidRDefault="00184BC1" w:rsidP="007F72A5">
      <w:pPr>
        <w:pStyle w:val="Heading1"/>
        <w:spacing w:line="360" w:lineRule="auto"/>
      </w:pPr>
      <w:r>
        <w:t>LINIA 301 O</w:t>
      </w:r>
    </w:p>
    <w:p w14:paraId="75242E1B" w14:textId="77777777" w:rsidR="00184BC1" w:rsidRDefault="00184BC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4BC1" w14:paraId="1D7E5FA3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C0E4" w14:textId="77777777" w:rsidR="00184BC1" w:rsidRDefault="00184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A0B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E3DF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AAC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3D4095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AE1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885E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655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FF90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0C0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17498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AEEF" w14:textId="77777777" w:rsidR="00184BC1" w:rsidRDefault="00184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BB9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CB73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B47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06B5A8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AFD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6BB4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C6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B46B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296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47761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B486" w14:textId="77777777" w:rsidR="00184BC1" w:rsidRDefault="00184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4E0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11BF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B70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6FFB3C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89E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BD7F82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CCB5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FBD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6661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6EFB" w14:textId="77777777" w:rsidR="00184BC1" w:rsidRDefault="00184BC1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843FC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84A4" w14:textId="77777777" w:rsidR="00184BC1" w:rsidRDefault="00184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4B6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FD91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6D0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23EAA9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C9C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A2D0B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1A5A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E40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F222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B30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55CCBB2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8660" w14:textId="77777777" w:rsidR="00184BC1" w:rsidRDefault="00184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E83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646C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4B2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E03727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CBE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DB048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DF05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9CF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2A2F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3C5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C15CA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2955" w14:textId="77777777" w:rsidR="00184BC1" w:rsidRDefault="00184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682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D546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92E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516A14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C49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C467C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B4F9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AE7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F3CE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D5A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B0EC0C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F81E" w14:textId="77777777" w:rsidR="00184BC1" w:rsidRDefault="00184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801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19D3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65D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85250D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DAB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47793A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E441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895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FF5C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591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68C9B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184BC1" w14:paraId="3003778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69BC" w14:textId="77777777" w:rsidR="00184BC1" w:rsidRDefault="00184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2A2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5111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E1C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58A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F0AAB7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32C7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AC6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900F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627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F0795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6B360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184BC1" w14:paraId="1FD4619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C54C" w14:textId="77777777" w:rsidR="00184BC1" w:rsidRDefault="00184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B81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49FD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48C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BF6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57E86B9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0A75A75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F372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4EC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2300" w14:textId="77777777" w:rsidR="00184BC1" w:rsidRPr="00F1029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652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B7852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1B7CDA6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31B0A29A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64B19846" w14:textId="77777777" w:rsidR="00184BC1" w:rsidRDefault="00184BC1" w:rsidP="003260D9">
      <w:pPr>
        <w:pStyle w:val="Heading1"/>
        <w:spacing w:line="360" w:lineRule="auto"/>
      </w:pPr>
      <w:r>
        <w:t>LINIA 301 P</w:t>
      </w:r>
    </w:p>
    <w:p w14:paraId="0C2BB4D0" w14:textId="77777777" w:rsidR="00184BC1" w:rsidRDefault="00184BC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4BC1" w14:paraId="1E0BBB4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3AF3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3646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E588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84E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4ED340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235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A38A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CF8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6B8D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BD3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B7CE66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5388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5FD9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E0B2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F6D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04586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D13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3A37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1BA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E768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3F6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5888CC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F067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7F1A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E090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BF2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99B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7A83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D18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DF85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CE3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4169E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184BC1" w:rsidRPr="00A8307A" w14:paraId="4C99D8D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4BB2" w14:textId="77777777" w:rsidR="00184BC1" w:rsidRPr="00A75A00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07B" w14:textId="77777777" w:rsidR="00184BC1" w:rsidRPr="00A8307A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2034" w14:textId="77777777" w:rsidR="00184BC1" w:rsidRPr="00A8307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257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40B9E189" w14:textId="77777777" w:rsidR="00184BC1" w:rsidRPr="00A8307A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164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06B3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D77F" w14:textId="77777777" w:rsidR="00184BC1" w:rsidRPr="00A8307A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EE25" w14:textId="77777777" w:rsidR="00184BC1" w:rsidRPr="00A8307A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AE19" w14:textId="77777777" w:rsidR="00184BC1" w:rsidRPr="00A8307A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EF14CA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7456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D9BD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00F9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3E1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0D8552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11A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F7E249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8428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ECA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1299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2D1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6B714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99B3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405F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35E8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E45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35B0E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938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5CBD6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D3D6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942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8D16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549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184BC1" w14:paraId="6018E93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982B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71DA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95EF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AE3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B3E5D4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73C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42B28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839E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FC1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16CE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B5A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7A9E5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184BC1" w14:paraId="1CC346F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9224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45C5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7679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ECF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34917A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0E0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A0E107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90B5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4EE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34B5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EB7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56A9F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184BC1" w14:paraId="1F80278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4516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030F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146A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08A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3D150B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C9D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D6D20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B0A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13D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08A3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18A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57846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184BC1" w14:paraId="2F54BBE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6A40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CFCB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A7F1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928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51E436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30B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12DC4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97E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F3D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B200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ADB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D578A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81C44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184BC1" w14:paraId="215D75A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59E6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AE7C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B465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6F5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13398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85E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83D04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6BDAB8F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C9C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D71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6F5D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0CB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35933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184BC1" w14:paraId="0E39F32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5FBE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B319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CF7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B32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E0CB2D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77E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45FA1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131B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C8F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F44F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849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EE90E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184BC1" w14:paraId="5438EF8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8444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1CE3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17CA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8CB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EB1AE9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835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D535C9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72C8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346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33C7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236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AFCC2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184BC1" w14:paraId="0CA301A5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00AF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0FF7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6121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062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2D035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1B4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C07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867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68A3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1F6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B3D2A8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C0E6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2CF9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F1C6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FDF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FA1C53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BCF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5B691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03F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596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428B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B9F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3C3EA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184BC1" w14:paraId="4CA0EFE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0895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1513" w14:textId="77777777" w:rsidR="00184BC1" w:rsidRDefault="00184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1E51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EDE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97EA70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EDB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58248B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AB9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67C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EFB1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22F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79D9A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184BC1" w14:paraId="4A845336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6F3F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A72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E9F2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D42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FF19C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EA0B" w14:textId="77777777" w:rsidR="00184BC1" w:rsidRDefault="00184BC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4BFB8069" w14:textId="77777777" w:rsidR="00184BC1" w:rsidRDefault="00184BC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A7A22E0" w14:textId="77777777" w:rsidR="00184BC1" w:rsidRDefault="00184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9FFA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00E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6C67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58E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253286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086C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EDD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9D23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127E" w14:textId="77777777" w:rsidR="00184BC1" w:rsidRDefault="00184BC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3B4504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0777976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BA7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17265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157A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A76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3D6A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018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940361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DBA4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0AA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8E0D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32F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78EC91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0FD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5973D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80FA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E56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F13F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BA4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AB7C87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292D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9EF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D1EF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93FE" w14:textId="77777777" w:rsidR="00184BC1" w:rsidRDefault="00184BC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CBA4CC5" w14:textId="77777777" w:rsidR="00184BC1" w:rsidRDefault="00184BC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DEB6" w14:textId="77777777" w:rsidR="00184BC1" w:rsidRDefault="00184BC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AFA7FD" w14:textId="77777777" w:rsidR="00184BC1" w:rsidRDefault="00184BC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4D69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7DF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A894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F78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FB2F49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75AB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108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5BCB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568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478CC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75C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4137C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96C0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377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AEE8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F7B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345463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CE72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CED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0FBC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5BE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EDFF7D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2EF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9EC23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2F5D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E0E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906C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7A5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7A2857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0B1F" w14:textId="77777777" w:rsidR="00184BC1" w:rsidRDefault="00184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54E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9B40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B9B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515AF0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313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5B552D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E02F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572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1740" w14:textId="77777777" w:rsidR="00184BC1" w:rsidRPr="001B37B8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EE0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0E62668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470B68DB" w14:textId="77777777" w:rsidR="00184BC1" w:rsidRDefault="00184BC1" w:rsidP="004F6534">
      <w:pPr>
        <w:pStyle w:val="Heading1"/>
        <w:spacing w:line="360" w:lineRule="auto"/>
      </w:pPr>
      <w:r>
        <w:lastRenderedPageBreak/>
        <w:t>LINIA 700</w:t>
      </w:r>
    </w:p>
    <w:p w14:paraId="1BC26EFB" w14:textId="77777777" w:rsidR="00184BC1" w:rsidRDefault="00184BC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184BC1" w14:paraId="384F63A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495C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0E6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B0A0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EC3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E246F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E41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4450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888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95B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EAB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71B81C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BA7B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D3D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43D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3DD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074E2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C04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6864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719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563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5EB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D44CF1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2C41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757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CE8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82B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1A66BC2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D8C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1CD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70C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E0A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513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DCB62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184BC1" w14:paraId="3E82390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2FF3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61C2" w14:textId="77777777" w:rsidR="00184BC1" w:rsidRDefault="00184BC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1949" w14:textId="77777777" w:rsidR="00184BC1" w:rsidRDefault="00184BC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B5C7" w14:textId="77777777" w:rsidR="00184BC1" w:rsidRDefault="00184BC1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45DE" w14:textId="77777777" w:rsidR="00184BC1" w:rsidRPr="00E4222D" w:rsidRDefault="00184BC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57EA46CA" w14:textId="77777777" w:rsidR="00184BC1" w:rsidRPr="00E4222D" w:rsidRDefault="00184BC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51AA9803" w14:textId="77777777" w:rsidR="00184BC1" w:rsidRPr="00E4222D" w:rsidRDefault="00184BC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89682C2" w14:textId="77777777" w:rsidR="00184BC1" w:rsidRDefault="00184BC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13E2" w14:textId="77777777" w:rsidR="00184BC1" w:rsidRDefault="00184BC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A2EA" w14:textId="77777777" w:rsidR="00184BC1" w:rsidRDefault="00184BC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AE5E" w14:textId="77777777" w:rsidR="00184BC1" w:rsidRDefault="00184BC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314D" w14:textId="77777777" w:rsidR="00184BC1" w:rsidRDefault="00184BC1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B3B95C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9F03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F02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25F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631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10CA54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5D8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6AAC1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94D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F06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4F0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99A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89D69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FC61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0B5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532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F85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9D9A36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B42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8E824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9B6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9E0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69C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10A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928AE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9DDB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8D3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225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2A2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3DD978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A1F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4522F5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F56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2CF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D063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1DB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51DF9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875D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DE5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7EF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644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C5D1D1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A34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52470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217C3FD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386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7EF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D3F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D62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B465C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E071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1DA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57E6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F04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37729A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3BA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3B4DCBE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329562F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9BF1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351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39D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18A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9EC8B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6BD8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03F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64B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751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21A93D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11F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1F4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D71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31B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7D4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5544E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0387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14C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F69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8BF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9A9A0D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EEF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8B93C4C" w14:textId="77777777" w:rsidR="00184BC1" w:rsidRPr="00B401EA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080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B4E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033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4EF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F9A1F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3140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218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9B4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AF9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13F0CC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B8E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13F3C0F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CDA6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029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37EA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FCC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5A9EA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CBCC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1EE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B2C5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145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7359A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FB8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18B7B20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629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5A3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243A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ACC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184BC1" w14:paraId="08E831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DC97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53D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2CEE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5C2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7E9657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FF3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1BD9D18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D4C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9AA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DF24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3B0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184BC1" w14:paraId="76ECB0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BF72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4A8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469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842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0D159F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F5C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7A61EBD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19A090B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68C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A1D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A53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8B4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3A613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A766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E8D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6D6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0F2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19035BF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B6B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ABB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AE2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2C9BA8A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4D95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466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622745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F7D3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135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11E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8DB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39D4461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214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09C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6D4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514780B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5F7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811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48B496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89A9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CBD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FBA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41F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0116EF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78C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7674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210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EC7B7B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23A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488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42EC56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E7A8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F02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ACA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947B" w14:textId="77777777" w:rsidR="00184BC1" w:rsidRDefault="00184BC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7BEF84A" w14:textId="77777777" w:rsidR="00184BC1" w:rsidRDefault="00184BC1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254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CAA19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937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4C9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2424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2B4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D0377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184BC1" w14:paraId="6AD37A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B6EC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835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0B35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BF3A" w14:textId="77777777" w:rsidR="00184BC1" w:rsidRDefault="00184BC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F24FF25" w14:textId="77777777" w:rsidR="00184BC1" w:rsidRDefault="00184BC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F7A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608A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61A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17F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459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1BFE4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94DC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884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C2C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A5A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5F471BF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796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0D2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B69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34E4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E29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A25AC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F8FF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FE8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060EA6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C3E4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E483" w14:textId="77777777" w:rsidR="00184BC1" w:rsidRDefault="00184BC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0EB3188" w14:textId="77777777" w:rsidR="00184BC1" w:rsidRDefault="00184BC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143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15D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B7D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BD45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FE2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40A1D7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FEFC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C92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32200BE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66E0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5D9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F2A5460" w14:textId="77777777" w:rsidR="00184BC1" w:rsidRPr="008A1A04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B26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F6DA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F67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207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959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21B951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2C9E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711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0240EC2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873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A2B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46E67E3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796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C04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7B4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D0FE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92B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184BC1" w14:paraId="5737FD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62A6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729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58CEEC9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DE8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FAA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2B9C73B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234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0E93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BE3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599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C2C1" w14:textId="77777777" w:rsidR="00184BC1" w:rsidRPr="00C20CA5" w:rsidRDefault="00184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3931CB" w14:textId="77777777" w:rsidR="00184BC1" w:rsidRPr="00EB107D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309C8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BA1F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E50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B02A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F49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2D2A9E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0DF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40351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78F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6BC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A4A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76D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448CE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DD38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184BC1" w14:paraId="63CEC8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CF46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637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7CA4DB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CAA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8DE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7412AE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2A17415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C8F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E9E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F68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121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66F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099993FB" w14:textId="77777777" w:rsidR="00184BC1" w:rsidRPr="00C401D9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184BC1" w14:paraId="0A9729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C253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A86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E88A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BD8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5C5A34F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0BADEB4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2A27C19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533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970F8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0191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E8B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D5C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3C4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06306B7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4BC1" w14:paraId="5A7816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E827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0C1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B13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021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2E8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F84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DD5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0968F7A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180A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04F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05FCFF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F98623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C91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C2D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58A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0183B35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050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7C25B2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AD13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53E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4A0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628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5E68E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D914EA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269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2E49DAB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0A4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378A" w14:textId="77777777" w:rsidR="00184BC1" w:rsidRDefault="00184BC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5D1B5244" w14:textId="77777777" w:rsidR="00184BC1" w:rsidRDefault="00184BC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F03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5A7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AEB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750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9A3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2E5DF5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F08A2F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055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B365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0CE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5BE999E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6EF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B69A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11D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4AA3C53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B3EA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BED3" w14:textId="77777777" w:rsidR="00184BC1" w:rsidRPr="00C20CA5" w:rsidRDefault="00184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2785B94" w14:textId="77777777" w:rsidR="00184BC1" w:rsidRPr="00EB107D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55D91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22C1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259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3B9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CD5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410DA8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F35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AD30DF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DA3A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DBE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12C6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238D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B6A82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5E728D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184BC1" w14:paraId="04401E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DB39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F0E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780E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A7A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16B666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C5D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308EBA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EBE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74B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118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56B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6B9668D2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184BC1" w14:paraId="0779FF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2D76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C6A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FD1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127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383F2F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B25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3C55C3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950E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033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399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ED6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2CC9E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49BCC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4ADC7B7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184BC1" w14:paraId="3D436E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93E6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D7B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5661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AB5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5F21C3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749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852ECE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DD53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667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78C4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D7A2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90594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BE33E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07D97AA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4BC1" w14:paraId="4EF290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8FF4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6FE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298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828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1FD38E2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28E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3B26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DA7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351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B65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635A1D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8E691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0C630CE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184BC1" w14:paraId="113A13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DFEE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86E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074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8FE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6D2771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8AC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54A0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77E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F963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0E1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F13CBB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7A33B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1C1FF65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184BC1" w14:paraId="67DE9EB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F2D8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31F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C75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430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4A91198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EE6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28A23B7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DC21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DC0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735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EF4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3E987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6BA67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184BC1" w14:paraId="515A5E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B641" w14:textId="77777777" w:rsidR="00184BC1" w:rsidRDefault="00184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C02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0253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CF5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259633D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832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F950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531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A22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65C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8F42A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AFCDA9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12F280EA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4462D97C" w14:textId="77777777" w:rsidR="00184BC1" w:rsidRDefault="00184BC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F3E545F" w14:textId="77777777" w:rsidR="00184BC1" w:rsidRDefault="00184BC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184BC1" w14:paraId="746AFBCD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90B0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710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D3A5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253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307019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3B6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EF7671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43B90B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738E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D57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2FFE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DD1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1EAA6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D125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1350E9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B7D63D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184BC1" w14:paraId="2135A19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CE20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75C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DFBA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E89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E2BCD9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EBA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3B0332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9A80B5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886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DC8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51CD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241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ACD26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20FEAB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7AD5F82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184BC1" w14:paraId="60B6A98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13DF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08B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152F88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EE51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77C3" w14:textId="77777777" w:rsidR="00184BC1" w:rsidRDefault="00184BC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E8A419D" w14:textId="77777777" w:rsidR="00184BC1" w:rsidRDefault="00184BC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12B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682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1F3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B33D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E35B" w14:textId="77777777" w:rsidR="00184BC1" w:rsidRPr="006A2576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86BFCBC" w14:textId="77777777" w:rsidR="00184BC1" w:rsidRPr="006A2576" w:rsidRDefault="00184BC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1CBC0F7" w14:textId="77777777" w:rsidR="00184BC1" w:rsidRDefault="00184BC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6A57F99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A704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3D0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BE07FE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4BEE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DE32" w14:textId="77777777" w:rsidR="00184BC1" w:rsidRDefault="00184BC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243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3C2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8CC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2AEC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72E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22B26E8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B806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916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5F5D4D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339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4998" w14:textId="77777777" w:rsidR="00184BC1" w:rsidRDefault="00184BC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391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FE5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71C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AF4A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69D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0DBEDF8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D9DA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404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985096E" w14:textId="77777777" w:rsidR="00184BC1" w:rsidRDefault="00184BC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988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400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081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0385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EDF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F99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31A2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50362AC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296A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AC8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A25F1B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928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786C" w14:textId="77777777" w:rsidR="00184BC1" w:rsidRPr="001904F7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9B6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B16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9C1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698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842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184BC1" w14:paraId="666F0ED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074F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349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F129AD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B666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127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330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1D76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2A5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D3E1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2B0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3370C0F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5EDE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41C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C5B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B7F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F2B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3A7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C01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1B642E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0D6D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FE5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5153C9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AC284E3" w14:textId="77777777" w:rsidR="00184BC1" w:rsidRPr="00B56D0E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13DB1DD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C9E3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B55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01BE84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0C3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6FB3" w14:textId="77777777" w:rsidR="00184BC1" w:rsidRPr="00DA3842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067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ADF0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BE8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3CC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8D6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4FDD4B" w14:textId="77777777" w:rsidR="00184BC1" w:rsidRDefault="00184BC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1E97285" w14:textId="77777777" w:rsidR="00184BC1" w:rsidRDefault="00184BC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7102B62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FD40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5DE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1D38F6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5C5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F06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044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948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CC5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1D5F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9C93" w14:textId="77777777" w:rsidR="00184BC1" w:rsidRPr="00175A24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213C178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CEA9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F0C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2B8C64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A1E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19E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21E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B891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731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CA3F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9AE5" w14:textId="77777777" w:rsidR="00184BC1" w:rsidRPr="00175A24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04FB105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4716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D930" w14:textId="77777777" w:rsidR="00184BC1" w:rsidRDefault="00184B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05DB" w14:textId="77777777" w:rsidR="00184BC1" w:rsidRDefault="00184BC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64B8" w14:textId="77777777" w:rsidR="00184BC1" w:rsidRDefault="00184BC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16CCF98" w14:textId="77777777" w:rsidR="00184BC1" w:rsidRDefault="00184BC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D1AA" w14:textId="77777777" w:rsidR="00184BC1" w:rsidRDefault="00184B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CC1942" w14:textId="77777777" w:rsidR="00184BC1" w:rsidRDefault="00184B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E327" w14:textId="77777777" w:rsidR="00184BC1" w:rsidRDefault="00184BC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1167" w14:textId="77777777" w:rsidR="00184BC1" w:rsidRDefault="00184B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8C24" w14:textId="77777777" w:rsidR="00184BC1" w:rsidRPr="001304AF" w:rsidRDefault="00184BC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EDE3" w14:textId="77777777" w:rsidR="00184BC1" w:rsidRDefault="00184BC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2AE8C4" w14:textId="77777777" w:rsidR="00184BC1" w:rsidRDefault="00184BC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30961A" w14:textId="77777777" w:rsidR="00184BC1" w:rsidRPr="00175A24" w:rsidRDefault="00184BC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184BC1" w14:paraId="7F7F7E0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38CA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61C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7C5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F0E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BE67DC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D79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7EDB9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6095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073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006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626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230F3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0AC6F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4BC1" w14:paraId="4B5E797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6EA4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67E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49C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6C5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6C590D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003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3B418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96D6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4B7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BEC9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2BD2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C4C21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5621E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184BC1" w14:paraId="1F2884A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F9E9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1DE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4B51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1A7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68B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93F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24A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B9FDDC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F815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2C2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57BBA51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9BC9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52C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10341C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A89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8A4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0B4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5B96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7D8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985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F13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279757E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5D71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A75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C483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B99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D72CF0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C16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B70345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33B1" w14:textId="77777777" w:rsidR="00184BC1" w:rsidRPr="00CA3079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B11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9EFF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610D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51DCF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184BC1" w14:paraId="3C22D37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41FD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82C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F527CC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EDED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52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DC23712" w14:textId="77777777" w:rsidR="00184BC1" w:rsidRPr="00180EA2" w:rsidRDefault="00184BC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55D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5B64" w14:textId="77777777" w:rsidR="00184BC1" w:rsidRPr="00CA3079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0B6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7268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0EB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F57EB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A0C123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184BC1" w14:paraId="561EAA3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6B34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5DB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102D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5322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700F7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8F4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BB8F" w14:textId="77777777" w:rsidR="00184BC1" w:rsidRPr="00CA3079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473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CEE38B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4987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B9F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728D8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9AB227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562D9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84BC1" w14:paraId="78ABF79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66C2" w14:textId="77777777" w:rsidR="00184BC1" w:rsidRDefault="00184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0BB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A92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B9F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9B2801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BFB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56C878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F981AC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7B92" w14:textId="77777777" w:rsidR="00184BC1" w:rsidRPr="00CA3079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4EE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DCF8" w14:textId="77777777" w:rsidR="00184BC1" w:rsidRPr="001304AF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E2E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A64C0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FBE698D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6E41FFE" w14:textId="77777777" w:rsidR="00184BC1" w:rsidRPr="00B71446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8471F8B" w14:textId="77777777" w:rsidR="00184BC1" w:rsidRDefault="00184BC1">
      <w:pPr>
        <w:tabs>
          <w:tab w:val="left" w:pos="6382"/>
        </w:tabs>
        <w:rPr>
          <w:sz w:val="20"/>
        </w:rPr>
      </w:pPr>
    </w:p>
    <w:p w14:paraId="7C34FE75" w14:textId="77777777" w:rsidR="00184BC1" w:rsidRDefault="00184BC1" w:rsidP="00F0370D">
      <w:pPr>
        <w:pStyle w:val="Heading1"/>
        <w:spacing w:line="360" w:lineRule="auto"/>
      </w:pPr>
      <w:r>
        <w:t>LINIA 800</w:t>
      </w:r>
    </w:p>
    <w:p w14:paraId="1812B648" w14:textId="77777777" w:rsidR="00184BC1" w:rsidRDefault="00184BC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4BC1" w14:paraId="3A94CB0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B1AA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78180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FF4ED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F175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F02C250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5425D" w14:textId="77777777" w:rsidR="00184BC1" w:rsidRDefault="00184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FD8AD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85E7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C80C7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16B3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6618A9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00D6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60E4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6912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1C8FA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7481F2B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BAAB" w14:textId="77777777" w:rsidR="00184BC1" w:rsidRDefault="00184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0A4F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670E2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5756D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6C2F1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7AEAED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DAF9F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438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64093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81987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7A80685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D1D0" w14:textId="77777777" w:rsidR="00184BC1" w:rsidRDefault="00184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40CEC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0BD63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E37FC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6A127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013082" w14:textId="77777777" w:rsidR="00184BC1" w:rsidRDefault="00184BC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184BC1" w:rsidRPr="00A8307A" w14:paraId="2523D7B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3543" w14:textId="77777777" w:rsidR="00184BC1" w:rsidRPr="00A75A00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8FAB3" w14:textId="77777777" w:rsidR="00184BC1" w:rsidRPr="00A8307A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650B6" w14:textId="77777777" w:rsidR="00184BC1" w:rsidRPr="00A8307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32BFD" w14:textId="77777777" w:rsidR="00184BC1" w:rsidRPr="00A8307A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B4287" w14:textId="77777777" w:rsidR="00184BC1" w:rsidRDefault="00184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C42908" w14:textId="77777777" w:rsidR="00184BC1" w:rsidRDefault="00184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5666F8A3" w14:textId="77777777" w:rsidR="00184BC1" w:rsidRDefault="00184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75D7229" w14:textId="77777777" w:rsidR="00184BC1" w:rsidRDefault="00184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16CC7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6FEFC" w14:textId="77777777" w:rsidR="00184BC1" w:rsidRPr="00A8307A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0EA93" w14:textId="77777777" w:rsidR="00184BC1" w:rsidRPr="00A8307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41239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FBE242" w14:textId="77777777" w:rsidR="00184BC1" w:rsidRPr="00A8307A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184BC1" w14:paraId="6E21A1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5EBA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E315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6A7B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BFF5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AAFFA97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2B81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BEAB3A1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F111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0141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D98F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E63E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3AF8B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4014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003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9D6A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DE86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8DA1" w14:textId="77777777" w:rsidR="00184BC1" w:rsidRDefault="00184BC1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FC0FE3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4C5C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378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AC55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14BE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86303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4264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CEAC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55E2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77D3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A063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BB6D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06A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495A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0378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84D22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882B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895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1039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1BF9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DAF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7EA8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DFD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5F1A97F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B14E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B741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FF59A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82C9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212D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921D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496A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2A0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CD3A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ECD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7B25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3D7E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38D8C6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E10124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4BC1" w14:paraId="737ECE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DAA1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3193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9B23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532D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A76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2F1C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FA4C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0722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6ECE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31AB4E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859A56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4BC1" w14:paraId="52152F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B3DA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A967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D43F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4A3C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8F01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DD79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4912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F068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C0D1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39CF4A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D24105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184BC1" w14:paraId="39E933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A91F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C947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3324796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C26F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D785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CFD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A892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B77E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1712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CD28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63D7C0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0F4E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F888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410A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E8FC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E8E8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4BF290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2F78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C810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F3DE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4E42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00262C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C54AEA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184BC1" w14:paraId="505E43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A85C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B0B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D192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AD7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CAB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7F68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AA13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66F5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867E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2B602D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154E00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184BC1" w14:paraId="582E23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7A1E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B261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1923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551E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2E0C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4536D83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E453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24A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3F70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6F93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5AEDB6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DCE7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83D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2D123D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0344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3F10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304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5ACD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5519" w14:textId="77777777" w:rsidR="00184BC1" w:rsidRDefault="00184BC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CA265C4" w14:textId="77777777" w:rsidR="00184BC1" w:rsidRDefault="00184BC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E733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3E96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4E55A2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7E1C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D6A8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C6D2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2D53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2CD8420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713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A15A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DE05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2E226E6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9113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8B6C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621964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E50D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044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0358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2D19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EFEF8AB" w14:textId="77777777" w:rsidR="00184BC1" w:rsidRPr="008B2519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70D7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73D53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F159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CBC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9970" w14:textId="77777777" w:rsidR="00184BC1" w:rsidRPr="008D08DE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391A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84BC1" w14:paraId="733FF2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8094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5D7E" w14:textId="77777777" w:rsidR="00184BC1" w:rsidRDefault="00184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9FAA" w14:textId="77777777" w:rsidR="00184BC1" w:rsidRPr="001161EA" w:rsidRDefault="00184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1519" w14:textId="77777777" w:rsidR="00184BC1" w:rsidRDefault="00184BC1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4E83FD7" w14:textId="77777777" w:rsidR="00184BC1" w:rsidRDefault="00184BC1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FA31" w14:textId="77777777" w:rsidR="00184BC1" w:rsidRDefault="00184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DBBF089" w14:textId="77777777" w:rsidR="00184BC1" w:rsidRDefault="00184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7D3A" w14:textId="77777777" w:rsidR="00184BC1" w:rsidRPr="001161EA" w:rsidRDefault="00184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0286" w14:textId="77777777" w:rsidR="00184BC1" w:rsidRDefault="00184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8A3F" w14:textId="77777777" w:rsidR="00184BC1" w:rsidRPr="008D08DE" w:rsidRDefault="00184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7C3D" w14:textId="77777777" w:rsidR="00184BC1" w:rsidRDefault="00184BC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184BC1" w14:paraId="0C72ED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DC47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853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0E01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2EB5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3D59047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A1F3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BCED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74D0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298D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E5D6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8A0BE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2305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3B8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732C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439D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454B5C7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61AC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885B6C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0D4D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FE3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5E00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F8CD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EA8FF0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184BC1" w14:paraId="4237AD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BC2C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C7C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6820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6201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72673B0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110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67E8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D665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B37C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913C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3C87EF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184BC1" w14:paraId="4A5C3E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3B0B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F3B5" w14:textId="77777777" w:rsidR="00184BC1" w:rsidRDefault="00184BC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3102" w14:textId="77777777" w:rsidR="00184BC1" w:rsidRPr="001161EA" w:rsidRDefault="00184BC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F3CB" w14:textId="77777777" w:rsidR="00184BC1" w:rsidRDefault="00184BC1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72F6" w14:textId="77777777" w:rsidR="00184BC1" w:rsidRDefault="00184BC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1464" w14:textId="77777777" w:rsidR="00184BC1" w:rsidRPr="001161EA" w:rsidRDefault="00184BC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360A" w14:textId="77777777" w:rsidR="00184BC1" w:rsidRDefault="00184BC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0543" w14:textId="77777777" w:rsidR="00184BC1" w:rsidRDefault="00184BC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96D6" w14:textId="77777777" w:rsidR="00184BC1" w:rsidRDefault="00184BC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6A794BC2" w14:textId="77777777" w:rsidR="00184BC1" w:rsidRDefault="00184BC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184BC1" w14:paraId="50F93B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D361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02D0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9F7C" w14:textId="77777777" w:rsidR="00184BC1" w:rsidRPr="001161EA" w:rsidRDefault="00184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1B2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39DAA52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FA3D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4DB9FB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688C34F5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924A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0151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517F" w14:textId="77777777" w:rsidR="00184BC1" w:rsidRPr="001161EA" w:rsidRDefault="00184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6381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1867C5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7735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EE0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E1E8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46D0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9E488FB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E2D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F765442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198B2F03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4110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B46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29C9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F7B6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16529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DEE3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86D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319C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1465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1FA6805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4EEC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9C0A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D91E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1131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4E9B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1166EE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66B0A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184BC1" w14:paraId="60AE8A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859F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14E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C514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6935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3C9F808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4CA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A021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E190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2767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8F4F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B816A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E13A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2A17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7ACA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6754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DE8FA74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EE3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5EB0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744E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C388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0129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7C2C4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1445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609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BD00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86AA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D8FF42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936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B893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B771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544D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D72D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F9E14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4B75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B5A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7B99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4B56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97F0946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6C9D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A6FD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1D97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EFFE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9759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BF5C8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F8C0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AEF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5C67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9C02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FEAC23A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C2A328A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C18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544E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0782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D187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16F1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B897E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1C98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DE2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ECA2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EFB9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529631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9113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66A2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41CD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0D25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1CB6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08248A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E6ECBB4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184BC1" w14:paraId="3D4441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54BA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609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BA1C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91D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FFB7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4038D1F1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E8CF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3A5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1AF1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4D84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7EA31C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184BC1" w14:paraId="5D3A34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DF1F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A013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BD76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396D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9B1D11C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CFB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E105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5D7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455FD0E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42D6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AF56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19D134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5706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4CB5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9930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B3A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07141E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B10C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E3CD4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E473EA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DA3D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4D00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AF9F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5090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2A6A12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34127F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4B689CB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184BC1" w14:paraId="118120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6699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A1F1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9AC0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AFC9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8A8B8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C91D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E8210C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9615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A3D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F420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500E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DDBD5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5C8F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9EA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8287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3350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37355D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1E8D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12C0B7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EB5D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106C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DD92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F7D1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17778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1D24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A65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8DFC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B45E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276059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2D3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62DC878D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14918DE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C4BE50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769DF1FD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7CCF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DB75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CB35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7077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5DA3F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3B1D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88CC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DBF7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751D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6F9FF8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BD0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E592192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981C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3B3E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A7E5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C505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24BA0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9C0C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6BAC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943B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60BE" w14:textId="77777777" w:rsidR="00184BC1" w:rsidRDefault="00184B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38338A" w14:textId="77777777" w:rsidR="00184BC1" w:rsidRDefault="00184B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F8CB" w14:textId="77777777" w:rsidR="00184BC1" w:rsidRPr="00F565BC" w:rsidRDefault="00184BC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CDE5E6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B3BE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5272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B1C2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5139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184BC1" w14:paraId="6470E1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0D57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7508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971C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F9E5" w14:textId="77777777" w:rsidR="00184BC1" w:rsidRDefault="00184B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FA8F3F" w14:textId="77777777" w:rsidR="00184BC1" w:rsidRDefault="00184B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418D" w14:textId="77777777" w:rsidR="00184BC1" w:rsidRDefault="00184BC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1D73A5" w14:textId="77777777" w:rsidR="00184BC1" w:rsidRDefault="00184BC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6E55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BA93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7171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E64C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184BC1" w14:paraId="368885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6705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055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518A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F5DE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D64494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B038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A20EA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6931" w14:textId="77777777" w:rsidR="00184BC1" w:rsidRPr="001161EA" w:rsidRDefault="00184BC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5EC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F528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BDB9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03132E8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A7AB9D0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13717A2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69928F18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184BC1" w14:paraId="12D489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3945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E65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062D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D35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60DA59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6578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327DF8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717509D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4F62" w14:textId="77777777" w:rsidR="00184BC1" w:rsidRPr="001161EA" w:rsidRDefault="00184BC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2CD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A79F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6558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7E87A1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262134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184BC1" w14:paraId="2363C1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7F05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EB90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B9D2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8435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55B3B5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E10D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6F57" w14:textId="77777777" w:rsidR="00184BC1" w:rsidRDefault="00184BC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1840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1935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C472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89C1A1D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7A29611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184BC1" w14:paraId="14F390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7B22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9AB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7198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B6C1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1A7B81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44F8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E15B16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08C0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6E0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49A0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70CB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133EE448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C84B09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184BC1" w14:paraId="2E4091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D8D7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91A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ED43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209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F004235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F24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4734D8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3087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931E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CB34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538B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366EA8A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184BC1" w14:paraId="596D97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9A74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3FA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2969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7403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A18933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BD5B0FA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3F8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1D94702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E235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D3DC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7924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01DE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B36670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184BC1" w14:paraId="19A303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DA0D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07D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1BF2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0661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8C8D8D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640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C8CA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D754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AB92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FC1F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85982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C392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71A8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2E05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568C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19525C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2DB9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5EDC88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54CD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1F02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3DBB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1D00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AF28E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4CD0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AE36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47FA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0D1F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39C4D29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CAC7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0690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AD17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F89D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6DC9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26E52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9CED" w14:textId="77777777" w:rsidR="00184BC1" w:rsidRDefault="00184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3A0A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7AE8" w14:textId="77777777" w:rsidR="00184BC1" w:rsidRPr="001161EA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F7FC" w14:textId="77777777" w:rsidR="00184BC1" w:rsidRDefault="00184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795B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66CF" w14:textId="77777777" w:rsidR="00184BC1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E95F" w14:textId="77777777" w:rsidR="00184BC1" w:rsidRDefault="00184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90A4" w14:textId="77777777" w:rsidR="00184BC1" w:rsidRPr="008D08DE" w:rsidRDefault="00184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C714" w14:textId="77777777" w:rsidR="00184BC1" w:rsidRDefault="00184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D6DA0DC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1E1CEAA3" w14:textId="77777777" w:rsidR="00184BC1" w:rsidRDefault="00184BC1" w:rsidP="00C261F4">
      <w:pPr>
        <w:pStyle w:val="Heading1"/>
        <w:spacing w:line="360" w:lineRule="auto"/>
      </w:pPr>
      <w:r>
        <w:lastRenderedPageBreak/>
        <w:t>LINIA 801 B</w:t>
      </w:r>
    </w:p>
    <w:p w14:paraId="56622E27" w14:textId="77777777" w:rsidR="00184BC1" w:rsidRDefault="00184BC1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4BC1" w14:paraId="4ADC13C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7E30" w14:textId="77777777" w:rsidR="00184BC1" w:rsidRDefault="00184B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C01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2015" w14:textId="77777777" w:rsidR="00184BC1" w:rsidRPr="00556109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8FA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0B8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8F4132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FE2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44E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71B5" w14:textId="77777777" w:rsidR="00184BC1" w:rsidRPr="00556109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244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E8AD8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9EDD" w14:textId="77777777" w:rsidR="00184BC1" w:rsidRDefault="00184B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76A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B929" w14:textId="77777777" w:rsidR="00184BC1" w:rsidRPr="00556109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15F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585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C0E5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BDC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31B1" w14:textId="77777777" w:rsidR="00184BC1" w:rsidRPr="00556109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283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1451B33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455C" w14:textId="77777777" w:rsidR="00184BC1" w:rsidRDefault="00184B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8FE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1EBD" w14:textId="77777777" w:rsidR="00184BC1" w:rsidRPr="00556109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EF8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50F7269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688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CA9294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00A171C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C96587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05DB" w14:textId="77777777" w:rsidR="00184BC1" w:rsidRPr="003E0E1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771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0FE9" w14:textId="77777777" w:rsidR="00184BC1" w:rsidRPr="00556109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28B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84BC1" w14:paraId="1DDC02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2CC6" w14:textId="77777777" w:rsidR="00184BC1" w:rsidRDefault="00184B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791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C33E" w14:textId="77777777" w:rsidR="00184BC1" w:rsidRPr="00556109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E63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54E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ECBB" w14:textId="77777777" w:rsidR="00184BC1" w:rsidRPr="003E0E1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733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B292" w14:textId="77777777" w:rsidR="00184BC1" w:rsidRPr="00556109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427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C2E78C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1C612F14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4DFA1208" w14:textId="77777777" w:rsidR="00184BC1" w:rsidRDefault="00184BC1" w:rsidP="00FF5C69">
      <w:pPr>
        <w:pStyle w:val="Heading1"/>
        <w:spacing w:line="276" w:lineRule="auto"/>
      </w:pPr>
      <w:r>
        <w:t>LINIA 804</w:t>
      </w:r>
    </w:p>
    <w:p w14:paraId="0D928909" w14:textId="77777777" w:rsidR="00184BC1" w:rsidRDefault="00184BC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184BC1" w14:paraId="449F4E3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E6BA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39DA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7AF1039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451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F3F3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30494A2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DF26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758B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2CF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E30F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7132" w14:textId="77777777" w:rsidR="00184BC1" w:rsidRPr="00436B1D" w:rsidRDefault="00184BC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184BC1" w14:paraId="60A19CE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D05A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D8E6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566BEFB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6B57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BF5F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E558663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6CDE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3F83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6DA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F960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DF0C" w14:textId="77777777" w:rsidR="00184BC1" w:rsidRPr="00436B1D" w:rsidRDefault="00184BC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84BC1" w14:paraId="26A4CBB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7069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36DA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1AB0058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FDD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3091" w14:textId="77777777" w:rsidR="00184BC1" w:rsidRDefault="00184B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749E4E6" w14:textId="77777777" w:rsidR="00184BC1" w:rsidRDefault="00184B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0433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FEA7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3C9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14E6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886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184BC1" w14:paraId="61935CD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DB18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DB7F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D165E52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38B2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D463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0B4BDFF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A5E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10BF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4A34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660F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3DFE" w14:textId="77777777" w:rsidR="00184BC1" w:rsidRPr="00E25A4B" w:rsidRDefault="00184BC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49C0C5F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4A64D35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BD7B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10EB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504DD5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2D04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BBF5" w14:textId="77777777" w:rsidR="00184BC1" w:rsidRDefault="00184B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B39871D" w14:textId="77777777" w:rsidR="00184BC1" w:rsidRDefault="00184B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2698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84DD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DE7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30D6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49E6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4BC1" w14:paraId="6C861DC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D7AB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7DA8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7B42" w14:textId="77777777" w:rsidR="00184BC1" w:rsidRPr="00A152FB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7C1A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F70C54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44D8B89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F6F0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2BE1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36A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10144F7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764C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0EC9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B28369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55D4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98BB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8D71B5E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D264" w14:textId="77777777" w:rsidR="00184BC1" w:rsidRPr="00A152FB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4017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B746C46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C6AA2E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1F954B6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5339233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7E53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2126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975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5A44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B9F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4D1376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24BB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DB6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8EA1" w14:textId="77777777" w:rsidR="00184BC1" w:rsidRPr="00A152FB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B2D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017DC92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E75927F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F81FA97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2E6D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CE94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12CD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EB4393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88D0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817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1C188CFC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5897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8CB3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5B75" w14:textId="77777777" w:rsidR="00184BC1" w:rsidRPr="00A152FB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8CB0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6583F71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2867D22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6C34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F2BB1D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3886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6996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7189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9101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BC48D9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6D2B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11B8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1A68680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C15A" w14:textId="77777777" w:rsidR="00184BC1" w:rsidRPr="00A152FB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8644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96BC030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B0FB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41D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62FF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B4D1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8A25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184BC1" w14:paraId="6B60CCF5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1BF6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AB60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01C30DA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1721" w14:textId="77777777" w:rsidR="00184BC1" w:rsidRPr="00A152FB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113F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BB989E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6CD2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636C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E36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BC1B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36AA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92C1650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4BC1" w14:paraId="4B45F74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C14C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68D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631A6B3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C30C" w14:textId="77777777" w:rsidR="00184BC1" w:rsidRPr="00A152FB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68A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1FB42A3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2ADF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AE09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8760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7498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DBD6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A1B7AE2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4BC1" w14:paraId="791094D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746C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4953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EB8B2D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E894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286C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7036629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17227C1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36C07B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2716B13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4257F15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37E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425A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61B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ABD3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A667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001BDE4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94CA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CD57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792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41B4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B7E7840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EB4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697C80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0A73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B058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269E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3E9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25C0E1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AECB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68DB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5B7F" w14:textId="77777777" w:rsidR="00184BC1" w:rsidRPr="00A152FB" w:rsidRDefault="00184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EAF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14C82D7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3BE9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3043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5348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BBEF" w14:textId="77777777" w:rsidR="00184BC1" w:rsidRPr="00F9444C" w:rsidRDefault="00184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A44D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A2D0135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71D3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88B7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F8C9EE2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2C1A" w14:textId="77777777" w:rsidR="00184BC1" w:rsidRPr="00A152FB" w:rsidRDefault="00184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BFC8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A4A296F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4FA0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B831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0E70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A1F9" w14:textId="77777777" w:rsidR="00184BC1" w:rsidRPr="00F9444C" w:rsidRDefault="00184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ABA5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F7798C8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4BC1" w14:paraId="62BE2F0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0BD8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4326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AF7CEF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A7A0" w14:textId="77777777" w:rsidR="00184BC1" w:rsidRPr="00A152FB" w:rsidRDefault="00184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882D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CAE2B7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7870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173D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3BA0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595E" w14:textId="77777777" w:rsidR="00184BC1" w:rsidRPr="00F9444C" w:rsidRDefault="00184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48BC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28291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4BC1" w14:paraId="4CAFFC8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E6AE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7CB3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B08D" w14:textId="77777777" w:rsidR="00184BC1" w:rsidRPr="00A152FB" w:rsidRDefault="00184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DCA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1FCAF52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816E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4182BF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36EB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9D13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DB95" w14:textId="77777777" w:rsidR="00184BC1" w:rsidRPr="00F9444C" w:rsidRDefault="00184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E2BC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7F006A9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3C5C5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184BC1" w14:paraId="75B2203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AF59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96D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8D37" w14:textId="77777777" w:rsidR="00184BC1" w:rsidRPr="00A152FB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6725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63BF36C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4F2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3C21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7C1A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9A0E18A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3AC9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E7B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D6484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49E80E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C362CD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84BC1" w14:paraId="241E5E6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FF8E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CF5E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0864" w14:textId="77777777" w:rsidR="00184BC1" w:rsidRPr="00A152FB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A37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535F756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5A8F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C50242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5D72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8C1F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5376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9350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9971571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184BC1" w14:paraId="445E1A0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554A" w14:textId="77777777" w:rsidR="00184BC1" w:rsidRDefault="00184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BB9E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7E08" w14:textId="77777777" w:rsidR="00184BC1" w:rsidRPr="00A152FB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C661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B217066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C7F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BFBF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CFA4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30928478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CAC7" w14:textId="77777777" w:rsidR="00184BC1" w:rsidRPr="00F9444C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36A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91A866A" w14:textId="77777777" w:rsidR="00184BC1" w:rsidRDefault="00184BC1" w:rsidP="00802827">
      <w:pPr>
        <w:spacing w:line="276" w:lineRule="auto"/>
        <w:ind w:right="57"/>
        <w:rPr>
          <w:sz w:val="20"/>
        </w:rPr>
      </w:pPr>
    </w:p>
    <w:p w14:paraId="495CF770" w14:textId="77777777" w:rsidR="00184BC1" w:rsidRDefault="00184BC1" w:rsidP="00DE7850">
      <w:pPr>
        <w:pStyle w:val="Heading1"/>
        <w:spacing w:line="360" w:lineRule="auto"/>
      </w:pPr>
      <w:r>
        <w:t>LINIA 806</w:t>
      </w:r>
    </w:p>
    <w:p w14:paraId="0E8D6912" w14:textId="77777777" w:rsidR="00184BC1" w:rsidRDefault="00184BC1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4BC1" w14:paraId="203B91FC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81CC" w14:textId="77777777" w:rsidR="00184BC1" w:rsidRDefault="00184BC1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5A08" w14:textId="77777777" w:rsidR="00184BC1" w:rsidRDefault="00184BC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62EC676" w14:textId="77777777" w:rsidR="00184BC1" w:rsidRDefault="00184BC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89BC" w14:textId="77777777" w:rsidR="00184BC1" w:rsidRPr="000A2807" w:rsidRDefault="00184BC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EEA8" w14:textId="77777777" w:rsidR="00184BC1" w:rsidRDefault="00184BC1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 Amara – </w:t>
            </w:r>
          </w:p>
          <w:p w14:paraId="2940522A" w14:textId="77777777" w:rsidR="00184BC1" w:rsidRDefault="00184BC1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D267" w14:textId="77777777" w:rsidR="00184BC1" w:rsidRDefault="00184BC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7549" w14:textId="77777777" w:rsidR="00184BC1" w:rsidRPr="000A2807" w:rsidRDefault="00184BC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5062" w14:textId="77777777" w:rsidR="00184BC1" w:rsidRDefault="00184BC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716D" w14:textId="77777777" w:rsidR="00184BC1" w:rsidRPr="000A2807" w:rsidRDefault="00184BC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5AC9" w14:textId="77777777" w:rsidR="00184BC1" w:rsidRDefault="00184BC1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285C3688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69D4BF71" w14:textId="77777777" w:rsidR="00184BC1" w:rsidRDefault="00184BC1" w:rsidP="00535684">
      <w:pPr>
        <w:pStyle w:val="Heading1"/>
        <w:spacing w:line="360" w:lineRule="auto"/>
      </w:pPr>
      <w:r>
        <w:lastRenderedPageBreak/>
        <w:t>LINIA 807</w:t>
      </w:r>
    </w:p>
    <w:p w14:paraId="21C15241" w14:textId="77777777" w:rsidR="00184BC1" w:rsidRDefault="00184BC1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4BC1" w14:paraId="49E5D9F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594A" w14:textId="77777777" w:rsidR="00184BC1" w:rsidRDefault="00184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1EE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5EC99ED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9CC3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D72D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124DE0B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BB8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0AF5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20B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B971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D6ED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9F28C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5CEB21B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37A679D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184BC1" w14:paraId="6EE0FA8A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89BD" w14:textId="77777777" w:rsidR="00184BC1" w:rsidRDefault="00184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C33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449C1D1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09F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55C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67870E2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045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BE4B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0A6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E6DE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A26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40CF6A7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6CC7" w14:textId="77777777" w:rsidR="00184BC1" w:rsidRDefault="00184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F6D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98AD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FC2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834BC0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64C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0E24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71D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1B20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22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81FC26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EBFC" w14:textId="77777777" w:rsidR="00184BC1" w:rsidRDefault="00184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0874" w14:textId="77777777" w:rsidR="00184BC1" w:rsidRDefault="00184BC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FED1" w14:textId="77777777" w:rsidR="00184BC1" w:rsidRPr="007345A6" w:rsidRDefault="00184BC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6601" w14:textId="77777777" w:rsidR="00184BC1" w:rsidRDefault="00184BC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6A6F22E" w14:textId="77777777" w:rsidR="00184BC1" w:rsidRDefault="00184BC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A2EE" w14:textId="77777777" w:rsidR="00184BC1" w:rsidRDefault="00184BC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6499" w14:textId="77777777" w:rsidR="00184BC1" w:rsidRPr="007345A6" w:rsidRDefault="00184BC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F6C8" w14:textId="77777777" w:rsidR="00184BC1" w:rsidRDefault="00184BC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6F32F26" w14:textId="77777777" w:rsidR="00184BC1" w:rsidRDefault="00184BC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8C23" w14:textId="77777777" w:rsidR="00184BC1" w:rsidRPr="007345A6" w:rsidRDefault="00184BC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F18F" w14:textId="77777777" w:rsidR="00184BC1" w:rsidRDefault="00184BC1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263582B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DABD" w14:textId="77777777" w:rsidR="00184BC1" w:rsidRDefault="00184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6A4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71DE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303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04865AF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826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7640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493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03B6C11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5D7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4F3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5379A47D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AE98" w14:textId="77777777" w:rsidR="00184BC1" w:rsidRDefault="00184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E57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135D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C58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2075B7D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81B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4CEB1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39AE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92C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38C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006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855355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3708" w14:textId="77777777" w:rsidR="00184BC1" w:rsidRDefault="00184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362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4C28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6EE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765E5B9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DC7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2EDAA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1F51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60E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89FD" w14:textId="77777777" w:rsidR="00184BC1" w:rsidRPr="007345A6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8E9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7EBEF19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35FF92B1" w14:textId="77777777" w:rsidR="00DF71D7" w:rsidRDefault="00DF71D7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355D5C6" w14:textId="77777777" w:rsidR="00DF71D7" w:rsidRDefault="00DF71D7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3F9A2F9" w14:textId="77777777" w:rsidR="00DF71D7" w:rsidRDefault="00DF71D7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FA7AB2F" w14:textId="77777777" w:rsidR="00DF71D7" w:rsidRDefault="00DF71D7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A298798" w14:textId="77777777" w:rsidR="00DF71D7" w:rsidRDefault="00DF71D7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821E730" w14:textId="77777777" w:rsidR="00DF71D7" w:rsidRDefault="00DF71D7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1C6AB97" w14:textId="16438A6B" w:rsidR="00184BC1" w:rsidRDefault="00184BC1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3DB16206" w14:textId="77777777" w:rsidR="00184BC1" w:rsidRDefault="00184BC1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4BC1" w14:paraId="108532EA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536D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65D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FDB8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504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459F58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6A2E3E2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116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590190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341BFAC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8B5E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530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81D3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314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7F072B1E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E9B0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E4F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DF3A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B70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7B30E5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5B3913D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E85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3064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3D8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202B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D23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E38DD58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255E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709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80AF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85C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3E28F2B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43F4450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E7C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0353311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B52B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F17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2219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032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66E8EE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4672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563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2471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E03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112E62D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831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5E74F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6513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63F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E14E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60B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07D1DAC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B4ED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9CC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2602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D88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177320B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EC9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141E9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6AE6AC1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1C3C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00A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5B0F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333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28258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3504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92B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ACDA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2BB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19ADFE4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A77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3183463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9E94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566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8D12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D07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90F17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5AD9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3C8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0313FC8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99F6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359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5CF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10CD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7FD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F5C7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C69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162837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398B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71F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7F3032B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B213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73D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1A310EF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EA3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63A7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E5A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AF76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E94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14664A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8E93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55A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5869912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A38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A4F9" w14:textId="77777777" w:rsidR="00184BC1" w:rsidRDefault="00184BC1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3094B502" w14:textId="77777777" w:rsidR="00184BC1" w:rsidRDefault="00184BC1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CB5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C81A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79F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ECFC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88F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66D09F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3AEB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171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F53E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0DF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71875AC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7E01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0F5DF3B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63819F71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970D" w14:textId="77777777" w:rsidR="00184BC1" w:rsidRPr="00BB01DD" w:rsidRDefault="00184BC1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C83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58AC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A52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A103B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8285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184BC1" w14:paraId="08182332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EB8E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9ED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B2D7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AAE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7A9881F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E2B3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5AAED973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0D8E440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BB92C11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29DC403A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AAF5" w14:textId="77777777" w:rsidR="00184BC1" w:rsidRPr="00BB01DD" w:rsidRDefault="00184BC1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257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7873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A72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04AF804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F155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1E4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44F6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3E5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4537CF6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160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86F20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A3D4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E45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CB46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F9B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184BC1" w14:paraId="1689F319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61B5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35B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3606B87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AB88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4A2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1493F05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FCD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DB3C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74C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9471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A73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A99CB1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911AF9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184BC1" w14:paraId="0ACB5A02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C53F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E07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5819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730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866930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87C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11C06F4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E725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27D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71AA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609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57559F4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184BC1" w14:paraId="38BBA461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A697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BA9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BEA6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C73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6E7E50F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9CA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92A6E6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3BD99CF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66770C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0284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70B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4855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E5C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6B41072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184BC1" w14:paraId="33C87E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EEFD" w14:textId="77777777" w:rsidR="00184BC1" w:rsidRDefault="00184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19E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A364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D92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115C160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9DF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2A774E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D3DCAF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6A147C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0DB5" w14:textId="77777777" w:rsidR="00184BC1" w:rsidRPr="00BB01D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BAF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3468" w14:textId="77777777" w:rsidR="00184BC1" w:rsidRPr="006E445D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51F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761F8F4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2D9B3152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282AC197" w14:textId="77777777" w:rsidR="00184BC1" w:rsidRDefault="00184BC1" w:rsidP="00322BD3">
      <w:pPr>
        <w:pStyle w:val="Heading1"/>
        <w:spacing w:line="360" w:lineRule="auto"/>
      </w:pPr>
      <w:r>
        <w:t>LINIA 810 A</w:t>
      </w:r>
    </w:p>
    <w:p w14:paraId="0B518D48" w14:textId="77777777" w:rsidR="00184BC1" w:rsidRDefault="00184BC1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4BC1" w14:paraId="2AAEFCAD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CB50" w14:textId="77777777" w:rsidR="00184BC1" w:rsidRDefault="00184BC1">
            <w:pPr>
              <w:numPr>
                <w:ilvl w:val="0"/>
                <w:numId w:val="1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92D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B5E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D4B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40C1C8C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2328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EEEA8B3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74CA9578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1083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251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CEDA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345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42AA7A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3C83" w14:textId="77777777" w:rsidR="00184BC1" w:rsidRDefault="00184BC1">
            <w:pPr>
              <w:numPr>
                <w:ilvl w:val="0"/>
                <w:numId w:val="1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21E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F96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9D1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36067B0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CF87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0E83DEC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89C2BF9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D3DD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938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D45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000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B58DCD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29E8" w14:textId="77777777" w:rsidR="00184BC1" w:rsidRDefault="00184BC1">
            <w:pPr>
              <w:numPr>
                <w:ilvl w:val="0"/>
                <w:numId w:val="1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7A9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06165CA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3BAE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4C1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1097EBF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515F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74AA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7EB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0DF7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B49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3BFDA26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6DBC" w14:textId="77777777" w:rsidR="00184BC1" w:rsidRDefault="00184BC1">
            <w:pPr>
              <w:numPr>
                <w:ilvl w:val="0"/>
                <w:numId w:val="1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BDA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BEC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AFD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35D331D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B675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5B5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818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0AFC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319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C4D4CBA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23D8932B" w14:textId="77777777" w:rsidR="00184BC1" w:rsidRDefault="00184BC1" w:rsidP="00D509E3">
      <w:pPr>
        <w:pStyle w:val="Heading1"/>
        <w:spacing w:line="360" w:lineRule="auto"/>
      </w:pPr>
      <w:r>
        <w:t>LINIA 812</w:t>
      </w:r>
    </w:p>
    <w:p w14:paraId="4692A0C7" w14:textId="77777777" w:rsidR="00184BC1" w:rsidRDefault="00184BC1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4BC1" w14:paraId="0A710D5B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C910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2B53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F80D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06F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59A9E9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47C42DC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FF7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6924FEA1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4460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E134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68EC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083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3375C07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0F76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EC92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7A8D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411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6DA452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AFE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1C79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0DB9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3BC9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761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325A2BB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1BD5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A96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2FAA8C7F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AC12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FBE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4E9A87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4F53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F86D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15D5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7AF8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803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895BAA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4BC1" w14:paraId="1434BAAE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BD86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6C2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6EE845D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369B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B3F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5682A5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6817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EB35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3A94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0FF0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51A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0BCAF8F1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6978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0CA4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C692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A47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911F90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DAF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D5CD407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129F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295E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B930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4F9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8B1B1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9AD15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3E5CDE5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184BC1" w14:paraId="23A5292D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EBA7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1EB0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288C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37D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4ADD05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FA3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1814BF57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1849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A4BF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9E2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6EB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53C281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2FDBF07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184BC1" w14:paraId="1F6AADBC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6750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11DF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7F7D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B25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41C2B2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C9C3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14D6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04CC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E2A5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BA4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4B65492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BAA5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325F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2599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5C8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2FEDAA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D4D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4F0215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B3BA2E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09E65144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5825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775C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B7D3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E45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6E1BDAC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32E5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241A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DA09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348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EE708A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92B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B6011D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6F98D751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3CD4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7B58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88C7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21C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6B567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184BC1" w14:paraId="2BF10496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352C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899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2174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3BA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604423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7D0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0904B7E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150EF9C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7A90DBE5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DE86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77C0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B5A7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844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A7BC5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184BC1" w14:paraId="552CAB6B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C40F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5DE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04D8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B1B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77B1B1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F207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DFBF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56C2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4F68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173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1E131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F3F5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64BD81E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184BC1" w14:paraId="5A8D6106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0C6D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824C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6923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412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39A73C0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921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06D691C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1357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C4FB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7287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785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10BF3634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09D4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045F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A22D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873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28C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B9DFD6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FF85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3E94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5C27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1A5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AA64FAC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1E05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50F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0A525247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1DE6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CB8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035BFFF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B0D2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5F6D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AB3F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50C7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A15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A7E245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244448B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184BC1" w14:paraId="05CFE599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665C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87F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5044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47B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74CF6A5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2ED2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1684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92D4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B6CA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532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45BF7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184BC1" w14:paraId="716127C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C121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B85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54B5125C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4011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B48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8E7600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18C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6116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896C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B49A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2C8C" w14:textId="77777777" w:rsidR="00184BC1" w:rsidRPr="00562792" w:rsidRDefault="00184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3E33BDF7" w14:textId="77777777" w:rsidR="00184BC1" w:rsidRPr="00562792" w:rsidRDefault="00184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620B950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A581944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D468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63B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196A07D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06E6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5917" w14:textId="77777777" w:rsidR="00184BC1" w:rsidRDefault="00184BC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4A3817B" w14:textId="77777777" w:rsidR="00184BC1" w:rsidRDefault="00184BC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2B9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2CE0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723B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07CA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BFBA" w14:textId="77777777" w:rsidR="00184BC1" w:rsidRPr="00562792" w:rsidRDefault="00184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184BC1" w14:paraId="78987282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FF40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00E8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A922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69E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0D62643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77E3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722F423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D727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D758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45A1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F23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ED56CEE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E475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207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4568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67E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189901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6CC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EDC93C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2F1EA9B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8D14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14C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E2D4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972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45F56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1EE5540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184BC1" w14:paraId="08AFBC7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BEE0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7E1A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8669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314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1404C8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9112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85B1CD4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E12F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9EB1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C53E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A64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92E129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77DE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75A9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B174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9FE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2B16F4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2C06FB7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DE8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7688F88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12BE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0806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918A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404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E500ED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6EDE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269E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71DB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E56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493E850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3B3F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CF75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80D1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8613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70E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FE4854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004E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A52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3D0A8376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2BD8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DF7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CE2154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030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2E1D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FC4F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1A3A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C70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43BED35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BD6E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F25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15DBA59E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4AFC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5BF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BEE27D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025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E0A0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35F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F8EA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DFD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B5DACE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184BC1" w14:paraId="4FDC184A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8326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0F8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4429E69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174F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ED1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D37734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8E9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130C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906B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49A3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DA4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52F2E4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E0E90F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184BC1" w14:paraId="396DAC8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B070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A59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27C135D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541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23B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72EEFA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223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AEA9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6DF3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D421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A91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0C5A79EA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64EE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D1C8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BEE6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3DD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5E25B7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AF8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1E9E34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D439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3A9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83CF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6FE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04CB4CB9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B1B2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A92B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B69A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25E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528228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8E8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75E2D54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1A1D6894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B06E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74C7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EA35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CD1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5A7E36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184BC1" w14:paraId="2F7913A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FD13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674C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7439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8F9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612686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0085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B965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31A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BFD2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AC6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84BC1" w14:paraId="246D0A5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259E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F57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5EFCB29E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2FE4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052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FE9CCB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362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E802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61FB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9813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EC1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661132B0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9417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E4F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33908A7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8338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D79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C75399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DE4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2401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2EE0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3299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EEA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72DA18FD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88B7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BB34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BB38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1A9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66155D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24E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0562233C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778F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7CB7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7B88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DE6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C163CDA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A09D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86DF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D8B3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340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77AD03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F31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327ACE5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AA7A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E9A1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A11F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281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17975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184BC1" w14:paraId="2D0A8EE0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3E6A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4815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0826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6E5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34C3BC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CC4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D0F074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CA18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F29B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EFC3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E24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97BBB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08BB6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184BC1" w14:paraId="6CF31539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F827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9C4C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F4A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512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DC4A1F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D93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0400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642A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9C3C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A91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46A6CD2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1030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CB3E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E024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9E0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6B9F09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DBB3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2BC3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8120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85AF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86C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66F5FB3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81EB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CEB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159A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B93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E9B7D9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0BA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3125CA2F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3ADA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8581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6434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FD8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18E755" w14:textId="77777777" w:rsidR="00184BC1" w:rsidRPr="00F662B5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184BC1" w14:paraId="519E6F1B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3C3B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73FB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4823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4C8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39544A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20B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F8B5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0FF2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88BD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7B9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DA58750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51D3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DE86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9079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4AF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B91043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1F3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43CAA45B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0343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F0C4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575C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3B3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29AE58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F0F7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F299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9A45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15D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E1DC67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440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066A6ED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A3C6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95F5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A63A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F12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108A6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4BC1" w14:paraId="764AC478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C197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8B4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1CE22ECE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67C8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406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29A01DC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BA6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BEDC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D5A9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A923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573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2CCB10F0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2F59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37A1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1493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134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A1DAC3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4ACC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BF33527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BFC2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3DDC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E63C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3FF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4216CDB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A1DB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F9CB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B32B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4AF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44FD77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0C76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A8CB3A1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FA23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D19A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E652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CEC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7631FD6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C8C1" w14:textId="77777777" w:rsidR="00184BC1" w:rsidRPr="001A61C3" w:rsidRDefault="00184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5A9F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5CAE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4DA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0F9C2D0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57931B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8209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1AD5D3A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3844" w14:textId="77777777" w:rsidR="00184BC1" w:rsidRPr="006A7C82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3309" w14:textId="77777777" w:rsidR="00184BC1" w:rsidRPr="001A61C3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D228" w14:textId="77777777" w:rsidR="00184BC1" w:rsidRPr="00772CB4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4C5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C92F1A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0D33C212" w14:textId="77777777" w:rsidR="00184BC1" w:rsidRDefault="00184BC1" w:rsidP="00672C80">
      <w:pPr>
        <w:pStyle w:val="Heading1"/>
        <w:spacing w:line="360" w:lineRule="auto"/>
      </w:pPr>
      <w:r>
        <w:t>LINIA 813</w:t>
      </w:r>
    </w:p>
    <w:p w14:paraId="15A8EA0F" w14:textId="77777777" w:rsidR="00184BC1" w:rsidRDefault="00184BC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184BC1" w14:paraId="38E5B1D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F9CC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D15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B6D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8990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B7B0DEA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911D" w14:textId="77777777" w:rsidR="00184BC1" w:rsidRDefault="00184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4B8EDD6" w14:textId="77777777" w:rsidR="00184BC1" w:rsidRDefault="00184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FE9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A42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0F9B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AA4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D5BBFC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B66E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7E7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7EC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8E4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7352366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CA75" w14:textId="77777777" w:rsidR="00184BC1" w:rsidRDefault="00184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FB2D281" w14:textId="77777777" w:rsidR="00184BC1" w:rsidRPr="00285047" w:rsidRDefault="00184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7D32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DB4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07A4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034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118D2E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9208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1B3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E74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3D48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116B17F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33C6" w14:textId="77777777" w:rsidR="00184BC1" w:rsidRDefault="00184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C62F638" w14:textId="77777777" w:rsidR="00184BC1" w:rsidRDefault="00184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B8C7A2B" w14:textId="77777777" w:rsidR="00184BC1" w:rsidRDefault="00184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8375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166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C489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A86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EC98E0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02FD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8A6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CA90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F025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A29E" w14:textId="77777777" w:rsidR="00184BC1" w:rsidRDefault="00184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65C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8AF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2A1A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E62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184BC1" w14:paraId="6E167300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B7C5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E0A0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2EB7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0AE2574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3DFC077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493C" w14:textId="77777777" w:rsidR="00184BC1" w:rsidRPr="001A0BE2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F13886" w14:textId="77777777" w:rsidR="00184BC1" w:rsidRPr="001A0BE2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9122939" w14:textId="77777777" w:rsidR="00184BC1" w:rsidRPr="001A0BE2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8C4408E" w14:textId="77777777" w:rsidR="00184BC1" w:rsidRPr="00564F54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610D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04E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D78323C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B9B6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7EEB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C454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5ACA4E2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4B3E27D3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AC8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50ABAC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27ACFD93" w14:textId="77777777" w:rsidR="00184BC1" w:rsidRPr="00DD369C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C599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463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BF785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184BC1" w14:paraId="52E221B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3471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844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7E98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6F27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F10EE28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36D9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7DE3C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CF18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983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87A4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7C9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D66B6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184BC1" w14:paraId="194E22E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02CE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81D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0DECCE6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DD9E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E9F1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2AFB797A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F64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6A5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6B1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01632E6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632E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C60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184BC1" w14:paraId="746C4FC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FDBD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253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7CD460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CB6A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71AF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07B0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BEDC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C22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4AC2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CB9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184BC1" w14:paraId="559127B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7368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43F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EC7E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5333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928F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5948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F71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FCD438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F8D2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7B8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184BC1" w14:paraId="77DFDD59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144A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2F2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B874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EB38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64B9C35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876D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BC4932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F50F2E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9B59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779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39B8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1B7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7872F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184BC1" w14:paraId="091E2C24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9B30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640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D6A7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9F67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0AD3158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F1C8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2A665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AA3F130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AE61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A75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8D5E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18C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B55F8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184BC1" w14:paraId="48228911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04BE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D88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3F70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7797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568B5C5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1F36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B440987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2847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1A6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25B4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26C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A8AFE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721F2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184BC1" w14:paraId="4D3C757A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1FD9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BD6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A561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645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1B018DF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16DA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79F47BFD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8E1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323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5FB7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D35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854F3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184BC1" w14:paraId="659B5EC7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9F44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B44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6AC1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28D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15642F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86D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6C53F3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16C4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4BB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CEF9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0D5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84BC1" w14:paraId="2848CE17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DD86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205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82F4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852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C0D4A6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9A2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953F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6BE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4FFC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47B2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3D346A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49C64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184BC1" w14:paraId="70C3B8D8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0D98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2D6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9032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CEF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E77BCD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29529AD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9EF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A699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F8A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D391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44A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4AE00C6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322D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BDF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845B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4AA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2E0FB3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C110B3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58B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0D47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33F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4F23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EBB2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ED960BF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A877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8C5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88EF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E55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A6BC3A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768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DE3F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F73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F5FE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DD7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85442CE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478C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764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CF37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59F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6B0D1D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E3A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12121A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EEF7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57C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D279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1E8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26388D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184BC1" w14:paraId="711D8599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9A8D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D22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5EEA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FFB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69DE41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434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5967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B75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1079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D9D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680AA9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4BC1" w14:paraId="1BF13157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2C81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165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303D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75F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0F479F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C34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0B971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8B049C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7F17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569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CD41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18F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C1B51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4C437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DC5E50F" w14:textId="77777777" w:rsidR="00184BC1" w:rsidRPr="00CB3CD0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184BC1" w14:paraId="37A4EAD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95A0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C56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CA72B8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953D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0BA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933760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6442C1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024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90A5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F9E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1043B2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12A6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5A52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7D9BBB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CE8F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345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D920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939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0B51EDB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E06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5FA2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9FD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F59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A76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FCB739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4176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078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F68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170C" w14:textId="77777777" w:rsidR="00184BC1" w:rsidRDefault="00184BC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96F1E6B" w14:textId="77777777" w:rsidR="00184BC1" w:rsidRDefault="00184BC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E0C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7646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48A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6E57E83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72BB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527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7DF650C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A2A8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B3F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CCFCA2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FA75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2E8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E7FAFBB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5A7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9180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D3E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6784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ECB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0DDD132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6E0E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FCD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3B72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4EBF" w14:textId="77777777" w:rsidR="00184BC1" w:rsidRDefault="00184BC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55AB00F" w14:textId="77777777" w:rsidR="00184BC1" w:rsidRDefault="00184BC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EB8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00E6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436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47B9D98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AC9F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24A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1620AA6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9C00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AE3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1E95B53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1090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61B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5A0928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5E4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8E75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FA3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F669" w14:textId="77777777" w:rsidR="00184BC1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D93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16EB7837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7EC3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0722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8CC6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779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4780E9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1FB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72F377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96F33E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3228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116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8E30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B07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184BC1" w14:paraId="778C3305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907F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530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BC75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C60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DE38EC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1D6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1A636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E524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92E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BFA6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1654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4851E1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07A1BE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184BC1" w14:paraId="4AEDD429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2E11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27B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02F4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06F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C74F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FDE078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9A30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FC9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7FA1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1B9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A4D12F9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1458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399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12FBB2C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C8EC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E1E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824F81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70E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27C2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0F3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DE10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FC4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6C1224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184BC1" w14:paraId="53B472D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CD19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0E7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28C2225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D433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8BE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3E4316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D6CA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0131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676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BF04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F7F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184BC1" w14:paraId="651C784E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E5AB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AE1C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6FB52B9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C56F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EAF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2A410E7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46B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70F5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53B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CFA1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0AC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3D09CC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184BC1" w14:paraId="65E4E0A2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30A4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B11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701A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859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5D2AEB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F57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3658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8C7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5112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275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184BC1" w14:paraId="6D86CD75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8603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EEC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6A2CA31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4574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5167" w14:textId="77777777" w:rsidR="00184BC1" w:rsidRDefault="00184BC1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49C1A33A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B48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5078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C76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F8DB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C5DF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32F4A91F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EC59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136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5A3261E3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3647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227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7BC1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7D20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D838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9A89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4A7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7E9FF884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E7B2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84E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B230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C995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552339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24B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43AF8DD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3BE3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21D9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4605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EC8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184BC1" w14:paraId="46ED6253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DB5C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388E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7B26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394C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EEEDFF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F764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54CA54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4DA2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2156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9FC8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96B3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121F8BE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504ED6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184BC1" w14:paraId="601C6FB6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EA4A" w14:textId="77777777" w:rsidR="00184BC1" w:rsidRDefault="00184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CE15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D41F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7098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2014E10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834B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E5B907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00C9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DE30" w14:textId="77777777" w:rsidR="00184BC1" w:rsidRDefault="00184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8FA3" w14:textId="77777777" w:rsidR="00184BC1" w:rsidRPr="00564F54" w:rsidRDefault="00184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1C89" w14:textId="77777777" w:rsidR="00184BC1" w:rsidRDefault="00184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F67EF2" w14:textId="77777777" w:rsidR="00184BC1" w:rsidRPr="00237377" w:rsidRDefault="00184BC1">
      <w:pPr>
        <w:spacing w:before="40" w:after="40" w:line="192" w:lineRule="auto"/>
        <w:ind w:right="57"/>
        <w:rPr>
          <w:sz w:val="20"/>
          <w:szCs w:val="20"/>
        </w:rPr>
      </w:pPr>
    </w:p>
    <w:p w14:paraId="76B48464" w14:textId="77777777" w:rsidR="00184BC1" w:rsidRDefault="00184BC1" w:rsidP="00D96D74">
      <w:pPr>
        <w:pStyle w:val="Heading1"/>
        <w:spacing w:line="360" w:lineRule="auto"/>
      </w:pPr>
      <w:r>
        <w:t>LINIA 813 A</w:t>
      </w:r>
    </w:p>
    <w:p w14:paraId="0647D6E9" w14:textId="77777777" w:rsidR="00184BC1" w:rsidRDefault="00184BC1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4BC1" w14:paraId="3ED8C10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4F63" w14:textId="77777777" w:rsidR="00184BC1" w:rsidRDefault="00184BC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38E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FEA72C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FDBC" w14:textId="77777777" w:rsidR="00184BC1" w:rsidRPr="00E230A0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F84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D9D93A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7CE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E1E9" w14:textId="77777777" w:rsidR="00184BC1" w:rsidRPr="009033AC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927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C65D" w14:textId="77777777" w:rsidR="00184BC1" w:rsidRPr="009033AC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A86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93093C3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E1B2" w14:textId="77777777" w:rsidR="00184BC1" w:rsidRDefault="00184BC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388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5A0BD06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6620" w14:textId="77777777" w:rsidR="00184BC1" w:rsidRPr="00E230A0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978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5327E2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6D1E071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3402D94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E74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E1F1" w14:textId="77777777" w:rsidR="00184BC1" w:rsidRPr="009033AC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AF4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BACC" w14:textId="77777777" w:rsidR="00184BC1" w:rsidRPr="009033AC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E2D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BAD2D73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9B3F" w14:textId="77777777" w:rsidR="00184BC1" w:rsidRDefault="00184BC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A00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BB62" w14:textId="77777777" w:rsidR="00184BC1" w:rsidRPr="00E230A0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50E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CA89D0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245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72C0" w14:textId="77777777" w:rsidR="00184BC1" w:rsidRPr="009033AC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E71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7305" w14:textId="77777777" w:rsidR="00184BC1" w:rsidRPr="009033AC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581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DB5513F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485BF295" w14:textId="77777777" w:rsidR="00184BC1" w:rsidRDefault="00184BC1" w:rsidP="00A73B8F">
      <w:pPr>
        <w:pStyle w:val="Heading1"/>
        <w:spacing w:line="360" w:lineRule="auto"/>
      </w:pPr>
      <w:r>
        <w:lastRenderedPageBreak/>
        <w:t>LINIA 813 B</w:t>
      </w:r>
    </w:p>
    <w:p w14:paraId="0A762A1B" w14:textId="77777777" w:rsidR="00184BC1" w:rsidRDefault="00184BC1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4BC1" w14:paraId="5F3D7949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F777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902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4496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1F5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7CBEED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D50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677FB8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53F8956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53FA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57F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76C6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64D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7B18C6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41651E0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184BC1" w14:paraId="0C92710B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CCB2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A71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D3D58A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9C90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2C5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3379C9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23A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2B6A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68A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DFFC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9B4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D8506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514CE92B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67BE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DF6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5F04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176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DE7F3C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206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60C1CB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6806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911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C9D6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169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498B46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184BC1" w14:paraId="3CA2880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0119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D3D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4B40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AAE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4FBDCF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3F8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E5ED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AFE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25F6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F73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045F8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D0BAF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184BC1" w14:paraId="26B68A5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41A5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2D4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2068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110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327B5F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0FA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B58F" w14:textId="77777777" w:rsidR="00184BC1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1B8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9EB9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FE2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309CD5C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F3CE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106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64AF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425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40F3F3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413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09EAFC4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F2A9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0B5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1F07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525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4E1BFA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8366C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184BC1" w14:paraId="6D965BBD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14B2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B51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6D87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7C6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CD5E2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047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E37C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EF1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973A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83B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8579E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AA3162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184BC1" w14:paraId="66EE745D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65FC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45F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0C20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DBD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BB504D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E93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F522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0E9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8137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EF3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4857A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57CA0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184BC1" w14:paraId="6C079595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FD82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496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F052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4AB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976088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DA4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5D9D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3F3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8331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B09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5B56C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1C62D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184BC1" w14:paraId="0A0801B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7507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902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A5FE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F73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DBAA8D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DC6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05CF7AF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F828" w14:textId="77777777" w:rsidR="00184BC1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CB8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FDD1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E84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F2646B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DBB5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AAF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65AE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9FC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EB1476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C19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C7AE8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EBCD" w14:textId="77777777" w:rsidR="00184BC1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D60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0AD0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847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2EE685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184BC1" w14:paraId="14AD7C4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FA20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77D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4141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45C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6D11A1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AC7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FE14A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66A83C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6F4E964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F18C" w14:textId="77777777" w:rsidR="00184BC1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5F2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2618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592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A8C553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184BC1" w14:paraId="0373868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F8E6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7D7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76B5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B8E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DFB28E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740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39BE6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8C80" w14:textId="77777777" w:rsidR="00184BC1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052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B6B5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1C2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ADF4C0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184BC1" w14:paraId="4A1EBF75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8DF1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0B4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5E05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B68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D72B17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991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0124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BBD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E106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8CA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931AA4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D9F3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0F1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36E7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FE1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8362E0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323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7481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35A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473D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E2C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EF3FA0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8822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583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1ED7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C93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674214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DF1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C11C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523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22B4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570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3CB3A8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4E22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0A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22DB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261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42F335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704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ACD9F0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8DDA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CFA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B28D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9B5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52794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0430A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184BC1" w14:paraId="691D285A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22CB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8AF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92BA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D7C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D0941A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019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4BE2" w14:textId="77777777" w:rsidR="00184BC1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CAA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79A8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E7C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4F0E5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6176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184BC1" w14:paraId="2702820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05CD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3BA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2A26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C68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1DCF0E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41288E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446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133E" w14:textId="77777777" w:rsidR="00184BC1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FED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B60E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0E2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57CA8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184BC1" w14:paraId="1762AD5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20BB" w14:textId="77777777" w:rsidR="00184BC1" w:rsidRDefault="00184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5A8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00E0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79A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4B2B5B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2AF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C2F5" w14:textId="77777777" w:rsidR="00184BC1" w:rsidRPr="00305F8E" w:rsidRDefault="00184BC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158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DFCB" w14:textId="77777777" w:rsidR="00184BC1" w:rsidRPr="00305F8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6E9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88D29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03FF3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3FA0733D" w14:textId="77777777" w:rsidR="00184BC1" w:rsidRDefault="00184BC1" w:rsidP="002242FB">
      <w:pPr>
        <w:spacing w:before="40" w:after="40" w:line="192" w:lineRule="auto"/>
        <w:ind w:right="57"/>
      </w:pPr>
    </w:p>
    <w:p w14:paraId="0406647E" w14:textId="77777777" w:rsidR="00184BC1" w:rsidRDefault="00184BC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0449EE46" w14:textId="77777777" w:rsidR="00184BC1" w:rsidRDefault="00184BC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184BC1" w14:paraId="786251D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A542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A6C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C76F" w14:textId="77777777" w:rsidR="00184BC1" w:rsidRPr="002B6917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D9A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5767FC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19D9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5182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9A2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BCC7" w14:textId="77777777" w:rsidR="00184BC1" w:rsidRPr="002A6824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017F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0995E8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2DE6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CDC2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7965" w14:textId="77777777" w:rsidR="00184BC1" w:rsidRPr="002B6917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0371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04C12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748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D4A13B9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47EB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E68D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8385" w14:textId="77777777" w:rsidR="00184BC1" w:rsidRPr="002A6824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460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FFFF15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39E8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637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41D1" w14:textId="77777777" w:rsidR="00184BC1" w:rsidRPr="002B6917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BF40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1CC94C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5AA7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B997DAE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A773ADA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B199158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8FC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584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6770" w14:textId="77777777" w:rsidR="00184BC1" w:rsidRPr="002A6824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2BDF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8AD3FA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5C97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D95B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635C" w14:textId="77777777" w:rsidR="00184BC1" w:rsidRPr="002B6917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7817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A908F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8457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F43BA8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740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3597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928F" w14:textId="77777777" w:rsidR="00184BC1" w:rsidRPr="002A6824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5456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850E02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F6C1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4B7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F529" w14:textId="77777777" w:rsidR="00184BC1" w:rsidRPr="002B6917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E7D5" w14:textId="77777777" w:rsidR="00184BC1" w:rsidRDefault="00184B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3BAA39" w14:textId="77777777" w:rsidR="00184BC1" w:rsidRDefault="00184B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305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C922997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5C7A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66E5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5055" w14:textId="77777777" w:rsidR="00184BC1" w:rsidRPr="002A6824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B15B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184BC1" w14:paraId="1D34AC0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07D2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B9FC" w14:textId="77777777" w:rsidR="00184BC1" w:rsidRDefault="00184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E952" w14:textId="77777777" w:rsidR="00184BC1" w:rsidRPr="002B6917" w:rsidRDefault="00184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A111" w14:textId="77777777" w:rsidR="00184BC1" w:rsidRDefault="00184B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D5DE71" w14:textId="77777777" w:rsidR="00184BC1" w:rsidRDefault="00184B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957B" w14:textId="77777777" w:rsidR="00184BC1" w:rsidRDefault="00184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B4A4FE6" w14:textId="77777777" w:rsidR="00184BC1" w:rsidRDefault="00184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F794" w14:textId="77777777" w:rsidR="00184BC1" w:rsidRDefault="00184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DE7A" w14:textId="77777777" w:rsidR="00184BC1" w:rsidRDefault="00184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D5DF" w14:textId="77777777" w:rsidR="00184BC1" w:rsidRPr="002A6824" w:rsidRDefault="00184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A6E7" w14:textId="77777777" w:rsidR="00184BC1" w:rsidRDefault="00184BC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184BC1" w14:paraId="45376A0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8183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2BB2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32D7" w14:textId="77777777" w:rsidR="00184BC1" w:rsidRPr="002B6917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4085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49DCB2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3A48336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93B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10EEC6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1D56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4C61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DA70" w14:textId="77777777" w:rsidR="00184BC1" w:rsidRPr="002A6824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D32E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FDD210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1C22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3305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2B99" w14:textId="77777777" w:rsidR="00184BC1" w:rsidRPr="002B6917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4BE6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4F7CB0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4660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CEBB3EF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903F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921B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121D" w14:textId="77777777" w:rsidR="00184BC1" w:rsidRPr="002A6824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C990" w14:textId="77777777" w:rsidR="00184BC1" w:rsidRDefault="00184B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6E69C8" w14:textId="77777777" w:rsidR="00184BC1" w:rsidRDefault="00184B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184BC1" w14:paraId="7F5602C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0D3D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A9E3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434E" w14:textId="77777777" w:rsidR="00184BC1" w:rsidRPr="002B6917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D901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DEDFB1D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7C33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8352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D5FA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B4F5" w14:textId="77777777" w:rsidR="00184BC1" w:rsidRPr="002A6824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EC60" w14:textId="77777777" w:rsidR="00184BC1" w:rsidRDefault="00184B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184BC1" w14:paraId="000189D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84D3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5CE9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9F10A58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B88C" w14:textId="77777777" w:rsidR="00184BC1" w:rsidRPr="002B6917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9FE3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D3C96D0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872911D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E092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357B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6DA7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4A85B75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95C2" w14:textId="77777777" w:rsidR="00184BC1" w:rsidRPr="002A6824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0FCA" w14:textId="77777777" w:rsidR="00184BC1" w:rsidRDefault="00184B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4708CF80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74DD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1CDF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95DD" w14:textId="77777777" w:rsidR="00184BC1" w:rsidRPr="002B6917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2D0F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6184FE5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EDEA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A5D0F2A" w14:textId="77777777" w:rsidR="00184BC1" w:rsidRPr="00810F5B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79FA" w14:textId="77777777" w:rsidR="00184BC1" w:rsidRPr="00557C88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3CBE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2574" w14:textId="77777777" w:rsidR="00184BC1" w:rsidRPr="002A6824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CA94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1B57EC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184BC1" w14:paraId="2319DA2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4861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73C6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5829" w14:textId="77777777" w:rsidR="00184BC1" w:rsidRPr="002B6917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DFA7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03CC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919AC50" w14:textId="77777777" w:rsidR="00184BC1" w:rsidRDefault="00184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2EA3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F830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FC2A" w14:textId="77777777" w:rsidR="00184BC1" w:rsidRPr="002A6824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AFF9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D6FBFB1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184BC1" w14:paraId="2016EAB2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860C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5492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598E" w14:textId="77777777" w:rsidR="00184BC1" w:rsidRPr="002B6917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6171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297B" w14:textId="77777777" w:rsidR="00184BC1" w:rsidRDefault="00184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3039" w14:textId="77777777" w:rsidR="00184BC1" w:rsidRPr="00557C88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BAB3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1D27" w14:textId="77777777" w:rsidR="00184BC1" w:rsidRPr="002A6824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1685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B9AC61" w14:textId="77777777" w:rsidR="00184BC1" w:rsidRPr="00D83307" w:rsidRDefault="00184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184BC1" w14:paraId="3D9E22B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5FE5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94A2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C66C" w14:textId="77777777" w:rsidR="00184BC1" w:rsidRPr="002B6917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E039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7DDC405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E170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558F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40EB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357C" w14:textId="77777777" w:rsidR="00184BC1" w:rsidRPr="002A6824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C625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BCE4B6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16A1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0F42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18B0" w14:textId="77777777" w:rsidR="00184BC1" w:rsidRPr="002B6917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FD3F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C75142E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0EB0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57F2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A8DF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3135" w14:textId="77777777" w:rsidR="00184BC1" w:rsidRPr="002A6824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6897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D00B7DB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AFDD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9337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8E54" w14:textId="77777777" w:rsidR="00184BC1" w:rsidRPr="002B6917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1558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10988DD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7375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1C02" w14:textId="77777777" w:rsidR="00184BC1" w:rsidRPr="00557C88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3DA9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5A6E" w14:textId="77777777" w:rsidR="00184BC1" w:rsidRPr="002A6824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063A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EBAC87F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5621" w14:textId="77777777" w:rsidR="00184BC1" w:rsidRDefault="00184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F658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7D4F" w14:textId="77777777" w:rsidR="00184BC1" w:rsidRPr="002B6917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3CE9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09E57D8" w14:textId="77777777" w:rsidR="00184BC1" w:rsidRPr="006315B8" w:rsidRDefault="00184BC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987D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D4E4" w14:textId="77777777" w:rsidR="00184BC1" w:rsidRPr="00557C88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2031" w14:textId="77777777" w:rsidR="00184BC1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F142" w14:textId="77777777" w:rsidR="00184BC1" w:rsidRPr="002A6824" w:rsidRDefault="00184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5BAD" w14:textId="77777777" w:rsidR="00184BC1" w:rsidRDefault="00184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EAAA95F" w14:textId="77777777" w:rsidR="00184BC1" w:rsidRPr="00930181" w:rsidRDefault="00184BC1">
      <w:pPr>
        <w:tabs>
          <w:tab w:val="left" w:pos="3183"/>
        </w:tabs>
      </w:pPr>
    </w:p>
    <w:p w14:paraId="14DDBDF1" w14:textId="77777777" w:rsidR="00184BC1" w:rsidRDefault="00184BC1" w:rsidP="00E566AF">
      <w:pPr>
        <w:pStyle w:val="Heading1"/>
        <w:spacing w:line="360" w:lineRule="auto"/>
      </w:pPr>
      <w:r>
        <w:t>LINIA 817</w:t>
      </w:r>
    </w:p>
    <w:p w14:paraId="19CC7310" w14:textId="77777777" w:rsidR="00184BC1" w:rsidRDefault="00184BC1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4BC1" w14:paraId="477A5E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DC3E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0F8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F2E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821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C32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D4A4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670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5986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1A2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5254F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6DCE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450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531C616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7F30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09B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9FD6A9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89F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3055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180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94CA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F7D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3155D5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8960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0F2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1C89242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CABA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2440" w14:textId="77777777" w:rsidR="00184BC1" w:rsidRDefault="00184BC1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08D8D8E" w14:textId="77777777" w:rsidR="00184BC1" w:rsidRDefault="00184BC1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666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C493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33F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4840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779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29F2D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6840EF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266A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7D8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C01E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268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C27C49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7E1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4E6F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F1D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22C503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89AD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8C2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4BC1" w14:paraId="166E6349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A568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574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7C3359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186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2D5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C89006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80E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D478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BC0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7BB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12E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BC1C0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B2AD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517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378A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7AB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66F2A5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B76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DC3C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C04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17F5BBB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E1C6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4CA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1E6440E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041F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CC3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213E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F10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9FDC8D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B8BD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E2F02C6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6C8A5725" w14:textId="77777777" w:rsidR="00184BC1" w:rsidRDefault="00184BC1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11F7" w14:textId="77777777" w:rsidR="00184BC1" w:rsidRPr="000A692F" w:rsidRDefault="00184BC1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FD6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6B79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D6E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A81C8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5A70B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1FA3970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184BC1" w14:paraId="7E8BA592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BCBA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1E2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F424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D13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457C19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983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5257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927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EEA4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FCE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E93E90F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BDB6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C9B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EF62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592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CC7B26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5B6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88E3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39B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05BD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D87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545CD32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CEC7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522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76CA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198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D47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CE4C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225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FAB7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096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619FE3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DF05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6D0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7CF5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825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C3949E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BD2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240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726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442A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028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05B5018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341E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211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2D41400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249D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787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80D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8B81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8DB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59C23B4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33E4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7988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A85F1D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5B98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BCD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67448B0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96F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F69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F00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A7E4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C42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025C17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A549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C97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CB01B2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376D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146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65A6C26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F2F5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742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ADA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A832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7FC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79EA14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EC2C" w14:textId="77777777" w:rsidR="00184BC1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237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816EC21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39A1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BCB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29AF840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4441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5C8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A26D55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BE0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C319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648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9610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C9F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A380C20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9611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C91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4D8E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204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0B8CF4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E8C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C170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ABA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3271B1F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FBD8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6B8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D298F35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26C7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839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6BBA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A9C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491A7E3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92D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27569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793B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A3D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A13E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8B7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58E43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D381FD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184BC1" w14:paraId="71FBEE82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CEE0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536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2D3A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DF9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C417AD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8628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548B64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5384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E72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110C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98F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9FA1B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AAF8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184BC1" w14:paraId="2FCCF1BB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DAB9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E1D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FD60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F54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0E6C2B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0F3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8D2F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41E2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2D9A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571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75028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EDB1D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4BC1" w14:paraId="126708A1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5E62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D26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B754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E48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41913F80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E24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1E69E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827D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C3B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EFD8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D2F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59EB4C86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CA21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0BF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AA25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15E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514E4D5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95C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64CD90F6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D3F2AD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905E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3A71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E827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F79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2AF489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415F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7BFAA726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184BC1" w14:paraId="79D335A6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83ED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ED5E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19EC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465A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CA9DFCE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DE5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8E91C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E3D4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EFA5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4630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7C17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7999959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2375" w14:textId="77777777" w:rsidR="00184BC1" w:rsidRDefault="00184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069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76F8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024D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1EB27B4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F53D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F2FEA0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1552" w14:textId="77777777" w:rsidR="00184BC1" w:rsidRPr="000A692F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B26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A596" w14:textId="77777777" w:rsidR="00184BC1" w:rsidRPr="00E90477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48EF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A9C985D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54C86609" w14:textId="77777777" w:rsidR="00184BC1" w:rsidRDefault="00184BC1" w:rsidP="006F6DF5">
      <w:pPr>
        <w:pStyle w:val="Heading1"/>
        <w:spacing w:line="360" w:lineRule="auto"/>
      </w:pPr>
      <w:r>
        <w:t>LINIA 817 A</w:t>
      </w:r>
    </w:p>
    <w:p w14:paraId="26FF4010" w14:textId="77777777" w:rsidR="00184BC1" w:rsidRDefault="00184BC1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4BC1" w14:paraId="2334B30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62A8" w14:textId="77777777" w:rsidR="00184BC1" w:rsidRDefault="00184B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8D63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FE4F" w14:textId="77777777" w:rsidR="00184BC1" w:rsidRPr="00D7456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F38B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E2F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49D759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47B5542F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26B749B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1681" w14:textId="77777777" w:rsidR="00184BC1" w:rsidRPr="00E17F4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358C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F7CE" w14:textId="77777777" w:rsidR="00184BC1" w:rsidRPr="00E17F4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594C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74A5F6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7F58" w14:textId="77777777" w:rsidR="00184BC1" w:rsidRDefault="00184B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1E59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0BD5" w14:textId="77777777" w:rsidR="00184BC1" w:rsidRPr="00D7456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B98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60C35C82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CE7A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03B3" w14:textId="77777777" w:rsidR="00184BC1" w:rsidRPr="00E17F4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BAA7" w14:textId="77777777" w:rsidR="00184BC1" w:rsidRDefault="00184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5D3A" w14:textId="77777777" w:rsidR="00184BC1" w:rsidRPr="00E17F4E" w:rsidRDefault="00184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5BA1" w14:textId="77777777" w:rsidR="00184BC1" w:rsidRDefault="00184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DE0CE4C" w14:textId="77777777" w:rsidR="00184BC1" w:rsidRDefault="00184BC1">
      <w:pPr>
        <w:spacing w:before="40" w:after="40" w:line="192" w:lineRule="auto"/>
        <w:ind w:right="57"/>
        <w:rPr>
          <w:sz w:val="20"/>
        </w:rPr>
      </w:pPr>
    </w:p>
    <w:p w14:paraId="20DC190B" w14:textId="77777777" w:rsidR="00184BC1" w:rsidRDefault="00184BC1" w:rsidP="00445244">
      <w:pPr>
        <w:pStyle w:val="Heading1"/>
        <w:spacing w:line="24" w:lineRule="atLeast"/>
      </w:pPr>
      <w:r>
        <w:t>LINIA 818</w:t>
      </w:r>
    </w:p>
    <w:p w14:paraId="36B97C69" w14:textId="77777777" w:rsidR="00184BC1" w:rsidRDefault="00184BC1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4BC1" w14:paraId="6250EE7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9194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8E8B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31AD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A91E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DB2B3A0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BA1BECA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3808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06F4D12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6DEE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F464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6B42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8F08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0FE764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62CDE16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184BC1" w14:paraId="6D1997C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804D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F199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5C70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1738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3193B8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9B31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53C2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2118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684B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BF2B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032B1D9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C93A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5EE7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C3E6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0B53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C72E8A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5799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179A5EE7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83780FD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1ED0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CE2D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9286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1A64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F32387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B4C0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03BE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6045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2584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933E264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DAF6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585CF7E4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19ECE95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467DB0F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F4B9961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F5C0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CCF2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460A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DD93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8618B5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859F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14C8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0569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754C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22AA84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75DB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D59F540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75E9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52E6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0091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B1AA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30D8D10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83FB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210E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ED00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0DD0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39C538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04FDB52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BACB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EE11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C072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86B7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0841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CD5D22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67AD20C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184BC1" w14:paraId="4A62913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DC01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B966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703F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F3D4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150F23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0F2AD20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5E66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2441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AA1A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9524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5CEC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0E0CAD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CFC2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2B14" w14:textId="77777777" w:rsidR="00184BC1" w:rsidRDefault="00184BC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83CB" w14:textId="77777777" w:rsidR="00184BC1" w:rsidRPr="00E54142" w:rsidRDefault="00184BC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E162" w14:textId="77777777" w:rsidR="00184BC1" w:rsidRDefault="00184BC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DC2FE3" w14:textId="77777777" w:rsidR="00184BC1" w:rsidRDefault="00184BC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F5A6" w14:textId="77777777" w:rsidR="00184BC1" w:rsidRPr="004B4AC4" w:rsidRDefault="00184BC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C781" w14:textId="77777777" w:rsidR="00184BC1" w:rsidRPr="004B4AC4" w:rsidRDefault="00184BC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96C6" w14:textId="77777777" w:rsidR="00184BC1" w:rsidRDefault="00184BC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0DE2" w14:textId="77777777" w:rsidR="00184BC1" w:rsidRPr="00E54142" w:rsidRDefault="00184BC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7CC8" w14:textId="77777777" w:rsidR="00184BC1" w:rsidRPr="004B4AC4" w:rsidRDefault="00184BC1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184BC1" w14:paraId="7EC906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61B1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A23C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B708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8294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FDF24FB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9A61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7C57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EE3E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3DDFBC28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1948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B553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4BC1" w14:paraId="1BB50F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CB73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B6A4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B6CE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BA34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2DA9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A540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8800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57C75CAA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B88E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EE69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2B8B5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0E88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34ED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2072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7FAB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9D30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FAA7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A5B2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6D03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F3A3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68E1CC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3C8C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B201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C6D3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6D3B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75CF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45F6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DE4F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64ED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A4F8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21B3CA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E34D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E214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02B0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09A7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4548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8723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3B75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DE02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B8C9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4DBD59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0497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CCE8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8EA9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D3F1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A9A1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047D60AE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A8DC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DBDB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5BE5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1312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184BC1" w14:paraId="009806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EE02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B451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6F5B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A710" w14:textId="77777777" w:rsidR="00184BC1" w:rsidRPr="00277DE8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E2B6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BD3280C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EB43C95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3851372" w14:textId="77777777" w:rsidR="00184BC1" w:rsidRPr="00277DE8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C4DE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6B4A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CC6E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4391" w14:textId="77777777" w:rsidR="00184BC1" w:rsidRPr="00277DE8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184BC1" w14:paraId="1BF338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094A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4F7F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AADC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66BB" w14:textId="77777777" w:rsidR="00184BC1" w:rsidRPr="00277DE8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DF3C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DEEFB1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49E2C8B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31FC921" w14:textId="77777777" w:rsidR="00184BC1" w:rsidRPr="00277DE8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E1EA" w14:textId="77777777" w:rsidR="00184BC1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8946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3644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C7DC" w14:textId="77777777" w:rsidR="00184BC1" w:rsidRPr="00277DE8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184BC1" w14:paraId="44D8B8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674E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1312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7D6B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5094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FE42E63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3FBE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2334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7128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019F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EE6D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4BC1" w14:paraId="114E32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0B0C" w14:textId="77777777" w:rsidR="00184BC1" w:rsidRDefault="00184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B41D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6D77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3928" w14:textId="77777777" w:rsidR="00184BC1" w:rsidRDefault="00184BC1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1F10A5F3" w14:textId="77777777" w:rsidR="00184BC1" w:rsidRDefault="00184BC1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1CD7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3B7A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62DC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A79337D" w14:textId="77777777" w:rsidR="00184BC1" w:rsidRDefault="00184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2AA3" w14:textId="77777777" w:rsidR="00184BC1" w:rsidRPr="00E54142" w:rsidRDefault="00184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878E" w14:textId="77777777" w:rsidR="00184BC1" w:rsidRDefault="00184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FEE390D" w14:textId="77777777" w:rsidR="00184BC1" w:rsidRPr="00C21997" w:rsidRDefault="00184BC1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60DA28F7" w14:textId="77777777" w:rsidR="00184BC1" w:rsidRPr="00C21F42" w:rsidRDefault="00184B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C6270BC" w14:textId="77777777" w:rsidR="00184BC1" w:rsidRPr="00C21F42" w:rsidRDefault="00184B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78BB071" w14:textId="77777777" w:rsidR="00184BC1" w:rsidRPr="00C21F42" w:rsidRDefault="00184B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4FCB838" w14:textId="77777777" w:rsidR="00184BC1" w:rsidRPr="00C21F42" w:rsidRDefault="00184BC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E33F5AB" w14:textId="77777777" w:rsidR="00184BC1" w:rsidRDefault="00184BC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A6452DF" w14:textId="77777777" w:rsidR="00184BC1" w:rsidRPr="00C21F42" w:rsidRDefault="00184BC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5CC263A" w14:textId="77777777" w:rsidR="00184BC1" w:rsidRPr="00C21F42" w:rsidRDefault="00184BC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4FD76FC" w14:textId="5B706E82" w:rsidR="001513BB" w:rsidRPr="00DF71D7" w:rsidRDefault="00184BC1" w:rsidP="00DF71D7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1513BB" w:rsidRPr="00DF71D7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4926" w14:textId="77777777" w:rsidR="00756C4D" w:rsidRDefault="00756C4D">
      <w:r>
        <w:separator/>
      </w:r>
    </w:p>
  </w:endnote>
  <w:endnote w:type="continuationSeparator" w:id="0">
    <w:p w14:paraId="6F4296E2" w14:textId="77777777" w:rsidR="00756C4D" w:rsidRDefault="0075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7837" w14:textId="77777777" w:rsidR="00756C4D" w:rsidRDefault="00756C4D">
      <w:r>
        <w:separator/>
      </w:r>
    </w:p>
  </w:footnote>
  <w:footnote w:type="continuationSeparator" w:id="0">
    <w:p w14:paraId="1D782563" w14:textId="77777777" w:rsidR="00756C4D" w:rsidRDefault="0075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2ACE0A44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AC2C17">
      <w:rPr>
        <w:b/>
        <w:bCs/>
        <w:i/>
        <w:iCs/>
        <w:sz w:val="22"/>
      </w:rPr>
      <w:t>decada 21-30 iunie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0B8BF489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C2C17">
      <w:rPr>
        <w:b/>
        <w:bCs/>
        <w:i/>
        <w:iCs/>
        <w:sz w:val="22"/>
      </w:rPr>
      <w:t>decada 21-30 iunie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55645B2"/>
    <w:multiLevelType w:val="hybridMultilevel"/>
    <w:tmpl w:val="1CD45BD0"/>
    <w:lvl w:ilvl="0" w:tplc="64B4B55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50DA7CF8"/>
    <w:multiLevelType w:val="hybridMultilevel"/>
    <w:tmpl w:val="0FF454EC"/>
    <w:lvl w:ilvl="0" w:tplc="64B4B55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514B6B47"/>
    <w:multiLevelType w:val="hybridMultilevel"/>
    <w:tmpl w:val="DC4E4D66"/>
    <w:lvl w:ilvl="0" w:tplc="64B4B55C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410025"/>
    <w:multiLevelType w:val="hybridMultilevel"/>
    <w:tmpl w:val="7EA02886"/>
    <w:lvl w:ilvl="0" w:tplc="90A4522C">
      <w:start w:val="1"/>
      <w:numFmt w:val="decimal"/>
      <w:lvlRestart w:val="0"/>
      <w:lvlText w:val="%1"/>
      <w:lvlJc w:val="right"/>
      <w:pPr>
        <w:tabs>
          <w:tab w:val="num" w:pos="154"/>
        </w:tabs>
        <w:ind w:left="154" w:hanging="4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67FA3452"/>
    <w:multiLevelType w:val="hybridMultilevel"/>
    <w:tmpl w:val="BC72EF86"/>
    <w:lvl w:ilvl="0" w:tplc="64B4B55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6B9D38A4"/>
    <w:multiLevelType w:val="hybridMultilevel"/>
    <w:tmpl w:val="56D0C45C"/>
    <w:lvl w:ilvl="0" w:tplc="64B4B55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 w15:restartNumberingAfterBreak="0">
    <w:nsid w:val="70D3297B"/>
    <w:multiLevelType w:val="hybridMultilevel"/>
    <w:tmpl w:val="34143364"/>
    <w:lvl w:ilvl="0" w:tplc="64B4B55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7B5136E1"/>
    <w:multiLevelType w:val="hybridMultilevel"/>
    <w:tmpl w:val="21CAB14C"/>
    <w:lvl w:ilvl="0" w:tplc="64B4B55C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993948678">
    <w:abstractNumId w:val="18"/>
  </w:num>
  <w:num w:numId="2" w16cid:durableId="711080598">
    <w:abstractNumId w:val="17"/>
  </w:num>
  <w:num w:numId="3" w16cid:durableId="368989693">
    <w:abstractNumId w:val="0"/>
  </w:num>
  <w:num w:numId="4" w16cid:durableId="1132938672">
    <w:abstractNumId w:val="23"/>
  </w:num>
  <w:num w:numId="5" w16cid:durableId="116339246">
    <w:abstractNumId w:val="11"/>
  </w:num>
  <w:num w:numId="6" w16cid:durableId="716778721">
    <w:abstractNumId w:val="2"/>
  </w:num>
  <w:num w:numId="7" w16cid:durableId="858474648">
    <w:abstractNumId w:val="6"/>
  </w:num>
  <w:num w:numId="8" w16cid:durableId="2095472625">
    <w:abstractNumId w:val="21"/>
  </w:num>
  <w:num w:numId="9" w16cid:durableId="801726418">
    <w:abstractNumId w:val="14"/>
  </w:num>
  <w:num w:numId="10" w16cid:durableId="1041244009">
    <w:abstractNumId w:val="4"/>
  </w:num>
  <w:num w:numId="11" w16cid:durableId="1831094235">
    <w:abstractNumId w:val="3"/>
  </w:num>
  <w:num w:numId="12" w16cid:durableId="964390748">
    <w:abstractNumId w:val="13"/>
  </w:num>
  <w:num w:numId="13" w16cid:durableId="1868450489">
    <w:abstractNumId w:val="15"/>
  </w:num>
  <w:num w:numId="14" w16cid:durableId="417362291">
    <w:abstractNumId w:val="5"/>
  </w:num>
  <w:num w:numId="15" w16cid:durableId="311645915">
    <w:abstractNumId w:val="1"/>
  </w:num>
  <w:num w:numId="16" w16cid:durableId="1237594596">
    <w:abstractNumId w:val="8"/>
  </w:num>
  <w:num w:numId="17" w16cid:durableId="2086301032">
    <w:abstractNumId w:val="19"/>
  </w:num>
  <w:num w:numId="18" w16cid:durableId="1757168850">
    <w:abstractNumId w:val="9"/>
  </w:num>
  <w:num w:numId="19" w16cid:durableId="808284790">
    <w:abstractNumId w:val="12"/>
  </w:num>
  <w:num w:numId="20" w16cid:durableId="166528053">
    <w:abstractNumId w:val="10"/>
  </w:num>
  <w:num w:numId="21" w16cid:durableId="1017266253">
    <w:abstractNumId w:val="7"/>
  </w:num>
  <w:num w:numId="22" w16cid:durableId="653487881">
    <w:abstractNumId w:val="25"/>
  </w:num>
  <w:num w:numId="23" w16cid:durableId="1357079985">
    <w:abstractNumId w:val="24"/>
  </w:num>
  <w:num w:numId="24" w16cid:durableId="2060743813">
    <w:abstractNumId w:val="16"/>
  </w:num>
  <w:num w:numId="25" w16cid:durableId="147014122">
    <w:abstractNumId w:val="22"/>
  </w:num>
  <w:num w:numId="26" w16cid:durableId="24183937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arweZaR6VgfzlWtZLTFkXkE70LeFzt5Zyyco3IhZhjGk6Z/2IBtdoDovcQWzyqEXY0/aTQAQYbnyvnmF+NrEFA==" w:salt="2YyLZ580S/RJFFYVNvOE6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BD7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3F4C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4BC1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05F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CB0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45B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504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68A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2DD2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155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BC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48B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6C4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74E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480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C4D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2A7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6D8A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7F2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7C5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B04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978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3E4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C17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7DE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0F5D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4EDF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7DD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BE9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D7F28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6B4C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1D7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998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5864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4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4C6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19D"/>
    <w:rsid w:val="00F862EC"/>
    <w:rsid w:val="00F86ACB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719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7311</Words>
  <Characters>41676</Characters>
  <Application>Microsoft Office Word</Application>
  <DocSecurity>0</DocSecurity>
  <Lines>347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48890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2026-06-12T07:08:00Z</dcterms:created>
  <dcterms:modified xsi:type="dcterms:W3CDTF">2026-06-12T08:26:00Z</dcterms:modified>
</cp:coreProperties>
</file>