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6EB1" w14:textId="77777777" w:rsidR="00E17896" w:rsidRPr="00B26C8D" w:rsidRDefault="00E17896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BAF57AB" w14:textId="2D88792A" w:rsidR="00E17896" w:rsidRPr="00B26C8D" w:rsidRDefault="00E17896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0C314AA" w14:textId="77777777" w:rsidR="00E17896" w:rsidRDefault="00E1789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6FC738E" w14:textId="77777777" w:rsidR="00E17896" w:rsidRDefault="00E1789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DE9F876" w14:textId="77777777" w:rsidR="00E17896" w:rsidRDefault="00E17896">
      <w:pPr>
        <w:jc w:val="center"/>
        <w:rPr>
          <w:sz w:val="28"/>
        </w:rPr>
      </w:pPr>
    </w:p>
    <w:p w14:paraId="03ED9F10" w14:textId="77777777" w:rsidR="00E17896" w:rsidRDefault="00E17896">
      <w:pPr>
        <w:jc w:val="center"/>
        <w:rPr>
          <w:sz w:val="28"/>
        </w:rPr>
      </w:pPr>
    </w:p>
    <w:p w14:paraId="4DFBD445" w14:textId="77777777" w:rsidR="00E17896" w:rsidRDefault="00E17896">
      <w:pPr>
        <w:jc w:val="center"/>
        <w:rPr>
          <w:sz w:val="28"/>
        </w:rPr>
      </w:pPr>
    </w:p>
    <w:p w14:paraId="37FEE2AD" w14:textId="77777777" w:rsidR="00E17896" w:rsidRDefault="00E17896">
      <w:pPr>
        <w:jc w:val="center"/>
        <w:rPr>
          <w:sz w:val="28"/>
        </w:rPr>
      </w:pPr>
    </w:p>
    <w:p w14:paraId="484AD359" w14:textId="77777777" w:rsidR="00E17896" w:rsidRDefault="00E17896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99AE8A0" w14:textId="77777777" w:rsidR="00E17896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626205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6DB4686" w14:textId="77777777" w:rsidR="00E17896" w:rsidRDefault="00E1789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52D5B05" w14:textId="77777777" w:rsidR="00E17896" w:rsidRDefault="00E1789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1809AE94" w14:textId="77777777" w:rsidR="00E17896" w:rsidRDefault="00E1789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17896" w14:paraId="66AC4F6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67B1C7C" w14:textId="77777777" w:rsidR="00E17896" w:rsidRDefault="00E1789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C00AE24" w14:textId="77777777" w:rsidR="00E17896" w:rsidRDefault="00E1789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12586E6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7B50E14" w14:textId="77777777" w:rsidR="00E17896" w:rsidRDefault="00E17896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57E9FE04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6C2B6BF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E98851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81F577B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56BCB2C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35E2762" w14:textId="77777777" w:rsidR="00E17896" w:rsidRDefault="00E1789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E19B09F" w14:textId="77777777" w:rsidR="00E17896" w:rsidRDefault="00E1789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A998B51" w14:textId="77777777" w:rsidR="00E17896" w:rsidRDefault="00E17896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F828E2C" w14:textId="77777777" w:rsidR="00E17896" w:rsidRDefault="00E1789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E950F9D" w14:textId="77777777" w:rsidR="00E17896" w:rsidRDefault="00E1789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784EDF3" w14:textId="77777777" w:rsidR="00E17896" w:rsidRDefault="00E1789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1A95D1F" w14:textId="77777777" w:rsidR="00E17896" w:rsidRDefault="00E1789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9661992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CEFCF6E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6F588A6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4883268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8027B0D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2376F33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3B1CA53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6ABA0FB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4B73F5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17896" w14:paraId="5365AE5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B6DF9C0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5133FD3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E844BE9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460DD59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3185F8C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9164AE3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743B5D0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BA2D41D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0B0376D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34B10BC" w14:textId="77777777" w:rsidR="00E17896" w:rsidRDefault="00E1789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1CDE8B9" w14:textId="77777777" w:rsidR="00E17896" w:rsidRDefault="00E1789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EDD1A3D" w14:textId="77777777" w:rsidR="00E17896" w:rsidRDefault="00E17896">
      <w:pPr>
        <w:spacing w:line="192" w:lineRule="auto"/>
        <w:jc w:val="center"/>
      </w:pPr>
    </w:p>
    <w:p w14:paraId="03448B94" w14:textId="77777777" w:rsidR="00E17896" w:rsidRDefault="00E17896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7AB5227" w14:textId="77777777" w:rsidR="00E17896" w:rsidRPr="006310EB" w:rsidRDefault="00E1789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27B9484" w14:textId="77777777" w:rsidR="00E17896" w:rsidRPr="006310EB" w:rsidRDefault="00E1789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9FD372F" w14:textId="77777777" w:rsidR="00E17896" w:rsidRPr="006310EB" w:rsidRDefault="00E1789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A393D6C" w14:textId="77777777" w:rsidR="00E17896" w:rsidRDefault="00E17896" w:rsidP="00C64D9B">
      <w:pPr>
        <w:pStyle w:val="Heading1"/>
        <w:spacing w:line="360" w:lineRule="auto"/>
      </w:pPr>
      <w:r>
        <w:t xml:space="preserve">LINIA 301 Ba </w:t>
      </w:r>
    </w:p>
    <w:p w14:paraId="70F61CF1" w14:textId="77777777" w:rsidR="00E17896" w:rsidRDefault="00E17896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17896" w14:paraId="07C479B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390C" w14:textId="77777777" w:rsidR="00E17896" w:rsidRDefault="00E178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FA1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4CA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727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90FA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90B08B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7CD1A9A5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2764" w14:textId="77777777" w:rsidR="00E17896" w:rsidRPr="00771A0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D1F6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B1C6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9F85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17896" w14:paraId="0F031C3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8D57" w14:textId="77777777" w:rsidR="00E17896" w:rsidRDefault="00E178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F6C1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3424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D61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43D6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FA3B2A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4EBC8C9A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326AE1B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4960EC7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53D0" w14:textId="77777777" w:rsidR="00E17896" w:rsidRPr="00771A0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2536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4981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F3D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3C7C7E39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17896" w14:paraId="4137424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073D" w14:textId="77777777" w:rsidR="00E17896" w:rsidRDefault="00E178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FAE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45EE999B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AF84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3D7D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0BF4927F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BA73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9CFB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FC7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1175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74E5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17896" w14:paraId="161FF29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0D8F" w14:textId="77777777" w:rsidR="00E17896" w:rsidRDefault="00E178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30BE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C45D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E75E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67FB34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F5F9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152381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28FFE1B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A2EA" w14:textId="77777777" w:rsidR="00E17896" w:rsidRPr="00771A0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DF0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BD5F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AC19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17896" w14:paraId="066F802C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EEA3" w14:textId="77777777" w:rsidR="00E17896" w:rsidRDefault="00E1789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C43F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8758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085E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05E0F058" w14:textId="77777777" w:rsidR="00E17896" w:rsidRDefault="00E1789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0C8E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08FB59FD" w14:textId="77777777" w:rsidR="00E17896" w:rsidRPr="00964B09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ED71" w14:textId="77777777" w:rsidR="00E17896" w:rsidRPr="00771A0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DA2D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A6D2" w14:textId="77777777" w:rsidR="00E17896" w:rsidRPr="00244AE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A228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7E94CED5" w14:textId="77777777" w:rsidR="00E17896" w:rsidRDefault="00E17896">
      <w:pPr>
        <w:spacing w:before="40" w:line="192" w:lineRule="auto"/>
        <w:ind w:right="57"/>
        <w:rPr>
          <w:sz w:val="20"/>
        </w:rPr>
      </w:pPr>
    </w:p>
    <w:p w14:paraId="46B4990F" w14:textId="77777777" w:rsidR="00E17896" w:rsidRDefault="00E17896" w:rsidP="009E1E10">
      <w:pPr>
        <w:pStyle w:val="Heading1"/>
        <w:spacing w:line="360" w:lineRule="auto"/>
      </w:pPr>
      <w:r>
        <w:t>LINIA 301 Bb</w:t>
      </w:r>
    </w:p>
    <w:p w14:paraId="1960B961" w14:textId="77777777" w:rsidR="00E17896" w:rsidRDefault="00E17896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17896" w14:paraId="71D648BA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8B6A" w14:textId="77777777" w:rsidR="00E17896" w:rsidRDefault="00E17896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3EC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D10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1B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774655A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447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07E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5EB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586E9F7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791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220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4B0F903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0B53C844" w14:textId="77777777" w:rsidR="00E17896" w:rsidRDefault="00E17896" w:rsidP="00CF0E71">
      <w:pPr>
        <w:pStyle w:val="Heading1"/>
        <w:spacing w:line="276" w:lineRule="auto"/>
      </w:pPr>
      <w:r>
        <w:t>LINIA 301 D</w:t>
      </w:r>
    </w:p>
    <w:p w14:paraId="28368B48" w14:textId="77777777" w:rsidR="00E17896" w:rsidRDefault="00E17896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17896" w14:paraId="2583D66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13EF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9C4D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4718261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9D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60B7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21F916E3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C41A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F7C7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818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2780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3A3B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6EC8276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251F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06F3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9FAD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6C03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932A9D2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CB83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F11B8F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14EA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384A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3C35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A87B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486E82E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D5B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9E2F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5EC6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269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903BDA1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7E7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008E85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9D9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6207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93A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3204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639A265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4571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D240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EB1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C40A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A860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DC1E59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345E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D389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235B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4C2D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1EBB35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1F09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0CB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CB07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969F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282B2BC1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445C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5D4E92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060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8C2B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F064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EA99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EA0E4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D3EEBE0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E17896" w14:paraId="7D7CF6F5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1B28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9EDE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7DC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26E9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9BC9961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E4D3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3ADB2A2D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4EDCAAE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1852FE2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AD31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249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9A80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19D0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543C81A3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1043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AC8A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E79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CA25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BBD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4B1A9D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B48E323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3E70FD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4106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55FB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6A6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6513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E17896" w14:paraId="23DFA95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2E18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2D6E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6AD29F36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DB0C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1BBA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05D6632D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5618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98A9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38E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CD07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75B7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6FF4909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9A31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21FE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F18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830B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2958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CDE179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A3E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3FDC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D98D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F2A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852650A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C2C0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098D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633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9AD5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172A828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EB02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9BE5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76CF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C23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7BDC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8810443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A5C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916F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2C77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7C3D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A50140B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A26C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44ECB418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7C5D2A9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459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13D6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9DA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341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846954F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2454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87E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82A7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182F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C2DA2E8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8456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D1499DA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A5F2C64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036DD42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FA28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8775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4C74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B36A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31CCC8F8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D48854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88D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138B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B209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C488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FE17743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27DE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F6B6A6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6DCF94F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6551F05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C0F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EBBD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85A7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4943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4CC50E7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541F7A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136B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B7E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FB92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D8CC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32DCBE7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FC77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26C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0D42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7F0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8870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7551FE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4F4D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3F93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B4F4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A95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A320603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5731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B97A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5A4F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4C22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A079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3B6F498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BAB" w14:textId="77777777" w:rsidR="00E17896" w:rsidRDefault="00E1789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BC08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61BC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598A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630E0DE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768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63B2" w14:textId="77777777" w:rsidR="00E17896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5F03" w14:textId="77777777" w:rsidR="00E17896" w:rsidRDefault="00E1789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A42B" w14:textId="77777777" w:rsidR="00E17896" w:rsidRPr="00935D4F" w:rsidRDefault="00E1789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FAAA" w14:textId="77777777" w:rsidR="00E17896" w:rsidRDefault="00E1789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D244D4" w14:textId="77777777" w:rsidR="00E17896" w:rsidRDefault="00E17896" w:rsidP="00CF0E71">
      <w:pPr>
        <w:spacing w:before="40" w:line="276" w:lineRule="auto"/>
        <w:ind w:right="57"/>
        <w:rPr>
          <w:sz w:val="20"/>
        </w:rPr>
      </w:pPr>
    </w:p>
    <w:p w14:paraId="39163DED" w14:textId="77777777" w:rsidR="00E17896" w:rsidRDefault="00E1789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5527C60" w14:textId="77777777" w:rsidR="00E17896" w:rsidRPr="005D215B" w:rsidRDefault="00E1789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17896" w14:paraId="5F80C71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918" w14:textId="77777777" w:rsidR="00E17896" w:rsidRDefault="00E1789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5CB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31B3" w14:textId="77777777" w:rsidR="00E17896" w:rsidRPr="00B3607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699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476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5FF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F0C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557F9C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691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24A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E17896" w14:paraId="5E2D5F3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FF45" w14:textId="77777777" w:rsidR="00E17896" w:rsidRDefault="00E1789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73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743" w14:textId="77777777" w:rsidR="00E17896" w:rsidRPr="00B3607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695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27C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70C7F1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A31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EF6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5D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C8E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6CB7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FB858A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E17896" w14:paraId="2E551CF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F648" w14:textId="77777777" w:rsidR="00E17896" w:rsidRDefault="00E1789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D7F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CDDD" w14:textId="77777777" w:rsidR="00E17896" w:rsidRPr="00B3607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46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46FBBD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92E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860739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537F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167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993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F7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E17896" w14:paraId="78DE584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A739" w14:textId="77777777" w:rsidR="00E17896" w:rsidRDefault="00E1789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E79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2475" w14:textId="77777777" w:rsidR="00E17896" w:rsidRPr="00B3607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A61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6B4ED4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5FEEC6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BC6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845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5A1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0B4208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0B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E28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E242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4ED0FF5" w14:textId="77777777" w:rsidR="00E17896" w:rsidRDefault="00E17896">
      <w:pPr>
        <w:spacing w:before="40" w:after="40" w:line="192" w:lineRule="auto"/>
        <w:ind w:right="57"/>
        <w:rPr>
          <w:sz w:val="20"/>
          <w:lang w:val="en-US"/>
        </w:rPr>
      </w:pPr>
    </w:p>
    <w:p w14:paraId="0CE74C3D" w14:textId="77777777" w:rsidR="00E17896" w:rsidRDefault="00E17896" w:rsidP="00F14E3C">
      <w:pPr>
        <w:pStyle w:val="Heading1"/>
        <w:spacing w:line="360" w:lineRule="auto"/>
      </w:pPr>
      <w:r>
        <w:lastRenderedPageBreak/>
        <w:t>LINIA 301 F1</w:t>
      </w:r>
    </w:p>
    <w:p w14:paraId="206474FD" w14:textId="77777777" w:rsidR="00E17896" w:rsidRDefault="00E1789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17896" w14:paraId="2F26F0E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C38F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0E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7970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06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416B3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45F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366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A69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F041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E20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45E2BF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A224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F8D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86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932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B1396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21A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BE9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251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A29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86C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BB33FE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C599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3A8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0C8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B4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EB54C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46A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D95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ED3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1DD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C0E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8E7E24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310E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A45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E85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FF3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EBD89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C26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EEB98D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F5395D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779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492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1AB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440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C2E4D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D58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2F5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C6D1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3D6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DC885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5FB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FCF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A75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26E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15E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0F623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A075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7BA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672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BB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4AA54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40B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FDC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751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E87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19C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35370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5762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2CD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C63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EA5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7B508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BF4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D2F32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789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11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0D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AD1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E65F48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FE38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70B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725F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D3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1613C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662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14E4D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79BF8A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59FF41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2B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81A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18E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D81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2E2E5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B685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B20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B83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E68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55AD0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985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218F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56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CA0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009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CBAE93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891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134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E13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8F5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BFA5D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3F1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6407B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0789AD1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FB8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88B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AFE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D4E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B4450E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3635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447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EEA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842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5AD5E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5FD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2F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C01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E4F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296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759CF8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29AE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B7A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3BE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78B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41F63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B83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986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3E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2C5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E1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6A88EC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329A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F8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5E5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96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B6FF6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FC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817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FAC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BAF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C70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26A943F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A6EA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61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EA8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76F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0B81C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ABA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C2EAD4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9DC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61E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1AB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20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6535301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3280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406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6CF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1A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9A156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921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15D5960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DE99FA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EF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E75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91E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259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A96B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E17896" w14:paraId="04E2065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D57E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0A0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A4C8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584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89C06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325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5CE6ED8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2343D4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745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9D4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6F70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D4B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E17896" w14:paraId="5160120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2C2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466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977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ADB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68C28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E9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99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0D4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3BC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E79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53DC90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FCA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C7C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559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3BD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12E44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41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683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9A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ABC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14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CB4A5C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6E95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1DD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FD60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78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8EFED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7E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34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7EC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450F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07F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DF3D9E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F10D" w14:textId="77777777" w:rsidR="00E17896" w:rsidRDefault="00E1789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624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2BF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A4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0FD2F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F41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F07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D96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110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C5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DDCD78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6C45BA5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A0AD3C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C6B656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5F1E717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EFADCBC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63D6E7A2" w14:textId="77777777" w:rsidR="00E17896" w:rsidRDefault="00E17896" w:rsidP="007E3B63">
      <w:pPr>
        <w:pStyle w:val="Heading1"/>
        <w:spacing w:line="360" w:lineRule="auto"/>
      </w:pPr>
      <w:r>
        <w:t>LINIA 301 G</w:t>
      </w:r>
    </w:p>
    <w:p w14:paraId="468128B0" w14:textId="77777777" w:rsidR="00E17896" w:rsidRDefault="00E1789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17896" w14:paraId="56B6976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C4EC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7B88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4FC86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8A502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4EE8D0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380D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E0FEF2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7AE9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ECD3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2CA1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D087" w14:textId="77777777" w:rsidR="00E17896" w:rsidRDefault="00E17896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10132B7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4AFD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9CFB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378E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0B6B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16D0A1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7248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82D3B4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0065E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0953099F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C80A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1913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C7E5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5570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C7AD7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17896" w14:paraId="2A8C34E7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818E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F954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F610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A8E4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4A0DF2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AB98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94C646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876663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C0A7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9499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6177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C854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0432D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65B75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73AB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2AA1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5594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FCE89C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53F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9D94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DEA1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9DBF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5CA7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5E1F1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2E3F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F901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9E91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D640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CB2A38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7F7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9E09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C1DF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5291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5440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5DF3C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8B7F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4866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52E9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972D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376DB7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F38D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43B8C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D1CB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3EF3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C46B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F32503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F4BD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CEC7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7325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3DE3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33196F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ADB7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0BF8A9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2132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EA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3F94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43E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AD769E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678F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80CF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7751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2A68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87924D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87E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297F6B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309F6F3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A243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EA5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036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7697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DF82E0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98AB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9D5B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7F9B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2517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58BDA5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3810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8237E7A" w14:textId="77777777" w:rsidR="00E17896" w:rsidRDefault="00E1789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DECC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EB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65BC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30E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A4EBBF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53A8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0F1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7062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297A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F33146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F8F7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1CC77D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4B1DE33F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F36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36F7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6E3B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8BC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BC7561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F15C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2F36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0DD3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1E02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242211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E33C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2E6B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8C7F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C4DE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6598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AF9EFF7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1424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63C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78D7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C3DF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EA0DEB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A3EB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B16D6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D138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26E9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31D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9402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EC2B60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850A" w14:textId="77777777" w:rsidR="00E17896" w:rsidRDefault="00E1789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8DD9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A708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B8A5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4D6A82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CB87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CCC3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4310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77C8" w14:textId="77777777" w:rsidR="00E17896" w:rsidRDefault="00E1789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0BA0" w14:textId="77777777" w:rsidR="00E17896" w:rsidRDefault="00E1789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CE9153" w14:textId="77777777" w:rsidR="00E17896" w:rsidRDefault="00E17896">
      <w:pPr>
        <w:spacing w:before="40" w:line="192" w:lineRule="auto"/>
        <w:ind w:right="57"/>
        <w:rPr>
          <w:sz w:val="20"/>
        </w:rPr>
      </w:pPr>
    </w:p>
    <w:p w14:paraId="07552422" w14:textId="77777777" w:rsidR="00E17896" w:rsidRDefault="00E17896" w:rsidP="00956F37">
      <w:pPr>
        <w:pStyle w:val="Heading1"/>
        <w:spacing w:line="360" w:lineRule="auto"/>
      </w:pPr>
      <w:r>
        <w:t>LINIA 301 N</w:t>
      </w:r>
    </w:p>
    <w:p w14:paraId="6857E1C6" w14:textId="77777777" w:rsidR="00E17896" w:rsidRDefault="00E1789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17896" w14:paraId="39D5C51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5654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8F7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600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368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96679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7BB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263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6E3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C95E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DF4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9AFC28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BC3A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D1B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233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45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ABD82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758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E0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F43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6A07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6C4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4F63B9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E22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200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B3E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26D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02E1D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1B7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C78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53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355A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40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B01A85" w14:textId="77777777" w:rsidR="00E17896" w:rsidRPr="00474FB0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17896" w14:paraId="1A77A8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96C0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128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8EA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0B9D" w14:textId="77777777" w:rsidR="00E17896" w:rsidRDefault="00E1789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AE808A" w14:textId="77777777" w:rsidR="00E17896" w:rsidRDefault="00E1789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2DA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8C1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B36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8174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2A9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5B2505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AD40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7026" w14:textId="77777777" w:rsidR="00E17896" w:rsidRDefault="00E1789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6468" w14:textId="77777777" w:rsidR="00E17896" w:rsidRDefault="00E1789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B457" w14:textId="77777777" w:rsidR="00E17896" w:rsidRDefault="00E1789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16D1" w14:textId="77777777" w:rsidR="00E17896" w:rsidRPr="00E4222D" w:rsidRDefault="00E1789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CFF2606" w14:textId="77777777" w:rsidR="00E17896" w:rsidRPr="00E4222D" w:rsidRDefault="00E1789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3625C58" w14:textId="77777777" w:rsidR="00E17896" w:rsidRPr="00E4222D" w:rsidRDefault="00E1789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F7D5D3B" w14:textId="77777777" w:rsidR="00E17896" w:rsidRDefault="00E1789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824A" w14:textId="77777777" w:rsidR="00E17896" w:rsidRDefault="00E1789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3344" w14:textId="77777777" w:rsidR="00E17896" w:rsidRDefault="00E1789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7E23" w14:textId="77777777" w:rsidR="00E17896" w:rsidRPr="0022092F" w:rsidRDefault="00E1789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D4AA" w14:textId="77777777" w:rsidR="00E17896" w:rsidRDefault="00E1789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94C149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86CC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299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15E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C6D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0A0FB9" w14:textId="77777777" w:rsidR="00E17896" w:rsidRDefault="00E1789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173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7290E6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D1AE14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786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79D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B58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D1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B340EB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7259ED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17896" w14:paraId="0DF5F71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E22B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4D4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7F24BB4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9D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35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0E3A19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F43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FF4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6AA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B8C0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720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02DEB5E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186" w14:textId="77777777" w:rsidR="00E17896" w:rsidRDefault="00E178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5A8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70A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38B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5E6DA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997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1BF55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464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D24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2975" w14:textId="77777777" w:rsidR="00E17896" w:rsidRPr="00220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548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F455BA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6137E05F" w14:textId="77777777" w:rsidR="00E17896" w:rsidRDefault="00E17896" w:rsidP="007F72A5">
      <w:pPr>
        <w:pStyle w:val="Heading1"/>
        <w:spacing w:line="360" w:lineRule="auto"/>
      </w:pPr>
      <w:r>
        <w:t>LINIA 301 O</w:t>
      </w:r>
    </w:p>
    <w:p w14:paraId="37A77959" w14:textId="77777777" w:rsidR="00E17896" w:rsidRDefault="00E1789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17896" w14:paraId="30E5886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2732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772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6379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CAE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975129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BD3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ADC9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EAD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EB87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C3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47F10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4D2E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D58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3A3D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17B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141B45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B79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D07C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05B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B05E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E82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FEFF0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49AC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98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145C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EB4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459000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ED9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F4102D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7F52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5F0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7613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9683" w14:textId="77777777" w:rsidR="00E17896" w:rsidRDefault="00E17896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94D0F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51A3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9EE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B339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9CB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22056C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91F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C4A43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243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9F9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F127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119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49F6E5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D5B4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BC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BBB8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608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44EF1D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9F2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071B3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408D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56E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F660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9BC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7778F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EC07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A77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D27B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66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07454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83C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9F075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8E51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AC3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9E4F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1ED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3CDD7D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B16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42C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9D51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2D6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4C5ACF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70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4C6EA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F1C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D65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624F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6E3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E7485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E17896" w14:paraId="6416FE8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18F8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BA3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7478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0B0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6A9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D48C5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726B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4F1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AFA7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624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3AF1A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5151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E17896" w14:paraId="59D14F6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6AF6" w14:textId="77777777" w:rsidR="00E17896" w:rsidRDefault="00E178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3FE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4C6B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68C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A3A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57C35E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792BF99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E60F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A83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1201" w14:textId="77777777" w:rsidR="00E17896" w:rsidRPr="00F1029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7EA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5127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6F2C08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DDF807A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57816702" w14:textId="77777777" w:rsidR="00E17896" w:rsidRDefault="00E17896" w:rsidP="003260D9">
      <w:pPr>
        <w:pStyle w:val="Heading1"/>
        <w:spacing w:line="360" w:lineRule="auto"/>
      </w:pPr>
      <w:r>
        <w:t>LINIA 301 P</w:t>
      </w:r>
    </w:p>
    <w:p w14:paraId="1A59A281" w14:textId="77777777" w:rsidR="00E17896" w:rsidRDefault="00E1789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17896" w14:paraId="076279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E795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C39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7287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8D9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26DC8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F8C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17A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07B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7542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6D8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89B0E1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9D98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BFCA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6D9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19F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2D20B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271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F380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546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057C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33B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0E7478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4AD1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1230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23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75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1C6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0A7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0EE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E994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84E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420C8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17896" w:rsidRPr="00A8307A" w14:paraId="32A372E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A729" w14:textId="77777777" w:rsidR="00E17896" w:rsidRPr="00A75A00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B4AD" w14:textId="77777777" w:rsidR="00E17896" w:rsidRPr="00A8307A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1016" w14:textId="77777777" w:rsidR="00E17896" w:rsidRPr="00A8307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018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9A129E0" w14:textId="77777777" w:rsidR="00E17896" w:rsidRPr="00A8307A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590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506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F228" w14:textId="77777777" w:rsidR="00E17896" w:rsidRPr="00A8307A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BC9A" w14:textId="77777777" w:rsidR="00E17896" w:rsidRPr="00A8307A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3224" w14:textId="77777777" w:rsidR="00E17896" w:rsidRPr="00A8307A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902A94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1FD8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6FD7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B29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67A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78B6D1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0BB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65D247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6B5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52A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20A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D8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F4647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939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C022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BEE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D7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49F3C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1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E3644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C05B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299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7697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3A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17896" w14:paraId="0AE4875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6325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39F7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830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B77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0ECC2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4E7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61908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C48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88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6E4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22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8A1F6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17896" w14:paraId="4EDB95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A443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9D1E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6EA0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B1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EDF87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F2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C89D87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30E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3E4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B3A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198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9CA7B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17896" w14:paraId="3248F7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CD3D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83CF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68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B72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56214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51C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19D10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01A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724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1AD9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04F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E8DF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17896" w14:paraId="72DB15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C662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66E2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84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57C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0E9BF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C6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7CC24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A02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7A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F575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550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9F15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C83D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17896" w14:paraId="2BA74B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2223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824A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281A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316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7C32F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A21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472CD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68F388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3EE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216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0FAA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C80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A94AC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17896" w14:paraId="4ABFD85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871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C9E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23D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001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DE847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D0C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90526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5B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1B7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8956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87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8CEF2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17896" w14:paraId="4FE9E05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DF97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6BDD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C61D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35A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E62FE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311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30F40F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9A1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EA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A065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0B9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E9BC4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17896" w14:paraId="7729926F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3C6E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3055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2E0D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AE9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09D40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778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E988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D38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F88A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CFE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5D12AE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65A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AF13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1E1C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C01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51C4E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4D0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C7A69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CC6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262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38B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FC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95FB2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17896" w14:paraId="396622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1BE2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9A3" w14:textId="77777777" w:rsidR="00E17896" w:rsidRDefault="00E1789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1891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512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336D9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B9B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E246D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EB3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671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831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04B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2ED31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17896" w14:paraId="322957E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0ACF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761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812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DBB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00D33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D9FE" w14:textId="77777777" w:rsidR="00E17896" w:rsidRDefault="00E1789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5619AEC" w14:textId="77777777" w:rsidR="00E17896" w:rsidRDefault="00E1789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C812BAB" w14:textId="77777777" w:rsidR="00E17896" w:rsidRDefault="00E1789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3A74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4D6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8E3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C6D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1D34402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3AA9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632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94AD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05B" w14:textId="77777777" w:rsidR="00E17896" w:rsidRDefault="00E17896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3403CA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264ACD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6E7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6604E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EFCE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7C2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384B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515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4F4884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CCA0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166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460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82B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DE9B7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2CA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0393A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369B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B3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950D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82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05C1B5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9ACE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D0D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EB1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D20E" w14:textId="77777777" w:rsidR="00E17896" w:rsidRDefault="00E1789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C23030" w14:textId="77777777" w:rsidR="00E17896" w:rsidRDefault="00E1789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77C2" w14:textId="77777777" w:rsidR="00E17896" w:rsidRDefault="00E1789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620A8A" w14:textId="77777777" w:rsidR="00E17896" w:rsidRDefault="00E1789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51C3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629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BA0F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4E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7FC6E0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2294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896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B2B2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29A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D3024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B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4473A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4070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CFF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6C9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EF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2F4AC8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CC45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691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0153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BDE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03C87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A2C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CB165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FF13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458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47A1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CCA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95567C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091E" w14:textId="77777777" w:rsidR="00E17896" w:rsidRDefault="00E178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811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1EBD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ED0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E04AD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20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757F2B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44B2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684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89AC" w14:textId="77777777" w:rsidR="00E17896" w:rsidRPr="001B37B8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341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C7B9FE1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5BA7F252" w14:textId="77777777" w:rsidR="00E17896" w:rsidRDefault="00E17896" w:rsidP="004F6534">
      <w:pPr>
        <w:pStyle w:val="Heading1"/>
        <w:spacing w:line="360" w:lineRule="auto"/>
      </w:pPr>
      <w:r>
        <w:lastRenderedPageBreak/>
        <w:t>LINIA 700</w:t>
      </w:r>
    </w:p>
    <w:p w14:paraId="5508180B" w14:textId="77777777" w:rsidR="00E17896" w:rsidRDefault="00E1789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17896" w14:paraId="3D14AFF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392F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9C1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D3E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266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C7230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28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BED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E5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547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304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DF84AE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A20D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B37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1DB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C92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9FDF5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CD9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61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B71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D5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D1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3F603B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C5E1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1E8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206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A0F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2569D9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77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F4F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70A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ED0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771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F6F8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E17896" w14:paraId="19DEE08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E7AE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F82" w14:textId="77777777" w:rsidR="00E17896" w:rsidRDefault="00E1789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F3EA" w14:textId="77777777" w:rsidR="00E17896" w:rsidRDefault="00E1789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3FDC" w14:textId="77777777" w:rsidR="00E17896" w:rsidRDefault="00E17896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AB52" w14:textId="77777777" w:rsidR="00E17896" w:rsidRPr="00E4222D" w:rsidRDefault="00E1789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4553ECF" w14:textId="77777777" w:rsidR="00E17896" w:rsidRPr="00E4222D" w:rsidRDefault="00E1789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55752C1" w14:textId="77777777" w:rsidR="00E17896" w:rsidRPr="00E4222D" w:rsidRDefault="00E1789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20EA1DC" w14:textId="77777777" w:rsidR="00E17896" w:rsidRDefault="00E1789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5667" w14:textId="77777777" w:rsidR="00E17896" w:rsidRDefault="00E1789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9353" w14:textId="77777777" w:rsidR="00E17896" w:rsidRDefault="00E1789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8BD4" w14:textId="77777777" w:rsidR="00E17896" w:rsidRDefault="00E1789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1217" w14:textId="77777777" w:rsidR="00E17896" w:rsidRDefault="00E17896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783CFA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BC11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98E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07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B4A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B1E1C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6B5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D9250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6E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18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DAF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09C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2696F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B6EE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79D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B7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778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430215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6A1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FEB98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C98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325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DA9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91A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B65B7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A07F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16B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E1A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3FE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335DA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8B0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C8DC68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447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989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98A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FB6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3BC65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475F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B77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33A9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B5A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C3DD10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37E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D594A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AB393C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B7A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0EE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01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A3B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B1140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6B7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9F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7A1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75A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1F89BC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54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6DD1E4E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284670F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9CD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515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03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F8D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7589E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8E15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9B2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6470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EFE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0C5761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617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F26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DB7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543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DD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EA41C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B91F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92C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F4A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160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54B85D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B87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560735CD" w14:textId="77777777" w:rsidR="00E17896" w:rsidRPr="00B401EA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19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7D0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87E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92C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2FCBE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17A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BFC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41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AD7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A615D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778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0616462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B3A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396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A8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67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9FB48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2425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691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ACC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960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1962E3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92C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B46A8D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EE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70E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660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C62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17896" w14:paraId="4204DE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63B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0CC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1D9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132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335BAC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F2F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95851B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8F3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6E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75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4F5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17896" w14:paraId="5E6148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4252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309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BA7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539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EA0DB0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1E9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3BA19E4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2410DF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805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30E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BB7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FB9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2BBA6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2A8E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F0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85E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AEE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2E0D8C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B2E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A16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04C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58E1E0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0DA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CA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6C3987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A20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B1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C73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646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735675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41D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52C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0C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B4B31D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C1A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CE2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04852A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270B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BF1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29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3B4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96FC26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573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AD3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83C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D665C5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CF59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5D5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2034CD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A2F4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1BA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5AD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B20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3C5EB7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340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3ED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42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7D4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CFD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00B47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5D2E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790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057256F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D4C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4204" w14:textId="77777777" w:rsidR="00E17896" w:rsidRDefault="00E17896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2D87E3A" w14:textId="77777777" w:rsidR="00E17896" w:rsidRDefault="00E17896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4AB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370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C3E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D75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484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12C89D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F22E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A6E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2833BDB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E2F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C9E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7B022B1" w14:textId="77777777" w:rsidR="00E17896" w:rsidRPr="008A1A04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CB9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8A9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A7A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D8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C71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760EC3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59D3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D15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2974C5D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0339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96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7FA6AC7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EED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0B4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F7C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A9D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A1E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E17896" w14:paraId="746CFB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A3BA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EE0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6125C1F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97D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EF2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637DE79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50D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598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C8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645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E6ED" w14:textId="77777777" w:rsidR="00E17896" w:rsidRPr="00C20CA5" w:rsidRDefault="00E178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C6F335" w14:textId="77777777" w:rsidR="00E17896" w:rsidRPr="00EB107D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E6039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1BB5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BB1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D82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CFE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118822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AC3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EDA87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537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CB1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DB6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615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BE71F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6FA6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E17896" w14:paraId="0C014F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8A41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AEE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B2B1B0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7A5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4E4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2FFC36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28F6FB9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8EC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08C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2D2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1FC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7FA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0F1AA38F" w14:textId="77777777" w:rsidR="00E17896" w:rsidRPr="00C401D9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E17896" w14:paraId="681729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AE46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782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C63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3E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Lacu Sărat Cap X</w:t>
            </w:r>
          </w:p>
          <w:p w14:paraId="704A8CC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91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761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EC2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217+800</w:t>
            </w:r>
          </w:p>
          <w:p w14:paraId="6FFF7CE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1AA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B6C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3FA826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C0A6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977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9C8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802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4A7E059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5FA9DB2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124A65A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824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30BA5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C8A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3EA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747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BCB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7B77D80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17896" w14:paraId="364176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AD12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4F1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525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E98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F24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3D60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4C7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0DB73AB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1F6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9BD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14CD33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756FF5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B31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5B5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A2A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DCE7AF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C9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49633A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C43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77E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76C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3BD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93980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30DBE7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FA3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793D07B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017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9BAE" w14:textId="77777777" w:rsidR="00E17896" w:rsidRDefault="00E1789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CAC2233" w14:textId="77777777" w:rsidR="00E17896" w:rsidRDefault="00E1789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DD0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97C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79E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520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EE5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44EB49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F91300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D05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CF2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0FC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E11A58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050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86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730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83AAB6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9DA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47AA" w14:textId="77777777" w:rsidR="00E17896" w:rsidRPr="00C20CA5" w:rsidRDefault="00E178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CD0952" w14:textId="77777777" w:rsidR="00E17896" w:rsidRPr="00EB107D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A2E3A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0F0F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30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EBD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6B3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F2F295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10C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FE378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129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9E1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C36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25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87D7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309D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E17896" w14:paraId="44479A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8A2D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C24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072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D8C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ED2347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7BB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8C1CD5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79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370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4EC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17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386C52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17896" w14:paraId="4924EE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471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282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8C5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1C2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87DC3E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B7A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1215EF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4FB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6C6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C9D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305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8D61A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80F6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12A46E3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E17896" w14:paraId="20D2D3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7905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8A7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9BF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6D0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A98794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14F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B3E642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CB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6B4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77B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5BE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E298F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438D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6D47D2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17896" w14:paraId="64110A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4F63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C9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B53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E1B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75518C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073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47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C19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A98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0C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F22A7B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A2AF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729F4B1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17896" w14:paraId="55EBE7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730E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CF2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065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4FC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F23826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2A0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C6A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B1E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3A6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0D1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38AAB8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E381B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07F4D06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17896" w14:paraId="4D490D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51B0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B09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810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9E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E37DFF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074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9B8761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D7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DBE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2A2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FB3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4B60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931D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E17896" w14:paraId="4894EE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25C7" w14:textId="77777777" w:rsidR="00E17896" w:rsidRDefault="00E1789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F4E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D87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675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4D1D004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6A3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DCE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452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562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514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7F205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07640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48236CD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6ABE8989" w14:textId="77777777" w:rsidR="00E17896" w:rsidRDefault="00E1789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AAF3A51" w14:textId="77777777" w:rsidR="00E17896" w:rsidRDefault="00E1789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17896" w14:paraId="5C7D1B3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FE55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D29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1FA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DA1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CF3FFD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F61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5339F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9E439C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9C0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77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6D1B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55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79F3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4A17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622C51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EF0F1E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17896" w14:paraId="378BDD5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B15A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9A6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E038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A1C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24A3C8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4D8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08144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6FDBDC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61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921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7E76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4E7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D2A7D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47CBC5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0513C8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17896" w14:paraId="2CF580A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F5DB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877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ADC767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4ADD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5A0" w14:textId="77777777" w:rsidR="00E17896" w:rsidRDefault="00E1789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3CE570F" w14:textId="77777777" w:rsidR="00E17896" w:rsidRDefault="00E1789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9EB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71C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9C9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1677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AE7E" w14:textId="77777777" w:rsidR="00E17896" w:rsidRPr="006A257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5DEFAC1" w14:textId="77777777" w:rsidR="00E17896" w:rsidRPr="006A2576" w:rsidRDefault="00E17896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6469602" w14:textId="77777777" w:rsidR="00E17896" w:rsidRDefault="00E17896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5028685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3E4B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AE1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343A94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065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B10" w14:textId="77777777" w:rsidR="00E17896" w:rsidRDefault="00E1789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606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DE2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27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FC2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E35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27383DA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8754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846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F97F41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A31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A4EA" w14:textId="77777777" w:rsidR="00E17896" w:rsidRDefault="00E1789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6CA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9BE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D6D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1C90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BE3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3E67393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55FB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47C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809EBEB" w14:textId="77777777" w:rsidR="00E17896" w:rsidRDefault="00E17896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554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A7B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069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03B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093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FBD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1D4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0E77F6C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B566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D48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8F8545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C129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3D73" w14:textId="77777777" w:rsidR="00E17896" w:rsidRPr="001904F7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52C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424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18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2B6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0DC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17896" w14:paraId="06D3B2E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7986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C5A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6764A9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56E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944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E50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FB7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29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E00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E9B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2349897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21F1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C6F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EDC805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B0A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BEF9" w14:textId="77777777" w:rsidR="00E17896" w:rsidRPr="00DA3842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3B2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28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8EB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FA7D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4D4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3960CD" w14:textId="77777777" w:rsidR="00E17896" w:rsidRDefault="00E1789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5435611" w14:textId="77777777" w:rsidR="00E17896" w:rsidRDefault="00E1789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351178F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6CE8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DAB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E85A7E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015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37D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95F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BF0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666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7439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9881" w14:textId="77777777" w:rsidR="00E17896" w:rsidRPr="00175A24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1BE90E7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3981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018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2D94EA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B98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68B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C5B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CEC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53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FEB9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C929" w14:textId="77777777" w:rsidR="00E17896" w:rsidRPr="00175A24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24CD506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22A0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2D97" w14:textId="77777777" w:rsidR="00E17896" w:rsidRDefault="00E1789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CF0E" w14:textId="77777777" w:rsidR="00E17896" w:rsidRDefault="00E1789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ED5A" w14:textId="77777777" w:rsidR="00E17896" w:rsidRDefault="00E1789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6FB886A" w14:textId="77777777" w:rsidR="00E17896" w:rsidRDefault="00E1789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0181" w14:textId="77777777" w:rsidR="00E17896" w:rsidRDefault="00E1789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1F9823" w14:textId="77777777" w:rsidR="00E17896" w:rsidRDefault="00E1789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7498" w14:textId="77777777" w:rsidR="00E17896" w:rsidRDefault="00E1789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B0E" w14:textId="77777777" w:rsidR="00E17896" w:rsidRDefault="00E1789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97C6" w14:textId="77777777" w:rsidR="00E17896" w:rsidRPr="001304AF" w:rsidRDefault="00E1789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6FE7" w14:textId="77777777" w:rsidR="00E17896" w:rsidRDefault="00E1789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FDD1D" w14:textId="77777777" w:rsidR="00E17896" w:rsidRDefault="00E1789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28676" w14:textId="77777777" w:rsidR="00E17896" w:rsidRPr="00175A24" w:rsidRDefault="00E1789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17896" w14:paraId="3173E50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8337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C23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E9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BB2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25CAE0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0B1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9364E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A89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C60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BE0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EBD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3D646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1AC1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17896" w14:paraId="330DE4A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A60C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E60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D2A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C29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257A24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309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CA16E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740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481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B8B6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E3B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4F269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86EC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17896" w14:paraId="3CFA993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B17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DE1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A57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BE5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EFF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A0D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FDF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7C6FC5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5DC2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D89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6D3E297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890C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7D8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C06958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B63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CD2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FA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FF9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8D4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08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345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79AB2E0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C2B5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E0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8524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66D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FDC2E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5F4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CF3F42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3437" w14:textId="77777777" w:rsidR="00E17896" w:rsidRPr="00CA3079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6B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01C2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2E3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23E8E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17896" w14:paraId="451D222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88C8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56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80B749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1D06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4A4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A9F44A" w14:textId="77777777" w:rsidR="00E17896" w:rsidRPr="00180EA2" w:rsidRDefault="00E17896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9AF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425" w14:textId="77777777" w:rsidR="00E17896" w:rsidRPr="00CA3079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C0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C0A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FC6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F117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01D74F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17896" w14:paraId="2C48511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7775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0F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9BA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4A7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F60315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BC9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8223" w14:textId="77777777" w:rsidR="00E17896" w:rsidRPr="00CA3079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42A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DDF7EA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838C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D6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57C6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902424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6578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17896" w14:paraId="6985F8F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065E" w14:textId="77777777" w:rsidR="00E17896" w:rsidRDefault="00E178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3FA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EA8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9A8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1F047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BD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8042D6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34F62A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438A" w14:textId="77777777" w:rsidR="00E17896" w:rsidRPr="00CA3079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E3E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7F97" w14:textId="77777777" w:rsidR="00E17896" w:rsidRPr="001304AF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C02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FBCBE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ECAED3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9FAE73E" w14:textId="77777777" w:rsidR="00E17896" w:rsidRPr="00B7144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3ACBB20" w14:textId="77777777" w:rsidR="00E17896" w:rsidRDefault="00E17896">
      <w:pPr>
        <w:tabs>
          <w:tab w:val="left" w:pos="6382"/>
        </w:tabs>
        <w:rPr>
          <w:sz w:val="20"/>
        </w:rPr>
      </w:pPr>
    </w:p>
    <w:p w14:paraId="3C0E4F28" w14:textId="77777777" w:rsidR="00E17896" w:rsidRDefault="00E17896" w:rsidP="00F0370D">
      <w:pPr>
        <w:pStyle w:val="Heading1"/>
        <w:spacing w:line="360" w:lineRule="auto"/>
      </w:pPr>
      <w:r>
        <w:lastRenderedPageBreak/>
        <w:t>LINIA 800</w:t>
      </w:r>
    </w:p>
    <w:p w14:paraId="0BFF90C5" w14:textId="77777777" w:rsidR="00E17896" w:rsidRDefault="00E1789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17896" w14:paraId="157FB41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83DF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E59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BB0D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E2D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99E914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BF84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F98E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84D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23AA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ED26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CE07D8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44F8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D8E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E499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6A6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0E0647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CC2E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C01A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728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3B2E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10C8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7605CD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D9392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2F97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2C1F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5078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0ACFB5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0A81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AFBC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93F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4E4F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A15E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6F34B" w14:textId="77777777" w:rsidR="00E17896" w:rsidRDefault="00E1789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17896" w:rsidRPr="00A8307A" w14:paraId="6122337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65DC" w14:textId="77777777" w:rsidR="00E17896" w:rsidRPr="00A75A00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A202" w14:textId="77777777" w:rsidR="00E17896" w:rsidRPr="00A8307A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EE95" w14:textId="77777777" w:rsidR="00E17896" w:rsidRPr="00A8307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AB62" w14:textId="77777777" w:rsidR="00E17896" w:rsidRPr="00A8307A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C61E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C11582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363074C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91BE9B8" w14:textId="77777777" w:rsidR="00E17896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FC1A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15D7E" w14:textId="77777777" w:rsidR="00E17896" w:rsidRPr="00A8307A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81EA" w14:textId="77777777" w:rsidR="00E17896" w:rsidRPr="00A8307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D15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FCB115" w14:textId="77777777" w:rsidR="00E17896" w:rsidRPr="00A8307A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17896" w14:paraId="755AAE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5475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079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D64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75F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4B2DF1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067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6D3068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65B2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279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BCF5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AD5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39DC6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BCA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AB5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02F8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C02E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879E" w14:textId="77777777" w:rsidR="00E17896" w:rsidRDefault="00E17896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2B893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0F5A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C4E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2676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4938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E9424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DAA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F0A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7D0C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1B69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741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8F2B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508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C760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652D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E8317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86F6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6CB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E6FF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818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F1EA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62DE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B5B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86109D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6210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E68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BC8EE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E130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EDB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CCE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08F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425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0629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300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7447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ABAD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D0C432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37C6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17896" w14:paraId="3C0614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2D66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957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05C4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16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643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787B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F31A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647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591F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53C051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5DD42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17896" w14:paraId="6EC6EC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BA51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A84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A2D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4C0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CBB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7E55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3BC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096C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3174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C5F1F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0DE90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17896" w14:paraId="73DA84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240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5A6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CF9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D33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FC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75B6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CC3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3E0D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7926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58D88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3755F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17896" w14:paraId="360CD8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89B3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6BE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DA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C2E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D4B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EA3496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7F04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7A9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FCC6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13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33900F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E86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790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998EC6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B903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065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B76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C53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65E0" w14:textId="77777777" w:rsidR="00E17896" w:rsidRDefault="00E1789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B332787" w14:textId="77777777" w:rsidR="00E17896" w:rsidRDefault="00E1789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4820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C48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58E854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8152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EEC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D0F1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764F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FE8767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F5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252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433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51C25E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DF2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E1F5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236675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BE8E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382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556E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3813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CD005F3" w14:textId="77777777" w:rsidR="00E17896" w:rsidRPr="008B2519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F4F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42C90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D456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E3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B4E3" w14:textId="77777777" w:rsidR="00E17896" w:rsidRPr="008D08DE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6AE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17896" w14:paraId="6C8C3E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42BA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AEEA" w14:textId="77777777" w:rsidR="00E17896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1C94" w14:textId="77777777" w:rsidR="00E17896" w:rsidRPr="001161EA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1DE0" w14:textId="77777777" w:rsidR="00E17896" w:rsidRDefault="00E17896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057F87C" w14:textId="77777777" w:rsidR="00E17896" w:rsidRDefault="00E17896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97BE" w14:textId="77777777" w:rsidR="00E17896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19E470A" w14:textId="77777777" w:rsidR="00E17896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1D94" w14:textId="77777777" w:rsidR="00E17896" w:rsidRPr="001161EA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9386" w14:textId="77777777" w:rsidR="00E17896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76EF" w14:textId="77777777" w:rsidR="00E17896" w:rsidRPr="008D08DE" w:rsidRDefault="00E1789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A761" w14:textId="77777777" w:rsidR="00E17896" w:rsidRDefault="00E1789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17896" w14:paraId="48C376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D37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73E5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CEBE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0B7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EDAAA8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66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A02C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14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42AF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0805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468CE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8EFA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C01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55A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6E0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3D6C79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AA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DD02A5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4F34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60D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22D5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F45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7A42FD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17896" w14:paraId="00D0CA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63B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C5A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7D5D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3C5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DAA4F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324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F317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614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CF9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9974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4C0B0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17896" w14:paraId="6E5C57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89CB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0F75" w14:textId="77777777" w:rsidR="00E17896" w:rsidRDefault="00E1789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D139" w14:textId="77777777" w:rsidR="00E17896" w:rsidRPr="001161EA" w:rsidRDefault="00E1789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49C0" w14:textId="77777777" w:rsidR="00E17896" w:rsidRDefault="00E17896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6FC" w14:textId="77777777" w:rsidR="00E17896" w:rsidRDefault="00E1789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EB51" w14:textId="77777777" w:rsidR="00E17896" w:rsidRPr="001161EA" w:rsidRDefault="00E1789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5DFD" w14:textId="77777777" w:rsidR="00E17896" w:rsidRDefault="00E1789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8B66" w14:textId="77777777" w:rsidR="00E17896" w:rsidRDefault="00E1789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B5C1" w14:textId="77777777" w:rsidR="00E17896" w:rsidRDefault="00E1789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3DD5D97" w14:textId="77777777" w:rsidR="00E17896" w:rsidRDefault="00E1789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17896" w14:paraId="45556D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52CE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8E8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2416" w14:textId="77777777" w:rsidR="00E17896" w:rsidRPr="001161EA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3A6F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56D7105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53D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25466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A09F38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272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BF4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0E44" w14:textId="77777777" w:rsidR="00E17896" w:rsidRPr="001161EA" w:rsidRDefault="00E1789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09C3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626087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FA3F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38A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D02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B635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C46D6B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CF1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B1CF18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069C76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25F7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380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CFA4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866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9F5D8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F7D4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3F5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6602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5B88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B332D19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F6D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73DF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07F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0297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4AB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B7C65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FD25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17896" w14:paraId="34D282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A718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0AD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8F3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EC7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13134B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A75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BF86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486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7CC5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48A4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9180F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BC44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368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B64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7FB2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6B4BDB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A89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EA3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E9D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BDA4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2E2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DD1C3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453B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93F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906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2367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8F519B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9A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1D85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1D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1C0A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865E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A5D4D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A4B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E12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E1B1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254E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26411A7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183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1367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485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DC23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F19A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29EC5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500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FF1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5045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5549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AD5B2D9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33B2D29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615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87E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0D5D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561F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9E1E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86113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2E8A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213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7CC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345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B8AB9A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084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D473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2A6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772E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D74F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BCDA01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F0405D8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17896" w14:paraId="7572CB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7C6D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5E9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2CB5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E687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3E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A86754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AEB0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488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BABC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7C6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52B83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E17896" w14:paraId="59335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A156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31B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7C8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549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56DAF4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F385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E100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92D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2D2F2EA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A7B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8B0E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2B95A4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A402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AB0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91D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65A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134E9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08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A3C34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D86BAB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663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DE85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C2D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E53E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0C4C86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071B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7776CC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17896" w14:paraId="238F80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2D6B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32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B135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20A2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6FD3A6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574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7B2B2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8A5C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AE8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7433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909D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EBC33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698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AE6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C549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59A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FE8D12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0A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562AFB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8F52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1655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70AD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86B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73067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1AB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188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D38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6DD1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F590B1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9EC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22344C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11768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FC1D4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8FB6A7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40A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57ED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0634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A9F8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BEE2B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0C2D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2F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EDA2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3306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7D387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B59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FFEC20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BF6F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F71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16D3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79B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5E080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51A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74C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EA6F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6CA1" w14:textId="77777777" w:rsidR="00E17896" w:rsidRDefault="00E178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EB4131" w14:textId="77777777" w:rsidR="00E17896" w:rsidRDefault="00E178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370" w14:textId="77777777" w:rsidR="00E17896" w:rsidRPr="00F565BC" w:rsidRDefault="00E1789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D2C32F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58A5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1C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D634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6CD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17896" w14:paraId="540DD3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F7F1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8CA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B92D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F87F" w14:textId="77777777" w:rsidR="00E17896" w:rsidRDefault="00E178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60F16E" w14:textId="77777777" w:rsidR="00E17896" w:rsidRDefault="00E1789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0C3C" w14:textId="77777777" w:rsidR="00E17896" w:rsidRDefault="00E1789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B13CA1" w14:textId="77777777" w:rsidR="00E17896" w:rsidRDefault="00E1789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B65E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11B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2E1E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000E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17896" w14:paraId="111A58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95B3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C58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7DAD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C51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2EEA6E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50F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0390EA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1C9" w14:textId="77777777" w:rsidR="00E17896" w:rsidRPr="001161EA" w:rsidRDefault="00E1789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9826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E97B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014D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C96DD36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2B12C3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1FA44BF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92C3C83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17896" w14:paraId="3B5BC5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BB68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538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5E93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30B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35AE70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D8D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980432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EE5E19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EEDE" w14:textId="77777777" w:rsidR="00E17896" w:rsidRPr="001161EA" w:rsidRDefault="00E1789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71D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83C7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46E1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90FA8F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90B1A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17896" w14:paraId="1B4D20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DBE8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24CD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BE4A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F36D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9C6E91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A5F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CC5E" w14:textId="77777777" w:rsidR="00E17896" w:rsidRDefault="00E1789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065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2448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B9B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3A3A055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74ACAA6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17896" w14:paraId="672411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E241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E32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B38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823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48DD15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407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F3631A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C8CC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E066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7BEE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08E3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465EBD8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58F3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17896" w14:paraId="6586F2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00B5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23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C357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D340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928EE48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043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C8FA2F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DAE8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AB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03F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103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DB1B55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17896" w14:paraId="301247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F49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2A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54B4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5D87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B1B93F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71C5803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58C9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57FEDD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FEC5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9FC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47C9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F8D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3D0C6B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17896" w14:paraId="1C27D8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E87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F6D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9D15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00D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9248274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9A40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3157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90E7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AD89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1C69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E8EF2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0B6C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FEEF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E25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7422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BE033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FF33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E0F84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ABB0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799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A365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382C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73910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FE0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E9D4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419B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E1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B01A1A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40CB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9492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834E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E7C8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B015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834D4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8675" w14:textId="77777777" w:rsidR="00E17896" w:rsidRDefault="00E178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0F3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B394" w14:textId="77777777" w:rsidR="00E17896" w:rsidRPr="001161EA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259C" w14:textId="77777777" w:rsidR="00E17896" w:rsidRDefault="00E1789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9A48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7002" w14:textId="77777777" w:rsidR="00E17896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CAE1" w14:textId="77777777" w:rsidR="00E17896" w:rsidRDefault="00E1789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DE85" w14:textId="77777777" w:rsidR="00E17896" w:rsidRPr="008D08DE" w:rsidRDefault="00E1789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8AC7" w14:textId="77777777" w:rsidR="00E17896" w:rsidRDefault="00E1789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DD77462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3ADFBB16" w14:textId="77777777" w:rsidR="00E17896" w:rsidRDefault="00E17896" w:rsidP="00C261F4">
      <w:pPr>
        <w:pStyle w:val="Heading1"/>
        <w:spacing w:line="360" w:lineRule="auto"/>
      </w:pPr>
      <w:r>
        <w:t>LINIA 801 B</w:t>
      </w:r>
    </w:p>
    <w:p w14:paraId="34190F36" w14:textId="77777777" w:rsidR="00E17896" w:rsidRDefault="00E17896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7789C2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AC0" w14:textId="77777777" w:rsidR="00E17896" w:rsidRDefault="00E178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235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C8E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EAE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103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2C7D57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F4A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438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1105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F1B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A24D1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5A6" w14:textId="77777777" w:rsidR="00E17896" w:rsidRDefault="00E178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556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3340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E83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F77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11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11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C03F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1E2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A57069F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2C57" w14:textId="77777777" w:rsidR="00E17896" w:rsidRDefault="00E178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B98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6B87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DAB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40FC223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E80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E084AE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0F2DAC3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34E4A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456C" w14:textId="77777777" w:rsidR="00E17896" w:rsidRPr="003E0E1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F6C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397C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A4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17896" w14:paraId="0B8684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BE27" w14:textId="77777777" w:rsidR="00E17896" w:rsidRDefault="00E178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C77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1BC3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B5E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ED6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A47F" w14:textId="77777777" w:rsidR="00E17896" w:rsidRPr="003E0E1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5D5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140B" w14:textId="77777777" w:rsidR="00E17896" w:rsidRPr="00556109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AA2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270C6C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4291E58E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27FC2AE1" w14:textId="77777777" w:rsidR="00E17896" w:rsidRDefault="00E17896" w:rsidP="00FF5C69">
      <w:pPr>
        <w:pStyle w:val="Heading1"/>
        <w:spacing w:line="276" w:lineRule="auto"/>
      </w:pPr>
      <w:r>
        <w:t>LINIA 804</w:t>
      </w:r>
    </w:p>
    <w:p w14:paraId="1005B3BC" w14:textId="77777777" w:rsidR="00E17896" w:rsidRDefault="00E1789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17896" w14:paraId="470798E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FD67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48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CE0D752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0AB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71C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EBDF00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203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347F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EDC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34F8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3D9" w14:textId="77777777" w:rsidR="00E17896" w:rsidRPr="00436B1D" w:rsidRDefault="00E1789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17896" w14:paraId="20DD74D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DF25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4B8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ED8957E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BF8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F6E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54F2FB8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63D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DE5B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20F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E698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004E" w14:textId="77777777" w:rsidR="00E17896" w:rsidRPr="00436B1D" w:rsidRDefault="00E1789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17896" w14:paraId="5200425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6E0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605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195CCB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446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7054" w14:textId="77777777" w:rsidR="00E17896" w:rsidRDefault="00E1789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012AA0" w14:textId="77777777" w:rsidR="00E17896" w:rsidRDefault="00E1789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E30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CE58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ECA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D3BB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799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17896" w14:paraId="7432CE6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F93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69C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3CEEF6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22C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F66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80E733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9A8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1FAF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52F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B821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A120" w14:textId="77777777" w:rsidR="00E17896" w:rsidRPr="00E25A4B" w:rsidRDefault="00E1789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51B5258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035965D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872E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E56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AD147C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4E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DEC8" w14:textId="77777777" w:rsidR="00E17896" w:rsidRDefault="00E1789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ED88B14" w14:textId="77777777" w:rsidR="00E17896" w:rsidRDefault="00E1789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51D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6058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EA4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BB19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EBF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17896" w14:paraId="719D371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5E9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FF1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E64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9EE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E53DA6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1EE319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C3C6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732C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CB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D49419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73DA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7A5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0A90C8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653E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6F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D853B4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0E3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E77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F9C63C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DAC9A2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1A2308C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62D19B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62EF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42A4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62E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CD4D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ED7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27C5DB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4FEB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98A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86E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26C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7DB3AD8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06D6F6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1576A8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B785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4F71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91FE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D57A55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2CA2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32E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6CA753E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307C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E61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6FB8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D99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2D019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CA23E5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8D92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6CD7B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010A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9EC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BA7F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716E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18F0AB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DE1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28A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549D92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7285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469C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272B6E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626F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FDB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051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1D7F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585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17896" w14:paraId="2AF5331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1E77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7FD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22929D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D2F4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8B9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FF92AF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3826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CB5E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C8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15D9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142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94F7D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17896" w14:paraId="30A17AD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2151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E9D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FD750B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A36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A28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574BE6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972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570F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C2D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F377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FBC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84E586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17896" w14:paraId="6668DA2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91B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353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05C78F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6A7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C6DA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1576EB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23E397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82E864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BE2570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5310CA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E7C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0B2B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369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A4D0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847E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2AFFCAF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A253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9E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AEB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02A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0791F9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593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1474E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812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93D2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AB7E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D03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1B6638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C6B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7C5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D7A" w14:textId="77777777" w:rsidR="00E17896" w:rsidRPr="00A152FB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A09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F258A7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383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775C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9CF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C551" w14:textId="77777777" w:rsidR="00E17896" w:rsidRPr="00F9444C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9A5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A32F42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0CA8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3B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560027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618D" w14:textId="77777777" w:rsidR="00E17896" w:rsidRPr="00A152FB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100E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5AD948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7FD2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87A2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44DF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CB86" w14:textId="77777777" w:rsidR="00E17896" w:rsidRPr="00F9444C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831C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B8A23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17896" w14:paraId="30FAA48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ACBB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4CF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A256635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E2FB" w14:textId="77777777" w:rsidR="00E17896" w:rsidRPr="00A152FB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E5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ABA524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93D6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3FFF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0FDF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021" w14:textId="77777777" w:rsidR="00E17896" w:rsidRPr="00F9444C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4DF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C18DD9E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17896" w14:paraId="1B7CD20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B13B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EF8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4E94" w14:textId="77777777" w:rsidR="00E17896" w:rsidRPr="00A152FB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636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0F2B0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542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93473E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EA8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14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E848" w14:textId="77777777" w:rsidR="00E17896" w:rsidRPr="00F9444C" w:rsidRDefault="00E1789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B33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F8A895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39D7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17896" w14:paraId="0FA21BE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5F70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200E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A728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7CE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F8704F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42DE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1305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E8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D29DE0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F3E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2DC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6588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4F0312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9B734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17896" w14:paraId="67B2689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12E0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058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B476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DC3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CA49E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080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1E569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2C28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EF0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426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AF8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65721A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17896" w14:paraId="1306CEF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5FA6" w14:textId="77777777" w:rsidR="00E17896" w:rsidRDefault="00E178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2C8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62D3" w14:textId="77777777" w:rsidR="00E17896" w:rsidRPr="00A152F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0C3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9D2C85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592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76C5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425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F4247E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D850" w14:textId="77777777" w:rsidR="00E17896" w:rsidRPr="00F9444C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5C0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73E6E1D" w14:textId="77777777" w:rsidR="00E17896" w:rsidRDefault="00E17896" w:rsidP="00802827">
      <w:pPr>
        <w:spacing w:line="276" w:lineRule="auto"/>
        <w:ind w:right="57"/>
        <w:rPr>
          <w:sz w:val="20"/>
        </w:rPr>
      </w:pPr>
    </w:p>
    <w:p w14:paraId="3422336C" w14:textId="77777777" w:rsidR="00E17896" w:rsidRDefault="00E17896" w:rsidP="00DE7850">
      <w:pPr>
        <w:pStyle w:val="Heading1"/>
        <w:spacing w:line="360" w:lineRule="auto"/>
      </w:pPr>
      <w:r>
        <w:t>LINIA 806</w:t>
      </w:r>
    </w:p>
    <w:p w14:paraId="1F1B8729" w14:textId="77777777" w:rsidR="00E17896" w:rsidRDefault="00E17896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17896" w14:paraId="3641656B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E9F6" w14:textId="77777777" w:rsidR="00E17896" w:rsidRDefault="00E17896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79CE" w14:textId="77777777" w:rsidR="00E17896" w:rsidRDefault="00E1789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5759BFF" w14:textId="77777777" w:rsidR="00E17896" w:rsidRDefault="00E1789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360A" w14:textId="77777777" w:rsidR="00E17896" w:rsidRPr="000A2807" w:rsidRDefault="00E17896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482" w14:textId="77777777" w:rsidR="00E17896" w:rsidRDefault="00E17896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6865D820" w14:textId="77777777" w:rsidR="00E17896" w:rsidRDefault="00E17896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28DB" w14:textId="77777777" w:rsidR="00E17896" w:rsidRDefault="00E1789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1C3E" w14:textId="77777777" w:rsidR="00E17896" w:rsidRPr="000A2807" w:rsidRDefault="00E17896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69B1" w14:textId="77777777" w:rsidR="00E17896" w:rsidRDefault="00E1789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65BF" w14:textId="77777777" w:rsidR="00E17896" w:rsidRPr="000A2807" w:rsidRDefault="00E17896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1DF1" w14:textId="77777777" w:rsidR="00E17896" w:rsidRDefault="00E17896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5DC7C90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62C2A80F" w14:textId="77777777" w:rsidR="00E17896" w:rsidRDefault="00E17896" w:rsidP="00535684">
      <w:pPr>
        <w:pStyle w:val="Heading1"/>
        <w:spacing w:line="360" w:lineRule="auto"/>
      </w:pPr>
      <w:r>
        <w:t>LINIA 807</w:t>
      </w:r>
    </w:p>
    <w:p w14:paraId="60B63E6F" w14:textId="77777777" w:rsidR="00E17896" w:rsidRDefault="00E17896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3075442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133F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97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EB190E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84A7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C91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2A2648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819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5351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3AB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6FA7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315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AF77A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18DF91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1E9AB74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17896" w14:paraId="3B4A8C5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8812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EB7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F20EE4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D11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615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D8B05B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0F0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8AE9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E0C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7E8D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A0B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02DE2B2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41AC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295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ED5B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893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D03A01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4F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E6D3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C1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77BF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1A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C43ADC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D022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69D6" w14:textId="77777777" w:rsidR="00E17896" w:rsidRDefault="00E1789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481" w14:textId="77777777" w:rsidR="00E17896" w:rsidRPr="007345A6" w:rsidRDefault="00E17896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FC2E" w14:textId="77777777" w:rsidR="00E17896" w:rsidRDefault="00E17896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0823917" w14:textId="77777777" w:rsidR="00E17896" w:rsidRDefault="00E17896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1307" w14:textId="77777777" w:rsidR="00E17896" w:rsidRDefault="00E1789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CE21" w14:textId="77777777" w:rsidR="00E17896" w:rsidRPr="007345A6" w:rsidRDefault="00E17896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B8FA" w14:textId="77777777" w:rsidR="00E17896" w:rsidRDefault="00E1789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CB44BBA" w14:textId="77777777" w:rsidR="00E17896" w:rsidRDefault="00E1789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F08B" w14:textId="77777777" w:rsidR="00E17896" w:rsidRPr="007345A6" w:rsidRDefault="00E17896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D366" w14:textId="77777777" w:rsidR="00E17896" w:rsidRDefault="00E17896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311FE22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385C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05A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9930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8A0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DC8DBD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F62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A8B6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26D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3172959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98E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B85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54D59B6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F33A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BCD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EDA9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268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565542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063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0AF50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EC99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D2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22C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BA0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D5A9B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36A8" w14:textId="77777777" w:rsidR="00E17896" w:rsidRDefault="00E178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9C4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3F8E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118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AECA4A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E25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1B4D3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0042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68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61EC" w14:textId="77777777" w:rsidR="00E17896" w:rsidRPr="007345A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62E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0FFD18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18192F8A" w14:textId="77777777" w:rsidR="00E17896" w:rsidRDefault="00E17896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19419189" w14:textId="77777777" w:rsidR="00E17896" w:rsidRDefault="00E17896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5FDE9F77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46E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F12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50EA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027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D05B5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4C4BE71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9E8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4E7387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256F345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6731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E5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2E48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212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227CDF0E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9475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52D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42E5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32E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973DA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3D250DE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2A4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57E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7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029B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A5D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3579879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ED89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654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934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1A8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46636D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305367E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8B1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5775D57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DD1E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AC2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2F5C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921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4110A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554A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D0F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B92D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A93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69FEBA2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8C0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BE5C3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51C4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B76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A7BE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E11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B20FF9E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3262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8B0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6D6E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A8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6575278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D11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56320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BCACB0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AF1F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217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869A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0F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830EE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4C55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D2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B3C4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6D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12F7BEC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74A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A0AC44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4FBC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94B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43E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B97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A099D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AC16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99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129C958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41CC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C3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79F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A941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FDE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5D5B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43F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06D824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B4D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23D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581D09E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C770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17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F54BD2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C38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8FD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0E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9D7F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012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38F8073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0CCD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DE8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6021C00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72C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4862" w14:textId="77777777" w:rsidR="00E17896" w:rsidRDefault="00E17896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7188B27" w14:textId="77777777" w:rsidR="00E17896" w:rsidRDefault="00E17896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2FC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D77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E33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BD78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894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3AD5C6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BF2D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D92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2CD2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6B3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337D678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9F3B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BB82CF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65961A16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A47E" w14:textId="77777777" w:rsidR="00E17896" w:rsidRPr="00BB01DD" w:rsidRDefault="00E17896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623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BA2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8D0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1823F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81C6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E17896" w14:paraId="2C2FFD16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84E2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AD3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EC07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824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5B5912A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5C9F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57E9E0BB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5F3CC7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AAB7CC7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7FDEBA00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9ECB" w14:textId="77777777" w:rsidR="00E17896" w:rsidRPr="00BB01DD" w:rsidRDefault="00E17896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90E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1935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C2B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BA5FBA3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12BA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C5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F56E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384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9C0DCC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B35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06931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3FE2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7DD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9367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A38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E17896" w14:paraId="7C22A7E7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5948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FA6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22B7BDD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2C02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FF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70B682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825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820B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BC4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F426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1A4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8B4637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B58E3A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E17896" w14:paraId="35299C2C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3D21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10B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8A95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2AA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5B12F2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710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19DC868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4A47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01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DAC0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86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13DD8AF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E17896" w14:paraId="530FB1D1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076C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FF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113C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FC1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A1A01A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605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624F3A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2A4C4B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61B289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5A8E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DA8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1FB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521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C8D47F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17896" w14:paraId="6E159B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70FA" w14:textId="77777777" w:rsidR="00E17896" w:rsidRDefault="00E178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D65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0E23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225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7AB445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843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B01035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0E9517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1E7BCB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9AF1" w14:textId="77777777" w:rsidR="00E17896" w:rsidRPr="00BB01D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C21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C6D5" w14:textId="77777777" w:rsidR="00E17896" w:rsidRPr="006E445D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C3B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54DA0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4E06684D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1A20986B" w14:textId="77777777" w:rsidR="00E17896" w:rsidRDefault="00E17896" w:rsidP="00322BD3">
      <w:pPr>
        <w:pStyle w:val="Heading1"/>
        <w:spacing w:line="360" w:lineRule="auto"/>
      </w:pPr>
      <w:r>
        <w:t>LINIA 810 A</w:t>
      </w:r>
    </w:p>
    <w:p w14:paraId="6F83F924" w14:textId="77777777" w:rsidR="00E17896" w:rsidRDefault="00E17896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21337B5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C3BA" w14:textId="77777777" w:rsidR="00E17896" w:rsidRDefault="00E178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94E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560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45E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4FA3A1A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136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417AE4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3E147AB5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5197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D8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367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85C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27CCF1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793D" w14:textId="77777777" w:rsidR="00E17896" w:rsidRDefault="00E178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F67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52B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5ED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7B4163E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64AD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59F1C7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9D2A39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98C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325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90E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370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618BB1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DDD4" w14:textId="77777777" w:rsidR="00E17896" w:rsidRDefault="00E178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EF8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79BBC10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77A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E6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54B9FD6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13A3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AA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F3F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E88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4E4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40F807C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100A" w14:textId="77777777" w:rsidR="00E17896" w:rsidRDefault="00E178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095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B01B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FEC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24DF2BF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F043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F708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CCB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738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B19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4FA0DC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7EF1E97E" w14:textId="77777777" w:rsidR="00E17896" w:rsidRDefault="00E17896" w:rsidP="00D509E3">
      <w:pPr>
        <w:pStyle w:val="Heading1"/>
        <w:spacing w:line="360" w:lineRule="auto"/>
      </w:pPr>
      <w:r>
        <w:t>LINIA 812</w:t>
      </w:r>
    </w:p>
    <w:p w14:paraId="21979391" w14:textId="77777777" w:rsidR="00E17896" w:rsidRDefault="00E17896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2A75A788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E0D7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76A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3A70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BCF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F6C421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730B38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14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32FD26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7611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352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F8B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01A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0CA2F51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DEE6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D3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4E0E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3EF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2A92EF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C47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2542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4F2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1C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2C9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E33266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1DAD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5B3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3A1190C5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A12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D30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BB6764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21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27E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101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2310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C9D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8EA43A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17896" w14:paraId="7BF2B71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2B9B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C76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302A78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23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021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8C7005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47E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0A9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AC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DCB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069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398F203F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D95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B595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7C5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E6F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2802F6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599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5123A64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E99F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6DD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008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AA2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6F22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4C28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0F747E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17896" w14:paraId="679DE7C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DFDC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5F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0C4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B3D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DBECA0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F5C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5363E0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E2D1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2AB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908F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B55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ED87F2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293B54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17896" w14:paraId="0ADE8ECB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146A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ECC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E9C2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924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DFE006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D30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6CF8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385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328E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6B9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8931F33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B18E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43B8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A6FC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3C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340F83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A84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2688D0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FF642F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57300D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805B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1DD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9C66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CB3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B09EFD6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CB1B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B40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B77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CC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04C5C6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FAF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184BE7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C8B25E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1C5A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8CF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2178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AE3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8A5C7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17896" w14:paraId="5684A987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BDD6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6D19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0DF5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A7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B576FA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33E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CCA334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41D096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28FE5E28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DEAD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6AE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70B7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E5A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E6562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17896" w14:paraId="71A842D0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8E30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A1BA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1B0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13F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A2DBB3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6E1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92C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F91A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5ED8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CD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0350F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5A61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4C01871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17896" w14:paraId="3DFD03DB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0E03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6B0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882A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9BE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62AF02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B0D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ACC8D3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2251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705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20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D6A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35FEA34C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BDD4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C9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41A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9B3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BC7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9DE42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ACA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57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54E9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177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4B2A847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7DBE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A16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9742C9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32F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F75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1ED9FD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AA1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A4F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57A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83C8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3C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88645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37D304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17896" w14:paraId="47E02E04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8F60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18C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B8BA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C0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50D442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753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8C0D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B1D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DDF4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806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FDF8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17896" w14:paraId="35BC43D2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2ACA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715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0489DBA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A5DC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D91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04F1DF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B26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BDE9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58B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C38A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7B86" w14:textId="77777777" w:rsidR="00E17896" w:rsidRPr="00562792" w:rsidRDefault="00E1789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FA4847E" w14:textId="77777777" w:rsidR="00E17896" w:rsidRPr="00562792" w:rsidRDefault="00E1789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457BB42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3531BBE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937A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6E0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C6A2A6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C6A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8800" w14:textId="77777777" w:rsidR="00E17896" w:rsidRDefault="00E17896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E833CBF" w14:textId="77777777" w:rsidR="00E17896" w:rsidRDefault="00E17896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F9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D91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2F0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5B22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0769" w14:textId="77777777" w:rsidR="00E17896" w:rsidRPr="00562792" w:rsidRDefault="00E1789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17896" w14:paraId="24331A8C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E45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A6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D267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9C7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5722ACB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C63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14734D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8FF7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E6B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1C6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892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75F4598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8FC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0A5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846E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FF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4D4175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8D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5530EF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4E71D64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7C38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0E2A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4657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3AD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D3B2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2E52BE6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17896" w14:paraId="6A52D3B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9954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5C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EDBC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0AF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421162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91C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E50E8B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8102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2E9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993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B3D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270432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C516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99E8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4CF8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B15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7FE477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2109892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C25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42E376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2B90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FA9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82E9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169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145020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F8E5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5F3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2AF4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9D3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D8956B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66E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8861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D0A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465F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5F7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63F977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6755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FD9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00AFB419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CA9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25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60F732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B01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FA71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737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F286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B6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4427DDB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DA9F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BB5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4484A73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A735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CA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9EB18A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DF7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D085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5FF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AC0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50E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3F2C97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17896" w14:paraId="0D754B63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2061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141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A7C6A9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A0C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090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4D3D6C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D24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F843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EF9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581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055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31766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3995C4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17896" w14:paraId="0FB63C0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EA8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FDF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AF1AF8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EA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3D9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82332D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B81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8E4B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ACB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974F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9FB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6302881A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42D0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0BD8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0E9F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C99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5DFB24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EA0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0D6DD5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42F2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B1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EA5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C8E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13D29A15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2CE7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837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5010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671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0344E5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A5F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DC59A9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0C8C89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DBC9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6C9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8F2C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08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2AC374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17896" w14:paraId="113AF96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CF1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DB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660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DB6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A1736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04B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72A6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EF5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C4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20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17896" w14:paraId="0FC2A12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8C4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563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BAA72F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58A7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03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A98D79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FA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4B07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05D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C8B8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1CD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58152E9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135C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811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A824DC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1BD1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E2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E2B816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467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65F3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C949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BD3A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D6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1B7535AF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5754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058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3DD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62D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EA41C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923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D3DE98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8817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0D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AC6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9B0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485A9FD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1C1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83E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397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7D3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7F31A5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7AF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8AC13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A436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678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BEC8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AC5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FB3DF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17896" w14:paraId="43639FA5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26A8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A30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B6B0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41A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5CA451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5D6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D6CFEA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B4F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42D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D1D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856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52123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1B89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17896" w14:paraId="2DD687ED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63AB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721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7D19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106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786537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201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1C57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329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D6E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D61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F34055C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58D4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8CAA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2D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6CB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A46AA4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2A4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E67A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EC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049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B6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C268BAC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7190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84A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686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919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8D9E51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796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D39458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0F1A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481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668E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4B6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E6A09" w14:textId="77777777" w:rsidR="00E17896" w:rsidRPr="00F662B5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17896" w14:paraId="200B6BF3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C5D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AE5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6505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338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A53A8A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6292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223B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E4D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B071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E2E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4D50380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188C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B9CE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F2E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0E7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78AD70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F62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9B8D7C5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559E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58F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5836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C1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F55878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3418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5A7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F6E5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987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4A6EEF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41A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0C7B28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43D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882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89D9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093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5D9CC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17896" w14:paraId="5D90269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B661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8D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DB4096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0D43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907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E21155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9A9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FB1B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FE6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3C62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77C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6DA1A54C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6163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59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263A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750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D05A3D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7DE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C6C5C0F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8930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B2D4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584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09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7DD6FA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49A5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34A8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D24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691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479ECD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4773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1E4D6BB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7025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F55D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B3EB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34F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DD2E224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34A" w14:textId="77777777" w:rsidR="00E17896" w:rsidRPr="001A61C3" w:rsidRDefault="00E178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3297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A59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CF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15BD11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A71ED8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ED8C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E4FFDF6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81A2" w14:textId="77777777" w:rsidR="00E17896" w:rsidRPr="006A7C82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17B0" w14:textId="77777777" w:rsidR="00E17896" w:rsidRPr="001A61C3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B43E" w14:textId="77777777" w:rsidR="00E17896" w:rsidRPr="00772CB4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1B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3A7A7B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29CA2677" w14:textId="77777777" w:rsidR="00E17896" w:rsidRDefault="00E17896" w:rsidP="00672C80">
      <w:pPr>
        <w:pStyle w:val="Heading1"/>
        <w:spacing w:line="360" w:lineRule="auto"/>
      </w:pPr>
      <w:r>
        <w:t>LINIA 813</w:t>
      </w:r>
    </w:p>
    <w:p w14:paraId="4B327F3E" w14:textId="77777777" w:rsidR="00E17896" w:rsidRDefault="00E1789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17896" w14:paraId="717578C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975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08D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D2F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CDD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3515EB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43F6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2B82344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9496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10C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F39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A1A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63B760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66D3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824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68B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01E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00AC0B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B0E6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E825CE5" w14:textId="77777777" w:rsidR="00E17896" w:rsidRPr="00285047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81E7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440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64F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5A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74E1A8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5DAF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ECA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641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A06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CC55A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764F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06A91D6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369901E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8C6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9D3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79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C2A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F89B7F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2D57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585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030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EB9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F26" w14:textId="77777777" w:rsidR="00E17896" w:rsidRDefault="00E1789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E23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2B6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082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86A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17896" w14:paraId="1CEB25C7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3528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2E0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7F7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E86C54A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34B6A6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7019" w14:textId="77777777" w:rsidR="00E17896" w:rsidRPr="001A0BE2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5F5821" w14:textId="77777777" w:rsidR="00E17896" w:rsidRPr="001A0BE2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9C4DD27" w14:textId="77777777" w:rsidR="00E17896" w:rsidRPr="001A0BE2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065020C" w14:textId="77777777" w:rsidR="00E17896" w:rsidRPr="00564F54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813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D2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56472DA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FDF7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A8D3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740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85D08EA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42BCBF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2C6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280404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D300F42" w14:textId="77777777" w:rsidR="00E17896" w:rsidRPr="00DD369C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3AD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C24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459B5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17896" w14:paraId="2C9EC46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BEC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7B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227+400</w:t>
            </w:r>
          </w:p>
          <w:p w14:paraId="17D6052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D1B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A76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0D194A">
              <w:rPr>
                <w:b/>
                <w:bCs/>
                <w:sz w:val="20"/>
              </w:rPr>
              <w:t>Constanța Oraș-Agigea Nord și sch. 4 pe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3A22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AE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964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594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65D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D194A">
              <w:rPr>
                <w:b/>
                <w:bCs/>
                <w:i/>
                <w:iCs/>
                <w:sz w:val="20"/>
              </w:rPr>
              <w:t>Semnalizată pe teren, fără inductori la paleta galbenă. Afectează intrări / ieșiri din FIR I  L 813 Constanța Oraș-Agigea Nord</w:t>
            </w:r>
          </w:p>
        </w:tc>
      </w:tr>
      <w:tr w:rsidR="00E17896" w14:paraId="21E0B63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5338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873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930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7C2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599299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C49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6ECD0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DFF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A65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9732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447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240E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17896" w14:paraId="4AFC0AB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01DD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5E7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CE21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B75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8D10E9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D6F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EEE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2BA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DC1786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824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BCB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17896" w14:paraId="3DE382F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75C9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6F4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99570D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541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302D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1A2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CC1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B05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1535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367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17896" w14:paraId="06A53C4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FA00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C6E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A1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863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80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CE6E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484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A37780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784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4BA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17896" w14:paraId="372D1DB3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5E3E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19F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B700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638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D1DF48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D72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FEAD6E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F5047C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51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26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A120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4F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0DCA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17896" w14:paraId="3A3D3A15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69D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160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E11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DAF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B5E04A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789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F32C7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6FDDBE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EE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D8B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E72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BAF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30AA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17896" w14:paraId="07485F1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0A0C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671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E8E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4EE0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40A72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D9A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A2EA1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F31C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693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457C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60D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10EEA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A14E5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17896" w14:paraId="2F1A269D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C141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DAE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357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11D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7219E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E1B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D7A4765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F6C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4C9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5F6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E4F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2B66F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17896" w14:paraId="047426AA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2BCE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3E5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C53C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4DA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B5C40F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5F5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D39E41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5631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4C7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94E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558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17896" w14:paraId="1358F24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FC94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BC2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8D0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A76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F0B35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4FD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D3E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75F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D85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018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AB38C8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40EC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17896" w14:paraId="3269193B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F717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05C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3D4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413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AE7BB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2CD508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5F1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1933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5CF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6CB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B0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A25DAC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AA8E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ACF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DC4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E00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50F13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A41A25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7A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3115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B67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64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8B8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F82DD96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5C6E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CFE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0ED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34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A3F12C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0B4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8F1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6AC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2792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D18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2F3B735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A547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49D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AE0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EBC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746213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BCD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7DE5C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541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E5A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211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5F13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AD2F1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17896" w14:paraId="1542CB4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34C9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D64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C0F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FB3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5E6DA0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19D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CE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4C4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7DF7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205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0D422A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17896" w14:paraId="41061A9D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51E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7B9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A1C7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0DE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F615DF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CC5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D1BF8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AD986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72A5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0BD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B1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1A3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DC08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F70A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760A0D0" w14:textId="77777777" w:rsidR="00E17896" w:rsidRPr="00CB3CD0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17896" w14:paraId="1082C76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C4B7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657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57C516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23A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96D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AA7493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EB082B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A2F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C5CE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552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E380FB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67F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C30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A72C3E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32DB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A1C6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4D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694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9963AE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EBB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59E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94C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C0C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8ED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A1BD34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684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A15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5DB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91F7" w14:textId="77777777" w:rsidR="00E17896" w:rsidRDefault="00E1789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8F986D2" w14:textId="77777777" w:rsidR="00E17896" w:rsidRDefault="00E1789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1B2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74F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565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3AA51D7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64D8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A8C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1501A2F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184D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080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7C3EE6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C033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0E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5D96E0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D56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3062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D027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5CFC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E9E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1D49B0E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4886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2D5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68A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4F4" w14:textId="77777777" w:rsidR="00E17896" w:rsidRDefault="00E1789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1CC2230" w14:textId="77777777" w:rsidR="00E17896" w:rsidRDefault="00E1789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8B9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0487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9A7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611C996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14A1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17A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27C0E4C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13F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6A9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35DE2D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7D0B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0EE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EE769C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5B3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88D4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EEC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ABF" w14:textId="77777777" w:rsidR="00E17896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D6E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556F716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F71F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CA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1BF1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CE4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9678E6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93E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6A20D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47AD81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80C2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783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3C8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2A17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17896" w14:paraId="2CC2701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1780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461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C4B7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5D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0A6F53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4FD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74E30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AF81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BC8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90F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CC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3062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BAED23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17896" w14:paraId="35885FFC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683E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15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F07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FCF8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739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965066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7D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56A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87E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E6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44AC80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087C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50E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3C51E7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44D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35D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E2A458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30A5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E83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10E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F54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03A1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8018F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17896" w14:paraId="0AB04EC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5CAD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26E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B710FE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583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893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F096B7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19A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232F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98E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36D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2E2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17896" w14:paraId="3E88193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EBC3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50C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CC80AA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AE7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DAF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97CCCC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F2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FE6F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A96F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019C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81E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1C738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17896" w14:paraId="226982C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EC4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6B6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283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178F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B5A7E4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00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EBA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A6CC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C6E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BA9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17896" w14:paraId="2133F817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E86D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6DE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7313C5C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BB2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4730" w14:textId="77777777" w:rsidR="00E17896" w:rsidRDefault="00E17896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02C4C905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6A5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FEF9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861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5FA6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32BA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606ADAE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611F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C923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6FAC2C9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684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BB7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9801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14D5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319B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D575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D4A6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450D302E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3173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FEF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284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5B7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DA1EF3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3560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036B48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86F8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9B74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964C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9D7B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17896" w14:paraId="4FC13A51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2CE7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6BB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8FC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67E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7E088B2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999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EF0A09E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A5BD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236A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9EF4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3D0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F666EFE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BCC43D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17896" w14:paraId="545F51BC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0D51" w14:textId="77777777" w:rsidR="00E17896" w:rsidRDefault="00E178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B8B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FC1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82A9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44641C4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FB22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9015C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3A22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EA1D" w14:textId="77777777" w:rsidR="00E17896" w:rsidRDefault="00E178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4A7B" w14:textId="77777777" w:rsidR="00E17896" w:rsidRPr="00564F54" w:rsidRDefault="00E178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128C" w14:textId="77777777" w:rsidR="00E17896" w:rsidRDefault="00E178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CF8112" w14:textId="77777777" w:rsidR="00E17896" w:rsidRPr="00237377" w:rsidRDefault="00E17896">
      <w:pPr>
        <w:spacing w:before="40" w:after="40" w:line="192" w:lineRule="auto"/>
        <w:ind w:right="57"/>
        <w:rPr>
          <w:sz w:val="20"/>
          <w:szCs w:val="20"/>
        </w:rPr>
      </w:pPr>
    </w:p>
    <w:p w14:paraId="47A32CE7" w14:textId="77777777" w:rsidR="00E17896" w:rsidRDefault="00E17896" w:rsidP="00D96D74">
      <w:pPr>
        <w:pStyle w:val="Heading1"/>
        <w:spacing w:line="360" w:lineRule="auto"/>
      </w:pPr>
      <w:r>
        <w:t>LINIA 813 A</w:t>
      </w:r>
    </w:p>
    <w:p w14:paraId="59FE7242" w14:textId="77777777" w:rsidR="00E17896" w:rsidRDefault="00E17896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6F4D5FE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2DBD" w14:textId="77777777" w:rsidR="00E17896" w:rsidRDefault="00E178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646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184CA5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AB2" w14:textId="77777777" w:rsidR="00E17896" w:rsidRPr="00E230A0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D7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1E4F34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C79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2141" w14:textId="77777777" w:rsidR="00E17896" w:rsidRPr="009033A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B14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A606" w14:textId="77777777" w:rsidR="00E17896" w:rsidRPr="009033A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FFD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CCC28A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1278" w14:textId="77777777" w:rsidR="00E17896" w:rsidRDefault="00E178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336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1C2C30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3651" w14:textId="77777777" w:rsidR="00E17896" w:rsidRPr="00E230A0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998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E08345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7BCD25C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82F2F4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3C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7FFB" w14:textId="77777777" w:rsidR="00E17896" w:rsidRPr="009033A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983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ACF4" w14:textId="77777777" w:rsidR="00E17896" w:rsidRPr="009033A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C5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72AD61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FA77" w14:textId="77777777" w:rsidR="00E17896" w:rsidRDefault="00E178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98F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57F5" w14:textId="77777777" w:rsidR="00E17896" w:rsidRPr="00E230A0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212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F1CC1A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4B1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09D3" w14:textId="77777777" w:rsidR="00E17896" w:rsidRPr="009033A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44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C5B" w14:textId="77777777" w:rsidR="00E17896" w:rsidRPr="009033AC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7A4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653A2E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6C7E88F1" w14:textId="77777777" w:rsidR="00E17896" w:rsidRDefault="00E17896" w:rsidP="00A73B8F">
      <w:pPr>
        <w:pStyle w:val="Heading1"/>
        <w:spacing w:line="360" w:lineRule="auto"/>
      </w:pPr>
      <w:r>
        <w:t>LINIA 813 B</w:t>
      </w:r>
    </w:p>
    <w:p w14:paraId="4D5887A0" w14:textId="77777777" w:rsidR="00E17896" w:rsidRDefault="00E17896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50E83745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EB8D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5A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7571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307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6B40D5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ABF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81987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3C2EB9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E773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157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9B1E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AC8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2B0C70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2D1424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E17896" w14:paraId="46CD767F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229C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C4F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9A303B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3DBA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12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ADC32D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4D5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8CAC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2E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AB39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76B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7FD9A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74B4AD2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B1AA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A43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D90D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74C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664FBD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87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96F1F6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0DF6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51C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676F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D7E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759A24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E17896" w14:paraId="5FFFB15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A60E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4EB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7DF9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9BD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A964D8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771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332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0BD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EDC6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9C2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9302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9138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E17896" w14:paraId="1343535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E59E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DE6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EC01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C81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11EF40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7A6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8BA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0EB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3F78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D94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905A8A9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B24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C69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05F0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B0C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372FEB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6BE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16F758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8CFF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E64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40BA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F5B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B2F292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AA0B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E17896" w14:paraId="652E620E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3D1A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E2E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1381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0B1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5C73E6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BEB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CB53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C4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1FEE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0E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B4961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0EED35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E17896" w14:paraId="24438971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AECB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82C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EEC0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94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BECA8B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55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3E4C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B77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F924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BAA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3C46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2898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17896" w14:paraId="74A90F0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75C3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9F2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1819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FC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CBFD0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93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1C7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BD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55EA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CBE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B2F56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C392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17896" w14:paraId="54F53DC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ECD8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D7D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FD84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837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CE9AC1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DBF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19B2D5B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D943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EA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F6EF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2A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46C3DD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519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26B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79F8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E9E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0DF47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4F8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1BD78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99A7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661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A88A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47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1F08D5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E17896" w14:paraId="76B2C58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FA2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821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C8E8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70F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BA01B0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F78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DA703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1104E1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990AD3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B6F9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5DC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582B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233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F57CF2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17896" w14:paraId="6C88F1F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05B7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1B8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6F38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902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564B8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34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5D66A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F7E7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38D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E3AD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25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49829D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E17896" w14:paraId="20D53255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9607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9C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CBF6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7FF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E7501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434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D13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0E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93AC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F19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B98039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9FC0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5D6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B573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E5F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C81829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08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1640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8E5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411A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D5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598A5A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126C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8D3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DBAA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CA5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489832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679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6EA2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1CD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B5F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F5E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AEA200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089B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210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4FEC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F6C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88965F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AD7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C7DB98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16DC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ACD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B9C6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E2E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60A3F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037D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E17896" w14:paraId="7C63091B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4A84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769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EB2E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98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5DE59E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FBC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08D6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EA2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05E1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2EF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0C128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04F6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E17896" w14:paraId="4DE204A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3B94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96D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F272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D88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924A59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DF0FB0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1FD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6A13" w14:textId="77777777" w:rsidR="00E17896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51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8E0C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4D8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78445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E17896" w14:paraId="661521E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F6F" w14:textId="77777777" w:rsidR="00E17896" w:rsidRDefault="00E178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F9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3C2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7CA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6D8B79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A44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1202" w14:textId="77777777" w:rsidR="00E17896" w:rsidRPr="00305F8E" w:rsidRDefault="00E1789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A4E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086" w14:textId="77777777" w:rsidR="00E17896" w:rsidRPr="00305F8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B4C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E216C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918E8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3C2DE2E" w14:textId="77777777" w:rsidR="00E17896" w:rsidRDefault="00E17896" w:rsidP="002242FB">
      <w:pPr>
        <w:spacing w:before="40" w:after="40" w:line="192" w:lineRule="auto"/>
        <w:ind w:right="57"/>
      </w:pPr>
    </w:p>
    <w:p w14:paraId="52D6E5F7" w14:textId="77777777" w:rsidR="00E17896" w:rsidRDefault="00E1789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19411D55" w14:textId="77777777" w:rsidR="00E17896" w:rsidRDefault="00E1789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17896" w14:paraId="3A59175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0F3B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43F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4C8D" w14:textId="77777777" w:rsidR="00E17896" w:rsidRPr="002B6917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6D53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C3FA8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9357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DF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7A3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FC14" w14:textId="77777777" w:rsidR="00E17896" w:rsidRPr="002A6824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28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EA3DD2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E881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616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4DCB" w14:textId="77777777" w:rsidR="00E17896" w:rsidRPr="002B6917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2B6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F8F345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8AC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46E305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367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63B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8C19" w14:textId="77777777" w:rsidR="00E17896" w:rsidRPr="002A6824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4A37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BAB58C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D07E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0A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2F0C" w14:textId="77777777" w:rsidR="00E17896" w:rsidRPr="002B6917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8AD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5E5B41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92A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60AA3F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140AED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97F6655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C5F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3F1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60CB" w14:textId="77777777" w:rsidR="00E17896" w:rsidRPr="002A6824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D3A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A839E8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9DCF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E2C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625B" w14:textId="77777777" w:rsidR="00E17896" w:rsidRPr="002B6917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A62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4BA59B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E10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EF1D2D0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466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039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4CDE" w14:textId="77777777" w:rsidR="00E17896" w:rsidRPr="002A6824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A848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EBABDB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BE96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66C4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6B16" w14:textId="77777777" w:rsidR="00E17896" w:rsidRPr="002B6917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E476" w14:textId="77777777" w:rsidR="00E17896" w:rsidRDefault="00E1789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FC68EB" w14:textId="77777777" w:rsidR="00E17896" w:rsidRDefault="00E1789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E85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84B642A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843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F29D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4E52" w14:textId="77777777" w:rsidR="00E17896" w:rsidRPr="002A6824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7F1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17896" w14:paraId="25AD65F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B4E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428B" w14:textId="77777777" w:rsidR="00E17896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CC13" w14:textId="77777777" w:rsidR="00E17896" w:rsidRPr="002B6917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F39" w14:textId="77777777" w:rsidR="00E17896" w:rsidRDefault="00E1789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3B843F" w14:textId="77777777" w:rsidR="00E17896" w:rsidRDefault="00E1789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2627" w14:textId="77777777" w:rsidR="00E17896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ABD61A8" w14:textId="77777777" w:rsidR="00E17896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72C6" w14:textId="77777777" w:rsidR="00E17896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02CD" w14:textId="77777777" w:rsidR="00E17896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964" w14:textId="77777777" w:rsidR="00E17896" w:rsidRPr="002A6824" w:rsidRDefault="00E1789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4FC7" w14:textId="77777777" w:rsidR="00E17896" w:rsidRDefault="00E17896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17896" w14:paraId="3F69A69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0142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FC9F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29B8" w14:textId="77777777" w:rsidR="00E17896" w:rsidRPr="002B6917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609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2FC7F8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C17409E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F133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2FF87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769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A33C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F157" w14:textId="77777777" w:rsidR="00E17896" w:rsidRPr="002A6824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6774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EA86C4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5D80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E57E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057C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69D9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6970C9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CFC0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E6AE9F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FA9A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E28E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17C2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53D4" w14:textId="77777777" w:rsidR="00E17896" w:rsidRDefault="00E1789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FCA81" w14:textId="77777777" w:rsidR="00E17896" w:rsidRDefault="00E1789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17896" w14:paraId="4E71098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19EB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0757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C92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0052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E31732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EA0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96F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B429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4C1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347A" w14:textId="77777777" w:rsidR="00E17896" w:rsidRDefault="00E1789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17896" w14:paraId="4AE244C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EBF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4526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F677B87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B0C6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87C0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BD0B947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1609B2F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0B00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F04A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44D7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478AC9E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124D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D2D7" w14:textId="77777777" w:rsidR="00E17896" w:rsidRDefault="00E1789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468735F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EC8C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97AA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48AC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C852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980E9D2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1D3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D47BD09" w14:textId="77777777" w:rsidR="00E17896" w:rsidRPr="00810F5B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F31D" w14:textId="77777777" w:rsidR="00E17896" w:rsidRPr="00557C88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684A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C709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6A2D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AD2C3F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17896" w14:paraId="55E8DC3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3C36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F67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FD1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FE4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7C28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CF9EDF6" w14:textId="77777777" w:rsidR="00E17896" w:rsidRDefault="00E1789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D1B4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D058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6D4E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F8B0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5BE7058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17896" w14:paraId="232D2C3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7082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1F36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61B7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7023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D391" w14:textId="77777777" w:rsidR="00E17896" w:rsidRDefault="00E1789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4E3F" w14:textId="77777777" w:rsidR="00E17896" w:rsidRPr="00557C88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A85E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040D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41C3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D0A3EB" w14:textId="77777777" w:rsidR="00E17896" w:rsidRPr="00D83307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17896" w14:paraId="2AB8988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01A9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6A2A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8D3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58C8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49DB7FD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3BC1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298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05FF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ED3E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22AF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AD7468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22F9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DF8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270B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A5E3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D73EDF3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601C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1467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B35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509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E0BB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7E7738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14F7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077E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5CB7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C08F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BFEECE4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07C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4DBA" w14:textId="77777777" w:rsidR="00E17896" w:rsidRPr="00557C88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B9C0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EB25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AF9A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F6F54E5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795" w14:textId="77777777" w:rsidR="00E17896" w:rsidRDefault="00E178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D90B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53A3" w14:textId="77777777" w:rsidR="00E17896" w:rsidRPr="002B6917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697B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42B88A6" w14:textId="77777777" w:rsidR="00E17896" w:rsidRPr="006315B8" w:rsidRDefault="00E1789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109D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1561" w14:textId="77777777" w:rsidR="00E17896" w:rsidRPr="00557C88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E282" w14:textId="77777777" w:rsidR="00E17896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7EE1" w14:textId="77777777" w:rsidR="00E17896" w:rsidRPr="002A6824" w:rsidRDefault="00E1789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35B5" w14:textId="77777777" w:rsidR="00E17896" w:rsidRDefault="00E1789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189DA6" w14:textId="77777777" w:rsidR="00E17896" w:rsidRPr="00930181" w:rsidRDefault="00E17896">
      <w:pPr>
        <w:tabs>
          <w:tab w:val="left" w:pos="3183"/>
        </w:tabs>
      </w:pPr>
    </w:p>
    <w:p w14:paraId="56E7EB6F" w14:textId="77777777" w:rsidR="00E17896" w:rsidRDefault="00E17896" w:rsidP="00E566AF">
      <w:pPr>
        <w:pStyle w:val="Heading1"/>
        <w:spacing w:line="360" w:lineRule="auto"/>
      </w:pPr>
      <w:r>
        <w:t>LINIA 817</w:t>
      </w:r>
    </w:p>
    <w:p w14:paraId="1A3FEECC" w14:textId="77777777" w:rsidR="00E17896" w:rsidRDefault="00E17896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035A24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CA0C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023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688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8CA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2C6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37D0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17B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38E0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8CB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27044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B78C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404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1729325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11F1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85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78016D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5AF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A0E9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CDE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01A5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FD2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60A296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81DE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E0F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7BE829D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DBA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E557" w14:textId="77777777" w:rsidR="00E17896" w:rsidRDefault="00E17896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5C2F9FE" w14:textId="77777777" w:rsidR="00E17896" w:rsidRDefault="00E17896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78B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C0FB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1A4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E484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589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19B0D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560023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17C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0C8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286D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BCD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B610C0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0BF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DF63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B3B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226D8F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FD4E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C2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17896" w14:paraId="3DC2CF40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527B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306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1D55CC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107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491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5EA045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CAB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34F6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90B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A408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1C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0E707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904E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A2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2AF2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724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19340D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37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452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584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24234D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4F8F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FBE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0A705ADC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CBE8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848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3BE8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1FB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AD80FD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5218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18B677F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2C0E2185" w14:textId="77777777" w:rsidR="00E17896" w:rsidRDefault="00E17896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AF81" w14:textId="77777777" w:rsidR="00E17896" w:rsidRPr="000A692F" w:rsidRDefault="00E17896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A69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6E2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CAC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5D3AB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A2531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859DC9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E17896" w14:paraId="44387AD7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0C6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3DE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CD0A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D7B8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2B4749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173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CE28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B65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F68C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0B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79140F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6093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26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2CE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263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D3369A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714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3EF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8B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6AB8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EED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E1C824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FB0F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3D6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434F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F6D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07A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1C9C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541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6113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FFA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76BA0F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BFE0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54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D50C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D81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C46F28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ADB2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280F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893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AF12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0B1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BF3C0F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B4AB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B98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2F7F6E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6A28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7ED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B84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6D6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308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7664826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832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D5B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19E779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0054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514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2C63A6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4AB3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813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83D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715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710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F6826C7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F8E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BFD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C549F9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8ED7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888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E3E56C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C3C4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2E5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936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6056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5C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D76959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E348" w14:textId="77777777" w:rsidR="00E17896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17E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C49AA60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0CA5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022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55A4DDA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D01E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EC2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20CA66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93E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89F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0EF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3DAD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D9C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0AB2F0A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E5FD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EED4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25A3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A5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B16234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30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F63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A1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28C1127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A5B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AC7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514BA3F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7C5C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943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BDB2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4D0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4DEC6A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EEF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16CAE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C599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7BF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712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921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081F1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29DA6C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17896" w14:paraId="72AA0094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F06F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B24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4E54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A6E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9AE190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BF3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CC9E3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8504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A68C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1643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D42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29489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1BF6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E17896" w14:paraId="7C0B5B94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2652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220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6BB0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685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76A88A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22C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FDC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018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1B4C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F85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AF0C1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705F7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17896" w14:paraId="2B5AD155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690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4E6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D649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7FD1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340751D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6193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3B0E4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BDBE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F6D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879F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BFB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DF26E2B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B67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00E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5EC6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C420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632AC34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4A0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12F55080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1DF83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6AC2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711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464F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456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C42D6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FCD64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BB5F12F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E17896" w14:paraId="6B09920E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D27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897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7756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FC6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BB8C7C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D40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33A7C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163E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50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DB41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2FAB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8CDD510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023E" w14:textId="77777777" w:rsidR="00E17896" w:rsidRDefault="00E1789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F8BD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39EE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6669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FAE82DD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4561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75860F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5E7" w14:textId="77777777" w:rsidR="00E17896" w:rsidRPr="000A692F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BA56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50A8" w14:textId="77777777" w:rsidR="00E17896" w:rsidRPr="00E90477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0797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73C346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17FA3D94" w14:textId="77777777" w:rsidR="00E17896" w:rsidRDefault="00E17896" w:rsidP="006F6DF5">
      <w:pPr>
        <w:pStyle w:val="Heading1"/>
        <w:spacing w:line="360" w:lineRule="auto"/>
      </w:pPr>
      <w:r>
        <w:t>LINIA 817 A</w:t>
      </w:r>
    </w:p>
    <w:p w14:paraId="761926B6" w14:textId="77777777" w:rsidR="00E17896" w:rsidRDefault="00E17896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0C69AAE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0D0D" w14:textId="77777777" w:rsidR="00E17896" w:rsidRDefault="00E178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C29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AB9A" w14:textId="77777777" w:rsidR="00E17896" w:rsidRPr="00D7456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2152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E95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DF319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B7EC4F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95771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AD1" w14:textId="77777777" w:rsidR="00E17896" w:rsidRPr="00E17F4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851B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15FB" w14:textId="77777777" w:rsidR="00E17896" w:rsidRPr="00E17F4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085C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2CD975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6483" w14:textId="77777777" w:rsidR="00E17896" w:rsidRDefault="00E178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C935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B5E" w14:textId="77777777" w:rsidR="00E17896" w:rsidRPr="00D7456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4B63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671717CA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7FEA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48E" w14:textId="77777777" w:rsidR="00E17896" w:rsidRPr="00E17F4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0878" w14:textId="77777777" w:rsidR="00E17896" w:rsidRDefault="00E178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B5DD" w14:textId="77777777" w:rsidR="00E17896" w:rsidRPr="00E17F4E" w:rsidRDefault="00E178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CA0E" w14:textId="77777777" w:rsidR="00E17896" w:rsidRDefault="00E178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6D024A" w14:textId="77777777" w:rsidR="00E17896" w:rsidRDefault="00E17896">
      <w:pPr>
        <w:spacing w:before="40" w:after="40" w:line="192" w:lineRule="auto"/>
        <w:ind w:right="57"/>
        <w:rPr>
          <w:sz w:val="20"/>
        </w:rPr>
      </w:pPr>
    </w:p>
    <w:p w14:paraId="2D306273" w14:textId="77777777" w:rsidR="00E17896" w:rsidRDefault="00E17896" w:rsidP="00445244">
      <w:pPr>
        <w:pStyle w:val="Heading1"/>
        <w:spacing w:line="24" w:lineRule="atLeast"/>
      </w:pPr>
      <w:r>
        <w:t>LINIA 818</w:t>
      </w:r>
    </w:p>
    <w:p w14:paraId="343DA906" w14:textId="77777777" w:rsidR="00E17896" w:rsidRDefault="00E17896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17896" w14:paraId="7968C69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D74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AF8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87D9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3837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FAC9283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7D8115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E621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5028896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9B10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93F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854E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F6F8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098F0B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C151B8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17896" w14:paraId="56A6F72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E139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303C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302E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525E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ABAB28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CA31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772A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7D65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5E56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F07E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43189D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63CA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274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BCE4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63B2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25A105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124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18E4435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9DB611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C120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5EA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F22C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D59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81C20E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D658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49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ABC2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FCC7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0C4D30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FDB0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885F4D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0EED3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5B03724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4405532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0F0B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F575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68E2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AF13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BD5D48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1B52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12F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A44A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9B0E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F41857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9A8D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973B7A4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CCB2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9264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FC58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72AB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77FAA95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00AE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F18B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5A3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6AC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B890C3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5965F3C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44D6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7686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FAB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2DC8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1278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5E6401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2F4F1B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17896" w14:paraId="7D2A844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ED49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F2A5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77B6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5DCE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EB75C4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4119015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5218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2734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D07B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950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89A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4C1792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8D0E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645" w14:textId="77777777" w:rsidR="00E17896" w:rsidRDefault="00E17896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A2EB" w14:textId="77777777" w:rsidR="00E17896" w:rsidRPr="00E54142" w:rsidRDefault="00E17896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17DE" w14:textId="77777777" w:rsidR="00E17896" w:rsidRDefault="00E17896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DA7B49" w14:textId="77777777" w:rsidR="00E17896" w:rsidRDefault="00E17896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EFB" w14:textId="77777777" w:rsidR="00E17896" w:rsidRPr="004B4AC4" w:rsidRDefault="00E17896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665" w14:textId="77777777" w:rsidR="00E17896" w:rsidRPr="004B4AC4" w:rsidRDefault="00E17896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C7E8" w14:textId="77777777" w:rsidR="00E17896" w:rsidRDefault="00E17896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99B" w14:textId="77777777" w:rsidR="00E17896" w:rsidRPr="00E54142" w:rsidRDefault="00E17896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7F7B" w14:textId="77777777" w:rsidR="00E17896" w:rsidRPr="004B4AC4" w:rsidRDefault="00E17896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17896" w14:paraId="5B09B0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EDD0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2F2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0A32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FE1F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170E2EC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54B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0A4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7FB2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E4DD410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4227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B1ED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17896" w14:paraId="5E1236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818D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BB71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A0E3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FF35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4675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C4CF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E58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EEA66C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CE17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3FB7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60B295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28FF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B03A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8900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7613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B622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FA50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9F3C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A846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5959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4D528F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9DB0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3FE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62E1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2E47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19C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EC25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FCCB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B7CF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65A7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113FC4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BDC6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D3A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3D21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AA1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533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6941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A2AD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AC4E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DD90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53DC4D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858B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0CB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E0C4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8FD3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C93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32CF50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27C0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9D2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E2E6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6EB1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17896" w14:paraId="6B169E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A35D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057F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A364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D65" w14:textId="77777777" w:rsidR="00E17896" w:rsidRPr="00277DE8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9BE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DFE04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AD060C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1CDE1FD" w14:textId="77777777" w:rsidR="00E17896" w:rsidRPr="00277DE8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627A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CBAB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7F2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ED2D" w14:textId="77777777" w:rsidR="00E17896" w:rsidRPr="00277DE8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17896" w14:paraId="11EC15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0F5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0B55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9E09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9729" w14:textId="77777777" w:rsidR="00E17896" w:rsidRPr="00277DE8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C34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5AAEB4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ECF3F3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A5792D6" w14:textId="77777777" w:rsidR="00E17896" w:rsidRPr="00277DE8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E265" w14:textId="77777777" w:rsidR="00E17896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47E8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7C00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FB6B" w14:textId="77777777" w:rsidR="00E17896" w:rsidRPr="00277DE8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17896" w14:paraId="0131DC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DE32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B32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BE7E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62E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E003698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4C9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8EB2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F6D0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7397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1C3B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17896" w14:paraId="318B86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BA4C" w14:textId="77777777" w:rsidR="00E17896" w:rsidRDefault="00E178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EEB2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F60F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7DA9" w14:textId="77777777" w:rsidR="00E17896" w:rsidRDefault="00E1789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A2A7890" w14:textId="77777777" w:rsidR="00E17896" w:rsidRDefault="00E1789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00AE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148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FA7B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43DF390" w14:textId="77777777" w:rsidR="00E17896" w:rsidRDefault="00E1789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9B9A" w14:textId="77777777" w:rsidR="00E17896" w:rsidRPr="00E54142" w:rsidRDefault="00E1789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36F0" w14:textId="77777777" w:rsidR="00E17896" w:rsidRDefault="00E1789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0BE6838" w14:textId="77777777" w:rsidR="00E17896" w:rsidRPr="00C21997" w:rsidRDefault="00E17896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66D07EF" w14:textId="77777777" w:rsidR="00E17896" w:rsidRDefault="00E178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D0EA55" w14:textId="77777777" w:rsidR="008D59F4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0E1F4F" w14:textId="77777777" w:rsidR="008D59F4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01E901" w14:textId="77777777" w:rsidR="008D59F4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4179D9" w14:textId="77777777" w:rsidR="008D59F4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6F695B" w14:textId="77777777" w:rsidR="008D59F4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E13E77" w14:textId="77777777" w:rsidR="008D59F4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EDE155" w14:textId="77777777" w:rsidR="008D59F4" w:rsidRPr="00C21F42" w:rsidRDefault="008D59F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D606D5" w14:textId="77777777" w:rsidR="00E17896" w:rsidRPr="00C21F42" w:rsidRDefault="00E178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0D0FD43" w14:textId="77777777" w:rsidR="00E17896" w:rsidRPr="00C21F42" w:rsidRDefault="00E178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C90ABC2" w14:textId="77777777" w:rsidR="00E17896" w:rsidRPr="00C21F42" w:rsidRDefault="00E1789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51A2911" w14:textId="77777777" w:rsidR="00E17896" w:rsidRDefault="00E1789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7A62C4B" w14:textId="77777777" w:rsidR="00E17896" w:rsidRPr="00C21F42" w:rsidRDefault="00E1789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CFE1F27" w14:textId="77777777" w:rsidR="00E17896" w:rsidRPr="00C21F42" w:rsidRDefault="00E1789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BFDCFD7" w14:textId="77777777" w:rsidR="00E17896" w:rsidRPr="00C21F42" w:rsidRDefault="00E1789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31B5F8C" w14:textId="77777777" w:rsidR="00E17896" w:rsidRPr="00C21F42" w:rsidRDefault="00E1789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4215A6" w:rsidRDefault="001513BB" w:rsidP="004215A6"/>
    <w:sectPr w:rsidR="001513BB" w:rsidRPr="004215A6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02E0" w14:textId="77777777" w:rsidR="007D47CF" w:rsidRDefault="007D47CF">
      <w:r>
        <w:separator/>
      </w:r>
    </w:p>
  </w:endnote>
  <w:endnote w:type="continuationSeparator" w:id="0">
    <w:p w14:paraId="61EB7537" w14:textId="77777777" w:rsidR="007D47CF" w:rsidRDefault="007D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C3DB" w14:textId="77777777" w:rsidR="007D47CF" w:rsidRDefault="007D47CF">
      <w:r>
        <w:separator/>
      </w:r>
    </w:p>
  </w:footnote>
  <w:footnote w:type="continuationSeparator" w:id="0">
    <w:p w14:paraId="73EF9F37" w14:textId="77777777" w:rsidR="007D47CF" w:rsidRDefault="007D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3BD5DE3A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235904">
      <w:rPr>
        <w:b/>
        <w:bCs/>
        <w:i/>
        <w:iCs/>
        <w:sz w:val="22"/>
      </w:rPr>
      <w:t>decada 1-10 iulie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245EE2B1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35904">
      <w:rPr>
        <w:b/>
        <w:bCs/>
        <w:i/>
        <w:iCs/>
        <w:sz w:val="22"/>
      </w:rPr>
      <w:t>decada 1-10 iulie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F8694E"/>
    <w:multiLevelType w:val="hybridMultilevel"/>
    <w:tmpl w:val="22E4EC36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F4616B3"/>
    <w:multiLevelType w:val="hybridMultilevel"/>
    <w:tmpl w:val="EA7A1194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2ED5BB5"/>
    <w:multiLevelType w:val="hybridMultilevel"/>
    <w:tmpl w:val="1690E25C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7960E7"/>
    <w:multiLevelType w:val="hybridMultilevel"/>
    <w:tmpl w:val="B22CB7D8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90C68716"/>
    <w:lvl w:ilvl="0" w:tplc="9EE89BB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02D58"/>
    <w:multiLevelType w:val="hybridMultilevel"/>
    <w:tmpl w:val="A44A17FE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E9F5371"/>
    <w:multiLevelType w:val="hybridMultilevel"/>
    <w:tmpl w:val="B014A058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4572A96"/>
    <w:multiLevelType w:val="hybridMultilevel"/>
    <w:tmpl w:val="D4044F0E"/>
    <w:lvl w:ilvl="0" w:tplc="9EE89BB0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2"/>
  </w:num>
  <w:num w:numId="5" w16cid:durableId="716778721">
    <w:abstractNumId w:val="2"/>
  </w:num>
  <w:num w:numId="6" w16cid:durableId="858474648">
    <w:abstractNumId w:val="8"/>
  </w:num>
  <w:num w:numId="7" w16cid:durableId="2095472625">
    <w:abstractNumId w:val="24"/>
  </w:num>
  <w:num w:numId="8" w16cid:durableId="801726418">
    <w:abstractNumId w:val="16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5"/>
  </w:num>
  <w:num w:numId="12" w16cid:durableId="1868450489">
    <w:abstractNumId w:val="18"/>
  </w:num>
  <w:num w:numId="13" w16cid:durableId="417362291">
    <w:abstractNumId w:val="7"/>
  </w:num>
  <w:num w:numId="14" w16cid:durableId="311645915">
    <w:abstractNumId w:val="1"/>
  </w:num>
  <w:num w:numId="15" w16cid:durableId="1237594596">
    <w:abstractNumId w:val="9"/>
  </w:num>
  <w:num w:numId="16" w16cid:durableId="2086301032">
    <w:abstractNumId w:val="22"/>
  </w:num>
  <w:num w:numId="17" w16cid:durableId="1757168850">
    <w:abstractNumId w:val="10"/>
  </w:num>
  <w:num w:numId="18" w16cid:durableId="808284790">
    <w:abstractNumId w:val="13"/>
  </w:num>
  <w:num w:numId="19" w16cid:durableId="166528053">
    <w:abstractNumId w:val="11"/>
  </w:num>
  <w:num w:numId="20" w16cid:durableId="238755171">
    <w:abstractNumId w:val="5"/>
  </w:num>
  <w:num w:numId="21" w16cid:durableId="1114323185">
    <w:abstractNumId w:val="14"/>
  </w:num>
  <w:num w:numId="22" w16cid:durableId="859733579">
    <w:abstractNumId w:val="17"/>
  </w:num>
  <w:num w:numId="23" w16cid:durableId="788015426">
    <w:abstractNumId w:val="6"/>
  </w:num>
  <w:num w:numId="24" w16cid:durableId="2132507101">
    <w:abstractNumId w:val="23"/>
  </w:num>
  <w:num w:numId="25" w16cid:durableId="949899324">
    <w:abstractNumId w:val="20"/>
  </w:num>
  <w:num w:numId="26" w16cid:durableId="153643023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k6sYSKwOyyuCZszK427jZRnWJTcK1Fuu4s+EUF8g7s/l2IQSbw1X9qZOeMxCdf0xM8qtNCeFqCmHl/sUbiqcw==" w:salt="ENFY+EsxO2bidpYYN2Cpf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3F4C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4BC1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904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45B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504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68A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5A6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2DD2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BC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1CCB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4CE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7CF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4EF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9F4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978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3E4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13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C17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7DE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4EDF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7DD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17896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64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4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4C6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19D"/>
    <w:rsid w:val="00F862EC"/>
    <w:rsid w:val="00F86ACB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7264</Words>
  <Characters>41407</Characters>
  <Application>Microsoft Office Word</Application>
  <DocSecurity>0</DocSecurity>
  <Lines>345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48574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2026-06-23T06:23:00Z</dcterms:created>
  <dcterms:modified xsi:type="dcterms:W3CDTF">2026-06-23T07:56:00Z</dcterms:modified>
</cp:coreProperties>
</file>