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65D6" w14:textId="77777777" w:rsidR="0041368A" w:rsidRPr="00B26C8D" w:rsidRDefault="0041368A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AFBB1AC" w14:textId="6E659B0A" w:rsidR="0041368A" w:rsidRPr="00B26C8D" w:rsidRDefault="0041368A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34DBE8C1" w14:textId="77777777" w:rsidR="0041368A" w:rsidRDefault="0041368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37D02B6" w14:textId="77777777" w:rsidR="0041368A" w:rsidRDefault="0041368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DDDEEB7" w14:textId="77777777" w:rsidR="0041368A" w:rsidRDefault="0041368A">
      <w:pPr>
        <w:jc w:val="center"/>
        <w:rPr>
          <w:sz w:val="28"/>
        </w:rPr>
      </w:pPr>
    </w:p>
    <w:p w14:paraId="661B99DA" w14:textId="77777777" w:rsidR="0041368A" w:rsidRDefault="0041368A">
      <w:pPr>
        <w:jc w:val="center"/>
        <w:rPr>
          <w:sz w:val="28"/>
        </w:rPr>
      </w:pPr>
    </w:p>
    <w:p w14:paraId="4BEA22F3" w14:textId="77777777" w:rsidR="0041368A" w:rsidRDefault="0041368A">
      <w:pPr>
        <w:jc w:val="center"/>
        <w:rPr>
          <w:sz w:val="28"/>
        </w:rPr>
      </w:pPr>
    </w:p>
    <w:p w14:paraId="224DDBEE" w14:textId="77777777" w:rsidR="0041368A" w:rsidRDefault="0041368A">
      <w:pPr>
        <w:jc w:val="center"/>
        <w:rPr>
          <w:sz w:val="28"/>
        </w:rPr>
      </w:pPr>
    </w:p>
    <w:p w14:paraId="1FFB0DE8" w14:textId="77777777" w:rsidR="0041368A" w:rsidRDefault="0041368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D514BF4" w14:textId="77777777" w:rsidR="0041368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76EA4B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2DBC534" w14:textId="77777777" w:rsidR="0041368A" w:rsidRDefault="0041368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4293595" w14:textId="77777777" w:rsidR="0041368A" w:rsidRDefault="0041368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2BF958DE" w14:textId="77777777" w:rsidR="0041368A" w:rsidRDefault="0041368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1368A" w14:paraId="42DE8E1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7D2F7EB" w14:textId="77777777" w:rsidR="0041368A" w:rsidRDefault="0041368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37DBFDA" w14:textId="77777777" w:rsidR="0041368A" w:rsidRDefault="0041368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A35BAA0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A458150" w14:textId="77777777" w:rsidR="0041368A" w:rsidRDefault="0041368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77EB733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346F0E7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948B70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4B60009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52C2387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95BA5BF" w14:textId="77777777" w:rsidR="0041368A" w:rsidRDefault="004136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BF2509A" w14:textId="77777777" w:rsidR="0041368A" w:rsidRDefault="004136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A0AF0F8" w14:textId="77777777" w:rsidR="0041368A" w:rsidRDefault="0041368A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0CB4FCE" w14:textId="77777777" w:rsidR="0041368A" w:rsidRDefault="004136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2C17963" w14:textId="77777777" w:rsidR="0041368A" w:rsidRDefault="004136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35AA601" w14:textId="77777777" w:rsidR="0041368A" w:rsidRDefault="004136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79F4271" w14:textId="77777777" w:rsidR="0041368A" w:rsidRDefault="0041368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3C4A6DE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A4266DE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07132C9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1B5FE38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DE682D6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F361312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588696BE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E51E4F2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C8DD4C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41368A" w14:paraId="5BADBA8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EFDEE41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EAA3504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2C0A89B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4110718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C49F3D3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C1B9071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880E7AA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4442978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5F7A9B9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93702D5" w14:textId="77777777" w:rsidR="0041368A" w:rsidRDefault="004136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E74A368" w14:textId="77777777" w:rsidR="0041368A" w:rsidRDefault="0041368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2DA911C" w14:textId="77777777" w:rsidR="0041368A" w:rsidRDefault="0041368A">
      <w:pPr>
        <w:spacing w:line="192" w:lineRule="auto"/>
        <w:jc w:val="center"/>
      </w:pPr>
    </w:p>
    <w:p w14:paraId="05FDA981" w14:textId="77777777" w:rsidR="0041368A" w:rsidRDefault="0041368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F5C7488" w14:textId="77777777" w:rsidR="0041368A" w:rsidRPr="006310EB" w:rsidRDefault="0041368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8EF67DD" w14:textId="77777777" w:rsidR="0041368A" w:rsidRPr="006310EB" w:rsidRDefault="0041368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37056D7" w14:textId="77777777" w:rsidR="0041368A" w:rsidRPr="006310EB" w:rsidRDefault="0041368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FE823A1" w14:textId="77777777" w:rsidR="0041368A" w:rsidRDefault="0041368A" w:rsidP="00C64D9B">
      <w:pPr>
        <w:pStyle w:val="Heading1"/>
        <w:spacing w:line="360" w:lineRule="auto"/>
      </w:pPr>
      <w:r>
        <w:t xml:space="preserve">LINIA 301 Ba </w:t>
      </w:r>
    </w:p>
    <w:p w14:paraId="07ABD3A6" w14:textId="77777777" w:rsidR="0041368A" w:rsidRDefault="0041368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1368A" w14:paraId="580EB45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3A07" w14:textId="77777777" w:rsidR="0041368A" w:rsidRDefault="004136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1D9F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3900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7F7B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5A49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D5A318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59DEC43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F6A8" w14:textId="77777777" w:rsidR="0041368A" w:rsidRPr="00771A0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6218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3579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1516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1368A" w14:paraId="3A6917C3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AAFE" w14:textId="77777777" w:rsidR="0041368A" w:rsidRDefault="004136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C01D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3AD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8986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62E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BB86C8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412EB013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3725A7D6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3AA49BE7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BA9E" w14:textId="77777777" w:rsidR="0041368A" w:rsidRPr="00771A0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271A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D2E9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EC8B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48F3574E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1368A" w14:paraId="21F8D93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782B" w14:textId="77777777" w:rsidR="0041368A" w:rsidRDefault="004136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EBC7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11010956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EC20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7732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71C37E78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C278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5F9E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0B24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1649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9674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1368A" w14:paraId="709916B7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4DED" w14:textId="77777777" w:rsidR="0041368A" w:rsidRDefault="004136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5E5A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9A0E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F291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B64523C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C0F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10EEC9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6DA58CC1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ABFF" w14:textId="77777777" w:rsidR="0041368A" w:rsidRPr="00771A0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0E0E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26AD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8181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1368A" w14:paraId="4D35EB86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570D" w14:textId="77777777" w:rsidR="0041368A" w:rsidRDefault="004136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F34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03CC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5DCA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3E00B618" w14:textId="77777777" w:rsidR="0041368A" w:rsidRDefault="004136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9AE6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61813DC6" w14:textId="77777777" w:rsidR="0041368A" w:rsidRPr="00964B09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B510" w14:textId="77777777" w:rsidR="0041368A" w:rsidRPr="00771A0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0260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F55E" w14:textId="77777777" w:rsidR="0041368A" w:rsidRPr="00244AE6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DE7A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28996187" w14:textId="77777777" w:rsidR="0041368A" w:rsidRDefault="0041368A">
      <w:pPr>
        <w:spacing w:before="40" w:line="192" w:lineRule="auto"/>
        <w:ind w:right="57"/>
        <w:rPr>
          <w:sz w:val="20"/>
        </w:rPr>
      </w:pPr>
    </w:p>
    <w:p w14:paraId="31D0879B" w14:textId="77777777" w:rsidR="0041368A" w:rsidRDefault="0041368A" w:rsidP="009E1E10">
      <w:pPr>
        <w:pStyle w:val="Heading1"/>
        <w:spacing w:line="360" w:lineRule="auto"/>
      </w:pPr>
      <w:r>
        <w:t>LINIA 301 Bb</w:t>
      </w:r>
    </w:p>
    <w:p w14:paraId="27EF1868" w14:textId="77777777" w:rsidR="0041368A" w:rsidRDefault="0041368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1368A" w14:paraId="68814BD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121E" w14:textId="77777777" w:rsidR="0041368A" w:rsidRDefault="0041368A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D58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551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4FA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4E81ED5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38D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4AD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504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4707BD4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592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92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4880C7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252D80D4" w14:textId="77777777" w:rsidR="0041368A" w:rsidRDefault="0041368A" w:rsidP="00CF0E71">
      <w:pPr>
        <w:pStyle w:val="Heading1"/>
        <w:spacing w:line="276" w:lineRule="auto"/>
      </w:pPr>
      <w:r>
        <w:t>LINIA 301 D</w:t>
      </w:r>
    </w:p>
    <w:p w14:paraId="5DB40A19" w14:textId="77777777" w:rsidR="0041368A" w:rsidRDefault="0041368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1368A" w14:paraId="5F037A3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4D0D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E21C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03BB25B7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934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F4AB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09CF10DA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2EAB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4E2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2DEC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4F6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9D1E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4EDA190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570B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1583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3E9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3EA9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559B389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55F3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733A8D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DC96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2429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FF2D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9BA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0DED2DB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B45A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AAE1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267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B44B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18466DE7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E36C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0BA264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AF59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94B7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0D7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D236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642CB1B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C0D7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EABF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77C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F7B1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1871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408A67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8C14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9C14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89AD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9D99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4F4E41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05EF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5680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3A93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FD95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2589115A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6378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0D3A7CB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F3D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BE7F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BE9E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7AE1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DEE8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A4238F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41368A" w14:paraId="201B8C7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0B18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7A67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7D5C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1841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85F2352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D2FD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49DCF15A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C23E170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478C5410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C380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EF9A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A236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E57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61B8B967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F48A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706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09AA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B98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F215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7EDDA2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490946B3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3EA195F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0AE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55F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EDE2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BC91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41368A" w14:paraId="23F43501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7D23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5D97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31613456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8FD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20C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49906482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A60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4F9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64F6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2FC6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82E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B0FF96A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879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A43D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A2C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BEB5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D663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FA4304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F35B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AA1F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CB6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E013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55816CB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4069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BB02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24C7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33E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D26404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5C60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A977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04DC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4277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A13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70E9205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277E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B3AA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3EA5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417D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6805ADD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8CE7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C6C51BC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42886EA4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5F26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F8EB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071F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E923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600A60C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B8E5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2115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C7B9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B450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8BB3792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9761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56F5F0C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C9E1E08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8F30E78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EB35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3363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1C5C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9C2A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2129A737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4294E81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F59F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B7BD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CBEB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C65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CC3771C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D8A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188BBBC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596E268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87871B8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73B1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0A98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3307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43CD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7BA8C20C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4FE43B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5859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0BA0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C2EE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B1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878073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4709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E28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7970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53E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8746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4403CE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F781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E2A9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3C38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0D7B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9F2F90E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71F8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EF70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8C4E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6666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DA1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2C45E17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5315" w14:textId="77777777" w:rsidR="0041368A" w:rsidRDefault="004136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5A8A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6189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92EC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A8D2C84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BA69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5503" w14:textId="77777777" w:rsidR="0041368A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527E" w14:textId="77777777" w:rsidR="0041368A" w:rsidRDefault="004136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9618" w14:textId="77777777" w:rsidR="0041368A" w:rsidRPr="00935D4F" w:rsidRDefault="004136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0D41" w14:textId="77777777" w:rsidR="0041368A" w:rsidRDefault="004136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5A6C46" w14:textId="77777777" w:rsidR="0041368A" w:rsidRDefault="0041368A" w:rsidP="00CF0E71">
      <w:pPr>
        <w:spacing w:before="40" w:line="276" w:lineRule="auto"/>
        <w:ind w:right="57"/>
        <w:rPr>
          <w:sz w:val="20"/>
        </w:rPr>
      </w:pPr>
    </w:p>
    <w:p w14:paraId="0D366C9A" w14:textId="77777777" w:rsidR="0041368A" w:rsidRDefault="0041368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BF11420" w14:textId="77777777" w:rsidR="0041368A" w:rsidRPr="005D215B" w:rsidRDefault="0041368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1368A" w14:paraId="34F0CF8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1B10" w14:textId="77777777" w:rsidR="0041368A" w:rsidRDefault="004136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365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69CC" w14:textId="77777777" w:rsidR="0041368A" w:rsidRPr="00B3607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930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085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579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AE1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410D84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553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F48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41368A" w14:paraId="4210BCD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5A92" w14:textId="77777777" w:rsidR="0041368A" w:rsidRDefault="004136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60A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3A7F" w14:textId="77777777" w:rsidR="0041368A" w:rsidRPr="00B3607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BA5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12F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10CA3B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2FC4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6A5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6AE2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488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F62B0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3DCA0C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41368A" w14:paraId="21956AB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A069" w14:textId="77777777" w:rsidR="0041368A" w:rsidRDefault="004136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8BE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DEE6" w14:textId="77777777" w:rsidR="0041368A" w:rsidRPr="00B3607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052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0C7097A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57E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51807C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074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7A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A06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ADB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41368A" w14:paraId="6142B51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D622" w14:textId="77777777" w:rsidR="0041368A" w:rsidRDefault="004136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D1C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DF9C" w14:textId="77777777" w:rsidR="0041368A" w:rsidRPr="00B3607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3F3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BA7B94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C7C133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FBD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9522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1E2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1B4CBDA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0F4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0B0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FD4C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729917D" w14:textId="77777777" w:rsidR="0041368A" w:rsidRDefault="0041368A">
      <w:pPr>
        <w:spacing w:before="40" w:after="40" w:line="192" w:lineRule="auto"/>
        <w:ind w:right="57"/>
        <w:rPr>
          <w:sz w:val="20"/>
          <w:lang w:val="en-US"/>
        </w:rPr>
      </w:pPr>
    </w:p>
    <w:p w14:paraId="435DAD71" w14:textId="77777777" w:rsidR="0041368A" w:rsidRDefault="0041368A" w:rsidP="00F14E3C">
      <w:pPr>
        <w:pStyle w:val="Heading1"/>
        <w:spacing w:line="360" w:lineRule="auto"/>
      </w:pPr>
      <w:r>
        <w:lastRenderedPageBreak/>
        <w:t>LINIA 301 F1</w:t>
      </w:r>
    </w:p>
    <w:p w14:paraId="7BD38FFB" w14:textId="77777777" w:rsidR="0041368A" w:rsidRDefault="0041368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1368A" w14:paraId="554F650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7868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211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848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E6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3E888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DA2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7AC4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6E3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4876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AE9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D5877C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5732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113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AAE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C79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B5045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233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FC3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119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A38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309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C2C106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06B9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B85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4A0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FFF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3F095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6B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2BF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07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5C5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C6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37BECF8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80C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054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7B9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20E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12127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E6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9DC745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696888D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B2B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E88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7F01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270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03EF6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AD21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85F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DFF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108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7ABFF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638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303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D00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584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F95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D11F8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AEDB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DC3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80A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498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5FB49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508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8B5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ECC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D26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746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37055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DF23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D3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2569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1EF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6299E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51B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C5C92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569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45E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C28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AE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05866C2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D257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0A8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BC5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A45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B7305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3CF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1DB4E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9B1242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BC5F01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C9F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EF8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03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663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5ACF3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C4D1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637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9BE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9D9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37FF5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B9B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E2B9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97F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BB5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0C0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0132DF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02D0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888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82C2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17C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151C3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30A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437BD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BF2F83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3625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F83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45F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109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0AD517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71DE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308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C36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B1B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10BAA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787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8676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2F7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BBF9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29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C3F80E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0AD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2CA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A0F1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FFB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C8D1D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8F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D07C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CAB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626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03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FD30BCA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3233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BA4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11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C04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EAA9A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70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016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C42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F00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DB1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5C42353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44D0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FE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220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6E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57CDA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135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7944612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9EC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821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F2D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DC3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6B42DD1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ABBB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CB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D45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535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41F1C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AD8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0EE26FF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FEDE85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1F6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AE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3AF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B42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B2325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41368A" w14:paraId="1152746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9B1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194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0DD1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CDF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912C3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200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B2D95C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ED83A0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071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B9B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03E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D8A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41368A" w14:paraId="4609F34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BAE3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8A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966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7FF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92A1D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562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F3B5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E2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217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5A6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90AA96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7895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AFC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30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A4F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421D6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0F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FF5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8F9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6B6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217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DB6FDB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3EA5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129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EBB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BD6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6DE90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0F8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9C25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FDF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2A32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8E9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C6B4F79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5547" w14:textId="77777777" w:rsidR="0041368A" w:rsidRDefault="004136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66D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705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D3E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3784F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99D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000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03B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B6A2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4A4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222069E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08C8FE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3B794C7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7781A6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15997D5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BD4A401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4F9A3CA5" w14:textId="77777777" w:rsidR="0041368A" w:rsidRDefault="0041368A" w:rsidP="007E3B63">
      <w:pPr>
        <w:pStyle w:val="Heading1"/>
        <w:spacing w:line="360" w:lineRule="auto"/>
      </w:pPr>
      <w:r>
        <w:t>LINIA 301 G</w:t>
      </w:r>
    </w:p>
    <w:p w14:paraId="6B1562C6" w14:textId="77777777" w:rsidR="0041368A" w:rsidRDefault="0041368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1368A" w14:paraId="5D970EC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4828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F4AE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6A25B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7386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FF95E6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7790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C5B570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79A2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FD90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629F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110E" w14:textId="77777777" w:rsidR="0041368A" w:rsidRDefault="0041368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822A42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6D64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564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413A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40F0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34FC33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EF2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D318C3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69F05E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C3725F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F43C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8AC6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93C3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84C4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D46D1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1368A" w14:paraId="47B4DF2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153E6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7A91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E89C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A400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0E9375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A1DC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BD2AC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91F9E96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CF76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ABC14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3FC8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1A071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5BDB6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9551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F61A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2DB3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DA56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A0D276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BBB4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C321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A18D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92E3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E12F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09EF7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3C82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F203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2C11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4CE3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1E6999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D0D9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EC7F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B1E7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EF17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42F14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3CAAF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85D2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BC74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D9A90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F59C9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9434D5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BADC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F320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FD2D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6610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24EED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A4C08A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D823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8B50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3250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EE05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B8102F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90CC" w14:textId="77777777" w:rsidR="0041368A" w:rsidRDefault="004136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2CC504" w14:textId="77777777" w:rsidR="0041368A" w:rsidRDefault="004136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B4E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9270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A7E2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50BC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474C33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A5AB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5109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9DCA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07DB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F11C3F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85DC" w14:textId="77777777" w:rsidR="0041368A" w:rsidRDefault="004136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7D351F" w14:textId="77777777" w:rsidR="0041368A" w:rsidRDefault="004136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86BA4D3" w14:textId="77777777" w:rsidR="0041368A" w:rsidRDefault="004136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2632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0316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424C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F9C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275B20F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926E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7F6C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16A5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8B90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47E211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55FB" w14:textId="77777777" w:rsidR="0041368A" w:rsidRDefault="004136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9C753AE" w14:textId="77777777" w:rsidR="0041368A" w:rsidRDefault="004136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F75A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19EE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77F4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CA33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B3207F3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D7BE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7C40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021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6366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482FD9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71F8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0124A3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1E7707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14C6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AD98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8CDD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E2CF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A7F6A39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CC93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C7F7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4125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105E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CFBD83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42D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6D34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CB9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7DF7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2E85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F0276E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F89B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1B5D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9C72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9D33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F79AED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3112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0A3124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155C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37BF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859C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88D0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2187D1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E9D0" w14:textId="77777777" w:rsidR="0041368A" w:rsidRDefault="004136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59B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744C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48CD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7E94FF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E123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E823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5A42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8420" w14:textId="77777777" w:rsidR="0041368A" w:rsidRDefault="004136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73B2" w14:textId="77777777" w:rsidR="0041368A" w:rsidRDefault="004136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836D90" w14:textId="77777777" w:rsidR="0041368A" w:rsidRDefault="0041368A">
      <w:pPr>
        <w:spacing w:before="40" w:line="192" w:lineRule="auto"/>
        <w:ind w:right="57"/>
        <w:rPr>
          <w:sz w:val="20"/>
        </w:rPr>
      </w:pPr>
    </w:p>
    <w:p w14:paraId="7694DE41" w14:textId="77777777" w:rsidR="0041368A" w:rsidRDefault="0041368A" w:rsidP="00956F37">
      <w:pPr>
        <w:pStyle w:val="Heading1"/>
        <w:spacing w:line="360" w:lineRule="auto"/>
      </w:pPr>
      <w:r>
        <w:t>LINIA 301 N</w:t>
      </w:r>
    </w:p>
    <w:p w14:paraId="481F6C48" w14:textId="77777777" w:rsidR="0041368A" w:rsidRDefault="0041368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1368A" w14:paraId="2954F43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EBFB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F69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DDB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B3C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7735B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098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DF9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D7E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CBA2" w14:textId="77777777" w:rsidR="0041368A" w:rsidRPr="00220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ABF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76B42C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8A4B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2E7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A50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E0A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DEC0C3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4D4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D9A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E57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BB35" w14:textId="77777777" w:rsidR="0041368A" w:rsidRPr="00220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A3D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49CBDA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8845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71B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7196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8E3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19B9E3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3DD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77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868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B865" w14:textId="77777777" w:rsidR="0041368A" w:rsidRPr="00220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BBE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7F81A1" w14:textId="77777777" w:rsidR="0041368A" w:rsidRPr="00474FB0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1368A" w14:paraId="54C4399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8F8D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C15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9AB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56B7" w14:textId="77777777" w:rsidR="0041368A" w:rsidRDefault="0041368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C558DC" w14:textId="77777777" w:rsidR="0041368A" w:rsidRDefault="0041368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A7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12D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EB6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1547" w14:textId="77777777" w:rsidR="0041368A" w:rsidRPr="00220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17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934E8D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EBEB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4C78" w14:textId="77777777" w:rsidR="0041368A" w:rsidRDefault="0041368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6FA" w14:textId="77777777" w:rsidR="0041368A" w:rsidRDefault="0041368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376D" w14:textId="77777777" w:rsidR="0041368A" w:rsidRDefault="0041368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2BEF" w14:textId="77777777" w:rsidR="0041368A" w:rsidRPr="00E4222D" w:rsidRDefault="0041368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03559C5" w14:textId="77777777" w:rsidR="0041368A" w:rsidRPr="00E4222D" w:rsidRDefault="0041368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9C1D49F" w14:textId="77777777" w:rsidR="0041368A" w:rsidRPr="00E4222D" w:rsidRDefault="0041368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C06D3D8" w14:textId="77777777" w:rsidR="0041368A" w:rsidRDefault="0041368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D784" w14:textId="77777777" w:rsidR="0041368A" w:rsidRDefault="0041368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B8D3" w14:textId="77777777" w:rsidR="0041368A" w:rsidRDefault="0041368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3046" w14:textId="77777777" w:rsidR="0041368A" w:rsidRPr="0022092F" w:rsidRDefault="0041368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BB0D" w14:textId="77777777" w:rsidR="0041368A" w:rsidRDefault="0041368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758925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86F3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D6C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09C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D25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B20C2D" w14:textId="77777777" w:rsidR="0041368A" w:rsidRDefault="0041368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F99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D389DC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00A7EB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0F2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8C7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16B6" w14:textId="77777777" w:rsidR="0041368A" w:rsidRPr="00220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EC0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904A7C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2A6780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1368A" w14:paraId="7FB9E1F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0AF8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8D2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B4B1E4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EB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7E2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68078C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751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635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5A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8006" w14:textId="77777777" w:rsidR="0041368A" w:rsidRPr="00220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23E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3A46DE3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64E1" w14:textId="77777777" w:rsidR="0041368A" w:rsidRDefault="004136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C79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42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9DD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96D066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C4E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81A47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75E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7D4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F75E" w14:textId="77777777" w:rsidR="0041368A" w:rsidRPr="00220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FC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C86EA6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4018A9BD" w14:textId="77777777" w:rsidR="0041368A" w:rsidRDefault="0041368A" w:rsidP="007F72A5">
      <w:pPr>
        <w:pStyle w:val="Heading1"/>
        <w:spacing w:line="360" w:lineRule="auto"/>
      </w:pPr>
      <w:r>
        <w:t>LINIA 301 O</w:t>
      </w:r>
    </w:p>
    <w:p w14:paraId="0D34903B" w14:textId="77777777" w:rsidR="0041368A" w:rsidRDefault="0041368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1368A" w14:paraId="629E883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CF5F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423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BFA7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4AE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816371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7B1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136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035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CC3E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4EF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C1409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67A5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1CD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BC78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1E0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0F116D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230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6184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D19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FA2F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8C8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B62ED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CE7D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4B7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7EC2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A07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5057DE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E97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39C6EE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001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525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7D44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733E" w14:textId="77777777" w:rsidR="0041368A" w:rsidRDefault="0041368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8EAF6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3C73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D48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32B4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F51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760403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D91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151FA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15A5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3BD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22C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87A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EDE7A5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F2AB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4ED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7A72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36C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D822E4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A23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FA60B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178F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A31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708A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270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12B85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D917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0DA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0E97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91B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FF90C8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5D1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9A81E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D530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4A7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4BCA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6EE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B7239B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DA40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77E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C585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53E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9ADEE4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20E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EE4B3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4CAD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535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861E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2D7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656F7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41368A" w14:paraId="0E94235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FE20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BC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1C9C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508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472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378EC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C8C0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358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7CB2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8DC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9018B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0FC20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41368A" w14:paraId="7A343CB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D0C5" w14:textId="77777777" w:rsidR="0041368A" w:rsidRDefault="004136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F25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5569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F4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608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753C69F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9BB29A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2F81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20D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80D7" w14:textId="77777777" w:rsidR="0041368A" w:rsidRPr="00F1029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713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619B1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C880BA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410A2F04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0FFF5EAE" w14:textId="77777777" w:rsidR="0041368A" w:rsidRDefault="0041368A" w:rsidP="003260D9">
      <w:pPr>
        <w:pStyle w:val="Heading1"/>
        <w:spacing w:line="360" w:lineRule="auto"/>
      </w:pPr>
      <w:r>
        <w:t>LINIA 301 P</w:t>
      </w:r>
    </w:p>
    <w:p w14:paraId="52E002A4" w14:textId="77777777" w:rsidR="0041368A" w:rsidRDefault="0041368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1368A" w14:paraId="567FBFD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27B7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8506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269A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995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1B59B2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287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9D7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C85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2026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1F5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43FB04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CC5A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9C92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5AE4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AC1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E7B420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E58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3859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9E4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CB82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F92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9A026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737B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770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7E8A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5F9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9CB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CEB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E91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9B3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6B8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CC59D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41368A" w:rsidRPr="00A8307A" w14:paraId="707221D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D884" w14:textId="77777777" w:rsidR="0041368A" w:rsidRPr="00A75A00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F2FB" w14:textId="77777777" w:rsidR="0041368A" w:rsidRPr="00A8307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5568" w14:textId="77777777" w:rsidR="0041368A" w:rsidRPr="00A8307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68E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EA10B9A" w14:textId="77777777" w:rsidR="0041368A" w:rsidRPr="00A8307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212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F271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BD01" w14:textId="77777777" w:rsidR="0041368A" w:rsidRPr="00A8307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CC0B" w14:textId="77777777" w:rsidR="0041368A" w:rsidRPr="00A8307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A56D" w14:textId="77777777" w:rsidR="0041368A" w:rsidRPr="00A8307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34804F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D7E6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90CE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182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400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5D9843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2D5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C25E8E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C961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5CA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AC98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295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E6E26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2698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5030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968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67B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DC0B5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66E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F51C6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D113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9E6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5006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CD0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41368A" w14:paraId="0777CB6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062C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AB96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7F05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C17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D1426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2DC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5F37F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A356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207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4ED1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719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5329C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41368A" w14:paraId="0CFC9C1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38B5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43E1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FD8F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233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C63E7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1F5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25A2AB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8DB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7A2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E762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83E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510A1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41368A" w14:paraId="4067C5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5394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23F7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9458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D71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9EBFD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41D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14D1C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EF74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A0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649E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2D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372A8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41368A" w14:paraId="03A8A95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4E80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629D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D9E9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6DF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3DE6D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48C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CA153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B78B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442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ABB0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741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7BCCC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B264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41368A" w14:paraId="4B36B3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55BC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FE49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336C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AEA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8CC5E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560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42209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BE921F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3C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0C0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4E5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128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0C918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41368A" w14:paraId="69A8D13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804A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5692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804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475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F0805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92D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49462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3BC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086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195B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8BE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3E009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41368A" w14:paraId="5290D06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B4E0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A7F4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066C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1B5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C6156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C63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0323BF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A3A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324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FFD2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0B4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689E6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41368A" w14:paraId="7091807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8944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BADD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7CDC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63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CE696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5A3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746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626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8167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158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5EB525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1314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ADD2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3D09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63E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43627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6F6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30C6F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E0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20C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F151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A2C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B01A3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41368A" w14:paraId="33EEA9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34E3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B02C" w14:textId="77777777" w:rsidR="0041368A" w:rsidRDefault="004136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B4D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989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63262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9AF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D749C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0CA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8FC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F63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D9B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9FA2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41368A" w14:paraId="542A54A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B116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8F3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960A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BBA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339E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9A72" w14:textId="77777777" w:rsidR="0041368A" w:rsidRDefault="0041368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C29BDBD" w14:textId="77777777" w:rsidR="0041368A" w:rsidRDefault="0041368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860C997" w14:textId="77777777" w:rsidR="0041368A" w:rsidRDefault="0041368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6CBE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620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934B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86C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DF6414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C576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398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F77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886" w14:textId="77777777" w:rsidR="0041368A" w:rsidRDefault="0041368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2B54A5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FF0C14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0B1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9AA86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6E08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0F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E9B6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AFC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03CF66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032E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D30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984A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414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5CE87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C74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3F51B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EDC3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3DA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4D9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946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C7E965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B618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870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8E6F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FF34" w14:textId="77777777" w:rsidR="0041368A" w:rsidRDefault="0041368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37367A7" w14:textId="77777777" w:rsidR="0041368A" w:rsidRDefault="0041368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2B97" w14:textId="77777777" w:rsidR="0041368A" w:rsidRDefault="0041368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0102FD" w14:textId="77777777" w:rsidR="0041368A" w:rsidRDefault="0041368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9A85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CED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BE83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681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1C9C89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9332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CE3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E0EE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F93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4E371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B9E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7CF4D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A3BD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560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8E74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B80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3163DD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9BC7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075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A3F2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40C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E6C45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249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B7053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87BE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FA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B5DA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55C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05138E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EBDA" w14:textId="77777777" w:rsidR="0041368A" w:rsidRDefault="004136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D64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16BC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210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5D128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2D0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D5007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D0FB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169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27F4" w14:textId="77777777" w:rsidR="0041368A" w:rsidRPr="001B37B8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87D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7007158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3F407EAB" w14:textId="77777777" w:rsidR="0041368A" w:rsidRDefault="0041368A" w:rsidP="004F6534">
      <w:pPr>
        <w:pStyle w:val="Heading1"/>
        <w:spacing w:line="360" w:lineRule="auto"/>
      </w:pPr>
      <w:r>
        <w:lastRenderedPageBreak/>
        <w:t>LINIA 700</w:t>
      </w:r>
    </w:p>
    <w:p w14:paraId="28483EEA" w14:textId="77777777" w:rsidR="0041368A" w:rsidRDefault="0041368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1368A" w14:paraId="2BF6E74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53D9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988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48A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993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F1A94F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F54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B908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3FE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314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D79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CCAEEC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CC7B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E0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9E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F04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92F8BD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8BD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EE7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C43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3C6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1D6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DE451C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0848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90A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BF4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604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2909C2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5BC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084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6DB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3B8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9F4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A39DA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41368A" w14:paraId="20A8024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3DE1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A5C0" w14:textId="77777777" w:rsidR="0041368A" w:rsidRDefault="0041368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7564" w14:textId="77777777" w:rsidR="0041368A" w:rsidRDefault="0041368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5179" w14:textId="77777777" w:rsidR="0041368A" w:rsidRDefault="0041368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6820" w14:textId="77777777" w:rsidR="0041368A" w:rsidRPr="00E4222D" w:rsidRDefault="0041368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E2D4CF2" w14:textId="77777777" w:rsidR="0041368A" w:rsidRPr="00E4222D" w:rsidRDefault="0041368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AEDB808" w14:textId="77777777" w:rsidR="0041368A" w:rsidRPr="00E4222D" w:rsidRDefault="0041368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CB9D5C3" w14:textId="77777777" w:rsidR="0041368A" w:rsidRDefault="0041368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5EEC" w14:textId="77777777" w:rsidR="0041368A" w:rsidRDefault="0041368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6FB4" w14:textId="77777777" w:rsidR="0041368A" w:rsidRDefault="0041368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42DA" w14:textId="77777777" w:rsidR="0041368A" w:rsidRDefault="0041368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85C8" w14:textId="77777777" w:rsidR="0041368A" w:rsidRDefault="0041368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515FA2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2A19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F10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55CF5B4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B1E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4E0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2B3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0AE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6D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3B1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613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096BEDE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A71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00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DE6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F78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CFCE08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061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7B730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680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B82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667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979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00429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78AE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579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43E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897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CF1D1C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05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8D09D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F8C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162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8A5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F7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B81F7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A5A6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A3B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F6C8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12D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5B4FD0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96E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3B855D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92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98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07A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B2C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AEED1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B25D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AD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1D9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8BB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E18CAC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5CE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24D20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49A3FE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F68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33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977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621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34C3B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C1C9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68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B249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5AE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4CC6B1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324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A79DC7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000B485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61F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0B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80B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87A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B8D85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FB2A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765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B9A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18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C2694C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7DD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7C4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FF2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CC8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D11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2922F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80D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5CE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FBA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2BC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B5D28E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AA3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5B4A00EE" w14:textId="77777777" w:rsidR="0041368A" w:rsidRPr="00B401E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9B8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78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806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17F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B07A8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7995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301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F2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7C8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F945DC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46A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45A5816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24D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0C3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D92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1BF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5DC20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5614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41B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CEE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BF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4ABEA6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239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7A132F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92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03C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978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CC4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1368A" w14:paraId="06F09D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50B9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76E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C13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CBB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26436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BB2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5BCC73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998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458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1F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EDB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1368A" w14:paraId="064752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731F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3F8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307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630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733180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CB3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77D93B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3798A1E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081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CE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0F7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CC6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E0F53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CDFA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DE3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C6B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DD7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050755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C3F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363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F70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242E943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3B2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347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2A0266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189E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608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1F7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C41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659A3D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124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021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ED1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744A892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C2C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76C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6ED4DC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F6B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6FC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30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A96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6F0F82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C2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0E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1AD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1ACA26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71D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C4F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0C6062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2097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7B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9E8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C57A" w14:textId="77777777" w:rsidR="0041368A" w:rsidRDefault="0041368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DEDBE3F" w14:textId="77777777" w:rsidR="0041368A" w:rsidRDefault="0041368A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6A6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07B50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E12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68B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C5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507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F50F8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41368A" w14:paraId="1CD419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F4F4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1F4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96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61F5" w14:textId="77777777" w:rsidR="0041368A" w:rsidRDefault="0041368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591C97F" w14:textId="77777777" w:rsidR="0041368A" w:rsidRDefault="0041368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F0A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A5C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D50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78A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FD6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1F2C1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8A96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68F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39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961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8F42F3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3D4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D23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5B5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986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AC9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24829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DFE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3DE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D9C9E9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A7E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005E" w14:textId="77777777" w:rsidR="0041368A" w:rsidRDefault="0041368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014D982" w14:textId="77777777" w:rsidR="0041368A" w:rsidRDefault="0041368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356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AC5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96C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846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F03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7362DF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229A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391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0268270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4B8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49E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8E49F0C" w14:textId="77777777" w:rsidR="0041368A" w:rsidRPr="008A1A04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980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2A5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52A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D04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CDB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3B74FF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656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D2C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5C89003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9CC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95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12B21A4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5C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DB4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160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7E2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CBE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41368A" w14:paraId="452FF0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21AB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61C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86C11A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82F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150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3821521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C83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1A8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B08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C1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4409" w14:textId="77777777" w:rsidR="0041368A" w:rsidRPr="00C20CA5" w:rsidRDefault="0041368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F9D368" w14:textId="77777777" w:rsidR="0041368A" w:rsidRPr="00EB107D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31910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E49D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50D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76C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B9F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5C01F9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663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22E47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2BB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981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D7E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136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144A0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67D31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41368A" w14:paraId="441F07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DC9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FDA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3BD0DB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1C3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267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DB5D3A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385B19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CF3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627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831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0B3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C1C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040EBAC0" w14:textId="77777777" w:rsidR="0041368A" w:rsidRPr="00C401D9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41368A" w14:paraId="6B12D8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278F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925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AA9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F37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BCA2EE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767679F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A3199A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5F1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4F2E7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B83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E5A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4A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060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F8CE3F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1368A" w14:paraId="50BC10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9252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386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388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CD8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4F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7B4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11A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618B431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496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E1C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7CDFDC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C328A9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C7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A86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5F1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158BC4A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353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1D924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FEC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95E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533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942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EB18D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210B39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5CA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5CC74F6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03D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BAAE" w14:textId="77777777" w:rsidR="0041368A" w:rsidRDefault="0041368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19D820D" w14:textId="77777777" w:rsidR="0041368A" w:rsidRDefault="0041368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E23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72B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27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263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28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6370CD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97F97C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D1C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AC70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79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4A235F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18B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62E0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F3E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535CDE8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B35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EED7" w14:textId="77777777" w:rsidR="0041368A" w:rsidRPr="00C20CA5" w:rsidRDefault="0041368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44F5B5D" w14:textId="77777777" w:rsidR="0041368A" w:rsidRPr="00EB107D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A2F92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D6EF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8AA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18C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69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BD1BCD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693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9C314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69F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847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A65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358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83133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443F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41368A" w14:paraId="3B8B0F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0E71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EC0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AC0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48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4595D5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CD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ED297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ED5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87F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C25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FCA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812FD4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1368A" w14:paraId="0C7225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DDB4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31E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8FB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D09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5ED6B5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98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176F39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A6A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EA0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B91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FAE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AC5AD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24A59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3FF09AD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41368A" w14:paraId="754CFF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B85B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40F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2FA0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FC8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A793E2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05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B45F0D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899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70B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72D9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E28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1F38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E8CC4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32F17CC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1368A" w14:paraId="19AF14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72A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2DB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04E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890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133AD9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B64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7B2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5E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F8A9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368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23579D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F226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16280E0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1368A" w14:paraId="7FBC4F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E3E3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6CD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FA79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DEA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0699FB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CF7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1E3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BEB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DFD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98D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4B975F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FA87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A1E194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1368A" w14:paraId="2F90F1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644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140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233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897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3AC97DD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576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2BE1BEC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4A5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AD5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9B8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921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3E10F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D855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41368A" w14:paraId="35D71D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7F38" w14:textId="77777777" w:rsidR="0041368A" w:rsidRDefault="004136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729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FBB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846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2A12889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BCA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13D0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D9A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5D6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CC1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20FEE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E06D8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89D27B1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38C0C1F8" w14:textId="77777777" w:rsidR="0041368A" w:rsidRDefault="0041368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5DE17CA" w14:textId="77777777" w:rsidR="0041368A" w:rsidRDefault="0041368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1368A" w14:paraId="16BA586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9246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64D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5F88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B7F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CEBD36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B0A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0F8998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C2721E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05A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4E0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6BBC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FB8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4BAD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51B97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A456DA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48BEAC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1368A" w14:paraId="385DB5F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B3FA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2CA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CA4E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B85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431258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045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A9706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44ADD1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815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D93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6281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B4B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80F59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A5A956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022212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1368A" w14:paraId="1DF74E1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DF47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914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EACBBE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D9AA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45AB" w14:textId="77777777" w:rsidR="0041368A" w:rsidRDefault="0041368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CC9526" w14:textId="77777777" w:rsidR="0041368A" w:rsidRDefault="0041368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BF7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874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7DB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F980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6E6E" w14:textId="77777777" w:rsidR="0041368A" w:rsidRPr="006A2576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BCA3E03" w14:textId="77777777" w:rsidR="0041368A" w:rsidRPr="006A2576" w:rsidRDefault="0041368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8B9E0F1" w14:textId="77777777" w:rsidR="0041368A" w:rsidRDefault="0041368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611714D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F90A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B3F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6BD376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919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E42E" w14:textId="77777777" w:rsidR="0041368A" w:rsidRDefault="0041368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BDD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723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AB4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F71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424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68382BA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0432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E3A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3036B2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2C1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FFB3" w14:textId="77777777" w:rsidR="0041368A" w:rsidRDefault="0041368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321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CA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F19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DA70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D77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113A19E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379B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122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5CEF14D" w14:textId="77777777" w:rsidR="0041368A" w:rsidRDefault="0041368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0B5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BF7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9D7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577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694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EA30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228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2533CB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86E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7D5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69F288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7AF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365C" w14:textId="77777777" w:rsidR="0041368A" w:rsidRPr="001904F7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33D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F029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370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C59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F45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1368A" w14:paraId="05F6219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7C37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2B8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3A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517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439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B22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41C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85F77A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7EB7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F0A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050C72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1368A" w14:paraId="4A6A557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EE61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EC7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959247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E34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3D8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78A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2D29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4D1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6B5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7F0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66A6408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CEF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E11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979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8F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7CC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F01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DB5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A9DE87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0329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307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F13D0C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63E1487" w14:textId="77777777" w:rsidR="0041368A" w:rsidRPr="00B56D0E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73D8AB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71CF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C1D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741B61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625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2595" w14:textId="77777777" w:rsidR="0041368A" w:rsidRPr="00DA3842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ADE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682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859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429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EA0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D0F1B9" w14:textId="77777777" w:rsidR="0041368A" w:rsidRDefault="0041368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DD5F303" w14:textId="77777777" w:rsidR="0041368A" w:rsidRDefault="0041368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29DC159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FA02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F1F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AEFAFB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5D58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CCA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B7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F95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610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696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740D" w14:textId="77777777" w:rsidR="0041368A" w:rsidRPr="00175A24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5887DB9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9618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3E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F5C32A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1C6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EFF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A2E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C078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ABE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EE33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EB3B" w14:textId="77777777" w:rsidR="0041368A" w:rsidRPr="00175A24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6772B73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5A04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38B2" w14:textId="77777777" w:rsidR="0041368A" w:rsidRDefault="004136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FE94" w14:textId="77777777" w:rsidR="0041368A" w:rsidRDefault="0041368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1543" w14:textId="77777777" w:rsidR="0041368A" w:rsidRDefault="0041368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98663D" w14:textId="77777777" w:rsidR="0041368A" w:rsidRDefault="0041368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E84D" w14:textId="77777777" w:rsidR="0041368A" w:rsidRDefault="004136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5A7B4B" w14:textId="77777777" w:rsidR="0041368A" w:rsidRDefault="004136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DFF9" w14:textId="77777777" w:rsidR="0041368A" w:rsidRDefault="0041368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2F05" w14:textId="77777777" w:rsidR="0041368A" w:rsidRDefault="004136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AB4E" w14:textId="77777777" w:rsidR="0041368A" w:rsidRPr="001304AF" w:rsidRDefault="0041368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BD08" w14:textId="77777777" w:rsidR="0041368A" w:rsidRDefault="0041368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D9B2C1" w14:textId="77777777" w:rsidR="0041368A" w:rsidRDefault="0041368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AB373B" w14:textId="77777777" w:rsidR="0041368A" w:rsidRPr="00175A24" w:rsidRDefault="0041368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1368A" w14:paraId="1CD8238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8F39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5A2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0301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1FF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3D1486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8DE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54F77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5A1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082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BE8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AB3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1D771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E12E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1368A" w14:paraId="4453221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A6D3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B4E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1FD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378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2A3EC6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0D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42F0F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F17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7C3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E183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139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12654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38F0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1368A" w14:paraId="704DD9A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98D4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CEC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EF3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41A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AFF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8A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77E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EA3C2D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D891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0A3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7FB8BE7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01E7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E40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D154DD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14C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6C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BE4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60AC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720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BA8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93E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7E966C1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C80E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AAA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ECB0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E6D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039EB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20E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3B6282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9CBC" w14:textId="77777777" w:rsidR="0041368A" w:rsidRPr="00CA3079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9FD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59F0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540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39CE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1368A" w14:paraId="0A5A522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3820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084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0557D5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DA82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8DE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F4FD15" w14:textId="77777777" w:rsidR="0041368A" w:rsidRPr="00180EA2" w:rsidRDefault="0041368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CA4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A963" w14:textId="77777777" w:rsidR="0041368A" w:rsidRPr="00CA3079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93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241A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C0D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25490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16E951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1368A" w14:paraId="058CB6D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3786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EC1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907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EC9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2A4D4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556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9B9" w14:textId="77777777" w:rsidR="0041368A" w:rsidRPr="00CA3079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AA1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929CE1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FAA1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EE1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5EA0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DDF4B4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56F89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1368A" w14:paraId="6F6D481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3019" w14:textId="77777777" w:rsidR="0041368A" w:rsidRDefault="004136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E85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AFA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F2B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38F86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722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6316F5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188BAA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DABC" w14:textId="77777777" w:rsidR="0041368A" w:rsidRPr="00CA3079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230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CCDB" w14:textId="77777777" w:rsidR="0041368A" w:rsidRPr="001304AF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D23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F3531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DC7FA3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BD6EDCB" w14:textId="77777777" w:rsidR="0041368A" w:rsidRPr="00B71446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E7418F6" w14:textId="77777777" w:rsidR="0041368A" w:rsidRDefault="0041368A">
      <w:pPr>
        <w:tabs>
          <w:tab w:val="left" w:pos="6382"/>
        </w:tabs>
        <w:rPr>
          <w:sz w:val="20"/>
        </w:rPr>
      </w:pPr>
    </w:p>
    <w:p w14:paraId="542BF2ED" w14:textId="77777777" w:rsidR="0041368A" w:rsidRDefault="0041368A" w:rsidP="00F0370D">
      <w:pPr>
        <w:pStyle w:val="Heading1"/>
        <w:spacing w:line="360" w:lineRule="auto"/>
      </w:pPr>
      <w:r>
        <w:t>LINIA 800</w:t>
      </w:r>
    </w:p>
    <w:p w14:paraId="35135A72" w14:textId="77777777" w:rsidR="0041368A" w:rsidRDefault="0041368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1368A" w14:paraId="2483E8E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93EB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634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2855F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65C8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8D469B8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9D4B" w14:textId="77777777" w:rsidR="0041368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4433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3F5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5B72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30DC5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34822E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AB172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4B5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9157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81AF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EACF090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A3ED" w14:textId="77777777" w:rsidR="0041368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65E3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5E1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E9FA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E4F3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8873FF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F5F3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32A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4162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3654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B9F36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B949" w14:textId="77777777" w:rsidR="0041368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18B0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D26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1C728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13EF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339FD3" w14:textId="77777777" w:rsidR="0041368A" w:rsidRDefault="0041368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41368A" w:rsidRPr="00A8307A" w14:paraId="2FB4A1B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9AB0" w14:textId="77777777" w:rsidR="0041368A" w:rsidRPr="00A75A00" w:rsidRDefault="0041368A">
            <w:pPr>
              <w:numPr>
                <w:ilvl w:val="0"/>
                <w:numId w:val="24"/>
              </w:numPr>
              <w:spacing w:before="120" w:after="120"/>
              <w:ind w:left="0" w:firstLine="28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11A3F" w14:textId="77777777" w:rsidR="0041368A" w:rsidRPr="00A8307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A13A" w14:textId="77777777" w:rsidR="0041368A" w:rsidRPr="00A8307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0CB5" w14:textId="77777777" w:rsidR="0041368A" w:rsidRPr="00A8307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A3F09" w14:textId="77777777" w:rsidR="0041368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B140D2" w14:textId="77777777" w:rsidR="0041368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D107834" w14:textId="77777777" w:rsidR="0041368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BE03A69" w14:textId="77777777" w:rsidR="0041368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879E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7816" w14:textId="77777777" w:rsidR="0041368A" w:rsidRPr="00A8307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CCF8" w14:textId="77777777" w:rsidR="0041368A" w:rsidRPr="00A8307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0BED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456808" w14:textId="77777777" w:rsidR="0041368A" w:rsidRPr="00A8307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41368A" w14:paraId="1FB3C3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ED21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EA4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4140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ED59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4CB328B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5B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B39917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6C39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AE2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14FF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3EE7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18419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D227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031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4E24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8B2E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1DDB" w14:textId="77777777" w:rsidR="0041368A" w:rsidRDefault="0041368A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DB329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01D4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119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6CBB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F1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7527B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0280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BD9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3D6C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4F26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227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423D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06A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5052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5772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DBA47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AB05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C6A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5EA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AA13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809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9A44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D6C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6DC9735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FC1D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DC33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87310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86BB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A43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0FE0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027B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F72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B403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96B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5966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6803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4EF948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BE0FDA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1368A" w14:paraId="057A4F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F96E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B7D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ACDE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7A9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F62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EC99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71A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568F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70A8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0DCC86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C1550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1368A" w14:paraId="0AFD6B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908E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756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8D6A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00BC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155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C448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ECE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1F3A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CEA9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ACF406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1A60B9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1368A" w14:paraId="08FCAA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929C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4EC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798F58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B9D3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B5CF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9E1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B4AB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D59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0687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1D45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7C99D4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C35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4C8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8068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D37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A91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438CD4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5577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95C4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4A61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64B3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60EB70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4FB4F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1368A" w14:paraId="6FE08E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15F2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BA8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B07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A5AE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F1C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6888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071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F2F6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B4C3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557E2B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635F2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1368A" w14:paraId="0D96FC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9118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096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A8E7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77AB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951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B726A0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747D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CE3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79C9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F162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1133BF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2B77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7A6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8DB9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E23A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C9793D3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EDC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BDE4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CDA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A68B3B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8632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24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25E4B5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981B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F5B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EDF1FE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EA7D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83C5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E58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028D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BB22" w14:textId="77777777" w:rsidR="0041368A" w:rsidRDefault="0041368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A8ACE03" w14:textId="77777777" w:rsidR="0041368A" w:rsidRDefault="0041368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0795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556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2E0504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803D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835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AE7E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D91C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986F000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F59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31B3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5334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2F0FCE0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B29A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644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2D73B7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F3E2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DF1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8C30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D99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DC35822" w14:textId="77777777" w:rsidR="0041368A" w:rsidRPr="008B2519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DCA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D4EE5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85A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AB2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E0EF" w14:textId="77777777" w:rsidR="0041368A" w:rsidRPr="008D08DE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29D5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1368A" w14:paraId="59E370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0D0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DF09" w14:textId="77777777" w:rsidR="0041368A" w:rsidRDefault="004136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1D15" w14:textId="77777777" w:rsidR="0041368A" w:rsidRPr="001161EA" w:rsidRDefault="004136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8D0B" w14:textId="77777777" w:rsidR="0041368A" w:rsidRDefault="0041368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B098D61" w14:textId="77777777" w:rsidR="0041368A" w:rsidRDefault="0041368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866B" w14:textId="77777777" w:rsidR="0041368A" w:rsidRDefault="004136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C0EC251" w14:textId="77777777" w:rsidR="0041368A" w:rsidRDefault="004136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523F" w14:textId="77777777" w:rsidR="0041368A" w:rsidRPr="001161EA" w:rsidRDefault="004136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3D43" w14:textId="77777777" w:rsidR="0041368A" w:rsidRDefault="004136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0F48" w14:textId="77777777" w:rsidR="0041368A" w:rsidRPr="008D08DE" w:rsidRDefault="004136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EBC4" w14:textId="77777777" w:rsidR="0041368A" w:rsidRDefault="0041368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41368A" w14:paraId="38A5DA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332E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219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41FA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B611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AD5E07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17B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E9BF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154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5823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E16C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85B61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3537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4EB4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336C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C84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448BC55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BD5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051F0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FFF9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F3E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BD4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9EFA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16CA4A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1368A" w14:paraId="3C47E7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FBCB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53E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288D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7C51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E41A20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0A4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18A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078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853C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46E8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012A3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1368A" w14:paraId="058162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F0B4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F1D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DE1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AE91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B4C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6121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0E3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7561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C774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AD19656" w14:textId="77777777" w:rsidR="0041368A" w:rsidRDefault="0041368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41368A" w14:paraId="7E2C67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A29C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FF1" w14:textId="77777777" w:rsidR="0041368A" w:rsidRDefault="0041368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5F27" w14:textId="77777777" w:rsidR="0041368A" w:rsidRPr="001161EA" w:rsidRDefault="0041368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2367" w14:textId="77777777" w:rsidR="0041368A" w:rsidRDefault="0041368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DCB" w14:textId="77777777" w:rsidR="0041368A" w:rsidRDefault="0041368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7123" w14:textId="77777777" w:rsidR="0041368A" w:rsidRPr="001161EA" w:rsidRDefault="0041368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34FD" w14:textId="77777777" w:rsidR="0041368A" w:rsidRDefault="0041368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AF9E" w14:textId="77777777" w:rsidR="0041368A" w:rsidRDefault="0041368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14D8" w14:textId="77777777" w:rsidR="0041368A" w:rsidRDefault="0041368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2277125" w14:textId="77777777" w:rsidR="0041368A" w:rsidRDefault="0041368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41368A" w14:paraId="24957E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D832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B2E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3A37" w14:textId="77777777" w:rsidR="0041368A" w:rsidRPr="001161E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1D16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CA584F3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1B5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27DA3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7EBEC6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7665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35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FE98" w14:textId="77777777" w:rsidR="0041368A" w:rsidRPr="001161EA" w:rsidRDefault="004136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F810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7E616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EFE9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4C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5D98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85DC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9A4034B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1AD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85514E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30FAC5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ADC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FCB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ECA0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811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19D5A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69D5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186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E86D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75C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F95F57D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99E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C097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09C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84C8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207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BDCAB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4D7C10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41368A" w14:paraId="65C47A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FE82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A90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54DE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A9C1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D043A89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896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73B5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DC8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88A7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4584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22F63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952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C50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A05F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1588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6DCE50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7F6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629F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486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4F33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0395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72491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FA7D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368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67FC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013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6E89C0E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841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AA12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391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55A4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3B17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71D60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6619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876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53D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B433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DB7F8D7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5B0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C607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D40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25EC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965D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9181A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EBDD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D3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A50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76D5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76F8911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CEA3A27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B00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D4EE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7BA4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F97F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82C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414F1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6346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64F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778E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46EB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A119863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E0D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478A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2BC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8FC4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3290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E886B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9343CFF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41368A" w14:paraId="27C513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E1C7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C3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527F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C767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783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4586A04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FB96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850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4294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EF19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0B68ED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41368A" w14:paraId="36E75A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F98B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2F1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B79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BA3B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5FE4C43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969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AFB6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D44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91F592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0194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8C9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12EC48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BB0E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0CC" w14:textId="77777777" w:rsidR="0041368A" w:rsidRDefault="004136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5D7C" w14:textId="77777777" w:rsidR="0041368A" w:rsidRPr="001161EA" w:rsidRDefault="0041368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53E8" w14:textId="77777777" w:rsidR="0041368A" w:rsidRDefault="0041368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E0C4" w14:textId="77777777" w:rsidR="0041368A" w:rsidRDefault="004136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B836" w14:textId="77777777" w:rsidR="0041368A" w:rsidRPr="001161EA" w:rsidRDefault="0041368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D6F1" w14:textId="77777777" w:rsidR="0041368A" w:rsidRDefault="004136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C98C7E6" w14:textId="77777777" w:rsidR="0041368A" w:rsidRDefault="004136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8F0F" w14:textId="77777777" w:rsidR="0041368A" w:rsidRDefault="0041368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762" w14:textId="77777777" w:rsidR="0041368A" w:rsidRDefault="0041368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5C9255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D7C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07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652A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C29D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86F060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901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643D3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8C1FD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9CC5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177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31A3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E200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C40527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652E7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0A7486C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41368A" w14:paraId="65BC3D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3889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D64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55F6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A03A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C48D18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71C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CB225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F4F4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FD2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543A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2DB5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397A8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7E2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517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FE93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54C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2688BE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BB0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80B41B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412C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2A6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56BD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2F4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D3994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F423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B71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8EB4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3C5A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E1FB9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F6B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A10B84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7B06D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0C227A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378A27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74E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09A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4DB6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326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05D8E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A936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651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1F1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3828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093F5C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645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7A5649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0E02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470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C63D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106A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B1308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BF9B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840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283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4CE8" w14:textId="77777777" w:rsidR="0041368A" w:rsidRDefault="004136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1B2238" w14:textId="77777777" w:rsidR="0041368A" w:rsidRDefault="004136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9231" w14:textId="77777777" w:rsidR="0041368A" w:rsidRPr="00F565BC" w:rsidRDefault="0041368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5811F1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A587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DC4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288D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7401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1368A" w14:paraId="2C8993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2069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522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A5AC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627E" w14:textId="77777777" w:rsidR="0041368A" w:rsidRDefault="004136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7C5FA7" w14:textId="77777777" w:rsidR="0041368A" w:rsidRDefault="004136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6861" w14:textId="77777777" w:rsidR="0041368A" w:rsidRDefault="0041368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A71B7F" w14:textId="77777777" w:rsidR="0041368A" w:rsidRDefault="0041368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8AD5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1A5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88E3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6926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1368A" w14:paraId="7615AF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AD46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96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48F6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DAB6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4F4DB0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D0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BB337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61D3" w14:textId="77777777" w:rsidR="0041368A" w:rsidRPr="001161EA" w:rsidRDefault="0041368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D6B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DB4D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101C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4BD4AB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22A7D70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531AF8F2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CCD2BCA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41368A" w14:paraId="7DD48F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3AF4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656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431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B220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07438D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4E7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4A07B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E15F0A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4C2E" w14:textId="77777777" w:rsidR="0041368A" w:rsidRPr="001161EA" w:rsidRDefault="0041368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5C0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224E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0465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5C6C6A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7CA31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41368A" w14:paraId="23F884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731A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A08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2EE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A6ED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2D89FE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C272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5BEB" w14:textId="77777777" w:rsidR="0041368A" w:rsidRDefault="0041368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0B4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8D5F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4DC7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D94A416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A679CD5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41368A" w14:paraId="29C278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A26E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064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4CA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4666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E3BC246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BDC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B5B75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417B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C54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0EF6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D41A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8D9B007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42DA6E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1368A" w14:paraId="764E67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8FEB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E676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30A3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82AE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D42029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89A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AC8A84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BF35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2C4B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237F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8858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9D25D34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41368A" w14:paraId="03F4A0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FB78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050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E6F7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4A4E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B74B21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FCA250C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4B6D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1E6570F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B8B6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E4EC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2486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0D03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8E7E2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41368A" w14:paraId="52D070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0C95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A7F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8D09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6CDD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EAFE8D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3DC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5A2D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3F40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37FE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D886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22D23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C04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BB1A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B062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7492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680DE21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70B5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AE85A1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3BF7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61B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EA3D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AAD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142ED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CDF3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C3C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CE0F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FB4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3B3F3C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A607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5FF4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EA2E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DF0C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9E69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7C74B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7CAA" w14:textId="77777777" w:rsidR="0041368A" w:rsidRDefault="004136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4479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111" w14:textId="77777777" w:rsidR="0041368A" w:rsidRPr="001161E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D495" w14:textId="77777777" w:rsidR="0041368A" w:rsidRDefault="004136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3843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DE8" w14:textId="77777777" w:rsidR="0041368A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9F68" w14:textId="77777777" w:rsidR="0041368A" w:rsidRDefault="004136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467A" w14:textId="77777777" w:rsidR="0041368A" w:rsidRPr="008D08DE" w:rsidRDefault="004136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8D2B" w14:textId="77777777" w:rsidR="0041368A" w:rsidRDefault="004136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3B17670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00CA1E8C" w14:textId="77777777" w:rsidR="0041368A" w:rsidRDefault="0041368A" w:rsidP="00C261F4">
      <w:pPr>
        <w:pStyle w:val="Heading1"/>
        <w:spacing w:line="360" w:lineRule="auto"/>
      </w:pPr>
      <w:r>
        <w:t>LINIA 801 B</w:t>
      </w:r>
    </w:p>
    <w:p w14:paraId="650295D5" w14:textId="77777777" w:rsidR="0041368A" w:rsidRDefault="0041368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3B824D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F654" w14:textId="77777777" w:rsidR="0041368A" w:rsidRDefault="004136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D3A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618C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1F8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99C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E071F3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619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6A1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2569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264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93E49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DAE7" w14:textId="77777777" w:rsidR="0041368A" w:rsidRDefault="004136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9D2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5EE0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929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7A5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9E1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AD5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23F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7D5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9E8414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A26C" w14:textId="77777777" w:rsidR="0041368A" w:rsidRDefault="004136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F89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1C75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946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32DB6D2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C91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AEB23B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79C7116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4F487E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3B6E" w14:textId="77777777" w:rsidR="0041368A" w:rsidRPr="003E0E1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994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A949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185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1368A" w14:paraId="53AA45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E7D2" w14:textId="77777777" w:rsidR="0041368A" w:rsidRDefault="004136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85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CDC4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93D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B5C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C492" w14:textId="77777777" w:rsidR="0041368A" w:rsidRPr="003E0E1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0C1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0D0D" w14:textId="77777777" w:rsidR="0041368A" w:rsidRPr="00556109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69C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03746F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46391C30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501F57A5" w14:textId="77777777" w:rsidR="0041368A" w:rsidRDefault="0041368A" w:rsidP="00FF5C69">
      <w:pPr>
        <w:pStyle w:val="Heading1"/>
        <w:spacing w:line="276" w:lineRule="auto"/>
      </w:pPr>
      <w:r>
        <w:lastRenderedPageBreak/>
        <w:t>LINIA 804</w:t>
      </w:r>
    </w:p>
    <w:p w14:paraId="5D72263D" w14:textId="77777777" w:rsidR="0041368A" w:rsidRDefault="0041368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1368A" w14:paraId="35970CF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CF11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C85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4D0AE7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EFC8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C2B7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3F2D85E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91F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DE3B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7E2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C722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2DD4" w14:textId="77777777" w:rsidR="0041368A" w:rsidRPr="00436B1D" w:rsidRDefault="0041368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1368A" w14:paraId="5711C8E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F9C2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7BF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354842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E36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5C43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1E23F6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E35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CFA3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4ED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A761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0CF4" w14:textId="77777777" w:rsidR="0041368A" w:rsidRPr="00436B1D" w:rsidRDefault="0041368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1368A" w14:paraId="0BCE8F3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2A37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6EF4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1813A7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1E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65E2" w14:textId="77777777" w:rsidR="0041368A" w:rsidRDefault="004136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2525F34" w14:textId="77777777" w:rsidR="0041368A" w:rsidRDefault="004136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080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1950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D5F4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947C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1E4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1368A" w14:paraId="26A3521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945C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86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A8D209D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312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8FD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6F0DE3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6C7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3F6A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6B7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C480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300D" w14:textId="77777777" w:rsidR="0041368A" w:rsidRPr="00E25A4B" w:rsidRDefault="0041368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83E3C7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75B23DC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000B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A36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8E0D8E4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8368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3227" w14:textId="77777777" w:rsidR="0041368A" w:rsidRDefault="004136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8ABE84C" w14:textId="77777777" w:rsidR="0041368A" w:rsidRDefault="004136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7531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9A83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78E5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2D8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F783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1368A" w14:paraId="6382FF7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9EF5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088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EF9F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72A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73ABDAC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38B482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C8E6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C7CA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7EFA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15E1A8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9C57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EE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F8A08F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8CDC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A298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27096C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5058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2A2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6758FAE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715CF9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AC8C0D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29B102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D73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5F21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6D9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5789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F67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A7CB0D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2452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5A18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31BF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3CD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999A0E9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5BECE1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3F4C16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D0E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E565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309A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7B866C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AA2D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379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77269F6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B313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0D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9368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F4B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58EEF7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784BAC3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963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78B1D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7A97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EBD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6489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C12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E9A924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0386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E6F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406C5C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5010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2C3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18DE88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BBB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11F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998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B804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363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41368A" w14:paraId="60393B6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CE7C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431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0518D3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4CBA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672C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322B02B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2968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2EB5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AAD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40A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942F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EF88CA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1368A" w14:paraId="3EE00C7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FDD3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3BB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4AF31A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A5E8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ACDE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560969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05D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9FB4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9D8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A8F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2F97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81A69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1368A" w14:paraId="5648193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6B34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7D4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33F39B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771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F4D0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3B3BDC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18482E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39F1C0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A0239C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26EE127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3E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6D51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6F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7636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ED9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30D4F0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18C9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A26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28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00B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AE218C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D82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5DAF9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99D0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58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372C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6B4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8EB9D5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15D7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9F7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7837" w14:textId="77777777" w:rsidR="0041368A" w:rsidRPr="00A152FB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A39B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6FB520B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369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A9A7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361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388A" w14:textId="77777777" w:rsidR="0041368A" w:rsidRPr="00F9444C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E479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2E82B9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DD2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EFA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6A4D22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D8E9" w14:textId="77777777" w:rsidR="0041368A" w:rsidRPr="00A152FB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40D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71EEB4B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73C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DFAC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AF8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03BF" w14:textId="77777777" w:rsidR="0041368A" w:rsidRPr="00F9444C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C3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24554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1368A" w14:paraId="28FB6BD7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698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C48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02A4AA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D4AB" w14:textId="77777777" w:rsidR="0041368A" w:rsidRPr="00A152FB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DB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95ECB57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B51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0E2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12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7A52" w14:textId="77777777" w:rsidR="0041368A" w:rsidRPr="00F9444C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46A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802440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1368A" w14:paraId="70A4FCE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09C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A1C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38B8" w14:textId="77777777" w:rsidR="0041368A" w:rsidRPr="00A152FB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B41F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F6FBD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37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818E36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7506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44FD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87A3" w14:textId="77777777" w:rsidR="0041368A" w:rsidRPr="00F9444C" w:rsidRDefault="004136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371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F5FE35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0673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1368A" w14:paraId="6CCA94D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114B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1DB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13E1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7820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7B583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01B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5546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3F4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358B495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8DC6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B00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6016B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0544A1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B258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1368A" w14:paraId="5EB4F3E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C0D1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DB2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6C95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A09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3F2697E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C1A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A38E1F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FC4C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E2E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667A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41FE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FBC87DC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1368A" w14:paraId="58AF58E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2E8C" w14:textId="77777777" w:rsidR="0041368A" w:rsidRDefault="004136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A931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B211" w14:textId="77777777" w:rsidR="0041368A" w:rsidRPr="00A152F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F3E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FE44B9F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718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0F83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EC7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4BD070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3616" w14:textId="77777777" w:rsidR="0041368A" w:rsidRPr="00F9444C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AE7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9F2AD46" w14:textId="77777777" w:rsidR="0041368A" w:rsidRDefault="0041368A" w:rsidP="00802827">
      <w:pPr>
        <w:spacing w:line="276" w:lineRule="auto"/>
        <w:ind w:right="57"/>
        <w:rPr>
          <w:sz w:val="20"/>
        </w:rPr>
      </w:pPr>
    </w:p>
    <w:p w14:paraId="5A98153E" w14:textId="77777777" w:rsidR="0041368A" w:rsidRDefault="0041368A" w:rsidP="00DE7850">
      <w:pPr>
        <w:pStyle w:val="Heading1"/>
        <w:spacing w:line="360" w:lineRule="auto"/>
      </w:pPr>
      <w:r>
        <w:t>LINIA 806</w:t>
      </w:r>
    </w:p>
    <w:p w14:paraId="1773E283" w14:textId="77777777" w:rsidR="0041368A" w:rsidRDefault="0041368A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1368A" w14:paraId="1B8D404D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8026" w14:textId="77777777" w:rsidR="0041368A" w:rsidRDefault="0041368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135C" w14:textId="77777777" w:rsidR="0041368A" w:rsidRDefault="004136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83D9D4B" w14:textId="77777777" w:rsidR="0041368A" w:rsidRDefault="004136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1D29" w14:textId="77777777" w:rsidR="0041368A" w:rsidRPr="000A2807" w:rsidRDefault="0041368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A2B5" w14:textId="77777777" w:rsidR="0041368A" w:rsidRDefault="0041368A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3255DA7D" w14:textId="77777777" w:rsidR="0041368A" w:rsidRDefault="0041368A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B3FF" w14:textId="77777777" w:rsidR="0041368A" w:rsidRDefault="004136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F529" w14:textId="77777777" w:rsidR="0041368A" w:rsidRPr="000A2807" w:rsidRDefault="0041368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F03A" w14:textId="77777777" w:rsidR="0041368A" w:rsidRDefault="004136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9BBE" w14:textId="77777777" w:rsidR="0041368A" w:rsidRPr="000A2807" w:rsidRDefault="0041368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841D" w14:textId="77777777" w:rsidR="0041368A" w:rsidRDefault="0041368A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14E895E1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693053A3" w14:textId="77777777" w:rsidR="0041368A" w:rsidRDefault="0041368A" w:rsidP="00535684">
      <w:pPr>
        <w:pStyle w:val="Heading1"/>
        <w:spacing w:line="360" w:lineRule="auto"/>
      </w:pPr>
      <w:r>
        <w:t>LINIA 807</w:t>
      </w:r>
    </w:p>
    <w:p w14:paraId="7E057DA3" w14:textId="77777777" w:rsidR="0041368A" w:rsidRDefault="0041368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5766474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5DC" w14:textId="77777777" w:rsidR="0041368A" w:rsidRDefault="004136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54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5D43BC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9AAA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1CE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729F67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8C6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017C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DE3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D574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905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3850B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07D356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E77723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41368A" w14:paraId="239A3F2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7231" w14:textId="77777777" w:rsidR="0041368A" w:rsidRDefault="004136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2A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23285AF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927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06E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6E72CB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860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E6C6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111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C2E5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9F7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7B1AF6E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6C3E" w14:textId="77777777" w:rsidR="0041368A" w:rsidRDefault="004136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85C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0114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61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649EE6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D32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9028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143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58F8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1DE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86AC16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2EFF" w14:textId="77777777" w:rsidR="0041368A" w:rsidRDefault="004136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CB46" w14:textId="77777777" w:rsidR="0041368A" w:rsidRDefault="004136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FFB8" w14:textId="77777777" w:rsidR="0041368A" w:rsidRPr="007345A6" w:rsidRDefault="0041368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EDAB" w14:textId="77777777" w:rsidR="0041368A" w:rsidRDefault="0041368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A0478F6" w14:textId="77777777" w:rsidR="0041368A" w:rsidRDefault="0041368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45EB" w14:textId="77777777" w:rsidR="0041368A" w:rsidRDefault="004136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05F6" w14:textId="77777777" w:rsidR="0041368A" w:rsidRPr="007345A6" w:rsidRDefault="0041368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940C" w14:textId="77777777" w:rsidR="0041368A" w:rsidRDefault="004136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2ED567E" w14:textId="77777777" w:rsidR="0041368A" w:rsidRDefault="004136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FA35" w14:textId="77777777" w:rsidR="0041368A" w:rsidRPr="007345A6" w:rsidRDefault="0041368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CCAD" w14:textId="77777777" w:rsidR="0041368A" w:rsidRDefault="0041368A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4EF6EA3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0508" w14:textId="77777777" w:rsidR="0041368A" w:rsidRDefault="004136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D1C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CEC1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7C5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FA5A7E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959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B1CD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C73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47603B6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C1E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6E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0573DF1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4A31" w14:textId="77777777" w:rsidR="0041368A" w:rsidRDefault="004136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255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ADCE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8AB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761C178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2EE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D3192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9A9F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8FD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03C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B1C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7D770D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C5CE" w14:textId="77777777" w:rsidR="0041368A" w:rsidRDefault="004136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561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6E0D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C88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4927D5A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B73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EF98A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3C8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BCD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14A9" w14:textId="77777777" w:rsidR="0041368A" w:rsidRPr="007345A6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9D1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0FBB06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4C6FE7A6" w14:textId="77777777" w:rsidR="0041368A" w:rsidRDefault="0041368A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7C16B4BA" w14:textId="77777777" w:rsidR="0041368A" w:rsidRDefault="0041368A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2D6C424A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338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915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73C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D56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D6F014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0690E7A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740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BB3C90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2B34940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6ACD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F72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E50B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A83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37D552D3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D179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D87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07FA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C4E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C4FDB6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7EA00AC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504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E27E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F8E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9CF3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C07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E247D2A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281F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DAF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E4B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B0A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4A6A27A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65810CA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00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0FD628B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3D09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4C3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0B43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DA0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CC305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6B55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62C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A63C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2C0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4C9004E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99A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CAD0E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8A08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082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C9A9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3E2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C02512B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CE57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BAF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980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973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058B2EE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662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6595A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22BC77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1438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891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8ADA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84B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EC324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E603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09F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DCFD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CAF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77649B7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70E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DD263F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6D65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88C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AA11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0B3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8109C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1600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D5E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33F1682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FE86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58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6A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F7C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483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AB0A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93E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436670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DCDD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D3C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22C2CD7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1DD6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40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7BBD066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AD0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ADB3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82C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8C9F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98A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50B57E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6CD0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345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C07B49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F8C5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7754" w14:textId="77777777" w:rsidR="0041368A" w:rsidRDefault="0041368A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6F91C294" w14:textId="77777777" w:rsidR="0041368A" w:rsidRDefault="0041368A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ABB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6060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4F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778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8D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4B9D8E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79D5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D6D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D69E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1D1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0BFA4C2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3D86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6D10DA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652C467F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6507" w14:textId="77777777" w:rsidR="0041368A" w:rsidRPr="00BB01DD" w:rsidRDefault="0041368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B72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2583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45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BF008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84181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41368A" w14:paraId="090646D0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959D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ACB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7627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5F1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16DD62D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FDD7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3A88073C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8A5261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88714F3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013B9396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84C8" w14:textId="77777777" w:rsidR="0041368A" w:rsidRPr="00BB01DD" w:rsidRDefault="0041368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DBB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4EAC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04D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4F3798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59C6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F45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BD24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CF5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3D2B1E7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774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B798A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185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844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6B89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9E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41368A" w14:paraId="2B3454A0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1E7E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713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0DC3E94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24C7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A8A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4ADEF28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09C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7CCD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85F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FEC3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7B3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5B3014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F44531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41368A" w14:paraId="2DED013B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4BAE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059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22BE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8A2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32587D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EC0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09E3360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ED47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C03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EEE5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BD2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4EC6711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41368A" w14:paraId="2D1AA854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FCA9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E37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3B9A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734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6AE6B5E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E2E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7F9106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38F8305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46448E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E66A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4D3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4516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599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24B41F1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41368A" w14:paraId="0C7F60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5D9A" w14:textId="77777777" w:rsidR="0041368A" w:rsidRDefault="004136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DAE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906E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4D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235412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7D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F98998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C45FEF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53696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712E" w14:textId="77777777" w:rsidR="0041368A" w:rsidRPr="00BB01D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C6C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BA2C" w14:textId="77777777" w:rsidR="0041368A" w:rsidRPr="006E445D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FE9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693506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0D9A389B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22798303" w14:textId="77777777" w:rsidR="0041368A" w:rsidRDefault="0041368A" w:rsidP="00322BD3">
      <w:pPr>
        <w:pStyle w:val="Heading1"/>
        <w:spacing w:line="360" w:lineRule="auto"/>
      </w:pPr>
      <w:r>
        <w:t>LINIA 810 A</w:t>
      </w:r>
    </w:p>
    <w:p w14:paraId="2AA3DAF0" w14:textId="77777777" w:rsidR="0041368A" w:rsidRDefault="0041368A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7F7825C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02A6" w14:textId="77777777" w:rsidR="0041368A" w:rsidRDefault="004136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95D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06F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119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0A93CD7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E827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001A86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4067845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D6F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5B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365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B82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2B86F1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2D70" w14:textId="77777777" w:rsidR="0041368A" w:rsidRDefault="004136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F0B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4E5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4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4E2F800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D3C8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7C5276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743230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338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997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4936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693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DE1043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B916" w14:textId="77777777" w:rsidR="0041368A" w:rsidRDefault="004136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7FF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33D145E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C12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AC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1A5D9EF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3FF2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E9D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255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0ED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96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6E5E0D4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D433" w14:textId="77777777" w:rsidR="0041368A" w:rsidRDefault="004136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8C0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F12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AA9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6F8FA19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160A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64F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F76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E412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55B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301990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7B2FE848" w14:textId="77777777" w:rsidR="0041368A" w:rsidRDefault="0041368A" w:rsidP="00D509E3">
      <w:pPr>
        <w:pStyle w:val="Heading1"/>
        <w:spacing w:line="360" w:lineRule="auto"/>
      </w:pPr>
      <w:r>
        <w:t>LINIA 812</w:t>
      </w:r>
    </w:p>
    <w:p w14:paraId="77EF0FBC" w14:textId="77777777" w:rsidR="0041368A" w:rsidRDefault="0041368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6453880E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899F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690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602B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47E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B0A6E7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A3CD8D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BBF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4FD4043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D4D9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44C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45C2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F78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0807CDF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64E3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5693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ED7E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B51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071332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412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254E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DF8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0EBE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660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D3BA1FD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538C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083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FECDE4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26F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03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87A59C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120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3B3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17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A63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1ED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E88B2A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1368A" w14:paraId="6E2DF332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57FB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EF6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BAE3D9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081A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81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4B7A2F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7D3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F36B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A93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56E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1CD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07C250E4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A5BE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6F7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3BC3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9AA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314F6D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921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28EA078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55A1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D2EF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05AD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723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2DCD4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8C4B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9100CA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41368A" w14:paraId="0318CCA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F5B9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8B3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314B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73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FA087E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BAF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4132FD2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AB31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517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13D3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7E6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D2C610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A9361B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41368A" w14:paraId="66559B45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D400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E4F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7D7F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399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9FE487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0688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5384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CD1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E0B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A70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F25EE1C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9D33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A664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FD5B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5A4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6F46E4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3F6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48859A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DE4A34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0758B07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83C3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03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C77D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82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D13DFB2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93B1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E03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694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CD4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CAD070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D41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2BFFDB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1A75B45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68E9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893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86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330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E3111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41368A" w14:paraId="2C1E076A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93EB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798F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3EF7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3F4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9D5684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516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15B39B5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265A284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6BC8DC73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16C0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77AC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FCF7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6C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3C0F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41368A" w14:paraId="2186CFB3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3EE2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19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891D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C16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C234CA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D5F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7E7B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2A6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4C52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A14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15298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7599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B63DF9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41368A" w14:paraId="1A64F75C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BFF2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906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02C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948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513101B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76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FE5832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4B60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792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18C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BA4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4FC37ADC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356D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687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9812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AC6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B84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4BFD0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89B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72D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5CD2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B42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76D8611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2E54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0F4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111EA9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730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94E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21E61E5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CC1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790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5B8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31EC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14A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4AB514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7B5999C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41368A" w14:paraId="1A88D862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101D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35D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B5D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34E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320568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75F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E357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738C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8DC3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4BC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DC03C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41368A" w14:paraId="7662554F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F634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F12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B65100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C65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C19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D8912A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651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D836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5EF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1147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D20C" w14:textId="77777777" w:rsidR="0041368A" w:rsidRPr="00562792" w:rsidRDefault="0041368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6F80D692" w14:textId="77777777" w:rsidR="0041368A" w:rsidRPr="00562792" w:rsidRDefault="0041368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3CB4926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60FED5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9F40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354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453225F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C2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3B4B" w14:textId="77777777" w:rsidR="0041368A" w:rsidRDefault="0041368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8AE8C62" w14:textId="77777777" w:rsidR="0041368A" w:rsidRDefault="0041368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40C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D0F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5B0F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4BA7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397" w14:textId="77777777" w:rsidR="0041368A" w:rsidRPr="00562792" w:rsidRDefault="0041368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41368A" w14:paraId="02FBE59C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FE84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C95F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1CED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7AA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7C1283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A89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41E83EC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DC5C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974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12E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C1C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8A7A2F0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3DE2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C10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DD5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5A0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5854E3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1F6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01C707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4E1321A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F142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4DA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40AF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4FD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C9E16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6D8725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41368A" w14:paraId="0D78808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AC87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7AA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4630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4EC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26293C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A89D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86D6F2B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A030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039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9903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B89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024D0D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5318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55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205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A1F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DE9233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43F94A6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AB4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11E0F7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F411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ED9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9E24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97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3F7FD9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3F1D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D2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C81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39E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7DB73B8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E07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D3A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0EA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180C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4AD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ED2CF8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7220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164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7CCDAE48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F01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D74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2D6BEA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D50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1909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396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6938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531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0FEFD84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3148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7E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97750BD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AA2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86A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40496C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CE7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06A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D5CC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AAED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52A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B8144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41368A" w14:paraId="279F60CD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8019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2A8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DA0692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4E38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BA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731EF7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713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2166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4A0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DD4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FF1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FA3EE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A4C993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41368A" w14:paraId="484BC05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F52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D52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E6932B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A879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F0B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0897BC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A9E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CB07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B4E4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78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04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469573B2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50FB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729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062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126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877075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48D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A92041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DAA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B2E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B063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C4D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4C3D6071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5179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78A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9070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01B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BB97C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5B7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438BD2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6FBC51FC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16D3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743F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5552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331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244960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41368A" w14:paraId="084363F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A24B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0FE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1583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163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E00E45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C05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8EA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F2E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5D9A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E22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1368A" w14:paraId="1297F86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B421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0EB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0D0E22D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CAA7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11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D86CDD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75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0377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9631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A4D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AD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42C0465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AC9A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8A7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60EE5D6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38E4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56D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3BFA7E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4AA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331F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248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F0B0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58C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501DAE87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9FF0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A67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C266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B27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F39A99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EE5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0C02E3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A6B5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467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45D5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C6D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131BBB5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4B55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D10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DAA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233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04826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9F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7E75A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4BBC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35A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27A8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492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1301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41368A" w14:paraId="3F7DA445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AFF2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C2A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BA6B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595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E210AF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93A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C1592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BFAD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2484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BF88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AD9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B0EE0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91B0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41368A" w14:paraId="14511F13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B9AA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9D5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36F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55B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57336C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6BD2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2BBC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99F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B4A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6AA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086E6B1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E6C2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659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0AEB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CFC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6051F0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B89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48E8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F6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1959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35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2C0DE97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CA2C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AD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8FC5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60B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A6C38E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C97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6270A203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2788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491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22DE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6FD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2893F5" w14:textId="77777777" w:rsidR="0041368A" w:rsidRPr="00F662B5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41368A" w14:paraId="390573DF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36B9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3863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1E6E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47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FC8AE9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EFDD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150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647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DA0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622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3344806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F5AD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A22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5D67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0AE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1978C5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136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7C87304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526B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75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C16C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423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0136CA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F8E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081B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AC28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4C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937AD1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E53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C20EF4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6C81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786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558C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A9E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951A0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1368A" w14:paraId="3858A23E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5021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FFC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0493E79D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35FF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47C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814B7A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BD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98B2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CC9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9438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20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2032E72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E663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3C4E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5C18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E3C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4BE1CA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B25F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190A47B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E7A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2637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C1EF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98E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63B2953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B793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365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C03D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8FC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C6A477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8469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398845D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C3EB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E9F0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4E50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40C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4E407EB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F646" w14:textId="77777777" w:rsidR="0041368A" w:rsidRPr="001A61C3" w:rsidRDefault="004136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99D8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D911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6D1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6C303C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27605D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342A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29D2366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C882" w14:textId="77777777" w:rsidR="0041368A" w:rsidRPr="006A7C82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15DD" w14:textId="77777777" w:rsidR="0041368A" w:rsidRPr="001A61C3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BC0B" w14:textId="77777777" w:rsidR="0041368A" w:rsidRPr="00772CB4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B61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10A19C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6B04B9D5" w14:textId="77777777" w:rsidR="00232780" w:rsidRDefault="00232780">
      <w:pPr>
        <w:spacing w:before="40" w:after="40" w:line="192" w:lineRule="auto"/>
        <w:ind w:right="57"/>
        <w:rPr>
          <w:sz w:val="20"/>
        </w:rPr>
      </w:pPr>
    </w:p>
    <w:p w14:paraId="4DB46C0B" w14:textId="77777777" w:rsidR="0041368A" w:rsidRDefault="0041368A" w:rsidP="00672C80">
      <w:pPr>
        <w:pStyle w:val="Heading1"/>
        <w:spacing w:line="360" w:lineRule="auto"/>
      </w:pPr>
      <w:r>
        <w:lastRenderedPageBreak/>
        <w:t>LINIA 813</w:t>
      </w:r>
    </w:p>
    <w:p w14:paraId="1DA1BF95" w14:textId="77777777" w:rsidR="0041368A" w:rsidRDefault="0041368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1368A" w14:paraId="1C88732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8BF2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B46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C0E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D2DC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75137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C7DE" w14:textId="77777777" w:rsidR="0041368A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B3B661F" w14:textId="77777777" w:rsidR="0041368A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57E8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0BF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D9E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E89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68106E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67C6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F12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E698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1A00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BB6877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5761" w14:textId="77777777" w:rsidR="0041368A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25BD5EA" w14:textId="77777777" w:rsidR="0041368A" w:rsidRPr="00285047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5C42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24B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9164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8E6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5F380E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543C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61E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C30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95AC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617AED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5EC4" w14:textId="77777777" w:rsidR="0041368A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E32730C" w14:textId="77777777" w:rsidR="0041368A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0747824" w14:textId="77777777" w:rsidR="0041368A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BC6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34D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5D18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1E6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2841C3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FBAF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3E8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34E7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1F0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CCDD" w14:textId="77777777" w:rsidR="0041368A" w:rsidRDefault="004136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41D5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527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2B2C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25C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41368A" w14:paraId="3E23274E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3ACC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8A62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CF7B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607818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9008B0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E56" w14:textId="77777777" w:rsidR="0041368A" w:rsidRPr="001A0BE2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C1E6570" w14:textId="77777777" w:rsidR="0041368A" w:rsidRPr="001A0BE2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5265E9D" w14:textId="77777777" w:rsidR="0041368A" w:rsidRPr="001A0BE2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5C08A093" w14:textId="77777777" w:rsidR="0041368A" w:rsidRPr="00564F54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04D6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72F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56F755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BB8B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A606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2EE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06C8ED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FB1958B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C67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D45B72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691064D" w14:textId="77777777" w:rsidR="0041368A" w:rsidRPr="00DD369C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805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E85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4A38B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41368A" w14:paraId="349BFCD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4E4B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877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8937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EA89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77D3E71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697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C8C4BD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68D1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F1F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7AF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B86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FC999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41368A" w14:paraId="1D0DDE5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4BB4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12A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7CA725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E78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8FF7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612FA1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BB25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20C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58A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E39C22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71A9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3C0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41368A" w14:paraId="3C49D61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7F5C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C3A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9902E8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344F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7BCF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AE7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8F4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8F6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79BD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516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41368A" w14:paraId="645A202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5697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C7D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FC4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686B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99E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F6C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4C6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86F537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4868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BCD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41368A" w14:paraId="2BA3228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8F5F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1E7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2EF9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DBA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405D4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1F5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E69083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442D7DD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373D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05F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904C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9CF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4B4BA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41368A" w14:paraId="3F3B0C4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B0D2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33F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761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A88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AE2F7D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DBAA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36BE56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43097D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8EC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8E7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AE04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99E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8D2E6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41368A" w14:paraId="1DE4D484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C85E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52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7FD3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786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71BEF9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13FA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6E3162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39E1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207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4F44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B0B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E5C54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E42C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1368A" w14:paraId="7986B65D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87F8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1E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F7C8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5FD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06A819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812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EDD6B98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94A9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0D8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EBA8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7B8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5A84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41368A" w14:paraId="40FD87B4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FB8E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547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704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818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1CE0A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40C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B95529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CF29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35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4CB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598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1368A" w14:paraId="528EDF3A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E14D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29C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8DB8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831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A50F80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BCC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7257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4F1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1D3D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9EF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7F4B34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EE90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1368A" w14:paraId="77B9F7E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8F8F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327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769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ED9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F496B0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E9C31A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B76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94D3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5B8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89F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306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ED6C1F7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FE9C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83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9D2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62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14947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9905B1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749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D2FF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4A1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4851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129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87B768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EBA8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7E7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C34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D81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F5337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23C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C1C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5DA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E87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6B5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9E7832C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CA78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196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C2D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27E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71677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DE5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50FD4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A426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1C5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544E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33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E6F8E6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41368A" w14:paraId="2E7568D3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ECF4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086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6237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B44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1AF72B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DB2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B6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BC5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6C5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CAD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B51DC1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1368A" w14:paraId="6AFA9F4C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33E7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092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B82C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4BFF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461519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496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A29A9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811DEA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D5A2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25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EF7D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424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DFD27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B079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A7DE659" w14:textId="77777777" w:rsidR="0041368A" w:rsidRPr="00CB3CD0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1368A" w14:paraId="2B54887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24F1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EE9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11DFEA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7C61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6B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D8BC9A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6C3949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099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0007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EC3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250453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0D4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BB5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9859FE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10BB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B04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2FB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A29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EA68BE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5CE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EBA8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53B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4CF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26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C64FFC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9B76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C92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6583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4C33" w14:textId="77777777" w:rsidR="0041368A" w:rsidRDefault="004136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F8C12CD" w14:textId="77777777" w:rsidR="0041368A" w:rsidRDefault="004136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06E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DFB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8AF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6D9CAF2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007B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2BE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3830903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9DA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A8C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3500F2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AAE0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23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35DDBA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A2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07D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AE5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C9AD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BE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4AAE989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A7BC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A6A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EF7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8FAA" w14:textId="77777777" w:rsidR="0041368A" w:rsidRDefault="004136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1052CE5" w14:textId="77777777" w:rsidR="0041368A" w:rsidRDefault="004136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399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0F94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8EF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9733AC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C1D6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FC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5714A65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610E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1B6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148CC3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D0EA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7BA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A62471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C30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C12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29E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EBDE" w14:textId="77777777" w:rsidR="0041368A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992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6B7A813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FEAC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F1D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7BE9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5E34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91FD27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4C4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50637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A038E2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B55F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E37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146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16D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41368A" w14:paraId="08B7748C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9F1A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81F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7CB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15A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6118E3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ADD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DE22F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10E7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707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8913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789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68244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64463D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41368A" w14:paraId="5FC91FE5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C3E1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37E0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5B80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1B9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0EE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2CAEF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8402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117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2DFF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8F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69115F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8A81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496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045079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AECE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0B7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9B0115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48C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2FBE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49C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C87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0BB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BB615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41368A" w14:paraId="6D209EF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D2F7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4D2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64CDCC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0D9F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573D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171AE2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0247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32FC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B8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2FD9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7545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41368A" w14:paraId="3B03A6CD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A3AD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DDC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29D91B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76A4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39A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537D83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BAC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0CA1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8B99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A62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30E8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EF7FF22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41368A" w14:paraId="722A0CF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CC3C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D16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E0FC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26D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CAC291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542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C6D1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FC6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7892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56A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41368A" w14:paraId="6B141E2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6B11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4C3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74A76FB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6684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C837" w14:textId="77777777" w:rsidR="0041368A" w:rsidRDefault="0041368A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7A0FE641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4A9E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64BD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A29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657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E55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1F061566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207E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84A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368AA0EA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F02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A68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055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316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CD4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F19C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DF3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69901730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9F2E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793C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BE3F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73B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1A82500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2BAB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DB8219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F82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5585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CF98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D2DB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41368A" w14:paraId="068EEC3E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8166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14A6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020A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1C6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D54EB3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64DF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5176D18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0064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F1E4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170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7F2E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D57ED89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09B33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41368A" w14:paraId="4B5992F8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AB8A" w14:textId="77777777" w:rsidR="0041368A" w:rsidRDefault="004136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CA1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C1FB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6677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6D8CA7C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CD12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B3CCBD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0DAE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ADB3" w14:textId="77777777" w:rsidR="0041368A" w:rsidRDefault="004136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5C35" w14:textId="77777777" w:rsidR="0041368A" w:rsidRPr="00564F54" w:rsidRDefault="004136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2F3A" w14:textId="77777777" w:rsidR="0041368A" w:rsidRDefault="004136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681833" w14:textId="77777777" w:rsidR="0041368A" w:rsidRPr="00237377" w:rsidRDefault="0041368A">
      <w:pPr>
        <w:spacing w:before="40" w:after="40" w:line="192" w:lineRule="auto"/>
        <w:ind w:right="57"/>
        <w:rPr>
          <w:sz w:val="20"/>
          <w:szCs w:val="20"/>
        </w:rPr>
      </w:pPr>
    </w:p>
    <w:p w14:paraId="05398A10" w14:textId="77777777" w:rsidR="0041368A" w:rsidRDefault="0041368A" w:rsidP="00D96D74">
      <w:pPr>
        <w:pStyle w:val="Heading1"/>
        <w:spacing w:line="360" w:lineRule="auto"/>
      </w:pPr>
      <w:r>
        <w:t>LINIA 813 A</w:t>
      </w:r>
    </w:p>
    <w:p w14:paraId="0B7236CC" w14:textId="77777777" w:rsidR="0041368A" w:rsidRDefault="0041368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2F7F61D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F51" w14:textId="77777777" w:rsidR="0041368A" w:rsidRDefault="0041368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EA8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DD567E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01F8" w14:textId="77777777" w:rsidR="0041368A" w:rsidRPr="00E230A0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821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6BBE93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592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81F6" w14:textId="77777777" w:rsidR="0041368A" w:rsidRPr="009033A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B52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4E05" w14:textId="77777777" w:rsidR="0041368A" w:rsidRPr="009033A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0B6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EA6FAC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CB53" w14:textId="77777777" w:rsidR="0041368A" w:rsidRDefault="0041368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14E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4E0D56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E6FF" w14:textId="77777777" w:rsidR="0041368A" w:rsidRPr="00E230A0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8A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06005A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EC4AE7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A6678F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F60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60C" w14:textId="77777777" w:rsidR="0041368A" w:rsidRPr="009033A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9F1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92FF" w14:textId="77777777" w:rsidR="0041368A" w:rsidRPr="009033A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FF5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72461D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C3E" w14:textId="77777777" w:rsidR="0041368A" w:rsidRDefault="0041368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69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76BA" w14:textId="77777777" w:rsidR="0041368A" w:rsidRPr="00E230A0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73D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01A063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04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E0A2" w14:textId="77777777" w:rsidR="0041368A" w:rsidRPr="009033A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8A9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46E7" w14:textId="77777777" w:rsidR="0041368A" w:rsidRPr="009033AC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DE6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C9A2E8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68DE7BE5" w14:textId="77777777" w:rsidR="0041368A" w:rsidRDefault="0041368A" w:rsidP="00A73B8F">
      <w:pPr>
        <w:pStyle w:val="Heading1"/>
        <w:spacing w:line="360" w:lineRule="auto"/>
      </w:pPr>
      <w:r>
        <w:lastRenderedPageBreak/>
        <w:t>LINIA 813 B</w:t>
      </w:r>
    </w:p>
    <w:p w14:paraId="3A43E3FF" w14:textId="77777777" w:rsidR="0041368A" w:rsidRDefault="0041368A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7A440034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8560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A89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68B9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6B4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8DB70F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A7A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CF13EC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2E02505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7FE8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B58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07FB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F42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04CA9C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581A0BD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41368A" w14:paraId="59344EF9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BC56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E30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92AFE0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0EE8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AA0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E45CC6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04F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CD5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423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3155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7A8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7A344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60A5FDB2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95BA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D04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B146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B71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D323C4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4A9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61DFBD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57A7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4E6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89C0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7DC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A0C9B1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41368A" w14:paraId="0CC2545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6EAD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DAF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C95D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BEE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7E4FCF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0B7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7A24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B3D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DCDB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754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24109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C85B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41368A" w14:paraId="3B4405E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2A15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1C0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2AEE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BAC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B409D8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652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03F5" w14:textId="77777777" w:rsidR="0041368A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7F9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4096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AE2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2DCEC46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78E4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9F3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D965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DE6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45F89D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E0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0B535E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9DFB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643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C7D5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0A2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E0B307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01FB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41368A" w14:paraId="1B0686FA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EF86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ED6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6834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8B8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6357E9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BB8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0A5E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B56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0B69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9BC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9AED7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9436C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41368A" w14:paraId="62CADAD6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EE79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86F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EC2E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912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3B5DD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C99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6597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283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E34A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3EA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6EBCC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4BE63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1368A" w14:paraId="3DD5AA80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394F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3EF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D367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228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644AF0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371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88BA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239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711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4C2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66008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F3A1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1368A" w14:paraId="4DF3BC4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D847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E53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95D9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6D0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BB8FB5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C83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100F75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AD21" w14:textId="77777777" w:rsidR="0041368A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B3D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10D3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357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4CFA70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6D94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828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7FD7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377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EB6B52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D92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04FB4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60B0" w14:textId="77777777" w:rsidR="0041368A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FDC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A954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020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B0408B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41368A" w14:paraId="5D56C39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A11E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D33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C9BB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D6F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3BD696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3E7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45BE2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79CF27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B0E118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2329" w14:textId="77777777" w:rsidR="0041368A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C1C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8A26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A1E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3E618E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1368A" w14:paraId="1AB2D36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57FD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607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DA72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351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5364A0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42E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8EAF9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8C8D" w14:textId="77777777" w:rsidR="0041368A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BC6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0087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F75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B3566B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41368A" w14:paraId="0BF1391B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C41F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D1D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4918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F57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1977E3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EA5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C375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38E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776A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0FA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DDEA34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7B54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1A0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A0EA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FC2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CD691D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3B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9219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48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223C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492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5CD32B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BE85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EB8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7381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176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65A51F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DD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0D40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36F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EFDB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991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31635A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5A08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EBC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956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EC2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5FB773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E6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5B5E29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F5BB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BAD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5F0B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E9A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E4C8D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FAC9A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41368A" w14:paraId="1D42D3DC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0D6E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EC8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FB3F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7CC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8EE80F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76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C48C" w14:textId="77777777" w:rsidR="0041368A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03A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F55E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D1B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8B418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D103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41368A" w14:paraId="6E183D4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7145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F7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F7E9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9B2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EFF511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3D62B0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9A2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348C" w14:textId="77777777" w:rsidR="0041368A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98E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B389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56E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7F98D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41368A" w14:paraId="481C8C3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F689" w14:textId="77777777" w:rsidR="0041368A" w:rsidRDefault="004136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C2E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0FA7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5DB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FC4625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591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08B7" w14:textId="77777777" w:rsidR="0041368A" w:rsidRPr="00305F8E" w:rsidRDefault="004136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340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47A1" w14:textId="77777777" w:rsidR="0041368A" w:rsidRPr="00305F8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E51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FAC25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EE17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A3BE8BC" w14:textId="77777777" w:rsidR="0041368A" w:rsidRDefault="0041368A" w:rsidP="002242FB">
      <w:pPr>
        <w:spacing w:before="40" w:after="40" w:line="192" w:lineRule="auto"/>
        <w:ind w:right="57"/>
      </w:pPr>
    </w:p>
    <w:p w14:paraId="1433306E" w14:textId="77777777" w:rsidR="0041368A" w:rsidRDefault="0041368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0AD5B7CB" w14:textId="77777777" w:rsidR="0041368A" w:rsidRDefault="0041368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1368A" w14:paraId="4169C4E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9354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DA4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AAB0" w14:textId="77777777" w:rsidR="0041368A" w:rsidRPr="002B6917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F40E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29C04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8C75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398D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8FE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EF8" w14:textId="77777777" w:rsidR="0041368A" w:rsidRPr="002A6824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265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BC5880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9277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94F4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378C" w14:textId="77777777" w:rsidR="0041368A" w:rsidRPr="002B6917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C6B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DCE73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248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C4989C5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08D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54F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AE58" w14:textId="77777777" w:rsidR="0041368A" w:rsidRPr="002A6824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250F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CAD4DC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CE6F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5A4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58F7" w14:textId="77777777" w:rsidR="0041368A" w:rsidRPr="002B6917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BE0A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1B7C52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24D6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9FB17C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0CC3F0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69AD48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D301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68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68BA" w14:textId="77777777" w:rsidR="0041368A" w:rsidRPr="002A6824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7FAF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524C0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9E8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75D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44D2" w14:textId="77777777" w:rsidR="0041368A" w:rsidRPr="002B6917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2CA3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FE6F43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358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EB5743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C6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5B09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5B24" w14:textId="77777777" w:rsidR="0041368A" w:rsidRPr="002A6824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29A8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B356B9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064E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B70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49F7" w14:textId="77777777" w:rsidR="0041368A" w:rsidRPr="002B6917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2CEC" w14:textId="77777777" w:rsidR="0041368A" w:rsidRDefault="004136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DA294F" w14:textId="77777777" w:rsidR="0041368A" w:rsidRDefault="004136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91CA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638E745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29B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D3C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B9C9" w14:textId="77777777" w:rsidR="0041368A" w:rsidRPr="002A6824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23FD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1368A" w14:paraId="2374B5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438B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1FB6" w14:textId="77777777" w:rsidR="0041368A" w:rsidRDefault="004136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5877" w14:textId="77777777" w:rsidR="0041368A" w:rsidRPr="002B6917" w:rsidRDefault="004136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B4C8" w14:textId="77777777" w:rsidR="0041368A" w:rsidRDefault="004136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19378B" w14:textId="77777777" w:rsidR="0041368A" w:rsidRDefault="004136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B600" w14:textId="77777777" w:rsidR="0041368A" w:rsidRDefault="004136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276E410" w14:textId="77777777" w:rsidR="0041368A" w:rsidRDefault="004136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E6EB" w14:textId="77777777" w:rsidR="0041368A" w:rsidRDefault="004136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AC8D" w14:textId="77777777" w:rsidR="0041368A" w:rsidRDefault="004136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5559" w14:textId="77777777" w:rsidR="0041368A" w:rsidRPr="002A6824" w:rsidRDefault="004136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ECAE" w14:textId="77777777" w:rsidR="0041368A" w:rsidRDefault="0041368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1368A" w14:paraId="668D51C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13AB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5EB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52EB" w14:textId="77777777" w:rsidR="0041368A" w:rsidRPr="002B6917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E34E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73EA53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0F13476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898E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87DBA2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C7E5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615B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8646" w14:textId="77777777" w:rsidR="0041368A" w:rsidRPr="002A6824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F754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32E770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B163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F83C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E466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E54A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A9FF42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435F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ECF566B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4EF0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4800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D063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3C21" w14:textId="77777777" w:rsidR="0041368A" w:rsidRDefault="004136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E8B9D9" w14:textId="77777777" w:rsidR="0041368A" w:rsidRDefault="004136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1368A" w14:paraId="4E34323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08F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78B1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782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B77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AE216A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A74A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B32C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9166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DDE8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DDAD" w14:textId="77777777" w:rsidR="0041368A" w:rsidRDefault="004136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1368A" w14:paraId="3D54226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C8FD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7DA8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7EF7784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C27E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36D0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67597A4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8472C66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F2EA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B4C6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11DC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C8ED733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94CB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24B5" w14:textId="77777777" w:rsidR="0041368A" w:rsidRDefault="004136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2F23637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6DF0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6ED2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57F1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705F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284D2B7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8707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90CFB7F" w14:textId="77777777" w:rsidR="0041368A" w:rsidRPr="00810F5B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1CD2" w14:textId="77777777" w:rsidR="0041368A" w:rsidRPr="00557C88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4423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ADC3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16A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E3759A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1368A" w14:paraId="48DAB7B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DA37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7834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1F0F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56D2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7E00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81472F5" w14:textId="77777777" w:rsidR="0041368A" w:rsidRDefault="004136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A3F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032E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A958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6032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1B14617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1368A" w14:paraId="017D76F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061B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01BE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97E4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AC57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6D61" w14:textId="77777777" w:rsidR="0041368A" w:rsidRDefault="004136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1208" w14:textId="77777777" w:rsidR="0041368A" w:rsidRPr="00557C88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70C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E8A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9367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28A638" w14:textId="77777777" w:rsidR="0041368A" w:rsidRPr="00D83307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1368A" w14:paraId="4888558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3D58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41B8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129A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60DC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7849345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6C27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BC7B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89E3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7CB6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5B9D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AF6E71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E392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35B3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EFD1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EBF4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C13F757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7648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9268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6923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36E3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6DC5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3B980D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D53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D1C9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F6CB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9D5E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CD5EDE5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6B8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9CDA" w14:textId="77777777" w:rsidR="0041368A" w:rsidRPr="00557C88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2246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B16A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357A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32FBFCB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3A5A" w14:textId="77777777" w:rsidR="0041368A" w:rsidRDefault="004136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79C4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3C5" w14:textId="77777777" w:rsidR="0041368A" w:rsidRPr="002B6917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C83D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025A6C0" w14:textId="77777777" w:rsidR="0041368A" w:rsidRPr="006315B8" w:rsidRDefault="0041368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DE61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05C9" w14:textId="77777777" w:rsidR="0041368A" w:rsidRPr="00557C88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9BA1" w14:textId="77777777" w:rsidR="0041368A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3E64" w14:textId="77777777" w:rsidR="0041368A" w:rsidRPr="002A6824" w:rsidRDefault="004136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4012" w14:textId="77777777" w:rsidR="0041368A" w:rsidRDefault="004136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DD8CA3" w14:textId="77777777" w:rsidR="0041368A" w:rsidRPr="00930181" w:rsidRDefault="0041368A">
      <w:pPr>
        <w:tabs>
          <w:tab w:val="left" w:pos="3183"/>
        </w:tabs>
      </w:pPr>
    </w:p>
    <w:p w14:paraId="0984A3C5" w14:textId="77777777" w:rsidR="0041368A" w:rsidRDefault="0041368A" w:rsidP="00E566AF">
      <w:pPr>
        <w:pStyle w:val="Heading1"/>
        <w:spacing w:line="360" w:lineRule="auto"/>
      </w:pPr>
      <w:r>
        <w:t>LINIA 817</w:t>
      </w:r>
    </w:p>
    <w:p w14:paraId="408B706B" w14:textId="77777777" w:rsidR="0041368A" w:rsidRDefault="0041368A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1C3270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8706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B5F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94D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699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F1A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F3DB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DE0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27E6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AAB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6561E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4979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98C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5B4FBA6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A60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607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7BF2BF5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A40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6D8A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234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DE1F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17F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6A5F43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7D6C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71C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4627951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7D3A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D29" w14:textId="77777777" w:rsidR="0041368A" w:rsidRDefault="0041368A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A39B7BC" w14:textId="77777777" w:rsidR="0041368A" w:rsidRDefault="0041368A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8F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9B7B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B24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F32E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1E0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6AB9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136AE8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F1A8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AB7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1AF3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959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AC4E6B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2BE2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422F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F10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FA6296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6E25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375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1368A" w14:paraId="76E72D68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D4E4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E2A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7528FB5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E392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284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6B866F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E1A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A2C7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B2F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8AC4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320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595AF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E565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1BD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2A99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167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2746F7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878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B7E3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264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66044F1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193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900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E52D55C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EEEE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F7A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922C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722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092500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30A6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99B1492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1D70CFDD" w14:textId="77777777" w:rsidR="0041368A" w:rsidRDefault="0041368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091" w14:textId="77777777" w:rsidR="0041368A" w:rsidRPr="000A692F" w:rsidRDefault="0041368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3A2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66C1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035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6A278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7C2B3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16935C9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41368A" w14:paraId="2BC23B6D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E41E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277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962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41E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C35D51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FC2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E087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BE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E34B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899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1BBC2F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88B5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65D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AE86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F8F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52EBF2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17D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D465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D8E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977F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8F8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82381E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6B88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116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83D1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C3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FEE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CF98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AE5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362D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10A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BC1C8C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4D57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D4F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6005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6F5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DEB458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04D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9FE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FE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E474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D45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23427E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3285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EE2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4A2D610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4A13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9BA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82C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A9FE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65F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645695C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3C4B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FD0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E65D992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3552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413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5DBFBA5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3E4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C74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7DD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0197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F2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6BB00C6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AED9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962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EEBB8E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89BC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C705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CE7B68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25D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502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F60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387F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FE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B2D379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D620" w14:textId="77777777" w:rsidR="0041368A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78E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43BBADD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CD09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BEE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037FFF6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2D6A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1B0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A863F2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747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FDC0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7B6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F14A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79A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F03E3F8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8209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4D4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F3CE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185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BB916F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1AC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5490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D83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4424009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67F7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30A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0F27F89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5E62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C5C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ED42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DCF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D5496F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F0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7C665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C2BD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7E91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331A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FA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058B9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C8019C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1368A" w14:paraId="22B50E16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77A5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DCB7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847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7F9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36CCB3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129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7FE0D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3660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E96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D6CE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7421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FDE0E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A636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41368A" w14:paraId="1079EBAE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3265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FC5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A9E3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553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D97DA1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D70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3C74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1E7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5323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170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5FE23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68284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1368A" w14:paraId="57486F2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3101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AF1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898D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C6A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7F3F031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083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B1EA2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0C3F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83F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3B40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D9A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3A870DBD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E757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A29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8BD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D457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23C0D3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90F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336DC82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5A420EA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72F2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81C3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D322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892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59A26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77CBE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3E89762A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41368A" w14:paraId="2B51AEA7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D563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2CF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4FE3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5BA8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F5D0B9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266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35293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F19D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CF7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708D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C225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6F1F86F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12C2" w14:textId="77777777" w:rsidR="0041368A" w:rsidRDefault="004136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915E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846A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9200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7D0EC62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321C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D43318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C7CE" w14:textId="77777777" w:rsidR="0041368A" w:rsidRPr="000A692F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0A7F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69C1" w14:textId="77777777" w:rsidR="0041368A" w:rsidRPr="00E90477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CCC3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D47885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616D0902" w14:textId="77777777" w:rsidR="0041368A" w:rsidRDefault="0041368A" w:rsidP="006F6DF5">
      <w:pPr>
        <w:pStyle w:val="Heading1"/>
        <w:spacing w:line="360" w:lineRule="auto"/>
      </w:pPr>
      <w:r>
        <w:t>LINIA 817 A</w:t>
      </w:r>
    </w:p>
    <w:p w14:paraId="2EFF6C17" w14:textId="77777777" w:rsidR="0041368A" w:rsidRDefault="0041368A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69B821B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8A72" w14:textId="77777777" w:rsidR="0041368A" w:rsidRDefault="0041368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F3F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CEDA" w14:textId="77777777" w:rsidR="0041368A" w:rsidRPr="00D7456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5AA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DA96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6109A7D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160379C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630B3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9CE" w14:textId="77777777" w:rsidR="0041368A" w:rsidRPr="00E17F4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7B5B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0B87" w14:textId="77777777" w:rsidR="0041368A" w:rsidRPr="00E17F4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2019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1E30B0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6F7F" w14:textId="77777777" w:rsidR="0041368A" w:rsidRDefault="0041368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4010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995A" w14:textId="77777777" w:rsidR="0041368A" w:rsidRPr="00D7456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EEFB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7748F27D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A769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6AE" w14:textId="77777777" w:rsidR="0041368A" w:rsidRPr="00E17F4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B64" w14:textId="77777777" w:rsidR="0041368A" w:rsidRDefault="004136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0E6C" w14:textId="77777777" w:rsidR="0041368A" w:rsidRPr="00E17F4E" w:rsidRDefault="004136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2FEF" w14:textId="77777777" w:rsidR="0041368A" w:rsidRDefault="004136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EF0B31" w14:textId="77777777" w:rsidR="0041368A" w:rsidRDefault="0041368A">
      <w:pPr>
        <w:spacing w:before="40" w:after="40" w:line="192" w:lineRule="auto"/>
        <w:ind w:right="57"/>
        <w:rPr>
          <w:sz w:val="20"/>
        </w:rPr>
      </w:pPr>
    </w:p>
    <w:p w14:paraId="6F3E526B" w14:textId="77777777" w:rsidR="0041368A" w:rsidRDefault="0041368A" w:rsidP="00445244">
      <w:pPr>
        <w:pStyle w:val="Heading1"/>
        <w:spacing w:line="24" w:lineRule="atLeast"/>
      </w:pPr>
      <w:r>
        <w:t>LINIA 818</w:t>
      </w:r>
    </w:p>
    <w:p w14:paraId="44ECB9E6" w14:textId="77777777" w:rsidR="0041368A" w:rsidRDefault="0041368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1368A" w14:paraId="11E1AD1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7D1A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3266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58BC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EA6E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61F05866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C7C241C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24F5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8D09C3B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3304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10C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C80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0B9C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322BB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8084F94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41368A" w14:paraId="76E7470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3543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0B41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9421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95D3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D27F57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1595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BB09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342B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1EAE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083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3C587E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2B7D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2C74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5A5F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CEA5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F66B81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0C5A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7BF1C663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554C12D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7C8B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A5E2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8A38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6C3F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662DDD1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5D2C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52A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307A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9874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FA75B4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52E1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5B26F6E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69CC2A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ACA552D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F328B18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F933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FF6F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A01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014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F6821E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42DA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5EF7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054C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E6BD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CFA7FF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921E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32E5062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7E04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450F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0F9D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D899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5F3E26D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56DC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1BC0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68D3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27C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7702DB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5B53CF0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9191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1B00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91A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D5B6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9AF5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258970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165EC2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41368A" w14:paraId="32E063B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1BBC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F162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20A2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AD23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68D9BA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C758F62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8DA3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7F28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EC50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772E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E971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6D3B3F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A716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E7C2" w14:textId="77777777" w:rsidR="0041368A" w:rsidRDefault="0041368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E57B" w14:textId="77777777" w:rsidR="0041368A" w:rsidRPr="00E54142" w:rsidRDefault="0041368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57A7" w14:textId="77777777" w:rsidR="0041368A" w:rsidRDefault="0041368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7995CE" w14:textId="77777777" w:rsidR="0041368A" w:rsidRDefault="0041368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EEA7" w14:textId="77777777" w:rsidR="0041368A" w:rsidRPr="004B4AC4" w:rsidRDefault="0041368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6F4F" w14:textId="77777777" w:rsidR="0041368A" w:rsidRPr="004B4AC4" w:rsidRDefault="0041368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0018" w14:textId="77777777" w:rsidR="0041368A" w:rsidRDefault="0041368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5CC1" w14:textId="77777777" w:rsidR="0041368A" w:rsidRPr="00E54142" w:rsidRDefault="0041368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2F41" w14:textId="77777777" w:rsidR="0041368A" w:rsidRPr="004B4AC4" w:rsidRDefault="0041368A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41368A" w14:paraId="6FFAEC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564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8E25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D97E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6527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D5D73B8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18B5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C0CE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6BA2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7A5C2D05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0CBB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BC6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1368A" w14:paraId="681D6F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A957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168C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A538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1D34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0EC8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0604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AEDB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868D483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6DF8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AEC5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D7368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A981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9487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0A5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F600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059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91B7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C29D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F687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4553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08AACA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1CCC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8EBC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86DC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611D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8269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A6C7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F59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65DF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DC01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2B9113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2C3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42E7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7D5F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7D1A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53F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93D2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A246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01B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1C22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486A6E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218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DE18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FD6F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6670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ABBA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589C04FE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5904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D900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A3B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2C1F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41368A" w14:paraId="20C31C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C9F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6D50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6FD3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E2B7" w14:textId="77777777" w:rsidR="0041368A" w:rsidRPr="00277DE8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A5B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A592E9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01C3EB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3C5EEF4" w14:textId="77777777" w:rsidR="0041368A" w:rsidRPr="00277DE8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E5A6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F76F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26E8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53FF" w14:textId="77777777" w:rsidR="0041368A" w:rsidRPr="00277DE8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1368A" w14:paraId="358030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236B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AEEA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2857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6992" w14:textId="77777777" w:rsidR="0041368A" w:rsidRPr="00277DE8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E952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D7BC1D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588FC2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58FDC9E" w14:textId="77777777" w:rsidR="0041368A" w:rsidRPr="00277DE8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7CC0" w14:textId="77777777" w:rsidR="0041368A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CC68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8F5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CD69" w14:textId="77777777" w:rsidR="0041368A" w:rsidRPr="00277DE8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1368A" w14:paraId="45DD53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F1E0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40F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EA71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C678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332FC622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C657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617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0C11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CE9B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CF67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1368A" w14:paraId="7AA75E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C7BE" w14:textId="77777777" w:rsidR="0041368A" w:rsidRDefault="004136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5F5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6AFD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5496" w14:textId="77777777" w:rsidR="0041368A" w:rsidRDefault="0041368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102CED1" w14:textId="77777777" w:rsidR="0041368A" w:rsidRDefault="0041368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F6FB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A080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1382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C06473B" w14:textId="77777777" w:rsidR="0041368A" w:rsidRDefault="004136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7694" w14:textId="77777777" w:rsidR="0041368A" w:rsidRPr="00E54142" w:rsidRDefault="004136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E4EE" w14:textId="77777777" w:rsidR="0041368A" w:rsidRDefault="004136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1D38990" w14:textId="77777777" w:rsidR="0041368A" w:rsidRPr="00C21997" w:rsidRDefault="0041368A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901066F" w14:textId="77777777" w:rsidR="0041368A" w:rsidRPr="00C21F42" w:rsidRDefault="004136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608A2B" w14:textId="77777777" w:rsidR="0041368A" w:rsidRPr="00C21F42" w:rsidRDefault="004136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DA17627" w14:textId="77777777" w:rsidR="0041368A" w:rsidRPr="00C21F42" w:rsidRDefault="004136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63E8A8A" w14:textId="77777777" w:rsidR="0041368A" w:rsidRPr="00C21F42" w:rsidRDefault="0041368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85597D7" w14:textId="77777777" w:rsidR="0041368A" w:rsidRDefault="0041368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6AEE66E" w14:textId="77777777" w:rsidR="0041368A" w:rsidRPr="00C21F42" w:rsidRDefault="0041368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ECABCD6" w14:textId="77777777" w:rsidR="0041368A" w:rsidRPr="00C21F42" w:rsidRDefault="0041368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63F5C6EB" w:rsidR="001513BB" w:rsidRPr="00232780" w:rsidRDefault="0041368A" w:rsidP="00232780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232780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C922" w14:textId="77777777" w:rsidR="00D03B35" w:rsidRDefault="00D03B35">
      <w:r>
        <w:separator/>
      </w:r>
    </w:p>
  </w:endnote>
  <w:endnote w:type="continuationSeparator" w:id="0">
    <w:p w14:paraId="31150AC1" w14:textId="77777777" w:rsidR="00D03B35" w:rsidRDefault="00D0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52D4" w14:textId="77777777" w:rsidR="00D03B35" w:rsidRDefault="00D03B35">
      <w:r>
        <w:separator/>
      </w:r>
    </w:p>
  </w:footnote>
  <w:footnote w:type="continuationSeparator" w:id="0">
    <w:p w14:paraId="0B6D4E27" w14:textId="77777777" w:rsidR="00D03B35" w:rsidRDefault="00D0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49B94E26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8E7978">
      <w:rPr>
        <w:b/>
        <w:bCs/>
        <w:i/>
        <w:iCs/>
        <w:sz w:val="22"/>
      </w:rPr>
      <w:t>decada 11-20 iunie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17A34592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E7978">
      <w:rPr>
        <w:b/>
        <w:bCs/>
        <w:i/>
        <w:iCs/>
        <w:sz w:val="22"/>
      </w:rPr>
      <w:t>decada 11-20 iunie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031AE"/>
    <w:multiLevelType w:val="hybridMultilevel"/>
    <w:tmpl w:val="2A36A5CE"/>
    <w:lvl w:ilvl="0" w:tplc="D0EA2C7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71E4B4D"/>
    <w:multiLevelType w:val="hybridMultilevel"/>
    <w:tmpl w:val="13DE8EA4"/>
    <w:lvl w:ilvl="0" w:tplc="D0EA2C7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9E30979"/>
    <w:multiLevelType w:val="hybridMultilevel"/>
    <w:tmpl w:val="42B4714A"/>
    <w:lvl w:ilvl="0" w:tplc="D0EA2C7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8D97D96"/>
    <w:multiLevelType w:val="hybridMultilevel"/>
    <w:tmpl w:val="639E3A5C"/>
    <w:lvl w:ilvl="0" w:tplc="D0EA2C7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8B9AFA28"/>
    <w:lvl w:ilvl="0" w:tplc="D0EA2C7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A14C1A"/>
    <w:multiLevelType w:val="hybridMultilevel"/>
    <w:tmpl w:val="91D8863C"/>
    <w:lvl w:ilvl="0" w:tplc="D0EA2C7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EC167F4"/>
    <w:multiLevelType w:val="hybridMultilevel"/>
    <w:tmpl w:val="A8D47210"/>
    <w:lvl w:ilvl="0" w:tplc="D0EA2C7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4F53F5A"/>
    <w:multiLevelType w:val="hybridMultilevel"/>
    <w:tmpl w:val="4D041A7E"/>
    <w:lvl w:ilvl="0" w:tplc="D0EA2C7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4"/>
  </w:num>
  <w:num w:numId="5" w16cid:durableId="716778721">
    <w:abstractNumId w:val="5"/>
  </w:num>
  <w:num w:numId="6" w16cid:durableId="858474648">
    <w:abstractNumId w:val="9"/>
  </w:num>
  <w:num w:numId="7" w16cid:durableId="2095472625">
    <w:abstractNumId w:val="23"/>
  </w:num>
  <w:num w:numId="8" w16cid:durableId="801726418">
    <w:abstractNumId w:val="17"/>
  </w:num>
  <w:num w:numId="9" w16cid:durableId="1041244009">
    <w:abstractNumId w:val="7"/>
  </w:num>
  <w:num w:numId="10" w16cid:durableId="1831094235">
    <w:abstractNumId w:val="6"/>
  </w:num>
  <w:num w:numId="11" w16cid:durableId="964390748">
    <w:abstractNumId w:val="16"/>
  </w:num>
  <w:num w:numId="12" w16cid:durableId="1868450489">
    <w:abstractNumId w:val="18"/>
  </w:num>
  <w:num w:numId="13" w16cid:durableId="417362291">
    <w:abstractNumId w:val="8"/>
  </w:num>
  <w:num w:numId="14" w16cid:durableId="311645915">
    <w:abstractNumId w:val="3"/>
  </w:num>
  <w:num w:numId="15" w16cid:durableId="1237594596">
    <w:abstractNumId w:val="10"/>
  </w:num>
  <w:num w:numId="16" w16cid:durableId="2086301032">
    <w:abstractNumId w:val="22"/>
  </w:num>
  <w:num w:numId="17" w16cid:durableId="1757168850">
    <w:abstractNumId w:val="12"/>
  </w:num>
  <w:num w:numId="18" w16cid:durableId="808284790">
    <w:abstractNumId w:val="15"/>
  </w:num>
  <w:num w:numId="19" w16cid:durableId="166528053">
    <w:abstractNumId w:val="13"/>
  </w:num>
  <w:num w:numId="20" w16cid:durableId="1538277575">
    <w:abstractNumId w:val="20"/>
  </w:num>
  <w:num w:numId="21" w16cid:durableId="1212184894">
    <w:abstractNumId w:val="2"/>
  </w:num>
  <w:num w:numId="22" w16cid:durableId="562057441">
    <w:abstractNumId w:val="1"/>
  </w:num>
  <w:num w:numId="23" w16cid:durableId="1503468385">
    <w:abstractNumId w:val="4"/>
  </w:num>
  <w:num w:numId="24" w16cid:durableId="1475833809">
    <w:abstractNumId w:val="25"/>
  </w:num>
  <w:num w:numId="25" w16cid:durableId="1028719060">
    <w:abstractNumId w:val="21"/>
  </w:num>
  <w:num w:numId="26" w16cid:durableId="85716399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IWdr08ddC+/fWgAeaR5jZb3TyULeG3aL/xNLJrWYKrTxwfHFCaNxp3evFsqfxGJNUMOqlFBYsLhAxdTvZWqFg==" w:salt="cTugfVC440iYP4HioLh1w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3F4C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12D"/>
    <w:rsid w:val="001C21A8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780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CB0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45B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504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68A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BC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48B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6D8A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978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3E4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7DE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3B35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8E1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64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4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4C6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19D"/>
    <w:rsid w:val="00F862EC"/>
    <w:rsid w:val="00F86ACB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7385</Words>
  <Characters>42097</Characters>
  <Application>Microsoft Office Word</Application>
  <DocSecurity>0</DocSecurity>
  <Lines>350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49384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2026-06-03T06:25:00Z</dcterms:created>
  <dcterms:modified xsi:type="dcterms:W3CDTF">2026-06-03T08:00:00Z</dcterms:modified>
</cp:coreProperties>
</file>