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A1D2" w14:textId="29ABE041" w:rsidR="0053532F" w:rsidRPr="0053532F" w:rsidRDefault="00D72028" w:rsidP="0053532F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6E7AE6CE" w14:textId="5273B2F5" w:rsidR="00D72028" w:rsidRPr="00E41207" w:rsidRDefault="00D72028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7BF54DCA" w14:textId="77777777" w:rsidR="00D72028" w:rsidRDefault="00D7202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0CB64063" w14:textId="77777777" w:rsidR="00D72028" w:rsidRDefault="00D7202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46D0CF23" w14:textId="77777777" w:rsidR="00D72028" w:rsidRDefault="00D72028">
      <w:pPr>
        <w:jc w:val="center"/>
        <w:rPr>
          <w:sz w:val="28"/>
        </w:rPr>
      </w:pPr>
    </w:p>
    <w:p w14:paraId="53A73BE5" w14:textId="77777777" w:rsidR="00D72028" w:rsidRDefault="00D72028">
      <w:pPr>
        <w:jc w:val="center"/>
        <w:rPr>
          <w:sz w:val="28"/>
        </w:rPr>
      </w:pPr>
    </w:p>
    <w:p w14:paraId="51B19349" w14:textId="77777777" w:rsidR="00D72028" w:rsidRDefault="00D72028">
      <w:pPr>
        <w:jc w:val="center"/>
        <w:rPr>
          <w:sz w:val="28"/>
        </w:rPr>
      </w:pPr>
    </w:p>
    <w:p w14:paraId="68352AFE" w14:textId="77777777" w:rsidR="00D72028" w:rsidRDefault="00D72028">
      <w:pPr>
        <w:jc w:val="center"/>
        <w:rPr>
          <w:b/>
          <w:bCs/>
          <w:spacing w:val="80"/>
          <w:sz w:val="32"/>
          <w:lang w:val="en-US"/>
        </w:rPr>
      </w:pPr>
    </w:p>
    <w:p w14:paraId="5ABF4B82" w14:textId="77777777" w:rsidR="00D72028" w:rsidRDefault="00D72028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77C09004" w14:textId="77777777" w:rsidR="00D72028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BB842E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161E8D5" w14:textId="77777777" w:rsidR="00D72028" w:rsidRDefault="00D7202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42E0521" w14:textId="77777777" w:rsidR="00D72028" w:rsidRDefault="00D7202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iunie 2026</w:t>
      </w:r>
    </w:p>
    <w:p w14:paraId="44877CFC" w14:textId="77777777" w:rsidR="00D72028" w:rsidRDefault="00D7202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72028" w14:paraId="275B158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CD299A7" w14:textId="77777777" w:rsidR="00D72028" w:rsidRDefault="00D7202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65D67CB" w14:textId="77777777" w:rsidR="00D72028" w:rsidRDefault="00D7202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5863C590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69F17F5" w14:textId="77777777" w:rsidR="00D72028" w:rsidRDefault="00D72028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2066C209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12E974E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36F627B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3321C5AD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1A95225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7C1162E" w14:textId="77777777" w:rsidR="00D72028" w:rsidRDefault="00D7202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57CBA27" w14:textId="77777777" w:rsidR="00D72028" w:rsidRDefault="00D7202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2CFE4309" w14:textId="77777777" w:rsidR="00D72028" w:rsidRDefault="00D72028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315E7415" w14:textId="77777777" w:rsidR="00D72028" w:rsidRDefault="00D7202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0F980BDE" w14:textId="77777777" w:rsidR="00D72028" w:rsidRDefault="00D7202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570C0D01" w14:textId="77777777" w:rsidR="00D72028" w:rsidRDefault="00D7202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45BB28A" w14:textId="77777777" w:rsidR="00D72028" w:rsidRDefault="00D7202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4CDCFD12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4E58A6F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4FC9793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94F8E4F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C135779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D0F9093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592A4C84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46C63A32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DB36CA0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D72028" w14:paraId="2AC9E768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C54FED4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3C10CB8" w14:textId="77777777" w:rsidR="00D72028" w:rsidRDefault="00D7202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011B280" w14:textId="77777777" w:rsidR="00D72028" w:rsidRDefault="00D7202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1F9D986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91AE1CB" w14:textId="77777777" w:rsidR="00D72028" w:rsidRDefault="00D7202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754E2D1" w14:textId="77777777" w:rsidR="00D72028" w:rsidRDefault="00D7202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E8E3CFF" w14:textId="77777777" w:rsidR="00D72028" w:rsidRDefault="00D7202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1C6F102" w14:textId="77777777" w:rsidR="00D72028" w:rsidRDefault="00D7202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0818A290" w14:textId="77777777" w:rsidR="00D72028" w:rsidRDefault="00D7202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42110B5" w14:textId="77777777" w:rsidR="00D72028" w:rsidRDefault="00D7202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38AB18A" w14:textId="77777777" w:rsidR="00D72028" w:rsidRDefault="00D72028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1EBF4664" w14:textId="77777777" w:rsidR="00D72028" w:rsidRDefault="00D72028">
      <w:pPr>
        <w:spacing w:line="192" w:lineRule="auto"/>
        <w:jc w:val="center"/>
      </w:pPr>
    </w:p>
    <w:p w14:paraId="2AFC3A5A" w14:textId="77777777" w:rsidR="00D72028" w:rsidRDefault="00D72028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2957683D" w14:textId="77777777" w:rsidR="00D72028" w:rsidRPr="00EA47EA" w:rsidRDefault="00D7202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946A1F6" w14:textId="77777777" w:rsidR="00D72028" w:rsidRPr="00EA47EA" w:rsidRDefault="00D7202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5C01DE1" w14:textId="77777777" w:rsidR="00D72028" w:rsidRPr="00EA47EA" w:rsidRDefault="00D7202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1FED8E1" w14:textId="77777777" w:rsidR="00D72028" w:rsidRPr="00A8307A" w:rsidRDefault="00D72028" w:rsidP="00516DD3">
      <w:pPr>
        <w:pStyle w:val="Heading1"/>
        <w:spacing w:line="360" w:lineRule="auto"/>
      </w:pPr>
      <w:r w:rsidRPr="00A8307A">
        <w:t>LINIA 100</w:t>
      </w:r>
    </w:p>
    <w:p w14:paraId="58D3369C" w14:textId="77777777" w:rsidR="00D72028" w:rsidRPr="00A8307A" w:rsidRDefault="00D72028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D72028" w:rsidRPr="00AB76B4" w14:paraId="0C7F180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D6B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EE5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C555B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93494A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26F95CB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549B" w14:textId="77777777" w:rsidR="00D72028" w:rsidRPr="00AB76B4" w:rsidRDefault="00D7202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9047933" w14:textId="77777777" w:rsidR="00D72028" w:rsidRPr="00AB76B4" w:rsidRDefault="00D7202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A90E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53BF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96079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6C63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7A16793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9B8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0AC31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A89FB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C12CE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A7A2F02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2A77" w14:textId="77777777" w:rsidR="00D72028" w:rsidRPr="00AB76B4" w:rsidRDefault="00D7202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FEC0B5F" w14:textId="77777777" w:rsidR="00D72028" w:rsidRPr="00AB76B4" w:rsidRDefault="00D7202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D03F7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E0D5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3CC0D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072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10352F8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395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5193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53AA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90E09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68C4D87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72136" w14:textId="77777777" w:rsidR="00D72028" w:rsidRPr="00AB76B4" w:rsidRDefault="00D7202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7E12077B" w14:textId="77777777" w:rsidR="00D72028" w:rsidRPr="00AB76B4" w:rsidRDefault="00D7202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5E50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2F2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B396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4C68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F215A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D72028" w:rsidRPr="00AB76B4" w14:paraId="0B6929A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776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9B18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D955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5FA4D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D602673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FF8B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6919B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C8F1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A76D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EF2E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36BE041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220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8B81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B0C8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C0CB4" w14:textId="77777777" w:rsidR="00D72028" w:rsidRPr="00AB76B4" w:rsidRDefault="00D72028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2602CAF" w14:textId="77777777" w:rsidR="00D72028" w:rsidRPr="00AB76B4" w:rsidRDefault="00D72028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F0081" w14:textId="77777777" w:rsidR="00D72028" w:rsidRPr="00AB76B4" w:rsidRDefault="00D7202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4E320EB" w14:textId="77777777" w:rsidR="00D72028" w:rsidRPr="00AB76B4" w:rsidRDefault="00D7202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387298DC" w14:textId="77777777" w:rsidR="00D72028" w:rsidRPr="00AB76B4" w:rsidRDefault="00D7202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1F5F0052" w14:textId="77777777" w:rsidR="00D72028" w:rsidRPr="00AB76B4" w:rsidRDefault="00D7202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C1FC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D0FC1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24AD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EBB8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546973C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AC9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AB7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0044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0C2E2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C90F639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2C34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4C4B10B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76CC97F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FB38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6399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C855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41D8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1DD32A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DED51D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D72028" w:rsidRPr="00AB76B4" w14:paraId="769990B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8ED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412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5181D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AF64A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13374223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9F0F69B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1737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8AB2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AACB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3D01C9F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EEE5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B3E8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D72028" w:rsidRPr="00AB76B4" w14:paraId="1E5CF2D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6D2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C6D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6DA5C19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</w:t>
            </w:r>
            <w:r>
              <w:rPr>
                <w:b/>
                <w:bCs/>
                <w:sz w:val="20"/>
              </w:rPr>
              <w:t>75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12431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61264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08C4EB6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61B4616D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  <w:r>
              <w:rPr>
                <w:b/>
                <w:bCs/>
                <w:sz w:val="20"/>
              </w:rPr>
              <w:t xml:space="preserve"> 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A6D1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8B533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C19D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7AB9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F787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472B1A7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609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EB6E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B8B1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4D783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76C9FB8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D383BAC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  <w:r>
              <w:rPr>
                <w:b/>
                <w:bCs/>
                <w:sz w:val="20"/>
              </w:rPr>
              <w:t>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6098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95EC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6027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20494C1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</w:t>
            </w:r>
            <w:r>
              <w:rPr>
                <w:b/>
                <w:bCs/>
                <w:sz w:val="20"/>
              </w:rPr>
              <w:t>75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83B43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64251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7826D08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C0A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32DB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ED91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C40D9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4507C5B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796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0ABF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382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E9DF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FE0F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1A091B8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BE1B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D22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1BCF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EA7D62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3D900E7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471C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08D297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727DB6F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BE0123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8B48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1ACD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107ED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9FC0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570FE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D72028" w:rsidRPr="00AB76B4" w14:paraId="7412E245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0BD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FBA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D08A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A0671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1E5DB64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69F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3EC03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233C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99A3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EBF1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74F61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72028" w:rsidRPr="00AB76B4" w14:paraId="2717305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573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0E2D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2F4A5AF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0BD4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A16D3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F0A61D0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6C573523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E71F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7842D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66B9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A775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2201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6CF80F1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1C7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E2D0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19FA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C5F7FF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58C7CBED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03E71838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8DD0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3663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8F8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41127E6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7881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C91F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D72028" w:rsidRPr="00AB76B4" w14:paraId="662D3EA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A9D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B77D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1720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09193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ABD60D5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E38C091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057C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597F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28FD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D658AD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C427A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F437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21C9DE7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16A9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44AD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877F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F38B7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B9F933B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0149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6832D71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71730531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649B0B0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310D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E74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9E96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BFC1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A3F3B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D72028" w:rsidRPr="00AB76B4" w14:paraId="52248D0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688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FC39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F2D9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469AB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E56BC55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E25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E8F1F2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73AB55E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D82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43A2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8AB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0555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B67E1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0FF48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D72028" w:rsidRPr="00AB76B4" w14:paraId="6BE24D9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F39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560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EC4F52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EA6C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FE0B5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7B6C21C5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6E3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F4C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F347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23A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08B84" w14:textId="77777777" w:rsidR="00D72028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8B53C9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00A753E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6070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B86B8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4FC3F7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BDDE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C8B56" w14:textId="77777777" w:rsidR="00D72028" w:rsidRPr="00AB76B4" w:rsidRDefault="00D72028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61A205C" w14:textId="77777777" w:rsidR="00D72028" w:rsidRPr="00AB76B4" w:rsidRDefault="00D72028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zonă sch. 4S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8332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F2ED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3E50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7682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4B71A" w14:textId="77777777" w:rsidR="00D72028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7714D1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60C88A6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C77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DDB4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12+250</w:t>
            </w:r>
          </w:p>
          <w:p w14:paraId="6E2418D1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90AF3" w14:textId="77777777" w:rsidR="00D72028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60464" w14:textId="77777777" w:rsidR="00D72028" w:rsidRPr="00AB76B4" w:rsidRDefault="00D72028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E632A66" w14:textId="77777777" w:rsidR="00D72028" w:rsidRPr="00AB76B4" w:rsidRDefault="00D72028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E5C21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125F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B707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67459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A628F" w14:textId="77777777" w:rsidR="00D72028" w:rsidRDefault="00D72028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1C3D4D3" w14:textId="77777777" w:rsidR="00D72028" w:rsidRDefault="00D72028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1281E09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676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2417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5FC7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51E33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8545A40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72D4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0E971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561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A7EA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89FA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52E79CB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3A80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04D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C526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1BF8F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55ECD1B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F5DD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F396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9DE6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529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C1D2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0C97965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E4C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BBCD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97B0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25281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303DBDB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634DA" w14:textId="77777777" w:rsidR="00D72028" w:rsidRPr="00AB76B4" w:rsidRDefault="00D7202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6764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5190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EE09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C4A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4CDB0B1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10C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0757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218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E4D4E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6E85639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0749E" w14:textId="77777777" w:rsidR="00D72028" w:rsidRPr="00AB76B4" w:rsidRDefault="00D7202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695C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F9D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5BC09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BA1C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2795E52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48FB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A78C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97CC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25E259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5693F4E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E7E68" w14:textId="77777777" w:rsidR="00D72028" w:rsidRPr="00AB76B4" w:rsidRDefault="00D7202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44B4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8A10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287941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A0A4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A3025" w14:textId="77777777" w:rsidR="00D72028" w:rsidRPr="00AB76B4" w:rsidRDefault="00D72028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590CB6A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6169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DB3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04510F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9C0B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2B0D4" w14:textId="77777777" w:rsidR="00D72028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62567D05" w14:textId="77777777" w:rsidR="00D72028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2B071803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0F3D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78D9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0D2A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D60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546D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0B285F5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C04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5047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90433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2F07D" w14:textId="77777777" w:rsidR="00D72028" w:rsidRPr="00AB76B4" w:rsidRDefault="00D72028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0F50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5E77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E7250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028440F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D8F7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5772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35E7AFD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8BF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EE3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FD3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2BC90" w14:textId="77777777" w:rsidR="00D72028" w:rsidRPr="00AB76B4" w:rsidRDefault="00D72028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89FC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6695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4E6FB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283E0EFD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D7A6" w14:textId="77777777" w:rsidR="00D72028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AF00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36C99CA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766B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99E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4DAC7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9F668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436EE61F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F142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7634A3F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C82EA0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8403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56B7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9292B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D4E8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542CCED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95A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6FF3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4789B41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E27A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4EB77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6E5A2957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0EB24" w14:textId="77777777" w:rsidR="00D72028" w:rsidRPr="00AB76B4" w:rsidRDefault="00D7202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9735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B5B7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2177D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BF61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4E0C984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B29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5CAC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4BFED1B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0C2F6" w14:textId="77777777" w:rsidR="00D72028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418EE" w14:textId="77777777" w:rsidR="00D72028" w:rsidRPr="00AB76B4" w:rsidRDefault="00D72028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F3D39D5" w14:textId="77777777" w:rsidR="00D72028" w:rsidRDefault="00D72028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și sch. 1, 7, 13</w:t>
            </w:r>
          </w:p>
          <w:p w14:paraId="3AE04BEA" w14:textId="77777777" w:rsidR="00D72028" w:rsidRPr="00AB76B4" w:rsidRDefault="00D72028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D17F0" w14:textId="77777777" w:rsidR="00D72028" w:rsidRPr="00AB76B4" w:rsidRDefault="00D7202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3A69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9C16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CB461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0B6A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72AF17F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098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229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A43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3B603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F6A575F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BFE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11C424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77D5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FC9B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984C3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6F12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0AFE746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8AD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62F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5119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0BDB9" w14:textId="77777777" w:rsidR="00D72028" w:rsidRPr="00AB76B4" w:rsidRDefault="00D72028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B435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3D7D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ADB2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498D2B81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AC34A" w14:textId="77777777" w:rsidR="00D72028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2B60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7A86239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53E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4BA5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40A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3095A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AB50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74EFC8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3C3B532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AF13C1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239BC23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976426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E000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4A0A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40DC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1160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6B0C303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420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1EF3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4C0307A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9FA2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F35A9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728A7FC4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673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8306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5923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4E0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93AA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61BF01D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CC5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2C501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6EF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9A4AA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39EEAAC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D84F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10024E8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B21E7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06FB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B70D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3BC8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7415C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5515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D72028" w:rsidRPr="00AB76B4" w14:paraId="6F77D11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C4D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75D7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9BE0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CE36C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D4D72E2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D415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C00560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705B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0523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EC4D3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990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0B7F95E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763B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0956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0F78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3A3DE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8726897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36D41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2EF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D266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6F62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D89E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2E42110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302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250B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E47D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66C54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BF6A3F6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CFF3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57D7BBB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95A7D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11C51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1E0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4BAC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6E1BA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2839E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D72028" w:rsidRPr="00AB76B4" w14:paraId="5DBE8DE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501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0BF8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6502A4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1F0C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E0097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31D990F3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89E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A262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BD4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90B9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F5B4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5BD29E3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F86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1FE9C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7FF1632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525F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E05BE" w14:textId="77777777" w:rsidR="00D72028" w:rsidRPr="00AB76B4" w:rsidRDefault="00D72028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F066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5F9C9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C4F5C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773B" w14:textId="77777777" w:rsidR="00D72028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3E12F" w14:textId="77777777" w:rsidR="00D72028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1413699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860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B2AF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7A0BDB3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6BA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CE460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E91F045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FBB6626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ACE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7DF6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14E5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6A7E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5574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465452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6AF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19C6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9269B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ADB54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8AD093E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886A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D3E3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7AB2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3C1D71B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FAFFA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EDC6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C9C89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1921F22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5E7F709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8FE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37A8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0C4C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997BBA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62C7752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A5C1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B5C8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AA601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793F35D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1BC99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E95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510DE50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121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6EAC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48D8D07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35E9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FD6FD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4B77A7B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2A0F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60D3B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60A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7E1A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8B9D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2ED763C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8C9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A4BC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0DBA355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C08F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1C453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0A58C02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8D2E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0189B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C96B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1BB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F8A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0E187C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26DB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D72028" w:rsidRPr="00AB76B4" w14:paraId="11E727D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1F30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24C4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78F7531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4631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DAABA" w14:textId="77777777" w:rsidR="00D72028" w:rsidRPr="00AB76B4" w:rsidRDefault="00D72028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66B951B" w14:textId="77777777" w:rsidR="00D72028" w:rsidRPr="00AB76B4" w:rsidRDefault="00D72028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4309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997A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D5D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AE84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DF511" w14:textId="77777777" w:rsidR="00D72028" w:rsidRPr="00AB76B4" w:rsidRDefault="00D72028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5F37A9" w14:textId="77777777" w:rsidR="00D72028" w:rsidRPr="00AB76B4" w:rsidRDefault="00D72028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72028" w:rsidRPr="00AB76B4" w14:paraId="63CFF68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F81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B5E8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653C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816D6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CB0F605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AF55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A029DB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0169352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C299B9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3026B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8CE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A3F13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2AED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7A606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D72028" w:rsidRPr="00AB76B4" w14:paraId="217D6BF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6C1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03F5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9FBC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C52EA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9C5A423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6B75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42482A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67B46E9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4A793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75C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B9EF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585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D72028" w:rsidRPr="00AB76B4" w14:paraId="584F20B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5C9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1EA7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CEBF7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52B8F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4FC1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70067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73C4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71A0F10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B3C9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06C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3EC98A5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084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2F4F8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B21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A3BE8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73F91BCE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C96A9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61CAFBB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E66B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71C6D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A3FF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3B8D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6639E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D72028" w:rsidRPr="00AB76B4" w14:paraId="0AF2723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44C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1D0E7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7E76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4A704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9E82D94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95A88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C831675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15481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3B614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CCF3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75D4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D72028" w:rsidRPr="00AB76B4" w14:paraId="49EBACEE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86C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F9495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00F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6DECD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18E1FBD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45127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A278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C12A9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20486FA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B1DC1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558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71D2F1D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14D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F836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3F86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C3CAA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1F00BAB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C64A8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E4A1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D0BA8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4694E174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A0C89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FDC1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F0BC6B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AB76B4" w14:paraId="01D458D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522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E4651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A5C4D39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B353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61B1B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C4AD29E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EE23F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A659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983B0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DEB9A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445B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72028" w:rsidRPr="00AB76B4" w14:paraId="25D38E1F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59F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55079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CE01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E8E2D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314145CA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F305F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F8C1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F5269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609551F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34AF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FFB9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AB76B4" w14:paraId="0DE34D5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12E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2FBDE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5517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2DF3A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8EA9939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6B0501C9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3A22734E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E57C5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9F1A3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E895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5D528B65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A97DA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0713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AB76B4" w14:paraId="0B0B0EB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51E6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4E235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7C26FC8B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352E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09C92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2103647C" w14:textId="77777777" w:rsidR="00D72028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1A329B8D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22863409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FF82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4E79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5124C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BDF4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1865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AB76B4" w14:paraId="735D2DD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95C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11E2D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F710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EDFDF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24F43CE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90EDB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8EB92F2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707107E8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B493FC0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F74F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8411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485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4BBA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B9F8FD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 xml:space="preserve"> și invers.</w:t>
            </w:r>
          </w:p>
        </w:tc>
      </w:tr>
      <w:tr w:rsidR="00D72028" w:rsidRPr="00AB76B4" w14:paraId="4529FCB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DCE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D8CDE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1CE0D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ACBC7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5F838EF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CDFAB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90DA1D2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B05FB7D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4F8DAA2C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49E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EF12C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70A49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2828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836B0D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D72028" w:rsidRPr="00AB76B4" w14:paraId="46CD7D9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F56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0CF07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3328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76AE6" w14:textId="77777777" w:rsidR="00D72028" w:rsidRPr="00AB76B4" w:rsidRDefault="00D72028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DDCAFF4" w14:textId="77777777" w:rsidR="00D72028" w:rsidRPr="00AB76B4" w:rsidRDefault="00D72028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6F889" w14:textId="77777777" w:rsidR="00D72028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8971E3" w14:textId="77777777" w:rsidR="00D72028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0E314AA" w14:textId="77777777" w:rsidR="00D72028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– 8</w:t>
            </w:r>
          </w:p>
          <w:p w14:paraId="629C99B1" w14:textId="77777777" w:rsidR="00D72028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CC116A2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1DF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F7F45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22FF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5FB07" w14:textId="77777777" w:rsidR="00D72028" w:rsidRPr="00AB76B4" w:rsidRDefault="00D72028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D0C2AAA" w14:textId="77777777" w:rsidR="00D72028" w:rsidRPr="00AB76B4" w:rsidRDefault="00D72028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 xml:space="preserve"> și invers.</w:t>
            </w:r>
          </w:p>
        </w:tc>
      </w:tr>
      <w:tr w:rsidR="00D72028" w:rsidRPr="00AB76B4" w14:paraId="095EA37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09A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399FD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6EB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EC988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62D96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FC2C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F8291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0A0B259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6A041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E9FA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72028" w:rsidRPr="00AB76B4" w14:paraId="040FA1C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EDD6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DEAB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1B3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0DA2F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66DF33E9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74EA2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0604A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ABCA3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2613BD8A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B289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0A09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68E819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AB76B4" w14:paraId="0487686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3FA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FE202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E0F42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C6172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BA31FAA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2A10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BE7CB48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66E3EE1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5E6F20A4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2AC9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60DA" w14:textId="77777777" w:rsidR="00D72028" w:rsidRPr="00AB76B4" w:rsidRDefault="00D7202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23A0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8E62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7318B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D72028" w:rsidRPr="00AB76B4" w14:paraId="5C1A239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843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A160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C5D77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A8448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471A722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893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60CB501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088B48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2EF6B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7BB4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78F3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E32A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B272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D72028" w:rsidRPr="00AB76B4" w14:paraId="19B4EA2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2D9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5327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D3BB9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8E8DE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F8A837C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3092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3E4217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1E3F672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717239C5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61F29E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7A67D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AD0E4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C9F9B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3E2E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31F0738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788B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4F2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B53A7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51380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FC9C335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A529A74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C119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A3B58D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D316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7CA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6FCC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E3D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093E519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629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E702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43115E6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FBE9C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01FB1" w14:textId="77777777" w:rsidR="00D72028" w:rsidRPr="00AB76B4" w:rsidRDefault="00D72028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CABE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BBE9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C9D6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012E6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1D326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142F777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E03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1F644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106+000</w:t>
            </w:r>
          </w:p>
          <w:p w14:paraId="6811849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7DE1" w14:textId="77777777" w:rsidR="00D72028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4D3FD" w14:textId="77777777" w:rsidR="00D72028" w:rsidRPr="00AB76B4" w:rsidRDefault="00D72028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 și linia 2 directă St. </w:t>
            </w:r>
            <w:r w:rsidRPr="00AB76B4">
              <w:rPr>
                <w:b/>
                <w:bCs/>
                <w:sz w:val="20"/>
              </w:rPr>
              <w:t>Măldăeni</w:t>
            </w:r>
            <w:r>
              <w:rPr>
                <w:b/>
                <w:bCs/>
                <w:sz w:val="20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5740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1A064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E05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626ED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357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68C9D03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C46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D610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9593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6F32E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1B6C1031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F19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E029DE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1660A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45869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0989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BFBDA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D72028" w:rsidRPr="00AB76B4" w14:paraId="4E5AE2D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5E5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013D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5940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C3BC9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D9E8228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4F4275A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6740C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7EECDB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6F21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366C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C020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71A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1295615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7E7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D3FFA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279C270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0E1ED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7FA0B" w14:textId="77777777" w:rsidR="00D72028" w:rsidRPr="00AB76B4" w:rsidRDefault="00D72028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78053A1" w14:textId="77777777" w:rsidR="00D72028" w:rsidRPr="00AB76B4" w:rsidRDefault="00D72028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1154D50" w14:textId="77777777" w:rsidR="00D72028" w:rsidRPr="00AB76B4" w:rsidRDefault="00D72028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3B96B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D4963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53D3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98607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76C6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3C7E9FA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C50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9ECE4" w14:textId="77777777" w:rsidR="00D72028" w:rsidRDefault="00D7202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1F34E" w14:textId="77777777" w:rsidR="00D72028" w:rsidRDefault="00D72028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FA26B" w14:textId="77777777" w:rsidR="00D72028" w:rsidRPr="00AB76B4" w:rsidRDefault="00D72028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F96CDB7" w14:textId="77777777" w:rsidR="00D72028" w:rsidRPr="00AB76B4" w:rsidRDefault="00D72028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575EE695" w14:textId="77777777" w:rsidR="00D72028" w:rsidRPr="00AB76B4" w:rsidRDefault="00D72028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0BAC4" w14:textId="77777777" w:rsidR="00D72028" w:rsidRPr="00AB76B4" w:rsidRDefault="00D7202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9ECD5" w14:textId="77777777" w:rsidR="00D72028" w:rsidRPr="00AB76B4" w:rsidRDefault="00D72028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F9C7E" w14:textId="77777777" w:rsidR="00D72028" w:rsidRPr="00AB76B4" w:rsidRDefault="00D7202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6B736403" w14:textId="77777777" w:rsidR="00D72028" w:rsidRPr="00AB76B4" w:rsidRDefault="00D7202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0C9EA" w14:textId="77777777" w:rsidR="00D72028" w:rsidRPr="00AB76B4" w:rsidRDefault="00D72028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F58B" w14:textId="77777777" w:rsidR="00D72028" w:rsidRDefault="00D72028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16C0897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82F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C423F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58365DE7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D39CA" w14:textId="77777777" w:rsidR="00D72028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ED02D" w14:textId="77777777" w:rsidR="00D72028" w:rsidRPr="00AB76B4" w:rsidRDefault="00D72028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5275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EC89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5FDC3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5124E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C2CD5" w14:textId="77777777" w:rsidR="00D72028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16A76D6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B33B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E6B1" w14:textId="77777777" w:rsidR="00D72028" w:rsidRDefault="00D7202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E719" w14:textId="77777777" w:rsidR="00D72028" w:rsidRDefault="00D72028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A78E9" w14:textId="77777777" w:rsidR="00D72028" w:rsidRPr="00AB76B4" w:rsidRDefault="00D72028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7E3D396A" w14:textId="77777777" w:rsidR="00D72028" w:rsidRDefault="00D72028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8F3F" w14:textId="77777777" w:rsidR="00D72028" w:rsidRPr="00AB76B4" w:rsidRDefault="00D7202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514218E" w14:textId="77777777" w:rsidR="00D72028" w:rsidRPr="00AB76B4" w:rsidRDefault="00D7202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80ADE" w14:textId="77777777" w:rsidR="00D72028" w:rsidRPr="00AB76B4" w:rsidRDefault="00D72028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CF07" w14:textId="77777777" w:rsidR="00D72028" w:rsidRPr="00AB76B4" w:rsidRDefault="00D72028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3F3FE" w14:textId="77777777" w:rsidR="00D72028" w:rsidRPr="00AB76B4" w:rsidRDefault="00D72028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436CF" w14:textId="77777777" w:rsidR="00D72028" w:rsidRDefault="00D72028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4E60E0C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F556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FA894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7713026A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095BE" w14:textId="77777777" w:rsidR="00D72028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D6FF7" w14:textId="77777777" w:rsidR="00D72028" w:rsidRPr="00AB76B4" w:rsidRDefault="00D72028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D3DAE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2C15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BDC5F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211E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ED78" w14:textId="77777777" w:rsidR="00D72028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4ACC3D1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C18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96CEE" w14:textId="77777777" w:rsidR="00D72028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99496F0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F6308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70ED6" w14:textId="77777777" w:rsidR="00D72028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6B40F4EA" w14:textId="77777777" w:rsidR="00D72028" w:rsidRPr="00AB76B4" w:rsidRDefault="00D7202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0B8A8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8E46A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F991D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C8DF" w14:textId="77777777" w:rsidR="00D72028" w:rsidRPr="00AB76B4" w:rsidRDefault="00D7202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3FCF7" w14:textId="77777777" w:rsidR="00D72028" w:rsidRPr="00AB76B4" w:rsidRDefault="00D7202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4DAB9CF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6489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08774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4302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C83B6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AAB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41BC2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9A810" w14:textId="77777777" w:rsidR="00D72028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4BE12555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21E9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BA81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49F0C37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B00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83B7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DF0D0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FC3852" w14:textId="77777777" w:rsidR="00D72028" w:rsidRPr="00AB76B4" w:rsidRDefault="00D72028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7099D0C" w14:textId="77777777" w:rsidR="00D72028" w:rsidRDefault="00D72028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AA77B" w14:textId="77777777" w:rsidR="00D72028" w:rsidRPr="00AB76B4" w:rsidRDefault="00D7202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D57F686" w14:textId="77777777" w:rsidR="00D72028" w:rsidRDefault="00D7202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5</w:t>
            </w:r>
          </w:p>
          <w:p w14:paraId="5299282D" w14:textId="77777777" w:rsidR="00D72028" w:rsidRDefault="00D7202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8A73AB6" w14:textId="77777777" w:rsidR="00D72028" w:rsidRPr="00AB76B4" w:rsidRDefault="00D7202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43555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EAFDB" w14:textId="77777777" w:rsidR="00D72028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D4450" w14:textId="77777777" w:rsidR="00D72028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2B683" w14:textId="77777777" w:rsidR="00D72028" w:rsidRPr="00AB76B4" w:rsidRDefault="00D72028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C08665" w14:textId="77777777" w:rsidR="00D72028" w:rsidRDefault="00D72028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D72028" w:rsidRPr="00AB76B4" w14:paraId="0AAAFF8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2A0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0973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723C8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4659B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BDABCC2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822F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EB211F4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AEA2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35EDB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AE7E1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E60E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795B29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D72028" w:rsidRPr="00AB76B4" w14:paraId="31F2511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8F8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78A4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FD9BF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15112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1B013D4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58242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792FA7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E7A12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E72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951C8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3293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72033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72028" w:rsidRPr="00AB76B4" w14:paraId="4DC0B37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A4D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D61C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D625D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37DC7" w14:textId="77777777" w:rsidR="00D72028" w:rsidRDefault="00D72028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583CF5A9" w14:textId="77777777" w:rsidR="00D72028" w:rsidRPr="00AB76B4" w:rsidRDefault="00D72028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415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847E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3A01A" w14:textId="77777777" w:rsidR="00D72028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4311E67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B8C7" w14:textId="77777777" w:rsidR="00D72028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77B2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18A8F60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BBB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85E9C" w14:textId="77777777" w:rsidR="00D72028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12B2355B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59DC1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1C9B6" w14:textId="77777777" w:rsidR="00D72028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5354015D" w14:textId="77777777" w:rsidR="00D72028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8C53A1B" w14:textId="77777777" w:rsidR="00D72028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F82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78C1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57172" w14:textId="77777777" w:rsidR="00D72028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DF343" w14:textId="77777777" w:rsidR="00D72028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A2ACE" w14:textId="77777777" w:rsidR="00D72028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6A6528F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588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8727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CDC68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06810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FB4DEF8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8DA8991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3F5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3677BBC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2A6AEDA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32CC469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7E3AF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68DDC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D103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4831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46ABDE6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A836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BF6D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33B4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15090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5DC8BCB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B984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13EAC9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C702F5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56D4FA91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D6970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2C29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FA03F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3941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14EBE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D72028" w:rsidRPr="00AB76B4" w14:paraId="6F95C92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FB0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BFA7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376ED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662C94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EC8F25F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00B9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3ADB9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C5712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0744FE3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A6CE8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0FF0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3368F6C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9E4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D2A53" w14:textId="77777777" w:rsidR="00D72028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5F7D5BA9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2545C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B48D5" w14:textId="77777777" w:rsidR="00D72028" w:rsidRPr="00AB76B4" w:rsidRDefault="00D7202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785CD13" w14:textId="77777777" w:rsidR="00D72028" w:rsidRDefault="00D7202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319267E" w14:textId="77777777" w:rsidR="00D72028" w:rsidRPr="00AB76B4" w:rsidRDefault="00D7202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6B2C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436B4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981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F932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7032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41FF061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BDC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06FC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13BE1CF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ABFA4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6FD73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775FCD1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C82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2F8D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91FD1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8ED5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26F9A" w14:textId="77777777" w:rsidR="00D72028" w:rsidRPr="00AB76B4" w:rsidRDefault="00D72028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B6021D7" w14:textId="77777777" w:rsidR="00D72028" w:rsidRPr="00AB76B4" w:rsidRDefault="00D7202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4B2F2A3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FAD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23C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081E9E7B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27A9A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62179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F0F1801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4118B5F4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C093871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728FC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0E9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93FF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73FD8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910F7" w14:textId="77777777" w:rsidR="00D72028" w:rsidRPr="00AB76B4" w:rsidRDefault="00D7202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7A9CC937" w14:textId="77777777" w:rsidR="00D72028" w:rsidRPr="00AB76B4" w:rsidRDefault="00D7202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BE03BFD" w14:textId="77777777" w:rsidR="00D72028" w:rsidRPr="00AB76B4" w:rsidRDefault="00D7202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146A403D" w14:textId="77777777" w:rsidR="00D72028" w:rsidRPr="00AB76B4" w:rsidRDefault="00D7202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7CAFF05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79D0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507B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6BC24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CB327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271C599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63DB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376BA6F2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07498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5CD8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A7382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164C" w14:textId="77777777" w:rsidR="00D72028" w:rsidRPr="00AB76B4" w:rsidRDefault="00D7202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5BA33CF" w14:textId="77777777" w:rsidR="00D72028" w:rsidRPr="00AB76B4" w:rsidRDefault="00D7202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536249A4" w14:textId="77777777" w:rsidR="00D72028" w:rsidRPr="00AB76B4" w:rsidRDefault="00D7202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D72028" w:rsidRPr="00AB76B4" w14:paraId="64A1D1E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482B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44D1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E89C1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78A80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0D694518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C4F1C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B127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FDFB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53775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D5925" w14:textId="77777777" w:rsidR="00D72028" w:rsidRPr="00AB76B4" w:rsidRDefault="00D7202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D72028" w:rsidRPr="00AB76B4" w14:paraId="2C0CC48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A51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342F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CCEE1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95CB7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6A69D31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00E929EF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A7418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46E06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DAF1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7772CB7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3E4E1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04701" w14:textId="77777777" w:rsidR="00D72028" w:rsidRPr="00AB76B4" w:rsidRDefault="00D7202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BD0E533" w14:textId="77777777" w:rsidR="00D72028" w:rsidRPr="00AB76B4" w:rsidRDefault="00D7202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F5CED5" w14:textId="77777777" w:rsidR="00D72028" w:rsidRPr="00AB76B4" w:rsidRDefault="00D7202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D72028" w:rsidRPr="00AB76B4" w14:paraId="61CECD2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5DE9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6D5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57734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AC7C1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22E03FE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BE8B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2FA715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C144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3F82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85C4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81789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BA828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D72028" w:rsidRPr="00AB76B4" w14:paraId="7EAADA2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1F5B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CC179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098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4B629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A1D3F5A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42E4C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440E1D8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4D2D7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64DC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F353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8A0E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905F75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72028" w:rsidRPr="00AB76B4" w14:paraId="2FEADC2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E5E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0F55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0A80E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BE352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9DCB082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C3E7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DA57A3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304EEDD8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F074B1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8801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761F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68951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EA591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628DE9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D72028" w:rsidRPr="00AB76B4" w14:paraId="66ADA7A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294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80DE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9A4CA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3C5BA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8956370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4849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C30A5CB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5B61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F4AD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5FEB5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23D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AB1EBB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D72028" w:rsidRPr="00AB76B4" w14:paraId="682C28D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4E8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01B44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2C157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004F1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5AA5F55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7E1D2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533F19F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503E9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3C4E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6BCA6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FEC25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3317F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D72028" w:rsidRPr="00AB76B4" w14:paraId="4C11088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8BF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E48D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20B9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A47C4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AEFF150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94C0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56FD9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952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5B66E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7095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FFB6B4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72028" w:rsidRPr="00AB76B4" w14:paraId="55BFE07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2E09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FE6F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B4C99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64107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CC99345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37CE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9F84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03165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3AA2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2CE4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D72028" w:rsidRPr="00AB76B4" w14:paraId="1B53595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267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CED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AB9E4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A5637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73A5585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FAB7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5132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1B7F8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B5F8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CFEA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D72028" w:rsidRPr="00AB76B4" w14:paraId="453D2A16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294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8993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A7A78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91CDE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6D5513B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A2372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44E8C2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48A4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A2C75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8787E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35A82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D3F3D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D72028" w:rsidRPr="00AB76B4" w14:paraId="51D6806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585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D22D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DB4BE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BD0C9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945A14A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4F49476F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645F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6EA00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BD09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E6C2E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D815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6A9D731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18E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F2B15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4991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13C94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3BDC8F6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52D38558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F641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FF8D6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F6D9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F92C9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F0C7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59A9097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097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6ADB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3B3427B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57612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F6668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E3883C5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3C3D5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7CBF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A9855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2D2C5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C738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505BD4A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072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B0124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69378EB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B6ECF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6AAA2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84CBB81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2159C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3E207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3170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69A4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9FEAB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145B5D1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6E6B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ECB8" w14:textId="77777777" w:rsidR="00D72028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523F0D68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4252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72114" w14:textId="77777777" w:rsidR="00D72028" w:rsidRPr="00AB76B4" w:rsidRDefault="00D7202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4ECB536" w14:textId="77777777" w:rsidR="00D72028" w:rsidRPr="00AB76B4" w:rsidRDefault="00D7202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0B442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011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5F91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A4C1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7441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D72028" w:rsidRPr="00AB76B4" w14:paraId="40A73F8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896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92229" w14:textId="77777777" w:rsidR="00D72028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11604328" w14:textId="77777777" w:rsidR="00D72028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1B37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9E3F8" w14:textId="77777777" w:rsidR="00D72028" w:rsidRPr="00AB76B4" w:rsidRDefault="00D72028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F7B9CE0" w14:textId="77777777" w:rsidR="00D72028" w:rsidRPr="00AB76B4" w:rsidRDefault="00D72028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E19E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4E5FF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462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6EEFA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AACE2" w14:textId="77777777" w:rsidR="00D72028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5951B6A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022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65F2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D16BC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E13A5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704899D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042B8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8242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E9A8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5C9970B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43FA2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A245C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666E96F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580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3985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8A64A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02673" w14:textId="77777777" w:rsidR="00D72028" w:rsidRPr="00AB76B4" w:rsidRDefault="00D7202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FEFBAC8" w14:textId="77777777" w:rsidR="00D72028" w:rsidRPr="00AB76B4" w:rsidRDefault="00D7202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D738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697CD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A7A6C" w14:textId="77777777" w:rsidR="00D72028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68D7714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0934C" w14:textId="77777777" w:rsidR="00D72028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F856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49E0F4D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536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495E8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78AD2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57434" w14:textId="77777777" w:rsidR="00D72028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3457C788" w14:textId="77777777" w:rsidR="00D72028" w:rsidRPr="00AB76B4" w:rsidRDefault="00D7202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81A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1987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23C01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094F67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FEFB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6FE8" w14:textId="77777777" w:rsidR="00D72028" w:rsidRPr="00AB76B4" w:rsidRDefault="00D72028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39DE09A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BD7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76FB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5966D358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6B29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EC3C4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06691FC8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4EC8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218E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DEE64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F802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4C59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2E313D5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270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AF518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4D99454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2968C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63AB8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9179816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2456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D7035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6A1C1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856BD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3A2B" w14:textId="77777777" w:rsidR="00D72028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5B87597" w14:textId="77777777" w:rsidR="00D72028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083DFE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D72028" w:rsidRPr="00AB76B4" w14:paraId="4832491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203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1FAD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14B20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BBA80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19EC353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826B1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0F81D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B69F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18E36F9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FD868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E17A" w14:textId="77777777" w:rsidR="00D72028" w:rsidRDefault="00D72028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53FDB0B" w14:textId="77777777" w:rsidR="00D72028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DC2E0AE" w14:textId="77777777" w:rsidR="00D72028" w:rsidRPr="00AB76B4" w:rsidRDefault="00D72028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D72028" w:rsidRPr="00AB76B4" w14:paraId="795B865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6440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4B8E1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54A1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8DAC1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32CFC26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FD21611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58954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E923ECC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FE56F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1BE8C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7D801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65B5C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26D88B0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11C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D968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5CC5781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CCE2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E09DD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064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6A4F7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6E7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2E504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88D11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5B0D9FF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B0A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AEA34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7D08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81D84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EC1338E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3D049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A6A8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6312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0E8C37F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08B32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CF8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28A63F4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BC9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5E259" w14:textId="77777777" w:rsidR="00D72028" w:rsidRPr="00AB76B4" w:rsidRDefault="00D72028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DD91C9D" w14:textId="77777777" w:rsidR="00D72028" w:rsidRPr="00AB76B4" w:rsidRDefault="00D72028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B9A49" w14:textId="77777777" w:rsidR="00D72028" w:rsidRPr="00AB76B4" w:rsidRDefault="00D72028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AC7E6" w14:textId="77777777" w:rsidR="00D72028" w:rsidRPr="00AB76B4" w:rsidRDefault="00D72028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A63932E" w14:textId="77777777" w:rsidR="00D72028" w:rsidRPr="00AB76B4" w:rsidRDefault="00D72028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9121045" w14:textId="77777777" w:rsidR="00D72028" w:rsidRDefault="00D72028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5507089F" w14:textId="77777777" w:rsidR="00D72028" w:rsidRPr="0068517F" w:rsidRDefault="00D72028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68517F">
              <w:rPr>
                <w:b/>
                <w:bCs/>
                <w:sz w:val="20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2A8A3" w14:textId="77777777" w:rsidR="00D72028" w:rsidRPr="00AB76B4" w:rsidRDefault="00D72028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25C4" w14:textId="77777777" w:rsidR="00D72028" w:rsidRPr="00AB76B4" w:rsidRDefault="00D72028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1C504" w14:textId="77777777" w:rsidR="00D72028" w:rsidRPr="00AB76B4" w:rsidRDefault="00D72028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00B1C" w14:textId="77777777" w:rsidR="00D72028" w:rsidRPr="00AB76B4" w:rsidRDefault="00D72028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7174C" w14:textId="77777777" w:rsidR="00D72028" w:rsidRDefault="00D72028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25AE8E" w14:textId="77777777" w:rsidR="00D72028" w:rsidRPr="00AB76B4" w:rsidRDefault="00D72028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4255B6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2BE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C79A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43771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FA4DF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004C90B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17028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6587B1C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7AD1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78BD1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BA990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4F4F2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D72028" w:rsidRPr="00AB76B4" w14:paraId="721C6F4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6DE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EF29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6E6F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28187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65FCC6C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1FD70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CD47FF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DFA1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611B5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22E17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D9F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D72028" w:rsidRPr="00AB76B4" w14:paraId="572EF59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10D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119B1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3725D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75C89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F95CC43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EDA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DAFB653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27C00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BD5E1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8F654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EA2F9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6FE5127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42A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F5F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59AA495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C806B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785B3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1158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45674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57BC7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A60C1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E8F54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8ED3A5E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63C2EBF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7C2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E59C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99E4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DA25C" w14:textId="77777777" w:rsidR="00D72028" w:rsidRPr="00AB76B4" w:rsidRDefault="00D7202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A77CA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26E73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42B89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4DF7070D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6739" w14:textId="77777777" w:rsidR="00D72028" w:rsidRPr="00AB76B4" w:rsidRDefault="00D7202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C5F4" w14:textId="77777777" w:rsidR="00D72028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0B11016" w14:textId="77777777" w:rsidR="00D72028" w:rsidRPr="00AB76B4" w:rsidRDefault="00D7202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0E770C7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4F1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2388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0160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8A7E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3C6D778C" w14:textId="77777777" w:rsidR="00D72028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  <w:r>
              <w:rPr>
                <w:b/>
                <w:bCs/>
                <w:sz w:val="20"/>
              </w:rPr>
              <w:t xml:space="preserve"> + linia 5 directă </w:t>
            </w:r>
          </w:p>
          <w:p w14:paraId="4E90140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  <w:r>
              <w:rPr>
                <w:b/>
                <w:bCs/>
                <w:sz w:val="20"/>
              </w:rPr>
              <w:t xml:space="preserve"> Cap. X peste sch. 1, 7,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DD03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051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48DDA" w14:textId="77777777" w:rsidR="00D72028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199+800</w:t>
            </w:r>
          </w:p>
          <w:p w14:paraId="5292F03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71A5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B698F" w14:textId="77777777" w:rsidR="00D72028" w:rsidRDefault="00D72028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ED4B85" w14:textId="77777777" w:rsidR="00D72028" w:rsidRPr="00AB76B4" w:rsidRDefault="00D72028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054C363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7206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1184" w14:textId="77777777" w:rsidR="00D72028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4C39DDC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DF98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B8365" w14:textId="77777777" w:rsidR="00D72028" w:rsidRPr="00AB76B4" w:rsidRDefault="00D72028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05CC861F" w14:textId="77777777" w:rsidR="00D72028" w:rsidRPr="00AB76B4" w:rsidRDefault="00D72028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2113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BC03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A48F5" w14:textId="77777777" w:rsidR="00D72028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DE1AD" w14:textId="77777777" w:rsidR="00D72028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7A1A9" w14:textId="77777777" w:rsidR="00D72028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AD194F4" w14:textId="77777777" w:rsidR="00D72028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61AFF0ED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092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1534E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9C54A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9058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805EAFA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1457F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58005E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7B6E96C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C9C1F4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C6984F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271E05B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5CD1FC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4821C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43BF8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16A24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5BBB7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1A34410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4010319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9B3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E0CAF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D764F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8F52E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7F2A7F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21DEA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1566C00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21E1717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CB6A9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C4830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E2DC5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2CA05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096027A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AE7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7217E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0BC3A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C884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4E4B34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BEA06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01D7CB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457F4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2F71C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2C834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B45C0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3A9B2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D72028" w:rsidRPr="00AB76B4" w14:paraId="662B470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FEE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2B3B8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97ADE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7DE3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314FFFC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AD20C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CEDE3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2FBAB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1C184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DBAB3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45286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D72028" w:rsidRPr="00AB76B4" w14:paraId="602C6E7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314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7E6B6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EBDBC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B87C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574F4B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DD3AB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2272B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96E5F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001FD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D2A4B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06EFD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D72028" w:rsidRPr="00AB76B4" w14:paraId="1C92BA7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9C6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9EBDF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0DEB7C3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07F8C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FE51A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264E51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B6A57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F6797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9F46D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6C7F5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5D138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19C2F85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BEC4D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D72028" w:rsidRPr="00AB76B4" w14:paraId="6630FF9C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FD7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9455D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AED4A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FFA0E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C8E10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E6EE95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FF9C5C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55F1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BD387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2B070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B9E91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D72028" w:rsidRPr="00AB76B4" w14:paraId="18246E20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EA1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83A68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98AD5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F94B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393FD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152212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6CD873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C82FF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E5729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69225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56E1E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D72028" w:rsidRPr="00AB76B4" w14:paraId="74E484D6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7EF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91A70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C249D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82FF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D744B8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815F9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B3DFC7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0AAFA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00840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D6313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2B3D8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D72028" w:rsidRPr="00AB76B4" w14:paraId="21F98791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FE7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D6739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1D64C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F5ED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4D5207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4B32F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2EF47B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9ECF0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785B1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4A5EC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22328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D72028" w:rsidRPr="00AB76B4" w14:paraId="10726F4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785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F004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9EAC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07F0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CA5115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3258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0D022BA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6BD0FB5B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B47BE54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1A5D887D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1149F370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CC2D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C747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C234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9A9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022C8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72028" w:rsidRPr="00AB76B4" w14:paraId="2D3E56C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36B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7722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35AA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95E4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E42D10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A4128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5824ACF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CD8A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E59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6CB4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180A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01EF1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72028" w:rsidRPr="00AB76B4" w14:paraId="0ACA1D12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72E0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7E00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5E0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9204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D297AE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BA6BC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85F7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2A0D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1E8D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E86E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404723D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E42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270E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130D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C994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BC1107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14646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E11C951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5B64F2C1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AC1B725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049BE8E7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6C428CF4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0265ED5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6B10E452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021420EB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593F860D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680C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7644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E52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D1DA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98502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72028" w:rsidRPr="00AB76B4" w14:paraId="44113F4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8969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22B4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2399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88C6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E5E515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1462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216EC50D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318A4835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0F3D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7701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445A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FDD1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31D6F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72028" w:rsidRPr="00AB76B4" w14:paraId="29DA687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C72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5479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E07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9442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30841BE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EEAFD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9EB5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7279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466159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7C80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A3E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19122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4DC770F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8936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DA9C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76F63E0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7A35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1E4A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AAD75F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0B927CE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DE3E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3B8D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681B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B4E7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E87F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C3134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:rsidRPr="00AB76B4" w14:paraId="3F12628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B72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E6A0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6745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B34A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B6FEA3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85FD8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801DFF2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AF93821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45EB3583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6B70AF3D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B06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EE8A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75C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7295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29CFB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D72028" w:rsidRPr="00AB76B4" w14:paraId="0CBAD8D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37C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7997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86C8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9987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0DB0A7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C322C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08D8066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F83AEA8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488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C748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E81E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A839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36F75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D72028" w:rsidRPr="00AB76B4" w14:paraId="081E7F4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421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B5CB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03D2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60FB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D862C4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CCA27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5C3FC68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EB2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70E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27FC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C712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D72028" w:rsidRPr="00AB76B4" w14:paraId="53650BD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758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62E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D6EF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5CA2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F89E3C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45BC8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6471BF40" w14:textId="77777777" w:rsidR="00D72028" w:rsidRPr="00AB76B4" w:rsidRDefault="00D7202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2F1E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7548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AE6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708B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278B5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2519372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72028" w:rsidRPr="00AB76B4" w14:paraId="05D77AC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ED9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E22A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487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0C0B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3AD4BFA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86B1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3741572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A42E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62EF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0A9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7861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E1145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D72028" w:rsidRPr="00AB76B4" w14:paraId="38B571E2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A85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0A3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9F72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B8EF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437DCD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FDE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5FFD87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5321357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DBC7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4536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0BAB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A52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D72028" w:rsidRPr="00AB76B4" w14:paraId="07C362C9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D05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B0F9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0FA7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5FB2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88FEE8A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EFDE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E1F2B4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2CCB607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141694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FFE9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7AD9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C656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B2CE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A6B03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D72028" w:rsidRPr="00AB76B4" w14:paraId="219DDD6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77F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3E20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4912C8E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60F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C1CB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7C06F78A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35F8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44AD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88FB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E6FB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0B29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80F64E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018B361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DE89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FC0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C316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F954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C2FB23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CD4E2DE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5E100DE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2E8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D3E2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50AD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38EDE2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D99F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7A49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39B2203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D72028" w:rsidRPr="00AB76B4" w14:paraId="08A9DBD8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4B0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E48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D3D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B3C1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DAE050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44F0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858F68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67F615A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6AA3AA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2B990A5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92E4DC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A782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289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0205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4CB5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1ADB1EC8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9E0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21AA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4733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5184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171ACC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60FDCBF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0386D11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640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B3AD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DF89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69D8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7559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35628B0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967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1AC8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4613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2D20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A0015D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35F0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768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9D5B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6C1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432E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43CD356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BA06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C3A0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B84E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546C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09097CD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611B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1FE1ED9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3963E94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A4B6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C524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CC0F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46BE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48D178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D72028" w:rsidRPr="00AB76B4" w14:paraId="14DCA5E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2DD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A971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25A3D18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934E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E6E9C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7C62C7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4AA4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404A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29B3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5A9930B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EF56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98C9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2BA2853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1F218D4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8256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062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784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7316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10E6FE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852C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7B6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B8C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6E0E616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BD3C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97DF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72028" w:rsidRPr="00AB76B4" w14:paraId="11B69FC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808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0D3E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DE70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42A5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014A2E8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5E84E8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98E8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E7FB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6726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80C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979E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121D8D6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A81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8DABD" w14:textId="77777777" w:rsidR="00D72028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359C457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2115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117E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1FE706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9F7F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324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CB4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0DFD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44B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2890751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698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D343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9A86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D6F1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67DCE8F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1B9A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CDDF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B33F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6A04E37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7458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9BE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4403F775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9F1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F86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1306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9A0E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53CD8E9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FE3E8D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8132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304C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BF33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FDB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B179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7C719FB5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1EE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3E7E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34C53EA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2229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F5564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18FC3C8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291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7040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1CAD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EAB1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5574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E534B0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449FA0F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D8F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540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5C8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F3B3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F0EE80C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8EA0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2765F37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9100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92F3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62EA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94B7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10B29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D72028" w:rsidRPr="00AB76B4" w14:paraId="02D59B1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35B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B9AD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03E9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EE75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54D304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1AE1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4BC09F4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AD7A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02DB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6654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722B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2A9CF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D72028" w:rsidRPr="00AB76B4" w14:paraId="318B1FBC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5FA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51F6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3968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3860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4D9761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4F98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F354BF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11F9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5FFA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B58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CE76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D6B28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72028" w:rsidRPr="00AB76B4" w14:paraId="3CEB43D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4889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966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B813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97FA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1B35E5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6472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49B6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92E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F1D0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A6EF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EFBB2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D72028" w:rsidRPr="00AB76B4" w14:paraId="761667D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9C2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E4B5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D849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4D7A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36929F2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1F0617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7612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7AB6EFF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4FB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C101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2692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970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76DD14A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98D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5718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242101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FB1A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EF3B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3DD9809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7D08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81F3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3509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753D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87F0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459BAF7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ACA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255E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6C44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4C29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1C9084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1A5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6410119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577FA35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56AA70D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63B7A3F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A665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4099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1C43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7FA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0931216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5B1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930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ADE7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6452E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748B6C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B97B0B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B1C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ABE3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04A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D248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69E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281E51A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250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5032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5DD72DA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E95B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25C9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0A6778F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80FE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6833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458E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744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4692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C035D4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D72028" w:rsidRPr="00AB76B4" w14:paraId="4E961A8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13A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229B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56D80E5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B729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86AF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380C6A9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C2B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739E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5037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3076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0017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54940BD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5159053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AEF0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B127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1356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B85A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5C52C5C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6E7993DE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A972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01F63FA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4231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D8C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3870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0535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0A56E1E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0BE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4FB8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25CF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5FB7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85C44B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06C412F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77CE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1F32C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B26F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2166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B33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4803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5C08F37D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DEF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A7C3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966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21B3A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1CCB299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90704B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D5E5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C28F25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9E6D3E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CBB3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6BC1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98E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58CD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1C38535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E50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BA5C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06C4205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9309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94D1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74C0704E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15C9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906C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70EC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E275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AF3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1E89817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44668D8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621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AB1C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2DE7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D0D1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346B187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7996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51E3DE8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CB50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A0BD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5DED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3023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F8306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D72028" w:rsidRPr="00AB76B4" w14:paraId="2DE5B74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5C4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08FF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EF85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9780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41E390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D7F0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277F1B1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E27C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7E30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CEA5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7F0C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BD4AA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D72028" w:rsidRPr="00AB76B4" w14:paraId="4F86FE5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9A4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0335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360E99B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C377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94B6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5CAE0FC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FED9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B228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7AED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B513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8508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2C41486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8C8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79AE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E1A5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5123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1195C1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4EED3D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1D81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E0CB7C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37F6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B3CC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683A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5080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63F30EB1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BE8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05D5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8A8F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702F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838B10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BBA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6B8A96E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D418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8289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92FE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0442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2863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D72028" w:rsidRPr="00AB76B4" w14:paraId="4DEAABE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970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9FBF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4793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B133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00BFAF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7D07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EF52D1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F863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E163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8564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321D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15D71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D72028" w:rsidRPr="00AB76B4" w14:paraId="4FB8A00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CA5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2F4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71E5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4CDC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EAE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19C0B96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1196052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34F92D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1F3E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62FD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40C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CBFB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743312B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6661C46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D72028" w:rsidRPr="00AB76B4" w14:paraId="69A39A3E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E2A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68CF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9C0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15AAA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3A0119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1ECF7BA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6F56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3C069E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7AC5AD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6280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B3FC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ADC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AE3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2E03BAB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3F0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C993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F5F8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0718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4DFCCF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8C7DF4C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5B3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358D7F4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8B92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32E3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1885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7611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61271B89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F94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0347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98AC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CD99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163662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6D52647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43C7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AEF520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BB3D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FD16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1CF3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62BB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4C64D10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48B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B38B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B142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0EFF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FB1A6E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BAD4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114393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3CF7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017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5E1E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942C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F4762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D72028" w:rsidRPr="00AB76B4" w14:paraId="764EB9E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580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5BD2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1F7606C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F3EC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78E5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A2C6EBC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0CE9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1EB0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1DDD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8050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4BBE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7C7A2E4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AB76B4" w14:paraId="30DA6229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B7D9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FCD1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690B82E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8F34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A39E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EDBE22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247EE0F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3288F01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4A6FA16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3790FB9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8DC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F6D5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2EFE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A8BC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1D5F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39AE20E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9B4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F19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154C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DBE3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4C581E9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AB7C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8881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8879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0ED63AB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670F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7A2D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19CDF83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930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6843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9E1D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96B4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F85D79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6CAC904C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8A8A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AB7A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4693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0805643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311E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3EA4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AE465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D72028" w:rsidRPr="00AB76B4" w14:paraId="6F66DEB2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F436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D6A0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8462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95E2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EEDD94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57433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D37A895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5B4B5716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458C3AD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C57B824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1C3FECF6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4F7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F679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6D4A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872E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8D64F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D72028" w:rsidRPr="00AB76B4" w14:paraId="6B68FD98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4ED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EA76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0CF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5C8E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82A37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D686EF4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7A753A7D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1C1E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65F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93F2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851C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86D36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D72028" w:rsidRPr="00AB76B4" w14:paraId="46C0BBCF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8EA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D8B3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40F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0C24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3E95F7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FBA2F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F967D21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7B4B5618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1432C158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A3012B9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14B4788" w14:textId="77777777" w:rsidR="00D72028" w:rsidRPr="00AB76B4" w:rsidRDefault="00D7202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3FDD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E7F0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CA39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C7C2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2287C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D72028" w:rsidRPr="00AB76B4" w14:paraId="417388E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C319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67A2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A50B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6543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828B6FE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3D00E3EC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B0A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E6A8B7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4BA3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9422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B880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ED87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1AE4C28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C65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B93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A37C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A2A4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F95AC8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C09A29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F875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82AE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314B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EBC2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C77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7AC0D6F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560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9AE0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07B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250F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53905F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7E18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E84C25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FDDC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B8C7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83FB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455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FFEA0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D72028" w:rsidRPr="00AB76B4" w14:paraId="230553B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C12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700D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017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B052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7D0B25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63D9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0384E9F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FD5F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F16A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5D76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6054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D72028" w:rsidRPr="00AB76B4" w14:paraId="63E67E0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E5BB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F04A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1A28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5E40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E4A7EB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408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7E16D74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E8C8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1CBB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11FE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25E8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021B8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D72028" w:rsidRPr="00AB76B4" w14:paraId="4D3E90F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B68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D31E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07B7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CF9B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835B76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8D76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6FCB97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863569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75FE4C7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7D74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BAB2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276A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8D7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32ADB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D72028" w:rsidRPr="00AB76B4" w14:paraId="2134F362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D42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7C60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3A70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B4D6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ED6039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E1F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4117AC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0D9F21C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F4C5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1AF2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85DE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83E3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688EA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D72028" w:rsidRPr="00AB76B4" w14:paraId="24DCF130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CD39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2B64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7A47D94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1D1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0D0B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25C3389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4D5F09B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5203C06A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978A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75A5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19F2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4B74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7D32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6DB57E2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8CB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D016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AD47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56DC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360A2D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3D32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33D7FF6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006D8E1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0343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FD62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6A58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4E0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5A18A171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F5A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0178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669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56CB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518907C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BA88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4F2CD2B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059D8BB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0805599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504A266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47B1357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745DA29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4A00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068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36F0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6BD9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248BE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D72028" w:rsidRPr="00AB76B4" w14:paraId="6AC16ED9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5B8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2C81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44B5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C239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4DE853E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A5B2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72FB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E962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3877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0177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5D46537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584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515F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7DEA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64CB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40F904D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B33C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D147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69FD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3AE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6237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1BF9A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D72028" w:rsidRPr="00AB76B4" w14:paraId="67DAEDE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D79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796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D367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DF492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100703F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ED7B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5826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8B93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5EF8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326F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1A527BBD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BF4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A1DB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3E8E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AA87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118D4F5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AB23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31B5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C466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58B9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8730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3F4012E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B61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2FB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6FCE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22FE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4D05351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1C03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8C6EAA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59E4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5E2C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AF0F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A544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4FCB8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D72028" w:rsidRPr="00AB76B4" w14:paraId="099AE36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CA0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FA15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E698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3BD8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89AE18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BA6A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62D7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BEAC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BA4F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3B60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D72028" w:rsidRPr="00AB76B4" w14:paraId="0142765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2E4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237C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3723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076A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0C93B42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27EA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1A1A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2C34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B600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0AEF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84DDE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D72028" w:rsidRPr="00AB76B4" w14:paraId="7AA8E6E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8AC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65C4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6A3EB63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1D63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4D61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61F570A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031D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4667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B8B8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522B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0E04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6CC1094C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D17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475A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2B8A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2937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4CB124C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D0EF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593A1F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9A68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7219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FE0A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9BE0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6D0E0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D72028" w:rsidRPr="00AB76B4" w14:paraId="4E456D1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9D1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E997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3011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E91E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7A00E32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70F8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2BBAF7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6767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C7D9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F51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8D75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B9B44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D72028" w:rsidRPr="00AB76B4" w14:paraId="4EB8DCC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FEA0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01B1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C087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D7F2C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EB4687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880E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9154E4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83A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0A98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3F7B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3A56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8ED9D4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D72028" w:rsidRPr="00AB76B4" w14:paraId="7DE0940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B819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864B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11DC547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205F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CBF2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0FCE523A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35B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B761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F2A7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578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73A34" w14:textId="77777777" w:rsidR="00D72028" w:rsidRPr="00AB76B4" w:rsidRDefault="00D7202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723E071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117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7916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1B73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FA06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2D09C2A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D205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F634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9BC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872C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8AA7E" w14:textId="77777777" w:rsidR="00D72028" w:rsidRPr="00AB76B4" w:rsidRDefault="00D7202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24167F6" w14:textId="77777777" w:rsidR="00D72028" w:rsidRPr="00AB76B4" w:rsidRDefault="00D7202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D72028" w:rsidRPr="00AB76B4" w14:paraId="466D2AB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8BB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7CD1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2E53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1036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166BEFF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0B78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58ECD09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00B0CF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C5C7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3C55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6E72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EE53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6988291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0C0B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3E01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94B0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0B9AA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122F925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DD68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BEB67A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492D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10C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A97D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862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38C48DE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234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C9AF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28BD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C80B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4DB2C7D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86F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DF2F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DD92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0593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BEF6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7C689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D72028" w:rsidRPr="00AB76B4" w14:paraId="6FA032A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5066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D3A7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89FC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75AA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40CC68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9F6E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9F2A48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FE03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93E6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A80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6D28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96A76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D72028" w:rsidRPr="00AB76B4" w14:paraId="1CD373B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A7D3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A395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7C4C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418B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C46422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F28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1B880B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E2E4F8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41AEF67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031308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2A2099D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FB9C5D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4E8681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DBB5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6D3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2BFC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5201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D25E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D72028" w:rsidRPr="00AB76B4" w14:paraId="1BCDE09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3627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96DF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CFAB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C2C9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0A716A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422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1E0C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9F92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4CF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081B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2DF99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D72028" w:rsidRPr="00AB76B4" w14:paraId="247BFB9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D18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D001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A35F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5585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735AD4F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A413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70C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7A37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6DAE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8C57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8CD95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D72028" w:rsidRPr="00AB76B4" w14:paraId="39F0561D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70714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78AD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5205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7383E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54C5A60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F05A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B5F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CEC0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852F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48A7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D72028" w:rsidRPr="00AB76B4" w14:paraId="43EE2AB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24656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4376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F443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48AFD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6F8FD93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C558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EBA6B1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40AA669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642E422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E000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40F8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4284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9DFD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05AED7B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E91A2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E019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F13F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E6B23" w14:textId="77777777" w:rsidR="00D72028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6A80E73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3307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6953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6B540" w14:textId="77777777" w:rsidR="00D72028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5B04050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2DBC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543A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330E43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D72028" w:rsidRPr="00AB76B4" w14:paraId="4B5D5D6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96258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A96A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287D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81BB9C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7499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EA0E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FE514" w14:textId="77777777" w:rsidR="00D72028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39C3" w14:textId="77777777" w:rsidR="00D72028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AD4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D72028" w:rsidRPr="00AB76B4" w14:paraId="34FBC13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D530F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4CAA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33D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89A0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9B1D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97BD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0FE4" w14:textId="77777777" w:rsidR="00D72028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E672F" w14:textId="77777777" w:rsidR="00D72028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9493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D72028" w:rsidRPr="00AB76B4" w14:paraId="359F98E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2F3D55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0B91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AD2E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985F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5285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9D37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19295" w14:textId="77777777" w:rsidR="00D72028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1339E" w14:textId="77777777" w:rsidR="00D72028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63E4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D72028" w:rsidRPr="00AB76B4" w14:paraId="21D1EBF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BAE7A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6FCC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BD0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F768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1F3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324271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D953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17D3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CE5C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8758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D72028" w:rsidRPr="00AB76B4" w14:paraId="69205C8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569C2E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259B1" w14:textId="77777777" w:rsidR="00D72028" w:rsidRDefault="00D72028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7B1FF" w14:textId="77777777" w:rsidR="00D72028" w:rsidRDefault="00D72028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43D2F" w14:textId="77777777" w:rsidR="00D72028" w:rsidRPr="00AB76B4" w:rsidRDefault="00D72028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 xml:space="preserve">Recaș </w:t>
            </w:r>
            <w:r>
              <w:rPr>
                <w:b/>
                <w:bCs/>
                <w:sz w:val="20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BFABB" w14:textId="77777777" w:rsidR="00D72028" w:rsidRPr="00AB76B4" w:rsidRDefault="00D72028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59EBCCA" w14:textId="77777777" w:rsidR="00D72028" w:rsidRPr="00AB76B4" w:rsidRDefault="00D72028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D5797" w14:textId="77777777" w:rsidR="00D72028" w:rsidRDefault="00D72028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61D43" w14:textId="77777777" w:rsidR="00D72028" w:rsidRPr="00AB76B4" w:rsidRDefault="00D72028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7246" w14:textId="77777777" w:rsidR="00D72028" w:rsidRPr="00AB76B4" w:rsidRDefault="00D72028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C697" w14:textId="77777777" w:rsidR="00D72028" w:rsidRDefault="00D72028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S11</w:t>
            </w:r>
          </w:p>
        </w:tc>
      </w:tr>
      <w:tr w:rsidR="00D72028" w:rsidRPr="00AB76B4" w14:paraId="05F215A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8B9B4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1285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5963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11C3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542F4" w14:textId="77777777" w:rsidR="00D72028" w:rsidRPr="00AB76B4" w:rsidRDefault="00D72028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E66489C" w14:textId="77777777" w:rsidR="00D72028" w:rsidRPr="00AB76B4" w:rsidRDefault="00D72028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C447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B611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BE9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0DED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2E2312E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368EC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1191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CD0F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A4BE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DEC01" w14:textId="77777777" w:rsidR="00D72028" w:rsidRPr="00AB76B4" w:rsidRDefault="00D72028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03A01C" w14:textId="77777777" w:rsidR="00D72028" w:rsidRPr="00AB76B4" w:rsidRDefault="00D72028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1F90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98B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B0CB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259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S16</w:t>
            </w:r>
          </w:p>
        </w:tc>
      </w:tr>
      <w:tr w:rsidR="00D72028" w:rsidRPr="00AB76B4" w14:paraId="5F092C8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39B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A5A7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D9CC01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571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070B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39E1A74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C07F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B7F0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41A2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833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587EE" w14:textId="77777777" w:rsidR="00D72028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8FCA31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D72028" w:rsidRPr="00AB76B4" w14:paraId="0A0B69C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1C76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9E5A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B60F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42AAA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D559F6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16F5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5A826C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39A0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89ED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25C9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1FC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B76B4" w14:paraId="286D3B3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4950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879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9535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F263E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EAAF91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35FD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181FBB0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7D1B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62EB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A909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9216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64647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26FB5B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29A66F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72028" w:rsidRPr="00AB76B4" w14:paraId="424525D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A86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9BE0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BC0C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F542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60C4F69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F30B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60C672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CE22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D06D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BB4E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E89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86B6C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720130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4858B7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D72028" w:rsidRPr="00AB76B4" w14:paraId="0F23422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2EA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A72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3146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3AAE2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55F81A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DF6E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8F5D2D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62A3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D7A7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FC07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810B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35204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D72028" w:rsidRPr="00AB76B4" w14:paraId="40290A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47D2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1D7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53C0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D355C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5F4C93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7FEB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2E9F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5EFB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EA4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D01A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0634E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D72028" w:rsidRPr="00AB76B4" w14:paraId="430E714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A4EB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D7CA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4C04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0670A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53DB3FC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EC41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5251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C6D1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231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8D60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C714D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34768D1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D72028" w:rsidRPr="00AB76B4" w14:paraId="135EEA4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BD0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909B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65AF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D8DE0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3B8AED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8D14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1D38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E57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BF70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7CA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5D578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FF489F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D72028" w:rsidRPr="00AB76B4" w14:paraId="2D18B35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971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5192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2393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ADE29" w14:textId="77777777" w:rsidR="00D72028" w:rsidRPr="00AB76B4" w:rsidRDefault="00D72028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9898E42" w14:textId="77777777" w:rsidR="00D72028" w:rsidRPr="00AB76B4" w:rsidRDefault="00D72028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338C5" w14:textId="77777777" w:rsidR="00D72028" w:rsidRPr="00AB76B4" w:rsidRDefault="00D72028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B459948" w14:textId="77777777" w:rsidR="00D72028" w:rsidRPr="00AB76B4" w:rsidRDefault="00D72028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8165671" w14:textId="77777777" w:rsidR="00D72028" w:rsidRPr="00AB76B4" w:rsidRDefault="00D72028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0D7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1F1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B04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0FE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D72028" w:rsidRPr="00AB76B4" w14:paraId="00BE678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C5DA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A021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F8B5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17806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65BD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8CE22E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71D724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6B5E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D7F7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0C22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4AFD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3F3B10B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7FC2FB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D72028" w:rsidRPr="00AB76B4" w14:paraId="78A1CB3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71C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86B1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1176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AA11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A0268FD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27AE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1538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F53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578B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5C6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7787C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D72028" w:rsidRPr="00AB76B4" w14:paraId="2F5CA01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E87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8AFB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ABA6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DEBF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247C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099AB5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24DF11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778D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BCB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9B04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CA7D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AD02D0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D72028" w:rsidRPr="00AB76B4" w14:paraId="271DA40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5D51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3ABAA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7E4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29528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0E2D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52A4A1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9FA6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7056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7E430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9EB1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72028" w:rsidRPr="00AB76B4" w14:paraId="7C4D5AD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A158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C900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E14F7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71907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7FE7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0298AF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4C53C5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88CD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75D6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85DE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FB25" w14:textId="77777777" w:rsidR="00D72028" w:rsidRPr="007B5A25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569DBC4B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D72028" w:rsidRPr="00AB76B4" w14:paraId="314228C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E2E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7172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0E4BB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3831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8C818A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70FD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3FD896E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130C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8D92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49B6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BD32F" w14:textId="77777777" w:rsidR="00D72028" w:rsidRPr="00AB76B4" w:rsidRDefault="00D7202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B1ACE1" w14:textId="77777777" w:rsidR="00D72028" w:rsidRPr="00AB76B4" w:rsidRDefault="00D72028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D72028" w:rsidRPr="00AB76B4" w14:paraId="5B72CFA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29A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602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1ACE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1F3E1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E55C4C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9995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FAA1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D20B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C65E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DC721" w14:textId="77777777" w:rsidR="00D72028" w:rsidRPr="00AB76B4" w:rsidRDefault="00D7202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ECF4A9" w14:textId="77777777" w:rsidR="00D72028" w:rsidRPr="00AB76B4" w:rsidRDefault="00D7202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D72028" w:rsidRPr="00AB76B4" w14:paraId="28CC7D9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5F2F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1714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39D83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E99E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AB43C8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273D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3ABF1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8216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658FD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0C351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11D95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D72028" w:rsidRPr="00AB76B4" w14:paraId="6C844E1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8AD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CEB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32B4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12DAB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FE1ED4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EBC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DBD62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7555C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26E89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73584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CE83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D72028" w:rsidRPr="00AB76B4" w14:paraId="38828898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4564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3D03E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69C895D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A3A18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37965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7A54E6E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A927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0DC2E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BB67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3C05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65333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AB76B4" w14:paraId="21DAAEB2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0A7C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1F3A9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D989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32BD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4DB5111F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EB970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AFCDC1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47FD4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8AC4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5E57A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15BC7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D72028" w:rsidRPr="00AB76B4" w14:paraId="5487747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AE7D" w14:textId="77777777" w:rsidR="00D72028" w:rsidRPr="00AB76B4" w:rsidRDefault="00D72028" w:rsidP="00D7202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EAB8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F719C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61C34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3714C903" w14:textId="77777777" w:rsidR="00D72028" w:rsidRPr="00AB76B4" w:rsidRDefault="00D7202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054ED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6E3F5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4225F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74D6F" w14:textId="77777777" w:rsidR="00D72028" w:rsidRPr="00AB76B4" w:rsidRDefault="00D7202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27AA2" w14:textId="77777777" w:rsidR="00D72028" w:rsidRPr="00AB76B4" w:rsidRDefault="00D7202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6B8CBEDE" w14:textId="77777777" w:rsidR="00D72028" w:rsidRPr="00A8307A" w:rsidRDefault="00D72028" w:rsidP="008B25EE">
      <w:pPr>
        <w:spacing w:before="40" w:after="40" w:line="192" w:lineRule="auto"/>
        <w:ind w:right="57"/>
        <w:rPr>
          <w:sz w:val="20"/>
        </w:rPr>
      </w:pPr>
    </w:p>
    <w:p w14:paraId="3B14F3D6" w14:textId="77777777" w:rsidR="00D72028" w:rsidRDefault="00D72028" w:rsidP="004C7D25">
      <w:pPr>
        <w:pStyle w:val="Heading1"/>
        <w:spacing w:line="360" w:lineRule="auto"/>
      </w:pPr>
      <w:r>
        <w:t>LINIA 101</w:t>
      </w:r>
    </w:p>
    <w:p w14:paraId="2DDB294B" w14:textId="77777777" w:rsidR="00D72028" w:rsidRDefault="00D72028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72028" w14:paraId="01457E2C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DFD6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FA6B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0ED1C75F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3B97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CC8B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24AFF5A5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8C3E" w14:textId="77777777" w:rsidR="00D72028" w:rsidRPr="009E41CA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DD13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DE5F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AC64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55EA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951C6D3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424AB556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1894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C142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08A7B79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5262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3F5B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3C8F8A62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A30C" w14:textId="77777777" w:rsidR="00D72028" w:rsidRPr="009E41CA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EE36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41D9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C618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83A0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FE632C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2F64DB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283CDF2E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D72028" w14:paraId="5979F283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84F9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3168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1A4E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ECAA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646E16CA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6E6D25D6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7681" w14:textId="77777777" w:rsidR="00D72028" w:rsidRPr="009E41CA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2522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3CF9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3255226E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A71D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AC26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69281767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7B16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B943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F0A4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B159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27728125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6ED12BCD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3CA0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7744A85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89EC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D4B7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29E1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5577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955699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D72028" w14:paraId="356175D6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BE55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9CA4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30A5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0787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0CCE9ADE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DB70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474A38A5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ED95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263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4247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9B5F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D72028" w14:paraId="3D99D66F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62EA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927C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0F05730B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3839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CAA2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2D928038" w14:textId="77777777" w:rsidR="00D72028" w:rsidRDefault="00D72028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B63D" w14:textId="77777777" w:rsidR="00D72028" w:rsidRPr="009E41CA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3075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BA5E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7507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4EF5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26BAB56B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3A76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AE69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E169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6F4F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EE56" w14:textId="77777777" w:rsidR="00D72028" w:rsidRPr="009E41CA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1B67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272B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1EDB7411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62AD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7105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1CFB63E0" w14:textId="77777777" w:rsidTr="003F58BA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9339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EB3F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74D4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B18B" w14:textId="77777777" w:rsidR="00D72028" w:rsidRDefault="00D72028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1B1A" w14:textId="77777777" w:rsidR="00D72028" w:rsidRPr="009E41CA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AD14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C331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  <w:p w14:paraId="4DF5E9FE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A224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3C5C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735D962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42AB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801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212A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192E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6BEFDA24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8E83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23B8261C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D703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7BEF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649A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4D8D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BCAE446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8986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BC82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23FDB779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542E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3D88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171B5590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2FE9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B2C5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0117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9ACE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CDAB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456D59D5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3262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DB74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5148C2BD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9F14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BAF9" w14:textId="77777777" w:rsidR="00D72028" w:rsidRDefault="00D72028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D445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57E5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DDB6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49B6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A69B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868CE57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0BD6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C0D9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0FD5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57C3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6F30B791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AFF2CD0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FA35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AA82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FC3E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A726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215C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D9A4E0D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CCA0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FB0D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718A1542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88A0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4183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5D59FAD5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98B7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8E6D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E5A8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33BF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1ECC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5D6A98EC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2FAC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C980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228B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0FAE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165503D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1FB0" w14:textId="77777777" w:rsidR="00D72028" w:rsidRPr="00A165AE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4927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2911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7174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47C7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A41ED2F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8AB2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BD43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6ECB6AB6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AAE0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1670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E428FF8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E94B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D808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996D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C170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D389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D72028" w14:paraId="2DCCFE95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09AC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1760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9C83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10DF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CEB3F90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373B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8395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F153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E348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0ABD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DBB65F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F03FD1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D72028" w14:paraId="12DCF13C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62D0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8061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F9A3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8104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1FA1CAC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AF04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146A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1481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6538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CC57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630BE2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CBB49F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D72028" w14:paraId="058DFED3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4A7C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6005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8C04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3405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10D70FF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9D8F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5641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FD9C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4F91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5E4B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1B3D50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0BE648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D72028" w14:paraId="0F187559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8DA4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8DC4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7317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1FDB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03500FC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70A8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9DD9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5442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28A5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EC0E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418BB6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99888E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D72028" w14:paraId="3C95AFB5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8EEE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11C3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1C63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E4CB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6072FFE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DAA4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78CEB2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6C16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77A2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7491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BC09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B18B8D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435161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D72028" w14:paraId="594BF64E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98CE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FFD0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9465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CB9F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DE36003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3759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F430629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1950088C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E64986F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438AF4B" w14:textId="77777777" w:rsidR="00D72028" w:rsidRPr="00A165AE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A955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20F6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333E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9C01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BE9AF9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D72028" w14:paraId="55D9027B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02D9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29FA" w14:textId="77777777" w:rsidR="00D72028" w:rsidRDefault="00D7202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65465248" w14:textId="77777777" w:rsidR="00D72028" w:rsidRDefault="00D7202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74AA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75CD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FD5C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7BA0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94B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50C0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C3E5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B73EB4C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FDCE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8880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2D6266F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46F2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83FF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4F87BA2B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F4C4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C152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3085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2DF6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39CA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D72028" w14:paraId="5A2B9145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B8A0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88E5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B0ED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57FA" w14:textId="77777777" w:rsidR="00D72028" w:rsidRDefault="00D7202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1424F088" w14:textId="77777777" w:rsidR="00D72028" w:rsidRDefault="00D7202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BA8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3C76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3B15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3DC061A8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3962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25C9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D72028" w14:paraId="6CD71DD1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EAA4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88F9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6171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139B" w14:textId="77777777" w:rsidR="00D72028" w:rsidRDefault="00D7202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190D5D5" w14:textId="77777777" w:rsidR="00D72028" w:rsidRDefault="00D7202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32E2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CE2A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CE5E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2F9AACF6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37C7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A209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D72028" w14:paraId="4752D53D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C002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C18C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1A3B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4BBD" w14:textId="77777777" w:rsidR="00D72028" w:rsidRDefault="00D7202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77C4058" w14:textId="77777777" w:rsidR="00D72028" w:rsidRDefault="00D7202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29A9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335A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E04E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3243FDA8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F077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0EA7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D72028" w14:paraId="2F995C30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6452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6B7D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821D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54FE" w14:textId="77777777" w:rsidR="00D72028" w:rsidRDefault="00D7202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4F3198E5" w14:textId="77777777" w:rsidR="00D72028" w:rsidRDefault="00D7202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7683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59F4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C1B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0475DF7B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1C2B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7715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D72028" w14:paraId="4E43AE68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6525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0FC3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69+250</w:t>
            </w:r>
          </w:p>
          <w:p w14:paraId="052C8515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36EC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A95D" w14:textId="77777777" w:rsidR="00D72028" w:rsidRDefault="00D7202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 peste</w:t>
            </w:r>
          </w:p>
          <w:p w14:paraId="74834660" w14:textId="77777777" w:rsidR="00D72028" w:rsidRDefault="00D7202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B8CC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67EB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54F3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B90E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3290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5CC02CEC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9B6F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A805" w14:textId="77777777" w:rsidR="00D72028" w:rsidRDefault="00D72028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B896" w14:textId="77777777" w:rsidR="00D72028" w:rsidRDefault="00D72028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1422" w14:textId="77777777" w:rsidR="00D72028" w:rsidRDefault="00D72028" w:rsidP="003A43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 peste</w:t>
            </w:r>
          </w:p>
          <w:p w14:paraId="45D21453" w14:textId="77777777" w:rsidR="00D72028" w:rsidRDefault="00D72028" w:rsidP="003A43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81EE" w14:textId="77777777" w:rsidR="00D72028" w:rsidRDefault="00D72028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4FC5" w14:textId="77777777" w:rsidR="00D72028" w:rsidRPr="000625F2" w:rsidRDefault="00D72028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F6E9" w14:textId="77777777" w:rsidR="00D72028" w:rsidRDefault="00D72028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69+250</w:t>
            </w:r>
          </w:p>
          <w:p w14:paraId="776400EA" w14:textId="77777777" w:rsidR="00D72028" w:rsidRDefault="00D72028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FAA8" w14:textId="77777777" w:rsidR="00D72028" w:rsidRDefault="00D72028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DD5E" w14:textId="77777777" w:rsidR="00D72028" w:rsidRDefault="00D72028" w:rsidP="003A43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898749F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4867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7C1F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8FE6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2DD7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5D06F4A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5016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15EF2C8B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138C8E17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233C7AC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677FD79D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E7FA2D7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CECB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46E5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907E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E852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C62EFE2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C1A5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8E2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B614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E86C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9DF31D5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6D81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CD0B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E4D4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7DF2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7A17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C1A1A4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D72028" w14:paraId="2142BFE9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B31B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CBF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265C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90E1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144F271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4D157F57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FF7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6FCFCC93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1AC4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9252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0159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7798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35C7E6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D72028" w14:paraId="64DB04E8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2311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F959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B1AF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6536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1E48BE8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07D7FB1B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FAA7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4482D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C926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9C7B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0742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2A06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A0E0C1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D72028" w14:paraId="2E4D5155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2C58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13AB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6FF3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7540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33CEE607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235B62DA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038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0507D68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C210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E45D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83B4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418A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D72028" w14:paraId="3512FA89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E9A4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2886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5E65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07A2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2F479B82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92E8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6181AF76" w14:textId="77777777" w:rsidR="00D72028" w:rsidRPr="00FA5543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3242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F97F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7013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7B2A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D72028" w14:paraId="21427CA0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3269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BB6A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A01C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1A67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A76BF27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68901DEC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D001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47B0BE6F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7CC4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603D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F9B8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07D3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6E66C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D72028" w14:paraId="3A566E7C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D33B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2E64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6F65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50F5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BDB839F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4293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34E7FD1C" w14:textId="77777777" w:rsidR="00D72028" w:rsidRPr="009E41CA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F0D1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4D02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F95A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D14E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2EE4926C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5A06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5CE3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71+925</w:t>
            </w:r>
          </w:p>
          <w:p w14:paraId="5E7B5FF5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1EA2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0484" w14:textId="77777777" w:rsidR="00D72028" w:rsidRDefault="00D7202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29BA" w14:textId="77777777" w:rsidR="00D72028" w:rsidRPr="009E41CA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7C18" w14:textId="77777777" w:rsidR="00D72028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6F0C" w14:textId="77777777" w:rsidR="00D72028" w:rsidRDefault="00D7202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0064" w14:textId="77777777" w:rsidR="00D72028" w:rsidRPr="000625F2" w:rsidRDefault="00D7202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DEC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D72028" w14:paraId="47A528EB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0511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09C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343C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DD0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3449" w14:textId="77777777" w:rsidR="00D72028" w:rsidRPr="009E41CA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91F7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791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71+925</w:t>
            </w:r>
          </w:p>
          <w:p w14:paraId="6ADA12D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C2FB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013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D72028" w14:paraId="3807254F" w14:textId="77777777" w:rsidTr="003F58BA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90F8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4C84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364D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F35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933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9E3B44A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4D87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1B4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F19F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57C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D72028" w14:paraId="77C8C1F9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2943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8F7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5EF7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F82E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6343DD5E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4520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BEA1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16CE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C164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EA0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66DA1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D72028" w14:paraId="448D3FF6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5AB3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7EF0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850C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D84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3CFD069C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761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40583D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30F0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52D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9C6F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3858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3D88F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BD7061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D72028" w14:paraId="5F9F00D1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8A9E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CFD3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B862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3C47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AA93DDE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51D4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063C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0BEE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8506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0FAC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190BB1DF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28C4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D50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124A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6E2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Golești și linia 3 directă + Sch 3, 7, 4, 8 St Călinești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F29A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FF80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873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91-816</w:t>
            </w:r>
          </w:p>
          <w:p w14:paraId="240D789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EFE2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8A91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5BCB748E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7FA4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A94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7FAE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237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1E7712E7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E1C3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D85F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88E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0DCF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918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D72028" w14:paraId="31D1143B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523D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C22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43C2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5167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B3C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F7EA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BA4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95+500</w:t>
            </w:r>
          </w:p>
          <w:p w14:paraId="23DA0433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E566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8832" w14:textId="77777777" w:rsidR="00D72028" w:rsidRDefault="00D72028" w:rsidP="003A43BB">
            <w:pPr>
              <w:ind w:left="68"/>
              <w:rPr>
                <w:b/>
                <w:bCs/>
                <w:i/>
                <w:iCs/>
                <w:sz w:val="20"/>
                <w:szCs w:val="20"/>
              </w:rPr>
            </w:pPr>
            <w:r w:rsidRPr="003724FD">
              <w:rPr>
                <w:b/>
                <w:bCs/>
                <w:i/>
                <w:iCs/>
                <w:sz w:val="20"/>
                <w:szCs w:val="20"/>
              </w:rPr>
              <w:t>Nesemnalizata pe teren.Cuprinsa intre calcai sch.17 si semnal Y4, afecteaza intrarile si iesirile de la linia IV din directia Golesti-Calinesti, cap X,</w:t>
            </w:r>
          </w:p>
          <w:p w14:paraId="2525AFAC" w14:textId="77777777" w:rsidR="00D72028" w:rsidRPr="003A43BB" w:rsidRDefault="00D72028" w:rsidP="003A43BB">
            <w:pPr>
              <w:ind w:left="68"/>
              <w:rPr>
                <w:b/>
                <w:bCs/>
                <w:i/>
                <w:iCs/>
                <w:sz w:val="20"/>
                <w:szCs w:val="20"/>
              </w:rPr>
            </w:pPr>
            <w:r w:rsidRPr="003724FD">
              <w:rPr>
                <w:b/>
                <w:bCs/>
                <w:i/>
                <w:iCs/>
                <w:sz w:val="20"/>
                <w:szCs w:val="20"/>
              </w:rPr>
              <w:t>Fir I si Fir II</w:t>
            </w:r>
          </w:p>
        </w:tc>
      </w:tr>
      <w:tr w:rsidR="00D72028" w14:paraId="6E6EEBA8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DE7F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776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1013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7854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55CF6AC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A6FFB4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AD20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C2C8D8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32E8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33D755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A4AE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8804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98F55D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4E09F0FD" w14:textId="77777777" w:rsidR="00D72028" w:rsidRPr="002C6BE4" w:rsidRDefault="00D72028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D72028" w14:paraId="5EBE7027" w14:textId="77777777" w:rsidTr="003F58BA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6C64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029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E832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866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D09044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740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FE5A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7E3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D9D1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13B9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6C62E3C3" w14:textId="77777777" w:rsidTr="003F58BA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811A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A2BA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A311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B9C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0C1428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7EE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36B246F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106178D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0666752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1BDB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6D5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433B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FBFC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18CC4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D72028" w14:paraId="3BDC9255" w14:textId="77777777" w:rsidTr="003F58BA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B3B7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4155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2928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9DC1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EA9ADC1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D19A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24F0F6" w14:textId="77777777" w:rsidR="00D72028" w:rsidRPr="00164983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FC69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297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054A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A4CC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9A19CD" w14:textId="77777777" w:rsidR="00D72028" w:rsidRPr="0058349B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D72028" w14:paraId="7EC63B9A" w14:textId="77777777" w:rsidTr="003F58BA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9DF3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294E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4763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87B2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2C086C57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A3113AE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DE64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797C768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B8FE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C3E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A11A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4C0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5B3308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6BC1A43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72028" w14:paraId="3D35E000" w14:textId="77777777" w:rsidTr="003F58BA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90F0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02C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8F76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8A8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4663C6D2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355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43E164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CE9B3AE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E6CA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9F4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8D6F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B3F7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D5CCE3A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2E99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922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A616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566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48F9D6E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3115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928C713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F294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E6F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6B58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F219" w14:textId="77777777" w:rsidR="00D72028" w:rsidRPr="00860983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168ED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337274F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48FF1887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D72028" w14:paraId="4B89B3D5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8971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B65A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141+400</w:t>
            </w:r>
          </w:p>
          <w:p w14:paraId="7AB16FB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85B9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B897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3D0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8DB7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5A3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5E7A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4E61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2870734A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CEFD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AD3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7D138ADE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7010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1B1B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E06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CA87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613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D326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33FD" w14:textId="77777777" w:rsidR="00D72028" w:rsidRPr="00860983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1CFADD43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9374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C47A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2F32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77D2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2F5E6112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C8B4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C26811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8E04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20A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2BA5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258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4A042B38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D72028" w14:paraId="1891EF8F" w14:textId="77777777" w:rsidTr="003F58BA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059D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53A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95B8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A27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7961806B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C8891FE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805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2C87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DCE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9986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A3B4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3DA2A9AC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F926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E31F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0586FE9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E681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B6E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C105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C0A0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6B80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023D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B80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66B615D5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04E0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D39A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660186B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4D01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004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2124568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01FD7C6E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2CA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C2D8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825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A525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3384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469012AD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8622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CCE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5C45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711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1DEAD9B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0CFF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4584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993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B385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C08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72767C6B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72028" w14:paraId="67D4945E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4FCA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C32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060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8CAE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1FFEC5D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BF82EF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37C8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1ED823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8073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6510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F3DF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A2C8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35125462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BF73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8EC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F0C9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569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189EC2C8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DA33EC9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6D7A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AD98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9CFA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E6DC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36B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2A42EFC0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135D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8F8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34F5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86D4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1006351B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930083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747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839A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7A8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166A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88AB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609E42AE" w14:textId="77777777" w:rsidTr="003F58B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543E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B0E8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7AB8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8E6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2FEBE489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15B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6BEA70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9AEF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B145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73DD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D048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2069C4A4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F5F6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B5A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DF53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3F3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29E95B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6A6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8741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A72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25AA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CD11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1182AE57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9BA7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0180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6F4E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DB1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B425CA4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D945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EE3EFCE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29736D1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7249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2D5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4B40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B362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D72028" w14:paraId="210FAECB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FD1F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6CF8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56B6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5E2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A7EF14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62FB70E8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69FE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1CD2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A58A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85B6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642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4838B3E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62EE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45B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3DB3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A2B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2452FA7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DAD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1075DE73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A1EC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916E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19BB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DCA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D72028" w14:paraId="2AA99365" w14:textId="77777777" w:rsidTr="003F58BA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B98A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D24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C97B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1A3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590D7F2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18F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004C9F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37C4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496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96D0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6B59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ED219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492EFCEB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D72028" w14:paraId="1C38B172" w14:textId="77777777" w:rsidTr="003F58BA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633B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AA98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7318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2C8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038CB1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582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CA4903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531D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3290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8C8A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55E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D72028" w14:paraId="2FF8BEB5" w14:textId="77777777" w:rsidTr="003F58BA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1CEF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D15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F29D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3C31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D82DE6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A42F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4A3C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AB3F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8CB8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39F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051FCC99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D72028" w14:paraId="108E82F4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F746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2A3E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896D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130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Milcov, linia 1 </w:t>
            </w:r>
          </w:p>
          <w:p w14:paraId="67BF0998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EC35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756B84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A4FB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1F1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1445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5D2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184E91B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7FC4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53B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D206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06A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71EDE7B1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EDE65E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A795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E4CB1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ABB1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79E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22CD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FFCB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595770B0" w14:textId="77777777" w:rsidTr="003F58BA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B343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CDF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363607D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D8A2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946C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0E7B759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54718914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A38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45A3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336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4200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C15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1BB0B8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D72028" w14:paraId="320230D9" w14:textId="77777777" w:rsidTr="003F58BA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F4DF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B5D4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3CF0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A27E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928BDC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347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BA836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2B502664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3CDD9C9A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845B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6AAE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63F6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AA8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AFE1F4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D72028" w14:paraId="06F66776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B0B4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A1E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59A8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53D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8EBB98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0FB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61D992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6E2B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1FA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B7DD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83D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D72028" w14:paraId="0F903177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CE9E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587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C71D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51C4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D23A8D2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37E3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D0C4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A5C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9994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B302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D72028" w14:paraId="3CFEE244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5EA0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E30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B1FA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9844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5A03761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537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82C94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721B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3533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B2A1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A0CE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38B17BD0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25F8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57B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B8EE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7E2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62210D4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B4C8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5236A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378D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ED60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2FF2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605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D72028" w14:paraId="36EAD17C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B9BA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BBE8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70519AF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7803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C31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64BB0A9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0B2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0899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B43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8BA1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7DAC" w14:textId="77777777" w:rsidR="00D72028" w:rsidRPr="006064A3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753615A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C3A373B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6613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D38D" w14:textId="77777777" w:rsidR="00D72028" w:rsidRPr="006064A3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5F038A3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FA9D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1234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4240456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866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A192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2AB0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9B2D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BCED" w14:textId="77777777" w:rsidR="00D72028" w:rsidRPr="006064A3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42CBB70D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265B51FD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8D2E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E0C5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57ECD53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5335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E2E2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1A9CCEA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61E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1CE8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D463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A738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CD3D" w14:textId="77777777" w:rsidR="00D72028" w:rsidRPr="001D28D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D72028" w14:paraId="6526C545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0C90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A5E2" w14:textId="77777777" w:rsidR="00D72028" w:rsidRPr="006064A3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CA6F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DD9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381DC3F7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68F3AEB9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E0C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F6DA0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62A2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D91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F58B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9E54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72028" w14:paraId="38FA5DA9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D038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BA40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2870152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1BDB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A49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5D93C410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952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8589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8B1E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0080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F90E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14:paraId="0655BC2A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F27C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73F0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7F74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40A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12DC693C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E93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0CA94C63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1E2C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5E45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4035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DB24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D72028" w14:paraId="2B8510F3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40B2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B14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2DC49923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9619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3ABC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E642F97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7FE8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CF22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1BE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2A82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A2E8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185C646B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D72028" w14:paraId="3599C594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F6F9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66E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96F5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314F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8AA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4BFCF25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41E922D5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2690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2C5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F121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4B91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D72028" w14:paraId="3CFD5C6B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98AD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23DA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3777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9ED5" w14:textId="77777777" w:rsidR="00D72028" w:rsidRDefault="00D72028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199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0A345369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9F8A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340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6BB4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ACD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D72028" w14:paraId="6226901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4412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402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FB4C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785D" w14:textId="77777777" w:rsidR="00D72028" w:rsidRDefault="00D72028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4C7550A" w14:textId="77777777" w:rsidR="00D72028" w:rsidRDefault="00D72028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1E85" w14:textId="77777777" w:rsidR="00D72028" w:rsidRDefault="00D72028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9DD5DE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81BB" w14:textId="77777777" w:rsidR="00D72028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EC33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57BE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C721" w14:textId="77777777" w:rsidR="00D72028" w:rsidRDefault="00D72028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C2EBD1" w14:textId="77777777" w:rsidR="00D72028" w:rsidRDefault="00D72028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45DD9EEC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D72028" w14:paraId="54F8D2E2" w14:textId="77777777" w:rsidTr="003F58BA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7959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57F9" w14:textId="77777777" w:rsidR="00D72028" w:rsidRDefault="00D72028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C30C" w14:textId="77777777" w:rsidR="00D72028" w:rsidRPr="000625F2" w:rsidRDefault="00D72028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8A29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A1D28D4" w14:textId="77777777" w:rsidR="00D72028" w:rsidRDefault="00D72028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100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D6B8A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7977952B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7BA28808" w14:textId="77777777" w:rsidR="00D72028" w:rsidRDefault="00D72028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8D06" w14:textId="77777777" w:rsidR="00D72028" w:rsidRDefault="00D72028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EB3C" w14:textId="77777777" w:rsidR="00D72028" w:rsidRDefault="00D72028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1E49" w14:textId="77777777" w:rsidR="00D72028" w:rsidRPr="000625F2" w:rsidRDefault="00D72028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A6EB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825B63" w14:textId="77777777" w:rsidR="00D72028" w:rsidRDefault="00D72028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D72028" w14:paraId="6273C2CB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13D9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4D51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DBF7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6DC5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CD5ECA3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33C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EA26DC6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085A05A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4891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952D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C986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E788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351BAD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72028" w14:paraId="54D7E7FE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C4D5" w14:textId="77777777" w:rsidR="00D72028" w:rsidRDefault="00D72028" w:rsidP="00D7202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E61C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ABFE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17BA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904F5FE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C652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28B5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7767" w14:textId="77777777" w:rsidR="00D72028" w:rsidRDefault="00D72028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877B" w14:textId="77777777" w:rsidR="00D72028" w:rsidRPr="000625F2" w:rsidRDefault="00D72028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4416" w14:textId="77777777" w:rsidR="00D72028" w:rsidRDefault="00D72028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9EBD99B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23B7DEA7" w14:textId="77777777" w:rsidR="00D72028" w:rsidRPr="002A69B0" w:rsidRDefault="00D72028" w:rsidP="002A69B0">
      <w:pPr>
        <w:pStyle w:val="Heading1"/>
        <w:spacing w:line="360" w:lineRule="auto"/>
      </w:pPr>
      <w:r>
        <w:t>LINIA 102 A</w:t>
      </w:r>
    </w:p>
    <w:p w14:paraId="5FE563F7" w14:textId="77777777" w:rsidR="00D72028" w:rsidRDefault="00D72028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72028" w14:paraId="16C30803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D684" w14:textId="77777777" w:rsidR="00D72028" w:rsidRDefault="00D72028" w:rsidP="00D7202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735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FEAB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97B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1D6777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C3B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740BEE84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8CA3B6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5154FB2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433541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EEAA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A51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E33E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68A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D72028" w14:paraId="15B8B1FC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29EA" w14:textId="77777777" w:rsidR="00D72028" w:rsidRDefault="00D72028" w:rsidP="00D7202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D32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03D1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267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2F69BC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521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3CC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AB3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E9D2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130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39CEA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D72028" w14:paraId="0C1DF02C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CC90" w14:textId="77777777" w:rsidR="00D72028" w:rsidRDefault="00D72028" w:rsidP="00D7202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9D1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0B20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76E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5C5898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0BC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0BE2EEA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BE9F48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7955B40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69F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B30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B60F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13A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CFAC9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D72028" w14:paraId="51092993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7DDB" w14:textId="77777777" w:rsidR="00D72028" w:rsidRDefault="00D72028" w:rsidP="00D7202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2B6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D72D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9B3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CD3337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0D6B508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FAA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7285B2C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0E29766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67AF56A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48B1" w14:textId="77777777" w:rsidR="00D72028" w:rsidRPr="0088732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8A1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5B64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C64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21D6F0F7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CFAE" w14:textId="77777777" w:rsidR="00D72028" w:rsidRDefault="00D72028" w:rsidP="00D7202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39E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17C6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045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7EF19F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AC3B25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2B8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4EF94F3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D608AA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2622" w14:textId="77777777" w:rsidR="00D72028" w:rsidRPr="0088732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8F9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5D67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2D4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4B171366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EF39" w14:textId="77777777" w:rsidR="00D72028" w:rsidRDefault="00D72028" w:rsidP="00D7202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4DE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60FF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C93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3E110DC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F49B01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D37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B6BA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DB6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01F7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1F8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5848008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17FB" w14:textId="77777777" w:rsidR="00D72028" w:rsidRDefault="00D72028" w:rsidP="00D7202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CF8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261F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3B3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19E5AF0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1B786C6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2CA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D91A5B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78FF76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4ADF" w14:textId="77777777" w:rsidR="00D72028" w:rsidRPr="0088732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15E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A818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84B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12B3B5F4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9B6E" w14:textId="77777777" w:rsidR="00D72028" w:rsidRDefault="00D72028" w:rsidP="00D7202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B3C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045A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E4D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BAFAE3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7DBAA6C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1A3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2AC4" w14:textId="77777777" w:rsidR="00D72028" w:rsidRPr="0088732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793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29C6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5A2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C9428E2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FED3" w14:textId="77777777" w:rsidR="00D72028" w:rsidRDefault="00D72028" w:rsidP="00D7202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AC6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F89D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742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B38E33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4070C5A3" w14:textId="77777777" w:rsidR="00D72028" w:rsidRPr="0088732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DB3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55981D5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7A9E54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BCD8C6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A99F" w14:textId="77777777" w:rsidR="00D72028" w:rsidRPr="0088732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3C0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0819" w14:textId="77777777" w:rsidR="00D72028" w:rsidRPr="0005248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975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AF16F38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76B347FE" w14:textId="77777777" w:rsidR="00D72028" w:rsidRDefault="00D72028" w:rsidP="00D76EC7">
      <w:pPr>
        <w:pStyle w:val="Heading1"/>
        <w:spacing w:line="360" w:lineRule="auto"/>
      </w:pPr>
      <w:r>
        <w:t>LINIA 102 B</w:t>
      </w:r>
    </w:p>
    <w:p w14:paraId="56DDC9CB" w14:textId="77777777" w:rsidR="00D72028" w:rsidRDefault="00D72028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D72028" w14:paraId="567FB509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4797" w14:textId="77777777" w:rsidR="00D72028" w:rsidRDefault="00D72028" w:rsidP="00D7202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335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4F0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586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534E66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B59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007F2AB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99690D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104034B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A33524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E87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FDE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437D" w14:textId="77777777" w:rsidR="00D72028" w:rsidRPr="002E38A0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FCC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10685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D72028" w14:paraId="488B1F37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F59B" w14:textId="77777777" w:rsidR="00D72028" w:rsidRDefault="00D72028" w:rsidP="00D7202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254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28D3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E3F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34084B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6B5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18E1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65C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53CF" w14:textId="77777777" w:rsidR="00D72028" w:rsidRPr="002E38A0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1CF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38D117C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D72028" w14:paraId="0B4C965C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519B" w14:textId="77777777" w:rsidR="00D72028" w:rsidRDefault="00D72028" w:rsidP="00D7202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6BD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053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88C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2AA77C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1BE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6B5933C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823701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29021A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1B2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4B7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DDF5" w14:textId="77777777" w:rsidR="00D72028" w:rsidRPr="002E38A0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F60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93D48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D72028" w14:paraId="2CA0643A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0910" w14:textId="77777777" w:rsidR="00D72028" w:rsidRDefault="00D72028" w:rsidP="00D7202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62C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86CB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086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5C2AF4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8CB691F" w14:textId="77777777" w:rsidR="00D72028" w:rsidRPr="00473804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C6C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59B32F3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4A281AA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7F93CDF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645241C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FAE8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760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3CB7" w14:textId="77777777" w:rsidR="00D72028" w:rsidRPr="002E38A0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259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3905F6EB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C729" w14:textId="77777777" w:rsidR="00D72028" w:rsidRDefault="00D72028" w:rsidP="00D7202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2B5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777A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4DD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E3059F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FF79585" w14:textId="77777777" w:rsidR="00D72028" w:rsidRPr="00473804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EBD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1177F08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154095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50AE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09A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97AB" w14:textId="77777777" w:rsidR="00D72028" w:rsidRPr="002E38A0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52B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2966F8B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774E" w14:textId="77777777" w:rsidR="00D72028" w:rsidRDefault="00D72028" w:rsidP="00D7202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AE5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687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6D8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646AFA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0CCCBE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D53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01DEA8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430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C19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FFEB" w14:textId="77777777" w:rsidR="00D72028" w:rsidRPr="002E38A0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C57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23632F61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0C21" w14:textId="77777777" w:rsidR="00D72028" w:rsidRDefault="00D72028" w:rsidP="00D7202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FF5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878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F95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846754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620CD384" w14:textId="77777777" w:rsidR="00D72028" w:rsidRPr="00473804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62C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32A9D88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8E51B5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F5ED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567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1D79" w14:textId="77777777" w:rsidR="00D72028" w:rsidRPr="002E38A0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89A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34D5C622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5004" w14:textId="77777777" w:rsidR="00D72028" w:rsidRDefault="00D72028" w:rsidP="00D7202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70A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E61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02F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738619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4904312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61A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2DE0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9FC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4282" w14:textId="77777777" w:rsidR="00D72028" w:rsidRPr="002E38A0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303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525BF6F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C346" w14:textId="77777777" w:rsidR="00D72028" w:rsidRDefault="00D72028" w:rsidP="00D7202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FB6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168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F64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5D8516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36B85C39" w14:textId="77777777" w:rsidR="00D72028" w:rsidRPr="005B65A6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D53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561D948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7D74C0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98C1AE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0DDE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0AD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AF7F" w14:textId="77777777" w:rsidR="00D72028" w:rsidRPr="002E38A0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5E2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42E0AA9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24D749DC" w14:textId="77777777" w:rsidR="00D72028" w:rsidRDefault="00D72028" w:rsidP="00410133">
      <w:pPr>
        <w:pStyle w:val="Heading1"/>
        <w:spacing w:line="360" w:lineRule="auto"/>
      </w:pPr>
      <w:r>
        <w:lastRenderedPageBreak/>
        <w:t>LINIA 108</w:t>
      </w:r>
    </w:p>
    <w:p w14:paraId="72393770" w14:textId="77777777" w:rsidR="00D72028" w:rsidRDefault="00D72028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72028" w:rsidRPr="0058349B" w14:paraId="5BF03AE7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BE93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BCA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50A8" w14:textId="77777777" w:rsidR="00D72028" w:rsidRPr="000625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F0A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CB93CA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30B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7521E9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46D8571" w14:textId="77777777" w:rsidR="00D72028" w:rsidRPr="0016498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0536" w14:textId="77777777" w:rsidR="00D72028" w:rsidRPr="000625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B53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0B10" w14:textId="77777777" w:rsidR="00D72028" w:rsidRPr="000625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651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A0FC00" w14:textId="77777777" w:rsidR="00D72028" w:rsidRPr="0058349B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D72028" w14:paraId="173F3991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A4E2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3A5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AC9E" w14:textId="77777777" w:rsidR="00D72028" w:rsidRPr="000625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E5C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7F25FA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91B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C7FD41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DE7B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0A6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AC52" w14:textId="77777777" w:rsidR="00D72028" w:rsidRPr="000625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814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8E898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D72028" w14:paraId="33434736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3F9F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AFB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201A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302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6D2368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98314F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107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A2D4D3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636F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853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A4C4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AA7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2903CC4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11C0F9F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72028" w:rsidRPr="00F80ACE" w14:paraId="2D420166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B676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B08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1D9BCE7D" w14:textId="77777777" w:rsidR="00D72028" w:rsidRPr="001571B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41B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CF9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002ADAB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C38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8B87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837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3716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0C1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5DE820DF" w14:textId="77777777" w:rsidR="00D72028" w:rsidRPr="00F80ACE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758D955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7F98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C66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7382611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624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7E2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6C577C7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74D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0C8B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E44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189C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07F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391F785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51E47B1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540A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EC63" w14:textId="77777777" w:rsidR="00D72028" w:rsidRPr="00346ED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430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D5D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77C517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74EBF7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0D2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9A67CD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3101E9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5C737D6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559F72E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6107B32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B196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C03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5659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447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72028" w14:paraId="47B1BA0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2452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418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5C17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B0D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9A7748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82D8CD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30B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365B5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9677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15F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850C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D3B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6E01F15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76E5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E5B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667D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B9A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34B194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A76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A68187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E147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3C4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67AE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49A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CBEC3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6832555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D72028" w14:paraId="2753F7B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13B6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1D7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0FE2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FB7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6A3CEB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2E9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D8D37F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0B9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B2A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110D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E08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CC62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4EFBA77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D72028" w14:paraId="620E3E4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0004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749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B3B9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79F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2E5A476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5871531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E8D870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D49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421862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5524914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694D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948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D123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EF0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04B13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D72028" w:rsidRPr="00884DD1" w14:paraId="0A0AB00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08BA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A6BB" w14:textId="77777777" w:rsidR="00D72028" w:rsidRPr="00E804A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485021A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2B8D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A90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4F680F9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0D9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6677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C79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9B1C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32B4" w14:textId="77777777" w:rsidR="00D72028" w:rsidRPr="00E804A9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495CD957" w14:textId="77777777" w:rsidR="00D72028" w:rsidRPr="00884DD1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054DFC" w14:paraId="54EEA30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CD92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34A1" w14:textId="77777777" w:rsidR="00D72028" w:rsidRPr="00DD4D1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550ECF1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8871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290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2EE19A1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D55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6AC4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9F1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36E9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3E4C" w14:textId="77777777" w:rsidR="00D72028" w:rsidRPr="00DD4D10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1BB39F30" w14:textId="77777777" w:rsidR="00D72028" w:rsidRPr="00054DFC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054DFC" w14:paraId="56D26EF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B616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42B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7982F5FD" w14:textId="77777777" w:rsidR="00D72028" w:rsidRPr="00DD4D1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DBC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43D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53E283C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156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1623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05C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343A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70D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D72028" w:rsidRPr="00054DFC" w14:paraId="0B8B6EB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67F9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936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59907983" w14:textId="77777777" w:rsidR="00D72028" w:rsidRPr="00DD4D1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8A5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90E4" w14:textId="77777777" w:rsidR="00D72028" w:rsidRDefault="00D72028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3F0D2769" w14:textId="77777777" w:rsidR="00D72028" w:rsidRDefault="00D72028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C3E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702E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408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F84E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90B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D72028" w:rsidRPr="00884DD1" w14:paraId="32949708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FDDF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4D18" w14:textId="77777777" w:rsidR="00D72028" w:rsidRPr="00535AB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0A3B7FF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FB72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156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5150448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7BD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A2F1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E33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DC38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3A5F" w14:textId="77777777" w:rsidR="00D72028" w:rsidRPr="00535AB9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2FED02E3" w14:textId="77777777" w:rsidR="00D72028" w:rsidRPr="00884DD1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53A5E796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DC36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AFFA" w14:textId="77777777" w:rsidR="00D72028" w:rsidRPr="00535AB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D1A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BB1B" w14:textId="77777777" w:rsidR="00D72028" w:rsidRDefault="00D7202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54FFCBC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43A853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421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F31AF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4E8D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4D9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6A6F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FB7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72028" w14:paraId="0591AE4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39CA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BB1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6BB5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B141" w14:textId="77777777" w:rsidR="00D72028" w:rsidRDefault="00D7202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09F6F4CA" w14:textId="77777777" w:rsidR="00D72028" w:rsidRDefault="00D7202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6219ABB1" w14:textId="77777777" w:rsidR="00D72028" w:rsidRDefault="00D7202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9BF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5907F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340B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755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7C26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B85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65EAB93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A6A0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1C1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9C7E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4F5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467C6D9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E85CB92" w14:textId="77777777" w:rsidR="00D72028" w:rsidRDefault="00D7202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67F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A47D5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7FAA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848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4533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8FA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325A4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69BF2B3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D72028" w14:paraId="706A0133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89EA" w14:textId="77777777" w:rsidR="00D72028" w:rsidRDefault="00D72028" w:rsidP="00D7202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C2A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6931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658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3400A98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1873F7E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652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AA710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9D38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1D0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678F" w14:textId="77777777" w:rsidR="00D72028" w:rsidRPr="00D16CE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8D9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DBCE5DC" w14:textId="77777777" w:rsidR="00D72028" w:rsidRPr="00FE25BC" w:rsidRDefault="00D72028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710EF12A" w14:textId="77777777" w:rsidR="00D72028" w:rsidRDefault="00D72028" w:rsidP="00815695">
      <w:pPr>
        <w:pStyle w:val="Heading1"/>
        <w:spacing w:line="360" w:lineRule="auto"/>
      </w:pPr>
      <w:r>
        <w:t>LINIA 109</w:t>
      </w:r>
    </w:p>
    <w:p w14:paraId="6546D7DC" w14:textId="77777777" w:rsidR="00D72028" w:rsidRDefault="00D7202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72028" w14:paraId="33820281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F9A5" w14:textId="77777777" w:rsidR="00D72028" w:rsidRDefault="00D72028" w:rsidP="00D7202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304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8E2C" w14:textId="77777777" w:rsidR="00D72028" w:rsidRPr="001B30CD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164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008BC25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4D8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2691B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6A91" w14:textId="77777777" w:rsidR="00D72028" w:rsidRPr="001B30CD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24A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DF2F" w14:textId="77777777" w:rsidR="00D72028" w:rsidRPr="001B30CD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DBD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DB6CF3E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CD48" w14:textId="77777777" w:rsidR="00D72028" w:rsidRDefault="00D72028" w:rsidP="00D7202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026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C238" w14:textId="77777777" w:rsidR="00D72028" w:rsidRPr="001B30CD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BCE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53C4CC9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EBE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0B494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9651" w14:textId="77777777" w:rsidR="00D72028" w:rsidRPr="001B30CD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739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7E92" w14:textId="77777777" w:rsidR="00D72028" w:rsidRPr="001B30CD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586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048944E6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7D93" w14:textId="77777777" w:rsidR="00D72028" w:rsidRDefault="00D72028" w:rsidP="00D7202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5A9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A200" w14:textId="77777777" w:rsidR="00D72028" w:rsidRPr="001B30CD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C9B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24246B1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23A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9BE5" w14:textId="77777777" w:rsidR="00D72028" w:rsidRPr="001B30CD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9A2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7F18" w14:textId="77777777" w:rsidR="00D72028" w:rsidRPr="001B30CD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B83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124D046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05F59C78" w14:textId="77777777" w:rsidR="00D72028" w:rsidRDefault="00D72028" w:rsidP="00815695">
      <w:pPr>
        <w:pStyle w:val="Heading1"/>
        <w:spacing w:line="360" w:lineRule="auto"/>
      </w:pPr>
      <w:r>
        <w:t>LINIA 109 A</w:t>
      </w:r>
    </w:p>
    <w:p w14:paraId="3A805706" w14:textId="77777777" w:rsidR="00D72028" w:rsidRDefault="00D7202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72028" w14:paraId="0DCBE008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5A31" w14:textId="77777777" w:rsidR="00D72028" w:rsidRDefault="00D72028" w:rsidP="00D7202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01EA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77922800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7878" w14:textId="77777777" w:rsidR="00D72028" w:rsidRPr="001B30CD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5FCB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5E56E488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23E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11DD" w14:textId="77777777" w:rsidR="00D72028" w:rsidRPr="001B30CD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322A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37CC" w14:textId="77777777" w:rsidR="00D72028" w:rsidRPr="001B30CD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4BF9" w14:textId="77777777" w:rsidR="00D72028" w:rsidRPr="007126D7" w:rsidRDefault="00D72028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707881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15E4D6C" w14:textId="77777777" w:rsidR="00D72028" w:rsidRDefault="00D72028">
      <w:pPr>
        <w:spacing w:before="40" w:line="192" w:lineRule="auto"/>
        <w:ind w:right="57"/>
        <w:rPr>
          <w:sz w:val="20"/>
        </w:rPr>
      </w:pPr>
    </w:p>
    <w:p w14:paraId="224D6F67" w14:textId="77777777" w:rsidR="00D72028" w:rsidRDefault="00D72028" w:rsidP="00864E90">
      <w:pPr>
        <w:pStyle w:val="Heading1"/>
        <w:spacing w:line="360" w:lineRule="auto"/>
      </w:pPr>
      <w:r>
        <w:t>LINIA 110</w:t>
      </w:r>
    </w:p>
    <w:p w14:paraId="0FB78662" w14:textId="77777777" w:rsidR="00D72028" w:rsidRDefault="00D72028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D72028" w:rsidRPr="006B23DF" w14:paraId="2BA94D5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076A" w14:textId="77777777" w:rsidR="00D72028" w:rsidRPr="006B23DF" w:rsidRDefault="00D72028" w:rsidP="00D7202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2E9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5DAF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C6D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34FC56D" w14:textId="77777777" w:rsidR="00D72028" w:rsidRPr="006B23DF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BD97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1F46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9CF7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9616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821D" w14:textId="77777777" w:rsidR="00D72028" w:rsidRPr="006A487D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71036E3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D72028" w:rsidRPr="006B23DF" w14:paraId="3AD5FF03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DB98" w14:textId="77777777" w:rsidR="00D72028" w:rsidRPr="006B23DF" w:rsidRDefault="00D72028" w:rsidP="00D7202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0E6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14B5DB3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1FA6A2B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56BE38D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5A97D743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1DE7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E45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C4A7529" w14:textId="77777777" w:rsidR="00D72028" w:rsidRPr="006B23DF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9AA3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1E02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EE71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5C56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3B24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0B619D23" w14:textId="77777777" w:rsidR="00D72028" w:rsidRPr="006B23DF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6B23DF" w14:paraId="121E0D0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F1E1" w14:textId="77777777" w:rsidR="00D72028" w:rsidRPr="006B23DF" w:rsidRDefault="00D72028" w:rsidP="00D7202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0BC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65E6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008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129AD19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5867A7E8" w14:textId="77777777" w:rsidR="00D72028" w:rsidRPr="006B23DF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5A82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DDEF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CFD9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9040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A79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D72028" w:rsidRPr="006B23DF" w14:paraId="3844D61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801C" w14:textId="77777777" w:rsidR="00D72028" w:rsidRPr="006B23DF" w:rsidRDefault="00D72028" w:rsidP="00D7202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741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25232A0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BF2F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3ED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2A45DD5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5548B8D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61E78AA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0ABE5F1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C0F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5B6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8DE8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D10E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BC68" w14:textId="77777777" w:rsidR="00D72028" w:rsidRPr="006A487D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D72028" w:rsidRPr="006B23DF" w14:paraId="4BB02F54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46C8" w14:textId="77777777" w:rsidR="00D72028" w:rsidRPr="006B23DF" w:rsidRDefault="00D72028" w:rsidP="00D7202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431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B54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6DC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8DAAD2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814B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144D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CA0D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4D23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E73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6B23DF" w14:paraId="28B08984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7724" w14:textId="77777777" w:rsidR="00D72028" w:rsidRPr="006B23DF" w:rsidRDefault="00D72028" w:rsidP="00D7202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80C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722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D35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6B6407D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CA7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59E730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7AAFCE5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458C215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08D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C77A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47D8" w14:textId="77777777" w:rsidR="00D72028" w:rsidRPr="006B23DF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0FF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14:paraId="04A009D1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606D" w14:textId="77777777" w:rsidR="00D72028" w:rsidRDefault="00D72028" w:rsidP="00D7202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F66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F88D" w14:textId="77777777" w:rsidR="00D72028" w:rsidRPr="007B601C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345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4894652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DBC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13AA4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F329" w14:textId="77777777" w:rsidR="00D72028" w:rsidRPr="0031460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45A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2F1A" w14:textId="77777777" w:rsidR="00D72028" w:rsidRPr="0031460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AF9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BA281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0AA55126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4150D575" w14:textId="77777777" w:rsidR="00D72028" w:rsidRDefault="00D72028" w:rsidP="00864E90">
      <w:pPr>
        <w:pStyle w:val="Heading1"/>
        <w:spacing w:line="360" w:lineRule="auto"/>
      </w:pPr>
      <w:r>
        <w:t>LINIA 110 A</w:t>
      </w:r>
    </w:p>
    <w:p w14:paraId="5519BDA6" w14:textId="77777777" w:rsidR="00D72028" w:rsidRDefault="00D72028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72028" w:rsidRPr="00762927" w14:paraId="0A6C585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6278" w14:textId="77777777" w:rsidR="00D72028" w:rsidRPr="00762927" w:rsidRDefault="00D72028" w:rsidP="00D7202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7546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FCE9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417F" w14:textId="77777777" w:rsidR="00D72028" w:rsidRPr="0076292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11E9096" w14:textId="77777777" w:rsidR="00D72028" w:rsidRPr="0076292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901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3AE057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0614A623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4283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8576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F2F4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7AD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58C823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D72028" w:rsidRPr="00762927" w14:paraId="74E8AC4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CBB5" w14:textId="77777777" w:rsidR="00D72028" w:rsidRPr="00762927" w:rsidRDefault="00D72028" w:rsidP="00D7202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D13F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2658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CA3F" w14:textId="77777777" w:rsidR="00D72028" w:rsidRPr="0076292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1936A948" w14:textId="77777777" w:rsidR="00D72028" w:rsidRPr="0076292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F330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75F2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81E9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7593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6F8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5687F4D" w14:textId="77777777" w:rsidR="00D72028" w:rsidRPr="0076292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D72028" w:rsidRPr="00762927" w14:paraId="2AF8670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EA93" w14:textId="77777777" w:rsidR="00D72028" w:rsidRPr="00762927" w:rsidRDefault="00D72028" w:rsidP="00D7202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C7AB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C2CA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86CA" w14:textId="77777777" w:rsidR="00D72028" w:rsidRPr="0076292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B54D13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3FEA2E86" w14:textId="77777777" w:rsidR="00D72028" w:rsidRPr="0076292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AFD6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6076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5FCB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A8D2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2AF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62927" w14:paraId="0ED137C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808F" w14:textId="77777777" w:rsidR="00D72028" w:rsidRPr="00762927" w:rsidRDefault="00D72028" w:rsidP="00D7202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B6B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67B1FF8A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3D68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845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6EADE07A" w14:textId="77777777" w:rsidR="00D72028" w:rsidRPr="0076292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AC59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87E7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A441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047E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160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62927" w14:paraId="5EA2553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CB81" w14:textId="77777777" w:rsidR="00D72028" w:rsidRPr="00762927" w:rsidRDefault="00D72028" w:rsidP="00D7202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DC65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E1F0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8676" w14:textId="77777777" w:rsidR="00D72028" w:rsidRPr="0076292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04532148" w14:textId="77777777" w:rsidR="00D72028" w:rsidRPr="0076292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0430746B" w14:textId="77777777" w:rsidR="00D72028" w:rsidRPr="0076292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D542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1B25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2FEF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C754" w14:textId="77777777" w:rsidR="00D72028" w:rsidRPr="0076292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C3BF" w14:textId="77777777" w:rsidR="00D72028" w:rsidRPr="0076292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4AD2A15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29C605BA" w14:textId="77777777" w:rsidR="00D72028" w:rsidRDefault="00D72028" w:rsidP="00864E90">
      <w:pPr>
        <w:pStyle w:val="Heading1"/>
        <w:spacing w:line="360" w:lineRule="auto"/>
      </w:pPr>
      <w:r>
        <w:t>LINIA 110 B</w:t>
      </w:r>
    </w:p>
    <w:p w14:paraId="2CD66B8A" w14:textId="77777777" w:rsidR="00D72028" w:rsidRDefault="00D72028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72028" w:rsidRPr="00D84313" w14:paraId="4AF0A3C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6519" w14:textId="77777777" w:rsidR="00D72028" w:rsidRDefault="00D72028" w:rsidP="00D7202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535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0439E41D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F165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86C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C639CDD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A2B3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93C1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2E26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5C3F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9AB5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311BF9C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D84313" w14:paraId="1F896C8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F167" w14:textId="77777777" w:rsidR="00D72028" w:rsidRPr="00D84313" w:rsidRDefault="00D72028" w:rsidP="00D7202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AE8C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F831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46A6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0561EF6D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192AE704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43B2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C2D4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1D92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7316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CF02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D84313" w14:paraId="407C0FEE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20A0" w14:textId="77777777" w:rsidR="00D72028" w:rsidRPr="00D84313" w:rsidRDefault="00D72028" w:rsidP="00D7202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9310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86E2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5D2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08754F5C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7721EE4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D996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7E031147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BD10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FAC9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C10B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9C89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D84313" w14:paraId="1907B80B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0755" w14:textId="77777777" w:rsidR="00D72028" w:rsidRPr="00D84313" w:rsidRDefault="00D72028" w:rsidP="00D7202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3AF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710D15EE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4380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38AD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2103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339A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67AC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0B53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40D2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D84313" w14:paraId="4A6B06B2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4C4C" w14:textId="77777777" w:rsidR="00D72028" w:rsidRPr="00D84313" w:rsidRDefault="00D72028" w:rsidP="00D7202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D255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CEBD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E38E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8F95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2E89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E45B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65CD" w14:textId="77777777" w:rsidR="00D72028" w:rsidRPr="00D8431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554C" w14:textId="77777777" w:rsidR="00D72028" w:rsidRPr="00D84313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6ECBC73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3F173804" w14:textId="77777777" w:rsidR="00D72028" w:rsidRDefault="00D72028" w:rsidP="000F4DAE">
      <w:pPr>
        <w:pStyle w:val="Heading1"/>
        <w:spacing w:line="360" w:lineRule="auto"/>
      </w:pPr>
      <w:r>
        <w:t>LINIA 111</w:t>
      </w:r>
    </w:p>
    <w:p w14:paraId="78CCB902" w14:textId="77777777" w:rsidR="00D72028" w:rsidRDefault="00D72028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D72028" w:rsidRPr="005564C7" w14:paraId="62BDCE22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6D79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9C96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1A55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01AD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18AC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5B9E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B423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6062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55E3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F78A77A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D72028" w:rsidRPr="005564C7" w14:paraId="1FD2C332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CDE3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47A4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580A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3C0C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31CF459E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77AE8D26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D7F9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5E53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5B29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18E7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03B3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5564C7" w14:paraId="5AA01209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19F2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4F61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40B0F675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C583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18B7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592146D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5B75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8ABF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82F3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7BA5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3AD6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5564C7" w14:paraId="31674104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CB7F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9403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1B9A1EDE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F415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7D68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3F05C5F7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74A3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7E3D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A8A7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D4E0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76C9" w14:textId="77777777" w:rsidR="00D72028" w:rsidRPr="005D2784" w:rsidRDefault="00D7202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6D74B597" w14:textId="77777777" w:rsidR="00D72028" w:rsidRPr="00736DB4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5564C7" w14:paraId="69383E16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044D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F39C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8841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04B2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50620DC2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B74C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68A2C70F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47BB6C3B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EED8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C562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369E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022B" w14:textId="77777777" w:rsidR="00D72028" w:rsidRPr="00B43314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06B235B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D72028" w:rsidRPr="005564C7" w14:paraId="1AF4F30D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BEA4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5B97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8AAC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A1A8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2F287436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3DFF0EB7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46D0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8C93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DCB6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0EE0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A2A1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5564C7" w14:paraId="2CE309FD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F72A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DDFF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7460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60B7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1E27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978E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172C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E51B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E27F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5564C7" w14:paraId="27772699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FF50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4FB8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211+700</w:t>
            </w:r>
          </w:p>
          <w:p w14:paraId="5B440D66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211+750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EDCD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B2F4" w14:textId="77777777" w:rsidR="00D72028" w:rsidRPr="005564C7" w:rsidRDefault="00D72028" w:rsidP="006272F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208C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4F88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08D8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2ACD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B644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5564C7" w14:paraId="3D528E31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7188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3FDB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4BFE790B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7595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C61E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69CE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D5CF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3519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E430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D2B1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5564C7" w14:paraId="0E58697F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C8FE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6DEB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3B31D2AC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E588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4C1A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560B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A5BE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65FE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A78D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A3BD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5564C7" w14:paraId="7E92A577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ECD3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43A1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3D66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3797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64E9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E951C4F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096BB820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4836AA9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409F905D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17C0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0407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743B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E6A9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8159219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D72028" w:rsidRPr="005564C7" w14:paraId="0F71BCD3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C502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C474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711B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DFEA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00BEFC50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9E2368B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5627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EB70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F64A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3D1E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5F46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5564C7" w14:paraId="1E4D54DA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AD91" w14:textId="77777777" w:rsidR="00D72028" w:rsidRPr="005564C7" w:rsidRDefault="00D72028" w:rsidP="00D7202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4F04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4743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A417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00F9DC87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D62D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385E397E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11D05E25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01B878A1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1CF85B08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11A1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4886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FA0C" w14:textId="77777777" w:rsidR="00D72028" w:rsidRPr="005564C7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6F22" w14:textId="77777777" w:rsidR="00D72028" w:rsidRPr="005564C7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7BCFF72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7CD3284C" w14:textId="77777777" w:rsidR="00D72028" w:rsidRDefault="00D72028" w:rsidP="00CB56C2">
      <w:pPr>
        <w:pStyle w:val="Heading1"/>
        <w:spacing w:line="360" w:lineRule="auto"/>
      </w:pPr>
      <w:r>
        <w:t>LINIA 111 A</w:t>
      </w:r>
    </w:p>
    <w:p w14:paraId="4BBDE00C" w14:textId="77777777" w:rsidR="00D72028" w:rsidRDefault="00D72028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D72028" w14:paraId="2F7C957E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10B0" w14:textId="77777777" w:rsidR="00D72028" w:rsidRDefault="00D72028" w:rsidP="00D7202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1217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FA9D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0EFC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AAFF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1ABD1F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51D628D9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FE9FDD4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6EBB5E31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7623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EBC3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89E2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681C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16DF2D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D72028" w14:paraId="7F17013A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DBF0" w14:textId="77777777" w:rsidR="00D72028" w:rsidRDefault="00D72028" w:rsidP="00D7202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65E0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F421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60D8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01F3038F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2DC2431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6231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BBFA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5F47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1191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BB5F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40F9E117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067B" w14:textId="77777777" w:rsidR="00D72028" w:rsidRDefault="00D72028" w:rsidP="00D7202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72A1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4B14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07C5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6019F1AC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3CE8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0827FED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4972734D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46BE2066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6EDB137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3B62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057B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0239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0393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4ACC4B17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FC28" w14:textId="77777777" w:rsidR="00D72028" w:rsidRDefault="00D72028" w:rsidP="00D7202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6B57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6CFCB627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F64C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8C77" w14:textId="77777777" w:rsidR="00D72028" w:rsidRPr="006F2DFE" w:rsidRDefault="00D72028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6E1E7650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C709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745F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1AA8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7713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D7CB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2F542997" w14:textId="77777777" w:rsidR="00D72028" w:rsidRPr="00CB56C2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27231D54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9BE8" w14:textId="77777777" w:rsidR="00D72028" w:rsidRDefault="00D72028" w:rsidP="00D7202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D1FF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FEBF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E0CB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1CDBABCE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D26E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47A292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A85D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ABC9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1A1A" w14:textId="77777777" w:rsidR="00D72028" w:rsidRPr="0067415A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60B6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928F8FC" w14:textId="77777777" w:rsidR="00D72028" w:rsidRDefault="00D72028" w:rsidP="00CB56C2">
      <w:pPr>
        <w:spacing w:line="360" w:lineRule="auto"/>
        <w:ind w:right="57"/>
        <w:rPr>
          <w:sz w:val="20"/>
        </w:rPr>
      </w:pPr>
    </w:p>
    <w:p w14:paraId="2BEE7CC7" w14:textId="77777777" w:rsidR="00D72028" w:rsidRDefault="00D72028" w:rsidP="00DB78D2">
      <w:pPr>
        <w:pStyle w:val="Heading1"/>
        <w:spacing w:line="360" w:lineRule="auto"/>
      </w:pPr>
      <w:r>
        <w:t>LINIA 112</w:t>
      </w:r>
    </w:p>
    <w:p w14:paraId="7735B103" w14:textId="77777777" w:rsidR="00D72028" w:rsidRDefault="00D72028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D72028" w14:paraId="212498CF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AE4F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EE0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80DF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CE4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BC5E09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2C4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BFDD6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4C9DBB2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3909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F4F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B59A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9C3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7A146C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D72028" w14:paraId="6825681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FB3E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3C4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904A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43B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F90C5B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7EE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4F10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0F4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D104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3F2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D72028" w14:paraId="657F401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CA16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B3B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3C57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B7E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C724B7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350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9ED1FE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3935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75C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3C3C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C2C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D72028" w14:paraId="300B97A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7185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D9E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490E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806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8AD622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6C9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A2222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A2E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8FD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1FD8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7B2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4599AEE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DD1F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BBBC" w14:textId="77777777" w:rsidR="00D72028" w:rsidRDefault="00D7202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1B261475" w14:textId="77777777" w:rsidR="00D72028" w:rsidRDefault="00D7202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9B55" w14:textId="77777777" w:rsidR="00D72028" w:rsidRPr="00483148" w:rsidRDefault="00D7202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C2A7" w14:textId="77777777" w:rsidR="00D72028" w:rsidRDefault="00D72028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520B" w14:textId="77777777" w:rsidR="00D72028" w:rsidRDefault="00D7202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2D83" w14:textId="77777777" w:rsidR="00D72028" w:rsidRDefault="00D7202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D94D" w14:textId="77777777" w:rsidR="00D72028" w:rsidRDefault="00D7202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293A" w14:textId="77777777" w:rsidR="00D72028" w:rsidRPr="00483148" w:rsidRDefault="00D7202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7023" w14:textId="77777777" w:rsidR="00D72028" w:rsidRDefault="00D72028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52CA575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AD7D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63C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63F3F10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746F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867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494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6F5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B6D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676C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6EF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14:paraId="32117A6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963A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0A2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217+100</w:t>
            </w:r>
          </w:p>
          <w:p w14:paraId="0419821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98F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C39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A13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C21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F99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4B37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399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5161C9BF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7065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CE9F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943C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9FE8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98A6683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AA9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1D795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E7E1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8484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BDCD" w14:textId="77777777" w:rsidR="00D72028" w:rsidRPr="0048314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596F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355BA72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76BC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D5A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1D58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AE7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F85912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21E460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6C7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B7E1D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531E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877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5A03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FC0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356F291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4A02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EE5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619E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8DF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D391E7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4D3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69013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34DD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C27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7588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A26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12DB2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72028" w14:paraId="70C65D7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0AE1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18D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16FA549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A51D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051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47B9FC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176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5A8F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EF0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9EAE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3E38" w14:textId="77777777" w:rsidR="00D72028" w:rsidRPr="00EB0A86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78D3CF5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7B99358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EA90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56A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86D05C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C3D2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1F2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70D59D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315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2647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45A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61DE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71D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4965D3B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EE70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098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041DE9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BFB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85B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3E1641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88B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158A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392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8E33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E5E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12FC0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B5A7C7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D72028" w14:paraId="0D5C135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28A9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CE0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05A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0EC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99358E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DFD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6284F9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EE3A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24E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7E50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B43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D72028" w14:paraId="19DDBE5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ED3E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332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FC0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22C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4CC7AD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391687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84D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8153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0B7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E2FBF6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E26F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742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56195A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B6AB7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D72028" w14:paraId="49EDB78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DB76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2A5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0C3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C9C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1681CA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F75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5903E74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4F63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2C1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E8EA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426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D3659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72028" w14:paraId="0E11474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EC17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FD7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2A5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BFC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F04A79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CFC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37E3A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8261F0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981AF8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BEC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CD1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6577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6C3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F70F4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D72028" w14:paraId="5D0BBA01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ECCD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452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748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A30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A040A8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AAD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8EBC60" w14:textId="77777777" w:rsidR="00D72028" w:rsidRPr="000A20AF" w:rsidRDefault="00D72028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6B6B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B8B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4450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5FE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E99BD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D72028" w14:paraId="2A133EC8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95BA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C07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2C9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702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581217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C7B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D69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F70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C7A1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226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56F57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D72028" w14:paraId="5267DB92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37C1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AA5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095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457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924032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F09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75398E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453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EF2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758B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23F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D72028" w14:paraId="76EF7E1D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5603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B97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ADD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35D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041702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ED2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A83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196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7E2C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648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D72028" w14:paraId="7C1588AE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1957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13B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5004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589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8A12FA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3C1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E6D07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239A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9CD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D267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7B4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12460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D72028" w14:paraId="1F1F79E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6B14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BF7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68CE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925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46EA01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2FFCBD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209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BB3C4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B665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3BA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2BEB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9D5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04F9009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88FA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A94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B794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82F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985A55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4724990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71A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87811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0109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7A2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19BC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2CF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515A2AE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2455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AB8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AA8C51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FC23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C36E" w14:textId="77777777" w:rsidR="00D72028" w:rsidRPr="002F293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F80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E13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F6C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2D27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15B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1A39041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D1D0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CFA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6719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FD7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783118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A444A9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8EDBDC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1CA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D56C8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9D03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3C6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293D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AE0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0264D875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5741" w14:textId="77777777" w:rsidR="00D72028" w:rsidRDefault="00D72028" w:rsidP="00D7202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0B1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41B6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A55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6E35D6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B837EAD" w14:textId="77777777" w:rsidR="00D72028" w:rsidRPr="007D0C03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A48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D77248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EC25C3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6548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3BD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B7C4" w14:textId="77777777" w:rsidR="00D72028" w:rsidRPr="0048314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90D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71D09FE5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266C8EBE" w14:textId="77777777" w:rsidR="00D72028" w:rsidRPr="00341E40" w:rsidRDefault="00D72028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2DACD322" w14:textId="77777777" w:rsidR="00D72028" w:rsidRPr="00341E40" w:rsidRDefault="00D72028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D72028" w:rsidRPr="00341E40" w14:paraId="6C631A4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9D76" w14:textId="77777777" w:rsidR="00D72028" w:rsidRPr="00341E40" w:rsidRDefault="00D72028" w:rsidP="00D7202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9719" w14:textId="77777777" w:rsidR="00D72028" w:rsidRDefault="00D7202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5E2E951D" w14:textId="77777777" w:rsidR="00D72028" w:rsidRPr="00341E40" w:rsidRDefault="00D7202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5D44" w14:textId="77777777" w:rsidR="00D72028" w:rsidRPr="00341E40" w:rsidRDefault="00D7202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CA7B" w14:textId="77777777" w:rsidR="00D72028" w:rsidRPr="00341E40" w:rsidRDefault="00D72028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7CD1" w14:textId="77777777" w:rsidR="00D72028" w:rsidRPr="00341E40" w:rsidRDefault="00D7202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373E" w14:textId="77777777" w:rsidR="00D72028" w:rsidRPr="00341E40" w:rsidRDefault="00D7202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1848" w14:textId="77777777" w:rsidR="00D72028" w:rsidRPr="00341E40" w:rsidRDefault="00D7202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60B6" w14:textId="77777777" w:rsidR="00D72028" w:rsidRPr="00341E40" w:rsidRDefault="00D7202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2F2A" w14:textId="77777777" w:rsidR="00D72028" w:rsidRPr="00341E40" w:rsidRDefault="00D72028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341E40" w14:paraId="3C0C720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DC3A" w14:textId="77777777" w:rsidR="00D72028" w:rsidRPr="00341E40" w:rsidRDefault="00D72028" w:rsidP="00D7202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6D06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2B63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5540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D6B3B62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15D21537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3784A723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C07B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3F41158F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F7ED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04EE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0363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738E094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341E40" w14:paraId="18DE95C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0501" w14:textId="77777777" w:rsidR="00D72028" w:rsidRPr="00341E40" w:rsidRDefault="00D72028" w:rsidP="00D7202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D360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E5D0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318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6CE077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9026BDA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666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D967AC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0F1F998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FE01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58A2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3636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6D29D05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D72028" w:rsidRPr="00341E40" w14:paraId="006AD2B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6EF3" w14:textId="77777777" w:rsidR="00D72028" w:rsidRPr="00341E40" w:rsidRDefault="00D72028" w:rsidP="00D7202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259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7ACBC601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FE62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F6B3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D133008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4267840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04D1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B066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172B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857E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9740771" w14:textId="77777777" w:rsidR="00D72028" w:rsidRDefault="00D7202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534E5DA1" w14:textId="77777777" w:rsidR="00D72028" w:rsidRPr="002A0159" w:rsidRDefault="00D72028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341E40" w14:paraId="2A7B115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84AE" w14:textId="77777777" w:rsidR="00D72028" w:rsidRPr="00341E40" w:rsidRDefault="00D72028" w:rsidP="00D7202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B96A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5334F14F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4512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8BC5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976E24E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0D486BA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76D9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1E2C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78CA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D26C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962486F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A81A3F1" w14:textId="77777777" w:rsidR="00D72028" w:rsidRPr="00083153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341E40" w14:paraId="0A3AE14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362E" w14:textId="77777777" w:rsidR="00D72028" w:rsidRPr="00341E40" w:rsidRDefault="00D72028" w:rsidP="00D7202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4FD1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5395B4E1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FF2B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EFE2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60C9415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B99C172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07C1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730B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5778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74B3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708FC9F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2ED05ADF" w14:textId="77777777" w:rsidR="00D72028" w:rsidRPr="00083153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341E40" w14:paraId="310F8AE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001E" w14:textId="77777777" w:rsidR="00D72028" w:rsidRPr="00341E40" w:rsidRDefault="00D72028" w:rsidP="00D7202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2F8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12022377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4267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4FC5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4101734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856E92D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4188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E49C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0538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194C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5915E49" w14:textId="77777777" w:rsidR="00D72028" w:rsidRPr="009B3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4DB030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:rsidRPr="00341E40" w14:paraId="6C4C324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2FE2" w14:textId="77777777" w:rsidR="00D72028" w:rsidRPr="00341E40" w:rsidRDefault="00D72028" w:rsidP="00D7202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CFE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09B908B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1DE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27B0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C517ACF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CE11205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13D8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30FE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4CDA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1319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8000" w14:textId="77777777" w:rsidR="00D72028" w:rsidRPr="005A1DE4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:rsidRPr="00341E40" w14:paraId="60DEB4A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A310" w14:textId="77777777" w:rsidR="00D72028" w:rsidRPr="00341E40" w:rsidRDefault="00D72028" w:rsidP="00D7202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6B91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497A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C92D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0CD5A6EE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B71BB4B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2D59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747787F8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30BA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1E52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05F4" w14:textId="77777777" w:rsidR="00D72028" w:rsidRPr="00341E40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C1B5D80" w14:textId="77777777" w:rsidR="00D72028" w:rsidRPr="00341E40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AC4D9CF" w14:textId="77777777" w:rsidR="00D72028" w:rsidRPr="00341E40" w:rsidRDefault="00D72028" w:rsidP="00341E40">
      <w:pPr>
        <w:rPr>
          <w:color w:val="000000"/>
        </w:rPr>
      </w:pPr>
    </w:p>
    <w:p w14:paraId="2D977FB0" w14:textId="77777777" w:rsidR="00D72028" w:rsidRDefault="00D72028" w:rsidP="00671189">
      <w:pPr>
        <w:pStyle w:val="Heading1"/>
        <w:spacing w:line="360" w:lineRule="auto"/>
      </w:pPr>
      <w:r>
        <w:t>LINIA 113</w:t>
      </w:r>
    </w:p>
    <w:p w14:paraId="280A5B0E" w14:textId="77777777" w:rsidR="00D72028" w:rsidRDefault="00D72028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D72028" w14:paraId="787335CA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F2F1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CCA3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37064ED3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C4AE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FA6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8BD842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A97F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603B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6AEA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3E50" w14:textId="77777777" w:rsidR="00D72028" w:rsidRPr="00CC1231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82D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2F555A3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D72028" w14:paraId="6C93F25D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7499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1948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90D6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25A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3C45AB2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23E6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E6021B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673B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F65D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FC8B" w14:textId="77777777" w:rsidR="00D72028" w:rsidRPr="00CC1231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212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D72028" w14:paraId="17775B6D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DD23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4B39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BCCD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CF0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0F1F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B1C824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E98B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3284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D48F" w14:textId="77777777" w:rsidR="00D72028" w:rsidRPr="00CC1231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5BA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05BAB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75D8C12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D72028" w14:paraId="25ACE5A2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1F1E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966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5C83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FF0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EF1AFE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C3C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765609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82BC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515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72A5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E23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9EE2E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2B743F4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D72028" w14:paraId="55ACF8ED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32F8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3A0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C6AC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A8E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20E49E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6A3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796133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8D74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73A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D52E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42E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D72028" w14:paraId="0A15CDC8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87D8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4AF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322E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E9B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60738D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DAF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DACB15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51C2E7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05309A8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4A4DF1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340F8272" w14:textId="77777777" w:rsidR="00D72028" w:rsidRDefault="00D7202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2A60" w14:textId="77777777" w:rsidR="00D72028" w:rsidRPr="000625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925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2245" w14:textId="77777777" w:rsidR="00D72028" w:rsidRPr="000625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84E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E7C24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D72028" w14:paraId="102F45D2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21EA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C09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0545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1802" w14:textId="77777777" w:rsidR="00D72028" w:rsidRDefault="00D72028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21AECF3" w14:textId="77777777" w:rsidR="00D72028" w:rsidRDefault="00D72028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1984" w14:textId="77777777" w:rsidR="00D72028" w:rsidRDefault="00D7202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3CC4BB" w14:textId="77777777" w:rsidR="00D72028" w:rsidRDefault="00D7202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5540371" w14:textId="77777777" w:rsidR="00D72028" w:rsidRDefault="00D7202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2314C0CC" w14:textId="77777777" w:rsidR="00D72028" w:rsidRDefault="00D7202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152B" w14:textId="77777777" w:rsidR="00D72028" w:rsidRPr="000625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024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B70E" w14:textId="77777777" w:rsidR="00D72028" w:rsidRPr="000625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7173" w14:textId="77777777" w:rsidR="00D72028" w:rsidRDefault="00D72028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D908B1" w14:textId="77777777" w:rsidR="00D72028" w:rsidRDefault="00D72028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D72028" w14:paraId="33FF8779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42C3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F28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0E05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A72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BEB505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1D4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4D260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8A3E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47D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ACDE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BAB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18192529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FF00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9F3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7A90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E83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735844C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41D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6DC49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791AE01D" w14:textId="77777777" w:rsidR="00D72028" w:rsidRPr="00A91FA4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B8E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BC2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D5EC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899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0D412AF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D72028" w14:paraId="14A50725" w14:textId="77777777" w:rsidTr="00A16AF3">
        <w:trPr>
          <w:cantSplit/>
          <w:trHeight w:val="77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65EC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C1E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254+120</w:t>
            </w:r>
          </w:p>
          <w:p w14:paraId="0670E3C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254+170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3FB6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F5D8" w14:textId="77777777" w:rsidR="00D72028" w:rsidRDefault="00D72028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394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5D5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DEE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1224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E13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6592EB7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D0F7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41E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771C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385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6B67A91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72A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6E8EF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0B7078B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2E1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F1A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C691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860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D1ED8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D72028" w14:paraId="1E2025A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8194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ECB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5204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25E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53A5604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FDE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59A46C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4A9B0AC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3CA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C46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998D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87A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6295F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D72028" w14:paraId="0D1CD7D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7534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226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CE4C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088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475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552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B75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8095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AC2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D72028" w14:paraId="4D52AA4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4F38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DC9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ED4F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DDD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1B2A81C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C49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2642E23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6EEE5B5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4933B56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5FC340A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39C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A15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7218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027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D72028" w14:paraId="22039EE5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78B2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32E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E96F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1F4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6DDA3D2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6869419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DC5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3FC3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F83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A17D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F8C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2ABC297A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7E4B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11E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EB7D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FE1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01759BF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17EDC2CE" w14:textId="77777777" w:rsidR="00D72028" w:rsidRPr="001B3BD6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0B6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B7CB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8D2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B4F3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963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511DF688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E5F8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1AD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3381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9D9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2116F5B5" w14:textId="77777777" w:rsidR="00D72028" w:rsidRPr="002617B2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08DCEA6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86D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4562DD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092934C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0CDA551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2EFF1FE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0C78DFB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BC7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B9A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6A36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420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01A6540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94E7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1F0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64AE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461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19FF8B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115EFC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A67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4D030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3CC6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3CD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C851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CA0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5E9FA4CC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5B52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48C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6EFB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5C9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EF5CD2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6CCFE9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502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7120E6D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6441EF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D74E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ADC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1226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07A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13037DBF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02DF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F9E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0B68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4B4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57D1D87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8E5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BD01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815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C65D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BCD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D72028" w14:paraId="354FBE8F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CDD9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BFE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7C27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BF94" w14:textId="77777777" w:rsidR="00D72028" w:rsidRDefault="00D7202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465881A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C73E63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F5C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0850F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2218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D10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D3DD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8D9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D72028" w14:paraId="48CC9678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5295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07C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3B7A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9D85" w14:textId="77777777" w:rsidR="00D72028" w:rsidRDefault="00D7202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1703EE3B" w14:textId="77777777" w:rsidR="00D72028" w:rsidRDefault="00D7202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0B1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0D1AAB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768F89F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BABE3B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361B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741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63E1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6EF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AE53A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D72028" w14:paraId="7194C02F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6124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A35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B419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C9BE" w14:textId="77777777" w:rsidR="00D72028" w:rsidRDefault="00D7202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3C8F73BC" w14:textId="77777777" w:rsidR="00D72028" w:rsidRDefault="00D7202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DAE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719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903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3A99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A92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946C19" w14:paraId="18CA5C7B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B95E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336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B6D3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AB6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226E2D8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77D4E30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D86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35FF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492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7559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ADCD" w14:textId="77777777" w:rsidR="00D72028" w:rsidRPr="00946C19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72028" w:rsidRPr="00946C19" w14:paraId="13AB326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8758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F85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CC04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87F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8D84E9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D4BE47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EC3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05C4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149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676F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E119" w14:textId="77777777" w:rsidR="00D72028" w:rsidRPr="00946C19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72028" w:rsidRPr="00946C19" w14:paraId="310BA2E3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8DB5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2EF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C919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A37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B23EED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C8E631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E03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71AD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CF9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BFB9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F214" w14:textId="77777777" w:rsidR="00D72028" w:rsidRPr="00946C19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D72028" w:rsidRPr="00946C19" w14:paraId="067C5183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AC18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CF1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6BF1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B41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441D073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28AB437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0EB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4356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2C6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7144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40D4" w14:textId="77777777" w:rsidR="00D72028" w:rsidRPr="00946C19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05AADA10" w14:textId="77777777" w:rsidR="00D72028" w:rsidRPr="00946C19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D72028" w:rsidRPr="00946C19" w14:paraId="78FB11DB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BCD1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A0E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84E0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5FB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152BB1C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484ECF4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4119" w14:textId="77777777" w:rsidR="00D72028" w:rsidRDefault="00D72028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950F2E" w14:textId="77777777" w:rsidR="00D72028" w:rsidRDefault="00D72028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5344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45B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B061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569A" w14:textId="77777777" w:rsidR="00D72028" w:rsidRPr="00946C19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1A6D401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FC70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348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B85E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D72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4372AC8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C94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59A47E6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6919FF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6BB388B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020F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DAC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02A0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713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637A9614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88CA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AB9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88A8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6A9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5A0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6121A93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C265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97B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77C9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433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  <w:tr w:rsidR="00D72028" w14:paraId="3917720A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7C31" w14:textId="77777777" w:rsidR="00D72028" w:rsidRDefault="00D72028" w:rsidP="00D7202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587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351+000</w:t>
            </w:r>
          </w:p>
          <w:p w14:paraId="5D6FA00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FB5F" w14:textId="77777777" w:rsidR="00D72028" w:rsidRPr="00073CD9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2249" w14:textId="77777777" w:rsidR="00D72028" w:rsidRPr="00C94BCD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Ramificație Golenți – Pod Vidin, peste sch 4R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1BE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DDB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477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6A7C" w14:textId="77777777" w:rsidR="00D72028" w:rsidRPr="00CC1231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FC9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</w:tbl>
    <w:p w14:paraId="537EACEB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4BAC373A" w14:textId="77777777" w:rsidR="00D72028" w:rsidRDefault="00D72028" w:rsidP="006B4CB8">
      <w:pPr>
        <w:pStyle w:val="Heading1"/>
        <w:spacing w:line="360" w:lineRule="auto"/>
      </w:pPr>
    </w:p>
    <w:p w14:paraId="28CF9040" w14:textId="77777777" w:rsidR="00D72028" w:rsidRPr="005905D7" w:rsidRDefault="00D72028" w:rsidP="006B4CB8">
      <w:pPr>
        <w:pStyle w:val="Heading1"/>
        <w:spacing w:line="360" w:lineRule="auto"/>
      </w:pPr>
      <w:r w:rsidRPr="005905D7">
        <w:t>LINIA 116</w:t>
      </w:r>
    </w:p>
    <w:p w14:paraId="3DDDBB78" w14:textId="77777777" w:rsidR="00D72028" w:rsidRPr="005905D7" w:rsidRDefault="00D72028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72028" w:rsidRPr="00743905" w14:paraId="328B07D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CAB9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1D2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79F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DA8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38ADD51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E84F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25E122C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CEF1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BD6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28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89AD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4DFA35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D72028" w:rsidRPr="00743905" w14:paraId="2F63142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BF62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E00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523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F4B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6F9A202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26B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7A69733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3583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BA5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1D4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204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D72028" w:rsidRPr="00743905" w14:paraId="6CB6FCC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B81F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273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84C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D23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07EBED6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00FFB608" w14:textId="77777777" w:rsidR="00D72028" w:rsidRPr="00743905" w:rsidRDefault="00D72028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FF0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DE75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053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2F1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B28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22F1471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310B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547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B23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0FBF" w14:textId="77777777" w:rsidR="00D72028" w:rsidRPr="00743905" w:rsidRDefault="00D72028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139AE077" w14:textId="77777777" w:rsidR="00D72028" w:rsidRPr="00743905" w:rsidRDefault="00D72028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F30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E794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F8E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6B1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3664" w14:textId="77777777" w:rsidR="00D72028" w:rsidRPr="00743905" w:rsidRDefault="00D72028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6C4B61BB" w14:textId="77777777" w:rsidR="00D72028" w:rsidRPr="00743905" w:rsidRDefault="00D72028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D72028" w:rsidRPr="00743905" w14:paraId="76508A6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C089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068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7E0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C9E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65FD8A5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38B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9967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F01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7CD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3AA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0567B32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D72028" w:rsidRPr="00743905" w14:paraId="61DC8BB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63D8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017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47858A8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DFF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E3C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5632AD2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72C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272B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90D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310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472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A8EC306" w14:textId="77777777" w:rsidR="00D72028" w:rsidRPr="0007721B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43905" w14:paraId="44DA923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6004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5B4F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5893C81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941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F9C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4D6D806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1C6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6B18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6E5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7AF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FF2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C4BD942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43905" w14:paraId="05BC322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2EA3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D0D8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2505E010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875F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453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76642D9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0FE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176B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192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7FE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844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C6E7CF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43905" w14:paraId="3B0DF15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944E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262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5AEEEB1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459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9E3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7378FD6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D0A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6829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C52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8EA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B2DB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E1948E2" w14:textId="77777777" w:rsidR="00D72028" w:rsidRPr="00537749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43905" w14:paraId="018697C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D439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44B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3132925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470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E56A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2524DAC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611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07DE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B40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3FD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3B9B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4C695FA2" w14:textId="77777777" w:rsidR="00D72028" w:rsidRPr="005A7670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43905" w14:paraId="437C1BD3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838A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FB3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F15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A1A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023A6BE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164B232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C15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B5661E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9ED6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342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E5A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0CD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3780256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3C68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119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7CF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B30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7599DBF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FE8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4CD8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B3D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046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773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33E3715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D72028" w:rsidRPr="00743905" w14:paraId="2D74DB31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5BA7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F11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7D3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43A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05480D6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3836DC1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E18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15CA4D7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0D09A785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466C4706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42ED836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2CD5DDA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3A633F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E604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012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AC2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1BFA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C9439A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D72028" w:rsidRPr="00743905" w14:paraId="7D229303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B59F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984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13C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F0D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22374F3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EE7A1C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98E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64958E1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1770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07C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C40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F1E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D72028" w:rsidRPr="00743905" w14:paraId="74CBC20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DC8B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7D1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995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E70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27AE403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CF0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111D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3E6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F07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4F5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3AB83F4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495FA1B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D72028" w:rsidRPr="00743905" w14:paraId="67D16EF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14A9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6A3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6B47A89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DF4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DEC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4E48AFD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B23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98CB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53E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7D1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EA7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DAFAECB" w14:textId="77777777" w:rsidR="00D72028" w:rsidRPr="001D7D9E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44087EA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10E3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D60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337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382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63E59E9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DFF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11F91FA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1D3F3FB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1E7C8D0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F454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14B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181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C8C6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8104A8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D72028" w:rsidRPr="00743905" w14:paraId="07F9242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A370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C03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4D6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33D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55770EB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DC3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1BB249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423A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5E7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12A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BAE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3EF3955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FBB3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E99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ADC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85E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1FD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063B5E0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0C450C26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4FEFC30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E43B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850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007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A12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D72028" w:rsidRPr="00743905" w14:paraId="45A611D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C0D1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D5F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6BC7158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FF9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CB9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74F3951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EF7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81EC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FE7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233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358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5930EA8" w14:textId="77777777" w:rsidR="00D72028" w:rsidRPr="0007721B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43905" w14:paraId="5A4B50A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DBB3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0D0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53F4F62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EE8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083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7771B36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F0D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95D1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67F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3DE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AD13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BFD9509" w14:textId="77777777" w:rsidR="00D72028" w:rsidRPr="00951746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D72028" w:rsidRPr="00743905" w14:paraId="39A3C6B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4DCC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3BE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56D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8A9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5D4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57C0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0F21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0AB94F8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200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62B0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6F666CC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3878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3E70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556B4FA3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1149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D4AB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1C1571F9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2CB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E285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C10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635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D29B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D72028" w:rsidRPr="00743905" w14:paraId="3886789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3042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2F76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6130B9C0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EC91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4D24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327E4F7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9B8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B4ED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B4C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FC9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358E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20C8400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9AFE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BD17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0BBF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89E9" w14:textId="77777777" w:rsidR="00D72028" w:rsidRPr="00743905" w:rsidRDefault="00D72028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2B607C4C" w14:textId="77777777" w:rsidR="00D72028" w:rsidRDefault="00D72028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427B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3</w:t>
            </w:r>
          </w:p>
          <w:p w14:paraId="593C3E7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A755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5FF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4D5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FA0A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3 tehnică în abatere</w:t>
            </w:r>
          </w:p>
        </w:tc>
      </w:tr>
      <w:tr w:rsidR="00D72028" w:rsidRPr="00743905" w14:paraId="20CE6D2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2F45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39CB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DE69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4ECB" w14:textId="77777777" w:rsidR="00D72028" w:rsidRPr="00743905" w:rsidRDefault="00D72028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7FEB83C1" w14:textId="77777777" w:rsidR="00D72028" w:rsidRDefault="00D72028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844B" w14:textId="77777777" w:rsidR="00D72028" w:rsidRDefault="00D7202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13</w:t>
            </w:r>
          </w:p>
          <w:p w14:paraId="3F21EA6B" w14:textId="77777777" w:rsidR="00D72028" w:rsidRPr="00743905" w:rsidRDefault="00D7202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D50E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26D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0AA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68C8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4, 5 și 6  ân abatere</w:t>
            </w:r>
          </w:p>
        </w:tc>
      </w:tr>
      <w:tr w:rsidR="00D72028" w:rsidRPr="00743905" w14:paraId="6A04913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BA0D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5DBD" w14:textId="77777777" w:rsidR="00D72028" w:rsidRDefault="00D7202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ED68" w14:textId="77777777" w:rsidR="00D72028" w:rsidRDefault="00D7202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8F23" w14:textId="77777777" w:rsidR="00D72028" w:rsidRPr="00743905" w:rsidRDefault="00D72028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1DBC222F" w14:textId="77777777" w:rsidR="00D72028" w:rsidRDefault="00D72028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3133" w14:textId="77777777" w:rsidR="00D72028" w:rsidRDefault="00D7202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14</w:t>
            </w:r>
          </w:p>
          <w:p w14:paraId="7F046058" w14:textId="77777777" w:rsidR="00D72028" w:rsidRPr="00743905" w:rsidRDefault="00D7202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029B" w14:textId="77777777" w:rsidR="00D72028" w:rsidRPr="00743905" w:rsidRDefault="00D72028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F136" w14:textId="77777777" w:rsidR="00D72028" w:rsidRPr="00743905" w:rsidRDefault="00D7202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9CF4" w14:textId="77777777" w:rsidR="00D72028" w:rsidRPr="00743905" w:rsidRDefault="00D72028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0B8B" w14:textId="77777777" w:rsidR="00D72028" w:rsidRDefault="00D72028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1</w:t>
            </w:r>
          </w:p>
        </w:tc>
      </w:tr>
      <w:tr w:rsidR="00D72028" w:rsidRPr="00743905" w14:paraId="1AA6BDB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9E69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066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523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F09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0BA6739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C59E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E25F17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90B2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C46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43D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1B9E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3AA630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D72028" w:rsidRPr="00743905" w14:paraId="740DF9D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0713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257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1D9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487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6E146CF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0A5C47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80B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AA9EB1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69F6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E59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FEC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47E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447DE71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FBFB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B9A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537823F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B4F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3ED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1701AE4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8A0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C74E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9FC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6D3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3A3D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5540CDA" w14:textId="77777777" w:rsidR="00D72028" w:rsidRPr="00351657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43905" w14:paraId="7414A88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BD78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6317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90+300</w:t>
            </w:r>
          </w:p>
          <w:p w14:paraId="7602093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CAF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28D6" w14:textId="77777777" w:rsidR="00D72028" w:rsidRPr="00743905" w:rsidRDefault="00D72028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2DA876C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873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1729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5E3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CB3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9EEC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6B921E5C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8F31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305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E51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EC9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2F65F27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512722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163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E0BF48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EA9B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0BC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D35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E9C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63CC36E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94CC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4D2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5C8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EB0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12FF326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52F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902BA7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E337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895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096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87B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4556749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FC48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311E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95+000</w:t>
            </w:r>
          </w:p>
          <w:p w14:paraId="66EA395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B38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F67E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B631F4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E3E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01D5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332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32C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3E2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65BDA88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C7AF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3D99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7CD7D2D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C3F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AAF0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C806D9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05E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570B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ED5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83E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8943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DF2C6B2" w14:textId="77777777" w:rsidR="00D72028" w:rsidRPr="003B409E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43905" w14:paraId="4F23791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30DC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3326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476020BB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7D60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A4BD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DEED0D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640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3D69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B43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ADD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FCA2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0F0472F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4D15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D22E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0249075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DCF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BE55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3BAA21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073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3978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99C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DB7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FC9C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1CFE15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43905" w14:paraId="450C9B3C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3596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9CC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42C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80C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7F7B9DD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4462DAC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F65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BA82C5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0EA7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D89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BE8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089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4B67197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30AE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3B8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77FDA73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4FF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2A5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5772331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A6A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C9E2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909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87C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023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72028" w:rsidRPr="00743905" w14:paraId="5251A48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F51A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C9BA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B1E7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896B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22A07E94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0224C0CC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FB1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521AF4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DBF6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237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CE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E038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2F791AC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97C1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9B7C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113+700</w:t>
            </w:r>
          </w:p>
          <w:p w14:paraId="626DABC0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DE70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218F" w14:textId="77777777" w:rsidR="00D72028" w:rsidRPr="00743905" w:rsidRDefault="00D72028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06A077F8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12E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F48A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31D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F70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2BD9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2AFFDCFF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3EF3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D76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7BA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9B1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2412121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644C4B8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5D3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27A008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9341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138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357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353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27BD1884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DDD5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FAE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AD6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570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425C6E7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451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5E953AE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9425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111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0A9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83B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D72028" w:rsidRPr="00743905" w14:paraId="6BB18D1F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3E4C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A1E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1E6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9A4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051149C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130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E4CA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F80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B21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8AE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D72028" w:rsidRPr="00743905" w14:paraId="598DA1D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D51A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FD3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1EB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365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462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509B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2460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2D16371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3A6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90F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D72028" w:rsidRPr="00743905" w14:paraId="64D2254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1CE8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B06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E54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41B7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F0A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3B71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32CB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804B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A253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D72028" w:rsidRPr="00743905" w14:paraId="5C14941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76BF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5D7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B32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F01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2651145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4F1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E94ADA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7F8C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CC1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6AF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730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7527C5A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EC15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9E2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CED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9AD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0F7225AA" w14:textId="77777777" w:rsidR="00D72028" w:rsidRPr="00D7377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B277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269A528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C477" w14:textId="77777777" w:rsidR="00D72028" w:rsidRPr="00D73778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C98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C74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135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754C34F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7776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95D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979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B1E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BA0B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0AA4" w14:textId="77777777" w:rsidR="00D72028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1CD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D66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B15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D72028" w:rsidRPr="00743905" w14:paraId="2D543A6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891B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977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951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3333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EE50D0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EBA1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43CC5A87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11B9BB1F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1D4C5214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13F59D7D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7E2E" w14:textId="77777777" w:rsidR="00D72028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864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03E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3C11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CF02F05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65489A4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D72028" w:rsidRPr="00743905" w14:paraId="161E1DB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CD92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193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BE7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2475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4A07EC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B106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2D9C" w14:textId="77777777" w:rsidR="00D72028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B262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7AF7250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608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F2B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D72028" w:rsidRPr="00743905" w14:paraId="7681390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F1C2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6CE2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BF92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F09F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115E08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4993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5E86" w14:textId="77777777" w:rsidR="00D72028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1784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2217FED1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65EE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1250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7300FB6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1464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1F91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123CABFC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9FC4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E50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0F568B6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9415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9191" w14:textId="77777777" w:rsidR="00D72028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3A66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2ADC22EA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25E6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DFEB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67522A6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B81A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5F89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FD69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7BB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7A00E0E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198C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20FDD937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4582E627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9C43178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B77E" w14:textId="77777777" w:rsidR="00D72028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09A7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444D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28BE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CE9FB14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D72028" w:rsidRPr="00743905" w14:paraId="5D33E77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4A53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2AD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62E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68F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D2FD48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CC9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2B6D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DBA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599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1F9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45032515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F915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5239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62+850</w:t>
            </w:r>
          </w:p>
          <w:p w14:paraId="38DA4C5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8F1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1547" w14:textId="77777777" w:rsidR="00D72028" w:rsidRDefault="00D72028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74D6350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780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A131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C50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14B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2CC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289EA3D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7437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36C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21A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D828" w14:textId="77777777" w:rsidR="00D72028" w:rsidRDefault="00D7202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37AF58FD" w14:textId="77777777" w:rsidR="00D72028" w:rsidRDefault="00D7202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5CF5AF76" w14:textId="77777777" w:rsidR="00D72028" w:rsidRDefault="00D7202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58591BA1" w14:textId="77777777" w:rsidR="00D72028" w:rsidRPr="00743905" w:rsidRDefault="00D7202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E08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8519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DDEE" w14:textId="77777777" w:rsidR="00D72028" w:rsidRDefault="00D72028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5DB8E919" w14:textId="77777777" w:rsidR="00D72028" w:rsidRPr="004E7F11" w:rsidRDefault="00D72028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44D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CC82" w14:textId="77777777" w:rsidR="00D72028" w:rsidRDefault="00D7202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01C9751E" w14:textId="77777777" w:rsidR="00D72028" w:rsidRPr="00743905" w:rsidRDefault="00D7202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45499C1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3651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BAE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5AC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372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3916997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72EE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5944ED79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4457331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F388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98D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958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3E5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50145D5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0E92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BB1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9F0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4C5A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1740ECF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8D0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8388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D145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41112E3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C2C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7C3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3F0AF3D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778C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FE65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27FF159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7AA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0343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055FCEAD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7234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06F0" w14:textId="77777777" w:rsidR="00D72028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FB0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281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083D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16DA381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27C0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A8A6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0939AF1E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B7F7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3CB2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1EC25AD3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022F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7B06" w14:textId="77777777" w:rsidR="00D72028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66A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F2F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150C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687E0CB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9B53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8D02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2EA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03CD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08B2881F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CD07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4F20" w14:textId="77777777" w:rsidR="00D72028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405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088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AC84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2927A42F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63E7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8130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0A43FA5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7E4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0746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7854BE00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660A0154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28E1F31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AC8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7138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3CA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74D6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08F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5C17C790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637B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5FA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F1D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CE2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055E903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FE66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7B024AEB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22011E99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8590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9EB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64D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52D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D72028" w:rsidRPr="00743905" w14:paraId="510FD2D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C7C4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659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602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68E8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28CD357E" w14:textId="77777777" w:rsidR="00D72028" w:rsidRPr="00CD295A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F8D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2B2C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1E9C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01B9288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A56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0D0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43905" w14:paraId="12AE532D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0B6D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35B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23D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D23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2E8079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7A78A2A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6067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65000A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0635A0BF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866B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983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DAD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E6FD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23404D0A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A1F7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588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C83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4876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CDD9AFA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3C8F46E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F7B1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3D4B3C5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6C76" w14:textId="77777777" w:rsidR="00D72028" w:rsidRPr="00743905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ADB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AD20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A38E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08F701A3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32ED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9414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7EF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5A78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79828E06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739E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3C8E" w14:textId="77777777" w:rsidR="00D72028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EA5B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6593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7AF0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4AB2E6A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7620818E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81717C0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72028" w:rsidRPr="00743905" w14:paraId="0ECAA8C5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7860" w14:textId="77777777" w:rsidR="00D72028" w:rsidRPr="00743905" w:rsidRDefault="00D72028" w:rsidP="00D7202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AA2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8B9C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B9AA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49376801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BF82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57C8D390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E692689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2F82CD6" w14:textId="77777777" w:rsidR="00D72028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EA20" w14:textId="77777777" w:rsidR="00D72028" w:rsidRDefault="00D7202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CC68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7225" w14:textId="77777777" w:rsidR="00D72028" w:rsidRPr="00743905" w:rsidRDefault="00D7202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D069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156ECE3" w14:textId="77777777" w:rsidR="00D72028" w:rsidRDefault="00D7202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FB93B0D" w14:textId="77777777" w:rsidR="00D72028" w:rsidRPr="005905D7" w:rsidRDefault="00D72028" w:rsidP="00B773E9">
      <w:pPr>
        <w:spacing w:before="40" w:after="40" w:line="192" w:lineRule="auto"/>
        <w:ind w:right="57"/>
        <w:rPr>
          <w:b/>
          <w:sz w:val="20"/>
        </w:rPr>
      </w:pPr>
    </w:p>
    <w:p w14:paraId="11BDD9A4" w14:textId="77777777" w:rsidR="00D72028" w:rsidRDefault="00D72028" w:rsidP="00740BAB">
      <w:pPr>
        <w:pStyle w:val="Heading1"/>
        <w:spacing w:line="360" w:lineRule="auto"/>
      </w:pPr>
      <w:r>
        <w:t>LINIA 136</w:t>
      </w:r>
    </w:p>
    <w:p w14:paraId="3B5329FE" w14:textId="77777777" w:rsidR="00D72028" w:rsidRDefault="00D72028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72028" w14:paraId="2F5DE731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BEB5" w14:textId="77777777" w:rsidR="00D72028" w:rsidRDefault="00D72028" w:rsidP="00D7202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D988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FD98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5E44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D710EB7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408F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0F8760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7CC952BA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9624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C48F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87DB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913C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478DE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D72028" w14:paraId="66F75DE9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1718" w14:textId="77777777" w:rsidR="00D72028" w:rsidRDefault="00D72028" w:rsidP="00D7202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DAD2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81BC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BBCD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95E6B49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91C2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5288D4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268E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BAAD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5551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CF6D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33081FC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D72028" w14:paraId="44B825B0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AAC8" w14:textId="77777777" w:rsidR="00D72028" w:rsidRDefault="00D72028" w:rsidP="00D7202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8D26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EA7B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5E4E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8D7A636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3139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3D15BF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2982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5A5C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581C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F818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F5AAD53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D72028" w14:paraId="147C858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B74A" w14:textId="77777777" w:rsidR="00D72028" w:rsidRDefault="00D72028" w:rsidP="00D7202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705E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A1DC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5B59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2A8C4AC9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31DD8C2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7F38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94A3AAC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9C38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F1FA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D15F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0347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1BD1C5E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36A7" w14:textId="77777777" w:rsidR="00D72028" w:rsidRDefault="00D72028" w:rsidP="00D7202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4C27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100969CF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E491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7B9F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31860A5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8AA3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49E3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458E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4C5A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E486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7ED3BB9F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495F9B0C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6A82" w14:textId="77777777" w:rsidR="00D72028" w:rsidRDefault="00D72028" w:rsidP="00D7202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DD49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0E1D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4B25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972B7C2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8E34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5C3D20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E577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F532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7FBD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6A2C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9C20535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134E9966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D72028" w14:paraId="3306F017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EFA7" w14:textId="77777777" w:rsidR="00D72028" w:rsidRDefault="00D72028" w:rsidP="00D7202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C0C4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1D01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AEAA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6E3A0E6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7C2E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EEBE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B695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3784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7E13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DEF5E72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D72028" w14:paraId="583F26EA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706F" w14:textId="77777777" w:rsidR="00D72028" w:rsidRDefault="00D72028" w:rsidP="00D7202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1025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094D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88BE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B92BC95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47599EFB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F0F4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0C9E74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8B81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92A8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F2C0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80AD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B1F874F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D672" w14:textId="77777777" w:rsidR="00D72028" w:rsidRDefault="00D72028" w:rsidP="00D7202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9B6B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4711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1FEE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A1AD59C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ADF1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FAE272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1ED5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AF0A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EE6B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6C43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D54E08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D72028" w14:paraId="7FD65B2B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CC07" w14:textId="77777777" w:rsidR="00D72028" w:rsidRDefault="00D72028" w:rsidP="00D7202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D26D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8E0B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0BCB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F9D55BF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428D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72D8DD9B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4BA80F8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01F24EBD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5551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E829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2E4F" w14:textId="77777777" w:rsidR="00D72028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5621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090A21" w14:textId="77777777" w:rsidR="00D72028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5D746FE3" w14:textId="77777777" w:rsidR="00D72028" w:rsidRDefault="00D72028">
      <w:pPr>
        <w:spacing w:line="192" w:lineRule="auto"/>
        <w:ind w:right="57"/>
        <w:rPr>
          <w:sz w:val="20"/>
        </w:rPr>
      </w:pPr>
    </w:p>
    <w:p w14:paraId="31ACBA0B" w14:textId="77777777" w:rsidR="00D72028" w:rsidRDefault="00D72028" w:rsidP="002A3C7A">
      <w:pPr>
        <w:pStyle w:val="Heading1"/>
        <w:spacing w:line="360" w:lineRule="auto"/>
      </w:pPr>
      <w:r>
        <w:lastRenderedPageBreak/>
        <w:t>LINIA 138</w:t>
      </w:r>
    </w:p>
    <w:p w14:paraId="4A69FCEE" w14:textId="77777777" w:rsidR="00D72028" w:rsidRDefault="00D72028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D72028" w14:paraId="691D52D2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147F" w14:textId="77777777" w:rsidR="00D72028" w:rsidRDefault="00D72028" w:rsidP="00D7202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2467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4B655C35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4076" w14:textId="77777777" w:rsidR="00D72028" w:rsidRPr="008B4C9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B53A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473D3B0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386B" w14:textId="77777777" w:rsidR="00D72028" w:rsidRDefault="00D7202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1A6A" w14:textId="77777777" w:rsidR="00D72028" w:rsidRPr="008B4C9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4A64188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92CBCE5" w14:textId="77777777" w:rsidR="00D72028" w:rsidRPr="008B4C9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89C2" w14:textId="77777777" w:rsidR="00D72028" w:rsidRPr="007126D7" w:rsidRDefault="00D72028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D4CDF3F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22BC0C1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2173" w14:textId="77777777" w:rsidR="00D72028" w:rsidRDefault="00D72028" w:rsidP="00D7202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067A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1+600</w:t>
            </w:r>
          </w:p>
          <w:p w14:paraId="710C5E05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CEA5" w14:textId="77777777" w:rsidR="00D72028" w:rsidRPr="008B4C9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47E9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09FEA9CA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6368" w14:textId="77777777" w:rsidR="00D72028" w:rsidRDefault="00D7202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4906" w14:textId="77777777" w:rsidR="00D72028" w:rsidRPr="008B4C9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DCC4685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0BA1FE8" w14:textId="77777777" w:rsidR="00D72028" w:rsidRPr="008B4C9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B49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72028" w14:paraId="6F5D0DA7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7E29" w14:textId="77777777" w:rsidR="00D72028" w:rsidRDefault="00D72028" w:rsidP="00D7202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C0C4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D8D3" w14:textId="77777777" w:rsidR="00D72028" w:rsidRPr="008B4C9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E447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16BD5887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8F9F99F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4D03" w14:textId="77777777" w:rsidR="00D72028" w:rsidRDefault="00D7202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99367E" w14:textId="77777777" w:rsidR="00D72028" w:rsidRDefault="00D7202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67C5" w14:textId="77777777" w:rsidR="00D72028" w:rsidRPr="008B4C9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3B5F545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68EFF8D" w14:textId="77777777" w:rsidR="00D72028" w:rsidRPr="008B4C9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B9DC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D72028" w14:paraId="3D4ED0DB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AC9D" w14:textId="77777777" w:rsidR="00D72028" w:rsidRDefault="00D72028" w:rsidP="00D7202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E111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47CF" w14:textId="77777777" w:rsidR="00D72028" w:rsidRPr="008B4C9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82C7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6E5AD712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DF9B205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5F2F339F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3161" w14:textId="77777777" w:rsidR="00D72028" w:rsidRDefault="00D7202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5F2F2F" w14:textId="77777777" w:rsidR="00D72028" w:rsidRDefault="00D7202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C27E" w14:textId="77777777" w:rsidR="00D72028" w:rsidRPr="008B4C9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8AF19E3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081098F" w14:textId="77777777" w:rsidR="00D72028" w:rsidRPr="008B4C9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8E11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13AF419F" w14:textId="77777777" w:rsidR="00D72028" w:rsidRDefault="00D72028">
      <w:pPr>
        <w:tabs>
          <w:tab w:val="left" w:pos="4320"/>
        </w:tabs>
        <w:rPr>
          <w:sz w:val="20"/>
        </w:rPr>
      </w:pPr>
    </w:p>
    <w:p w14:paraId="339019F9" w14:textId="77777777" w:rsidR="00D72028" w:rsidRDefault="00D72028" w:rsidP="00C83010">
      <w:pPr>
        <w:pStyle w:val="Heading1"/>
        <w:spacing w:line="360" w:lineRule="auto"/>
      </w:pPr>
      <w:r>
        <w:t>LINIA 143</w:t>
      </w:r>
    </w:p>
    <w:p w14:paraId="3A412239" w14:textId="77777777" w:rsidR="00D72028" w:rsidRDefault="00D72028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D72028" w14:paraId="60960C3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CA75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DDF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EE1497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0473" w14:textId="77777777" w:rsidR="00D72028" w:rsidRPr="00984839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608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F50AF1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93D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AC92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347C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2B8C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840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ED50F95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6EC39773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21B2BF2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7F8D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368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135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F98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47477E0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6DB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FF2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C78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C5F50C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46AD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26E6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1B82D6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D72028" w14:paraId="37942D76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1DBA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567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E528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110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F185FD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13AE3C50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973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DDC3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784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2D5028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E099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0D5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54D8EA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8124AB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0C95A26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79B8F02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D08C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6C0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AC06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4DB5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BBBF0A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DBD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ABA972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2D1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B6E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678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9B0A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C8A0D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D72028" w14:paraId="017010E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44BC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A7D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41F1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9C0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26C4C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143C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6A364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5FD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D81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65B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C6EA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7AEA02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72028" w14:paraId="67AA1A6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BD37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BE4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59D3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B7B0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64B213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8CA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4EF843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AFB3E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80A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AD03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08D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9F4F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308D50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72028" w14:paraId="552489E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507D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7CE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DF7F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02F2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68E8D6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3B4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24BF7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3D2A89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EA6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056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ED4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BB7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6DB0CD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D72028" w14:paraId="5D36677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5BAB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B4A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EBCA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9A1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23725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7BD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E29300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D248FB3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EA9BC5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0AB284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51340693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3ED21B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B348F4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758C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59E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7E7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274C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974B74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72028" w14:paraId="6382BDB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627C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DF6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45C8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F6AD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DA2FC6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B27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3236830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90DC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48A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E48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72F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31A96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663D94CF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D72028" w14:paraId="1D0D8359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DA44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32C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C2FB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EF3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0947F4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4B5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C9DBA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016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441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6D1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F3EC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CEA145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D72028" w14:paraId="5ADC73C5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B869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6E22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EDF5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C784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87E201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0C0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438C70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565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284C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9E6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01D5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D81122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1162D80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D72028" w14:paraId="7D5CA79F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3876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F64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2C2E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BC7F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44418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DFB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9E2DA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366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011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540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8DF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B365FF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D72028" w14:paraId="556F358B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839C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DEF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C8FB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380C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A10FBB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5E03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54744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33FDA3C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F1C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0DE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09A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D7A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8F2444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72028" w14:paraId="3DA823C8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049E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E33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6E58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11D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073AB3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E90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F073A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EF5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9BE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B91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8397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6A28B4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D72028" w14:paraId="6B6DD0F3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97CE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BD1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BE02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F651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3F65FB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35E2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4D7807E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10D4ED7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891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72C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147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84C7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F8995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D72028" w14:paraId="633E634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E07A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9F3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7E76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6183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0FC6F7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CC9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4C6AFE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F6F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A84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061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4BDC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1A0BAA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D72028" w14:paraId="4E1DD51F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8C69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999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3DCF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E7F7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CBF0A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35A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03DCC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838A6D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4287" w14:textId="77777777" w:rsidR="00D72028" w:rsidRPr="00B53EFA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1182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6140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907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E20D1C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D72028" w14:paraId="7A4B1BCC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DA1B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217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9C09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DBE3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C76C6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9C9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00FE6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8BB2" w14:textId="77777777" w:rsidR="00D72028" w:rsidRPr="00B53EFA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D4F3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4B56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1303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6C2CF05C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6CC7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D7F3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4DF5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9130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41A877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C8C2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6A60C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1214" w14:textId="77777777" w:rsidR="00D72028" w:rsidRPr="00B53EFA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38B3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DDAF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2DF5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7E4B0A5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E9E4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9C0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AE56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BB0A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881F0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832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830B5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EDD6" w14:textId="77777777" w:rsidR="00D72028" w:rsidRPr="00B53EFA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ED6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61C4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56A7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1EEBDB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D72028" w14:paraId="5C93BAD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DCDC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9B2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AF43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687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B18ABC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036C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A417C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63038E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304D8E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C02ED7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C14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AF0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A120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17D2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76D345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72028" w14:paraId="69C904D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6322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DC7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A4C247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7FEF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CF2A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5C741D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CF2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53F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6FD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6D85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40EF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3860391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804B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AA3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F95F7B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E55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229B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AFE72A4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F1B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E82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DE9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DFB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EE76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12036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1C1A4F4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164F6FD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59E8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13B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25A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41A7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75F7B6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398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7D02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797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871858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4CF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E59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C9AD3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90740D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0E06D75D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6EFD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9842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E63B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4AFF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2900DD3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B6F34CA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FAC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EC8A1F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6BFB" w14:textId="77777777" w:rsidR="00D72028" w:rsidRPr="00B53EFA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6CC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CE8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445A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29020D8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B3C6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741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7DC9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6E86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EE6D0BD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07E2B622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F72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E4A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48D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30E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2054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0AEC008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09A5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DB7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BDAD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4DF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1F3FECF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224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671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B5C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AE32D4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713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EBBA" w14:textId="77777777" w:rsidR="00D72028" w:rsidRPr="006611B7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D72028" w14:paraId="5CE6E86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4F13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4932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E4ECCF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1CB6" w14:textId="77777777" w:rsidR="00D72028" w:rsidRPr="00984839" w:rsidRDefault="00D7202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4B0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C68493B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1A8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5CF3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CC4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0FF2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8151" w14:textId="77777777" w:rsidR="00D72028" w:rsidRPr="003B25AA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14:paraId="1893E32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7BEF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4D99" w14:textId="77777777" w:rsidR="00D72028" w:rsidRPr="00CB3DC4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697D54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DCF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5B46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35B7614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BB9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D0B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118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B34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22E2" w14:textId="77777777" w:rsidR="00D72028" w:rsidRPr="00CB3DC4" w:rsidRDefault="00D72028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397FB64" w14:textId="77777777" w:rsidR="00D72028" w:rsidRPr="00F11CE2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6EC5CB7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0F01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904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B175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C226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956142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06510387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0B3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18072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8324" w14:textId="77777777" w:rsidR="00D72028" w:rsidRPr="00B53EFA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CE5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171B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3A6F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2A7796A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884A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2E0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0C98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0573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1A9EBA2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A46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CCFBA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3E00A2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64F1EF4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0765037" w14:textId="77777777" w:rsidR="00D72028" w:rsidRPr="00260477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0F65" w14:textId="77777777" w:rsidR="00D72028" w:rsidRPr="00B53EFA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5F2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0266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F09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D80CFF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72028" w14:paraId="11B1FB2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AD55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6AD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DFEC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3973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CA7CD03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DCE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856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A72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EB1378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F9C9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72C5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5968AA2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1F54C262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72028" w14:paraId="2A2B09A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C613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C3BC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CE72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F2BD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9B3F1E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3D4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1CDCE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88E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750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9F50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71E3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D72028" w14:paraId="311E657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0CA1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68D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1DDA64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83D2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ED54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88D786C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765196F5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3191909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34A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CD7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4B4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0F6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B59D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F95355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25FE8AC5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72028" w14:paraId="0E339EF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14B0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A65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5B66270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FFF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A630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6BE31D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CE7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7E22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A75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3E93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46F2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4E334F8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1BAD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A86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58+990</w:t>
            </w:r>
          </w:p>
          <w:p w14:paraId="6AC0F25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4C9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649F" w14:textId="77777777" w:rsidR="00D72028" w:rsidRDefault="00D72028" w:rsidP="00011B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6FB9F5D6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F6EC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900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43A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E86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D07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79FE56D2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CAC3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5BF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739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1F92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0D3C1017" w14:textId="77777777" w:rsidR="00D72028" w:rsidRDefault="00D72028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5441F2FC" w14:textId="77777777" w:rsidR="00D72028" w:rsidRDefault="00D72028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82F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941A4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890F" w14:textId="77777777" w:rsidR="00D72028" w:rsidRPr="00B53EFA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C80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D4F7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DD74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3F8C7E1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B286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7873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F4FAF5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751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077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243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621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0B54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77C0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B940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648A9D8B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9717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0E5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25C7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E96F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1DD0C42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82C1E04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F88315C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48D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29900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95FE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FA41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664F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9E3E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6E8E9404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C26D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9CC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2A383538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5E4A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1885" w14:textId="77777777" w:rsidR="00D72028" w:rsidRDefault="00D72028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85C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E680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BA15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7B96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200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051BE12D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57BC" w14:textId="77777777" w:rsidR="00D72028" w:rsidRDefault="00D72028" w:rsidP="00D7202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B1EB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707F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6FD0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1973078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1E0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2B8906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6E347D0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C042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A17C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CF1D" w14:textId="77777777" w:rsidR="00D72028" w:rsidRPr="00984839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66CC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728317" w14:textId="77777777" w:rsidR="00D72028" w:rsidRDefault="00D7202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199A2A55" w14:textId="77777777" w:rsidR="00D72028" w:rsidRDefault="00D72028">
      <w:pPr>
        <w:spacing w:after="40" w:line="192" w:lineRule="auto"/>
        <w:ind w:right="57"/>
        <w:rPr>
          <w:sz w:val="20"/>
        </w:rPr>
      </w:pPr>
    </w:p>
    <w:p w14:paraId="33C6F01C" w14:textId="77777777" w:rsidR="00D72028" w:rsidRDefault="00D72028" w:rsidP="00EF6A64">
      <w:pPr>
        <w:pStyle w:val="Heading1"/>
        <w:spacing w:line="360" w:lineRule="auto"/>
      </w:pPr>
      <w:r>
        <w:t>LINIA 144</w:t>
      </w:r>
    </w:p>
    <w:p w14:paraId="71F6284D" w14:textId="77777777" w:rsidR="00D72028" w:rsidRDefault="00D72028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D72028" w14:paraId="0DEE8E4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12C7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1910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5F43A34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A9FE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4B97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7FC34A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A2C8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B5A4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0608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363F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0AD2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606DE8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70948CE8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72028" w14:paraId="6D5F03A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0626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96C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1CBF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C95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85AF57B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5896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315B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591C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EA4541F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1802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CA09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D6095C9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D72028" w14:paraId="04C27B3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04DF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D720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A0B3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9DB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8E2F2B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20B45C1A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1A9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CDF7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657C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E8AF6FA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9FC0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54CE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53242453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C92548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4D866C9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C115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080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3C93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92F1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3C0297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28E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FB16A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65CC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233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DD17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6D7C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44F562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D72028" w14:paraId="04CC55D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6643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E2AB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9B26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099F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760CA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22AF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2C8B9C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B90F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690A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7064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51F1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DE6B7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D72028" w14:paraId="0BEB24D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151D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C49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9506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E6C9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AEA487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C461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4C7CA876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8DEF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E635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7E09" w14:textId="77777777" w:rsidR="00D72028" w:rsidRPr="00984839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DFA3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D72028" w14:paraId="2C86B2E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2D08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7FB5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2536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5604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ACC9A6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91E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A98E3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1BF7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A4D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1C08" w14:textId="77777777" w:rsidR="00D72028" w:rsidRPr="00984839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3AD7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3A457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D72028" w14:paraId="0CE5366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14C0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DDB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B39E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75F6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7735B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3F31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C66291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65F2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C1CB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4A28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D053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8ADA4A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72028" w14:paraId="53B9E75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E304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EE1C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AA53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F943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40E4148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14A4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28394DF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F8D1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578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65D0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88C6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E4CDDA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D72028" w14:paraId="75F15AB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7821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521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4C57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6A3E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2F8EB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B852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891F72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688236C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FC392E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CE71890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8A5F6C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31F9C99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6B6E198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7237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7455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BE3D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1071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247035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72028" w14:paraId="40CFBFE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5142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3A1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CB37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D9D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AE02CB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CD8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B2C58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B42F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5E45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45D2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7171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5AC1F5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D72028" w14:paraId="09A4C9A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C9F8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331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E1D5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A3B6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EC5634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07F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9154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345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762D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848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94E869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D72028" w14:paraId="7CD9907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E145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CB5C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8A93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F083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0C9388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75E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AB691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6EC9412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26DE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F28F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1E9A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0529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C3E29E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D72028" w14:paraId="41086A90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8FCD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876A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9C1D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DDA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D31BD8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E357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217174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1189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7690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11DC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EA76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43720772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EAE7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A2E4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F227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763E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CC0B94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0B8C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F8F171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785B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2202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9699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2667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2E9B2F41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8BF1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42C4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251B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56B9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A2CFD8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8D1A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8DED31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6D56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2B86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7EC3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B277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385ED8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D72028" w14:paraId="0F217C64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9F97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2892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0BCD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C277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4A26F9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ECD4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1B8112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F33535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F1165EF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9804B2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F6E2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078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A90E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493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CA8A1E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72028" w14:paraId="20F73FC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B37D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8DD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180E2DC1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101D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21EC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DCB181A" w14:textId="77777777" w:rsidR="00D72028" w:rsidRPr="00B61351" w:rsidRDefault="00D72028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6E3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2CD7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0D6B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AF7E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44B9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78AA9A9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9593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11E7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9B2B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88B5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61DE313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E970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5E352FD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8095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AB6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192B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2C5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BDBA8E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72028" w14:paraId="5D854E6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B914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FCBA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117C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9871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751EB15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CB48223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35C8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7A914EB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5E5A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7A83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C8EF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0FB4974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3CCD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6296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07CCD5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3D74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6EB9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3B5720C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EAB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30E06DD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1A96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D638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E136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5A9B34A6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5824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1785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8523D3C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DA33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A13A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0F431F2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DEC4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B6AD47B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2CE7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78EE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023A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14:paraId="7A2C770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AC62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EA8B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5566A026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C0D9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2603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170317B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2734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117E8D4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FF48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4726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360C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0F961E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D72028" w14:paraId="46C9C47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6C7E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EE52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63F9A3B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95B3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E087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3044F1F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14F4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29CB36D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2DD2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A73B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6963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2EB76319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10B3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8C7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076C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867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696C461C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8EB0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D0F311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6D09BA3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2D71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05B8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2A21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F601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5338D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D72028" w14:paraId="49BB7CA7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8043" w14:textId="77777777" w:rsidR="00D72028" w:rsidRDefault="00D72028" w:rsidP="00D7202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5D6F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5606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F0D6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EE3F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5C4AE30B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3FF4F60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338EA2D6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0209CC1B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CE7CB8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378AC5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D827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39E4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C50E" w14:textId="77777777" w:rsidR="00D72028" w:rsidRPr="00DA0087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9336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4E5264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8A9E098" w14:textId="77777777" w:rsidR="00D72028" w:rsidRDefault="00D72028">
      <w:pPr>
        <w:spacing w:before="40" w:line="192" w:lineRule="auto"/>
        <w:ind w:right="57"/>
        <w:rPr>
          <w:sz w:val="20"/>
        </w:rPr>
      </w:pPr>
    </w:p>
    <w:p w14:paraId="1157CBEB" w14:textId="77777777" w:rsidR="00D72028" w:rsidRDefault="00D72028" w:rsidP="00E56A6A">
      <w:pPr>
        <w:pStyle w:val="Heading1"/>
        <w:spacing w:line="360" w:lineRule="auto"/>
      </w:pPr>
      <w:r>
        <w:t>LINIA 200</w:t>
      </w:r>
    </w:p>
    <w:p w14:paraId="7036A37A" w14:textId="77777777" w:rsidR="00D72028" w:rsidRDefault="00D72028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72028" w14:paraId="3B607F7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667E" w14:textId="77777777" w:rsidR="00D72028" w:rsidRDefault="00D72028" w:rsidP="00F1138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F4A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4D77538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0F40" w14:textId="77777777" w:rsidR="00D72028" w:rsidRPr="00032D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11F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60F048F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A2E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CE0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F49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2423AC4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09D2" w14:textId="77777777" w:rsidR="00D72028" w:rsidRPr="00032D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7196" w14:textId="77777777" w:rsidR="00D72028" w:rsidRPr="00F716C0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D72028" w14:paraId="658B737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57A4" w14:textId="77777777" w:rsidR="00D72028" w:rsidRDefault="00D72028" w:rsidP="00F1138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E188" w14:textId="77777777" w:rsidR="00D72028" w:rsidRDefault="00D7202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1C44E5AB" w14:textId="77777777" w:rsidR="00D72028" w:rsidRDefault="00D7202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884A" w14:textId="77777777" w:rsidR="00D72028" w:rsidRDefault="00D7202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44DE" w14:textId="77777777" w:rsidR="00D72028" w:rsidRDefault="00D7202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2516C527" w14:textId="77777777" w:rsidR="00D72028" w:rsidRDefault="00D7202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2E19" w14:textId="77777777" w:rsidR="00D72028" w:rsidRDefault="00D7202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797C" w14:textId="77777777" w:rsidR="00D72028" w:rsidRDefault="00D7202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3C05" w14:textId="77777777" w:rsidR="00D72028" w:rsidRDefault="00D7202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40F391F0" w14:textId="77777777" w:rsidR="00D72028" w:rsidRDefault="00D7202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836C" w14:textId="77777777" w:rsidR="00D72028" w:rsidRDefault="00D7202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9AE7" w14:textId="77777777" w:rsidR="00D72028" w:rsidRDefault="00D72028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D72028" w14:paraId="4C462DA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B856" w14:textId="77777777" w:rsidR="00D72028" w:rsidRDefault="00D72028" w:rsidP="00F1138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95F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2C2C96C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120D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4F7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904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8853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A92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FE3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043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72028" w14:paraId="4165F6E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8B86" w14:textId="77777777" w:rsidR="00D72028" w:rsidRDefault="00D72028" w:rsidP="00F1138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6E3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37D3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745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190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CD9B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5F4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563F8B9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489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F14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72028" w14:paraId="38D321C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9670" w14:textId="77777777" w:rsidR="00D72028" w:rsidRDefault="00D72028" w:rsidP="00F1138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526E" w14:textId="77777777" w:rsidR="00D72028" w:rsidRDefault="00D7202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100416A9" w14:textId="77777777" w:rsidR="00D72028" w:rsidRDefault="00D7202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1CED" w14:textId="77777777" w:rsidR="00D72028" w:rsidRDefault="00D7202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672C" w14:textId="77777777" w:rsidR="00D72028" w:rsidRDefault="00D72028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C9DE" w14:textId="77777777" w:rsidR="00D72028" w:rsidRDefault="00D7202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1D0B" w14:textId="77777777" w:rsidR="00D72028" w:rsidRDefault="00D7202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0F34" w14:textId="77777777" w:rsidR="00D72028" w:rsidRDefault="00D7202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4FAE206C" w14:textId="77777777" w:rsidR="00D72028" w:rsidRDefault="00D7202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A39A" w14:textId="77777777" w:rsidR="00D72028" w:rsidRDefault="00D7202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3904" w14:textId="77777777" w:rsidR="00D72028" w:rsidRDefault="00D72028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72028" w14:paraId="13673E71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822C" w14:textId="77777777" w:rsidR="00D72028" w:rsidRDefault="00D72028" w:rsidP="00F1138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924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5B6E" w14:textId="77777777" w:rsidR="00D72028" w:rsidRPr="00032D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2FD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5DA8999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9A3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E0BC1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B513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5C2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9A6F" w14:textId="77777777" w:rsidR="00D72028" w:rsidRPr="00032DF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677E" w14:textId="77777777" w:rsidR="00D72028" w:rsidRPr="00F716C0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72028" w14:paraId="257DF50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3D94" w14:textId="77777777" w:rsidR="00D72028" w:rsidRDefault="00D72028" w:rsidP="00F1138E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5061" w14:textId="77777777" w:rsidR="00D72028" w:rsidRDefault="00D72028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158E4539" w14:textId="77777777" w:rsidR="00D72028" w:rsidRDefault="00D72028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6717" w14:textId="77777777" w:rsidR="00D72028" w:rsidRDefault="00D72028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867F" w14:textId="77777777" w:rsidR="00D72028" w:rsidRDefault="00D72028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72E95EE5" w14:textId="77777777" w:rsidR="00D72028" w:rsidRDefault="00D72028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7032" w14:textId="77777777" w:rsidR="00D72028" w:rsidRDefault="00D72028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3BDB" w14:textId="77777777" w:rsidR="00D72028" w:rsidRDefault="00D72028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069F" w14:textId="77777777" w:rsidR="00D72028" w:rsidRDefault="00D72028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4EF2AEDE" w14:textId="77777777" w:rsidR="00D72028" w:rsidRDefault="00D72028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61D3" w14:textId="77777777" w:rsidR="00D72028" w:rsidRDefault="00D72028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C7B3" w14:textId="77777777" w:rsidR="00D72028" w:rsidRDefault="00D72028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C2D963B" w14:textId="77777777" w:rsidR="00D72028" w:rsidRDefault="00D72028" w:rsidP="00623FF6">
      <w:pPr>
        <w:spacing w:before="40" w:after="40" w:line="192" w:lineRule="auto"/>
        <w:ind w:right="57"/>
      </w:pPr>
    </w:p>
    <w:p w14:paraId="5AEDB984" w14:textId="77777777" w:rsidR="00D72028" w:rsidRDefault="00D72028" w:rsidP="006D4098">
      <w:pPr>
        <w:pStyle w:val="Heading1"/>
        <w:spacing w:line="360" w:lineRule="auto"/>
      </w:pPr>
      <w:r>
        <w:t>LINIA 201</w:t>
      </w:r>
    </w:p>
    <w:p w14:paraId="6CF2D358" w14:textId="77777777" w:rsidR="00D72028" w:rsidRDefault="00D72028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72028" w14:paraId="09F94A63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C15E" w14:textId="77777777" w:rsidR="00D72028" w:rsidRDefault="00D72028" w:rsidP="00D7202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0A4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9C3D" w14:textId="77777777" w:rsidR="00D72028" w:rsidRPr="00C937B4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A47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683DD3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6AF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25D35E9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38E0D76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24B3FFE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16D1" w14:textId="77777777" w:rsidR="00D72028" w:rsidRPr="00C937B4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231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4162" w14:textId="77777777" w:rsidR="00D72028" w:rsidRPr="00C937B4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3B7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535CDD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63E0" w14:textId="77777777" w:rsidR="00D72028" w:rsidRDefault="00D72028" w:rsidP="00D7202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4CC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8EA4" w14:textId="77777777" w:rsidR="00D72028" w:rsidRPr="00C937B4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F85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16884A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031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FD86A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A372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04E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36D5" w14:textId="77777777" w:rsidR="00D72028" w:rsidRPr="00C937B4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819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1758A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B0519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D72028" w14:paraId="08E2AF5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8FDB" w14:textId="77777777" w:rsidR="00D72028" w:rsidRDefault="00D72028" w:rsidP="00D7202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C8F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3759" w14:textId="77777777" w:rsidR="00D72028" w:rsidRPr="00C937B4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0AB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FD660A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D3C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36CBA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FAD8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124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FCAA" w14:textId="77777777" w:rsidR="00D72028" w:rsidRPr="00C937B4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D05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8845CA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7B6C384C" w14:textId="77777777" w:rsidR="00D72028" w:rsidRPr="003012FC" w:rsidRDefault="00D72028">
      <w:pPr>
        <w:spacing w:before="40" w:after="40" w:line="192" w:lineRule="auto"/>
        <w:ind w:right="57"/>
      </w:pPr>
    </w:p>
    <w:p w14:paraId="3A4C92A9" w14:textId="77777777" w:rsidR="00D72028" w:rsidRDefault="00D72028" w:rsidP="00C53936">
      <w:pPr>
        <w:pStyle w:val="Heading1"/>
        <w:spacing w:line="360" w:lineRule="auto"/>
      </w:pPr>
      <w:r>
        <w:t>LINIA 202 A</w:t>
      </w:r>
    </w:p>
    <w:p w14:paraId="26A33164" w14:textId="77777777" w:rsidR="00D72028" w:rsidRDefault="00D72028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D72028" w14:paraId="6325F954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948E" w14:textId="77777777" w:rsidR="00D72028" w:rsidRDefault="00D72028" w:rsidP="00D7202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F38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BFF4" w14:textId="77777777" w:rsidR="00D72028" w:rsidRPr="00874940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EC0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84A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D0D54C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737E" w14:textId="77777777" w:rsidR="00D72028" w:rsidRPr="0048429E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85E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0D0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367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D72028" w14:paraId="578FE6F0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F3E5" w14:textId="77777777" w:rsidR="00D72028" w:rsidRDefault="00D72028" w:rsidP="00D7202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63A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8768" w14:textId="77777777" w:rsidR="00D72028" w:rsidRPr="00874940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922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8ED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1862" w14:textId="77777777" w:rsidR="00D72028" w:rsidRPr="0048429E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386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8D60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4ED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514FE24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A8674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D72028" w:rsidRPr="00743905" w14:paraId="71FF2F4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6998" w14:textId="77777777" w:rsidR="00D72028" w:rsidRPr="00743905" w:rsidRDefault="00D72028" w:rsidP="00D7202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BA71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42B3732B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0498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4276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931A3D4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5066B257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0ED48189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097A14A7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00C5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3E97" w14:textId="77777777" w:rsidR="00D72028" w:rsidRPr="00743905" w:rsidRDefault="00D7202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E319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116B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1FD2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5498EFD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D72028" w:rsidRPr="00743905" w14:paraId="1AA269AE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15BF" w14:textId="77777777" w:rsidR="00D72028" w:rsidRPr="00743905" w:rsidRDefault="00D72028" w:rsidP="00D7202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3CB1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3941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3C1E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5F92C01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531A0BC9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0DAA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0C6FFEF7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F2CB" w14:textId="77777777" w:rsidR="00D72028" w:rsidRPr="00743905" w:rsidRDefault="00D7202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1DE7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FDAF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0973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43905" w14:paraId="23AF352A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F713" w14:textId="77777777" w:rsidR="00D72028" w:rsidRPr="00743905" w:rsidRDefault="00D72028" w:rsidP="00D7202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7CF3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6971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F4DB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DE46979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4EAF20B8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23E9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E797F27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EF62" w14:textId="77777777" w:rsidR="00D72028" w:rsidRPr="00743905" w:rsidRDefault="00D7202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51F3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BED5" w14:textId="77777777" w:rsidR="00D72028" w:rsidRPr="00743905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A60E" w14:textId="77777777" w:rsidR="00D72028" w:rsidRPr="00743905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3974A14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367B2ACF" w14:textId="77777777" w:rsidR="00D72028" w:rsidRDefault="00D72028" w:rsidP="002A4CB1">
      <w:pPr>
        <w:pStyle w:val="Heading1"/>
        <w:spacing w:line="360" w:lineRule="auto"/>
      </w:pPr>
      <w:r>
        <w:t>LINIA 203</w:t>
      </w:r>
    </w:p>
    <w:p w14:paraId="2E26108E" w14:textId="77777777" w:rsidR="00D72028" w:rsidRDefault="00D72028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D72028" w:rsidRPr="007126D7" w14:paraId="7DD9B10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EAC3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DFC7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C42F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38B0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5DD663D8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403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4CA5E2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628A803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664ADF7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D897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D61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59BD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826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743A5B9E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D72028" w:rsidRPr="007126D7" w14:paraId="67A8003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859C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809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4526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69B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D858F8F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15C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10D28F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20E8817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12BC6D75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DB32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0820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69E0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7D54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D72028" w:rsidRPr="007126D7" w14:paraId="2FA515B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26C3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D15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FF64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9FE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2CC556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481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A392A4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7993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D471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DD4D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9C5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126D7" w14:paraId="714541D6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CC3D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2F0E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006FF55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3226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C693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6F0CEF62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77B7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7DBA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FEA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C581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C87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8127EEE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89C5A6A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6479659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AAD4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32B3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4306D2E5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7B2C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3AF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F5A4330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756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0E7C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9BBD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82B1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A2C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B91B9E0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094B892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47DFCA5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6187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320A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C6A73BD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E5CA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3ED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F198A61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A7FE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A5C0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6E7F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DD60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5A2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767A4B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3E5215" w14:textId="77777777" w:rsidR="00D72028" w:rsidRPr="008F5A6B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7E263C1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50B6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4AC8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686DAD73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09F7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25DD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17FC8706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AED8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811D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1DEA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4E88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9DE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AEDB9B5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CFA01DC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2CBFD9A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697F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DB8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1B3D4181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B0BB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B89E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3D57891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0D1F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2BD0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A453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F538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42E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247948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4D8A50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119B195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DD85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08D7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B77EB8F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A36A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0AE0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C040665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346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E415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D32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F4C8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868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14DC34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150BE24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243AE55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C851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7786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FF9125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FD04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522D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6586C60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8B85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55B2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421D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3213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A6B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031B3F2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D0F45A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7653884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BE6A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879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DDC0765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A677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0CCF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34F1220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46E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716C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2415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3064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426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07AF7C2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87FB51B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40D561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D45A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6D9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B1B2AAA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B78B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05AC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FBC5779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9B71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19C4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344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FA28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A81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759410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7BE0BBF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03CD298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6230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9BC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422856E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3482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243C" w14:textId="77777777" w:rsidR="00D72028" w:rsidRPr="007126D7" w:rsidRDefault="00D7202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CC3F6CC" w14:textId="77777777" w:rsidR="00D72028" w:rsidRPr="007126D7" w:rsidRDefault="00D7202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EA9F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88A4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BBDE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07A5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102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126D7" w14:paraId="2391E50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B74C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DDD7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2B364511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6D59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D6CF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FB4971F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4486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8E5C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5CC7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13C9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E98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51F9BEA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AD1880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080FAE4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1BFC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5A7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4056E28C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E1BC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D113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0A68F55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8A06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A900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2DE8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F881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5F81" w14:textId="77777777" w:rsidR="00D72028" w:rsidRPr="00F13EC0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126D7" w14:paraId="70915BC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DE03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F03C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10F5EAC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1BAD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A2F3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A871BB8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3AB6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1BED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3BB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0B62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81D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67E341A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2A1B45E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4C2C0FA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D523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4C4C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7F2EDC5E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FD68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50FB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A656AA1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53DD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3A07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D206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DB7E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23C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A703DB2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EFBC7C7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54A16B8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9AE2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B290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0828E55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7987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F39E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D53DF36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DE81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C411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ABC6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9E7B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761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3ED9DBC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DC90A6A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63959EA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3751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0261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312228E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8582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804D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324ED07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045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DBBC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B79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75F8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A1E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FD50498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1E32F5" w14:textId="77777777" w:rsidR="00D72028" w:rsidRPr="00744E1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274D093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F2C3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319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0A04D5A8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4E2B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B40A" w14:textId="77777777" w:rsidR="00D72028" w:rsidRPr="007126D7" w:rsidRDefault="00D7202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C4BDD8A" w14:textId="77777777" w:rsidR="00D72028" w:rsidRPr="007126D7" w:rsidRDefault="00D7202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E55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8F06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D78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79A8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FD4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126D7" w14:paraId="6FE739AB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CDE3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52D0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A4C4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DDAC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1651408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4DBE5D2F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ABA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D0B7F8F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D2972E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5A290B16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739B33AA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F772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9F77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63E9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A6A8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126D7" w14:paraId="3A70933D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4FA2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ACBA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4238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58B5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1B6BCB3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C132" w14:textId="77777777" w:rsidR="00D72028" w:rsidRPr="007126D7" w:rsidRDefault="00D7202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590D6E69" w14:textId="77777777" w:rsidR="00D72028" w:rsidRPr="007126D7" w:rsidRDefault="00D7202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73519B6A" w14:textId="77777777" w:rsidR="00D72028" w:rsidRPr="007126D7" w:rsidRDefault="00D7202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CC43994" w14:textId="77777777" w:rsidR="00D72028" w:rsidRPr="007126D7" w:rsidRDefault="00D7202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B736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614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4973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740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452513AC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D72028" w:rsidRPr="007126D7" w14:paraId="543705D9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5844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D8A8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8876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F222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FD7BEF9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07E9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22A4AF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B8BA17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16BEAFF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9C99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709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8CD2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30D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90FF501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D72028" w:rsidRPr="007126D7" w14:paraId="6274C86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488C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0039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4A9E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8D47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A28BCA0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2C2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180A35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F066CF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648FE47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F3CE99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ED96A4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55CF9A9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86A3015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42F6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AD16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F709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108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787DEA2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D72028" w:rsidRPr="007126D7" w14:paraId="40CC649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6300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BE5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99B8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15C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3E2C596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ECF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A09F25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AA38E7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0F9D12F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17EC8BB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68B9592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99E0D4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1E8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4643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3FAD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805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8B7DDF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D72028" w:rsidRPr="007126D7" w14:paraId="1709105E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DBEC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F759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1309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03E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757B9C1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2221496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A1F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03991F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5F11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E5F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356D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7F8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126D7" w14:paraId="03E4A217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A8D5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E68C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434E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D4E4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2900E23B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BC2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683A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46E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2F399B03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7C75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8174" w14:textId="77777777" w:rsidR="00D72028" w:rsidRDefault="00D7202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355F6AA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43C7AB7C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0705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53A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61C3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75F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4B5B75F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EC8B05D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A56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02FE3B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483FBD0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504344F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2315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A48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EA2C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8D39" w14:textId="77777777" w:rsidR="00D72028" w:rsidRDefault="00D7202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D72028" w:rsidRPr="007126D7" w14:paraId="184EA45D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7D7A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8B75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6BFEF50C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BCA1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3C49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5125A784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5B7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4011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C9D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BB63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71B2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126D7" w14:paraId="46DBAC04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5070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AB8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385862BE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EC1D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ED4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6CE08C7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Valea Mărului – </w:t>
            </w:r>
          </w:p>
          <w:p w14:paraId="7D7A61E3" w14:textId="77777777" w:rsidR="00D72028" w:rsidRPr="00F87E9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3095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AC5B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EBF0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179A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3861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72028" w:rsidRPr="007126D7" w14:paraId="64F43C1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F9EE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0F8F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8A3B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FCDB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37784E7A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D676DF9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A028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DF6E8F0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00D2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7CFD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C3C3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DF1D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126D7" w14:paraId="4C7D838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29E9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8F6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3F9978B9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3947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647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7335CC85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F95C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1FC1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0727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4D6C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CB13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126D7" w14:paraId="07A3C22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990D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292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245F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FF45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60D5BABA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6869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3AC5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5B00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1220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2AAA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72028" w:rsidRPr="007126D7" w14:paraId="327E4FA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3375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D3B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4944EC0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3091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16B8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8E5A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CFC2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471A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9394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5428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126D7" w14:paraId="0C7E39E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D02C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E50D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FEFC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EC86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CEEF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8336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8708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24A2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35E3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04B36762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373F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4E0C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D3E4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87C7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1530AEBF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8A8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951E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44FD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3A2E7461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83BF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F1BC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126D7" w14:paraId="28533BE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C2E9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5A3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7CF2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13B9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417388C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0854368F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B8C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B5C9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8231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79BE3EAE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91D9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F665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126D7" w14:paraId="34AC956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39FA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DC6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1D52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D9C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4E11C05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1A0C2019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20C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F10D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496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E45D6EB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D68F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CFB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6015856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D72028" w:rsidRPr="007126D7" w14:paraId="01930B03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F626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E633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F690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C97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3B5A4A7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11E8BE6F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6910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6240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307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67F7A2A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641E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9402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126D7" w14:paraId="16BDC151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365B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E061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CBBA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9208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6EE3997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12E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0EF6C300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93C5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ABF5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A31A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1920" w14:textId="77777777" w:rsidR="00D72028" w:rsidRPr="007126D7" w:rsidRDefault="00D72028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FB7C40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7E9285A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D72028" w:rsidRPr="007126D7" w14:paraId="589F46C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F1E2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1A16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6D32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01A3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8E3A867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3741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AF87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8BB5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8B66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B06D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72028" w:rsidRPr="007126D7" w14:paraId="4AD85D9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F976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146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4EA8D364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759A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595A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CBAE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A0F6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D388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0443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61EB" w14:textId="77777777" w:rsidR="00D72028" w:rsidRPr="007126D7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72028" w:rsidRPr="007126D7" w14:paraId="2CEAA10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84C6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9ED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6C1F2C3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596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AFE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779FC35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3866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7FB1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6C97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94AD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970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45E9E4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72028" w:rsidRPr="007126D7" w14:paraId="1E6CEDA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227F" w14:textId="77777777" w:rsidR="00D72028" w:rsidRPr="007126D7" w:rsidRDefault="00D72028" w:rsidP="00D7202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284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7B1DB98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6CEB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524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7D7597E" w14:textId="77777777" w:rsidR="00D72028" w:rsidRPr="00037854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7B912AD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3B72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46E0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DDA3" w14:textId="77777777" w:rsidR="00D72028" w:rsidRPr="007126D7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7D07" w14:textId="77777777" w:rsidR="00D72028" w:rsidRPr="007126D7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1B9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53E56872" w14:textId="77777777" w:rsidR="00D72028" w:rsidRDefault="00D72028" w:rsidP="000039F1">
      <w:pPr>
        <w:spacing w:before="40" w:after="40" w:line="192" w:lineRule="auto"/>
        <w:ind w:right="57"/>
        <w:rPr>
          <w:sz w:val="20"/>
        </w:rPr>
      </w:pPr>
    </w:p>
    <w:p w14:paraId="08B4E27A" w14:textId="77777777" w:rsidR="00D72028" w:rsidRDefault="00D72028" w:rsidP="00D0730E">
      <w:pPr>
        <w:pStyle w:val="Heading1"/>
        <w:spacing w:line="360" w:lineRule="auto"/>
      </w:pPr>
      <w:r>
        <w:t xml:space="preserve">LINIA 204 </w:t>
      </w:r>
    </w:p>
    <w:p w14:paraId="1E6112F3" w14:textId="77777777" w:rsidR="00D72028" w:rsidRDefault="00D72028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72028" w14:paraId="1A4FAF29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C9B3" w14:textId="77777777" w:rsidR="00D72028" w:rsidRDefault="00D72028" w:rsidP="00D7202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8E33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50EA20E1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3639" w14:textId="77777777" w:rsidR="00D72028" w:rsidRPr="004467F9" w:rsidRDefault="00D7202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046C" w14:textId="77777777" w:rsidR="00D72028" w:rsidRDefault="00D7202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22EB634D" w14:textId="77777777" w:rsidR="00D72028" w:rsidRDefault="00D7202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4010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7D68" w14:textId="77777777" w:rsidR="00D72028" w:rsidRPr="00D2006A" w:rsidRDefault="00D7202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BF39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A946" w14:textId="77777777" w:rsidR="00D72028" w:rsidRPr="004467F9" w:rsidRDefault="00D7202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CBC8" w14:textId="77777777" w:rsidR="00D72028" w:rsidRPr="007126D7" w:rsidRDefault="00D72028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56E7A1F" w14:textId="77777777" w:rsidR="00D72028" w:rsidRDefault="00D7202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43559FF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7EB3" w14:textId="77777777" w:rsidR="00D72028" w:rsidRDefault="00D72028" w:rsidP="00D7202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8BD1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B541" w14:textId="77777777" w:rsidR="00D72028" w:rsidRPr="004467F9" w:rsidRDefault="00D7202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60C6" w14:textId="77777777" w:rsidR="00D72028" w:rsidRDefault="00D7202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73873D9B" w14:textId="77777777" w:rsidR="00D72028" w:rsidRDefault="00D7202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26534D8F" w14:textId="77777777" w:rsidR="00D72028" w:rsidRDefault="00D7202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304D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14F0F382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8D87" w14:textId="77777777" w:rsidR="00D72028" w:rsidRPr="00D2006A" w:rsidRDefault="00D7202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62EF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646F" w14:textId="77777777" w:rsidR="00D72028" w:rsidRPr="004467F9" w:rsidRDefault="00D7202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C898" w14:textId="77777777" w:rsidR="00D72028" w:rsidRDefault="00D7202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D72028" w14:paraId="65465176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38F9" w14:textId="77777777" w:rsidR="00D72028" w:rsidRDefault="00D72028" w:rsidP="00D7202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57D0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4F4D989C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6E8A" w14:textId="77777777" w:rsidR="00D72028" w:rsidRPr="004467F9" w:rsidRDefault="00D7202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841E" w14:textId="77777777" w:rsidR="00D72028" w:rsidRDefault="00D7202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39E6409A" w14:textId="77777777" w:rsidR="00D72028" w:rsidRDefault="00D7202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1548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53FA" w14:textId="77777777" w:rsidR="00D72028" w:rsidRPr="00D2006A" w:rsidRDefault="00D7202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A271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B660" w14:textId="77777777" w:rsidR="00D72028" w:rsidRPr="004467F9" w:rsidRDefault="00D7202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34DF" w14:textId="77777777" w:rsidR="00D72028" w:rsidRDefault="00D7202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D72028" w14:paraId="7323CC21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FED9" w14:textId="77777777" w:rsidR="00D72028" w:rsidRDefault="00D72028" w:rsidP="00D7202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A2A6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8FA5" w14:textId="77777777" w:rsidR="00D72028" w:rsidRDefault="00D7202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A8E0" w14:textId="77777777" w:rsidR="00D72028" w:rsidRPr="00BF74BF" w:rsidRDefault="00D72028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5DA3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07AFBE6" w14:textId="77777777" w:rsidR="00D72028" w:rsidRDefault="00D72028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7D8B" w14:textId="77777777" w:rsidR="00D72028" w:rsidRPr="00D2006A" w:rsidRDefault="00D7202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3947" w14:textId="77777777" w:rsidR="00D72028" w:rsidRDefault="00D7202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3554" w14:textId="77777777" w:rsidR="00D72028" w:rsidRPr="004467F9" w:rsidRDefault="00D7202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BDDE" w14:textId="77777777" w:rsidR="00D72028" w:rsidRDefault="00D7202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3F5B1010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09B36964" w14:textId="77777777" w:rsidR="00D72028" w:rsidRDefault="00D72028" w:rsidP="005B00A7">
      <w:pPr>
        <w:pStyle w:val="Heading1"/>
        <w:spacing w:line="360" w:lineRule="auto"/>
      </w:pPr>
      <w:r>
        <w:lastRenderedPageBreak/>
        <w:t>LINIA 218</w:t>
      </w:r>
    </w:p>
    <w:p w14:paraId="42DECDFC" w14:textId="77777777" w:rsidR="00D72028" w:rsidRDefault="00D72028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D72028" w14:paraId="2D45E83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2046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149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D153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1E1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7C282AE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EC9B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60DEBB51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F76E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0B1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E3FA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A72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:rsidRPr="00A8307A" w14:paraId="5F85E27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9104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31E7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30AD" w14:textId="77777777" w:rsidR="00D72028" w:rsidRPr="00A8307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3ACE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2F4E880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2D0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0B350831" w14:textId="77777777" w:rsidR="00D72028" w:rsidRPr="00664FA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09AF" w14:textId="77777777" w:rsidR="00D72028" w:rsidRPr="00A8307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35CC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A7EE" w14:textId="77777777" w:rsidR="00D72028" w:rsidRPr="00A8307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209C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6F07F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3E9276E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3E8A81B" w14:textId="77777777" w:rsidR="00D72028" w:rsidRPr="00664FA3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D72028" w:rsidRPr="00A8307A" w14:paraId="42473CD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7E3F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1081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E1A2" w14:textId="77777777" w:rsidR="00D72028" w:rsidRPr="00A8307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C33E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02DEEA0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4671" w14:textId="77777777" w:rsidR="00D72028" w:rsidRPr="00664FA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3D23407B" w14:textId="77777777" w:rsidR="00D72028" w:rsidRPr="00664FA3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8A06" w14:textId="77777777" w:rsidR="00D72028" w:rsidRPr="00A8307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CBC3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F1E7" w14:textId="77777777" w:rsidR="00D72028" w:rsidRPr="00A8307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DA46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FF817A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816FB30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4AF406C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D72028" w:rsidRPr="00A8307A" w14:paraId="2E42126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A4A8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879D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6FEB" w14:textId="77777777" w:rsidR="00D72028" w:rsidRPr="003F40D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7B11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7D1F5D7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41ED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EEA7" w14:textId="77777777" w:rsidR="00D72028" w:rsidRPr="003F40D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3011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ED3F" w14:textId="77777777" w:rsidR="00D72028" w:rsidRPr="003F40D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411C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0AA3FE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D72028" w:rsidRPr="00A8307A" w14:paraId="44302C2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C08E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E313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216E" w14:textId="77777777" w:rsidR="00D72028" w:rsidRPr="003F40D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1E0D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150AF31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B5C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491472DB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1F4A" w14:textId="77777777" w:rsidR="00D72028" w:rsidRPr="003F40D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2AA8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4186" w14:textId="77777777" w:rsidR="00D72028" w:rsidRPr="003F40D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B15B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E7DDAD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D72028" w:rsidRPr="00A8307A" w14:paraId="672549B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F38B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DC63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80FB" w14:textId="77777777" w:rsidR="00D72028" w:rsidRPr="0073283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EDCE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16BE2C3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0E09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35C7" w14:textId="77777777" w:rsidR="00D72028" w:rsidRPr="007B4F6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EA36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E810" w14:textId="77777777" w:rsidR="00D72028" w:rsidRPr="00732832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B4D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13358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42F885C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2180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3D1EAB0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D72028" w:rsidRPr="00A8307A" w14:paraId="09814E8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BAEA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56C8" w14:textId="77777777" w:rsidR="00D72028" w:rsidRPr="00A8307A" w:rsidRDefault="00D72028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2433" w14:textId="77777777" w:rsidR="00D72028" w:rsidRPr="00732832" w:rsidRDefault="00D72028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A7F3" w14:textId="77777777" w:rsidR="00D72028" w:rsidRPr="00A8307A" w:rsidRDefault="00D72028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54ECCA5" w14:textId="77777777" w:rsidR="00D72028" w:rsidRPr="00A8307A" w:rsidRDefault="00D72028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DF0F" w14:textId="77777777" w:rsidR="00D72028" w:rsidRDefault="00D72028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E332BE0" w14:textId="77777777" w:rsidR="00D72028" w:rsidRDefault="00D72028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C26F9BA" w14:textId="77777777" w:rsidR="00D72028" w:rsidRDefault="00D72028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F4F92">
              <w:rPr>
                <w:b/>
                <w:bCs/>
                <w:sz w:val="18"/>
                <w:szCs w:val="18"/>
              </w:rPr>
              <w:t>13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F4F92">
              <w:rPr>
                <w:b/>
                <w:bCs/>
                <w:sz w:val="18"/>
                <w:szCs w:val="18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4E1A" w14:textId="77777777" w:rsidR="00D72028" w:rsidRPr="007B4F6A" w:rsidRDefault="00D72028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2D1C" w14:textId="77777777" w:rsidR="00D72028" w:rsidRPr="00A8307A" w:rsidRDefault="00D72028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7A11" w14:textId="77777777" w:rsidR="00D72028" w:rsidRPr="00732832" w:rsidRDefault="00D72028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B16B" w14:textId="77777777" w:rsidR="00D72028" w:rsidRDefault="00D72028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D72028" w:rsidRPr="00A8307A" w14:paraId="276C5B3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95A3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61D5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1D7F" w14:textId="77777777" w:rsidR="00D72028" w:rsidRPr="00B2699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40F0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8E0330B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107F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E0BC" w14:textId="77777777" w:rsidR="00D72028" w:rsidRPr="00B2699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44DF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D7CF" w14:textId="77777777" w:rsidR="00D72028" w:rsidRPr="00B2699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04E7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B8F08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1EF13AE0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72028" w:rsidRPr="00A8307A" w14:paraId="20F582B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735F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ADB2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699F" w14:textId="77777777" w:rsidR="00D72028" w:rsidRPr="00B2699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CF15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15B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45F28E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1B1EF14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AA1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BCFA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7206" w14:textId="77777777" w:rsidR="00D72028" w:rsidRPr="00B2699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3AA7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DC5F6C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0E990F88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72028" w:rsidRPr="00A8307A" w14:paraId="48BC118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63B3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8CDE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D507" w14:textId="77777777" w:rsidR="00D72028" w:rsidRPr="00B2699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1FBF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B0B0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072E28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C82B15D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07C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A366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8A26" w14:textId="77777777" w:rsidR="00D72028" w:rsidRPr="00B2699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A4A8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38E87422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D72028" w:rsidRPr="00A8307A" w14:paraId="02A56CC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EF7D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8121" w14:textId="77777777" w:rsidR="00D72028" w:rsidRPr="00A8307A" w:rsidRDefault="00D7202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860F" w14:textId="77777777" w:rsidR="00D72028" w:rsidRPr="00B26991" w:rsidRDefault="00D7202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DAB3" w14:textId="77777777" w:rsidR="00D72028" w:rsidRPr="00A8307A" w:rsidRDefault="00D72028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B236" w14:textId="77777777" w:rsidR="00D72028" w:rsidRDefault="00D7202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F98966" w14:textId="77777777" w:rsidR="00D72028" w:rsidRDefault="00D7202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318E859" w14:textId="77777777" w:rsidR="00D72028" w:rsidRDefault="00D7202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4D16" w14:textId="77777777" w:rsidR="00D72028" w:rsidRDefault="00D7202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2C06" w14:textId="77777777" w:rsidR="00D72028" w:rsidRPr="00A8307A" w:rsidRDefault="00D7202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A34B" w14:textId="77777777" w:rsidR="00D72028" w:rsidRPr="00B26991" w:rsidRDefault="00D7202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482B" w14:textId="77777777" w:rsidR="00D72028" w:rsidRPr="00FD3B28" w:rsidRDefault="00D7202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39335DE2" w14:textId="77777777" w:rsidR="00D72028" w:rsidRDefault="00D7202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D72028" w:rsidRPr="00A8307A" w14:paraId="34D9C96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3203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7283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D8C4" w14:textId="77777777" w:rsidR="00D72028" w:rsidRPr="00B2699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B47E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FEB8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B47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B224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F8A6" w14:textId="77777777" w:rsidR="00D72028" w:rsidRPr="00B2699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F5E3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72028" w:rsidRPr="00A8307A" w14:paraId="3859665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2AC6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AF0C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0CEB" w14:textId="77777777" w:rsidR="00D72028" w:rsidRPr="000D3BBC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57A2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B6CA789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09C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72D75341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E783" w14:textId="77777777" w:rsidR="00D72028" w:rsidRPr="000D3BBC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7304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45E7" w14:textId="77777777" w:rsidR="00D72028" w:rsidRPr="000D3BBC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ACE0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1ACDE3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D72028" w:rsidRPr="00A8307A" w14:paraId="4D8CE57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E303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D324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D8E1" w14:textId="77777777" w:rsidR="00D72028" w:rsidRPr="009658E6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108C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17D986A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CDE8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2E5A" w14:textId="77777777" w:rsidR="00D72028" w:rsidRPr="009658E6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E9D8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D151" w14:textId="77777777" w:rsidR="00D72028" w:rsidRPr="009658E6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0611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9D748B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D72028" w:rsidRPr="00A8307A" w14:paraId="2F83447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FDF0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AA85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6AFD" w14:textId="77777777" w:rsidR="00D72028" w:rsidRPr="00472E19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2801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D827BC3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DA09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37DA" w14:textId="77777777" w:rsidR="00D72028" w:rsidRPr="00472E19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82F5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C5E6" w14:textId="77777777" w:rsidR="00D72028" w:rsidRPr="00472E19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DAAD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CBFBAF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D72028" w:rsidRPr="00A8307A" w14:paraId="50C239B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4AB0" w14:textId="77777777" w:rsidR="00D72028" w:rsidRPr="00A75A00" w:rsidRDefault="00D72028" w:rsidP="00D7202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1F26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CD25" w14:textId="77777777" w:rsidR="00D72028" w:rsidRPr="00530A8D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E433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F7B579C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E8C4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9306" w14:textId="77777777" w:rsidR="00D72028" w:rsidRPr="00530A8D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35A2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4345" w14:textId="77777777" w:rsidR="00D72028" w:rsidRPr="00530A8D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897B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4CFE3D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D72028" w14:paraId="6FF1A8FA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B764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45D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A3D1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912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46B1AF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5BF696D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0AB9" w14:textId="77777777" w:rsidR="00D72028" w:rsidRPr="00447EF5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42792E87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CA48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12C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6331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406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EE244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D72028" w14:paraId="04C76E99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7715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28A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BE0C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9B1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4F68FB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1F318D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025F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993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3D8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2602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082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D72028" w14:paraId="3917BAD4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952F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0F5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E376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F1B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D920C9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9970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0C38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927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BC10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B41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82919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D72028" w14:paraId="43A1F6EB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1C53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76A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41C8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705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FF4CB6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6762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134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AF7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518D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5D5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68F1F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2F17EB1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D72028" w14:paraId="6C2364DE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65FF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AC3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10+400</w:t>
            </w:r>
          </w:p>
          <w:p w14:paraId="3115DBB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0EB7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596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5C26C8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718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E171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9BF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4759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06A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13DD90C0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87B2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72A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88D2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9D5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1FF875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435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0478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301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64B5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58F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1E7E3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D72028" w14:paraId="5359DC80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DE22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83A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C4E9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E24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645FA4F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C299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5CBB3A00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0AB6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B37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DEA3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E25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9EF64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D72028" w14:paraId="6D24FDA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FFE1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2B5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3309535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388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598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42504D2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2C88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17B3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140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4C72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825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D72028" w14:paraId="2CC52767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A6EC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73E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1D7EC89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563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7F5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C969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8496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0DE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9B6E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8CE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D72028" w14:paraId="6F350B7A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6337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E711" w14:textId="77777777" w:rsidR="00D72028" w:rsidRDefault="00D7202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  <w:p w14:paraId="7F1C7491" w14:textId="77777777" w:rsidR="00D72028" w:rsidRDefault="00D7202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CACD" w14:textId="77777777" w:rsidR="00D72028" w:rsidRDefault="00D7202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D224" w14:textId="77777777" w:rsidR="00D72028" w:rsidRDefault="00D72028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ADB5" w14:textId="77777777" w:rsidR="00D72028" w:rsidRPr="00465A98" w:rsidRDefault="00D7202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E89F" w14:textId="77777777" w:rsidR="00D72028" w:rsidRDefault="00D7202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FCF2" w14:textId="77777777" w:rsidR="00D72028" w:rsidRDefault="00D7202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99F1" w14:textId="77777777" w:rsidR="00D72028" w:rsidRPr="00984D71" w:rsidRDefault="00D7202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9E12" w14:textId="77777777" w:rsidR="00D72028" w:rsidRDefault="00D72028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5EF06E9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39BC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C93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6712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15C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2167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54A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0AD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DBDB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119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79EB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D72028" w14:paraId="060BB28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0206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8D5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821E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C39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694C5A1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DCDA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07AD6F64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FACA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D85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9451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B41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4A362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D72028" w14:paraId="3DDF54A2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FE3F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624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07F7D16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0CDA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E14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2D3D878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C861FB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7942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960B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FF4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69F6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B3D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D72028" w14:paraId="39B358D9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A06C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135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F51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DF80" w14:textId="77777777" w:rsidR="00D72028" w:rsidRDefault="00D7202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80C062C" w14:textId="77777777" w:rsidR="00D72028" w:rsidRDefault="00D7202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8333" w14:textId="77777777" w:rsidR="00D72028" w:rsidRDefault="00D7202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între</w:t>
            </w:r>
          </w:p>
          <w:p w14:paraId="1B9724BB" w14:textId="77777777" w:rsidR="00D72028" w:rsidRPr="0017470F" w:rsidRDefault="00D7202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sch. 11 și Ax </w:t>
            </w: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CE50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854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5002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091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235938B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5E17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695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8919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510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5CD18EA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6220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1C734E14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10D6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A4B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5C3F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AD4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B49F8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D72028" w14:paraId="7B3CD2A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A3B0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520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C8FE" w14:textId="77777777" w:rsidR="00D72028" w:rsidRPr="00CF787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6CF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56DB745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84E0" w14:textId="77777777" w:rsidR="00D72028" w:rsidRPr="00465A9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599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FC5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E442" w14:textId="77777777" w:rsidR="00D72028" w:rsidRPr="00984D71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909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D72028" w14:paraId="134CDC75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B8B8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5984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409FDB4B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AAE1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6363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4505AB26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0583B703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9847" w14:textId="77777777" w:rsidR="00D72028" w:rsidRPr="00465A9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9961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2A47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D25C" w14:textId="77777777" w:rsidR="00D72028" w:rsidRPr="00984D71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1B31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6B405BD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537830C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4235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AC96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05AF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C28B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42A2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2F86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E606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2C74" w14:textId="77777777" w:rsidR="00D72028" w:rsidRPr="00984D71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216D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D72028" w14:paraId="446662C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4EDC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1E78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C58B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71AF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4114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9BCC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9A94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05D1" w14:textId="77777777" w:rsidR="00D72028" w:rsidRPr="00984D71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0BE7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D72028" w14:paraId="7C0651C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44AE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9464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7740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B18F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9696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D7F4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6EDA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7869" w14:textId="77777777" w:rsidR="00D72028" w:rsidRPr="00984D71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3E77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D72028" w14:paraId="132253F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B3AF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EE35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327C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809D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369AB80A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2987" w14:textId="77777777" w:rsidR="00D72028" w:rsidRPr="00465A9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0E56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E178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858B" w14:textId="77777777" w:rsidR="00D72028" w:rsidRPr="00984D71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143E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27541D2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ACA3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A4A2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B643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1941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7869C89F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7F44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FEC9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4FDF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D23D" w14:textId="77777777" w:rsidR="00D72028" w:rsidRPr="00984D71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38C9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0873EC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D72028" w14:paraId="6C74D68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EA4F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B8AF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DF33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8842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2F738EC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93C5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C4D4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F82C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6CE8" w14:textId="77777777" w:rsidR="00D72028" w:rsidRPr="00984D71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A73E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02E0BF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D72028" w14:paraId="2BAF88E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DC66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097F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422E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87B2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CB89F37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DBDE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BA27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3039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F48A" w14:textId="77777777" w:rsidR="00D72028" w:rsidRPr="00984D71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394F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C6A1B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D72028" w14:paraId="04D1649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63A2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0388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75C4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8F55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FB09362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F8D5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E23D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165A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4C84" w14:textId="77777777" w:rsidR="00D72028" w:rsidRPr="00984D71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4B48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02CF24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D72028" w14:paraId="6EB6B14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6D0F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DCD9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492D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FCBD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2D0E41B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CCFB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859C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9601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6029" w14:textId="77777777" w:rsidR="00D72028" w:rsidRPr="00984D71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B66C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30298C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D72028" w14:paraId="5D18B5C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E82E" w14:textId="77777777" w:rsidR="00D72028" w:rsidRDefault="00D72028" w:rsidP="00D7202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2DCF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5D34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693C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FB3F85D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F242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AC2A" w14:textId="77777777" w:rsidR="00D72028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871A" w14:textId="77777777" w:rsidR="00D72028" w:rsidRDefault="00D720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9AA1" w14:textId="77777777" w:rsidR="00D72028" w:rsidRPr="00984D71" w:rsidRDefault="00D7202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F671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5C32E1" w14:textId="77777777" w:rsidR="00D72028" w:rsidRDefault="00D720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18039866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298E8A5D" w14:textId="77777777" w:rsidR="00D72028" w:rsidRDefault="00D72028" w:rsidP="001D4EEA">
      <w:pPr>
        <w:pStyle w:val="Heading1"/>
        <w:spacing w:line="360" w:lineRule="auto"/>
      </w:pPr>
      <w:r>
        <w:lastRenderedPageBreak/>
        <w:t>LINIA 301 Eb</w:t>
      </w:r>
    </w:p>
    <w:p w14:paraId="5C5EE960" w14:textId="77777777" w:rsidR="00D72028" w:rsidRDefault="00D72028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72028" w14:paraId="34060B0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EEAD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44C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6FA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CF6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610F80A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2AC85A0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3E3E" w14:textId="77777777" w:rsidR="00D72028" w:rsidRDefault="00D7202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B4DB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F15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7E5FE19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13E1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773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43D9C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D72028" w14:paraId="628749C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92D7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26E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91B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8BE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7FC694E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5125" w14:textId="77777777" w:rsidR="00D72028" w:rsidRDefault="00D7202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B476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D94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17113D4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7181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185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97E70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D72028" w14:paraId="310C51D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BE72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031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7635585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9FAE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C38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544F12D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CB85" w14:textId="77777777" w:rsidR="00D72028" w:rsidRDefault="00D7202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B27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508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27F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9E7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6874F82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5C54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D75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C96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08A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536A3C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7444" w14:textId="77777777" w:rsidR="00D72028" w:rsidRDefault="00D7202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174685" w14:textId="77777777" w:rsidR="00D72028" w:rsidRDefault="00D7202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32D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F3E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671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C17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EE991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D72028" w14:paraId="261A559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CB81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FDD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E842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01B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070DBB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AAFC" w14:textId="77777777" w:rsidR="00D72028" w:rsidRDefault="00D7202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C116587" w14:textId="77777777" w:rsidR="00D72028" w:rsidRDefault="00D7202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E00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73A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212A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FFC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8965F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D72028" w14:paraId="39E65E2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F138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E51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2F00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E5F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5EA51A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2EB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0125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C54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10A9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CB2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258ED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D72028" w14:paraId="7153A8DB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8610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09F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8074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CAA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245C49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6663" w14:textId="77777777" w:rsidR="00D72028" w:rsidRDefault="00D7202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6CBD123" w14:textId="77777777" w:rsidR="00D72028" w:rsidRDefault="00D7202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0F25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D9B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B15F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615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2AAA48C0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D57E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070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A9F4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CCA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89D384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8B9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87AF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1E4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F171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549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BCFFB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D72028" w14:paraId="27FE0C67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B59B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DC9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77AC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E8E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8A0196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E64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BD10E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0853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22C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2934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5B8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2F9B579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8928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B72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EAB3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89D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68B4C3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693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51C5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CBA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C4C0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AFA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0E0F38A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A96A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305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19587B1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CFC3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6FE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03552D0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5ACE2C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842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8109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260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0DF3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10D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7B378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D72028" w14:paraId="75E35B2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0283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483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4FE70E5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488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AD6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3B2DF99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5C0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D654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478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FF5B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FC7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FCE96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0192C02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72028" w14:paraId="7D2110B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0170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EB7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4FCA526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FE2D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BAE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333BC60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9E1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830A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C51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CE81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323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29E5720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F593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F22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9ADB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863E" w14:textId="77777777" w:rsidR="00D72028" w:rsidRDefault="00D72028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476BEBB0" w14:textId="77777777" w:rsidR="00D72028" w:rsidRDefault="00D72028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9FB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2FF0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E3F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437AD25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577A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D78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4D8EFD8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F094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3CC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5E0F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2F1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1C0AE77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879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9C40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086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93370B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351C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4D2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13A3335C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0F04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B51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11E4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063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09C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9DE2B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20ED61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8A11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8EF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2719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C3D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10268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D72028" w14:paraId="195EB8E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FEF3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A8C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1DAD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51B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507811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391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CB02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F28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4F06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854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543CDA0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7A1F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D42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7ED0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E1C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A2A796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F90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593E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5A1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0C63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0EF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7D6D227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7BF8" w14:textId="77777777" w:rsidR="00D72028" w:rsidRDefault="00D72028" w:rsidP="00D7202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B73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2520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114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5DA4DD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80D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05EF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7A6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1CA1" w14:textId="77777777" w:rsidR="00D72028" w:rsidRPr="00521173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1F3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ED05D36" w14:textId="77777777" w:rsidR="00D72028" w:rsidRPr="007972D9" w:rsidRDefault="00D72028">
      <w:pPr>
        <w:spacing w:before="40" w:after="40" w:line="192" w:lineRule="auto"/>
        <w:ind w:right="57"/>
        <w:rPr>
          <w:sz w:val="20"/>
          <w:szCs w:val="20"/>
        </w:rPr>
      </w:pPr>
    </w:p>
    <w:p w14:paraId="76923457" w14:textId="77777777" w:rsidR="00D72028" w:rsidRDefault="00D72028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1EED2FB" w14:textId="77777777" w:rsidR="00D72028" w:rsidRPr="005D215B" w:rsidRDefault="00D72028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72028" w14:paraId="56455B4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DE3F" w14:textId="77777777" w:rsidR="00D72028" w:rsidRDefault="00D72028" w:rsidP="00D7202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E26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D9F1" w14:textId="77777777" w:rsidR="00D72028" w:rsidRPr="00B3607C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DFC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68A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BCE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31C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9F4371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B72E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536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D72028" w14:paraId="40785C6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89EF" w14:textId="77777777" w:rsidR="00D72028" w:rsidRDefault="00D72028" w:rsidP="00D7202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792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AE02" w14:textId="77777777" w:rsidR="00D72028" w:rsidRPr="00B3607C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437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03A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7CEB65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5E81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637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9596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6EB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981AE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044E073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D72028" w14:paraId="7EB5412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439E" w14:textId="77777777" w:rsidR="00D72028" w:rsidRDefault="00D72028" w:rsidP="00D7202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00E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7FF5" w14:textId="77777777" w:rsidR="00D72028" w:rsidRPr="00B3607C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972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69E148A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CD6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60AE610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3D9D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620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ECD8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1FE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D72028" w14:paraId="44A06D4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4E24" w14:textId="77777777" w:rsidR="00D72028" w:rsidRDefault="00D72028" w:rsidP="00D7202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790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7D27" w14:textId="77777777" w:rsidR="00D72028" w:rsidRPr="00B3607C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191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725030C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096B7A4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2D7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299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0C5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2C61D75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1DB8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FD3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905F2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598E445E" w14:textId="77777777" w:rsidR="00D72028" w:rsidRDefault="00D72028">
      <w:pPr>
        <w:spacing w:before="40" w:after="40" w:line="192" w:lineRule="auto"/>
        <w:ind w:right="57"/>
        <w:rPr>
          <w:sz w:val="20"/>
          <w:lang w:val="en-US"/>
        </w:rPr>
      </w:pPr>
    </w:p>
    <w:p w14:paraId="2C765498" w14:textId="77777777" w:rsidR="00D72028" w:rsidRDefault="00D72028" w:rsidP="00F14E3C">
      <w:pPr>
        <w:pStyle w:val="Heading1"/>
        <w:spacing w:line="360" w:lineRule="auto"/>
      </w:pPr>
      <w:r>
        <w:t>LINIA 301 F1</w:t>
      </w:r>
    </w:p>
    <w:p w14:paraId="52981ACB" w14:textId="77777777" w:rsidR="00D72028" w:rsidRDefault="00D72028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72028" w14:paraId="0ED803B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B3D7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0DA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C11D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577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FE8599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6B7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9E5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97E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2AC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D97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483CBF7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75C0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FA4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349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404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C1BEE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C56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779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581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4716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F8B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91CABCE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53B5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1CE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5F3A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179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F344A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D9B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F34E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EF9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888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F1D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544C4A5D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BF40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C3A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C45A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77E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0BFBBA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78B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2BAD5A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54A3768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0E5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E78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5AF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B58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B4D45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C195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24E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9F76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612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614B6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EBB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B83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6BD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20B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794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5EF5A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21CF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C07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6CE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7AF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BA0D4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40F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3E9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BC9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940B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43C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75A44F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6402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6E9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F30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A73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2FC81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FAF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1B61F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71C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0E4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8C1D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E65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5F15F85E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D4A3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374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4BE6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9DE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2EAD1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F17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E75A1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4477429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E41D9A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4DEA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C6D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5F8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939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43A1828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0E0E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1C1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1CA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6BF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5BC42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51A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2C78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9F1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B7E8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F98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76D3CFB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9B5B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BBA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444B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B03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9AEB1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C06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96EA3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65A4F03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4CF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45F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20D2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CBD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C4D1FF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BEA6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C2F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5833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72C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11BCC0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07E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F1B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6D3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42AB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6E3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75D893B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5D70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8FC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2D1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D7F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69F6F6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978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23B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833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974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C27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2FB0DB7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D12F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B07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C95D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A45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4996AB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9E5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521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B6F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F84D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8D7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114ABB38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F162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168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9E98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027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DB440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EF6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2708DA6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3354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E0C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F6A8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714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3FF0C77D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0CCF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6D9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092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3DA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B57F7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065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2AEB0DD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67F1A4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8EA2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991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090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481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D34D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D72028" w14:paraId="75CA26C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E6C5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DDA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DB9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DE7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DF540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4D1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65A33BE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23F16F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E51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514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44A0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5F3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D72028" w14:paraId="72CB2DB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A449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6D3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E77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757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E4FB8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EED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9FA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9DD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0DBA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784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266C95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29C9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EF8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742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A8A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8ACAA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CEA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4EE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23D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288D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989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7C2A172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FB0F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351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31A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0CF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A9412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BAA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517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0FE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052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DEB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46719F62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0D7C" w14:textId="77777777" w:rsidR="00D72028" w:rsidRDefault="00D72028" w:rsidP="00D7202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3CD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DD01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265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4D07DB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2A8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13A1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C80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90E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ACC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1E1A5DC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748C956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504D534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180E58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08F1FC8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0FFC525D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09BAFBE8" w14:textId="77777777" w:rsidR="00D72028" w:rsidRDefault="00D72028" w:rsidP="007E3B63">
      <w:pPr>
        <w:pStyle w:val="Heading1"/>
        <w:spacing w:line="360" w:lineRule="auto"/>
      </w:pPr>
      <w:r>
        <w:lastRenderedPageBreak/>
        <w:t>LINIA 301 G</w:t>
      </w:r>
    </w:p>
    <w:p w14:paraId="655EA69B" w14:textId="77777777" w:rsidR="00D72028" w:rsidRDefault="00D72028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72028" w14:paraId="09D97AC8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A7267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E16A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6D0F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3B236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FC8B2AF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BC116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AB36D8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CBBF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C189C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8D151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2F68D" w14:textId="77777777" w:rsidR="00D72028" w:rsidRDefault="00D72028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544FCFE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81249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26D3D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5743B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8E8A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3E32E9B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FD098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721A5B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369E54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408ECFC8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5FB9B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23BE1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00705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A3451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A5D7AC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72028" w14:paraId="02D7E7D1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8AD6A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167B7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B7C3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A9D58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42E2DB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5B3A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C96A60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902CFF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0667B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8684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565B3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722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71D64D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EAA2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1B0C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C962B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9BE5F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6918A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4A0B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5FCF8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9F5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CBADB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3801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98C67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647D5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E9012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9C646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84D0F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B12C4A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CE5A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41309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B1D68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3F026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0EC0C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721EC0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DC7AA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19AB4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8ABFB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A85B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77920B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A996C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8D96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AD08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B0D8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F3D5C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2907D60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C141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A5F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D0C6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0B0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230EABB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EF2F" w14:textId="77777777" w:rsidR="00D72028" w:rsidRDefault="00D7202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49C39A" w14:textId="77777777" w:rsidR="00D72028" w:rsidRDefault="00D7202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C982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3C8B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82CE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D84E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519A3C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4D30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F5E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723B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1D98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2263A17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7772" w14:textId="77777777" w:rsidR="00D72028" w:rsidRDefault="00D7202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E62A40" w14:textId="77777777" w:rsidR="00D72028" w:rsidRDefault="00D7202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1EFD14A" w14:textId="77777777" w:rsidR="00D72028" w:rsidRDefault="00D7202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B70F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969C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DF8C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E7E2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915DCB0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67CD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F5E5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248A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8D83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6F3AA16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037A" w14:textId="77777777" w:rsidR="00D72028" w:rsidRDefault="00D7202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97F5854" w14:textId="77777777" w:rsidR="00D72028" w:rsidRDefault="00D7202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75D8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A587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FF83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2BC4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46D27E2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27A7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F1BB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7862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458F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7B3F63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9AE5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B22C9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1A6672A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4969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36EF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36FC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11F3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A0A2536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8725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5C46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CE5B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6C9A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C70705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11B3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D36C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B671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EF96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FB8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84DBDA6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3593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21A5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773C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E66D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EBE0B0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B67A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C02796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60FD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85E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C1E5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3E24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1DF3D7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6997" w14:textId="77777777" w:rsidR="00D72028" w:rsidRDefault="00D72028" w:rsidP="00D7202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88FE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4886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04C2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DF27CA4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644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3404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3BB9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D983" w14:textId="77777777" w:rsidR="00D72028" w:rsidRDefault="00D7202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3DFF" w14:textId="77777777" w:rsidR="00D72028" w:rsidRDefault="00D7202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C452823" w14:textId="77777777" w:rsidR="00D72028" w:rsidRDefault="00D72028">
      <w:pPr>
        <w:spacing w:before="40" w:line="192" w:lineRule="auto"/>
        <w:ind w:right="57"/>
        <w:rPr>
          <w:sz w:val="20"/>
        </w:rPr>
      </w:pPr>
    </w:p>
    <w:p w14:paraId="3D584F2F" w14:textId="77777777" w:rsidR="00D72028" w:rsidRDefault="00D72028" w:rsidP="00956F37">
      <w:pPr>
        <w:pStyle w:val="Heading1"/>
        <w:spacing w:line="360" w:lineRule="auto"/>
      </w:pPr>
      <w:r>
        <w:t>LINIA 301 N</w:t>
      </w:r>
    </w:p>
    <w:p w14:paraId="7FE2822E" w14:textId="77777777" w:rsidR="00D72028" w:rsidRDefault="00D7202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72028" w14:paraId="4CB7E82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232F" w14:textId="77777777" w:rsidR="00D72028" w:rsidRDefault="00D72028" w:rsidP="00D7202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A15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285E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81B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0E6A5C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514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F5E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6D3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D011" w14:textId="77777777" w:rsidR="00D72028" w:rsidRPr="0022092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E40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5494706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6468" w14:textId="77777777" w:rsidR="00D72028" w:rsidRDefault="00D72028" w:rsidP="00D7202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B8C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AF2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8D9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A42D84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000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EDC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7C6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589A" w14:textId="77777777" w:rsidR="00D72028" w:rsidRPr="0022092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CAB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5A4E876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0A29" w14:textId="77777777" w:rsidR="00D72028" w:rsidRDefault="00D72028" w:rsidP="00D7202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A75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1296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F2D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F4D11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34A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D2E6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681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3BF3" w14:textId="77777777" w:rsidR="00D72028" w:rsidRPr="0022092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C91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5191AE" w14:textId="77777777" w:rsidR="00D72028" w:rsidRPr="00474FB0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72028" w14:paraId="702FC61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F69A" w14:textId="77777777" w:rsidR="00D72028" w:rsidRDefault="00D72028" w:rsidP="00D7202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1B4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635D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D36F" w14:textId="77777777" w:rsidR="00D72028" w:rsidRDefault="00D7202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7A10B56" w14:textId="77777777" w:rsidR="00D72028" w:rsidRDefault="00D7202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BD0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A19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1AF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62A6" w14:textId="77777777" w:rsidR="00D72028" w:rsidRPr="0022092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3EB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7D758AD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A231" w14:textId="77777777" w:rsidR="00D72028" w:rsidRDefault="00D72028" w:rsidP="00D7202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2E67" w14:textId="77777777" w:rsidR="00D72028" w:rsidRDefault="00D7202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2852" w14:textId="77777777" w:rsidR="00D72028" w:rsidRDefault="00D7202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91DB" w14:textId="77777777" w:rsidR="00D72028" w:rsidRDefault="00D72028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3DA5" w14:textId="77777777" w:rsidR="00D72028" w:rsidRPr="00E4222D" w:rsidRDefault="00D7202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0593E0E6" w14:textId="77777777" w:rsidR="00D72028" w:rsidRPr="00E4222D" w:rsidRDefault="00D7202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5279812" w14:textId="77777777" w:rsidR="00D72028" w:rsidRPr="00E4222D" w:rsidRDefault="00D7202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2B01AD14" w14:textId="77777777" w:rsidR="00D72028" w:rsidRDefault="00D7202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9721" w14:textId="77777777" w:rsidR="00D72028" w:rsidRDefault="00D7202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B609" w14:textId="77777777" w:rsidR="00D72028" w:rsidRDefault="00D7202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6A95" w14:textId="77777777" w:rsidR="00D72028" w:rsidRPr="0022092F" w:rsidRDefault="00D7202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C4E0" w14:textId="77777777" w:rsidR="00D72028" w:rsidRDefault="00D72028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9A46DD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F5D5" w14:textId="77777777" w:rsidR="00D72028" w:rsidRDefault="00D72028" w:rsidP="00D7202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A7F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D843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6B0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C8048DA" w14:textId="77777777" w:rsidR="00D72028" w:rsidRDefault="00D7202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A93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9A36A8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2D3AF58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AA6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4A3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6E1C" w14:textId="77777777" w:rsidR="00D72028" w:rsidRPr="0022092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F63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387B31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7ED676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D72028" w14:paraId="66CA25C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1337" w14:textId="77777777" w:rsidR="00D72028" w:rsidRDefault="00D72028" w:rsidP="00D7202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FD7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1167D24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37B9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A20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D76B18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612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E7D8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23E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5E57" w14:textId="77777777" w:rsidR="00D72028" w:rsidRPr="0022092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E80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3C6D994F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B487" w14:textId="77777777" w:rsidR="00D72028" w:rsidRDefault="00D72028" w:rsidP="00D7202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A79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175A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C1F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8732A1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AC7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9D57A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9C5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295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1073" w14:textId="77777777" w:rsidR="00D72028" w:rsidRPr="0022092F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F2C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39F48AF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056C2C7B" w14:textId="77777777" w:rsidR="00D72028" w:rsidRDefault="00D72028" w:rsidP="007F72A5">
      <w:pPr>
        <w:pStyle w:val="Heading1"/>
        <w:spacing w:line="360" w:lineRule="auto"/>
      </w:pPr>
      <w:r>
        <w:t>LINIA 301 O</w:t>
      </w:r>
    </w:p>
    <w:p w14:paraId="21F30B81" w14:textId="77777777" w:rsidR="00D72028" w:rsidRDefault="00D7202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72028" w14:paraId="0E9A8E8F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1CC6" w14:textId="77777777" w:rsidR="00D72028" w:rsidRDefault="00D72028" w:rsidP="00D7202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814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D7EB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F24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2FBE94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7AC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9436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CCF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B291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486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CA674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B015" w14:textId="77777777" w:rsidR="00D72028" w:rsidRDefault="00D72028" w:rsidP="00D7202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EEF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812C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44D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E8F778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341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F2C2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A9E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2B4A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927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25D2DB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4F49" w14:textId="77777777" w:rsidR="00D72028" w:rsidRDefault="00D72028" w:rsidP="00D7202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7FE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BFB2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F66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E72354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455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73875F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8B7C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D15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C069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52C2" w14:textId="77777777" w:rsidR="00D72028" w:rsidRDefault="00D72028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186EE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5283" w14:textId="77777777" w:rsidR="00D72028" w:rsidRDefault="00D72028" w:rsidP="00D7202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30A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2275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B28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9BBBE9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364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AE9EC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4535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CCB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10E7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483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3062D5C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998A" w14:textId="77777777" w:rsidR="00D72028" w:rsidRDefault="00D72028" w:rsidP="00D7202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139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09CB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A93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230194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47E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42437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FA13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6AE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8B51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57C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74451E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E182" w14:textId="77777777" w:rsidR="00D72028" w:rsidRDefault="00D72028" w:rsidP="00D7202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362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6996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887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664296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1F8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444B3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80A2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7FC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90BF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CED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0ADB74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634A" w14:textId="77777777" w:rsidR="00D72028" w:rsidRDefault="00D72028" w:rsidP="00D7202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D8E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4F7D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2BC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E4E421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58A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7DB97D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3A9A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F1B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2C00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034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895C7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D72028" w14:paraId="558A4B8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A590" w14:textId="77777777" w:rsidR="00D72028" w:rsidRDefault="00D72028" w:rsidP="00D7202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860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09DE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7A7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FC8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1B2AF4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B704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033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80D7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6C4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CFFAA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CF375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D72028" w14:paraId="2211692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AAB2" w14:textId="77777777" w:rsidR="00D72028" w:rsidRDefault="00D72028" w:rsidP="00D7202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3AC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4633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053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F8F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60AEBC3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2A78B6A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B825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6C5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F3B0" w14:textId="77777777" w:rsidR="00D72028" w:rsidRPr="00F1029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759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8DD73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2686F27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10FB9213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12EC0037" w14:textId="77777777" w:rsidR="00D72028" w:rsidRDefault="00D72028" w:rsidP="003260D9">
      <w:pPr>
        <w:pStyle w:val="Heading1"/>
        <w:spacing w:line="360" w:lineRule="auto"/>
      </w:pPr>
      <w:r>
        <w:t>LINIA 301 P</w:t>
      </w:r>
    </w:p>
    <w:p w14:paraId="02D0EB17" w14:textId="77777777" w:rsidR="00D72028" w:rsidRDefault="00D7202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72028" w14:paraId="479F93C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922C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5A09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D0A8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782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1202FB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0DC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F2E6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266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8793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EEC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3E1897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DFD6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EFB5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B9DC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153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3D5FF8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A7F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0C6A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110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2CAD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D67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99D2A9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8C32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3E91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29CC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713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345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8948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838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629A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8D5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6BB22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D72028" w:rsidRPr="00A8307A" w14:paraId="4C106C7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1988" w14:textId="77777777" w:rsidR="00D72028" w:rsidRPr="00A75A00" w:rsidRDefault="00D72028" w:rsidP="00D72028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4A1B" w14:textId="77777777" w:rsidR="00D72028" w:rsidRPr="00A8307A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9D2B" w14:textId="77777777" w:rsidR="00D72028" w:rsidRPr="00A8307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264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3FB35434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2ED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1501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81BB" w14:textId="77777777" w:rsidR="00D72028" w:rsidRPr="00A8307A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CFE1" w14:textId="77777777" w:rsidR="00D72028" w:rsidRPr="00A8307A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C89F" w14:textId="77777777" w:rsidR="00D72028" w:rsidRPr="00A8307A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D0803F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7F2D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9D70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C574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BEF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1DA030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736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65EBE9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529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2DD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9FF3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023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00E88E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668A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7201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8134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96D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DAE502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1CD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71358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934C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80A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9F45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DA6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D72028" w14:paraId="26251B3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B334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BA31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CB48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6F1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4ED6D7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227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CDEA3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A49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EF7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EA43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043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71F08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D72028" w14:paraId="76A7313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2BAD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811D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F359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97E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3BCC2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5CA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ED5D83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B19E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A2A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0F73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662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56A28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D72028" w14:paraId="1140218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396B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6BF4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3E51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78A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7C6BB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14C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B06F3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3EAF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B82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D428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DA4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2D7DC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D72028" w14:paraId="280C4FB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FBC7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E2EC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6B93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B93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3FA85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61D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F7F9C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1EA1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E53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9FC8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95B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839A6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C7EE4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D72028" w14:paraId="15264D4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FA7C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684C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122F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887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2A30C9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715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D60B5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6B7CE29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9AB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F1D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B340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788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D41B4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D72028" w14:paraId="604B47C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6D43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A6B0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97D0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D34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40C97B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65E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C2422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BA3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9BB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4747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295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4AB69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D72028" w14:paraId="21005DF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4202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20B7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EC18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FF8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0CC6D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EAD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5211D0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86B7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F227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6337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EC6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D2FB5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D72028" w14:paraId="296DAEB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C8A2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BFC6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EF5D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93D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61626E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414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A301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1F3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C0F3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EBB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21B1A4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2189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6A4C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C43F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682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3B83E2B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DDD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8BB83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607C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345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99EA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A6D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F2365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D72028" w14:paraId="09B4E87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962B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C5F1" w14:textId="77777777" w:rsidR="00D72028" w:rsidRDefault="00D7202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6B9F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67A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350A15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B7B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D2D6A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4D9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3E9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4106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892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A06E5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D72028" w14:paraId="03173E2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5BFF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310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FECE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FFF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D7FE25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43D8" w14:textId="77777777" w:rsidR="00D72028" w:rsidRDefault="00D72028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0A9B06D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8E22249" w14:textId="77777777" w:rsidR="00D72028" w:rsidRDefault="00D7202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1872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A3A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407F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012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0A5856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A00E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FCA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3D2E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00BA" w14:textId="77777777" w:rsidR="00D72028" w:rsidRDefault="00D72028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7FC9B28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77D24EB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978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1BCFC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3A20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B64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23F8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D63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09DC52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55BA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A41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4F23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AA37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206B1C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240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D2BB2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406D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623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041E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EF0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605999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2823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A9E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948F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F2E9" w14:textId="77777777" w:rsidR="00D72028" w:rsidRDefault="00D7202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93C0FE" w14:textId="77777777" w:rsidR="00D72028" w:rsidRDefault="00D7202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9CC7" w14:textId="77777777" w:rsidR="00D72028" w:rsidRDefault="00D7202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0E433B" w14:textId="77777777" w:rsidR="00D72028" w:rsidRDefault="00D7202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E61C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721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1BB1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388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4FB5662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D87A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70A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7036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B4A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67B62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769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AA68D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A0A0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EDA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A744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B62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4BD79EA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0522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E0F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2D21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31F0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45BB40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5E4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88472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2F2F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13D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CD71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3EE4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04BF08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1144" w14:textId="77777777" w:rsidR="00D72028" w:rsidRDefault="00D72028" w:rsidP="00D7202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1CF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2F13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F0D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9EB17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ABE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4CF80AE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8E64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83D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D66E" w14:textId="77777777" w:rsidR="00D72028" w:rsidRPr="001B37B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EF15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C56C368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1334F1E5" w14:textId="77777777" w:rsidR="00D72028" w:rsidRDefault="00D72028" w:rsidP="00100E16">
      <w:pPr>
        <w:pStyle w:val="Heading1"/>
        <w:spacing w:line="360" w:lineRule="auto"/>
      </w:pPr>
      <w:r>
        <w:t>LINIA 301 Z2</w:t>
      </w:r>
    </w:p>
    <w:p w14:paraId="7130AC90" w14:textId="77777777" w:rsidR="00D72028" w:rsidRDefault="00D72028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72028" w14:paraId="5458C964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105D" w14:textId="77777777" w:rsidR="00D72028" w:rsidRDefault="00D72028" w:rsidP="00D7202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A9F6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04AE" w14:textId="77777777" w:rsidR="00D72028" w:rsidRPr="0035335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5788" w14:textId="77777777" w:rsidR="00D72028" w:rsidRDefault="00D72028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3880F1D2" w14:textId="77777777" w:rsidR="00D72028" w:rsidRDefault="00D72028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D0F7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627F1A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5FB2ED72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E4C28EB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BEE5" w14:textId="77777777" w:rsidR="00D72028" w:rsidRPr="0035335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5D63" w14:textId="77777777" w:rsidR="00D72028" w:rsidRDefault="00D7202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8517" w14:textId="77777777" w:rsidR="00D72028" w:rsidRPr="00353356" w:rsidRDefault="00D7202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B34D" w14:textId="77777777" w:rsidR="00D72028" w:rsidRDefault="00D7202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0652B0" w14:textId="77777777" w:rsidR="00D72028" w:rsidRDefault="00D7202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9EE8E0" w14:textId="77777777" w:rsidR="00D72028" w:rsidRDefault="00D7202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6D32F072" w14:textId="77777777" w:rsidR="00D72028" w:rsidRDefault="00D72028">
      <w:pPr>
        <w:spacing w:before="40" w:line="192" w:lineRule="auto"/>
        <w:ind w:right="57"/>
        <w:rPr>
          <w:sz w:val="20"/>
        </w:rPr>
      </w:pPr>
    </w:p>
    <w:p w14:paraId="770527C4" w14:textId="77777777" w:rsidR="00F1138E" w:rsidRDefault="00F1138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E549F63" w14:textId="77777777" w:rsidR="00F1138E" w:rsidRDefault="00F1138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A41C36E" w14:textId="77777777" w:rsidR="00F1138E" w:rsidRDefault="00F1138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65D3F974" w14:textId="2F736DA3" w:rsidR="00D72028" w:rsidRDefault="00D7202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1015C8BC" w14:textId="77777777" w:rsidR="00D72028" w:rsidRDefault="00D72028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72028" w14:paraId="5352A51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95DC" w14:textId="77777777" w:rsidR="00D72028" w:rsidRDefault="00D72028" w:rsidP="00D7202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F049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18C7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78A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BA6DA9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B1C9B9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97D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6EF3F8F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53663CD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43919E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F71F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626A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439E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C65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2846B1D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20A6" w14:textId="77777777" w:rsidR="00D72028" w:rsidRDefault="00D72028" w:rsidP="00D7202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4A1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EACB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205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3D8DAEF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153D7F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1F94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413D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9E2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DB3D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9F4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B7E5FF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2F33" w14:textId="77777777" w:rsidR="00D72028" w:rsidRDefault="00D72028" w:rsidP="00D7202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6E1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B1BC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4341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BDFD2C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4A6F98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44BFC84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E90C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383E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75E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9894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484C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4800F9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E7E3" w14:textId="77777777" w:rsidR="00D72028" w:rsidRDefault="00D72028" w:rsidP="00D7202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E926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300B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FCA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5E1404D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6D6C9533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AD73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D9F1295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B712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F851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1FE7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D116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31EA07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AC9D" w14:textId="77777777" w:rsidR="00D72028" w:rsidRDefault="00D72028" w:rsidP="00D7202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CDD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890A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34B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E5A9338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A868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1A1F6830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BB13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A63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3FEF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A27E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3F6956B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46F5" w14:textId="77777777" w:rsidR="00D72028" w:rsidRDefault="00D72028" w:rsidP="00D7202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E84B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3D12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9B62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62DA8C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70B10AF9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D82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5B67CED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4B25" w14:textId="77777777" w:rsidR="00D72028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8302" w14:textId="77777777" w:rsidR="00D72028" w:rsidRDefault="00D720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E940" w14:textId="77777777" w:rsidR="00D72028" w:rsidRPr="00594E5B" w:rsidRDefault="00D720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0A1A" w14:textId="77777777" w:rsidR="00D72028" w:rsidRDefault="00D7202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730B16D" w14:textId="77777777" w:rsidR="00D72028" w:rsidRDefault="00D72028">
      <w:pPr>
        <w:spacing w:before="40" w:after="40" w:line="192" w:lineRule="auto"/>
        <w:ind w:right="57"/>
        <w:rPr>
          <w:sz w:val="20"/>
          <w:lang w:val="en-US"/>
        </w:rPr>
      </w:pPr>
    </w:p>
    <w:p w14:paraId="2083400F" w14:textId="77777777" w:rsidR="00D72028" w:rsidRDefault="00D72028" w:rsidP="00F0370D">
      <w:pPr>
        <w:pStyle w:val="Heading1"/>
        <w:spacing w:line="360" w:lineRule="auto"/>
      </w:pPr>
      <w:r>
        <w:t>LINIA 800</w:t>
      </w:r>
    </w:p>
    <w:p w14:paraId="663D3F5C" w14:textId="77777777" w:rsidR="00D72028" w:rsidRDefault="00D7202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72028" w14:paraId="22818B1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4AA4D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62BCE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63E3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3E498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1D548A0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FFECF" w14:textId="77777777" w:rsidR="00D72028" w:rsidRDefault="00D7202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F3F7D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74A8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F0721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15C5F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4241A6C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D93C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4BCBE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9BF15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45E6C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4E72E3F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61EFF" w14:textId="77777777" w:rsidR="00D72028" w:rsidRDefault="00D7202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FFD13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C6C9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F8B0A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EDD4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CA7C7B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7BBB7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47C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27CB8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953B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C44D1F8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8199E" w14:textId="77777777" w:rsidR="00D72028" w:rsidRDefault="00D7202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BAC6C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85F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A7A07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8067A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FD6F68" w14:textId="77777777" w:rsidR="00D72028" w:rsidRDefault="00D72028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D72028" w:rsidRPr="00A8307A" w14:paraId="582B547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596A4" w14:textId="77777777" w:rsidR="00D72028" w:rsidRPr="00A75A00" w:rsidRDefault="00D72028" w:rsidP="00D72028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DF48" w14:textId="77777777" w:rsidR="00D72028" w:rsidRPr="00A8307A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8E7E" w14:textId="77777777" w:rsidR="00D72028" w:rsidRPr="00A8307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16099" w14:textId="77777777" w:rsidR="00D72028" w:rsidRPr="00A8307A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3ABD8" w14:textId="77777777" w:rsidR="00D72028" w:rsidRDefault="00D7202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744447" w14:textId="77777777" w:rsidR="00D72028" w:rsidRDefault="00D7202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5F6C2438" w14:textId="77777777" w:rsidR="00D72028" w:rsidRDefault="00D7202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2B65CAC" w14:textId="77777777" w:rsidR="00D72028" w:rsidRDefault="00D7202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E14A4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AAF77" w14:textId="77777777" w:rsidR="00D72028" w:rsidRPr="00A8307A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A6AE8" w14:textId="77777777" w:rsidR="00D72028" w:rsidRPr="00A8307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417BA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5F256B" w14:textId="77777777" w:rsidR="00D72028" w:rsidRPr="00A8307A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D72028" w14:paraId="4CEE8D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FD80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C7A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3030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49FA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EA4B990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9690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3EFF69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F3DE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414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DC8B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BBD5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926A2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DD43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4DB4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9754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6068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6F63" w14:textId="77777777" w:rsidR="00D72028" w:rsidRDefault="00D72028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CE2199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D580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976B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D0E4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9FC2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542313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BDF5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18F4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FDEA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D977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93CF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1D0E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660B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AA88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0B08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6F7EC2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0238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0B23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3406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C31D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0FD2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AE81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3BB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3D7FC5CE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4002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7435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46ACD3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69D2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8969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5F2E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3FFB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329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6DE0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1719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E323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935F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0FA5AB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5331DD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72028" w14:paraId="1D3CBF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F556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C7E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8C83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3BC9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385B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C696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45E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8257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3D5D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72F911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C9EAAD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72028" w14:paraId="328CFA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EA2A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1D0F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8D15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4728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8BE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8DA9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7DC4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74DD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FFA7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30916F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485260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D72028" w14:paraId="396F40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4095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92D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13E8D524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7ECC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4535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C7B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7991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9175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10EC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D1EE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406022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DC93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E84B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4683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CB16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C702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29848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D8A1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6B10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FEBB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356F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BEB393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FBD67D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72028" w14:paraId="6BC0E3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A377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F4C2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78DD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8D94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31B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45B7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6555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3E46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FFD0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98961E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C3E8A4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D72028" w14:paraId="32DD38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4BF4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A97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A55A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6D72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AE7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44FF56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5904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DE2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1129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F6D6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72028" w14:paraId="30DA82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A8AC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C71E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DEEB4D2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BDEC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D436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EE6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2755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C503" w14:textId="77777777" w:rsidR="00D72028" w:rsidRDefault="00D7202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13CFBD3" w14:textId="77777777" w:rsidR="00D72028" w:rsidRDefault="00D7202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B189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8D1E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14:paraId="6744F9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EC3B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7A02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921D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583F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31B5070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B393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F4E7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2E5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52A8932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06F3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7291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14:paraId="0CD2B1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C7C5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C76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9767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3439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3B20E1A" w14:textId="77777777" w:rsidR="00D72028" w:rsidRPr="008B2519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D968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48531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207A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A59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41D6" w14:textId="77777777" w:rsidR="00D72028" w:rsidRPr="008D08DE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ABB9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72028" w14:paraId="02BA79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C996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3D9B" w14:textId="77777777" w:rsidR="00D72028" w:rsidRDefault="00D7202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5366" w14:textId="77777777" w:rsidR="00D72028" w:rsidRPr="001161EA" w:rsidRDefault="00D7202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6610" w14:textId="77777777" w:rsidR="00D72028" w:rsidRDefault="00D72028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2288773D" w14:textId="77777777" w:rsidR="00D72028" w:rsidRDefault="00D72028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29B6" w14:textId="77777777" w:rsidR="00D72028" w:rsidRDefault="00D7202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974210E" w14:textId="77777777" w:rsidR="00D72028" w:rsidRDefault="00D7202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EC2D" w14:textId="77777777" w:rsidR="00D72028" w:rsidRPr="001161EA" w:rsidRDefault="00D7202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6F3C" w14:textId="77777777" w:rsidR="00D72028" w:rsidRDefault="00D7202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386D" w14:textId="77777777" w:rsidR="00D72028" w:rsidRPr="008D08DE" w:rsidRDefault="00D7202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6918" w14:textId="77777777" w:rsidR="00D72028" w:rsidRDefault="00D72028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D72028" w14:paraId="53D8BE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0E18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7EA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4FB2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36E1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0E400F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75F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2C2D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75D8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9B7D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D0D7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7E093D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E171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8C55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8260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937C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01EEA92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9385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3D1CC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A2E4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C41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A5B5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C8F3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F3F4F5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D72028" w14:paraId="39BA5E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E587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402F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4A9B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D5A1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9F0599C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5A29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C257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6F94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50DD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0ECA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8D59CA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D72028" w14:paraId="1FB289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2624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1A8D" w14:textId="77777777" w:rsidR="00D72028" w:rsidRDefault="00D7202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8D81" w14:textId="77777777" w:rsidR="00D72028" w:rsidRPr="001161EA" w:rsidRDefault="00D7202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787D" w14:textId="77777777" w:rsidR="00D72028" w:rsidRDefault="00D72028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1919" w14:textId="77777777" w:rsidR="00D72028" w:rsidRDefault="00D7202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84B6" w14:textId="77777777" w:rsidR="00D72028" w:rsidRPr="001161EA" w:rsidRDefault="00D7202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0F89" w14:textId="77777777" w:rsidR="00D72028" w:rsidRDefault="00D7202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D74F" w14:textId="77777777" w:rsidR="00D72028" w:rsidRDefault="00D7202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B1B1" w14:textId="77777777" w:rsidR="00D72028" w:rsidRDefault="00D7202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10B58B6D" w14:textId="77777777" w:rsidR="00D72028" w:rsidRDefault="00D7202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D72028" w14:paraId="3A83D4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EF58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C20F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910A" w14:textId="77777777" w:rsidR="00D72028" w:rsidRPr="001161EA" w:rsidRDefault="00D7202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136F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3786B42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85F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49B170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7CCFD15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05D7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D4D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C7E6" w14:textId="77777777" w:rsidR="00D72028" w:rsidRPr="001161EA" w:rsidRDefault="00D7202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A370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72028" w14:paraId="3E296F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AAC4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0E8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051F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32F4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03D996D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BBD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39B93D3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126EE77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6A57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6898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52A8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BCCA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9D597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5444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919E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16DE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0C87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C2874A1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194E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B6DB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AA3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5588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E971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41863E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C7CB79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D72028" w14:paraId="30F8A7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52F3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2CC2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11AC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F5C9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B20F510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46DE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ADC1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AFA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CB9F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7BCF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588F56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7B98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43C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B654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A596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79722A3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BB6E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3A3C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F06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983F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8F04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D2392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58FC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7A7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D711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6FDA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C8805BD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1420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021D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015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CC55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D5A2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2B26F1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5857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C172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02F6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7B53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115DE79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67B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2503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AC40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C3A8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C48C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5B4C94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94EC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E46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D009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CA14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3512ED1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3C7DE1B1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0E0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19E0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743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A459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A48D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98357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8190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3AE4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24E6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9739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CBC2F5C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CB78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7590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ED48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A013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C63A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528A4C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A903663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D72028" w14:paraId="3E18F9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B915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41B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7A60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8DBE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75D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7C2E54F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EA8B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836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F282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5000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D1E3B1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D72028" w14:paraId="5C2EC3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F6A5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142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BBF7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E6B8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355F1895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C9C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5D65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ADB3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5A63AD34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836D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B6C7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72028" w14:paraId="38C87A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97AB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2168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8C04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4B65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4C48A5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AB72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03D158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26F78BE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DA4E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BCE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9AB9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A81D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3C3282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6A7421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73F5D3BA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D72028" w14:paraId="44F649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4166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EE94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5572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BA4D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9FE52D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DAF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07497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FBBA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C97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AB39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B78D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72553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21CA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03F2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3248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C60E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6CCF05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B4AE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A76441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E7C5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39FF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C5C6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2A79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99064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A7CB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FAC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6A93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71C8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1EBA1C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7D5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B93632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04F92E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7C3898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3380B3B3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ACD2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E97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CA74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BBE0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7382C9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F054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6A69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F1D8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D20D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28E375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FC30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1997A8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8221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E89B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5A1F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52F8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4B07E9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22BC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86C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2DBA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2ECF" w14:textId="77777777" w:rsidR="00D72028" w:rsidRDefault="00D7202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A286F4" w14:textId="77777777" w:rsidR="00D72028" w:rsidRDefault="00D7202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0A9E" w14:textId="77777777" w:rsidR="00D72028" w:rsidRPr="00F565BC" w:rsidRDefault="00D72028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844304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0EAC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D87F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24EC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790E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72028" w14:paraId="3342A3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3DAB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8C5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7019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330A" w14:textId="77777777" w:rsidR="00D72028" w:rsidRDefault="00D7202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ABFD2C" w14:textId="77777777" w:rsidR="00D72028" w:rsidRDefault="00D7202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4219" w14:textId="77777777" w:rsidR="00D72028" w:rsidRDefault="00D7202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208D00" w14:textId="77777777" w:rsidR="00D72028" w:rsidRDefault="00D7202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239F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76D0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BA30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BF38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72028" w14:paraId="5EDF28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D518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B1D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60D1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185A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BD1A25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FB65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D9389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FB94" w14:textId="77777777" w:rsidR="00D72028" w:rsidRPr="001161EA" w:rsidRDefault="00D7202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1BA2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D889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F2F0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8529BB4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42C4347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011DAA14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6A1265FA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D72028" w14:paraId="3E2FCB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0B0F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0794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9D65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036E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5C87B3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B7D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709153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683D053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02AE" w14:textId="77777777" w:rsidR="00D72028" w:rsidRPr="001161EA" w:rsidRDefault="00D7202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90DF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95AE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DF72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07EAD5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C8E617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D72028" w14:paraId="3BE7EB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9AAB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5D2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67A6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08AC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2F7F42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D97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D046" w14:textId="77777777" w:rsidR="00D72028" w:rsidRDefault="00D7202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D4B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33D0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7E2B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88AF5AA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55FF3D85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D72028" w14:paraId="50E14F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87AE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EC22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D0F5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238A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1074B7C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B289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6B8E71F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5053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659B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C2E6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D85B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10B0FCFE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E65F42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D72028" w14:paraId="3AC494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8A10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843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39B9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3398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E450956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0E25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A1F7C7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48C2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1EA8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E740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6263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45E252A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D72028" w14:paraId="6FE6E2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5115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6978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0E70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C377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A6291D5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2817DE8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0BD8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17B19C9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1654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53FB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9842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C7CF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5B3401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D72028" w14:paraId="6ACAF6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F430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88E9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4AAF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CE9B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074B82B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3BB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8DB7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66F9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087F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9FCC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5B107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D3BA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326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7D3A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CB73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7EDC927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B6D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55D9A9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E3A9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BE3C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D698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540B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19FCDD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74B9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C117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47B3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8EA5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4152A01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4EF1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4093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3D1D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6916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4BE1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72028" w14:paraId="041715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5996" w14:textId="77777777" w:rsidR="00D72028" w:rsidRDefault="00D72028" w:rsidP="00D7202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7C9A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E0C2" w14:textId="77777777" w:rsidR="00D72028" w:rsidRPr="001161EA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50E3" w14:textId="77777777" w:rsidR="00D72028" w:rsidRDefault="00D7202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E936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80CE" w14:textId="77777777" w:rsidR="00D72028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1D8E" w14:textId="77777777" w:rsidR="00D72028" w:rsidRDefault="00D7202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8557" w14:textId="77777777" w:rsidR="00D72028" w:rsidRPr="008D08DE" w:rsidRDefault="00D7202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0948" w14:textId="77777777" w:rsidR="00D72028" w:rsidRDefault="00D7202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4A3A383" w14:textId="77777777" w:rsidR="00D72028" w:rsidRDefault="00D72028">
      <w:pPr>
        <w:spacing w:before="40" w:after="40" w:line="192" w:lineRule="auto"/>
        <w:ind w:right="57"/>
        <w:rPr>
          <w:sz w:val="20"/>
        </w:rPr>
      </w:pPr>
    </w:p>
    <w:p w14:paraId="7CF5A13D" w14:textId="77777777" w:rsidR="00D72028" w:rsidRDefault="00D720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957CBA2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007D2B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9C8E9D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2C39676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098A1B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6A6238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32D786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C41686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A2356A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45DA82B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B128DAC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D70B589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5A7906C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556013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798A488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650B2A9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910235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BBB4888" w14:textId="77777777" w:rsidR="00F1138E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49A5688" w14:textId="77777777" w:rsidR="00F1138E" w:rsidRPr="00C21F42" w:rsidRDefault="00F113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637AE2C" w14:textId="77777777" w:rsidR="00D72028" w:rsidRPr="00C21F42" w:rsidRDefault="00D720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121C87E" w14:textId="77777777" w:rsidR="00D72028" w:rsidRPr="00C21F42" w:rsidRDefault="00D720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8156304" w14:textId="77777777" w:rsidR="00D72028" w:rsidRPr="00C21F42" w:rsidRDefault="00D7202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78450BF" w14:textId="77777777" w:rsidR="00D72028" w:rsidRDefault="00D7202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A1A5D04" w14:textId="77777777" w:rsidR="00D72028" w:rsidRPr="00C21F42" w:rsidRDefault="00D7202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06F540B" w14:textId="77777777" w:rsidR="00D72028" w:rsidRPr="00C21F42" w:rsidRDefault="00D7202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9F811EC" w14:textId="77777777" w:rsidR="00D72028" w:rsidRPr="00C21F42" w:rsidRDefault="00D7202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CD4621A" w14:textId="77777777" w:rsidR="00D72028" w:rsidRPr="00C21F42" w:rsidRDefault="00D7202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8B77DA" w:rsidRDefault="001513BB" w:rsidP="008B77DA"/>
    <w:sectPr w:rsidR="001513BB" w:rsidRPr="008B77DA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3438" w14:textId="77777777" w:rsidR="00245534" w:rsidRDefault="00245534">
      <w:r>
        <w:separator/>
      </w:r>
    </w:p>
  </w:endnote>
  <w:endnote w:type="continuationSeparator" w:id="0">
    <w:p w14:paraId="446EA8B9" w14:textId="77777777" w:rsidR="00245534" w:rsidRDefault="0024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5ED0" w14:textId="77777777" w:rsidR="00245534" w:rsidRDefault="00245534">
      <w:r>
        <w:separator/>
      </w:r>
    </w:p>
  </w:footnote>
  <w:footnote w:type="continuationSeparator" w:id="0">
    <w:p w14:paraId="5BE20FFB" w14:textId="77777777" w:rsidR="00245534" w:rsidRDefault="00245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4C4C02DC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B05983">
      <w:rPr>
        <w:b/>
        <w:bCs/>
        <w:i/>
        <w:iCs/>
        <w:sz w:val="22"/>
      </w:rPr>
      <w:t>decada 21-30 iunie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48CC02BB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05983">
      <w:rPr>
        <w:b/>
        <w:bCs/>
        <w:i/>
        <w:iCs/>
        <w:sz w:val="22"/>
      </w:rPr>
      <w:t>decada 21-30 iunie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65168D70"/>
    <w:lvl w:ilvl="0" w:tplc="64B4B55C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EkMAHt+3Y3EecCbmnR6DNBrZ2xddWoiTkhNDathDpfqCGc6pM9hYF2wWhU0EkLosp3LDefmdcvuJd6YnAYBCg==" w:salt="9oMoQgSkCYjmWVYSu7EZn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48C6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DEA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534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DA3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4A8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DCF"/>
    <w:rsid w:val="00336FD2"/>
    <w:rsid w:val="003370A0"/>
    <w:rsid w:val="003377E7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336F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05E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966"/>
    <w:rsid w:val="003D3A26"/>
    <w:rsid w:val="003D4D8F"/>
    <w:rsid w:val="003D5006"/>
    <w:rsid w:val="003D5A42"/>
    <w:rsid w:val="003D62FC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59C7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32F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DCA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3A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5C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2CC0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6742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187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544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811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18C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B77DA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7DC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25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1B59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983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B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BD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5D11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6AE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C7659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13E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0C1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7DD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88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6F07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028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69C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885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FED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38E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ACB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54E"/>
    <w:rsid w:val="00FB6BF9"/>
    <w:rsid w:val="00FB727E"/>
    <w:rsid w:val="00FB769C"/>
    <w:rsid w:val="00FB7719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14328</Words>
  <Characters>81670</Characters>
  <Application>Microsoft Office Word</Application>
  <DocSecurity>0</DocSecurity>
  <Lines>680</Lines>
  <Paragraphs>191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2026-06-12T07:10:00Z</dcterms:created>
  <dcterms:modified xsi:type="dcterms:W3CDTF">2026-06-12T08:27:00Z</dcterms:modified>
</cp:coreProperties>
</file>