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8567" w14:textId="77777777" w:rsidR="00182422" w:rsidRPr="00E41207" w:rsidRDefault="00182422" w:rsidP="00C108D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E41207">
        <w:rPr>
          <w:b/>
          <w:spacing w:val="-8"/>
          <w:sz w:val="16"/>
          <w:szCs w:val="16"/>
        </w:rPr>
        <w:t>C.N.C.F. "C.F.R." S.A. -  D I R E C Ţ I A  L I N I I</w:t>
      </w:r>
    </w:p>
    <w:p w14:paraId="38708047" w14:textId="6FB2759F" w:rsidR="00182422" w:rsidRPr="00E41207" w:rsidRDefault="00182422" w:rsidP="00C108D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E41207">
        <w:rPr>
          <w:b/>
          <w:sz w:val="16"/>
          <w:szCs w:val="16"/>
        </w:rPr>
        <w:t xml:space="preserve"> (de la pagina 1 la pagina )</w:t>
      </w:r>
    </w:p>
    <w:p w14:paraId="4EF5F876" w14:textId="77777777" w:rsidR="00182422" w:rsidRDefault="00182422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4D49AA72" w14:textId="77777777" w:rsidR="00182422" w:rsidRDefault="00182422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1E1CC09E" w14:textId="77777777" w:rsidR="00182422" w:rsidRDefault="00182422">
      <w:pPr>
        <w:jc w:val="center"/>
        <w:rPr>
          <w:sz w:val="28"/>
        </w:rPr>
      </w:pPr>
    </w:p>
    <w:p w14:paraId="501621C6" w14:textId="77777777" w:rsidR="00182422" w:rsidRDefault="00182422">
      <w:pPr>
        <w:jc w:val="center"/>
        <w:rPr>
          <w:sz w:val="28"/>
        </w:rPr>
      </w:pPr>
    </w:p>
    <w:p w14:paraId="7C1A817E" w14:textId="77777777" w:rsidR="00182422" w:rsidRDefault="00182422">
      <w:pPr>
        <w:jc w:val="center"/>
        <w:rPr>
          <w:sz w:val="28"/>
        </w:rPr>
      </w:pPr>
    </w:p>
    <w:p w14:paraId="1FE6B370" w14:textId="77777777" w:rsidR="00182422" w:rsidRDefault="00182422">
      <w:pPr>
        <w:jc w:val="center"/>
        <w:rPr>
          <w:sz w:val="28"/>
        </w:rPr>
      </w:pPr>
    </w:p>
    <w:p w14:paraId="452C3DDF" w14:textId="77777777" w:rsidR="00182422" w:rsidRDefault="00182422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CRAIOVA</w:t>
      </w:r>
    </w:p>
    <w:p w14:paraId="4D4E7126" w14:textId="77777777" w:rsidR="00182422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5610BBC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5557902D" w14:textId="77777777" w:rsidR="00182422" w:rsidRDefault="0018242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B42F23B" w14:textId="77777777" w:rsidR="00182422" w:rsidRDefault="0018242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iulie 2026</w:t>
      </w:r>
    </w:p>
    <w:p w14:paraId="725379C7" w14:textId="77777777" w:rsidR="00182422" w:rsidRDefault="00182422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182422" w14:paraId="00301EE5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0773B7EA" w14:textId="77777777" w:rsidR="00182422" w:rsidRDefault="00182422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7D633FC8" w14:textId="77777777" w:rsidR="00182422" w:rsidRDefault="00182422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6392C933" w14:textId="77777777" w:rsidR="00182422" w:rsidRDefault="00182422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113D98F3" w14:textId="77777777" w:rsidR="00182422" w:rsidRDefault="00182422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03215994" w14:textId="77777777" w:rsidR="00182422" w:rsidRDefault="00182422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31763831" w14:textId="77777777" w:rsidR="00182422" w:rsidRDefault="00182422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F5676D6" w14:textId="77777777" w:rsidR="00182422" w:rsidRDefault="00182422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5319C1B7" w14:textId="77777777" w:rsidR="00182422" w:rsidRDefault="00182422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1E295862" w14:textId="77777777" w:rsidR="00182422" w:rsidRDefault="00182422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3306558" w14:textId="77777777" w:rsidR="00182422" w:rsidRDefault="00182422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62ACAE38" w14:textId="77777777" w:rsidR="00182422" w:rsidRDefault="00182422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15A47E9A" w14:textId="77777777" w:rsidR="00182422" w:rsidRDefault="00182422" w:rsidP="004D230F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62998EC5" w14:textId="77777777" w:rsidR="00182422" w:rsidRDefault="00182422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3806F794" w14:textId="77777777" w:rsidR="00182422" w:rsidRDefault="00182422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7E54C4B3" w14:textId="77777777" w:rsidR="00182422" w:rsidRDefault="00182422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150B025D" w14:textId="77777777" w:rsidR="00182422" w:rsidRDefault="00182422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62665CA9" w14:textId="77777777" w:rsidR="00182422" w:rsidRDefault="00182422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0BFDA60D" w14:textId="77777777" w:rsidR="00182422" w:rsidRDefault="00182422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1CD7EE5B" w14:textId="77777777" w:rsidR="00182422" w:rsidRDefault="00182422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22DFE44A" w14:textId="77777777" w:rsidR="00182422" w:rsidRDefault="00182422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0245AC73" w14:textId="77777777" w:rsidR="00182422" w:rsidRDefault="00182422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45F568C8" w14:textId="77777777" w:rsidR="00182422" w:rsidRDefault="00182422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72C1928D" w14:textId="77777777" w:rsidR="00182422" w:rsidRDefault="00182422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07203086" w14:textId="77777777" w:rsidR="00182422" w:rsidRDefault="00182422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8F23D8C" w14:textId="77777777" w:rsidR="00182422" w:rsidRDefault="00182422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182422" w14:paraId="21A0C861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11DF48F" w14:textId="77777777" w:rsidR="00182422" w:rsidRDefault="00182422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53BE2BA" w14:textId="77777777" w:rsidR="00182422" w:rsidRDefault="00182422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6575B416" w14:textId="77777777" w:rsidR="00182422" w:rsidRDefault="00182422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6F8AAADF" w14:textId="77777777" w:rsidR="00182422" w:rsidRDefault="00182422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35CA2905" w14:textId="77777777" w:rsidR="00182422" w:rsidRDefault="00182422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7946FF9" w14:textId="77777777" w:rsidR="00182422" w:rsidRDefault="00182422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04985E0E" w14:textId="77777777" w:rsidR="00182422" w:rsidRDefault="00182422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45CF435" w14:textId="77777777" w:rsidR="00182422" w:rsidRDefault="00182422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5D118D23" w14:textId="77777777" w:rsidR="00182422" w:rsidRDefault="00182422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5606989" w14:textId="77777777" w:rsidR="00182422" w:rsidRDefault="00182422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5EBD5CDF" w14:textId="77777777" w:rsidR="00182422" w:rsidRDefault="00182422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30340443" w14:textId="77777777" w:rsidR="00182422" w:rsidRDefault="00182422">
      <w:pPr>
        <w:spacing w:line="192" w:lineRule="auto"/>
        <w:jc w:val="center"/>
      </w:pPr>
    </w:p>
    <w:p w14:paraId="56943BB4" w14:textId="77777777" w:rsidR="00182422" w:rsidRDefault="00182422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0FC35F88" w14:textId="77777777" w:rsidR="00182422" w:rsidRPr="00EA47EA" w:rsidRDefault="00182422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534908A" w14:textId="77777777" w:rsidR="00182422" w:rsidRPr="00EA47EA" w:rsidRDefault="00182422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C99D772" w14:textId="77777777" w:rsidR="00182422" w:rsidRPr="00EA47EA" w:rsidRDefault="00182422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73152E07" w14:textId="77777777" w:rsidR="00182422" w:rsidRPr="00A8307A" w:rsidRDefault="00182422" w:rsidP="00516DD3">
      <w:pPr>
        <w:pStyle w:val="Heading1"/>
        <w:spacing w:line="360" w:lineRule="auto"/>
      </w:pPr>
      <w:r w:rsidRPr="00A8307A">
        <w:t>LINIA 100</w:t>
      </w:r>
    </w:p>
    <w:p w14:paraId="0E93A60D" w14:textId="77777777" w:rsidR="00182422" w:rsidRPr="00A8307A" w:rsidRDefault="00182422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182422" w:rsidRPr="00AB76B4" w14:paraId="61EC73F5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FC97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80BB6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643AD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0EEF62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B024A88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22BA1" w14:textId="77777777" w:rsidR="00182422" w:rsidRPr="00AB76B4" w:rsidRDefault="0018242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280B2CD" w14:textId="77777777" w:rsidR="00182422" w:rsidRPr="00AB76B4" w:rsidRDefault="0018242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85138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096A8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05F2F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051BC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:rsidRPr="00AB76B4" w14:paraId="3C9A3F1D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75F7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F5727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F4584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7AA455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AFF2060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9F85D" w14:textId="77777777" w:rsidR="00182422" w:rsidRPr="00AB76B4" w:rsidRDefault="0018242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009DA6E" w14:textId="77777777" w:rsidR="00182422" w:rsidRPr="00AB76B4" w:rsidRDefault="0018242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D9536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21E00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59043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C1EE6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:rsidRPr="00AB76B4" w14:paraId="55A8CBB7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020C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F36E9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A7D75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5BD23C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59D34BF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D3AE9" w14:textId="77777777" w:rsidR="00182422" w:rsidRPr="00AB76B4" w:rsidRDefault="0018242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7FC9C6F8" w14:textId="77777777" w:rsidR="00182422" w:rsidRPr="00AB76B4" w:rsidRDefault="0018242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31F7C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BE0F0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151FE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37262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E81636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182422" w:rsidRPr="00AB76B4" w14:paraId="703609E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0ADD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9A2E4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AE02B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069535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4A96E5F3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070FF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BB8B0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8E771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3BA08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4B8E6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:rsidRPr="00AB76B4" w14:paraId="23435A8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8FAE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FE43F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41D27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FF39F5" w14:textId="77777777" w:rsidR="00182422" w:rsidRPr="00AB76B4" w:rsidRDefault="00182422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C5F4F36" w14:textId="77777777" w:rsidR="00182422" w:rsidRPr="00AB76B4" w:rsidRDefault="00182422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E90FA" w14:textId="77777777" w:rsidR="00182422" w:rsidRPr="00AB76B4" w:rsidRDefault="00182422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0FBC8FCE" w14:textId="77777777" w:rsidR="00182422" w:rsidRPr="00AB76B4" w:rsidRDefault="00182422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4FE5822A" w14:textId="77777777" w:rsidR="00182422" w:rsidRPr="00AB76B4" w:rsidRDefault="00182422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32BF652B" w14:textId="77777777" w:rsidR="00182422" w:rsidRPr="00AB76B4" w:rsidRDefault="00182422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8E947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A2DA5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5FFA9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DE5BC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:rsidRPr="00AB76B4" w14:paraId="1723142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CE6B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2CA9E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3F0E2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1CCDA3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F09E79E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7668C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08F5F403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5E9EC0F9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DFEE8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8B3B8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35E7A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C56D9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F8C8538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2CDF8CA3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182422" w:rsidRPr="00AB76B4" w14:paraId="48E9595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9B7F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218A0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78286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D724B3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30A7AE96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2BE175E1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3F3DC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EFE77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4CFE7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0DB8C55C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8183E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6B062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182422" w:rsidRPr="00AB76B4" w14:paraId="1B92210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6D13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34A64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0A29CC07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</w:t>
            </w:r>
            <w:r>
              <w:rPr>
                <w:b/>
                <w:bCs/>
                <w:sz w:val="20"/>
              </w:rPr>
              <w:t>75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4D907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8682AA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5A4F722C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34DBF316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</w:t>
            </w:r>
            <w:r>
              <w:rPr>
                <w:b/>
                <w:bCs/>
                <w:sz w:val="20"/>
              </w:rPr>
              <w:t xml:space="preserve"> și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95932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FDAF0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EE1C2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7AEA3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387EC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2422" w:rsidRPr="00AB76B4" w14:paraId="3ACE1C8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0D03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50A47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805A2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ECE866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C9C7503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0941B368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cale, Cap X </w:t>
            </w:r>
            <w:r>
              <w:rPr>
                <w:b/>
                <w:bCs/>
                <w:sz w:val="20"/>
              </w:rPr>
              <w:t>și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C62EA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B8571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B4978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033E5F88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</w:t>
            </w:r>
            <w:r>
              <w:rPr>
                <w:b/>
                <w:bCs/>
                <w:sz w:val="20"/>
              </w:rPr>
              <w:t>75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39D35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2A198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2422" w:rsidRPr="00AB76B4" w14:paraId="726C1B7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1DB3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212A7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2541B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715591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5EC79A2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333AA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1C551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B95FB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5AB34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5CED2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:rsidRPr="00AB76B4" w14:paraId="22350F7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8184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38456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8B9DA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7E952B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82D7C93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0C0BC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31BEC204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7E25E57F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EE2355F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63749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3A0B8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98B55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32992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1EC33E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182422" w:rsidRPr="00AB76B4" w14:paraId="286FD222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4DCC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B6C98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1C2C2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396784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32450108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54DB9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3866E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8E3BB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5587E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0D8A0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B35FD3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182422" w:rsidRPr="00AB76B4" w14:paraId="6559741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29D5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AB529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3124A523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FEEE1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DC0C4C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6D0A24A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4CEED330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8BE45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80AC7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22021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75AED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842DA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2422" w:rsidRPr="00AB76B4" w14:paraId="0340E01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A0D3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18BE8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1012B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66D02C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414D0412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42A20972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12B43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582CF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7EE08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2B63708A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12A7D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7B468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182422" w:rsidRPr="00AB76B4" w14:paraId="7EEA7CD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770A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3A170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51854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D35C21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6824384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5E64FD83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E6D45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2D260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D6C56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795219AC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FD431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C4D9E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2422" w:rsidRPr="00AB76B4" w14:paraId="714330F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1BA8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2A8C4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12B89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8019C9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26A06F8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A0E7E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92ACCAC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49FAA53F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2FA235A8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14AB7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C42C5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A55CE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AC2A8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7AACC8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182422" w:rsidRPr="00AB76B4" w14:paraId="412EEBD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A2C3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2F8AB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A8C31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B105FF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23FEB71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825CA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A0EAB1E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1FC79E1A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91D31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1C129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C0BFF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52821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914271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AEDBB2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182422" w:rsidRPr="00AB76B4" w14:paraId="24C052F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8F71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DB0F3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07A3E63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802DA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524973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71D8A780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EDAD4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DBE46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9534D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DA2EF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0B598" w14:textId="77777777" w:rsidR="00182422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2E34AFB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2422" w:rsidRPr="00AB76B4" w14:paraId="4FD6E1E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3755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65F71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8484B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0A4D2D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63F686D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5F677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CF70A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E233C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A7E27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67157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0E2C6CDD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702E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D4198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A367D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E94FA6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23A15EE9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2CEB0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FF8B3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4BECC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88042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D5040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:rsidRPr="00AB76B4" w14:paraId="0BBB7D04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03F2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93474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E224D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56CDD8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6423CA8F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EA9CA" w14:textId="77777777" w:rsidR="00182422" w:rsidRPr="00AB76B4" w:rsidRDefault="0018242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47C0E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7FE79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A5C8C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D329D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:rsidRPr="00AB76B4" w14:paraId="17D8820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BCF9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970FA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FFC77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152C4F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6651ACB0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ABB8B" w14:textId="77777777" w:rsidR="00182422" w:rsidRPr="00AB76B4" w:rsidRDefault="0018242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9BB02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80AB3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F6019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68E93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:rsidRPr="00AB76B4" w14:paraId="3EDCEAF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44A5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362AF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D86E6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8D0FA7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729E5B4C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16673" w14:textId="77777777" w:rsidR="00182422" w:rsidRPr="00AB76B4" w:rsidRDefault="0018242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41CB9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EC1F9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6541BFD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28B07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C8EBF" w14:textId="77777777" w:rsidR="00182422" w:rsidRPr="00AB76B4" w:rsidRDefault="00182422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:rsidRPr="00AB76B4" w14:paraId="73E22D3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B456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92054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CEA3598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6E474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4726FC" w14:textId="77777777" w:rsidR="00182422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>inia 3 directă Grădinari</w:t>
            </w:r>
            <w:r>
              <w:rPr>
                <w:b/>
                <w:bCs/>
                <w:sz w:val="20"/>
              </w:rPr>
              <w:t xml:space="preserve"> și sch. 3, 5,</w:t>
            </w:r>
          </w:p>
          <w:p w14:paraId="59AF5A27" w14:textId="77777777" w:rsidR="00182422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9, 2, 6, 18 și </w:t>
            </w:r>
          </w:p>
          <w:p w14:paraId="37226462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1D1C1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89DE6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E50A7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8F72D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F5164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2422" w:rsidRPr="00AB76B4" w14:paraId="1137443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602F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FD6C0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E37E6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235C95" w14:textId="77777777" w:rsidR="00182422" w:rsidRPr="00AB76B4" w:rsidRDefault="00182422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37482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9516E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5B742" w14:textId="77777777" w:rsidR="00182422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6304580F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325AB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8F261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3B74481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9933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F067B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86510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DA027B" w14:textId="77777777" w:rsidR="00182422" w:rsidRPr="00AB76B4" w:rsidRDefault="00182422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E2990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D3CFA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8F71F" w14:textId="77777777" w:rsidR="00182422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67FD48DA" w14:textId="77777777" w:rsidR="00182422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0B3C6" w14:textId="77777777" w:rsidR="00182422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DB84E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5BEE912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D706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BE942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047FD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6ABE6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0B0D5B1E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D4918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6D99E439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43D55BFD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6C75C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AF515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8E666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B7A46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:rsidRPr="00AB76B4" w14:paraId="5635B91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02E1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25971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4BBE0683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CADD9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764B02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262831CB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AF6B6" w14:textId="77777777" w:rsidR="00182422" w:rsidRPr="00AB76B4" w:rsidRDefault="0018242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78647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70379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CFCD8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CB3AD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3053E1C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2E2C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A3C21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19847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3BB0EA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67FEC1AB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8B3F5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CFC9AFD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2C5B6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79CDF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A1B56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783B0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:rsidRPr="00AB76B4" w14:paraId="1246E22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B6C3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5090B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8B94B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596B54" w14:textId="77777777" w:rsidR="00182422" w:rsidRPr="00AB76B4" w:rsidRDefault="00182422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763BC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A048E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D8C95" w14:textId="77777777" w:rsidR="00182422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69971787" w14:textId="77777777" w:rsidR="00182422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E895B" w14:textId="77777777" w:rsidR="00182422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856CD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09C0BEC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8008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27D88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6C74F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C91A1B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B7A1E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1B88917D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614231EA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381BF1D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638DA4F5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BFE3AA6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CBE81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550A7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3DED4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81B6B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:rsidRPr="00AB76B4" w14:paraId="3B7FFD8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8E49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96BBF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50A7676F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8007D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779C38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33B0DDE5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D73F5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648B6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02544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26F8F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E69DC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:rsidRPr="00AB76B4" w14:paraId="57F77F4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1CE0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97D24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297A9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80F01C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1B88211D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B1F30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3898637B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D46DE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47CAD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FE45E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8DD18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268768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2588A2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182422" w:rsidRPr="00AB76B4" w14:paraId="49838C7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9044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06E9F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0B582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E01DB5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CE08EA8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D9E11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435E69E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CF938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18733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C8FA9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021F4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:rsidRPr="00AB76B4" w14:paraId="4506A9C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AB8B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ED14E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0870F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CA2FAE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3893E8E6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A8C5C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75FDE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59533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99F4B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0CAF3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:rsidRPr="00AB76B4" w14:paraId="19AAC34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783C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D6513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B441F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213846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08789533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068BF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4BBF2919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88962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B649F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FF085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AE01A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6431B7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D42561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182422" w:rsidRPr="00AB76B4" w14:paraId="0C0134E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F1E8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72D12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25E8D293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30C5E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5E707A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660DDBC0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43017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5A5F0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BE23F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3609C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DEC5A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6A90F2E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483C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7DAFF" w14:textId="77777777" w:rsidR="00182422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61F94120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45652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B05EA3" w14:textId="77777777" w:rsidR="00182422" w:rsidRPr="00AB76B4" w:rsidRDefault="00182422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B3455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385A8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B7AA3" w14:textId="77777777" w:rsidR="00182422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C9BC0" w14:textId="77777777" w:rsidR="00182422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FFB1B" w14:textId="77777777" w:rsidR="00182422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:rsidRPr="00AB76B4" w14:paraId="6185293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702C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02E69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43D15799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A6053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EE1E86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7915FABB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5B40C21B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36E7B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25B5F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81A90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FD1FD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7C249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2422" w:rsidRPr="00AB76B4" w14:paraId="1B86345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BDE9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168B1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A07FF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B1963B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75DD320B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5BD51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CA6DD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A4F58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57329B63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01C8D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4232B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55E936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17E08620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6EA165B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E394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E47AE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0D0C6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3631CB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122107E0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7C8A9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9BC49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8FB8A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35B68765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4F240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E62CF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2422" w:rsidRPr="00AB76B4" w14:paraId="2513A27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A7AC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83FEF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0E39947C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218A9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78ED67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7B38525E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CEB11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2BC05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40BA5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F8E48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25C16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2422" w:rsidRPr="00AB76B4" w14:paraId="1D0B07A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8D69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A01B5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528073AA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224CA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A1FAB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238DA523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4E42B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1FECB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87BEC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70632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57093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E3C8B06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AE33EF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182422" w:rsidRPr="00AB76B4" w14:paraId="5865EA2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80FB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100B1" w14:textId="77777777" w:rsidR="00182422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5314422B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B4A7B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A528E0" w14:textId="77777777" w:rsidR="00182422" w:rsidRPr="00AB76B4" w:rsidRDefault="00182422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271DEB33" w14:textId="77777777" w:rsidR="00182422" w:rsidRPr="00AB76B4" w:rsidRDefault="00182422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4C47E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2DBC2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56DFB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8FB1F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68BF0" w14:textId="77777777" w:rsidR="00182422" w:rsidRPr="00AB76B4" w:rsidRDefault="00182422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432818" w14:textId="77777777" w:rsidR="00182422" w:rsidRPr="00AB76B4" w:rsidRDefault="00182422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82422" w:rsidRPr="00AB76B4" w14:paraId="3E40B26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8DF1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64418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F3BFD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2D28B6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447F92C0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DB846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E033E2F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2D754227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0677AB09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93C15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2B3DF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B1501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19A88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A24512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182422" w:rsidRPr="00AB76B4" w14:paraId="73CDD2D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1F92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9F64F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B1F78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933894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03EE5485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D221E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382D4C2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4D28D39E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B36A1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B9D5A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03786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EE180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182422" w:rsidRPr="00AB76B4" w14:paraId="0B28FA4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D513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40D73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4BC8F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C2943E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DBD47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333D1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7CFC2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6CAA48D3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8B086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8F7D8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347FE90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4358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260BB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5D6FF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75F897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00CE6764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11317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C260FD4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A1F62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2A8ED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75A05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56E6C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DA01B2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182422" w:rsidRPr="00AB76B4" w14:paraId="772CB4D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53F7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E0612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BA420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643352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3311A682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D9B46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BAAA24C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11D98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91DD8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AC833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F397A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182422" w:rsidRPr="00AB76B4" w14:paraId="585785D5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8CCD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04F25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8FA8A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60272B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3FCB8ED0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29481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81BFD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68DF4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1610A9B4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B0CA0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00C60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5FD424D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16BE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3531C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83C14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559C1E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7952DDFF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B7B31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1F4DE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BE269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4D998FFD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5BF72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E266D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4814C4F1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AB76B4" w14:paraId="1B244E5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5840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175E8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4BB4F2EA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7C63C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DCD3B9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51B337A6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AB42B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EBFCC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0B758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69AB1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92530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182422" w:rsidRPr="00AB76B4" w14:paraId="13C16609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70BE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7FCA5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414B1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5AA077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6BCAF116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FBC92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21651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EDCC5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08484604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2AFC3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DC166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AB76B4" w14:paraId="3203628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2408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75305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8DA6F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C0924B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4B90309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78B66E85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09BAE712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F4FAA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01A74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3AAFB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73A34D07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EEA78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5F135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AB76B4" w14:paraId="63859F6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F06A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1EE86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73484040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5D295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C775E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7E7C37CC" w14:textId="77777777" w:rsidR="00182422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br/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și linia 4 directă </w:t>
            </w:r>
          </w:p>
          <w:p w14:paraId="7E758777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  <w:p w14:paraId="7DDAD1E5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32D29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8582F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BD831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1B6D5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FB37E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AB76B4" w14:paraId="7875FDC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CF7E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4DA89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0715D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A9F472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73139666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DB0DA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DF68751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55B20C63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A920344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3FE40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DC014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EAF82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FEBCF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DB65F62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 xml:space="preserve"> și invers.</w:t>
            </w:r>
          </w:p>
        </w:tc>
      </w:tr>
      <w:tr w:rsidR="00182422" w:rsidRPr="00AB76B4" w14:paraId="6DCBFEB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B612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9AC2E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F19CE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BDDD6A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51E3DC6F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C7F9E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2089C74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F66CFA1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463823E3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5A87C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D81E7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D4148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E09C5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0D9C79E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182422" w:rsidRPr="00AB76B4" w14:paraId="78ED6B6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B316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B3AC4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A60FE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37F0C7" w14:textId="77777777" w:rsidR="00182422" w:rsidRPr="00AB76B4" w:rsidRDefault="00182422" w:rsidP="001817A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1B1CC98D" w14:textId="77777777" w:rsidR="00182422" w:rsidRPr="00AB76B4" w:rsidRDefault="00182422" w:rsidP="001817A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CF619" w14:textId="77777777" w:rsidR="00182422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129E8B0" w14:textId="77777777" w:rsidR="00182422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FD065FA" w14:textId="77777777" w:rsidR="00182422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– 8</w:t>
            </w:r>
          </w:p>
          <w:p w14:paraId="38E510F2" w14:textId="77777777" w:rsidR="00182422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6C7F326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7CD78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27E8A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D370B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582B3" w14:textId="77777777" w:rsidR="00182422" w:rsidRPr="00AB76B4" w:rsidRDefault="00182422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C4407D6" w14:textId="77777777" w:rsidR="00182422" w:rsidRPr="00AB76B4" w:rsidRDefault="00182422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 xml:space="preserve"> și invers.</w:t>
            </w:r>
          </w:p>
        </w:tc>
      </w:tr>
      <w:tr w:rsidR="00182422" w:rsidRPr="00AB76B4" w14:paraId="1F351C5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B712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2073A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C262C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B12142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58818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2AD27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97FFF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9402769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4D5D0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B7144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182422" w:rsidRPr="00AB76B4" w14:paraId="722F85DF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F8E4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52103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0564B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3B4BCB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23D78EB4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A4EB5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A3BE4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84DE6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063179FA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12464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DEF7D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F595C1D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AB76B4" w14:paraId="7DB395ED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A4D7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38413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EC10B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C08B4D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9ACEDAE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6E47C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1182C55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77699710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28D52704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69501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F04F4" w14:textId="77777777" w:rsidR="00182422" w:rsidRPr="00AB76B4" w:rsidRDefault="0018242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DEA52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311FF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A6450B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182422" w:rsidRPr="00AB76B4" w14:paraId="7FB385A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AA9E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D639D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34D62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3C9027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273030F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91696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BF464EA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9D0387A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3877F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1F19F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F3C79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FD463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23990E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182422" w:rsidRPr="00AB76B4" w14:paraId="06B718E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24A7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6D63C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5A525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DD651F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027D003A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E59C3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A464A27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559794D9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333638ED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232ABBF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39B73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F552F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3ADB6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BFD74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52D67D4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B7AD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A4C8C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79BDC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730A48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95E514F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626225C7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03A94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2E42033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4159A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D7CF4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F6579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49BB7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096F275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85FA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08D5C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60EBA51D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A2732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2E84F4" w14:textId="77777777" w:rsidR="00182422" w:rsidRPr="00AB76B4" w:rsidRDefault="00182422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F4BAC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6E6D2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1B7E4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8891C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0C480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24B109F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CB7E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C56CB" w14:textId="77777777" w:rsidR="00182422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106+000</w:t>
            </w:r>
          </w:p>
          <w:p w14:paraId="20BAA887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00368" w14:textId="77777777" w:rsidR="00182422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EF87BF" w14:textId="77777777" w:rsidR="00182422" w:rsidRPr="00AB76B4" w:rsidRDefault="00182422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</w:t>
            </w:r>
            <w:r>
              <w:rPr>
                <w:b/>
                <w:bCs/>
                <w:sz w:val="20"/>
              </w:rPr>
              <w:t xml:space="preserve"> și linia 2 directă St. </w:t>
            </w:r>
            <w:r w:rsidRPr="00AB76B4">
              <w:rPr>
                <w:b/>
                <w:bCs/>
                <w:sz w:val="20"/>
              </w:rPr>
              <w:t>Măldăeni</w:t>
            </w:r>
            <w:r>
              <w:rPr>
                <w:b/>
                <w:bCs/>
                <w:sz w:val="20"/>
              </w:rPr>
              <w:t xml:space="preserve">  Cap X +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7717F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9D712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CC7C0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7CE1E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B25AB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4D2A557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BB93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0C4A1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4203E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75B680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06E72D63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4DD1E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463C3E8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F666E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99148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752CC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01535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182422" w:rsidRPr="00AB76B4" w14:paraId="21AFA28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8D72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838BD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57AE8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B904BA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0AF7235F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614B825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94BF8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8142B7B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4E4FA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115C0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C32CD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5CA53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325024BC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D13D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6FF14" w14:textId="77777777" w:rsidR="00182422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  <w:p w14:paraId="47C48E03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8EAB8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A188AF" w14:textId="77777777" w:rsidR="00182422" w:rsidRPr="00AB76B4" w:rsidRDefault="00182422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3D05745F" w14:textId="77777777" w:rsidR="00182422" w:rsidRPr="00AB76B4" w:rsidRDefault="00182422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154E2F57" w14:textId="77777777" w:rsidR="00182422" w:rsidRPr="00AB76B4" w:rsidRDefault="00182422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</w:t>
            </w:r>
            <w:r>
              <w:rPr>
                <w:b/>
                <w:bCs/>
                <w:sz w:val="20"/>
              </w:rPr>
              <w:t xml:space="preserve">Cap X St. </w:t>
            </w: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AD360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C019C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6A1B3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63CAD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27ADC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2422" w:rsidRPr="00AB76B4" w14:paraId="1465B51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1FD5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7F890" w14:textId="77777777" w:rsidR="00182422" w:rsidRDefault="0018242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7590C" w14:textId="77777777" w:rsidR="00182422" w:rsidRDefault="00182422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2FE5B1" w14:textId="77777777" w:rsidR="00182422" w:rsidRPr="00AB76B4" w:rsidRDefault="00182422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4A8BAA51" w14:textId="77777777" w:rsidR="00182422" w:rsidRPr="00AB76B4" w:rsidRDefault="00182422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6B11B84B" w14:textId="77777777" w:rsidR="00182422" w:rsidRPr="00AB76B4" w:rsidRDefault="00182422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81168" w14:textId="77777777" w:rsidR="00182422" w:rsidRPr="00AB76B4" w:rsidRDefault="0018242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07581" w14:textId="77777777" w:rsidR="00182422" w:rsidRPr="00AB76B4" w:rsidRDefault="00182422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8D4F0" w14:textId="77777777" w:rsidR="00182422" w:rsidRPr="00AB76B4" w:rsidRDefault="0018242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1E1DFDCA" w14:textId="77777777" w:rsidR="00182422" w:rsidRPr="00AB76B4" w:rsidRDefault="0018242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DF8EF" w14:textId="77777777" w:rsidR="00182422" w:rsidRPr="00AB76B4" w:rsidRDefault="00182422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3DEC2" w14:textId="77777777" w:rsidR="00182422" w:rsidRDefault="00182422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71DE0F6C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C318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928BC" w14:textId="77777777" w:rsidR="00182422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  <w:p w14:paraId="758CBD43" w14:textId="77777777" w:rsidR="00182422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5B50B" w14:textId="77777777" w:rsidR="00182422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3F2AA9" w14:textId="77777777" w:rsidR="00182422" w:rsidRPr="00AB76B4" w:rsidRDefault="00182422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 xml:space="preserve">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Mihăeşti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449B2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C0342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5F3C3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55231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EC6D1" w14:textId="77777777" w:rsidR="00182422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6F5C1503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97B8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366DA" w14:textId="77777777" w:rsidR="00182422" w:rsidRDefault="0018242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DA086" w14:textId="77777777" w:rsidR="00182422" w:rsidRDefault="00182422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D3FAA9" w14:textId="77777777" w:rsidR="00182422" w:rsidRPr="00AB76B4" w:rsidRDefault="00182422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11441843" w14:textId="77777777" w:rsidR="00182422" w:rsidRDefault="00182422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38745" w14:textId="77777777" w:rsidR="00182422" w:rsidRPr="00AB76B4" w:rsidRDefault="0018242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1496678" w14:textId="77777777" w:rsidR="00182422" w:rsidRPr="00AB76B4" w:rsidRDefault="0018242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CBB92" w14:textId="77777777" w:rsidR="00182422" w:rsidRPr="00AB76B4" w:rsidRDefault="00182422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4AFCC" w14:textId="77777777" w:rsidR="00182422" w:rsidRPr="00AB76B4" w:rsidRDefault="0018242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90431" w14:textId="77777777" w:rsidR="00182422" w:rsidRPr="00AB76B4" w:rsidRDefault="00182422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2B8E6" w14:textId="77777777" w:rsidR="00182422" w:rsidRDefault="00182422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1E604E43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FC8A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B1C11" w14:textId="77777777" w:rsidR="00182422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  <w:p w14:paraId="5C807B29" w14:textId="77777777" w:rsidR="00182422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1BC92" w14:textId="77777777" w:rsidR="00182422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AC0BC1" w14:textId="77777777" w:rsidR="00182422" w:rsidRPr="00AB76B4" w:rsidRDefault="00182422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B8F01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9F36D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C832C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12261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08C3A" w14:textId="77777777" w:rsidR="00182422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2422" w:rsidRPr="00AB76B4" w14:paraId="51ABDBA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14DD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848C9" w14:textId="77777777" w:rsidR="00182422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3F6D3371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B4998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233A5D" w14:textId="77777777" w:rsidR="00182422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5A82DC13" w14:textId="77777777" w:rsidR="00182422" w:rsidRPr="00AB76B4" w:rsidRDefault="0018242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19A05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E98D9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A66F0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C088A" w14:textId="77777777" w:rsidR="00182422" w:rsidRPr="00AB76B4" w:rsidRDefault="0018242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059A4" w14:textId="77777777" w:rsidR="00182422" w:rsidRPr="00AB76B4" w:rsidRDefault="0018242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2422" w:rsidRPr="00AB76B4" w14:paraId="63F3C9F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08F6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F970B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23406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629868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D9989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7E8BE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8C845" w14:textId="77777777" w:rsidR="00182422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5597D3A9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FD702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82EAF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2422" w:rsidRPr="00AB76B4" w14:paraId="53EC644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D847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3D856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F2C17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0B47D2" w14:textId="77777777" w:rsidR="00182422" w:rsidRPr="00AB76B4" w:rsidRDefault="00182422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38CF187C" w14:textId="77777777" w:rsidR="00182422" w:rsidRDefault="00182422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B14AD" w14:textId="77777777" w:rsidR="00182422" w:rsidRPr="00AB76B4" w:rsidRDefault="00182422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4852391" w14:textId="77777777" w:rsidR="00182422" w:rsidRDefault="00182422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</w:t>
            </w:r>
            <w:r>
              <w:rPr>
                <w:b/>
                <w:bCs/>
                <w:sz w:val="20"/>
              </w:rPr>
              <w:t>–</w:t>
            </w:r>
            <w:r w:rsidRPr="00AB76B4">
              <w:rPr>
                <w:b/>
                <w:bCs/>
                <w:sz w:val="20"/>
              </w:rPr>
              <w:t xml:space="preserve"> 5</w:t>
            </w:r>
          </w:p>
          <w:p w14:paraId="02B228C1" w14:textId="77777777" w:rsidR="00182422" w:rsidRDefault="00182422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7D214A3" w14:textId="77777777" w:rsidR="00182422" w:rsidRPr="00AB76B4" w:rsidRDefault="00182422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E5E40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28E17" w14:textId="77777777" w:rsidR="00182422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1D293" w14:textId="77777777" w:rsidR="00182422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814CE" w14:textId="77777777" w:rsidR="00182422" w:rsidRPr="00AB76B4" w:rsidRDefault="00182422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72D1ED" w14:textId="77777777" w:rsidR="00182422" w:rsidRDefault="00182422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182422" w:rsidRPr="00AB76B4" w14:paraId="0BCC30A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AF0C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8275E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B09FA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6AAAF1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2D2CA16A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92C63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0689361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AB9AC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1AF42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D6485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631BD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3ED708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182422" w:rsidRPr="00AB76B4" w14:paraId="2C27A8B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ACAB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3FDD3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D8276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22B79E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60EAFE90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4D62C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0091321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F94DB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E746B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50510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008A2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68162D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182422" w:rsidRPr="00AB76B4" w14:paraId="2238E48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812B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B138F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A0C9F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430807" w14:textId="77777777" w:rsidR="00182422" w:rsidRDefault="00182422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6F97CD55" w14:textId="77777777" w:rsidR="00182422" w:rsidRPr="00AB76B4" w:rsidRDefault="00182422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D1916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82759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A70AD" w14:textId="77777777" w:rsidR="00182422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1FC1738B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A550A" w14:textId="77777777" w:rsidR="00182422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D4DA6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2422" w:rsidRPr="00AB76B4" w14:paraId="18B0B5B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AF09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EDB9D" w14:textId="77777777" w:rsidR="00182422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137+760</w:t>
            </w:r>
          </w:p>
          <w:p w14:paraId="0ABBECE1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B3B38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9BB820" w14:textId="77777777" w:rsidR="00182422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 </w:t>
            </w:r>
          </w:p>
          <w:p w14:paraId="10F362DE" w14:textId="77777777" w:rsidR="00182422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64249DD0" w14:textId="77777777" w:rsidR="00182422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Cap. Y 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7131F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56EF1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DF5EE" w14:textId="77777777" w:rsidR="00182422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09841" w14:textId="77777777" w:rsidR="00182422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DEBEC" w14:textId="77777777" w:rsidR="00182422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2422" w:rsidRPr="00AB76B4" w14:paraId="6435DE1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2159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13FAF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4C2B7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9EAB6B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3F22EB0B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99FEBE9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A2E59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3840EAF8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2D82EF61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13263A6D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C2770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1C43C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215C0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94C6D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4BF3965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1929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FF695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3B746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8AFBA1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47E42B6D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2C992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3DB98C4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A806FEB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0C52669C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73926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855C5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F6724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4C497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B6C014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182422" w:rsidRPr="00AB76B4" w14:paraId="3FC046B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1744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8641F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5B9A1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6F0A16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06E2DB77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A262B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71377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29FE3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239C9145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DDAAF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B4484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5F5F08C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5869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AA43D" w14:textId="77777777" w:rsidR="00182422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146+830</w:t>
            </w:r>
          </w:p>
          <w:p w14:paraId="7B5B87CE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5ED44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1BEDE5" w14:textId="77777777" w:rsidR="00182422" w:rsidRPr="00AB76B4" w:rsidRDefault="0018242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5E8239C4" w14:textId="77777777" w:rsidR="00182422" w:rsidRDefault="0018242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44EEF5CC" w14:textId="77777777" w:rsidR="00182422" w:rsidRPr="00AB76B4" w:rsidRDefault="0018242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87053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9D221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F1BBF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84D78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0E1B1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2422" w:rsidRPr="00AB76B4" w14:paraId="220724A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E2ED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17FE1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3563B627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FC0B9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A148C9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5171F6C0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3F247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24F0E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FADF1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0D8EF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F0F41" w14:textId="77777777" w:rsidR="00182422" w:rsidRPr="00AB76B4" w:rsidRDefault="00182422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96926EE" w14:textId="77777777" w:rsidR="00182422" w:rsidRPr="00AB76B4" w:rsidRDefault="0018242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7995660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9468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81CEC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518A339E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B22D8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A48846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430C83B3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5225528D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CDCDF6F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49AF6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9B019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59C06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F966F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AC45E" w14:textId="77777777" w:rsidR="00182422" w:rsidRPr="00AB76B4" w:rsidRDefault="0018242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289C0BCA" w14:textId="77777777" w:rsidR="00182422" w:rsidRPr="00AB76B4" w:rsidRDefault="0018242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057CFC5C" w14:textId="77777777" w:rsidR="00182422" w:rsidRPr="00AB76B4" w:rsidRDefault="0018242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26E9FCD6" w14:textId="77777777" w:rsidR="00182422" w:rsidRPr="00AB76B4" w:rsidRDefault="0018242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715B920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BF0F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6A772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2AA24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95E5F2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DA3379B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8DBBF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08330F33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ABEB7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34C3F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0D798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B995D" w14:textId="77777777" w:rsidR="00182422" w:rsidRPr="00AB76B4" w:rsidRDefault="0018242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D377901" w14:textId="77777777" w:rsidR="00182422" w:rsidRPr="00AB76B4" w:rsidRDefault="0018242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2429C447" w14:textId="77777777" w:rsidR="00182422" w:rsidRPr="00AB76B4" w:rsidRDefault="0018242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182422" w:rsidRPr="00AB76B4" w14:paraId="06615C3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5C19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31135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80E32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C57C63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2B41D535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D13AB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8508E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70B5C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BB5F8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0C1A4" w14:textId="77777777" w:rsidR="00182422" w:rsidRPr="00AB76B4" w:rsidRDefault="0018242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182422" w:rsidRPr="00AB76B4" w14:paraId="72D80ED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6C56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B1A56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E56DE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8765C7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358690C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11C2BE77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18B2E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56D80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6C934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6131938D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662E3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C7011" w14:textId="77777777" w:rsidR="00182422" w:rsidRPr="00AB76B4" w:rsidRDefault="0018242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1A3E83B" w14:textId="77777777" w:rsidR="00182422" w:rsidRPr="00AB76B4" w:rsidRDefault="0018242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111824" w14:textId="77777777" w:rsidR="00182422" w:rsidRPr="00AB76B4" w:rsidRDefault="0018242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182422" w:rsidRPr="00AB76B4" w14:paraId="593E959C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5DC9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3DD95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876BE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903A27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213D000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F3DB5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28F1AF4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9D717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D35AB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0B053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91367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BA398C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182422" w:rsidRPr="00AB76B4" w14:paraId="2905EF1E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7523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09608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89456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8F8282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B8E71D7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24349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BCC1CDE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C1FDC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ED8AB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AF63B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5202B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1FF4FB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182422" w:rsidRPr="00AB76B4" w14:paraId="1C6B536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12A2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ECEA7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ADBE5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C2CA5D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DDA3A62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EB152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0E56A09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3C21AD8B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730B71E7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DA4E7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C00AB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27649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0CA60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A0A874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182422" w:rsidRPr="00AB76B4" w14:paraId="2A3FBD1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EB37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B716D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B3146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8E19A1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47A0F1B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23B92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FD45C27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037C8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8D7E9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FE0FC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6E721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294DD70C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182422" w:rsidRPr="00AB76B4" w14:paraId="57D6983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7A4F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224EF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F9E71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6E490A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1F4E55F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00DBC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21EB9CD3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C059E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07CBB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DCEDA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54E87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B22F8B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182422" w:rsidRPr="00AB76B4" w14:paraId="6D53DA4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CFEA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A39B8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52F65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C81094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330E444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1F121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C2C18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47BE5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1DE9A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58EB0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FFE07C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182422" w:rsidRPr="00AB76B4" w14:paraId="05B8E4B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987B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B73A2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FFC99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EA3EE3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47B8B57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D72A0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36527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C5AEA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8A35D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01741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182422" w:rsidRPr="00AB76B4" w14:paraId="7596E7A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157B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0DBF6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342C2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64F6DF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95FC683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F994E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94026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E9A1D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B401A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6D8C6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182422" w:rsidRPr="00AB76B4" w14:paraId="4E851688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4664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337E1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38C81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C1FB91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2DCC730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24A49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078C828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3871D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3428B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CB49F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A27B4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620C77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182422" w:rsidRPr="00AB76B4" w14:paraId="47A2DC5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4F6C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9D147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E71FA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C74DD9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002695B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179094A3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2FD1F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541D0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AA134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71D29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67C7F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30D6F1C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DFE2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5C3DC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791D5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B27A16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A027270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6AED015C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A1BFD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06C3D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523E5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EE9D2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D1121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48D097C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7AD8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38D9B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0D7C44AF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60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3AB16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A77010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F83066F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A8407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7C0C2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A9F82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5F2AD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BB661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4054CCF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A6E8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EBE31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3E732236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4453C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1103E8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ECFD7CF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71C35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1E868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DBEBD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B3426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C6753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2575041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1CA4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F6B30" w14:textId="77777777" w:rsidR="00182422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683FDF56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7CA58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CA8596" w14:textId="77777777" w:rsidR="00182422" w:rsidRPr="00AB76B4" w:rsidRDefault="0018242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9738975" w14:textId="77777777" w:rsidR="00182422" w:rsidRPr="00AB76B4" w:rsidRDefault="0018242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D2FA9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A3E49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452D4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A86D3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33780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182422" w:rsidRPr="00AB76B4" w14:paraId="4BA3428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B0FD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48A17" w14:textId="77777777" w:rsidR="00182422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  <w:p w14:paraId="71C26653" w14:textId="77777777" w:rsidR="00182422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C736A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448DB0" w14:textId="77777777" w:rsidR="00182422" w:rsidRPr="00AB76B4" w:rsidRDefault="00182422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5FC6D28" w14:textId="77777777" w:rsidR="00182422" w:rsidRPr="00AB76B4" w:rsidRDefault="00182422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477A9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F9052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0726D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2BB3B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59509" w14:textId="77777777" w:rsidR="00182422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1588B36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063C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B0E8D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A2080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5D89D8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67DF7EA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C9AAF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6FAC7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F578C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A3E52A1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4A9E0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5E9D7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5A6407B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19AA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D6A06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924CD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457DEE" w14:textId="77777777" w:rsidR="00182422" w:rsidRPr="00AB76B4" w:rsidRDefault="0018242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32FCC271" w14:textId="77777777" w:rsidR="00182422" w:rsidRPr="00AB76B4" w:rsidRDefault="0018242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C3E9F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B1DDF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5D21F" w14:textId="77777777" w:rsidR="00182422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3D0ACE7F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0B2CE" w14:textId="77777777" w:rsidR="00182422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86C6A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65D5B73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857E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60B56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DD6E8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A5515" w14:textId="77777777" w:rsidR="00182422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55AEAF17" w14:textId="77777777" w:rsidR="00182422" w:rsidRPr="00AB76B4" w:rsidRDefault="0018242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FE27F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0E426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D609E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29D06CEF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FD701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81475" w14:textId="77777777" w:rsidR="00182422" w:rsidRPr="00AB76B4" w:rsidRDefault="00182422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2422" w:rsidRPr="00AB76B4" w14:paraId="60DB8A0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128B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E315E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5DE8B8F1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BCE91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00626D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6DCCA997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2F652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09A5B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E647C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1B133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7EEA9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2422" w:rsidRPr="00AB76B4" w14:paraId="0C4BAC0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31EC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407B8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584907A4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70AB4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2252FC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28D68536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11F3D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850F6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6B321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2B095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D3BCB" w14:textId="77777777" w:rsidR="00182422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9DB915F" w14:textId="77777777" w:rsidR="00182422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764ACF3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</w:tc>
      </w:tr>
      <w:tr w:rsidR="00182422" w:rsidRPr="00AB76B4" w14:paraId="79D9909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B33B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FAFBB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575D9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D6C24D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47E8CDDA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E01C8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72A7B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55578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24DCE3EB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063A5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B9066" w14:textId="77777777" w:rsidR="00182422" w:rsidRDefault="00182422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CFF82A1" w14:textId="77777777" w:rsidR="00182422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14331C8" w14:textId="77777777" w:rsidR="00182422" w:rsidRPr="00AB76B4" w:rsidRDefault="00182422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</w:tc>
      </w:tr>
      <w:tr w:rsidR="00182422" w:rsidRPr="00AB76B4" w14:paraId="71988E6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968C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83A6B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6189B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CA9DFF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601BEF24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AB21810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1EB71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AC2086C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9DDD2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F78CF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A8DE4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244DD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3BAD748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ECA5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51B7B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15AC179A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2213A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915CFB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8B16B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B4477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E726F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8C0B4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56B98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761F7FF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E50A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E787D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134AB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1E551F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52B4474C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021EC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2497B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9B8FF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68AC2CA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F830B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317A9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2422" w:rsidRPr="00AB76B4" w14:paraId="0578AD8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05B2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D5003" w14:textId="77777777" w:rsidR="00182422" w:rsidRPr="00AB76B4" w:rsidRDefault="0018242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5E34E77" w14:textId="77777777" w:rsidR="00182422" w:rsidRPr="00AB76B4" w:rsidRDefault="0018242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62118" w14:textId="77777777" w:rsidR="00182422" w:rsidRPr="00AB76B4" w:rsidRDefault="00182422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7064EC" w14:textId="77777777" w:rsidR="00182422" w:rsidRPr="00AB76B4" w:rsidRDefault="00182422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7DC64FD" w14:textId="77777777" w:rsidR="00182422" w:rsidRPr="00AB76B4" w:rsidRDefault="00182422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2D1AFAAE" w14:textId="77777777" w:rsidR="00182422" w:rsidRDefault="00182422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Y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7F0FA499" w14:textId="77777777" w:rsidR="00182422" w:rsidRPr="0068517F" w:rsidRDefault="00182422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68517F">
              <w:rPr>
                <w:b/>
                <w:bCs/>
                <w:sz w:val="20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A750D" w14:textId="77777777" w:rsidR="00182422" w:rsidRPr="00AB76B4" w:rsidRDefault="0018242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923C0" w14:textId="77777777" w:rsidR="00182422" w:rsidRPr="00AB76B4" w:rsidRDefault="00182422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D6726" w14:textId="77777777" w:rsidR="00182422" w:rsidRPr="00AB76B4" w:rsidRDefault="0018242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AF3F3" w14:textId="77777777" w:rsidR="00182422" w:rsidRPr="00AB76B4" w:rsidRDefault="00182422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D6E44" w14:textId="77777777" w:rsidR="00182422" w:rsidRDefault="00182422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C5C215C" w14:textId="77777777" w:rsidR="00182422" w:rsidRPr="00AB76B4" w:rsidRDefault="00182422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5A14657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C520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80F20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928CD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5F0E2D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4AF95B0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E4366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13C7E51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6B03C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3BA3A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C0109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0986C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182422" w:rsidRPr="00AB76B4" w14:paraId="1DC5761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48B8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0B2A7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29B84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44F18A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1F32C20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09E2C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1F0A999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6FB1E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C9201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9FD9E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3544A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182422" w:rsidRPr="00AB76B4" w14:paraId="5531646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6C8D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43928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1AEDD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6E2D87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54D55455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114E0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55AA09B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01BE0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A1161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98823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87A1D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6CA5940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BFC4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DBCEF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4A660AE5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CC696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1B48B4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0DD8F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08B51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D907F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D2B87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BE09E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2B4C992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13E303B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5812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86E81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3F4AD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5E51F6" w14:textId="77777777" w:rsidR="00182422" w:rsidRPr="00AB76B4" w:rsidRDefault="0018242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B1E4A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5C125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F6E20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7E00989D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BBAD0" w14:textId="77777777" w:rsidR="00182422" w:rsidRPr="00AB76B4" w:rsidRDefault="0018242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AC077" w14:textId="77777777" w:rsidR="00182422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F66554A" w14:textId="77777777" w:rsidR="00182422" w:rsidRPr="00AB76B4" w:rsidRDefault="0018242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2D9DDA6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C1C6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370F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0A73D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2CB942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0CCBFA9D" w14:textId="77777777" w:rsidR="00182422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  <w:r>
              <w:rPr>
                <w:b/>
                <w:bCs/>
                <w:sz w:val="20"/>
              </w:rPr>
              <w:t xml:space="preserve"> + linia 5 directă </w:t>
            </w:r>
          </w:p>
          <w:p w14:paraId="085A0027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  <w:r>
              <w:rPr>
                <w:b/>
                <w:bCs/>
                <w:sz w:val="20"/>
              </w:rPr>
              <w:t xml:space="preserve"> Cap. X peste sch. 1, 7,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4849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FD6C5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F20B4" w14:textId="77777777" w:rsidR="00182422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199+800</w:t>
            </w:r>
          </w:p>
          <w:p w14:paraId="01166AC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A9EB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7D78E" w14:textId="77777777" w:rsidR="00182422" w:rsidRDefault="00182422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E95384E" w14:textId="77777777" w:rsidR="00182422" w:rsidRPr="00AB76B4" w:rsidRDefault="00182422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1C5D962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B779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E5695" w14:textId="77777777" w:rsidR="00182422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430C396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2920F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AA3665" w14:textId="77777777" w:rsidR="00182422" w:rsidRPr="00AB76B4" w:rsidRDefault="00182422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44F59E94" w14:textId="77777777" w:rsidR="00182422" w:rsidRPr="00AB76B4" w:rsidRDefault="00182422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15E1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39FC1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46B34" w14:textId="77777777" w:rsidR="00182422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19DA7" w14:textId="77777777" w:rsidR="00182422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A01EE" w14:textId="77777777" w:rsidR="00182422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46907D1" w14:textId="77777777" w:rsidR="00182422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341F0B0B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E722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EDD25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AAA539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916B33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69CA6827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0A9E3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363D1E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37799BA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F547F9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7AF0F8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11F49CA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702B1D1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08EF4D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D129E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42317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7100F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493FEAC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11A7AF2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7FA9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E947F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7BADB1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C35803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2143678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7A691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2F1E8CD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420E0D1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19F8CA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6A1C6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D045AD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0DE8C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2FB0DBF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2521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FB604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A90584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45799D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26573BA7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98314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8A8940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434216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4AF74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FDE604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6E054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CCC51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182422" w:rsidRPr="00AB76B4" w14:paraId="33A7AB5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74D0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D5207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4C157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E0E0C2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A1B3A7B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9F6FE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93D37F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2570E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69FA02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A8E44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49A76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182422" w:rsidRPr="00AB76B4" w14:paraId="0AADF12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777C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A5971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A1BB9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A6B48D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2169424B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20EC2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102A6C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38490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574D11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345AD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8CF55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182422" w:rsidRPr="00AB76B4" w14:paraId="27F113B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AB53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A1604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72F838F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AD86FD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20611E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03A8122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78C8E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BFE757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1AA8A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C5FE44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B8557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51B46DA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DEB5C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182422" w:rsidRPr="00AB76B4" w14:paraId="01FF8128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8388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FBD98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D46004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7442BB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30F27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ED3E7F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2278172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1BF945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36B35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8A0FF3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92E24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182422" w:rsidRPr="00AB76B4" w14:paraId="203BB7EF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9A52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CF1DE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B9DBF0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375D8E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0CE27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05976F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23363D0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D0D93C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2AD7D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A85043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1C1AC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182422" w:rsidRPr="00AB76B4" w14:paraId="6DBA243C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006D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791CB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4F0DB1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CD1325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7645619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47C6E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FA5C91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200392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35C2D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7FB067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9F4F8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182422" w:rsidRPr="00AB76B4" w14:paraId="34A5004E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1539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F3F64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3B37E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DCE21A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9DACDF9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1C8AB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540296B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5C336A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2D099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D542B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6D500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182422" w:rsidRPr="00AB76B4" w14:paraId="54238E80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744C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F57C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77B22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5B9B46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C6090B1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B9BFB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FBBE98A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26FB28A1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0C5265A2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5011B3B8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522878B4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B6994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E4AF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E339A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E874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7914E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82422" w:rsidRPr="00AB76B4" w14:paraId="3125FD57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A142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D5C3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83BFD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D26328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D32ADF3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83ADE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A07063B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6C606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79DA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923AF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AB3A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4A3D7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82422" w:rsidRPr="00AB76B4" w14:paraId="6B9D6F21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C21B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754E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2277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010DD9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B7CFCD9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CE175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20A10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8E96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DA805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39EB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1B2DEBD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4738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1D72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6F823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EA26D1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2DFDA12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DBC94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9F86404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0921B6D0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6D6EF65E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54EE65D0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58C4CB88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0C0FAA0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565B73E9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0D7A9CCC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33DDE7D8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429F9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B33D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1692C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C863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44CB0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82422" w:rsidRPr="00AB76B4" w14:paraId="27FE5E2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78B5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F920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2851E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F99091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E2BB4C9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36001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2B46F02A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5B784104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3146A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2F7C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976BE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D603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310E4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82422" w:rsidRPr="00AB76B4" w14:paraId="25DBD2F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41F4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21F8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081D7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42025A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5610A18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CF48F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F1AD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5A4E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05D473B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6CFC6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DB88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3DD8FA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2422" w:rsidRPr="00AB76B4" w14:paraId="3F56B09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AEB5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34E5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683036F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89A44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02DD98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5FC0795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00BBA03F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F3E72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B5FAD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240F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4459D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F5CB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D25D48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2422" w:rsidRPr="00AB76B4" w14:paraId="64DDC43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1BCB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4288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32DD7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225B70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51A925C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D8F83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127885A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4A6D6E4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5F8E9569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7C06B9E7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6CE2D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0668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AC64D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64FB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1CEDD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182422" w:rsidRPr="00AB76B4" w14:paraId="2A01511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8EFD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03B2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B2130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E50161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D72E95C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F69D4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93BCA27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55C6EF71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CA182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CE1C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F4CB0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DE64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C7688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182422" w:rsidRPr="00AB76B4" w14:paraId="00F4096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CD19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BFC5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C81A7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96BAAA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983BAD0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29A18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1FE976F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45BF5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8AFA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77801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38C2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182422" w:rsidRPr="00AB76B4" w14:paraId="0343319D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D94F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563F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9163F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07355B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B96CAB5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B7C44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6F0AEF94" w14:textId="77777777" w:rsidR="00182422" w:rsidRPr="00AB76B4" w:rsidRDefault="0018242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5E76C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BC80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51A9F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AFF1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88A0B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0B8B8A3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82422" w:rsidRPr="00AB76B4" w14:paraId="0335279C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F348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BE12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A9241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199AB5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250FC74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1BAC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2F97D09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B1330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C17D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A7EAC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A6CD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0E649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182422" w:rsidRPr="00AB76B4" w14:paraId="379BAD34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34BC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CD87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8C7E9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0A1375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C9932DE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12D7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B7903C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5C926D7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F34D7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B138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983A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C746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182422" w:rsidRPr="00AB76B4" w14:paraId="5665B05A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71E4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E150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9F8FA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014838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43C4510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263E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32FA71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662A78E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66CCAF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38DDF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66E9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C803F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0ED5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0E231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182422" w:rsidRPr="00AB76B4" w14:paraId="14AE18A0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5BF7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3E27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30C3602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D3E44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5A9F13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47959D14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7E7C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46DA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F72C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28D8A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CB3C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1659F8E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:rsidRPr="00AB76B4" w14:paraId="5CD12BC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64C6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DF80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17811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F7F540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6F886041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5DE18CCE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  <w:p w14:paraId="30E3A9F5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BDDC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87AA7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6449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98137B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3DE99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F490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686098C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182422" w:rsidRPr="00AB76B4" w14:paraId="4BDC6E8F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7C2A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A3A8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48D76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23ACB9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69A632A3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173C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4F2731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14368AE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B7CA84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484F664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913B97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FC860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6EE2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B41EE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D39B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6B231AC4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438E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E961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10C0E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98604F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3EB38DD7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09555477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2996072A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D96F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68C13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8B43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6200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7B76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1B14F33B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CE2F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0BA0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CF63C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8F19EA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40E1EFBD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6F54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DB4C3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C673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19D86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4FC0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7540D5E9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E6BE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7C55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B5F6C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E87586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62F14D80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70DB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011582F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314D152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0EBC1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1431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8724C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5A17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ADFC2C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182422" w:rsidRPr="00AB76B4" w14:paraId="7588AC82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48B3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0DB0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6BDECFB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38036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EA84A4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60EF4611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FE6B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40EC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860A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0B81D26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05437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B835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7FC9A33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:rsidRPr="00AB76B4" w14:paraId="69AB7D94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E48D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2A94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5ABA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D7778B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5F11E0B7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6C8C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1ADF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BF2F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5E54A88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2F340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AC9C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182422" w:rsidRPr="00AB76B4" w14:paraId="46B48F2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8FFF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A25C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8B5D6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C4AB76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29F283BE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57B4DA80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F4F7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888CF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53B5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2B07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92EC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280FB73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164E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562DC" w14:textId="77777777" w:rsidR="00182422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5FFE786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EB3A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F0781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1D6FA0AE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3EB4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517B9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BD86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9596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7C5E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2938E17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58DA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E9E2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61ADA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A1117C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2C28984A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72B5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6AE5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B954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7BEB864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C6EBA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089F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3D83109F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F9FD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90B4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21DEC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F2C7FF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1EEF2C46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8823A77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9DA8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1F53D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A10D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495F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A15C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70DB4AFD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719C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0634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1DBEAE4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0DF2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EE3462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155C838C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F539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5ED5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F12A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A4CCE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15C0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1763F5D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:rsidRPr="00AB76B4" w14:paraId="4787944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BEDA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E7D3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7C1BD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90400F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1DF65578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9A42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545B318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8CFB4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5124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BA249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D989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93E36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182422" w:rsidRPr="00AB76B4" w14:paraId="50522F1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2190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46CE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1A5DD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F4FCFB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339A0007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FD40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3275CEF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1729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689D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2B561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50D8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54ABD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182422" w:rsidRPr="00AB76B4" w14:paraId="440148B7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CEE9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FB20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CF030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B725C5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830E995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DCC1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500AD1A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A3BA7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F47C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1ED39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6594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EBF42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182422" w:rsidRPr="00AB76B4" w14:paraId="3F09EA5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6D33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CF36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280E6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07CE88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188B334E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BE4D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60995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A62E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24171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564F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B02F0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182422" w:rsidRPr="00AB76B4" w14:paraId="6CA8C55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565C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DF53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436B0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D2C845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2559B9BD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E3743C0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F108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0D9963D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8A279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DD49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1C6D9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667C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3A84DB5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7858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0847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64A5869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84643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1C4D28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51C8E90C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1525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FC8E9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B8A8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E4EDC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4246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71F5E8D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1EE7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1414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25E4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8835BF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3B829357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B37D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157AE92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274F958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33270D8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7C3F504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6C7C0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9C73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CB193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4FC0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68569E8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7ED0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7AB0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937F7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94B1FA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647CCD50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2DD5BE4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B0DE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102C1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3638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F1653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862E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567A3AF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180D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38C5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502C4C8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0F691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FE780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79E0F6A2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29C9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E0A85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67CF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4D1BE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F40D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D87314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182422" w:rsidRPr="00AB76B4" w14:paraId="5F1BB5F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358E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44CE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7B17C66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296D6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0165AE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5CA6D186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0F1B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528B5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788E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D293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30E8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6EC0377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1E32D43F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2BA1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69F1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2533C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BFCD7B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433AD9B9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43BF79BB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DC78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5CCBB87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193B1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B9F9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5C609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B15D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696EAE4F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2C43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FC2B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E6935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6F7F6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51936CD0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1FC2363D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7915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F80500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B4C67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ECAC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7344C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E444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378610B6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0E53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C692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A152A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FAE7F7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5BA1C45F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67F761F3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5A7A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74ACAB1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1F2CAF3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B397C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915B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34593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123C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405449F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EF49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77CD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0A5D1C3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08190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473665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03FEACAB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2C5C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A6333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C515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8C706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8244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6F8444E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3C353DFF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EF2D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593E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6BC0A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B87FF0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1E10C56C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292A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3A71206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411EA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00E5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2A1ED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AF32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AE711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182422" w:rsidRPr="00AB76B4" w14:paraId="4D8652E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33C8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758D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74FF9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F3DB93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713B6141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EE61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6C9CB99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7F400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8757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E8143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1C1E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99921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182422" w:rsidRPr="00AB76B4" w14:paraId="33AAEF07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139A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7D0D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0D829B8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6177C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0FD0C8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24C94F3E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1B50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B57B1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FDBF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69B8C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A3D9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4573A129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B975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7962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7DEB6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37BAB8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102ED13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84DCFA2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382F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9644D8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EB09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9A9C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35385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7E47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48FDEBDA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8120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8A3A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B47C3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2CD49D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2E55D89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203B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7395977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0801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F578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EFB4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B26C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7B01B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182422" w:rsidRPr="00AB76B4" w14:paraId="12BA66F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D546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BB86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EC07A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8AFFD5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A855D5A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B30C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3A6ABEB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2974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2EFE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AAB6A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EDF5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2A102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182422" w:rsidRPr="00AB76B4" w14:paraId="1FE6953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A717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2C7E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C3C72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578C20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76FA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1C7279A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6EB2B8B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596425C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A4E95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59DA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E868F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CE2D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24C6D8C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7B77042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182422" w:rsidRPr="00AB76B4" w14:paraId="43E0E9E0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6654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A998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1ABF0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0DD761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D0C58C3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5DB622D7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38D3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192D3B2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77439F5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4815A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3551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4A695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7576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2277D8A6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201A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1443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393E0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BCEFA9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64306D5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5469C416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46E5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715AAE9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9AC27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E3C6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FBB91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B917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1E97A35F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130C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AAB2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57B7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AE852F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D3826B4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2E319DEF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4ABC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CBF800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EB0D5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2A8A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C0CBE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1B05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3B09AB2F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4735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F91F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FCF81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85DBA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840AEEA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33B1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097E093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551FC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70EC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FE202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E333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70235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182422" w:rsidRPr="00AB76B4" w14:paraId="48894FC5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0269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E7C4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2D521BF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69AEE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28703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4EB23CCE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385F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69053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B79D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E4E6E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3883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0DFD469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:rsidRPr="00AB76B4" w14:paraId="49419C55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054B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5E81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146565A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A0427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7DF407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1507A2A9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60F7F95F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24269265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76CB0135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64FA4A42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FB77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F3DBC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00A9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2627F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98BB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7BB01AC4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5333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FC21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4C771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3F58B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15EFB7E1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DF92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CDCEF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48F6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11EDF5F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23AF4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C994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41AB5D44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CE69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E59B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413C6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D77468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3699C60C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444F9566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3382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D2E2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0FBD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3BDA473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BCAB9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CF3B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8ADE15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182422" w:rsidRPr="00AB76B4" w14:paraId="217539F3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C142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3ECB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D56B0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0383D8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AE5AA25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D1B84" w14:textId="77777777" w:rsidR="00182422" w:rsidRPr="00AB76B4" w:rsidRDefault="0018242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CD57B22" w14:textId="77777777" w:rsidR="00182422" w:rsidRPr="00AB76B4" w:rsidRDefault="0018242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64E19B92" w14:textId="77777777" w:rsidR="00182422" w:rsidRPr="00AB76B4" w:rsidRDefault="0018242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3E1A102C" w14:textId="77777777" w:rsidR="00182422" w:rsidRPr="00AB76B4" w:rsidRDefault="0018242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8EB438D" w14:textId="77777777" w:rsidR="00182422" w:rsidRPr="00AB76B4" w:rsidRDefault="0018242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448B2A5A" w14:textId="77777777" w:rsidR="00182422" w:rsidRPr="00AB76B4" w:rsidRDefault="0018242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48607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6916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44A73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8DC3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C4296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182422" w:rsidRPr="00AB76B4" w14:paraId="33CA7E46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D77A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31FA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19285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DEDE25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D0583" w14:textId="77777777" w:rsidR="00182422" w:rsidRPr="00AB76B4" w:rsidRDefault="0018242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6C944C9" w14:textId="77777777" w:rsidR="00182422" w:rsidRPr="00AB76B4" w:rsidRDefault="0018242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3260B6D3" w14:textId="77777777" w:rsidR="00182422" w:rsidRPr="00AB76B4" w:rsidRDefault="0018242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29465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3B51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626DD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DD66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764F3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182422" w:rsidRPr="00AB76B4" w14:paraId="0DBFC159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165F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63DA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76B42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4AA30A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B5D64DC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34EE5" w14:textId="77777777" w:rsidR="00182422" w:rsidRPr="00AB76B4" w:rsidRDefault="0018242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9269483" w14:textId="77777777" w:rsidR="00182422" w:rsidRPr="00AB76B4" w:rsidRDefault="0018242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481C4007" w14:textId="77777777" w:rsidR="00182422" w:rsidRPr="00AB76B4" w:rsidRDefault="0018242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7ED12F98" w14:textId="77777777" w:rsidR="00182422" w:rsidRPr="00AB76B4" w:rsidRDefault="0018242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3A1BDF5E" w14:textId="77777777" w:rsidR="00182422" w:rsidRPr="00AB76B4" w:rsidRDefault="0018242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5A54EA72" w14:textId="77777777" w:rsidR="00182422" w:rsidRPr="00AB76B4" w:rsidRDefault="0018242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2F454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3F6F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6EB6E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2922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DEE9E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182422" w:rsidRPr="00AB76B4" w14:paraId="2E301D76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2DEE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3B89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D2404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7B78E8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3DA32BF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14D9BAC2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E513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EDE48F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1854C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3611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191B0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F17C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08B818DF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0E7D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383F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B4BB1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E3836C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735699A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47210898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38C4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9708F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005F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1199E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069C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3AE676A8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E15B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8185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A382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198197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A8D71FE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B0C1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2EBC11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AACE7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7D9D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CAEE6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E845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1724A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182422" w:rsidRPr="00AB76B4" w14:paraId="492BCD03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F043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7FD0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2C259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068AC7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3406C1D8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7553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059DA98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C7104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864F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50223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FDF7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182422" w:rsidRPr="00AB76B4" w14:paraId="3B9AE8C8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D990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B2B4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70A1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0B1E60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7B9912AD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E73D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3A5E64F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3D5C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D3E2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58E72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67B1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9BF1E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182422" w:rsidRPr="00AB76B4" w14:paraId="4A96989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024B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1D59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B82E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A9C697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44344D32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255C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4225CC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54D5CA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03E8A59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5AF22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C68F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2CB3A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B5C9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EB011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182422" w:rsidRPr="00AB76B4" w14:paraId="032C3D76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B7A5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9DFC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B916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367675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186B5660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D5B9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F10A5D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0CB658F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E9507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7FCF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07E41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8341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13443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182422" w:rsidRPr="00AB76B4" w14:paraId="489E750C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7EAE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EB68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40FC1C7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C3A5A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B7489D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1369988A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550D9004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045AD7E7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9625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F01B1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0CBD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84666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1B4B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28F59DCB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196A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4B8F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9DF09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EE4949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227E80BD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D990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0C841DC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4377F1C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42561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AE74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6B3E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0987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539D1B68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2DB0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CBAF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C68B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DA4B63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568AFF23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ACA5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74E04EC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5C3B21D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638D8D7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48790B1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66AA2FD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29F937F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422A4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1E4B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012F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4DA2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1137F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182422" w:rsidRPr="00AB76B4" w14:paraId="337D3363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376D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837D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36536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7E9951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04CC83F5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F051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29726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D603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064BD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562D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1839B025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24AB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0ADC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89113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726CA1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18BE3774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2243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56D30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A9E4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713D0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FDC5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65D8C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182422" w:rsidRPr="00AB76B4" w14:paraId="4EBDF115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4638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DCDD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DFEAE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7029AF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58FBFB8F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E86B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43982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F0E3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018B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1C13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3A67FDC5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A2F2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6027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9864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71B6C6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087DA75E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A880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16E4C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1602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3A73E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3C9F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59116BFD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3DC4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161D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2720E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9E68D7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7428CD34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5409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D9B047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74AD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F968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F03F2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756A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22E75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182422" w:rsidRPr="00AB76B4" w14:paraId="62791CEF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A706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C4A0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1A965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9C44E9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0D0C617C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4866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5B5CC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C47C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A49A7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8538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182422" w:rsidRPr="00AB76B4" w14:paraId="2C87564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F42F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F967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C9346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2AACD0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58346CDF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1818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2DBB4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3632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EC18E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432E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B1013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182422" w:rsidRPr="00AB76B4" w14:paraId="28ABE42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5C80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791D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2D438C5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B191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AEE931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6734C21B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786A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6D199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3B55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FE35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1E85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6800C795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274C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C6FD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C68A5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876957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51E121EB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F231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3F52FB3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BFAC4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01B3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15ACF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58FC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19208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182422" w:rsidRPr="00AB76B4" w14:paraId="27B6C93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8D5A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C709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821D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F79B0F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140479C0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F726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D95717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0144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73E2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89E96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8A55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0C44C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182422" w:rsidRPr="00AB76B4" w14:paraId="218B51F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8E7D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111C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3B3E5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991F4C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31528EE9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1547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053231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50CFC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FCFC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3C46A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2ECC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862CE2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182422" w:rsidRPr="00AB76B4" w14:paraId="2F1DA62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93B4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6605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263A696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9998A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B3FACF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70A98919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D833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08F01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AFD0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9729E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F1461" w14:textId="77777777" w:rsidR="00182422" w:rsidRPr="00AB76B4" w:rsidRDefault="00182422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550FFDF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FD7E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588E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15C8E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B8A99A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014F2FA6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3975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209F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5314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F735D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98E3B" w14:textId="77777777" w:rsidR="00182422" w:rsidRPr="00AB76B4" w:rsidRDefault="00182422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02821FF0" w14:textId="77777777" w:rsidR="00182422" w:rsidRPr="00AB76B4" w:rsidRDefault="00182422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182422" w:rsidRPr="00AB76B4" w14:paraId="406E406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083D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8EC8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6746C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9D1F6F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1ECBDB1D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1AFB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0EDDF01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34FA30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F129F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A42F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8CCF5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BC62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4B9468F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8983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A405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3ADC3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9DEF59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46F41D8C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E533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0C6AFFC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45CB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60BB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C0B2D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590E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5A62C76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F2C0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C5E8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261E3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A2385F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5F599EE7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1F0A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98C8E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220A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B1390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A48E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2CFFE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182422" w:rsidRPr="00AB76B4" w14:paraId="4DB60BC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2C42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6AD2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D8E75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4ED785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26AF124A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D6CF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0C28F4A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F6140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283E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B22D7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4577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DD37E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182422" w:rsidRPr="00AB76B4" w14:paraId="19B9BDE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BFEA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26B4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AFCAE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BC7048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7F2C6886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2CBD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744192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A84EF2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48D6FDF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7ADA987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2F17167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23C5D75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7E2944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F0457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65F6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63460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437C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1D365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182422" w:rsidRPr="00AB76B4" w14:paraId="6E8E566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55A1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FC2C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F219A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1919B1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70FB61CE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4191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4625A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DD11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A3FC1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CD35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A5613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182422" w:rsidRPr="00AB76B4" w14:paraId="1792913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E505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CE50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B332D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F74C4B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5236B854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A5B9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95B7E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7D93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541A4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3F39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53C3F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182422" w:rsidRPr="00AB76B4" w14:paraId="495FBF5E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DA79D8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1458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477C0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82CD54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3A0BDB6B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D71C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304A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69CB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7D44D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87F7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182422" w:rsidRPr="00AB76B4" w14:paraId="497AE8D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3D54A2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4C2B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F981D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4B6701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6FBB5C5D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3552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377365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2F6CEB7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0092441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B1CF9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31E2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97FA5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2A89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7AE9E4F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42A812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6749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455BF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FA4864" w14:textId="77777777" w:rsidR="00182422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4FB81385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1C46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9BE7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D143A" w14:textId="77777777" w:rsidR="00182422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00BDE0F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C5E9E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682A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1C8023C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182422" w:rsidRPr="00AB76B4" w14:paraId="3BAC543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0260E6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C512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28A9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1C27B0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B5A7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949D0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18335" w14:textId="77777777" w:rsidR="00182422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36F81" w14:textId="77777777" w:rsidR="00182422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98D3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182422" w:rsidRPr="00AB76B4" w14:paraId="52903EB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27DA4F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EED1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AE792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629FD0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9A4E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76664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FE092" w14:textId="77777777" w:rsidR="00182422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71D80" w14:textId="77777777" w:rsidR="00182422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396E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182422" w:rsidRPr="00AB76B4" w14:paraId="6F722AB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C28118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F394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6390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E6D4A0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7ED7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DEB4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82F6D" w14:textId="77777777" w:rsidR="00182422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0559F" w14:textId="77777777" w:rsidR="00182422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1735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182422" w:rsidRPr="00AB76B4" w14:paraId="0194828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DCA597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94AE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A55FA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D15986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Topolovăț, linia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42D5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72C3D4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751AA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4B92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0EC0F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CC6D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</w:rPr>
              <w:t>S10</w:t>
            </w:r>
          </w:p>
        </w:tc>
      </w:tr>
      <w:tr w:rsidR="00182422" w:rsidRPr="00AB76B4" w14:paraId="54EC1E8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5FD114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4BEEA" w14:textId="77777777" w:rsidR="00182422" w:rsidRDefault="0018242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CE35D" w14:textId="77777777" w:rsidR="00182422" w:rsidRDefault="00182422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2B1DC9" w14:textId="77777777" w:rsidR="00182422" w:rsidRPr="00AB76B4" w:rsidRDefault="00182422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 xml:space="preserve">Recaș </w:t>
            </w:r>
            <w:r>
              <w:rPr>
                <w:b/>
                <w:bCs/>
                <w:sz w:val="20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267F0" w14:textId="77777777" w:rsidR="00182422" w:rsidRPr="00AB76B4" w:rsidRDefault="0018242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6FA1ED7" w14:textId="77777777" w:rsidR="00182422" w:rsidRPr="00AB76B4" w:rsidRDefault="0018242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E0C96" w14:textId="77777777" w:rsidR="00182422" w:rsidRDefault="00182422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5BD00" w14:textId="77777777" w:rsidR="00182422" w:rsidRPr="00AB76B4" w:rsidRDefault="0018242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048B3" w14:textId="77777777" w:rsidR="00182422" w:rsidRPr="00AB76B4" w:rsidRDefault="00182422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1A824" w14:textId="77777777" w:rsidR="00182422" w:rsidRDefault="00182422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S11</w:t>
            </w:r>
          </w:p>
        </w:tc>
      </w:tr>
      <w:tr w:rsidR="00182422" w:rsidRPr="00AB76B4" w14:paraId="585CEEC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5C1CC1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7C75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658E7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FD5920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</w:t>
            </w:r>
            <w:r w:rsidRPr="00AB76B4">
              <w:rPr>
                <w:b/>
                <w:bCs/>
                <w:sz w:val="20"/>
              </w:rPr>
              <w:t>Remetea Mare</w:t>
            </w:r>
            <w:r>
              <w:rPr>
                <w:b/>
                <w:bCs/>
                <w:sz w:val="20"/>
              </w:rPr>
              <w:t>, 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11E34" w14:textId="77777777" w:rsidR="00182422" w:rsidRPr="00AB76B4" w:rsidRDefault="00182422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0009B37" w14:textId="77777777" w:rsidR="00182422" w:rsidRPr="00AB76B4" w:rsidRDefault="00182422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F5D3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8688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E5FC1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C33D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1F92A64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41534A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4EF2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8CBD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B109AA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</w:t>
            </w:r>
            <w:r w:rsidRPr="00AB76B4">
              <w:rPr>
                <w:b/>
                <w:bCs/>
                <w:sz w:val="20"/>
              </w:rPr>
              <w:t>Remetea Mare</w:t>
            </w:r>
            <w:r>
              <w:rPr>
                <w:b/>
                <w:bCs/>
                <w:sz w:val="20"/>
              </w:rPr>
              <w:t>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CA3B1" w14:textId="77777777" w:rsidR="00182422" w:rsidRPr="00AB76B4" w:rsidRDefault="00182422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EB0641C" w14:textId="77777777" w:rsidR="00182422" w:rsidRPr="00AB76B4" w:rsidRDefault="00182422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D89D2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D1CA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1D517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8AEB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S16</w:t>
            </w:r>
          </w:p>
        </w:tc>
      </w:tr>
      <w:tr w:rsidR="00182422" w:rsidRPr="00AB76B4" w14:paraId="6392B300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B8F2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3F1A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2E19A5E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E3E6D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AD9538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6A4252F8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5D4D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28F9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BBE7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6CBFF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CDDA4" w14:textId="77777777" w:rsidR="00182422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11F948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182422" w:rsidRPr="00AB76B4" w14:paraId="1774D8E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E663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8203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86C97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AAC6CE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E99A088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0572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60B38A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9F45A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000A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6E0D6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C527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B76B4" w14:paraId="1F38C6D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F3CD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2F02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45C4A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F56557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03D8802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7808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262B9A8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4302A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8B68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EB827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B6DB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EBB14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48FD07C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2E2010F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182422" w:rsidRPr="00AB76B4" w14:paraId="4F1D3CF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6638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B680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3C8A3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74F01A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E2BFBF2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D5F5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6EF39B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5E24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735B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522A5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EFA5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87CD9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CE7648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3408C29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182422" w:rsidRPr="00AB76B4" w14:paraId="5063337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DF72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0DAB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3E1E5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EDDD3D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B4D5F34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A12E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EC3E68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0D01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C01F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3FAA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3D30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437EC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182422" w:rsidRPr="00AB76B4" w14:paraId="7C6D3DF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4038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B56D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F86A4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BD2A2E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F07F011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18F5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514A4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579B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C67A3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08FB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370FF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182422" w:rsidRPr="00AB76B4" w14:paraId="08E28C0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2903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7FF4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9208E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62D8A7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61E5C40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5FE6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EB37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8304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0EF49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86EA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4AD4A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53CD5FD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182422" w:rsidRPr="00AB76B4" w14:paraId="054206D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C8F9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4EFE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3EC5A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BEE919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0014AF5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581E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56025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6547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43293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5123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F86F2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62CD9E6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182422" w:rsidRPr="00AB76B4" w14:paraId="4DCDDDB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6B5F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0077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BF013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5BC14" w14:textId="77777777" w:rsidR="00182422" w:rsidRPr="00AB76B4" w:rsidRDefault="00182422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3AD276D" w14:textId="77777777" w:rsidR="00182422" w:rsidRPr="00AB76B4" w:rsidRDefault="00182422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E6A79" w14:textId="77777777" w:rsidR="00182422" w:rsidRPr="00AB76B4" w:rsidRDefault="00182422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DD770AE" w14:textId="77777777" w:rsidR="00182422" w:rsidRPr="00AB76B4" w:rsidRDefault="00182422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D0AC369" w14:textId="77777777" w:rsidR="00182422" w:rsidRPr="00AB76B4" w:rsidRDefault="00182422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134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78B42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61D0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5266F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0385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12B4E">
              <w:rPr>
                <w:b/>
                <w:bCs/>
                <w:i/>
                <w:iCs/>
                <w:sz w:val="20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>Timișoara Nord.</w:t>
            </w:r>
          </w:p>
        </w:tc>
      </w:tr>
      <w:tr w:rsidR="00182422" w:rsidRPr="00AB76B4" w14:paraId="6A91AD3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57DF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AEE2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F8751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E701E6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0955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FAF158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ADAE3B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DE7D9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454E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A49C2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C6C8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451C0A6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FC6D97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182422" w:rsidRPr="00AB76B4" w14:paraId="068A003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9135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59EF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0DF6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77FCB7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926C116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A433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11667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5589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382ED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2862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02628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182422" w:rsidRPr="00AB76B4" w14:paraId="4F8BFFD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733B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C872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AED85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A6B9D1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3711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186B4A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7CE66E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F8BA1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C912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97423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93CE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61A3449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182422" w:rsidRPr="00AB76B4" w14:paraId="7924202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EB63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0157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49AFF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8B12E3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057A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01026B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A3465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8A81C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6221E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7A86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182422" w:rsidRPr="00AB76B4" w14:paraId="5A7FA9E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575B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B256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60D06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AE72A7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1317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1841A1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3E9DF7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E9C7D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6538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F6670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9D551" w14:textId="77777777" w:rsidR="00182422" w:rsidRPr="007B5A25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55F95D5D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182422" w:rsidRPr="00AB76B4" w14:paraId="04F97FB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CD93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9708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D87CA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DF0716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21F7B09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FC9E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44B1A79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8262C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D54A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56F73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14E05" w14:textId="77777777" w:rsidR="00182422" w:rsidRPr="00AB76B4" w:rsidRDefault="00182422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EAD4FC" w14:textId="77777777" w:rsidR="00182422" w:rsidRPr="00AB76B4" w:rsidRDefault="00182422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182422" w:rsidRPr="00AB76B4" w14:paraId="6D13548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7EB4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7A1B2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30F7E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D628EB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3EC988A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49F7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5FD42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197D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A8B77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519D7" w14:textId="77777777" w:rsidR="00182422" w:rsidRPr="00AB76B4" w:rsidRDefault="00182422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BD1D21" w14:textId="77777777" w:rsidR="00182422" w:rsidRPr="00AB76B4" w:rsidRDefault="00182422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182422" w:rsidRPr="00AB76B4" w14:paraId="6EB0EB5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9B35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503E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402A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C7523C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BAA81CA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212D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A0167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4757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BB7D6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889D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AE16E3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182422" w:rsidRPr="00AB76B4" w14:paraId="2BC38BC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3404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2403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651BF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AB0F70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F7C09B1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C822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9C425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69F46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9267B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625C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1549F8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182422" w:rsidRPr="00AB76B4" w14:paraId="722E01DD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4596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83B5F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024A87F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F3AD8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912CB6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2E6D3474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216D7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301A2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2814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6BAC3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7C499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AB76B4" w14:paraId="7B826731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64C8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94345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67625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F5F9A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785381F1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CE31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19038BB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D15D5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B5330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324DE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A169E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182422" w:rsidRPr="00AB76B4" w14:paraId="59E9A8FB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B1B2" w14:textId="77777777" w:rsidR="00182422" w:rsidRPr="00AB76B4" w:rsidRDefault="00182422" w:rsidP="0018242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6CCE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FD8EA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3173C9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2633935A" w14:textId="77777777" w:rsidR="00182422" w:rsidRPr="00AB76B4" w:rsidRDefault="0018242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8B96A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DE98F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5C274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1BC20" w14:textId="77777777" w:rsidR="00182422" w:rsidRPr="00AB76B4" w:rsidRDefault="0018242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AE541" w14:textId="77777777" w:rsidR="00182422" w:rsidRPr="00AB76B4" w:rsidRDefault="0018242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1E7FBB9C" w14:textId="77777777" w:rsidR="00182422" w:rsidRDefault="00182422" w:rsidP="004C7D25">
      <w:pPr>
        <w:pStyle w:val="Heading1"/>
        <w:spacing w:line="360" w:lineRule="auto"/>
      </w:pPr>
      <w:r>
        <w:lastRenderedPageBreak/>
        <w:t>LINIA 101</w:t>
      </w:r>
    </w:p>
    <w:p w14:paraId="254D14AF" w14:textId="77777777" w:rsidR="00182422" w:rsidRDefault="00182422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2422" w14:paraId="2E23817C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3C38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DE20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9+455</w:t>
            </w:r>
          </w:p>
          <w:p w14:paraId="1F374ACB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0711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EF4A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Chitila - </w:t>
            </w:r>
          </w:p>
          <w:p w14:paraId="4E9CDB19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399A" w14:textId="77777777" w:rsidR="00182422" w:rsidRPr="009E41CA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BBE2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BF84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12CE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393B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38E88D1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14:paraId="24FFA093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376F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5871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  <w:p w14:paraId="5E1FCCF4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87AF" w14:textId="77777777" w:rsidR="0018242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EC49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</w:t>
            </w:r>
          </w:p>
          <w:p w14:paraId="3A6890B3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F73F" w14:textId="77777777" w:rsidR="00182422" w:rsidRPr="009E41CA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0C05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F760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1CBB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F957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315C6A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B3383C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4 - 11 și spre </w:t>
            </w:r>
          </w:p>
          <w:p w14:paraId="5A811496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 I Chitila - Săbăreni.</w:t>
            </w:r>
          </w:p>
        </w:tc>
      </w:tr>
      <w:tr w:rsidR="00182422" w14:paraId="5CA923DB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F852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6896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13A4" w14:textId="77777777" w:rsidR="0018242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498E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7AD7914B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+ </w:t>
            </w:r>
          </w:p>
          <w:p w14:paraId="3AEDD9BD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0C4A" w14:textId="77777777" w:rsidR="00182422" w:rsidRPr="009E41CA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4A8C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CAA2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14+000</w:t>
            </w:r>
          </w:p>
          <w:p w14:paraId="7FA9604C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2D56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FB1B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14:paraId="266D8699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7BDF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08C3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BFCA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5C8A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Săbăreni </w:t>
            </w:r>
          </w:p>
          <w:p w14:paraId="763ACE6C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peste sch. 17  </w:t>
            </w:r>
          </w:p>
          <w:p w14:paraId="490DEDF2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43F1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17 </w:t>
            </w:r>
          </w:p>
          <w:p w14:paraId="3F314506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D42A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390E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BA35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614A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9F2C25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 abătută.</w:t>
            </w:r>
          </w:p>
        </w:tc>
      </w:tr>
      <w:tr w:rsidR="00182422" w14:paraId="2C6641ED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586C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13F5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66FD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A83C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01EE0C13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EC47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10 </w:t>
            </w:r>
          </w:p>
          <w:p w14:paraId="75E21C2F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3759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5056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C896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F80F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şi 5.</w:t>
            </w:r>
          </w:p>
        </w:tc>
      </w:tr>
      <w:tr w:rsidR="00182422" w14:paraId="48C7D95B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D8D8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B5B3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22+500</w:t>
            </w:r>
          </w:p>
          <w:p w14:paraId="7ED98F0E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162D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B390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35DA4E7D" w14:textId="77777777" w:rsidR="00182422" w:rsidRDefault="00182422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și zona aparate de cale </w:t>
            </w:r>
            <w:r>
              <w:rPr>
                <w:b/>
                <w:bCs/>
                <w:sz w:val="20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ED93" w14:textId="77777777" w:rsidR="00182422" w:rsidRPr="009E41CA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E3EA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54BC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8A24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3263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6CB52F28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51C0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F67B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D4AD" w14:textId="77777777" w:rsidR="0018242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E4C3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E69B" w14:textId="77777777" w:rsidR="00182422" w:rsidRPr="009E41CA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9303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B79A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35+400</w:t>
            </w:r>
          </w:p>
          <w:p w14:paraId="4EF05CCC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CD61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092E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37337E79" w14:textId="77777777" w:rsidTr="003F58BA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FEB3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0BE4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1533" w14:textId="77777777" w:rsidR="0018242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2A9B" w14:textId="77777777" w:rsidR="00182422" w:rsidRDefault="00182422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576C" w14:textId="77777777" w:rsidR="00182422" w:rsidRPr="009E41CA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9F48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46D9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38+800</w:t>
            </w:r>
          </w:p>
          <w:p w14:paraId="4E43EDCA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3B12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EF77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620EEBB8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C46B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1C41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CC39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5BAF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32A00C29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5497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9 </w:t>
            </w:r>
          </w:p>
          <w:p w14:paraId="1E5CFA93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AB72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30A6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0A14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5677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7BEEA3DB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DF89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87F9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  <w:p w14:paraId="6C264960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D3A0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5C65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Ciocăneşti -</w:t>
            </w:r>
          </w:p>
          <w:p w14:paraId="3E1D5C2B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B06C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C7B2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D4CC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8DD7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7B7F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504F5A63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F7E8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2FC2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  <w:p w14:paraId="184C1353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1591" w14:textId="77777777" w:rsidR="0018242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4148" w14:textId="77777777" w:rsidR="00182422" w:rsidRDefault="00182422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2652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F65A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9703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3065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7885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278E39EB" w14:textId="77777777" w:rsidTr="003F58BA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5A2A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BAB3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3CC6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1FF0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3DE33A3E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13E2055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457A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490A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D7CD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C524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BE9C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23C31310" w14:textId="77777777" w:rsidTr="003F58BA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BEA5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845A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6C184450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A62C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E297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-</w:t>
            </w:r>
          </w:p>
          <w:p w14:paraId="36119765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BDAE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9AB2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7A5F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9B4D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BE80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3BEB5AD6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0922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194B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3813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050D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EC77686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D25D" w14:textId="77777777" w:rsidR="00182422" w:rsidRPr="00A165AE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11E7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95C6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9203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6911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63FEC604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9D48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AF52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47+800</w:t>
            </w:r>
          </w:p>
          <w:p w14:paraId="0200A04E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76B2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8ADE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ABC4F53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F38E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3E3E" w14:textId="77777777" w:rsidR="0018242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9815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2303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0B92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- ax stație.</w:t>
            </w:r>
          </w:p>
        </w:tc>
      </w:tr>
      <w:tr w:rsidR="00182422" w14:paraId="4B522024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6976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9DD2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65D8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E02B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9539D26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983E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4968" w14:textId="77777777" w:rsidR="0018242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EE2E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148E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6E1E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214958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0783A5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182422" w14:paraId="373B85E5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DEB2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0F6E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D4B7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3D94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30F5373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1FD9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7CBC" w14:textId="77777777" w:rsidR="0018242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F4EA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8CD3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4FFE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04BF34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28185D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6, 7 și 8.</w:t>
            </w:r>
          </w:p>
        </w:tc>
      </w:tr>
      <w:tr w:rsidR="00182422" w14:paraId="6EBA2AA7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816E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0745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9F48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81DB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0DE269FB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773C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0359" w14:textId="77777777" w:rsidR="0018242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6346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2428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076B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DA7B80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C098FE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și 8.</w:t>
            </w:r>
          </w:p>
        </w:tc>
      </w:tr>
      <w:tr w:rsidR="00182422" w14:paraId="0C642715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3576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E62E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455B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9B4F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9410B14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CEE3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C564" w14:textId="77777777" w:rsidR="0018242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4886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0330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1F5B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F9B482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8EBFE2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și 10.</w:t>
            </w:r>
          </w:p>
        </w:tc>
      </w:tr>
      <w:tr w:rsidR="00182422" w14:paraId="76AB9921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0C58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8342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350C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DE6F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1F71055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55B5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EF6EFDF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263C" w14:textId="77777777" w:rsidR="0018242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BF09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A433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E99B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5EB82D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CC5A28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182422" w14:paraId="61740083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76B5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D100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BF46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A4D6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19589FBA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7151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7AC2CF4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34 / 42 </w:t>
            </w:r>
          </w:p>
          <w:p w14:paraId="234588A6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D981375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E2F5077" w14:textId="77777777" w:rsidR="00182422" w:rsidRPr="00A165AE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9A5B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6695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2D95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8399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C24F96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5 - 9.</w:t>
            </w:r>
          </w:p>
        </w:tc>
      </w:tr>
      <w:tr w:rsidR="00182422" w14:paraId="30BCE6C4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8552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6B8F" w14:textId="77777777" w:rsidR="00182422" w:rsidRDefault="00182422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49+700</w:t>
            </w:r>
          </w:p>
          <w:p w14:paraId="3E1A45CF" w14:textId="77777777" w:rsidR="00182422" w:rsidRDefault="00182422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EF98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4215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EB62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DA94" w14:textId="77777777" w:rsidR="0018242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40A6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F4D2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184C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4AECE383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A7CC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189A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14FB771B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1244" w14:textId="77777777" w:rsidR="0018242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6ACE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62905233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67E9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3960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E8A5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FACD" w14:textId="77777777" w:rsidR="0018242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63DD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Se respectă doar cu primul vehicul din componența trenului.</w:t>
            </w:r>
          </w:p>
        </w:tc>
      </w:tr>
      <w:tr w:rsidR="00182422" w14:paraId="3E772224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E457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CFF2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57F1" w14:textId="77777777" w:rsidR="0018242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C160" w14:textId="77777777" w:rsidR="00182422" w:rsidRDefault="0018242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68B3270F" w14:textId="77777777" w:rsidR="00182422" w:rsidRDefault="0018242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6A94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7A78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2B1B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58+960</w:t>
            </w:r>
          </w:p>
          <w:p w14:paraId="7D8078A8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BAAB" w14:textId="77777777" w:rsidR="0018242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12DB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58+990.</w:t>
            </w:r>
          </w:p>
        </w:tc>
      </w:tr>
      <w:tr w:rsidR="00182422" w14:paraId="18AFF5DB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9CF6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7A10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727C" w14:textId="77777777" w:rsidR="0018242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BB23" w14:textId="77777777" w:rsidR="00182422" w:rsidRDefault="0018242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3F9A217B" w14:textId="77777777" w:rsidR="00182422" w:rsidRDefault="0018242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3784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6F88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B788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59+600</w:t>
            </w:r>
          </w:p>
          <w:p w14:paraId="0441B174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68D5" w14:textId="77777777" w:rsidR="0018242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AE56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59+625.</w:t>
            </w:r>
          </w:p>
        </w:tc>
      </w:tr>
      <w:tr w:rsidR="00182422" w14:paraId="5DF6F17F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9984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3751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FA84" w14:textId="77777777" w:rsidR="0018242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567E" w14:textId="77777777" w:rsidR="00182422" w:rsidRDefault="0018242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72D116FB" w14:textId="77777777" w:rsidR="00182422" w:rsidRDefault="0018242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9B16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773A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DCE9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435AC5C3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B212" w14:textId="77777777" w:rsidR="0018242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030E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63+370.</w:t>
            </w:r>
          </w:p>
        </w:tc>
      </w:tr>
      <w:tr w:rsidR="00182422" w14:paraId="094BA472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84EE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789A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7321" w14:textId="77777777" w:rsidR="0018242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81E5" w14:textId="77777777" w:rsidR="00182422" w:rsidRDefault="0018242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0036FDEB" w14:textId="77777777" w:rsidR="00182422" w:rsidRDefault="0018242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DE09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EBEB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66C6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65+850</w:t>
            </w:r>
          </w:p>
          <w:p w14:paraId="39D36996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670C" w14:textId="77777777" w:rsidR="0018242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231C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65+875.</w:t>
            </w:r>
          </w:p>
        </w:tc>
      </w:tr>
      <w:tr w:rsidR="00182422" w14:paraId="300842F5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5087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1DD6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69+250</w:t>
            </w:r>
          </w:p>
          <w:p w14:paraId="52DB8FEE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7A99" w14:textId="77777777" w:rsidR="0018242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10F5" w14:textId="77777777" w:rsidR="00182422" w:rsidRDefault="0018242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 peste</w:t>
            </w:r>
          </w:p>
          <w:p w14:paraId="2E284485" w14:textId="77777777" w:rsidR="00182422" w:rsidRDefault="0018242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8106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B3CD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732C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4591" w14:textId="77777777" w:rsidR="0018242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7258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6996EE2B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7231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9CB0" w14:textId="77777777" w:rsidR="00182422" w:rsidRDefault="00182422" w:rsidP="003A43B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F271" w14:textId="77777777" w:rsidR="00182422" w:rsidRDefault="00182422" w:rsidP="003A43B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9F1C" w14:textId="77777777" w:rsidR="00182422" w:rsidRDefault="00182422" w:rsidP="003A43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 peste</w:t>
            </w:r>
          </w:p>
          <w:p w14:paraId="6B7AC8A4" w14:textId="77777777" w:rsidR="00182422" w:rsidRDefault="00182422" w:rsidP="003A43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9 și 13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22C1" w14:textId="77777777" w:rsidR="00182422" w:rsidRDefault="00182422" w:rsidP="003A43B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2499" w14:textId="77777777" w:rsidR="00182422" w:rsidRPr="000625F2" w:rsidRDefault="00182422" w:rsidP="003A43B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DD4C" w14:textId="77777777" w:rsidR="00182422" w:rsidRDefault="00182422" w:rsidP="003A43B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69+250</w:t>
            </w:r>
          </w:p>
          <w:p w14:paraId="2DA06CAD" w14:textId="77777777" w:rsidR="00182422" w:rsidRDefault="00182422" w:rsidP="003A43B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E7EF" w14:textId="77777777" w:rsidR="00182422" w:rsidRDefault="00182422" w:rsidP="003A43B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B9C8" w14:textId="77777777" w:rsidR="00182422" w:rsidRDefault="00182422" w:rsidP="003A43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782304C6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D085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638C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B48C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2BA9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47FCD334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3F71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romb bretea</w:t>
            </w:r>
          </w:p>
          <w:p w14:paraId="1A71ABD1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9-11-7-13 </w:t>
            </w:r>
          </w:p>
          <w:p w14:paraId="15D93BA2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9D16D00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abate-rile </w:t>
            </w:r>
          </w:p>
          <w:p w14:paraId="024F66DB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B298878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442E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685D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6E7C" w14:textId="77777777" w:rsidR="0018242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5573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07A4F896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24A0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0256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92F5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8245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654F4C8F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EC55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3F4F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B003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35A9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74AE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24FA59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182422" w14:paraId="1EF0E010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4B36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43B7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88F0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47A3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04601A00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75D2270C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E847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 </w:t>
            </w:r>
          </w:p>
          <w:p w14:paraId="614BBB71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BB1D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11F1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0C31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6BC6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6D58B5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LFI SC Mairon SA.</w:t>
            </w:r>
          </w:p>
        </w:tc>
      </w:tr>
      <w:tr w:rsidR="00182422" w14:paraId="25CC6ADF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8428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AACD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641F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D79A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13B3D65C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75334FBA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7746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D9A9710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2A77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CF0C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0BEE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53A5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56C4E6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182422" w14:paraId="77BD7A84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B325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6CE2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D6CA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0887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3FE71AB4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1FF84861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74AD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071D69C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D645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E65E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5AB3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417F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5 - 8.</w:t>
            </w:r>
          </w:p>
        </w:tc>
      </w:tr>
      <w:tr w:rsidR="00182422" w14:paraId="3A9E0054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0630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34C8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B23A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1F2F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1A2405D3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2885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29</w:t>
            </w:r>
          </w:p>
          <w:p w14:paraId="681F7159" w14:textId="77777777" w:rsidR="00182422" w:rsidRPr="00FA5543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4710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0196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A9FD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283A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si 7</w:t>
            </w:r>
          </w:p>
        </w:tc>
      </w:tr>
      <w:tr w:rsidR="00182422" w14:paraId="37C32B1F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6663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D5EE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EFDD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DA69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17E3C1EB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  <w:p w14:paraId="17930AB2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1C96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14 </w:t>
            </w:r>
          </w:p>
          <w:p w14:paraId="5B6BA319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D29E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DDC0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ED3C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F283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E04BA8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182422" w14:paraId="72AF58F6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1BDA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6C75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C4C7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054B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030609F5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AB49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16, 18, 20 </w:t>
            </w:r>
          </w:p>
          <w:p w14:paraId="5C8FDA99" w14:textId="77777777" w:rsidR="00182422" w:rsidRPr="009E41CA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1094" w14:textId="77777777" w:rsidR="0018242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ADF2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EEE2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495D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774911A0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D006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5D5C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4A79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B256" w14:textId="77777777" w:rsidR="00182422" w:rsidRPr="006E4185" w:rsidRDefault="00182422" w:rsidP="00AD4FEF">
            <w:pPr>
              <w:spacing w:before="40" w:after="40" w:line="360" w:lineRule="auto"/>
              <w:ind w:left="57" w:right="57"/>
            </w:pPr>
            <w:r>
              <w:rPr>
                <w:b/>
                <w:bCs/>
                <w:sz w:val="20"/>
              </w:rPr>
              <w:t xml:space="preserve">Găeşti - Leordeni Argeş </w:t>
            </w:r>
            <w:r w:rsidRPr="006E4185">
              <w:rPr>
                <w:b/>
                <w:bCs/>
                <w:sz w:val="20"/>
                <w:szCs w:val="20"/>
              </w:rPr>
              <w:t>și linia 3 directă</w:t>
            </w:r>
            <w:r w:rsidRPr="006E4185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0"/>
              </w:rPr>
              <w:t>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77CA" w14:textId="77777777" w:rsidR="00182422" w:rsidRPr="009E41CA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659C" w14:textId="77777777" w:rsidR="0018242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FABA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70+490</w:t>
            </w:r>
          </w:p>
          <w:p w14:paraId="73075801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2588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C652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47E8DB92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1F29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416F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71+925</w:t>
            </w:r>
          </w:p>
          <w:p w14:paraId="54191B7C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4DEB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2376" w14:textId="77777777" w:rsidR="00182422" w:rsidRDefault="0018242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 -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3FB5" w14:textId="77777777" w:rsidR="00182422" w:rsidRPr="009E41CA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D46D" w14:textId="77777777" w:rsidR="0018242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32FD" w14:textId="77777777" w:rsidR="00182422" w:rsidRDefault="0018242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E223" w14:textId="77777777" w:rsidR="00182422" w:rsidRPr="000625F2" w:rsidRDefault="0018242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2477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2151B">
              <w:rPr>
                <w:b/>
                <w:bCs/>
                <w:i/>
                <w:iCs/>
                <w:sz w:val="20"/>
                <w:lang w:val="en-US"/>
              </w:rPr>
              <w:t>TN km 71+950. Semnalizată ca limitare de viteză. Se respectă cu primul vehicul din compunerea trenului.</w:t>
            </w:r>
          </w:p>
        </w:tc>
      </w:tr>
      <w:tr w:rsidR="00182422" w14:paraId="769E8841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50EC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4240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8D41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E80F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 -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3B3B" w14:textId="77777777" w:rsidR="00182422" w:rsidRPr="009E41CA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E741" w14:textId="77777777" w:rsidR="0018242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7185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71+925</w:t>
            </w:r>
          </w:p>
          <w:p w14:paraId="3088E20B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9AF6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9679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2151B">
              <w:rPr>
                <w:b/>
                <w:bCs/>
                <w:i/>
                <w:iCs/>
                <w:sz w:val="20"/>
                <w:lang w:val="en-US"/>
              </w:rPr>
              <w:t>TN km 71+950. Semnalizată ca limitare de viteză. Se respectă cu primul vehicul din compunerea trenului.</w:t>
            </w:r>
          </w:p>
        </w:tc>
      </w:tr>
      <w:tr w:rsidR="00182422" w14:paraId="22F3F048" w14:textId="77777777" w:rsidTr="003F58BA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1FD2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9F04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5396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9A80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07C0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9113622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609C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2B99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47DA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43AC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4 - 7.</w:t>
            </w:r>
          </w:p>
        </w:tc>
      </w:tr>
      <w:tr w:rsidR="00182422" w14:paraId="72D84579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C8FC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2253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752A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89C6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7AB64FA3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10D5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9584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D67F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B567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2682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9F06E4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6.</w:t>
            </w:r>
          </w:p>
        </w:tc>
      </w:tr>
      <w:tr w:rsidR="00182422" w14:paraId="685768B2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1B54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66C4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53C7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ECB0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3DC8C4EC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7949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D34CE0C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64C0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CAAE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4024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7120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8BE6D6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2396A7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4 - 6.</w:t>
            </w:r>
          </w:p>
        </w:tc>
      </w:tr>
      <w:tr w:rsidR="00182422" w14:paraId="0DF96B5E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614F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FC13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3FCA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0EE3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429BE086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4826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C0FB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3BAC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EAD5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D3CF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0143EFEA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AD58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EBA6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219C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437F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– Golești și linia 3 directă + Sch 3, 7, 4, 8 St Călinești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5993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0863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8958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91-816</w:t>
            </w:r>
          </w:p>
          <w:p w14:paraId="0BE7DB79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7704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A7EC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3E609EC8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9C22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79B5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B9F5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B9BD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337685FE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1E57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CADF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89A1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BD4E" w14:textId="77777777" w:rsidR="0018242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2EAD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 abătute.</w:t>
            </w:r>
          </w:p>
        </w:tc>
      </w:tr>
      <w:tr w:rsidR="00182422" w14:paraId="169B5EBA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22EB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570F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8B14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53B0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 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541E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B9D3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8C99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99+500</w:t>
            </w:r>
          </w:p>
          <w:p w14:paraId="12DDA539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34CD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860C" w14:textId="77777777" w:rsidR="00182422" w:rsidRDefault="00182422" w:rsidP="003A43BB">
            <w:pPr>
              <w:ind w:left="68"/>
              <w:rPr>
                <w:b/>
                <w:bCs/>
                <w:i/>
                <w:iCs/>
                <w:sz w:val="20"/>
                <w:szCs w:val="20"/>
              </w:rPr>
            </w:pPr>
            <w:r w:rsidRPr="003724FD">
              <w:rPr>
                <w:b/>
                <w:bCs/>
                <w:i/>
                <w:iCs/>
                <w:sz w:val="20"/>
                <w:szCs w:val="20"/>
              </w:rPr>
              <w:t>Nesemnalizat</w:t>
            </w:r>
            <w:r>
              <w:rPr>
                <w:b/>
                <w:bCs/>
                <w:i/>
                <w:iCs/>
                <w:sz w:val="20"/>
                <w:szCs w:val="20"/>
              </w:rPr>
              <w:t>ă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 xml:space="preserve"> pe teren.Cuprins</w:t>
            </w:r>
            <w:r>
              <w:rPr>
                <w:b/>
                <w:bCs/>
                <w:i/>
                <w:iCs/>
                <w:sz w:val="20"/>
                <w:szCs w:val="20"/>
              </w:rPr>
              <w:t>ă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î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ntre c</w:t>
            </w:r>
            <w:r>
              <w:rPr>
                <w:b/>
                <w:bCs/>
                <w:i/>
                <w:iCs/>
                <w:sz w:val="20"/>
                <w:szCs w:val="20"/>
              </w:rPr>
              <w:t>ă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lc</w:t>
            </w:r>
            <w:r>
              <w:rPr>
                <w:b/>
                <w:bCs/>
                <w:i/>
                <w:iCs/>
                <w:sz w:val="20"/>
                <w:szCs w:val="20"/>
              </w:rPr>
              <w:t>â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 xml:space="preserve">i sch.17 </w:t>
            </w:r>
            <w:r>
              <w:rPr>
                <w:b/>
                <w:bCs/>
                <w:i/>
                <w:iCs/>
                <w:sz w:val="20"/>
                <w:szCs w:val="20"/>
              </w:rPr>
              <w:t>ș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i semnal Y4, afecteaz</w:t>
            </w:r>
            <w:r>
              <w:rPr>
                <w:b/>
                <w:bCs/>
                <w:i/>
                <w:iCs/>
                <w:sz w:val="20"/>
                <w:szCs w:val="20"/>
              </w:rPr>
              <w:t>ă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 xml:space="preserve"> intr</w:t>
            </w:r>
            <w:r>
              <w:rPr>
                <w:b/>
                <w:bCs/>
                <w:i/>
                <w:iCs/>
                <w:sz w:val="20"/>
                <w:szCs w:val="20"/>
              </w:rPr>
              <w:t>ă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 xml:space="preserve">rile </w:t>
            </w:r>
            <w:r>
              <w:rPr>
                <w:b/>
                <w:bCs/>
                <w:i/>
                <w:iCs/>
                <w:sz w:val="20"/>
                <w:szCs w:val="20"/>
              </w:rPr>
              <w:t>ș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i ie</w:t>
            </w:r>
            <w:r>
              <w:rPr>
                <w:b/>
                <w:bCs/>
                <w:i/>
                <w:iCs/>
                <w:sz w:val="20"/>
                <w:szCs w:val="20"/>
              </w:rPr>
              <w:t>ș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irile de la linia IV din direc</w:t>
            </w:r>
            <w:r>
              <w:rPr>
                <w:b/>
                <w:bCs/>
                <w:i/>
                <w:iCs/>
                <w:sz w:val="20"/>
                <w:szCs w:val="20"/>
              </w:rPr>
              <w:t>ț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ia Gole</w:t>
            </w:r>
            <w:r>
              <w:rPr>
                <w:b/>
                <w:bCs/>
                <w:i/>
                <w:iCs/>
                <w:sz w:val="20"/>
                <w:szCs w:val="20"/>
              </w:rPr>
              <w:t>ș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ti-C</w:t>
            </w:r>
            <w:r>
              <w:rPr>
                <w:b/>
                <w:bCs/>
                <w:i/>
                <w:iCs/>
                <w:sz w:val="20"/>
                <w:szCs w:val="20"/>
              </w:rPr>
              <w:t>ă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line</w:t>
            </w:r>
            <w:r>
              <w:rPr>
                <w:b/>
                <w:bCs/>
                <w:i/>
                <w:iCs/>
                <w:sz w:val="20"/>
                <w:szCs w:val="20"/>
              </w:rPr>
              <w:t>ș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ti, cap X,</w:t>
            </w:r>
          </w:p>
          <w:p w14:paraId="6D595193" w14:textId="77777777" w:rsidR="00182422" w:rsidRPr="003A43BB" w:rsidRDefault="00182422" w:rsidP="003A43BB">
            <w:pPr>
              <w:ind w:left="68"/>
              <w:rPr>
                <w:b/>
                <w:bCs/>
                <w:i/>
                <w:iCs/>
                <w:sz w:val="20"/>
                <w:szCs w:val="20"/>
              </w:rPr>
            </w:pPr>
            <w:r w:rsidRPr="003724FD">
              <w:rPr>
                <w:b/>
                <w:bCs/>
                <w:i/>
                <w:iCs/>
                <w:sz w:val="20"/>
                <w:szCs w:val="20"/>
              </w:rPr>
              <w:t xml:space="preserve">Fir I </w:t>
            </w:r>
            <w:r>
              <w:rPr>
                <w:b/>
                <w:bCs/>
                <w:i/>
                <w:iCs/>
                <w:sz w:val="20"/>
                <w:szCs w:val="20"/>
              </w:rPr>
              <w:t>ș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i Fir II</w:t>
            </w:r>
          </w:p>
        </w:tc>
      </w:tr>
      <w:tr w:rsidR="00182422" w14:paraId="4242E819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D5D1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A15F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894F" w14:textId="77777777" w:rsidR="0018242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86B2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33F4331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D017143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F59B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E74F2C2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BFD7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7959E5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8845" w14:textId="77777777" w:rsidR="0018242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B66D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C55AFF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şi 6</w:t>
            </w:r>
          </w:p>
          <w:p w14:paraId="3B40DBF4" w14:textId="77777777" w:rsidR="00182422" w:rsidRPr="002C6BE4" w:rsidRDefault="00182422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 expedieri.</w:t>
            </w:r>
          </w:p>
        </w:tc>
      </w:tr>
      <w:tr w:rsidR="00182422" w14:paraId="2CCFA186" w14:textId="77777777" w:rsidTr="003F58BA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D35D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46D0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83F6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4B83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4809D96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316D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E356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31AF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DF71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B5DD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3810E55C" w14:textId="77777777" w:rsidTr="003F58BA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5B09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3B70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295C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50AA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438C63F9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159B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81DC674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295346C1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7ACE2244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87D5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DD67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AF42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2D99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943062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182422" w14:paraId="1446FE86" w14:textId="77777777" w:rsidTr="003F58BA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D861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F8E6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6C8B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D3EE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B483D96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5B17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40652A6" w14:textId="77777777" w:rsidR="00182422" w:rsidRPr="00164983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AD95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E99A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5C77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F874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A94EF5" w14:textId="77777777" w:rsidR="00182422" w:rsidRPr="0058349B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I. C. Brătianu - Goleşti.</w:t>
            </w:r>
          </w:p>
        </w:tc>
      </w:tr>
      <w:tr w:rsidR="00182422" w14:paraId="6CCC349E" w14:textId="77777777" w:rsidTr="003F58BA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1547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F9EB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7DE6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9CA5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550359B4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C954094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6714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între călcâiul sch.  15 </w:t>
            </w:r>
          </w:p>
          <w:p w14:paraId="700E20BC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CE85" w14:textId="77777777" w:rsidR="0018242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B8D4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8829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835C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FC1AA4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şi 2 </w:t>
            </w:r>
          </w:p>
          <w:p w14:paraId="3996E497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182422" w14:paraId="663D4FBF" w14:textId="77777777" w:rsidTr="003F58BA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8157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CED4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8E54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1B42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59239EA6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20D1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C19DBF3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4717D3F1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9625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023B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3D6A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FD40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705C25D9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47E0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2F06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BA11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038E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Costești</w:t>
            </w:r>
          </w:p>
          <w:p w14:paraId="1DD32F36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EF2D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FD272E7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F4C9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C060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F85E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11A8" w14:textId="77777777" w:rsidR="00182422" w:rsidRPr="00860983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3815E7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Cap Y, liniile 3 - 5 </w:t>
            </w:r>
          </w:p>
          <w:p w14:paraId="0DACF76B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Fâlfani L 101 și </w:t>
            </w:r>
          </w:p>
          <w:p w14:paraId="3F9C75B3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>direc</w:t>
            </w:r>
            <w:r>
              <w:rPr>
                <w:b/>
                <w:bCs/>
                <w:i/>
                <w:iCs/>
                <w:sz w:val="20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L 110.</w:t>
            </w:r>
          </w:p>
        </w:tc>
      </w:tr>
      <w:tr w:rsidR="00182422" w14:paraId="7CF31DF6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DD29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33F5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141+400</w:t>
            </w:r>
          </w:p>
          <w:p w14:paraId="60E6EB1C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785A" w14:textId="77777777" w:rsidR="0018242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CCBD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Fâlfani - Stolnici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69C4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6EC0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A0D3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C020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8709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14:paraId="446468C4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6154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89D7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152+400</w:t>
            </w:r>
          </w:p>
          <w:p w14:paraId="49A7CB08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C826" w14:textId="77777777" w:rsidR="0018242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3644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AE16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6499" w14:textId="77777777" w:rsidR="0018242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1CEB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4D52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167C" w14:textId="77777777" w:rsidR="00182422" w:rsidRPr="00860983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70F486C3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F940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E21F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78E2" w14:textId="77777777" w:rsidR="0018242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43BA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Corbu</w:t>
            </w:r>
          </w:p>
          <w:p w14:paraId="059D174E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D1EA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FE90242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6861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393D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B77F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50EA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4</w:t>
            </w:r>
          </w:p>
          <w:p w14:paraId="4DA5E950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182422" w14:paraId="79DCE792" w14:textId="77777777" w:rsidTr="003F58BA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EBD6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5A77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6C75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ADA0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Sineşti</w:t>
            </w:r>
          </w:p>
          <w:p w14:paraId="4C33CD42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A5639CF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BC6C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6FC0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DD8A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A0DD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4529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36D22FA8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B64A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FE3D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162+900</w:t>
            </w:r>
          </w:p>
          <w:p w14:paraId="4BFB3D55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B130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209A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AD8F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FE52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728B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27EC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5203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14:paraId="4115AA36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0F88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A387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168+500</w:t>
            </w:r>
          </w:p>
          <w:p w14:paraId="47016B0D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B8FA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0DD6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3BC49B5E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si  Potcoava – Bălteni Olt</w:t>
            </w:r>
          </w:p>
          <w:p w14:paraId="008929B6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E650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5193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3075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D59B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5605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14:paraId="5EA56716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B823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1497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EB0D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37DB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19236FC7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E701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022C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03F6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D421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C5B7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1</w:t>
            </w:r>
          </w:p>
          <w:p w14:paraId="12F1BB26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182422" w14:paraId="43915619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9F5F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B3F7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C3E6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3F19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73837553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538E9CA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AEF1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DD351B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39AD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9F21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836F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4058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53640AEE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C6BD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0957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2FCA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226A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3EE701AB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3F37C9B3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A3EE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BB61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2A84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DF3A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5C4E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116FADC7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2A32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A2EB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FAA6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6DB9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Bălteni</w:t>
            </w:r>
          </w:p>
          <w:p w14:paraId="0FEF2D9F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5B5F750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AE01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0C18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C33F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0927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D8AA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0FB5D17D" w14:textId="77777777" w:rsidTr="003F58B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71BB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BC86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0CE3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40C1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Recea</w:t>
            </w:r>
          </w:p>
          <w:p w14:paraId="4761DFE3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F503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823CFF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D25D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F773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E36C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8E9D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4A89E069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6194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5B4F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B8CB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2E73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17099812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970B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7D27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1A2F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4ED3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AEA5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3937CD16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E846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8DE3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09BF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946B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65AD90E7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EB6C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75007196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în </w:t>
            </w:r>
          </w:p>
          <w:p w14:paraId="2D128227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D2FB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C598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2CF6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C3E9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182422" w14:paraId="184B7ED9" w14:textId="77777777" w:rsidTr="003F58BA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A02E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E0B9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F525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6169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155FD23D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</w:t>
            </w:r>
          </w:p>
          <w:p w14:paraId="18112084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1DD3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187F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88BE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BB3D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E150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7967B2CF" w14:textId="77777777" w:rsidTr="003F58BA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1AEF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FCF9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8E22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989A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11B4154E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FE25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27, 33,  22 </w:t>
            </w:r>
          </w:p>
          <w:p w14:paraId="159F9CBF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13EB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F19E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0CAC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E6E5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3 - 11  primiri - expedieri.</w:t>
            </w:r>
          </w:p>
        </w:tc>
      </w:tr>
      <w:tr w:rsidR="00182422" w14:paraId="64122844" w14:textId="77777777" w:rsidTr="003F58BA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A451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674E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F7CD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2C7F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43D8C061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2493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DD055B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218B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8ECA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A52F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F90E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4C6707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7 - 11</w:t>
            </w:r>
          </w:p>
          <w:p w14:paraId="00194253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182422" w14:paraId="57045491" w14:textId="77777777" w:rsidTr="003F58BA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A8CD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7765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3D00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04A3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554BC0AC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700F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B76C6AA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5214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BFCD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0319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B7F0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5 - 11 primiri – expedieri.</w:t>
            </w:r>
          </w:p>
        </w:tc>
      </w:tr>
      <w:tr w:rsidR="00182422" w14:paraId="20E71904" w14:textId="77777777" w:rsidTr="003F58BA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2B8C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70C7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50BE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69AF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4C181E30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F971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545E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7EB4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9017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8DE2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8 - 15</w:t>
            </w:r>
          </w:p>
          <w:p w14:paraId="48B9F489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182422" w14:paraId="005195E9" w14:textId="77777777" w:rsidTr="003F58BA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81D9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420B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5C2A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8BA1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Milcov, linia 1 </w:t>
            </w:r>
          </w:p>
          <w:p w14:paraId="26D86732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BC7C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7ABA4A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692D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90FA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B86A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7C11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67BDE411" w14:textId="77777777" w:rsidTr="003F58BA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B754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E763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88F9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814A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Slătioara</w:t>
            </w:r>
          </w:p>
          <w:p w14:paraId="349DBCA4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25AA15E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590F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7E59FB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E19B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AEAE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2BF8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8C01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55FC62A9" w14:textId="77777777" w:rsidTr="003F58BA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5AFB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4438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205+450</w:t>
            </w:r>
          </w:p>
          <w:p w14:paraId="7A140E0E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16B6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260C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7B083C8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29BC7F4D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792D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82C6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AE17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58C2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F15B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81FE0F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Staţie paralelogram.</w:t>
            </w:r>
          </w:p>
        </w:tc>
      </w:tr>
      <w:tr w:rsidR="00182422" w14:paraId="275AF8AE" w14:textId="77777777" w:rsidTr="003F58BA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C5BC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9D0F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012C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BBB8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640474E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3D6C" w14:textId="77777777" w:rsidR="00182422" w:rsidRDefault="00182422" w:rsidP="006E418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9CD3A03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26, 32, 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86DD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BD33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4378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0252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182422" w14:paraId="46219C2B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EC79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BFD0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70F1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BA59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3DFB848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74BA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63E3DB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0BB2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7BEB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8817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AA27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1D9CDDD3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FD28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B1B7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6636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1050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Balş</w:t>
            </w:r>
          </w:p>
          <w:p w14:paraId="539EC014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9237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64FE60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A423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7E79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C4CA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7B9B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182422" w14:paraId="5E68494A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AC70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14CA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219+775</w:t>
            </w:r>
          </w:p>
          <w:p w14:paraId="19244388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6A17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A8E1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45BCA63D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5E94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4D9A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CDE9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29A1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D1FE" w14:textId="77777777" w:rsidR="00182422" w:rsidRPr="006064A3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3935C235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7A30188D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7426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AE99" w14:textId="77777777" w:rsidR="00182422" w:rsidRPr="006064A3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221+910</w:t>
            </w:r>
          </w:p>
          <w:p w14:paraId="6FAAE06C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7BF6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2F0F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0E2A301D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7DF7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0D67" w14:textId="77777777" w:rsidR="0018242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E363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24EF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A1BE" w14:textId="77777777" w:rsidR="00182422" w:rsidRPr="006064A3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5181C359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2E99F9BD" w14:textId="77777777" w:rsidTr="003F58BA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D6A8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A134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230+550</w:t>
            </w:r>
          </w:p>
          <w:p w14:paraId="352A2E3E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DF02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2B70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Robăneşti-</w:t>
            </w:r>
          </w:p>
          <w:p w14:paraId="02434E1E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9410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0860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1E45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1D47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E8F5" w14:textId="77777777" w:rsidR="00182422" w:rsidRPr="001D28D8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Fără inductori.</w:t>
            </w:r>
          </w:p>
        </w:tc>
      </w:tr>
      <w:tr w:rsidR="00182422" w14:paraId="6774E1C7" w14:textId="77777777" w:rsidTr="003F58BA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8F5D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DC79" w14:textId="77777777" w:rsidR="00182422" w:rsidRPr="006064A3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C0D5" w14:textId="77777777" w:rsidR="0018242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9208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Pieleşti</w:t>
            </w:r>
          </w:p>
          <w:p w14:paraId="5F35110D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3 </w:t>
            </w:r>
          </w:p>
          <w:p w14:paraId="11DBF8E4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FC26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C115EB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C996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6AF0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6529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A5FE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2422" w14:paraId="4911CB46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8DB3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CFEA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241+900</w:t>
            </w:r>
          </w:p>
          <w:p w14:paraId="41130D37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BC38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5D86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 -</w:t>
            </w:r>
          </w:p>
          <w:p w14:paraId="748BCBD2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3818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AD7C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53CD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AC93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59B9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2422" w14:paraId="399CA35A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17B1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C448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D5F9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86CD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Plaiu Vulcănești</w:t>
            </w:r>
          </w:p>
          <w:p w14:paraId="541C3C0A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361B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 </w:t>
            </w:r>
          </w:p>
          <w:p w14:paraId="398087EB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219C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0BFA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5966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8742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2 și 3 primiri - expedieri, Cap X.</w:t>
            </w:r>
          </w:p>
        </w:tc>
      </w:tr>
      <w:tr w:rsidR="00182422" w14:paraId="51E2C97F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8C43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B4A4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5256CA4C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B3D4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AD45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B5A276E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6813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74D2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86EA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84C4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312A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39CEE98E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 în  paralelogram.</w:t>
            </w:r>
          </w:p>
        </w:tc>
      </w:tr>
      <w:tr w:rsidR="00182422" w14:paraId="68B9418E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EFF9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C6F9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1C0B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A6D2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6B14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1524BF3A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73 -77-</w:t>
            </w:r>
          </w:p>
          <w:p w14:paraId="3DC8C932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54AF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AF64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65CC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0E1D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182422" w14:paraId="5E18C15A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C851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9C34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2307" w14:textId="77777777" w:rsidR="0018242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767F" w14:textId="77777777" w:rsidR="00182422" w:rsidRDefault="00182422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AD65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4A38CB91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4546" w14:textId="77777777" w:rsidR="0018242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9932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FC4A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76A7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28 A la liniile 1 - 4B.</w:t>
            </w:r>
          </w:p>
        </w:tc>
      </w:tr>
      <w:tr w:rsidR="00182422" w14:paraId="7334A8D2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8DFB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D2CB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6BEC" w14:textId="77777777" w:rsidR="0018242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FCBA" w14:textId="77777777" w:rsidR="00182422" w:rsidRDefault="00182422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1FC23B1" w14:textId="77777777" w:rsidR="00182422" w:rsidRDefault="00182422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1903" w14:textId="77777777" w:rsidR="00182422" w:rsidRDefault="00182422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2B66E84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A368" w14:textId="77777777" w:rsidR="0018242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A486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770F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2DC6" w14:textId="77777777" w:rsidR="00182422" w:rsidRDefault="00182422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97EF08" w14:textId="77777777" w:rsidR="00182422" w:rsidRDefault="00182422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2A către liniile </w:t>
            </w:r>
          </w:p>
          <w:p w14:paraId="6AB9C12C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26 și 27. </w:t>
            </w:r>
          </w:p>
        </w:tc>
      </w:tr>
      <w:tr w:rsidR="00182422" w14:paraId="501793A4" w14:textId="77777777" w:rsidTr="003F58BA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7973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FFAD" w14:textId="77777777" w:rsidR="00182422" w:rsidRDefault="00182422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73F4" w14:textId="77777777" w:rsidR="00182422" w:rsidRPr="000625F2" w:rsidRDefault="00182422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24E4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A3A2314" w14:textId="77777777" w:rsidR="00182422" w:rsidRDefault="00182422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B7D1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078A8F0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23, 33,  35, TDJ </w:t>
            </w:r>
          </w:p>
          <w:p w14:paraId="6FF5DB1F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/ 49, 45 / 51, sch. 55, 57, 59, 65, 67, 69</w:t>
            </w:r>
          </w:p>
          <w:p w14:paraId="45E42F98" w14:textId="77777777" w:rsidR="00182422" w:rsidRDefault="00182422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B375" w14:textId="77777777" w:rsidR="00182422" w:rsidRDefault="00182422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7628" w14:textId="77777777" w:rsidR="00182422" w:rsidRDefault="00182422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B086" w14:textId="77777777" w:rsidR="00182422" w:rsidRPr="000625F2" w:rsidRDefault="00182422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F645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549CFE" w14:textId="77777777" w:rsidR="00182422" w:rsidRDefault="00182422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182422" w14:paraId="7AC69F79" w14:textId="77777777" w:rsidTr="003F58BA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CC7A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2C40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7B79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C446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4F979E2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C5BE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B3FE06B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145,147, 149,151 </w:t>
            </w:r>
          </w:p>
          <w:p w14:paraId="4C912CE8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976B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ED97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8E4D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EEA6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D72582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182422" w14:paraId="5D8EDD0B" w14:textId="77777777" w:rsidTr="003F58BA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EE74" w14:textId="77777777" w:rsidR="00182422" w:rsidRDefault="00182422" w:rsidP="0018242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979B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E960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006F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EF78634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579B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7933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7397" w14:textId="77777777" w:rsidR="00182422" w:rsidRDefault="0018242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4E6F" w14:textId="77777777" w:rsidR="00182422" w:rsidRPr="000625F2" w:rsidRDefault="0018242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C55A" w14:textId="77777777" w:rsidR="00182422" w:rsidRDefault="0018242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CC2D68C" w14:textId="77777777" w:rsidR="00182422" w:rsidRDefault="00182422">
      <w:pPr>
        <w:spacing w:before="40" w:after="40" w:line="192" w:lineRule="auto"/>
        <w:ind w:right="57"/>
        <w:rPr>
          <w:sz w:val="20"/>
        </w:rPr>
      </w:pPr>
    </w:p>
    <w:p w14:paraId="2A50792B" w14:textId="77777777" w:rsidR="00182422" w:rsidRPr="002A69B0" w:rsidRDefault="00182422" w:rsidP="002A69B0">
      <w:pPr>
        <w:pStyle w:val="Heading1"/>
        <w:spacing w:line="360" w:lineRule="auto"/>
      </w:pPr>
      <w:r>
        <w:lastRenderedPageBreak/>
        <w:t>LINIA 102 A</w:t>
      </w:r>
    </w:p>
    <w:p w14:paraId="6C453E5C" w14:textId="77777777" w:rsidR="00182422" w:rsidRDefault="00182422" w:rsidP="00CC7E9F">
      <w:pPr>
        <w:pStyle w:val="Heading1"/>
        <w:spacing w:line="360" w:lineRule="auto"/>
        <w:rPr>
          <w:b w:val="0"/>
          <w:bCs w:val="0"/>
          <w:sz w:val="8"/>
        </w:rPr>
      </w:pPr>
      <w:r>
        <w:t>BRADU DE SUS - BRADU RAFINĂRIE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82422" w14:paraId="4DADEAE2" w14:textId="77777777">
        <w:trPr>
          <w:cantSplit/>
          <w:trHeight w:val="3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4429" w14:textId="77777777" w:rsidR="00182422" w:rsidRDefault="00182422" w:rsidP="0018242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B2B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A7F8" w14:textId="77777777" w:rsidR="00182422" w:rsidRPr="0005248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AE7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66C994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DE2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16987D0E" w14:textId="77777777" w:rsidR="00182422" w:rsidRDefault="0018242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3023C9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37DBDAD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866CCA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sch.   21, 23, 27, 29, 29A, 31,  33, 33A, 37 şi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3A78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0DF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DC9A" w14:textId="77777777" w:rsidR="00182422" w:rsidRPr="0005248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B1B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liniile 1A - 14.</w:t>
            </w:r>
          </w:p>
        </w:tc>
      </w:tr>
      <w:tr w:rsidR="00182422" w14:paraId="39656512" w14:textId="77777777">
        <w:trPr>
          <w:cantSplit/>
          <w:trHeight w:val="6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BC31" w14:textId="77777777" w:rsidR="00182422" w:rsidRDefault="00182422" w:rsidP="0018242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605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E0D1" w14:textId="77777777" w:rsidR="00182422" w:rsidRPr="0005248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8B6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0CD508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EC4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856A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10F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DACC" w14:textId="77777777" w:rsidR="00182422" w:rsidRPr="0005248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978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B0101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1 A, 2 şi 3.</w:t>
            </w:r>
          </w:p>
        </w:tc>
      </w:tr>
      <w:tr w:rsidR="00182422" w14:paraId="57C819BD" w14:textId="77777777">
        <w:trPr>
          <w:cantSplit/>
          <w:trHeight w:val="3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37FD" w14:textId="77777777" w:rsidR="00182422" w:rsidRDefault="00182422" w:rsidP="0018242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8D3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92E9" w14:textId="77777777" w:rsidR="00182422" w:rsidRPr="0005248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BEE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360FB9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4DC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14, 16, 18, 20, 22, 26, 42, 42A </w:t>
            </w:r>
          </w:p>
          <w:p w14:paraId="0932081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F6E102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1C6FB82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E11F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23E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0CE4" w14:textId="77777777" w:rsidR="00182422" w:rsidRPr="0005248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549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DB869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- 24.</w:t>
            </w:r>
          </w:p>
        </w:tc>
      </w:tr>
      <w:tr w:rsidR="00182422" w14:paraId="7CE7FB6C" w14:textId="77777777">
        <w:trPr>
          <w:cantSplit/>
          <w:trHeight w:val="12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464C" w14:textId="77777777" w:rsidR="00182422" w:rsidRDefault="00182422" w:rsidP="0018242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94E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F360" w14:textId="77777777" w:rsidR="00182422" w:rsidRPr="0005248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901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AAA1FD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şi 1 </w:t>
            </w:r>
          </w:p>
          <w:p w14:paraId="3B93528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77A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înce-pând </w:t>
            </w:r>
          </w:p>
          <w:p w14:paraId="07E747F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4EC168F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6CE56E9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E8BB" w14:textId="77777777" w:rsidR="00182422" w:rsidRPr="0088732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1F3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F757" w14:textId="77777777" w:rsidR="00182422" w:rsidRPr="0005248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CDC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1CF48C6C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6926" w14:textId="77777777" w:rsidR="00182422" w:rsidRDefault="00182422" w:rsidP="0018242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CE0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48EA" w14:textId="77777777" w:rsidR="00182422" w:rsidRPr="0005248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349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7AC6664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84FB10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1D2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2D9374C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CF3C9B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4524" w14:textId="77777777" w:rsidR="00182422" w:rsidRPr="0088732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7EF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EAE7" w14:textId="77777777" w:rsidR="00182422" w:rsidRPr="0005248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6E9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2E0583FA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BE7C" w14:textId="77777777" w:rsidR="00182422" w:rsidRDefault="00182422" w:rsidP="0018242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7E2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6A2C" w14:textId="77777777" w:rsidR="00182422" w:rsidRPr="0005248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147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0B7CFEF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54D1CD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6F2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axul stației până la călcâi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0FD8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968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8B31" w14:textId="77777777" w:rsidR="00182422" w:rsidRPr="0005248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CD2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04F32583" w14:textId="77777777">
        <w:trPr>
          <w:cantSplit/>
          <w:trHeight w:val="1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EA0F" w14:textId="77777777" w:rsidR="00182422" w:rsidRDefault="00182422" w:rsidP="0018242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0BE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7211" w14:textId="77777777" w:rsidR="00182422" w:rsidRPr="0005248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D06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59E55A7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 </w:t>
            </w:r>
          </w:p>
          <w:p w14:paraId="4ECCE57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FCB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0669F2D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994C73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5968" w14:textId="77777777" w:rsidR="00182422" w:rsidRPr="0088732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DA5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73EE" w14:textId="77777777" w:rsidR="00182422" w:rsidRPr="0005248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450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02D30561" w14:textId="77777777">
        <w:trPr>
          <w:cantSplit/>
          <w:trHeight w:val="6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C683" w14:textId="77777777" w:rsidR="00182422" w:rsidRDefault="00182422" w:rsidP="0018242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8B1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1890" w14:textId="77777777" w:rsidR="00182422" w:rsidRPr="0005248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432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7C9DE5F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 </w:t>
            </w:r>
          </w:p>
          <w:p w14:paraId="508B1FE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84C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197D" w14:textId="77777777" w:rsidR="00182422" w:rsidRPr="0088732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926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140D" w14:textId="77777777" w:rsidR="00182422" w:rsidRPr="0005248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EFE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3CAAD7AF" w14:textId="77777777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FDE7" w14:textId="77777777" w:rsidR="00182422" w:rsidRDefault="00182422" w:rsidP="0018242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727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3CA2" w14:textId="77777777" w:rsidR="00182422" w:rsidRPr="0005248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D5B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4459BA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4D72146A" w14:textId="77777777" w:rsidR="00182422" w:rsidRPr="0088732A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8732A">
              <w:rPr>
                <w:b/>
                <w:bCs/>
                <w:sz w:val="20"/>
              </w:rPr>
              <w:t>primiri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F4C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2A0D7BE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257D49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E83861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D788" w14:textId="77777777" w:rsidR="00182422" w:rsidRPr="0088732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63C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C926" w14:textId="77777777" w:rsidR="00182422" w:rsidRPr="0005248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A58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12116AA" w14:textId="77777777" w:rsidR="00182422" w:rsidRDefault="00182422">
      <w:pPr>
        <w:spacing w:before="40" w:after="40" w:line="192" w:lineRule="auto"/>
        <w:ind w:right="57"/>
        <w:rPr>
          <w:sz w:val="20"/>
        </w:rPr>
      </w:pPr>
    </w:p>
    <w:p w14:paraId="327943E8" w14:textId="77777777" w:rsidR="00182422" w:rsidRDefault="00182422" w:rsidP="00D76EC7">
      <w:pPr>
        <w:pStyle w:val="Heading1"/>
        <w:spacing w:line="360" w:lineRule="auto"/>
      </w:pPr>
      <w:r>
        <w:lastRenderedPageBreak/>
        <w:t>LINIA 102 B</w:t>
      </w:r>
    </w:p>
    <w:p w14:paraId="712EE6F5" w14:textId="77777777" w:rsidR="00182422" w:rsidRDefault="00182422" w:rsidP="007E2181">
      <w:pPr>
        <w:pStyle w:val="Heading1"/>
        <w:spacing w:line="360" w:lineRule="auto"/>
        <w:rPr>
          <w:b w:val="0"/>
          <w:bCs w:val="0"/>
          <w:sz w:val="8"/>
        </w:rPr>
      </w:pPr>
      <w:r>
        <w:t>PÂRVU - BRADU RAFINĂRIE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4"/>
        <w:gridCol w:w="870"/>
        <w:gridCol w:w="753"/>
        <w:gridCol w:w="870"/>
        <w:gridCol w:w="756"/>
        <w:gridCol w:w="2490"/>
      </w:tblGrid>
      <w:tr w:rsidR="00182422" w14:paraId="1C814189" w14:textId="77777777">
        <w:trPr>
          <w:cantSplit/>
          <w:trHeight w:val="39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3061" w14:textId="77777777" w:rsidR="00182422" w:rsidRDefault="00182422" w:rsidP="0018242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B7F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E6C1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4F2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BB6919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227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04C2726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2AB2D4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6BF523E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66E713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23,  27, 29, 29A, 31, 33, 33A, 37 şi 73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216B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DDB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7E48" w14:textId="77777777" w:rsidR="00182422" w:rsidRPr="002E38A0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65B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7C602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 - 14.</w:t>
            </w:r>
          </w:p>
        </w:tc>
      </w:tr>
      <w:tr w:rsidR="00182422" w14:paraId="6E474E4E" w14:textId="77777777">
        <w:trPr>
          <w:cantSplit/>
          <w:trHeight w:val="11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F35F" w14:textId="77777777" w:rsidR="00182422" w:rsidRDefault="00182422" w:rsidP="0018242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4BB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95C3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163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181BEB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077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0E50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E1B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DEDB" w14:textId="77777777" w:rsidR="00182422" w:rsidRPr="002E38A0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778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1, 1 A, </w:t>
            </w:r>
          </w:p>
          <w:p w14:paraId="01F6A5E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şi 3.</w:t>
            </w:r>
          </w:p>
        </w:tc>
      </w:tr>
      <w:tr w:rsidR="00182422" w14:paraId="473E0102" w14:textId="77777777">
        <w:trPr>
          <w:cantSplit/>
          <w:trHeight w:val="3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F9CE" w14:textId="77777777" w:rsidR="00182422" w:rsidRDefault="00182422" w:rsidP="0018242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1AC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B81C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E64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BC454E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32F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 14, 16, 18, 20, 22, 26, 42, 42A </w:t>
            </w:r>
          </w:p>
          <w:p w14:paraId="34246DD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495C71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10380D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9173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C99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4D0B" w14:textId="77777777" w:rsidR="00182422" w:rsidRPr="002E38A0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78C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4A9B8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1A - 24.</w:t>
            </w:r>
          </w:p>
        </w:tc>
      </w:tr>
      <w:tr w:rsidR="00182422" w14:paraId="5EAD9406" w14:textId="77777777">
        <w:trPr>
          <w:cantSplit/>
          <w:trHeight w:val="2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7794" w14:textId="77777777" w:rsidR="00182422" w:rsidRDefault="00182422" w:rsidP="0018242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380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B838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F4F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9D1740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liniile 1A şi  1</w:t>
            </w:r>
            <w:r w:rsidRPr="006F437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35D6D37" w14:textId="77777777" w:rsidR="00182422" w:rsidRPr="00473804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98B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înce-</w:t>
            </w:r>
          </w:p>
          <w:p w14:paraId="3075A39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pând </w:t>
            </w:r>
          </w:p>
          <w:p w14:paraId="2C123AF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526CDE6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359D435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B78B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3B0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FB78" w14:textId="77777777" w:rsidR="00182422" w:rsidRPr="002E38A0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FD7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3F7F924F" w14:textId="77777777">
        <w:trPr>
          <w:cantSplit/>
          <w:trHeight w:val="18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8332" w14:textId="77777777" w:rsidR="00182422" w:rsidRDefault="00182422" w:rsidP="0018242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E6E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5901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457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868D8B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594EF9A9" w14:textId="77777777" w:rsidR="00182422" w:rsidRPr="00473804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BB0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5A301EA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31523C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F9E3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5CD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CF96" w14:textId="77777777" w:rsidR="00182422" w:rsidRPr="002E38A0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8B8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05933641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B97E" w14:textId="77777777" w:rsidR="00182422" w:rsidRDefault="00182422" w:rsidP="0018242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DF1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E6F7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96B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4E6474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5149ED6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442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5CB3C3A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axul stației până la călcâi sch. 22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24A5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C56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E265" w14:textId="77777777" w:rsidR="00182422" w:rsidRPr="002E38A0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138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4517942F" w14:textId="77777777">
        <w:trPr>
          <w:cantSplit/>
          <w:trHeight w:val="1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1A06" w14:textId="77777777" w:rsidR="00182422" w:rsidRDefault="00182422" w:rsidP="0018242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642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C4F9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3CA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C32B55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</w:t>
            </w:r>
          </w:p>
          <w:p w14:paraId="206410A5" w14:textId="77777777" w:rsidR="00182422" w:rsidRPr="00473804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405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44B41E8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D02E69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3E9A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4F7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966A" w14:textId="77777777" w:rsidR="00182422" w:rsidRPr="002E38A0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3DB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0D524051" w14:textId="77777777">
        <w:trPr>
          <w:cantSplit/>
          <w:trHeight w:val="12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AED5" w14:textId="77777777" w:rsidR="00182422" w:rsidRDefault="00182422" w:rsidP="0018242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007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9BF6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183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A12D1F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</w:t>
            </w:r>
          </w:p>
          <w:p w14:paraId="2F0DB33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3D1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55A0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813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F2C4" w14:textId="77777777" w:rsidR="00182422" w:rsidRPr="002E38A0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2B5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73AF988B" w14:textId="77777777">
        <w:trPr>
          <w:cantSplit/>
          <w:trHeight w:val="19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1960" w14:textId="77777777" w:rsidR="00182422" w:rsidRDefault="00182422" w:rsidP="0018242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495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B9A3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7CC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D53B57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1F656CC6" w14:textId="77777777" w:rsidR="00182422" w:rsidRPr="005B65A6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5B65A6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B9E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638AA1D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86EB30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9D7072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6DC9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933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3444" w14:textId="77777777" w:rsidR="00182422" w:rsidRPr="002E38A0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F0A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27C0BF3" w14:textId="77777777" w:rsidR="00182422" w:rsidRDefault="00182422">
      <w:pPr>
        <w:spacing w:before="40" w:after="40" w:line="192" w:lineRule="auto"/>
        <w:ind w:right="57"/>
        <w:rPr>
          <w:sz w:val="20"/>
        </w:rPr>
      </w:pPr>
    </w:p>
    <w:p w14:paraId="7BB27786" w14:textId="77777777" w:rsidR="00182422" w:rsidRDefault="00182422" w:rsidP="00410133">
      <w:pPr>
        <w:pStyle w:val="Heading1"/>
        <w:spacing w:line="360" w:lineRule="auto"/>
      </w:pPr>
      <w:r>
        <w:lastRenderedPageBreak/>
        <w:t>LINIA 108</w:t>
      </w:r>
    </w:p>
    <w:p w14:paraId="08A057E7" w14:textId="77777777" w:rsidR="00182422" w:rsidRDefault="00182422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82422" w:rsidRPr="0058349B" w14:paraId="47DA54F0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F517" w14:textId="77777777" w:rsidR="00182422" w:rsidRDefault="00182422" w:rsidP="0018242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215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B47D" w14:textId="77777777" w:rsidR="00182422" w:rsidRPr="000625F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191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20B86F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4BA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074400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06C917C6" w14:textId="77777777" w:rsidR="00182422" w:rsidRPr="0016498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C87E" w14:textId="77777777" w:rsidR="00182422" w:rsidRPr="000625F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6CA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B029" w14:textId="77777777" w:rsidR="00182422" w:rsidRPr="000625F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F3E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E0CB0C" w14:textId="77777777" w:rsidR="00182422" w:rsidRPr="0058349B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182422" w14:paraId="5C9BC469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6344" w14:textId="77777777" w:rsidR="00182422" w:rsidRDefault="00182422" w:rsidP="0018242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E6A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1198" w14:textId="77777777" w:rsidR="00182422" w:rsidRPr="000625F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E34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1D8628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78B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84BA34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A75F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B36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C36B" w14:textId="77777777" w:rsidR="00182422" w:rsidRPr="000625F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DED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D30CB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I.C. Brătianu - Goleşti.</w:t>
            </w:r>
          </w:p>
        </w:tc>
      </w:tr>
      <w:tr w:rsidR="00182422" w14:paraId="7D4C0ADD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DA9E" w14:textId="77777777" w:rsidR="00182422" w:rsidRDefault="00182422" w:rsidP="0018242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BD8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0376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9A8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38225D5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964088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242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67F780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B308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E64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8690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143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</w:t>
            </w:r>
          </w:p>
          <w:p w14:paraId="0A08238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4 - 6 </w:t>
            </w:r>
          </w:p>
          <w:p w14:paraId="75489A1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182422" w:rsidRPr="00F80ACE" w14:paraId="2BDFC4F5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CE92" w14:textId="77777777" w:rsidR="00182422" w:rsidRDefault="00182422" w:rsidP="0018242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B4D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101+208</w:t>
            </w:r>
          </w:p>
          <w:p w14:paraId="7DD49B55" w14:textId="77777777" w:rsidR="00182422" w:rsidRPr="001571B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F60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396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43B1CE6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2E4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9890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915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DBCC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CEE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5E48D9FE" w14:textId="77777777" w:rsidR="00182422" w:rsidRPr="00F80ACE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:rsidRPr="00F80ACE" w14:paraId="706CC045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C31F" w14:textId="77777777" w:rsidR="00182422" w:rsidRDefault="00182422" w:rsidP="0018242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471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0EF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9F28" w14:textId="77777777" w:rsidR="00182422" w:rsidRDefault="00182422" w:rsidP="00584A4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I.C. Brătianu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918F" w14:textId="77777777" w:rsidR="00182422" w:rsidRDefault="00182422" w:rsidP="00584A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657CE21" w14:textId="77777777" w:rsidR="00182422" w:rsidRDefault="00182422" w:rsidP="00584A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sch.3 până la călcâi</w:t>
            </w:r>
          </w:p>
          <w:p w14:paraId="118B7DC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71E5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2AE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5335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104A" w14:textId="77777777" w:rsidR="00182422" w:rsidRPr="00F80ACE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2422" w14:paraId="65C677BB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0BA8" w14:textId="77777777" w:rsidR="00182422" w:rsidRDefault="00182422" w:rsidP="0018242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F7C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107+600</w:t>
            </w:r>
          </w:p>
          <w:p w14:paraId="6F8EA5F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088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AAE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I.C. Brătianu - </w:t>
            </w:r>
          </w:p>
          <w:p w14:paraId="2CAB894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6FE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FE30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538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1E96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315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</w:t>
            </w:r>
            <w:r>
              <w:rPr>
                <w:b/>
                <w:bCs/>
                <w:iCs/>
                <w:sz w:val="20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</w:rPr>
              <w:t>trenuril</w:t>
            </w:r>
            <w:r>
              <w:rPr>
                <w:b/>
                <w:bCs/>
                <w:iCs/>
                <w:sz w:val="20"/>
              </w:rPr>
              <w:t>e</w:t>
            </w:r>
            <w:r w:rsidRPr="00F80ACE">
              <w:rPr>
                <w:b/>
                <w:bCs/>
                <w:iCs/>
                <w:sz w:val="20"/>
              </w:rPr>
              <w:t xml:space="preserve"> care au în componenţă două locomotive cuplate.</w:t>
            </w:r>
          </w:p>
          <w:p w14:paraId="5E43B01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F1ED3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586A122B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2EEF" w14:textId="77777777" w:rsidR="00182422" w:rsidRDefault="00182422" w:rsidP="0018242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2CD0" w14:textId="77777777" w:rsidR="00182422" w:rsidRPr="00346ED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04E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B80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7B9E229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CA2742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6F3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F0D0DE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2DB6C6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</w:t>
            </w:r>
          </w:p>
          <w:p w14:paraId="26DA6D4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(de la km 113+</w:t>
            </w:r>
          </w:p>
          <w:p w14:paraId="249F300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 până la km 113+</w:t>
            </w:r>
          </w:p>
          <w:p w14:paraId="0A028AB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2502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718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290C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7A6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2422" w14:paraId="4ADBF735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D78E" w14:textId="77777777" w:rsidR="00182422" w:rsidRDefault="00182422" w:rsidP="0018242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5DE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D99C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1C6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49C3501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64E476C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2DE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24B15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5090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598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CF15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1FF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67D483F8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9A2C" w14:textId="77777777" w:rsidR="00182422" w:rsidRDefault="00182422" w:rsidP="0018242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75B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6891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503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4EFD9AD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CE7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8E1C8E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F9F3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AE8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37CE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B8D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FC1C9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0FE1E32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</w:rPr>
              <w:t xml:space="preserve"> I.C. Brătianu.</w:t>
            </w:r>
          </w:p>
        </w:tc>
      </w:tr>
      <w:tr w:rsidR="00182422" w14:paraId="15739335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A665" w14:textId="77777777" w:rsidR="00182422" w:rsidRDefault="00182422" w:rsidP="0018242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60B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EECD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E94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0130AC4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E4F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E553CB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226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A9A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67C0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02C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CE21F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63FA53F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 Stâlpeni.</w:t>
            </w:r>
          </w:p>
        </w:tc>
      </w:tr>
      <w:tr w:rsidR="00182422" w14:paraId="4E2C2088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0A62" w14:textId="77777777" w:rsidR="00182422" w:rsidRDefault="00182422" w:rsidP="0018242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18E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5FAC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EA9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35F9FAB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14 </w:t>
            </w:r>
          </w:p>
          <w:p w14:paraId="521487D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78AB130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AC9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2B9F2F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22ABDC9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FF98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3E4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6F14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361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0E284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Uzina de Autoturisme pentru toate convoaiele de manevră.</w:t>
            </w:r>
          </w:p>
        </w:tc>
      </w:tr>
      <w:tr w:rsidR="00182422" w:rsidRPr="00884DD1" w14:paraId="0B1C3813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DB19" w14:textId="77777777" w:rsidR="00182422" w:rsidRDefault="00182422" w:rsidP="0018242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11D1" w14:textId="77777777" w:rsidR="00182422" w:rsidRPr="00E804A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115+600</w:t>
            </w:r>
          </w:p>
          <w:p w14:paraId="1DFA608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1B6D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F76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31F6AC8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211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40B9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037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3190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328A" w14:textId="77777777" w:rsidR="00182422" w:rsidRPr="00E804A9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804A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E804A9">
              <w:rPr>
                <w:b/>
                <w:bCs/>
                <w:iCs/>
                <w:sz w:val="20"/>
              </w:rPr>
              <w:t>două locomotive cuplate.</w:t>
            </w:r>
          </w:p>
          <w:p w14:paraId="7D0D87B5" w14:textId="77777777" w:rsidR="00182422" w:rsidRPr="00884DD1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:rsidRPr="00054DFC" w14:paraId="5B0FEC87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DF95" w14:textId="77777777" w:rsidR="00182422" w:rsidRDefault="00182422" w:rsidP="0018242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3731" w14:textId="77777777" w:rsidR="00182422" w:rsidRPr="00DD4D1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129+535</w:t>
            </w:r>
          </w:p>
          <w:p w14:paraId="0ABF010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6C84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F14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6276E4C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1BD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9D49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CA5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519D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C93A" w14:textId="77777777" w:rsidR="00182422" w:rsidRPr="00DD4D10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D4D10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DD4D10">
              <w:rPr>
                <w:b/>
                <w:bCs/>
                <w:iCs/>
                <w:sz w:val="20"/>
              </w:rPr>
              <w:t>două locomotive cuplate.</w:t>
            </w:r>
          </w:p>
          <w:p w14:paraId="5451A410" w14:textId="77777777" w:rsidR="00182422" w:rsidRPr="00054DFC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54DF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:rsidRPr="00054DFC" w14:paraId="4061E498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D468" w14:textId="77777777" w:rsidR="00182422" w:rsidRDefault="00182422" w:rsidP="0018242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59B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129+917</w:t>
            </w:r>
          </w:p>
          <w:p w14:paraId="0873D92F" w14:textId="77777777" w:rsidR="00182422" w:rsidRPr="00DD4D1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998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4F8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Stâlpeni -</w:t>
            </w:r>
          </w:p>
          <w:p w14:paraId="150296D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55A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AD33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6CF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5DA7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8C2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182422" w:rsidRPr="00054DFC" w14:paraId="184CEA24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78CF" w14:textId="77777777" w:rsidR="00182422" w:rsidRDefault="00182422" w:rsidP="0018242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62A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131+000</w:t>
            </w:r>
          </w:p>
          <w:p w14:paraId="1D23AF7C" w14:textId="77777777" w:rsidR="00182422" w:rsidRPr="00DD4D1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E37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27A4" w14:textId="77777777" w:rsidR="00182422" w:rsidRDefault="00182422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4C7BAF7F" w14:textId="77777777" w:rsidR="00182422" w:rsidRDefault="00182422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6AB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9E36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4C2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E8B5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235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Semnalizată ca limitare de viteză.</w:t>
            </w:r>
          </w:p>
        </w:tc>
      </w:tr>
      <w:tr w:rsidR="00182422" w:rsidRPr="00884DD1" w14:paraId="0A60F746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2963" w14:textId="77777777" w:rsidR="00182422" w:rsidRDefault="00182422" w:rsidP="0018242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B1A7" w14:textId="77777777" w:rsidR="00182422" w:rsidRPr="00535AB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137+685</w:t>
            </w:r>
          </w:p>
          <w:p w14:paraId="43E322B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B885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B1B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6463920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7E9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55B8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53E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9983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1333" w14:textId="77777777" w:rsidR="00182422" w:rsidRPr="00535AB9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35AB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535AB9">
              <w:rPr>
                <w:b/>
                <w:bCs/>
                <w:iCs/>
                <w:sz w:val="20"/>
              </w:rPr>
              <w:t>două locomotive cuplate.</w:t>
            </w:r>
          </w:p>
          <w:p w14:paraId="0E9878DA" w14:textId="77777777" w:rsidR="00182422" w:rsidRPr="00884DD1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16831C0D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F51F" w14:textId="77777777" w:rsidR="00182422" w:rsidRDefault="00182422" w:rsidP="0018242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850B" w14:textId="77777777" w:rsidR="00182422" w:rsidRPr="00535AB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EE9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A013" w14:textId="77777777" w:rsidR="00182422" w:rsidRDefault="00182422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4660B97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7B8E04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E4E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DDA34F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4A76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836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08C0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75E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2422" w14:paraId="3403F65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DF63" w14:textId="77777777" w:rsidR="00182422" w:rsidRDefault="00182422" w:rsidP="0018242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A96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0AAD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525C" w14:textId="77777777" w:rsidR="00182422" w:rsidRDefault="00182422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7A906025" w14:textId="77777777" w:rsidR="00182422" w:rsidRDefault="00182422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şi 3 </w:t>
            </w:r>
          </w:p>
          <w:p w14:paraId="0FC56BA6" w14:textId="77777777" w:rsidR="00182422" w:rsidRDefault="00182422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6AB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6CC24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A7B7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E39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AB98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AA7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2CE3EC4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4B25" w14:textId="77777777" w:rsidR="00182422" w:rsidRDefault="00182422" w:rsidP="0018242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797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D9AB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81D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1673CD6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39AC585" w14:textId="77777777" w:rsidR="00182422" w:rsidRDefault="00182422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83D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079B9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BAD5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36D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08E3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AF1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86581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1 - 4, peste TDJ </w:t>
            </w:r>
          </w:p>
          <w:p w14:paraId="10EE9C0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19 / 21 și sch. 27, 18 și 16.</w:t>
            </w:r>
          </w:p>
        </w:tc>
      </w:tr>
      <w:tr w:rsidR="00182422" w14:paraId="3CF8C634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C9FD" w14:textId="77777777" w:rsidR="00182422" w:rsidRDefault="00182422" w:rsidP="0018242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CE3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15FA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1DB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2B7CE61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şi 7 </w:t>
            </w:r>
          </w:p>
          <w:p w14:paraId="7194272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9D0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CA95E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2EAF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F95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667D" w14:textId="77777777" w:rsidR="00182422" w:rsidRPr="00D16CE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8D1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ED88A7D" w14:textId="77777777" w:rsidR="00182422" w:rsidRPr="00FE25BC" w:rsidRDefault="00182422" w:rsidP="00423AC0">
      <w:pPr>
        <w:spacing w:before="40" w:after="40" w:line="192" w:lineRule="auto"/>
        <w:ind w:right="57"/>
        <w:rPr>
          <w:b/>
          <w:sz w:val="20"/>
          <w:szCs w:val="20"/>
        </w:rPr>
      </w:pPr>
    </w:p>
    <w:p w14:paraId="64A48914" w14:textId="77777777" w:rsidR="00182422" w:rsidRDefault="00182422" w:rsidP="00815695">
      <w:pPr>
        <w:pStyle w:val="Heading1"/>
        <w:spacing w:line="360" w:lineRule="auto"/>
      </w:pPr>
      <w:r>
        <w:t>LINIA 109</w:t>
      </w:r>
    </w:p>
    <w:p w14:paraId="172BB58F" w14:textId="77777777" w:rsidR="00182422" w:rsidRDefault="00182422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182422" w14:paraId="47DB317F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FB01" w14:textId="77777777" w:rsidR="00182422" w:rsidRDefault="00182422" w:rsidP="0018242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16D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7998" w14:textId="77777777" w:rsidR="00182422" w:rsidRPr="001B30CD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A93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32AD121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545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FF8DF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CF9C" w14:textId="77777777" w:rsidR="00182422" w:rsidRPr="001B30CD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8B2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591F" w14:textId="77777777" w:rsidR="00182422" w:rsidRPr="001B30CD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EC4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554FF98D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A1B7" w14:textId="77777777" w:rsidR="00182422" w:rsidRDefault="00182422" w:rsidP="0018242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B56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4A83" w14:textId="77777777" w:rsidR="00182422" w:rsidRPr="001B30CD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829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7C3AD68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27F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77AD2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B891" w14:textId="77777777" w:rsidR="00182422" w:rsidRPr="001B30CD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4EC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A8F8" w14:textId="77777777" w:rsidR="00182422" w:rsidRPr="001B30CD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FDF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6461ACE5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6EDC" w14:textId="77777777" w:rsidR="00182422" w:rsidRDefault="00182422" w:rsidP="0018242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E98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BB56" w14:textId="77777777" w:rsidR="00182422" w:rsidRPr="001B30CD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A86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Bascov </w:t>
            </w:r>
          </w:p>
          <w:p w14:paraId="437A99A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E5B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A614" w14:textId="77777777" w:rsidR="00182422" w:rsidRPr="001B30CD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05C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E207" w14:textId="77777777" w:rsidR="00182422" w:rsidRPr="001B30CD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1EB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232B98A" w14:textId="77777777" w:rsidR="00182422" w:rsidRDefault="00182422">
      <w:pPr>
        <w:spacing w:before="40" w:after="40" w:line="192" w:lineRule="auto"/>
        <w:ind w:right="57"/>
        <w:rPr>
          <w:sz w:val="20"/>
        </w:rPr>
      </w:pPr>
    </w:p>
    <w:p w14:paraId="09676E92" w14:textId="77777777" w:rsidR="00182422" w:rsidRDefault="00182422" w:rsidP="00815695">
      <w:pPr>
        <w:pStyle w:val="Heading1"/>
        <w:spacing w:line="360" w:lineRule="auto"/>
      </w:pPr>
      <w:r>
        <w:t>LINIA 109 A</w:t>
      </w:r>
    </w:p>
    <w:p w14:paraId="60097FA6" w14:textId="77777777" w:rsidR="00182422" w:rsidRDefault="00182422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VÂLCELE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182422" w14:paraId="33D6D97E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EE60" w14:textId="77777777" w:rsidR="00182422" w:rsidRDefault="00182422" w:rsidP="0018242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C85E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131+243</w:t>
            </w:r>
          </w:p>
          <w:p w14:paraId="2726A2C7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145+774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83F6" w14:textId="77777777" w:rsidR="00182422" w:rsidRPr="001B30CD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3BC5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Vâlcele Y -</w:t>
            </w:r>
          </w:p>
          <w:p w14:paraId="3D1FF8BE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Curtea de Argeș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5463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18C1" w14:textId="77777777" w:rsidR="00182422" w:rsidRPr="001B30CD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8632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FD16" w14:textId="77777777" w:rsidR="00182422" w:rsidRPr="001B30CD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156D" w14:textId="77777777" w:rsidR="00182422" w:rsidRPr="007126D7" w:rsidRDefault="00182422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C76C7AC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4627F9A" w14:textId="77777777" w:rsidR="00182422" w:rsidRDefault="00182422">
      <w:pPr>
        <w:spacing w:before="40" w:line="192" w:lineRule="auto"/>
        <w:ind w:right="57"/>
        <w:rPr>
          <w:sz w:val="20"/>
        </w:rPr>
      </w:pPr>
    </w:p>
    <w:p w14:paraId="2FCC5843" w14:textId="77777777" w:rsidR="00182422" w:rsidRDefault="00182422" w:rsidP="00864E90">
      <w:pPr>
        <w:pStyle w:val="Heading1"/>
        <w:spacing w:line="360" w:lineRule="auto"/>
      </w:pPr>
      <w:r>
        <w:t>LINIA 110</w:t>
      </w:r>
    </w:p>
    <w:p w14:paraId="4D62C566" w14:textId="77777777" w:rsidR="00182422" w:rsidRDefault="00182422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COSTEŞTI - ROŞIORI NORD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4"/>
        <w:gridCol w:w="2202"/>
        <w:gridCol w:w="847"/>
        <w:gridCol w:w="21"/>
        <w:gridCol w:w="798"/>
        <w:gridCol w:w="825"/>
        <w:gridCol w:w="753"/>
        <w:gridCol w:w="2490"/>
      </w:tblGrid>
      <w:tr w:rsidR="00182422" w:rsidRPr="006B23DF" w14:paraId="7254CC32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C9B2" w14:textId="77777777" w:rsidR="00182422" w:rsidRPr="006B23DF" w:rsidRDefault="00182422" w:rsidP="0018242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A43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3ADB" w14:textId="77777777" w:rsidR="00182422" w:rsidRPr="006B23DF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D21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77682008" w14:textId="77777777" w:rsidR="00182422" w:rsidRPr="006B23DF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B9C8" w14:textId="77777777" w:rsidR="00182422" w:rsidRPr="006B23DF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12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16A2" w14:textId="77777777" w:rsidR="00182422" w:rsidRPr="006B23DF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0AC3" w14:textId="77777777" w:rsidR="00182422" w:rsidRPr="006B23DF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A05F" w14:textId="77777777" w:rsidR="00182422" w:rsidRPr="006B23DF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4BED" w14:textId="77777777" w:rsidR="00182422" w:rsidRPr="006A487D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Afectează intrări - ieşiri </w:t>
            </w:r>
          </w:p>
          <w:p w14:paraId="0625C72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din Cap Y liniile 3 - 5 Costești din direcția Fâlfani L 101 și direcția </w:t>
            </w:r>
            <w:r w:rsidRPr="006A487D">
              <w:rPr>
                <w:b/>
                <w:bCs/>
                <w:i/>
                <w:sz w:val="20"/>
              </w:rPr>
              <w:t xml:space="preserve">Roşiori </w:t>
            </w:r>
            <w:r>
              <w:rPr>
                <w:b/>
                <w:bCs/>
                <w:i/>
                <w:sz w:val="20"/>
              </w:rPr>
              <w:t>Nord</w:t>
            </w:r>
            <w:r w:rsidRPr="006A487D">
              <w:rPr>
                <w:b/>
                <w:bCs/>
                <w:i/>
                <w:sz w:val="20"/>
              </w:rPr>
              <w:t xml:space="preserve"> L 110.</w:t>
            </w:r>
          </w:p>
        </w:tc>
      </w:tr>
      <w:tr w:rsidR="00182422" w:rsidRPr="006B23DF" w14:paraId="4FAC6F33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957F" w14:textId="77777777" w:rsidR="00182422" w:rsidRPr="006B23DF" w:rsidRDefault="00182422" w:rsidP="0018242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026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130+867</w:t>
            </w:r>
          </w:p>
          <w:p w14:paraId="7786038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  <w:p w14:paraId="6B42260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(101+</w:t>
            </w:r>
          </w:p>
          <w:p w14:paraId="63BA18E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307 - pentru</w:t>
            </w:r>
          </w:p>
          <w:p w14:paraId="755B77CA" w14:textId="77777777" w:rsidR="00182422" w:rsidRPr="006B23DF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100)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80F6" w14:textId="77777777" w:rsidR="00182422" w:rsidRPr="006B23DF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2B8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2395219" w14:textId="77777777" w:rsidR="00182422" w:rsidRPr="006B23DF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Roşiori 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7F8C" w14:textId="77777777" w:rsidR="00182422" w:rsidRPr="006B23DF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D815" w14:textId="77777777" w:rsidR="00182422" w:rsidRPr="006B23DF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5647" w14:textId="77777777" w:rsidR="00182422" w:rsidRPr="006B23DF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A18E" w14:textId="77777777" w:rsidR="00182422" w:rsidRPr="006B23DF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B488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a mai mult de două locomotive cuplate.</w:t>
            </w:r>
          </w:p>
          <w:p w14:paraId="5BE0871E" w14:textId="77777777" w:rsidR="00182422" w:rsidRPr="006B23DF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:rsidRPr="006B23DF" w14:paraId="1A154D16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E78C" w14:textId="77777777" w:rsidR="00182422" w:rsidRPr="006B23DF" w:rsidRDefault="00182422" w:rsidP="0018242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AE8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C551" w14:textId="77777777" w:rsidR="00182422" w:rsidRPr="006B23DF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7E7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Balaci</w:t>
            </w:r>
          </w:p>
          <w:p w14:paraId="45C713A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2 și 3 </w:t>
            </w:r>
          </w:p>
          <w:p w14:paraId="014A2D57" w14:textId="77777777" w:rsidR="00182422" w:rsidRPr="006B23DF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0826" w14:textId="77777777" w:rsidR="00182422" w:rsidRPr="006B23DF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4D5C" w14:textId="77777777" w:rsidR="00182422" w:rsidRPr="006B23DF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8034" w14:textId="77777777" w:rsidR="00182422" w:rsidRPr="006B23DF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0871" w14:textId="77777777" w:rsidR="00182422" w:rsidRPr="006B23DF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CC6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182422" w:rsidRPr="006B23DF" w14:paraId="25375F10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1684" w14:textId="77777777" w:rsidR="00182422" w:rsidRPr="006B23DF" w:rsidRDefault="00182422" w:rsidP="0018242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916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157+450</w:t>
            </w:r>
          </w:p>
          <w:p w14:paraId="3166194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7767" w14:textId="77777777" w:rsidR="00182422" w:rsidRPr="006B23DF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8B6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Miroși - </w:t>
            </w:r>
          </w:p>
          <w:p w14:paraId="66B7BD5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Balaci,</w:t>
            </w:r>
          </w:p>
          <w:p w14:paraId="31E86A4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 Balaci</w:t>
            </w:r>
          </w:p>
          <w:p w14:paraId="3C43242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Balaci -</w:t>
            </w:r>
          </w:p>
          <w:p w14:paraId="76CEC2A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B23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E17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7075" w14:textId="77777777" w:rsidR="00182422" w:rsidRPr="006B23DF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327E" w14:textId="77777777" w:rsidR="00182422" w:rsidRPr="006B23DF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B42A" w14:textId="77777777" w:rsidR="00182422" w:rsidRPr="006A487D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182422" w:rsidRPr="006B23DF" w14:paraId="32B75D3B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BE4F" w14:textId="77777777" w:rsidR="00182422" w:rsidRPr="006B23DF" w:rsidRDefault="00182422" w:rsidP="0018242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B0D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27A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518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6EDDCCE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EB51" w14:textId="77777777" w:rsidR="00182422" w:rsidRPr="006B23DF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6DF2" w14:textId="77777777" w:rsidR="00182422" w:rsidRPr="006B23DF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CFDB" w14:textId="77777777" w:rsidR="00182422" w:rsidRPr="006B23DF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D09C" w14:textId="77777777" w:rsidR="00182422" w:rsidRPr="006B23DF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D88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6B23DF" w14:paraId="43F69B39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5E1A" w14:textId="77777777" w:rsidR="00182422" w:rsidRPr="006B23DF" w:rsidRDefault="00182422" w:rsidP="0018242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D1B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B4F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82B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68EDF91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4AF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A9B9F0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diag. </w:t>
            </w:r>
          </w:p>
          <w:p w14:paraId="4F2FD41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12 - 16 și </w:t>
            </w:r>
          </w:p>
          <w:p w14:paraId="78E7367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20 - 30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461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2963" w14:textId="77777777" w:rsidR="00182422" w:rsidRPr="006B23DF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A1EB" w14:textId="77777777" w:rsidR="00182422" w:rsidRPr="006B23DF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7E0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14:paraId="46FED51F" w14:textId="77777777">
        <w:trPr>
          <w:cantSplit/>
          <w:trHeight w:val="4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BAE3" w14:textId="77777777" w:rsidR="00182422" w:rsidRDefault="00182422" w:rsidP="0018242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86D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6B15" w14:textId="77777777" w:rsidR="00182422" w:rsidRPr="007B601C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D13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3873AA2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9A7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A58E00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49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4E5B" w14:textId="77777777" w:rsidR="00182422" w:rsidRPr="0031460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C7A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66A0" w14:textId="77777777" w:rsidR="00182422" w:rsidRPr="0031460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E5D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DA0BA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</w:tbl>
    <w:p w14:paraId="3942E7F8" w14:textId="77777777" w:rsidR="00182422" w:rsidRDefault="00182422">
      <w:pPr>
        <w:spacing w:before="40" w:after="40" w:line="192" w:lineRule="auto"/>
        <w:ind w:right="57"/>
        <w:rPr>
          <w:sz w:val="20"/>
        </w:rPr>
      </w:pPr>
    </w:p>
    <w:p w14:paraId="226A5D0C" w14:textId="77777777" w:rsidR="00182422" w:rsidRDefault="00182422" w:rsidP="00864E90">
      <w:pPr>
        <w:pStyle w:val="Heading1"/>
        <w:spacing w:line="360" w:lineRule="auto"/>
      </w:pPr>
      <w:r>
        <w:t>LINIA 110 A</w:t>
      </w:r>
    </w:p>
    <w:p w14:paraId="6580580B" w14:textId="77777777" w:rsidR="00182422" w:rsidRDefault="00182422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ROŞIORI NORD - ROȘIORI 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182422" w:rsidRPr="00762927" w14:paraId="1A4765D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912A" w14:textId="77777777" w:rsidR="00182422" w:rsidRPr="00762927" w:rsidRDefault="00182422" w:rsidP="0018242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B2B4" w14:textId="77777777" w:rsidR="00182422" w:rsidRPr="0076292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70F1" w14:textId="77777777" w:rsidR="00182422" w:rsidRPr="0076292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A750" w14:textId="77777777" w:rsidR="00182422" w:rsidRPr="0076292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4B279921" w14:textId="77777777" w:rsidR="00182422" w:rsidRPr="0076292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649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A61303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15 / 17 </w:t>
            </w:r>
          </w:p>
          <w:p w14:paraId="7D83C5DB" w14:textId="77777777" w:rsidR="00182422" w:rsidRPr="0076292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69F4" w14:textId="77777777" w:rsidR="00182422" w:rsidRPr="0076292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982D" w14:textId="77777777" w:rsidR="00182422" w:rsidRPr="0076292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A45A" w14:textId="77777777" w:rsidR="00182422" w:rsidRPr="0076292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FEC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F48789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182422" w:rsidRPr="00762927" w14:paraId="14C7673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B8DC" w14:textId="77777777" w:rsidR="00182422" w:rsidRPr="00762927" w:rsidRDefault="00182422" w:rsidP="0018242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A724" w14:textId="77777777" w:rsidR="00182422" w:rsidRPr="0076292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D409" w14:textId="77777777" w:rsidR="00182422" w:rsidRPr="0076292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53CF" w14:textId="77777777" w:rsidR="00182422" w:rsidRPr="0076292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3BE60451" w14:textId="77777777" w:rsidR="00182422" w:rsidRPr="0076292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6249" w14:textId="77777777" w:rsidR="00182422" w:rsidRPr="0076292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peste </w:t>
            </w:r>
            <w:r>
              <w:rPr>
                <w:b/>
                <w:bCs/>
                <w:color w:val="000000"/>
                <w:sz w:val="20"/>
              </w:rPr>
              <w:t>sch. 49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293D" w14:textId="77777777" w:rsidR="00182422" w:rsidRPr="0076292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F522" w14:textId="77777777" w:rsidR="00182422" w:rsidRPr="0076292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0061" w14:textId="77777777" w:rsidR="00182422" w:rsidRPr="0076292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59B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4F7781B" w14:textId="77777777" w:rsidR="00182422" w:rsidRPr="0076292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 Cap X.</w:t>
            </w:r>
          </w:p>
        </w:tc>
      </w:tr>
      <w:tr w:rsidR="00182422" w:rsidRPr="00762927" w14:paraId="0F2BE3F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A1A5" w14:textId="77777777" w:rsidR="00182422" w:rsidRPr="00762927" w:rsidRDefault="00182422" w:rsidP="0018242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14E7" w14:textId="77777777" w:rsidR="00182422" w:rsidRPr="0076292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B338" w14:textId="77777777" w:rsidR="00182422" w:rsidRPr="0076292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21E4" w14:textId="77777777" w:rsidR="00182422" w:rsidRPr="0076292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17B50AA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7 </w:t>
            </w:r>
          </w:p>
          <w:p w14:paraId="1766BF47" w14:textId="77777777" w:rsidR="00182422" w:rsidRPr="0076292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BE04" w14:textId="77777777" w:rsidR="00182422" w:rsidRPr="0076292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7446" w14:textId="77777777" w:rsidR="00182422" w:rsidRPr="0076292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6C94" w14:textId="77777777" w:rsidR="00182422" w:rsidRPr="0076292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7116" w14:textId="77777777" w:rsidR="00182422" w:rsidRPr="0076292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34A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762927" w14:paraId="716F10D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A47D" w14:textId="77777777" w:rsidR="00182422" w:rsidRPr="00762927" w:rsidRDefault="00182422" w:rsidP="0018242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26A0" w14:textId="77777777" w:rsidR="00182422" w:rsidRPr="0076292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B274" w14:textId="77777777" w:rsidR="00182422" w:rsidRPr="0076292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B606" w14:textId="77777777" w:rsidR="00182422" w:rsidRPr="0076292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Est</w:t>
            </w:r>
          </w:p>
          <w:p w14:paraId="474EF2A0" w14:textId="77777777" w:rsidR="00182422" w:rsidRPr="0076292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3ABEB413" w14:textId="77777777" w:rsidR="00182422" w:rsidRPr="0076292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0F79" w14:textId="77777777" w:rsidR="00182422" w:rsidRPr="0076292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753D" w14:textId="77777777" w:rsidR="00182422" w:rsidRPr="0076292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8EA8" w14:textId="77777777" w:rsidR="00182422" w:rsidRPr="0076292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B9A4" w14:textId="77777777" w:rsidR="00182422" w:rsidRPr="0076292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B719" w14:textId="77777777" w:rsidR="00182422" w:rsidRPr="0076292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4CE63BB5" w14:textId="77777777" w:rsidR="00182422" w:rsidRDefault="00182422">
      <w:pPr>
        <w:spacing w:before="40" w:after="40" w:line="192" w:lineRule="auto"/>
        <w:ind w:right="57"/>
        <w:rPr>
          <w:sz w:val="20"/>
        </w:rPr>
      </w:pPr>
    </w:p>
    <w:p w14:paraId="7A70E5E6" w14:textId="77777777" w:rsidR="00182422" w:rsidRDefault="00182422" w:rsidP="00864E90">
      <w:pPr>
        <w:pStyle w:val="Heading1"/>
        <w:spacing w:line="360" w:lineRule="auto"/>
      </w:pPr>
      <w:r>
        <w:lastRenderedPageBreak/>
        <w:t>LINIA 110 B</w:t>
      </w:r>
    </w:p>
    <w:p w14:paraId="58309008" w14:textId="77777777" w:rsidR="00182422" w:rsidRDefault="00182422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ROȘIORI EST - TURNU MĂGURELE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182422" w:rsidRPr="00D84313" w14:paraId="491A791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56E6" w14:textId="77777777" w:rsidR="00182422" w:rsidRDefault="00182422" w:rsidP="0018242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A72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195+466</w:t>
            </w:r>
          </w:p>
          <w:p w14:paraId="70C51E5D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240+783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D384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40F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Roşiori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D84313">
              <w:rPr>
                <w:b/>
                <w:bCs/>
                <w:color w:val="000000"/>
                <w:sz w:val="20"/>
              </w:rPr>
              <w:t>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62772DE" w14:textId="77777777" w:rsidR="00182422" w:rsidRPr="00D84313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8EA2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AA7B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EB0E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3EAB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0401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CA38B0F" w14:textId="77777777" w:rsidR="00182422" w:rsidRPr="00D84313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:rsidRPr="00D84313" w14:paraId="6D3A8E2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565B" w14:textId="77777777" w:rsidR="00182422" w:rsidRPr="00D84313" w:rsidRDefault="00182422" w:rsidP="0018242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AE76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B0B2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6F9C" w14:textId="77777777" w:rsidR="00182422" w:rsidRPr="00D84313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Roşiori Est</w:t>
            </w:r>
          </w:p>
          <w:p w14:paraId="38F0906F" w14:textId="77777777" w:rsidR="00182422" w:rsidRPr="00D84313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7FE1C737" w14:textId="77777777" w:rsidR="00182422" w:rsidRPr="00D84313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8178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8F11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5B0A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5CA2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9010" w14:textId="77777777" w:rsidR="00182422" w:rsidRPr="00D84313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D84313" w14:paraId="017E6BE4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4DEC" w14:textId="77777777" w:rsidR="00182422" w:rsidRPr="00D84313" w:rsidRDefault="00182422" w:rsidP="0018242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5C55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FDA0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A75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Turnu Măgurele Oraş</w:t>
            </w:r>
          </w:p>
          <w:p w14:paraId="557566C7" w14:textId="77777777" w:rsidR="00182422" w:rsidRPr="00D84313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1 și  4</w:t>
            </w:r>
            <w:r w:rsidRPr="00D84313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13F4BB69" w14:textId="77777777" w:rsidR="00182422" w:rsidRPr="00D84313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59D4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</w:t>
            </w:r>
          </w:p>
          <w:p w14:paraId="0A70D3B7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C1B7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3FBA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AFE5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9830" w14:textId="77777777" w:rsidR="00182422" w:rsidRPr="00D84313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D84313" w14:paraId="1D559304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C671" w14:textId="77777777" w:rsidR="00182422" w:rsidRPr="00D84313" w:rsidRDefault="00182422" w:rsidP="0018242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DB3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242+100</w:t>
            </w:r>
          </w:p>
          <w:p w14:paraId="3391473E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244+260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E312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29AA" w14:textId="77777777" w:rsidR="00182422" w:rsidRPr="00D84313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 Oraş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4FD3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2F3D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0BFC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6757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2F34" w14:textId="77777777" w:rsidR="00182422" w:rsidRPr="00D84313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D84313" w14:paraId="49017773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D1F9" w14:textId="77777777" w:rsidR="00182422" w:rsidRPr="00D84313" w:rsidRDefault="00182422" w:rsidP="0018242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2F46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66F9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306E" w14:textId="77777777" w:rsidR="00182422" w:rsidRPr="00D84313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BADD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diag. 7-15 si TDJ 7/9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6E07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CFCB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8300" w14:textId="77777777" w:rsidR="00182422" w:rsidRPr="00D8431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7231" w14:textId="77777777" w:rsidR="00182422" w:rsidRPr="00D84313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585052B7" w14:textId="77777777" w:rsidR="00182422" w:rsidRDefault="00182422">
      <w:pPr>
        <w:spacing w:before="40" w:after="40" w:line="192" w:lineRule="auto"/>
        <w:ind w:right="57"/>
        <w:rPr>
          <w:sz w:val="20"/>
        </w:rPr>
      </w:pPr>
    </w:p>
    <w:p w14:paraId="7557E3E1" w14:textId="77777777" w:rsidR="00182422" w:rsidRDefault="00182422" w:rsidP="000F4DAE">
      <w:pPr>
        <w:pStyle w:val="Heading1"/>
        <w:spacing w:line="360" w:lineRule="auto"/>
      </w:pPr>
      <w:r>
        <w:t>LINIA 111</w:t>
      </w:r>
    </w:p>
    <w:p w14:paraId="47CE13AB" w14:textId="77777777" w:rsidR="00182422" w:rsidRDefault="00182422" w:rsidP="00FF1C05">
      <w:pPr>
        <w:pStyle w:val="Heading1"/>
        <w:spacing w:line="360" w:lineRule="auto"/>
        <w:rPr>
          <w:b w:val="0"/>
          <w:bCs w:val="0"/>
          <w:sz w:val="8"/>
        </w:rPr>
      </w:pPr>
      <w:r>
        <w:t>ROŞIORI EST - ALEXANDRIA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182422" w:rsidRPr="005564C7" w14:paraId="211D27A5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545F" w14:textId="77777777" w:rsidR="00182422" w:rsidRPr="005564C7" w:rsidRDefault="00182422" w:rsidP="0018242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A4C4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CE65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AE57" w14:textId="77777777" w:rsidR="00182422" w:rsidRPr="005564C7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1B8A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30 în abatere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7876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4679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5052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34C2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8939739" w14:textId="77777777" w:rsidR="00182422" w:rsidRPr="005564C7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2. </w:t>
            </w:r>
          </w:p>
        </w:tc>
      </w:tr>
      <w:tr w:rsidR="00182422" w:rsidRPr="005564C7" w14:paraId="215D2A1B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B8C8" w14:textId="77777777" w:rsidR="00182422" w:rsidRPr="005564C7" w:rsidRDefault="00182422" w:rsidP="0018242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DAAD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E8CE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E508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  <w:p w14:paraId="62620E3D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3 și 4 </w:t>
            </w:r>
          </w:p>
          <w:p w14:paraId="66C92C0D" w14:textId="77777777" w:rsidR="00182422" w:rsidRPr="005564C7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E329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8013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2D1F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DE65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A442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5564C7" w14:paraId="1F29DF3C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1525" w14:textId="77777777" w:rsidR="00182422" w:rsidRPr="005564C7" w:rsidRDefault="00182422" w:rsidP="0018242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F3EC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195+600</w:t>
            </w:r>
          </w:p>
          <w:p w14:paraId="4FA28983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197+500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4C32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D955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6FEB4A13" w14:textId="77777777" w:rsidR="00182422" w:rsidRPr="005564C7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9D96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3F83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4B07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F522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C58F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5564C7" w14:paraId="1AF77F57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C3EF" w14:textId="77777777" w:rsidR="00182422" w:rsidRPr="005564C7" w:rsidRDefault="00182422" w:rsidP="0018242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7812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202+825</w:t>
            </w:r>
          </w:p>
          <w:p w14:paraId="657D38FB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202+875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EB80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39B5" w14:textId="77777777" w:rsidR="00182422" w:rsidRPr="005564C7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-</w:t>
            </w:r>
          </w:p>
          <w:p w14:paraId="0584B50A" w14:textId="77777777" w:rsidR="00182422" w:rsidRPr="005564C7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03C5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6CD0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5602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5A87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B1AC" w14:textId="77777777" w:rsidR="00182422" w:rsidRPr="005D2784" w:rsidRDefault="00182422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5D2784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31942260" w14:textId="77777777" w:rsidR="00182422" w:rsidRPr="00736DB4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36D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5564C7" w14:paraId="4237DB8E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E481" w14:textId="77777777" w:rsidR="00182422" w:rsidRPr="005564C7" w:rsidRDefault="00182422" w:rsidP="0018242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EFAB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65EA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7FFA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5201559D" w14:textId="77777777" w:rsidR="00182422" w:rsidRPr="005564C7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3FEE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27274369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3, 4 </w:t>
            </w:r>
          </w:p>
          <w:p w14:paraId="2851E498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5FB3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56FA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A5D0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F31A" w14:textId="77777777" w:rsidR="00182422" w:rsidRPr="00B43314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DC824C8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>la liniile 2 și 3.</w:t>
            </w:r>
          </w:p>
        </w:tc>
      </w:tr>
      <w:tr w:rsidR="00182422" w:rsidRPr="005564C7" w14:paraId="7D442B0B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BAB0" w14:textId="77777777" w:rsidR="00182422" w:rsidRPr="005564C7" w:rsidRDefault="00182422" w:rsidP="0018242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E58E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368D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A161" w14:textId="77777777" w:rsidR="00182422" w:rsidRPr="005564C7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45A7DE21" w14:textId="77777777" w:rsidR="00182422" w:rsidRPr="005564C7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5401744D" w14:textId="77777777" w:rsidR="00182422" w:rsidRPr="005564C7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7F6B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16B9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6B6F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4BF4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A62F" w14:textId="77777777" w:rsidR="00182422" w:rsidRPr="005564C7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5564C7" w14:paraId="7F2DAEF6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3A42" w14:textId="77777777" w:rsidR="00182422" w:rsidRPr="005564C7" w:rsidRDefault="00182422" w:rsidP="0018242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DA27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04C1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19E2" w14:textId="77777777" w:rsidR="00182422" w:rsidRPr="005564C7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CEAA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283F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E696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B8F8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EFF0" w14:textId="77777777" w:rsidR="00182422" w:rsidRPr="005564C7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5564C7" w14:paraId="373A7DC2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1F56" w14:textId="77777777" w:rsidR="00182422" w:rsidRPr="005564C7" w:rsidRDefault="00182422" w:rsidP="0018242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E568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211+700</w:t>
            </w:r>
          </w:p>
          <w:p w14:paraId="6181A557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211+750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DD49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1BD4" w14:textId="77777777" w:rsidR="00182422" w:rsidRPr="005564C7" w:rsidRDefault="00182422" w:rsidP="006272F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 </w:t>
            </w: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537B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69C1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E350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3180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F99B" w14:textId="77777777" w:rsidR="00182422" w:rsidRPr="005564C7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5564C7" w14:paraId="7E685F5D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5C22" w14:textId="77777777" w:rsidR="00182422" w:rsidRPr="005564C7" w:rsidRDefault="00182422" w:rsidP="0018242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6A55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212+000</w:t>
            </w:r>
          </w:p>
          <w:p w14:paraId="0279FA87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214+500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B0A3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26E7" w14:textId="77777777" w:rsidR="00182422" w:rsidRPr="005564C7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 </w:t>
            </w: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5AA1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8118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4ECF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33EB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743F" w14:textId="77777777" w:rsidR="00182422" w:rsidRPr="005564C7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5564C7" w14:paraId="5DA170AB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61C2" w14:textId="77777777" w:rsidR="00182422" w:rsidRPr="005564C7" w:rsidRDefault="00182422" w:rsidP="0018242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0367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219+000</w:t>
            </w:r>
          </w:p>
          <w:p w14:paraId="3BED5B89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223+000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7DCC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CB96" w14:textId="77777777" w:rsidR="00182422" w:rsidRPr="005564C7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 </w:t>
            </w: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F01E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7255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1301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C4F6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E2AA" w14:textId="77777777" w:rsidR="00182422" w:rsidRPr="005564C7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5564C7" w14:paraId="662B9A4B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32F4" w14:textId="77777777" w:rsidR="00182422" w:rsidRPr="005564C7" w:rsidRDefault="00182422" w:rsidP="0018242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8484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BFE7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D5CF" w14:textId="77777777" w:rsidR="00182422" w:rsidRPr="005564C7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5EB0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7AB93C68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10, 13 </w:t>
            </w:r>
          </w:p>
          <w:p w14:paraId="2F4F6402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3BC6EE1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T.D.J. </w:t>
            </w:r>
          </w:p>
          <w:p w14:paraId="3EF67286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4EC8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08CD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7884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23D7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580B84F" w14:textId="77777777" w:rsidR="00182422" w:rsidRPr="005564C7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>la liniile 2 și  3.</w:t>
            </w:r>
          </w:p>
        </w:tc>
      </w:tr>
      <w:tr w:rsidR="00182422" w:rsidRPr="005564C7" w14:paraId="65BE1979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2928" w14:textId="77777777" w:rsidR="00182422" w:rsidRPr="005564C7" w:rsidRDefault="00182422" w:rsidP="0018242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AB50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F659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AFD0" w14:textId="77777777" w:rsidR="00182422" w:rsidRPr="005564C7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4A66A597" w14:textId="77777777" w:rsidR="00182422" w:rsidRPr="005564C7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EEB6267" w14:textId="77777777" w:rsidR="00182422" w:rsidRPr="005564C7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ED60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3B31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8CF0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8744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F864" w14:textId="77777777" w:rsidR="00182422" w:rsidRPr="005564C7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5564C7" w14:paraId="151C2285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2E9E" w14:textId="77777777" w:rsidR="00182422" w:rsidRPr="005564C7" w:rsidRDefault="00182422" w:rsidP="0018242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404E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F987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A05B" w14:textId="77777777" w:rsidR="00182422" w:rsidRPr="005564C7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52D9CDFA" w14:textId="77777777" w:rsidR="00182422" w:rsidRPr="005564C7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C0AC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T.D.J.</w:t>
            </w:r>
          </w:p>
          <w:p w14:paraId="3F4F3996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19 / 21, </w:t>
            </w:r>
          </w:p>
          <w:p w14:paraId="5D6104AF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12 / 14</w:t>
            </w:r>
          </w:p>
          <w:p w14:paraId="6DFD9B91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şi</w:t>
            </w:r>
          </w:p>
          <w:p w14:paraId="3545FC64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65C3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D717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3A63" w14:textId="77777777" w:rsidR="00182422" w:rsidRPr="005564C7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C82C" w14:textId="77777777" w:rsidR="00182422" w:rsidRPr="005564C7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7364F665" w14:textId="77777777" w:rsidR="00182422" w:rsidRDefault="00182422">
      <w:pPr>
        <w:spacing w:before="40" w:after="40" w:line="192" w:lineRule="auto"/>
        <w:ind w:right="57"/>
        <w:rPr>
          <w:sz w:val="20"/>
        </w:rPr>
      </w:pPr>
    </w:p>
    <w:p w14:paraId="7CA84EF7" w14:textId="77777777" w:rsidR="00182422" w:rsidRDefault="00182422" w:rsidP="00CB56C2">
      <w:pPr>
        <w:pStyle w:val="Heading1"/>
        <w:spacing w:line="360" w:lineRule="auto"/>
      </w:pPr>
      <w:r>
        <w:t>LINIA 111 A</w:t>
      </w:r>
    </w:p>
    <w:p w14:paraId="5FEA4840" w14:textId="77777777" w:rsidR="00182422" w:rsidRDefault="00182422" w:rsidP="00CB56C2">
      <w:pPr>
        <w:pStyle w:val="Heading1"/>
        <w:spacing w:line="360" w:lineRule="auto"/>
        <w:rPr>
          <w:b w:val="0"/>
          <w:bCs w:val="0"/>
          <w:sz w:val="8"/>
        </w:rPr>
      </w:pPr>
      <w:r>
        <w:t>ALEXANDRIA - ZIMNICEA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182422" w14:paraId="7397477A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9618" w14:textId="77777777" w:rsidR="00182422" w:rsidRDefault="00182422" w:rsidP="00182422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DE33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2F4F" w14:textId="77777777" w:rsidR="00182422" w:rsidRPr="0067415A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A8F0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E4B7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1381F0A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10, 13 </w:t>
            </w:r>
          </w:p>
          <w:p w14:paraId="110BA551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6D1D072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3A366BD9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33C8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523A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5B5B" w14:textId="77777777" w:rsidR="00182422" w:rsidRPr="0067415A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7544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FEAF49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 3.</w:t>
            </w:r>
          </w:p>
        </w:tc>
      </w:tr>
      <w:tr w:rsidR="00182422" w14:paraId="55E7E690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09DC" w14:textId="77777777" w:rsidR="00182422" w:rsidRDefault="00182422" w:rsidP="00182422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FE30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32EE" w14:textId="77777777" w:rsidR="00182422" w:rsidRPr="0067415A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B6D8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4B8959E7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F4AE029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7EA8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ACF4" w14:textId="77777777" w:rsidR="00182422" w:rsidRPr="0067415A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CFC7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D58A" w14:textId="77777777" w:rsidR="00182422" w:rsidRPr="0067415A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FD95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30F0A049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0D50" w14:textId="77777777" w:rsidR="00182422" w:rsidRDefault="00182422" w:rsidP="00182422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7839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0B76" w14:textId="77777777" w:rsidR="00182422" w:rsidRPr="0067415A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5ECD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389A830A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E2B0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F823B6D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/ 21, </w:t>
            </w:r>
          </w:p>
          <w:p w14:paraId="522E94FF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  <w:p w14:paraId="6016D0A7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64F8496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5A3E" w14:textId="77777777" w:rsidR="00182422" w:rsidRPr="0067415A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B7A4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F47B" w14:textId="77777777" w:rsidR="00182422" w:rsidRPr="0067415A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EDBA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31ADE60C" w14:textId="77777777">
        <w:trPr>
          <w:cantSplit/>
          <w:trHeight w:val="13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CE57" w14:textId="77777777" w:rsidR="00182422" w:rsidRDefault="00182422" w:rsidP="00182422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8D76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226+444</w:t>
            </w:r>
          </w:p>
          <w:p w14:paraId="2960C800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273+200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8391" w14:textId="77777777" w:rsidR="00182422" w:rsidRPr="0067415A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03CD" w14:textId="77777777" w:rsidR="00182422" w:rsidRPr="006F2DFE" w:rsidRDefault="00182422">
            <w:pPr>
              <w:spacing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>Alexandria -</w:t>
            </w:r>
          </w:p>
          <w:p w14:paraId="759FBD2A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 xml:space="preserve"> Zimnicea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FD01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D5E0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A2ED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52E8" w14:textId="77777777" w:rsidR="00182422" w:rsidRPr="0067415A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9560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A028FC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152E70E6" w14:textId="77777777" w:rsidR="00182422" w:rsidRPr="00CB56C2" w:rsidRDefault="0018242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B56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561BB281" w14:textId="77777777">
        <w:trPr>
          <w:cantSplit/>
          <w:trHeight w:val="452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2090" w14:textId="77777777" w:rsidR="00182422" w:rsidRDefault="00182422" w:rsidP="00182422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3C16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D090" w14:textId="77777777" w:rsidR="00182422" w:rsidRPr="0067415A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0379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Zimnicea</w:t>
            </w:r>
          </w:p>
          <w:p w14:paraId="025206D0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2A,  2B şi 3 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027A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57BC8A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F024" w14:textId="77777777" w:rsidR="00182422" w:rsidRPr="0067415A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9881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576A" w14:textId="77777777" w:rsidR="00182422" w:rsidRPr="0067415A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7371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583F7EC" w14:textId="77777777" w:rsidR="00182422" w:rsidRDefault="00182422" w:rsidP="00DB78D2">
      <w:pPr>
        <w:pStyle w:val="Heading1"/>
        <w:spacing w:line="360" w:lineRule="auto"/>
      </w:pPr>
      <w:r>
        <w:lastRenderedPageBreak/>
        <w:t>LINIA 112</w:t>
      </w:r>
    </w:p>
    <w:p w14:paraId="22CAD91A" w14:textId="77777777" w:rsidR="00182422" w:rsidRDefault="00182422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182422" w14:paraId="75E74E6B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6F0B" w14:textId="77777777" w:rsidR="00182422" w:rsidRDefault="00182422" w:rsidP="0018242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E67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4B89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744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87B9EE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F416" w14:textId="77777777" w:rsidR="00182422" w:rsidRDefault="00182422" w:rsidP="000B15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91FC69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26, 32, 38 și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279C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7CE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FBE9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059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182422" w14:paraId="1D30DDD6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5EC6" w14:textId="77777777" w:rsidR="00182422" w:rsidRDefault="00182422" w:rsidP="0018242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AE2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721A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180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6C384E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B95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06036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E36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AD1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BCD9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BB1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702B145D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1FF9" w14:textId="77777777" w:rsidR="00182422" w:rsidRDefault="00182422" w:rsidP="0018242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8D5F" w14:textId="77777777" w:rsidR="00182422" w:rsidRDefault="00182422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732A1700" w14:textId="77777777" w:rsidR="00182422" w:rsidRDefault="00182422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629F" w14:textId="77777777" w:rsidR="00182422" w:rsidRPr="00483148" w:rsidRDefault="00182422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3EEA" w14:textId="77777777" w:rsidR="00182422" w:rsidRDefault="00182422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3F9F" w14:textId="77777777" w:rsidR="00182422" w:rsidRDefault="00182422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7B79" w14:textId="77777777" w:rsidR="00182422" w:rsidRDefault="00182422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9A17" w14:textId="77777777" w:rsidR="00182422" w:rsidRDefault="00182422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229F" w14:textId="77777777" w:rsidR="00182422" w:rsidRPr="00483148" w:rsidRDefault="00182422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056F" w14:textId="77777777" w:rsidR="00182422" w:rsidRDefault="00182422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14:paraId="17AB3C3B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37F6" w14:textId="77777777" w:rsidR="00182422" w:rsidRDefault="00182422" w:rsidP="0018242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9BB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28F713B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824A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21C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BC4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742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513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41A5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F81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2422" w14:paraId="29037541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62AD" w14:textId="77777777" w:rsidR="00182422" w:rsidRDefault="00182422" w:rsidP="0018242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460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217+100</w:t>
            </w:r>
          </w:p>
          <w:p w14:paraId="048ABFA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217+150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262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D69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62C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4DA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F12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791A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E34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14:paraId="086FDA74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1862" w14:textId="77777777" w:rsidR="00182422" w:rsidRDefault="00182422" w:rsidP="0018242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0BF1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FA11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05AA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5EB41A08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857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A8EB6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4DFF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1F94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58FE" w14:textId="77777777" w:rsidR="00182422" w:rsidRPr="00483148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D539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79AFE3D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5999" w14:textId="77777777" w:rsidR="00182422" w:rsidRDefault="00182422" w:rsidP="0018242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2B0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B3B0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425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07C5414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56503D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8BB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0DECE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8E45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CEE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161E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435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26E179F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0E96" w14:textId="77777777" w:rsidR="00182422" w:rsidRDefault="00182422" w:rsidP="0018242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70E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0540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10D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2302B2F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A9C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712A8D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CB0D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52C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0704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FED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1A740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182422" w14:paraId="6CAF04E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FC7C" w14:textId="77777777" w:rsidR="00182422" w:rsidRDefault="00182422" w:rsidP="0018242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FA8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040A48C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0EA7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E90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240D422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9EA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37A4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6E6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9833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9F25" w14:textId="77777777" w:rsidR="00182422" w:rsidRPr="00EB0A86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7A1E04E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67F4B10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5767" w14:textId="77777777" w:rsidR="00182422" w:rsidRDefault="00182422" w:rsidP="0018242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C34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1B34C28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7EF4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276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CB3E00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5FA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5D79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948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6B12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4B7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14:paraId="70F95F4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439D" w14:textId="77777777" w:rsidR="00182422" w:rsidRDefault="00182422" w:rsidP="0018242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A61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48D69CB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43A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92E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4772A3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9E6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8268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9C3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8195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134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4D4C67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61CF839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182422" w14:paraId="0F5EE3F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EB94" w14:textId="77777777" w:rsidR="00182422" w:rsidRDefault="00182422" w:rsidP="0018242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5D0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2A8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999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1FB3AA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C10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427528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C97C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610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3DBA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E4A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182422" w14:paraId="552E963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3F09" w14:textId="77777777" w:rsidR="00182422" w:rsidRDefault="00182422" w:rsidP="0018242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15B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A27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836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BCFF92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54956AB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AE6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3035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411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18F9E60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3A44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2FB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2EEB11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0B790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182422" w14:paraId="55261C3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E7A3" w14:textId="77777777" w:rsidR="00182422" w:rsidRDefault="00182422" w:rsidP="0018242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5DB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E98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15D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54E9FD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E6B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1B3B811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B53C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A31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E4C8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A4B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A72AE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182422" w14:paraId="44D5E7CE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2F37" w14:textId="77777777" w:rsidR="00182422" w:rsidRDefault="00182422" w:rsidP="0018242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248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16D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771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678906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EAE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A697DA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7C07788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5A746E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FBF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EED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9BD5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047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C3D52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182422" w14:paraId="4A933A6E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961D" w14:textId="77777777" w:rsidR="00182422" w:rsidRDefault="00182422" w:rsidP="0018242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ACE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EA7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E14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C66443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19F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7752213" w14:textId="77777777" w:rsidR="00182422" w:rsidRPr="000A20AF" w:rsidRDefault="00182422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0AB8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0A3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A902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75D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4170D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182422" w14:paraId="5E88604A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62A2" w14:textId="77777777" w:rsidR="00182422" w:rsidRDefault="00182422" w:rsidP="0018242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9E1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DB6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CC9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4777B9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913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F09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588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1460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7ED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39E16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182422" w14:paraId="00DB04D0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E21C" w14:textId="77777777" w:rsidR="00182422" w:rsidRDefault="00182422" w:rsidP="0018242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13E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720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82B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D6280A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D4C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6366642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434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E8D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1382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642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182422" w14:paraId="64650822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4E77" w14:textId="77777777" w:rsidR="00182422" w:rsidRDefault="00182422" w:rsidP="0018242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203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F20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1A6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5623EB6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CB7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C0D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CB4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5431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A20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182422" w14:paraId="0636AFA7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DF4A" w14:textId="77777777" w:rsidR="00182422" w:rsidRDefault="00182422" w:rsidP="0018242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D2A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2AE9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146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F313CA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1FE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36181B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F891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A26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0715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9D4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DB6EC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182422" w14:paraId="3171139E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52D6" w14:textId="77777777" w:rsidR="00182422" w:rsidRDefault="00182422" w:rsidP="0018242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CC4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DFC3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347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696F0E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17A3C95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0F1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5BB29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A278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BE9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ACF3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ABD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02F3B70F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720F" w14:textId="77777777" w:rsidR="00182422" w:rsidRDefault="00182422" w:rsidP="0018242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853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3C32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052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55DC15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38CE23B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A41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6F7E7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5879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1CB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243F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4C4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19C4C780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7DCF" w14:textId="77777777" w:rsidR="00182422" w:rsidRDefault="00182422" w:rsidP="0018242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535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1AC79CC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6C82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BED9" w14:textId="77777777" w:rsidR="00182422" w:rsidRPr="002F2938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5BF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7B2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98C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FB2E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F01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14:paraId="2839555C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39DD" w14:textId="77777777" w:rsidR="00182422" w:rsidRDefault="00182422" w:rsidP="0018242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AE4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945A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4F5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8E8504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635C245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0EBA73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32B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5462E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1C84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D86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E40E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BCB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7A31BCB1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74D4" w14:textId="77777777" w:rsidR="00182422" w:rsidRDefault="00182422" w:rsidP="0018242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AAA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A701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9F2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12B5F06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68D3C44E" w14:textId="77777777" w:rsidR="00182422" w:rsidRPr="007D0C03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C2F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A2A8DB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D8C903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2788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63E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3491" w14:textId="77777777" w:rsidR="00182422" w:rsidRPr="0048314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84B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6120CC6F" w14:textId="77777777" w:rsidR="00182422" w:rsidRDefault="00182422">
      <w:pPr>
        <w:spacing w:before="40" w:after="40" w:line="192" w:lineRule="auto"/>
        <w:ind w:right="57"/>
        <w:rPr>
          <w:sz w:val="20"/>
        </w:rPr>
      </w:pPr>
    </w:p>
    <w:p w14:paraId="7BF79011" w14:textId="77777777" w:rsidR="00182422" w:rsidRPr="00341E40" w:rsidRDefault="00182422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LINIA 112 A</w:t>
      </w:r>
    </w:p>
    <w:p w14:paraId="635EE8F7" w14:textId="77777777" w:rsidR="00182422" w:rsidRPr="00341E40" w:rsidRDefault="00182422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GRUPA TEHNICA CARACAL – CORABIA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1"/>
        <w:gridCol w:w="869"/>
        <w:gridCol w:w="753"/>
        <w:gridCol w:w="869"/>
        <w:gridCol w:w="753"/>
        <w:gridCol w:w="2490"/>
      </w:tblGrid>
      <w:tr w:rsidR="00182422" w:rsidRPr="00341E40" w14:paraId="0014356B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3142" w14:textId="77777777" w:rsidR="00182422" w:rsidRPr="00341E40" w:rsidRDefault="00182422" w:rsidP="0018242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8F8A" w14:textId="77777777" w:rsidR="00182422" w:rsidRDefault="00182422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2B815D74" w14:textId="77777777" w:rsidR="00182422" w:rsidRPr="00341E40" w:rsidRDefault="00182422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E716" w14:textId="77777777" w:rsidR="00182422" w:rsidRPr="00341E40" w:rsidRDefault="00182422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F674" w14:textId="77777777" w:rsidR="00182422" w:rsidRPr="00341E40" w:rsidRDefault="00182422" w:rsidP="005D0F4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BA93" w14:textId="77777777" w:rsidR="00182422" w:rsidRPr="00341E40" w:rsidRDefault="00182422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6BC0" w14:textId="77777777" w:rsidR="00182422" w:rsidRPr="00341E40" w:rsidRDefault="00182422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7021" w14:textId="77777777" w:rsidR="00182422" w:rsidRPr="00341E40" w:rsidRDefault="00182422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717C" w14:textId="77777777" w:rsidR="00182422" w:rsidRPr="00341E40" w:rsidRDefault="00182422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9789" w14:textId="77777777" w:rsidR="00182422" w:rsidRPr="00341E40" w:rsidRDefault="00182422" w:rsidP="005D0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341E40" w14:paraId="6257D488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0AC3" w14:textId="77777777" w:rsidR="00182422" w:rsidRPr="00341E40" w:rsidRDefault="00182422" w:rsidP="0018242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99DB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44D2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F318" w14:textId="77777777" w:rsidR="00182422" w:rsidRPr="00341E40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5A58D282" w14:textId="77777777" w:rsidR="00182422" w:rsidRPr="00341E40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Caracal </w:t>
            </w:r>
          </w:p>
          <w:p w14:paraId="1C90A98F" w14:textId="77777777" w:rsidR="00182422" w:rsidRPr="00341E40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74C58EBD" w14:textId="77777777" w:rsidR="00182422" w:rsidRPr="00341E40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E6EA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16047B66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AA1B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B488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C6BB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796E18E" w14:textId="77777777" w:rsidR="00182422" w:rsidRPr="00341E40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341E40" w14:paraId="668CB4D9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5E57" w14:textId="77777777" w:rsidR="00182422" w:rsidRPr="00341E40" w:rsidRDefault="00182422" w:rsidP="0018242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0FE4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60F7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B3F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6686C4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1F0E3C81" w14:textId="77777777" w:rsidR="00182422" w:rsidRPr="00341E40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E59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1FB018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576A309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7652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10E9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B4C7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D0A1321" w14:textId="77777777" w:rsidR="00182422" w:rsidRPr="00341E40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  <w:tr w:rsidR="00182422" w:rsidRPr="00341E40" w14:paraId="125AEDF0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DD32" w14:textId="77777777" w:rsidR="00182422" w:rsidRPr="00341E40" w:rsidRDefault="00182422" w:rsidP="0018242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A45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242+950</w:t>
            </w:r>
          </w:p>
          <w:p w14:paraId="706ACF36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282+229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50D0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21B1" w14:textId="77777777" w:rsidR="00182422" w:rsidRPr="00341E40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427A4CE1" w14:textId="77777777" w:rsidR="00182422" w:rsidRPr="00341E40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68E43BD0" w14:textId="77777777" w:rsidR="00182422" w:rsidRPr="00341E40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7FDE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314D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4605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E8A2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4907F3E" w14:textId="77777777" w:rsidR="00182422" w:rsidRDefault="00182422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mai mult de două locomotive cuplate.</w:t>
            </w:r>
          </w:p>
          <w:p w14:paraId="466E590C" w14:textId="77777777" w:rsidR="00182422" w:rsidRPr="002A0159" w:rsidRDefault="00182422">
            <w:pPr>
              <w:spacing w:before="40" w:after="40" w:line="360" w:lineRule="auto"/>
              <w:ind w:left="82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341E40" w14:paraId="583BA8DB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DC17" w14:textId="77777777" w:rsidR="00182422" w:rsidRPr="00341E40" w:rsidRDefault="00182422" w:rsidP="0018242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3846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252+690</w:t>
            </w:r>
          </w:p>
          <w:p w14:paraId="6D7987B4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252+740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0005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B4EE" w14:textId="77777777" w:rsidR="00182422" w:rsidRPr="00341E40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6EFAE4A0" w14:textId="77777777" w:rsidR="00182422" w:rsidRPr="00341E40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2A21C9FC" w14:textId="77777777" w:rsidR="00182422" w:rsidRPr="00341E40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85C3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7309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215F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1226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2BE376F" w14:textId="77777777" w:rsidR="00182422" w:rsidRPr="00341E40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36619270" w14:textId="77777777" w:rsidR="00182422" w:rsidRPr="00083153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341E40" w14:paraId="3A88E682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AF0E" w14:textId="77777777" w:rsidR="00182422" w:rsidRPr="00341E40" w:rsidRDefault="00182422" w:rsidP="0018242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693A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257+075</w:t>
            </w:r>
          </w:p>
          <w:p w14:paraId="13CAB84E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257+125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40E8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E372" w14:textId="77777777" w:rsidR="00182422" w:rsidRPr="00341E40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5B4533C0" w14:textId="77777777" w:rsidR="00182422" w:rsidRPr="00341E40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08DF3474" w14:textId="77777777" w:rsidR="00182422" w:rsidRPr="00341E40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0899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DA34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EA37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F40E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461A024" w14:textId="77777777" w:rsidR="00182422" w:rsidRPr="00341E40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204963DD" w14:textId="77777777" w:rsidR="00182422" w:rsidRPr="00083153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341E40" w14:paraId="1C436CF3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DF2C" w14:textId="77777777" w:rsidR="00182422" w:rsidRPr="00341E40" w:rsidRDefault="00182422" w:rsidP="0018242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5B9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267+875</w:t>
            </w:r>
          </w:p>
          <w:p w14:paraId="11C2DFE9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267+925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A863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C764" w14:textId="77777777" w:rsidR="00182422" w:rsidRPr="00341E40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16CA10B0" w14:textId="77777777" w:rsidR="00182422" w:rsidRPr="00341E40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60EEDCBE" w14:textId="77777777" w:rsidR="00182422" w:rsidRPr="00341E40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56B1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8CD5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9AA0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BE66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A051377" w14:textId="77777777" w:rsidR="00182422" w:rsidRPr="009B36D7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9B36D7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0FC88FD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:rsidRPr="00341E40" w14:paraId="00A59B30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5614" w14:textId="77777777" w:rsidR="00182422" w:rsidRPr="00341E40" w:rsidRDefault="00182422" w:rsidP="0018242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391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277+250</w:t>
            </w:r>
          </w:p>
          <w:p w14:paraId="0C923DC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6A6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0330" w14:textId="77777777" w:rsidR="00182422" w:rsidRPr="00341E40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209EFA44" w14:textId="77777777" w:rsidR="00182422" w:rsidRPr="00341E40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0DF3D487" w14:textId="77777777" w:rsidR="00182422" w:rsidRPr="00341E40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0001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12B5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9C9F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44C5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1E92" w14:textId="77777777" w:rsidR="00182422" w:rsidRPr="005A1DE4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A1DE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:rsidRPr="00341E40" w14:paraId="2676E3FA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333D" w14:textId="77777777" w:rsidR="00182422" w:rsidRPr="00341E40" w:rsidRDefault="00182422" w:rsidP="0018242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8AD8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6432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C94C" w14:textId="77777777" w:rsidR="00182422" w:rsidRPr="00341E40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St. Corabia</w:t>
            </w:r>
          </w:p>
          <w:p w14:paraId="590B6178" w14:textId="77777777" w:rsidR="00182422" w:rsidRPr="00341E40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24A711FC" w14:textId="77777777" w:rsidR="00182422" w:rsidRPr="00341E40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BEC6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4BC87DAF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6E8D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F81C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F855" w14:textId="77777777" w:rsidR="00182422" w:rsidRPr="00341E40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44C8429" w14:textId="77777777" w:rsidR="00182422" w:rsidRPr="00341E40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3A14ACF3" w14:textId="77777777" w:rsidR="00182422" w:rsidRPr="00341E40" w:rsidRDefault="00182422" w:rsidP="00341E40">
      <w:pPr>
        <w:rPr>
          <w:color w:val="000000"/>
        </w:rPr>
      </w:pPr>
    </w:p>
    <w:p w14:paraId="5D8C3323" w14:textId="77777777" w:rsidR="00182422" w:rsidRDefault="00182422" w:rsidP="00671189">
      <w:pPr>
        <w:pStyle w:val="Heading1"/>
        <w:spacing w:line="360" w:lineRule="auto"/>
      </w:pPr>
      <w:r>
        <w:lastRenderedPageBreak/>
        <w:t>LINIA 113</w:t>
      </w:r>
    </w:p>
    <w:p w14:paraId="6692A027" w14:textId="77777777" w:rsidR="00182422" w:rsidRDefault="00182422" w:rsidP="007D0571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CRAIOVA - CALAFAT</w:t>
      </w:r>
      <w:r>
        <w:rPr>
          <w:caps/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880"/>
        <w:gridCol w:w="747"/>
        <w:gridCol w:w="2176"/>
        <w:gridCol w:w="981"/>
        <w:gridCol w:w="747"/>
        <w:gridCol w:w="850"/>
        <w:gridCol w:w="736"/>
        <w:gridCol w:w="2464"/>
      </w:tblGrid>
      <w:tr w:rsidR="00182422" w14:paraId="64E42199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DB3A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F87D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281DCAFF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6E95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0AB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733FE5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 + 3B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7D70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1B1D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F0D1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4E21" w14:textId="77777777" w:rsidR="00182422" w:rsidRPr="00CC1231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176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211605A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în paralelogram.</w:t>
            </w:r>
          </w:p>
        </w:tc>
      </w:tr>
      <w:tr w:rsidR="00182422" w14:paraId="20E98AFB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D86E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B261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F27A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17D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875BE64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E529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B051FC7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CC84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B8C5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4F15" w14:textId="77777777" w:rsidR="00182422" w:rsidRPr="00CC1231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B99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linia 2 A la liniile 26 și 27.</w:t>
            </w:r>
          </w:p>
        </w:tc>
      </w:tr>
      <w:tr w:rsidR="00182422" w14:paraId="4EDB018F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90B5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3B35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36B8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223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44A2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B2804F2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88C3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7A4E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D788" w14:textId="77777777" w:rsidR="00182422" w:rsidRPr="00CC1231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440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9CFFF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 A la liniile </w:t>
            </w:r>
          </w:p>
          <w:p w14:paraId="541543E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1 - 4B.</w:t>
            </w:r>
          </w:p>
        </w:tc>
      </w:tr>
      <w:tr w:rsidR="00182422" w14:paraId="2D6BD8DF" w14:textId="77777777">
        <w:trPr>
          <w:cantSplit/>
          <w:trHeight w:val="60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A277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8F1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3EDE" w14:textId="77777777" w:rsidR="00182422" w:rsidRPr="00073CD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8D4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675092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C1E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63506B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/ 79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5383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81F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0FB2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FBA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85F7C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28A către liniile </w:t>
            </w:r>
          </w:p>
          <w:p w14:paraId="307FAF1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1 - 4B, 26 și 27.</w:t>
            </w:r>
          </w:p>
        </w:tc>
      </w:tr>
      <w:tr w:rsidR="00182422" w14:paraId="60614A7F" w14:textId="77777777">
        <w:trPr>
          <w:cantSplit/>
          <w:trHeight w:val="45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B79C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91E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D1B0" w14:textId="77777777" w:rsidR="00182422" w:rsidRPr="00073CD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4DA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68A4EF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571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EEBE28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4913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526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97A9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D82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liniile 1A, 2A și 28A către liniile 26 și 27.</w:t>
            </w:r>
          </w:p>
        </w:tc>
      </w:tr>
      <w:tr w:rsidR="00182422" w14:paraId="1A0356D5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C22E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229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10CA" w14:textId="77777777" w:rsidR="00182422" w:rsidRPr="00073CD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DA9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EDCB2F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B5B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C4C47F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57130C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23, 33,  35, </w:t>
            </w:r>
          </w:p>
          <w:p w14:paraId="7268698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AA44A5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43 / 49, 45 / 51, sch. </w:t>
            </w:r>
          </w:p>
          <w:p w14:paraId="7BC4A260" w14:textId="77777777" w:rsidR="00182422" w:rsidRDefault="00182422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55, 57, 59, 65, 67, 69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349C" w14:textId="77777777" w:rsidR="00182422" w:rsidRPr="000625F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28B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47AD" w14:textId="77777777" w:rsidR="00182422" w:rsidRPr="000625F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79D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A8C7B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182422" w14:paraId="74545D15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F390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880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F8B1" w14:textId="77777777" w:rsidR="00182422" w:rsidRPr="00073CD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9151" w14:textId="77777777" w:rsidR="00182422" w:rsidRDefault="00182422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929A35F" w14:textId="77777777" w:rsidR="00182422" w:rsidRDefault="00182422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5045" w14:textId="77777777" w:rsidR="00182422" w:rsidRDefault="00182422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5AD6252" w14:textId="77777777" w:rsidR="00182422" w:rsidRDefault="00182422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7A1DC59" w14:textId="77777777" w:rsidR="00182422" w:rsidRDefault="00182422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145, 147, 149, 151 </w:t>
            </w:r>
          </w:p>
          <w:p w14:paraId="278F2623" w14:textId="77777777" w:rsidR="00182422" w:rsidRDefault="00182422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E475" w14:textId="77777777" w:rsidR="00182422" w:rsidRPr="000625F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2AE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D36D" w14:textId="77777777" w:rsidR="00182422" w:rsidRPr="000625F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E6B3" w14:textId="77777777" w:rsidR="00182422" w:rsidRDefault="00182422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921C4D" w14:textId="77777777" w:rsidR="00182422" w:rsidRDefault="00182422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182422" w14:paraId="6C972FFC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E7C9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FF4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5143" w14:textId="77777777" w:rsidR="00182422" w:rsidRPr="00073CD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449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57F391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C25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331F6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C143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FC6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1BA9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F6F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524AC878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BBD9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63D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6AF3" w14:textId="77777777" w:rsidR="00182422" w:rsidRPr="00073CD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D48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Jiu  H.M. Cap X + Y </w:t>
            </w:r>
          </w:p>
          <w:p w14:paraId="3CBE25B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AB6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54FB11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10 și diag. </w:t>
            </w:r>
          </w:p>
          <w:p w14:paraId="1D4AA60A" w14:textId="77777777" w:rsidR="00182422" w:rsidRPr="00A91FA4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 xml:space="preserve">15-23 </w:t>
            </w:r>
            <w:r>
              <w:rPr>
                <w:b/>
                <w:bCs/>
                <w:sz w:val="20"/>
              </w:rPr>
              <w:br/>
              <w:t>și 10-8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94D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DED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611A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067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linia 3 </w:t>
            </w:r>
          </w:p>
          <w:p w14:paraId="123D3C9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Jiu  H.M.</w:t>
            </w:r>
          </w:p>
        </w:tc>
      </w:tr>
      <w:tr w:rsidR="00182422" w14:paraId="21DA4A97" w14:textId="77777777" w:rsidTr="00A16AF3">
        <w:trPr>
          <w:cantSplit/>
          <w:trHeight w:val="77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8C59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E34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254+120</w:t>
            </w:r>
          </w:p>
          <w:p w14:paraId="65E04C4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254+170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BF1E" w14:textId="77777777" w:rsidR="00182422" w:rsidRPr="00073CD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C9C0" w14:textId="77777777" w:rsidR="00182422" w:rsidRDefault="00182422" w:rsidP="00347E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 -  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9B2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D6D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243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F100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6E7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559C80A8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3788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2A7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94DC" w14:textId="77777777" w:rsidR="00182422" w:rsidRPr="00073CD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B68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07B6530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DC3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7FE690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7, 9, 11, 13, 15 </w:t>
            </w:r>
          </w:p>
          <w:p w14:paraId="260FAC3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E48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85A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2300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991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DE8B8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2 - 4.</w:t>
            </w:r>
          </w:p>
        </w:tc>
      </w:tr>
      <w:tr w:rsidR="00182422" w14:paraId="4AF5B1FA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7E1A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99D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AFD5" w14:textId="77777777" w:rsidR="00182422" w:rsidRPr="00073CD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4E1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612A1F7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519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575695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5456499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 și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787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D0D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8161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50F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32D3D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182422" w14:paraId="6A028685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999D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F50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C578" w14:textId="77777777" w:rsidR="00182422" w:rsidRPr="00073CD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6CF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Sălcuța 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96B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peste sch. 3 și diag. 1-3 și Cap Y peste sch. 4 și diag 2-4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E98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356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C96C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0AA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2 Sălcuța</w:t>
            </w:r>
          </w:p>
        </w:tc>
      </w:tr>
      <w:tr w:rsidR="00182422" w14:paraId="065F7424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99D1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F0A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BE62" w14:textId="77777777" w:rsidR="00182422" w:rsidRPr="00073CD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AAB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11FE04B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09A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TDJ</w:t>
            </w:r>
          </w:p>
          <w:p w14:paraId="2467C48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9,</w:t>
            </w:r>
          </w:p>
          <w:p w14:paraId="3BEA6B7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10, TDJ</w:t>
            </w:r>
          </w:p>
          <w:p w14:paraId="2B29B5E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și diag. 1-3, 3-7/9,</w:t>
            </w:r>
          </w:p>
          <w:p w14:paraId="7A35556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4-10 și 10-12/14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70D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BDE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F9A5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07B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182422" w14:paraId="3E09B3B8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4F70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44A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2AD0" w14:textId="77777777" w:rsidR="00182422" w:rsidRPr="00073CD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4D7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089DE19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 </w:t>
            </w:r>
          </w:p>
          <w:p w14:paraId="2BE528E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790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2FAC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DEC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7DE4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688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1F1F543F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5CAF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59F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97D8" w14:textId="77777777" w:rsidR="00182422" w:rsidRPr="00073CD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07C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</w:t>
            </w:r>
          </w:p>
          <w:p w14:paraId="2AFBE34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 și 3</w:t>
            </w:r>
          </w:p>
          <w:p w14:paraId="1C4B55BE" w14:textId="77777777" w:rsidR="00182422" w:rsidRPr="001B3BD6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14E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4C5E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998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832E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1DB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6F9D67FC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A90A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A84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1FEA" w14:textId="77777777" w:rsidR="00182422" w:rsidRPr="00073CD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FF6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Portăreşti,</w:t>
            </w:r>
          </w:p>
          <w:p w14:paraId="3D877FB0" w14:textId="77777777" w:rsidR="00182422" w:rsidRPr="002617B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X + </w:t>
            </w:r>
            <w:r>
              <w:rPr>
                <w:b/>
                <w:bCs/>
                <w:sz w:val="20"/>
                <w:lang w:val="en-US"/>
              </w:rPr>
              <w:t>Cap Y</w:t>
            </w:r>
          </w:p>
          <w:p w14:paraId="123A4D0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6B1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1DC731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3, </w:t>
            </w:r>
          </w:p>
          <w:p w14:paraId="6137B8E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5 / 7, </w:t>
            </w:r>
          </w:p>
          <w:p w14:paraId="31BD72A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diagonala 1 - 3, </w:t>
            </w:r>
          </w:p>
          <w:p w14:paraId="4BE51AE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/ 7, sch. 4,  TDJ 6 / 8, </w:t>
            </w:r>
          </w:p>
          <w:p w14:paraId="2F45273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2 - 4 și 4 - 6 / 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58E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A577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840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0E02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3A2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5DE6EE50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2769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9A2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5836" w14:textId="77777777" w:rsidR="00182422" w:rsidRPr="00073CD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DB5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019E977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C26774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4CC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7CDC4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AC20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10F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405A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AE5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4B3184D4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6CAB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D4C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DB09" w14:textId="77777777" w:rsidR="00182422" w:rsidRPr="00073CD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C9E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56F9706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3A59A57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7B3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3E3A89E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6CA673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CD0A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FDB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D303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CDD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0A3A1A67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A849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C83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D68E" w14:textId="77777777" w:rsidR="00182422" w:rsidRPr="00073CD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CBD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2E03EC0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7D1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DBAE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684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F289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58F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3, 7 și 8 Cap X.</w:t>
            </w:r>
          </w:p>
        </w:tc>
      </w:tr>
      <w:tr w:rsidR="00182422" w14:paraId="4610D580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96D7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A37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46D6" w14:textId="77777777" w:rsidR="00182422" w:rsidRPr="00073CD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316C" w14:textId="77777777" w:rsidR="00182422" w:rsidRDefault="00182422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56B1C01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7C242E7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76D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36769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3A17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850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72EC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8F5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peste sch. 3, 4, 5 şi 6.</w:t>
            </w:r>
          </w:p>
        </w:tc>
      </w:tr>
      <w:tr w:rsidR="00182422" w14:paraId="644AB6B2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6CDE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313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6658" w14:textId="77777777" w:rsidR="00182422" w:rsidRPr="00073CD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F843" w14:textId="77777777" w:rsidR="00182422" w:rsidRDefault="00182422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33430851" w14:textId="77777777" w:rsidR="00182422" w:rsidRDefault="00182422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ED6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E7B854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</w:t>
            </w:r>
          </w:p>
          <w:p w14:paraId="43B4D95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C02FC0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8A6F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A1C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7CB9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989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202C2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182422" w14:paraId="3B2CC826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C566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A1C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8929" w14:textId="77777777" w:rsidR="00182422" w:rsidRPr="00073CD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C321" w14:textId="77777777" w:rsidR="00182422" w:rsidRDefault="00182422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23FAD601" w14:textId="77777777" w:rsidR="00182422" w:rsidRDefault="00182422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linia 3,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B88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 m de la călcâi sch.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2C6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D80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C348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72F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946C19" w14:paraId="1BC8F02A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1FDD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34C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B749" w14:textId="77777777" w:rsidR="00182422" w:rsidRPr="00073CD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705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 . Calafat</w:t>
            </w:r>
          </w:p>
          <w:p w14:paraId="3541A1F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1A</w:t>
            </w:r>
          </w:p>
          <w:p w14:paraId="31EE3B3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B4A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28D1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96D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A9CC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BBF7" w14:textId="77777777" w:rsidR="00182422" w:rsidRPr="00946C19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182422" w:rsidRPr="00946C19" w14:paraId="48BC8411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316F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2F4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EE8C" w14:textId="77777777" w:rsidR="00182422" w:rsidRPr="00073CD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4CA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0CBB435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07131B9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AE5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2F6D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5C4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5ED2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7342" w14:textId="77777777" w:rsidR="00182422" w:rsidRPr="00946C19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182422" w:rsidRPr="00946C19" w14:paraId="6B35D80C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58E5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FF1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F9A9" w14:textId="77777777" w:rsidR="00182422" w:rsidRPr="00073CD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81B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2BF1219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CA2B56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4EC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C78A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C92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DD11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D7B4" w14:textId="77777777" w:rsidR="00182422" w:rsidRPr="00946C19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Afectează intrări - ieşiri peste sch. 5, 9, 16 şi 18. </w:t>
            </w:r>
          </w:p>
        </w:tc>
      </w:tr>
      <w:tr w:rsidR="00182422" w:rsidRPr="00946C19" w14:paraId="3E5ECFEC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4564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B8B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FE79" w14:textId="77777777" w:rsidR="00182422" w:rsidRPr="00073CD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586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70B219B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7a</w:t>
            </w:r>
          </w:p>
          <w:p w14:paraId="7B91BD0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81E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0BA1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E65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9DE7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AD7D" w14:textId="77777777" w:rsidR="00182422" w:rsidRPr="00946C19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Şi peste schimbătorii</w:t>
            </w:r>
          </w:p>
          <w:p w14:paraId="618B76F0" w14:textId="77777777" w:rsidR="00182422" w:rsidRPr="00946C19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25</w:t>
            </w:r>
            <w:r>
              <w:rPr>
                <w:b/>
                <w:bCs/>
                <w:i/>
                <w:sz w:val="20"/>
              </w:rPr>
              <w:t xml:space="preserve"> și </w:t>
            </w:r>
            <w:r w:rsidRPr="00946C19">
              <w:rPr>
                <w:b/>
                <w:bCs/>
                <w:i/>
                <w:sz w:val="20"/>
              </w:rPr>
              <w:t xml:space="preserve"> 10.</w:t>
            </w:r>
          </w:p>
        </w:tc>
      </w:tr>
      <w:tr w:rsidR="00182422" w:rsidRPr="00946C19" w14:paraId="5763DD92" w14:textId="77777777">
        <w:trPr>
          <w:cantSplit/>
          <w:trHeight w:val="181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5871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BA6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A7C0" w14:textId="77777777" w:rsidR="00182422" w:rsidRPr="00073CD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576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08ABDE6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6 </w:t>
            </w:r>
          </w:p>
          <w:p w14:paraId="448053B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3B3A" w14:textId="77777777" w:rsidR="00182422" w:rsidRDefault="00182422">
            <w:pPr>
              <w:spacing w:before="12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01D114" w14:textId="77777777" w:rsidR="00182422" w:rsidRDefault="00182422">
            <w:pPr>
              <w:spacing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97CD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5B6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66A4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94E4" w14:textId="77777777" w:rsidR="00182422" w:rsidRPr="00946C19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7B6E35AC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15DD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815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FB4B" w14:textId="77777777" w:rsidR="00182422" w:rsidRPr="00073CD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47A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5008E8F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81D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4CCB5E4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0ED0B6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 13,  17</w:t>
            </w:r>
          </w:p>
          <w:p w14:paraId="10DB87E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19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4FDA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2FD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310B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1AD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09245560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F9E6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D47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4A0C" w14:textId="77777777" w:rsidR="00182422" w:rsidRPr="00073CD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A69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E9B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  <w:p w14:paraId="54BF138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Pa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EEEB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952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9C3D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83F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21 și 23.</w:t>
            </w:r>
          </w:p>
        </w:tc>
      </w:tr>
      <w:tr w:rsidR="00182422" w14:paraId="40FE464F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E66B" w14:textId="77777777" w:rsidR="00182422" w:rsidRDefault="00182422" w:rsidP="0018242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669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351+000</w:t>
            </w:r>
          </w:p>
          <w:p w14:paraId="51B3B93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351+100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9288" w14:textId="77777777" w:rsidR="00182422" w:rsidRPr="00073CD9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53C9" w14:textId="77777777" w:rsidR="00182422" w:rsidRPr="00C94BCD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Ramificație Golenți – Pod Vidin, peste sch 4R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FA8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8CF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FF0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B5FE" w14:textId="77777777" w:rsidR="00182422" w:rsidRPr="00CC1231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BF6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</w:tbl>
    <w:p w14:paraId="75DC27C0" w14:textId="77777777" w:rsidR="00182422" w:rsidRDefault="00182422">
      <w:pPr>
        <w:spacing w:before="40" w:after="40" w:line="192" w:lineRule="auto"/>
        <w:ind w:right="57"/>
        <w:rPr>
          <w:sz w:val="20"/>
        </w:rPr>
      </w:pPr>
    </w:p>
    <w:p w14:paraId="39D1ED30" w14:textId="77777777" w:rsidR="00182422" w:rsidRPr="005905D7" w:rsidRDefault="00182422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45851451" w14:textId="77777777" w:rsidR="00182422" w:rsidRPr="005905D7" w:rsidRDefault="00182422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182422" w:rsidRPr="00743905" w14:paraId="4883C27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4503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58E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ADC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4C1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726F03A9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6248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</w:t>
            </w:r>
          </w:p>
          <w:p w14:paraId="32832F9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4A23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121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82B9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DDFB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64CB9E2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>1.</w:t>
            </w:r>
          </w:p>
        </w:tc>
      </w:tr>
      <w:tr w:rsidR="00182422" w:rsidRPr="00743905" w14:paraId="5B873F01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D48E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FB1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815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CB3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4741947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60A3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de la</w:t>
            </w:r>
          </w:p>
          <w:p w14:paraId="492D2B0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6EE7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7912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89A0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69B0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182422" w:rsidRPr="00743905" w14:paraId="449CD07A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00CC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807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B79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EB9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7A7270C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3</w:t>
            </w:r>
          </w:p>
          <w:p w14:paraId="135E0865" w14:textId="77777777" w:rsidR="00182422" w:rsidRPr="00743905" w:rsidRDefault="00182422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CCD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AFF2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AE3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F22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C120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743905" w14:paraId="4A95C79A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A8B8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70D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95D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44DA" w14:textId="77777777" w:rsidR="00182422" w:rsidRPr="00743905" w:rsidRDefault="00182422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47E040AD" w14:textId="77777777" w:rsidR="00182422" w:rsidRPr="00743905" w:rsidRDefault="00182422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</w:t>
            </w:r>
            <w:r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12C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2AC9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557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5939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B2E0" w14:textId="77777777" w:rsidR="00182422" w:rsidRPr="00743905" w:rsidRDefault="00182422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0D5D2D0B" w14:textId="77777777" w:rsidR="00182422" w:rsidRPr="00743905" w:rsidRDefault="00182422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182422" w:rsidRPr="00743905" w14:paraId="57D8D69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3928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A80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993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D06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0F2D2889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C1E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5BE2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EA4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A04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C95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7172B00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182422" w:rsidRPr="00743905" w14:paraId="7D7E483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2542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31B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17+830</w:t>
            </w:r>
          </w:p>
          <w:p w14:paraId="6066F48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BDB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A59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75EF6DB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F9D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B0C2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BB80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D9B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295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84C9860" w14:textId="77777777" w:rsidR="00182422" w:rsidRPr="0007721B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743905" w14:paraId="16FFEDD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EEF8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9882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18+190</w:t>
            </w:r>
          </w:p>
          <w:p w14:paraId="349762CF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5FC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A8E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13AD0ADF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D0E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D0C2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8E2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226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4752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727BEB54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743905" w14:paraId="7017FA2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933E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A391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20+645</w:t>
            </w:r>
          </w:p>
          <w:p w14:paraId="6A0CB6D5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FC53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A1B2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46F1DD3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5F9F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2C08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FD82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2C7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623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2BE7A0F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743905" w14:paraId="1099934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87C0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CC0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21+600</w:t>
            </w:r>
          </w:p>
          <w:p w14:paraId="41F73AD9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73A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42F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21D18B8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571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25E0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0893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AF2A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CE33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97E629A" w14:textId="77777777" w:rsidR="00182422" w:rsidRPr="00537749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743905" w14:paraId="70D0963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C7E7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D7F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25+470</w:t>
            </w:r>
          </w:p>
          <w:p w14:paraId="6A88D9B2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7FFF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168D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Bibesti</w:t>
            </w:r>
          </w:p>
          <w:p w14:paraId="569112E9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5FDF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9EB8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AED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531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738A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</w:rPr>
              <w:t>pentru trenurile care au în componență două locomotive cuplate.</w:t>
            </w:r>
          </w:p>
          <w:p w14:paraId="6E9F5018" w14:textId="77777777" w:rsidR="00182422" w:rsidRPr="005A7670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743905" w14:paraId="04B269AF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97D1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E173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DF4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933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Bibeşti</w:t>
            </w:r>
          </w:p>
          <w:p w14:paraId="1D0D787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28D2BAF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010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3944247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D3C8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5E60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3DA0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F82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743905" w14:paraId="00E89FB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0CCE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1772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5DB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CFB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Musculeşti</w:t>
            </w:r>
          </w:p>
          <w:p w14:paraId="40EB425A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557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20E8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3A3A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83A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B3E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Cu acces la linia 1</w:t>
            </w:r>
          </w:p>
          <w:p w14:paraId="575F5FB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182422" w:rsidRPr="00743905" w14:paraId="205DBFA5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0E75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917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99D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3F6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Bărbăteşti</w:t>
            </w:r>
          </w:p>
          <w:p w14:paraId="08BAFC69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08720A63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1AF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50E7FC2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6EC215A6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26C57033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5, 7 </w:t>
            </w:r>
          </w:p>
          <w:p w14:paraId="7F6E27C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3FF8A93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417FF473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C155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C6C0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8AA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9092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EB211B2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şi 4.</w:t>
            </w:r>
          </w:p>
        </w:tc>
      </w:tr>
      <w:tr w:rsidR="00182422" w:rsidRPr="00743905" w14:paraId="777D035F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D896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BC73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45F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0BC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 Bărbăteşti</w:t>
            </w:r>
          </w:p>
          <w:p w14:paraId="3752364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7F8F8D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238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de la Cap X la </w:t>
            </w:r>
          </w:p>
          <w:p w14:paraId="4A0FEBC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F7AE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B0B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3D6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136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182422" w:rsidRPr="00743905" w14:paraId="3EDD80D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531E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6643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F34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BE7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Jupâneşti</w:t>
            </w:r>
          </w:p>
          <w:p w14:paraId="1693DD5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998A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26CA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DD2F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510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5F0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Afectează intrări - ieşiri</w:t>
            </w:r>
          </w:p>
          <w:p w14:paraId="6F745A52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la linia 2</w:t>
            </w:r>
          </w:p>
          <w:p w14:paraId="5DB9E04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182422" w:rsidRPr="00743905" w14:paraId="08135EB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C1A1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166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45+660</w:t>
            </w:r>
          </w:p>
          <w:p w14:paraId="372344B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EB23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8DCF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1A620DDA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1AE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8D99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E839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8AA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02F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51B6C38" w14:textId="77777777" w:rsidR="00182422" w:rsidRPr="001D7D9E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743905" w14:paraId="1C5E996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3E35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60E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5C1A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37A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5576ABDA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AE2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0944CD7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 / 7,</w:t>
            </w:r>
          </w:p>
          <w:p w14:paraId="2F8BD42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sch. 11, 17, 24, 26, 30 şi TDJ </w:t>
            </w:r>
          </w:p>
          <w:p w14:paraId="2257C32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6BDD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B5B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B1FA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99C2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782B4CA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3 - 8.</w:t>
            </w:r>
          </w:p>
        </w:tc>
      </w:tr>
      <w:tr w:rsidR="00182422" w:rsidRPr="00743905" w14:paraId="2FD3F1C1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CD18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1943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0FC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4453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577B12F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A6B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67050B0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5A55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6C62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CF0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412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743905" w14:paraId="25590CEA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3880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79F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CF20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C2B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</w:t>
            </w:r>
            <w:r>
              <w:rPr>
                <w:b/>
                <w:bCs/>
                <w:color w:val="000000"/>
                <w:sz w:val="20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846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61526903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/ 5</w:t>
            </w:r>
          </w:p>
          <w:p w14:paraId="31939320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057FEFD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F44F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2F13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C47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FDE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acces la linia 2.</w:t>
            </w:r>
          </w:p>
        </w:tc>
      </w:tr>
      <w:tr w:rsidR="00182422" w:rsidRPr="00743905" w14:paraId="3D03869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34DD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E38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51+565</w:t>
            </w:r>
          </w:p>
          <w:p w14:paraId="51D71C7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F52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8C4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4D412E5A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1E5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D6A9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FB6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129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C33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A7EC977" w14:textId="77777777" w:rsidR="00182422" w:rsidRPr="0007721B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743905" w14:paraId="2C35BD7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16B6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2560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53+270</w:t>
            </w:r>
          </w:p>
          <w:p w14:paraId="5CD1A4DF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32</w:t>
            </w:r>
            <w:r w:rsidRPr="00743905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E669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3D7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32A4A053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5C6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BE5A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6D2A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E8B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2D2B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75D29F49" w14:textId="77777777" w:rsidR="00182422" w:rsidRPr="00951746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951746">
              <w:rPr>
                <w:b/>
                <w:bCs/>
                <w:i/>
                <w:color w:val="000000"/>
                <w:sz w:val="20"/>
              </w:rPr>
              <w:t>Nesemnalizată pe teren.</w:t>
            </w:r>
          </w:p>
        </w:tc>
      </w:tr>
      <w:tr w:rsidR="00182422" w:rsidRPr="00743905" w14:paraId="00B21C5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4125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E3C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6A7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25E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047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BC4D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92BE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57+400</w:t>
            </w:r>
          </w:p>
          <w:p w14:paraId="1802426A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A99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9BFC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743905" w14:paraId="4E83B2D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10F1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D780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63+600</w:t>
            </w:r>
          </w:p>
          <w:p w14:paraId="00FC28AA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A918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E56B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  <w:p w14:paraId="75952E28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B122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6841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45A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E34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D8B7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182422" w:rsidRPr="00743905" w14:paraId="486A204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5540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3BFC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68+900</w:t>
            </w:r>
          </w:p>
          <w:p w14:paraId="086A142F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F642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421B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Lunca Budieni -</w:t>
            </w:r>
          </w:p>
          <w:p w14:paraId="78CCD082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0F19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264D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00E2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BEAF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1E96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743905" w14:paraId="1697A7B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4D8F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28A9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C0B2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5CAE" w14:textId="77777777" w:rsidR="00182422" w:rsidRPr="00743905" w:rsidRDefault="00182422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3A4D6E41" w14:textId="77777777" w:rsidR="00182422" w:rsidRDefault="00182422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94CC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3</w:t>
            </w:r>
          </w:p>
          <w:p w14:paraId="50D82023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CA3E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52B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E89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B639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linia 3 tehnică în abatere</w:t>
            </w:r>
          </w:p>
        </w:tc>
      </w:tr>
      <w:tr w:rsidR="00182422" w:rsidRPr="00743905" w14:paraId="394040F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D1D9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5EC7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D62E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6D0B" w14:textId="77777777" w:rsidR="00182422" w:rsidRPr="00743905" w:rsidRDefault="00182422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0EE8F9AB" w14:textId="77777777" w:rsidR="00182422" w:rsidRDefault="00182422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D137" w14:textId="77777777" w:rsidR="00182422" w:rsidRDefault="0018242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13</w:t>
            </w:r>
          </w:p>
          <w:p w14:paraId="256CF862" w14:textId="77777777" w:rsidR="00182422" w:rsidRPr="00743905" w:rsidRDefault="0018242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936D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B5E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620A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14E3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4, 5 și 6  ân abatere</w:t>
            </w:r>
          </w:p>
        </w:tc>
      </w:tr>
      <w:tr w:rsidR="00182422" w:rsidRPr="00743905" w14:paraId="6DA7470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871C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3F65" w14:textId="77777777" w:rsidR="00182422" w:rsidRDefault="0018242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FA35" w14:textId="77777777" w:rsidR="00182422" w:rsidRDefault="0018242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881E" w14:textId="77777777" w:rsidR="00182422" w:rsidRPr="00743905" w:rsidRDefault="00182422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1DE1979B" w14:textId="77777777" w:rsidR="00182422" w:rsidRDefault="00182422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</w:t>
            </w:r>
            <w:r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CB55" w14:textId="77777777" w:rsidR="00182422" w:rsidRDefault="0018242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14</w:t>
            </w:r>
          </w:p>
          <w:p w14:paraId="78626B4B" w14:textId="77777777" w:rsidR="00182422" w:rsidRPr="00743905" w:rsidRDefault="0018242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2058" w14:textId="77777777" w:rsidR="00182422" w:rsidRPr="00743905" w:rsidRDefault="00182422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B2CD" w14:textId="77777777" w:rsidR="00182422" w:rsidRPr="00743905" w:rsidRDefault="0018242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2C6D" w14:textId="77777777" w:rsidR="00182422" w:rsidRPr="00743905" w:rsidRDefault="0018242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3627" w14:textId="77777777" w:rsidR="00182422" w:rsidRDefault="00182422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linia 1</w:t>
            </w:r>
          </w:p>
        </w:tc>
      </w:tr>
      <w:tr w:rsidR="00182422" w:rsidRPr="00743905" w14:paraId="1347691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3DEB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35B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830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4DF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3A0D823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</w:t>
            </w:r>
            <w:r>
              <w:rPr>
                <w:b/>
                <w:bCs/>
                <w:color w:val="000000"/>
                <w:sz w:val="20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E86D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27,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3566730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3CFE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9C43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94D3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3E5E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B7D5C3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- 10.</w:t>
            </w:r>
          </w:p>
        </w:tc>
      </w:tr>
      <w:tr w:rsidR="00182422" w:rsidRPr="00743905" w14:paraId="35D0B624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AF48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2B8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DA1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B4E3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Ec. Teodoroiu</w:t>
            </w:r>
          </w:p>
          <w:p w14:paraId="3CC4776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826805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769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A7396E2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4AFF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EBE2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0F60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9A4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743905" w14:paraId="10782A55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51D4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082F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77+685</w:t>
            </w:r>
          </w:p>
          <w:p w14:paraId="747EC89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462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34F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Ec. Teodoroiu -</w:t>
            </w:r>
          </w:p>
          <w:p w14:paraId="4A51E069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F45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5911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A22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050F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0351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5174FF6F" w14:textId="77777777" w:rsidR="00182422" w:rsidRPr="00351657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743905" w14:paraId="314E2058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ACA8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A88F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90+300</w:t>
            </w:r>
          </w:p>
          <w:p w14:paraId="13E755C9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90+400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BFB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6BBB" w14:textId="77777777" w:rsidR="00182422" w:rsidRPr="00743905" w:rsidRDefault="00182422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335EAAC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2 Cap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062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1387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FF53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18D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324A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743905" w14:paraId="7EC1BB68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9355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E2A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9C33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47D0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443FD6FF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6027C5B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9F1F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15D577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EC43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882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1FE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801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743905" w14:paraId="6B71220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88CD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22C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DAE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82A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</w:t>
            </w:r>
            <w:r>
              <w:rPr>
                <w:b/>
                <w:bCs/>
                <w:color w:val="000000"/>
                <w:sz w:val="20"/>
              </w:rPr>
              <w:t>Meri</w:t>
            </w:r>
          </w:p>
          <w:p w14:paraId="31D4CCB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053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7A37DC4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878F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501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65B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CB90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743905" w14:paraId="00E9F56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95FA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93D3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95+700</w:t>
            </w:r>
          </w:p>
          <w:p w14:paraId="7DB5F72A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0DA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A233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EAB52E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094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22BD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6680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456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0823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743905" w14:paraId="423D9AB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CC87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30A8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96+250</w:t>
            </w:r>
          </w:p>
          <w:p w14:paraId="5CCD8BA9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C6D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BD8E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337EB2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B0C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B7AE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405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10F0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9E07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11CB6064" w14:textId="77777777" w:rsidR="00182422" w:rsidRPr="003B409E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743905" w14:paraId="005F2E5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50A0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EFA8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98+600</w:t>
            </w:r>
          </w:p>
          <w:p w14:paraId="4A09B83A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6BC0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9571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AB0F11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951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3A64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008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C143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041A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743905" w14:paraId="07A0516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91BA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6969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100+420</w:t>
            </w:r>
          </w:p>
          <w:p w14:paraId="0F98A50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ED1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36C6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D99F71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DB5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8CB7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1D99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5D9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FA25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51FA3A6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743905" w14:paraId="081B53B1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7BD1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B88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BDF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FCB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Lainici</w:t>
            </w:r>
          </w:p>
          <w:p w14:paraId="43FC74C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47184D1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FC3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6459EC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E9A0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801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811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2D6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743905" w14:paraId="69D4A556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5D68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29C9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930</w:t>
            </w:r>
          </w:p>
          <w:p w14:paraId="23C1D70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104+</w:t>
            </w:r>
            <w:r>
              <w:rPr>
                <w:b/>
                <w:bCs/>
                <w:color w:val="000000"/>
                <w:sz w:val="20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7E5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868F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 –</w:t>
            </w:r>
          </w:p>
          <w:p w14:paraId="7E7DEE7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64B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2131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24A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CC7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3C2F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182422" w:rsidRPr="00743905" w14:paraId="5756738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B6AA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4E74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A8E9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B45B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  <w:p w14:paraId="3EE0EC5D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liniile 1 și 2</w:t>
            </w:r>
          </w:p>
          <w:p w14:paraId="55D87570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38B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E733F1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2C02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EE7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203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43B7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743905" w14:paraId="22A61C06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2CA0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CD43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113+700</w:t>
            </w:r>
          </w:p>
          <w:p w14:paraId="08058D10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113+750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4CE4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BBDE" w14:textId="77777777" w:rsidR="00182422" w:rsidRPr="00743905" w:rsidRDefault="00182422" w:rsidP="00722B9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3C0702D9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1872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B08C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AA53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0639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A1E8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743905" w14:paraId="4296F431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C461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B1E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BDA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046F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1FEAF79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1428E02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130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3285C07F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9097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E37F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558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067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743905" w14:paraId="6A62E664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DF28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D5D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E6C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518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65048D73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5F19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4E54389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ED07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E109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F8A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E519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Între km 84+000 şi călcâiul schimbătorului numărul 12 este porţiune închisă.</w:t>
            </w:r>
          </w:p>
        </w:tc>
      </w:tr>
      <w:tr w:rsidR="00182422" w:rsidRPr="00743905" w14:paraId="270B7F7F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8356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617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044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DC8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6C7B301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9E4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AF70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2FC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F7A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655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Inclusiv peste schimbătorul numărul 22.</w:t>
            </w:r>
          </w:p>
        </w:tc>
      </w:tr>
      <w:tr w:rsidR="00182422" w:rsidRPr="00743905" w14:paraId="4F16AD1F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F563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D76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FE0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3A0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CBF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2C22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E6ED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79+510</w:t>
            </w:r>
          </w:p>
          <w:p w14:paraId="629BCC0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9EF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D25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Stație paralelogram. Afectează intrări - ieşiri la liniile 1 - 3 Cap X.</w:t>
            </w:r>
          </w:p>
        </w:tc>
      </w:tr>
      <w:tr w:rsidR="00182422" w:rsidRPr="00743905" w14:paraId="09BDD9F8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63B7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3B12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085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D389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1832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FF72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849E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70D3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16D0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1-12 Cap X.</w:t>
            </w:r>
          </w:p>
        </w:tc>
      </w:tr>
      <w:tr w:rsidR="00182422" w:rsidRPr="00743905" w14:paraId="7FC231C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BF9B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863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847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4BB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Petroşani </w:t>
            </w:r>
          </w:p>
          <w:p w14:paraId="7EE0383F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</w:t>
            </w:r>
            <w:r w:rsidRPr="00743905">
              <w:rPr>
                <w:b/>
                <w:bCs/>
                <w:color w:val="000000"/>
                <w:sz w:val="20"/>
              </w:rPr>
              <w:t xml:space="preserve"> 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 xml:space="preserve">B, </w:t>
            </w:r>
            <w:r>
              <w:rPr>
                <w:b/>
                <w:bCs/>
                <w:color w:val="000000"/>
                <w:sz w:val="20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</w:rPr>
              <w:t>9, 12</w:t>
            </w:r>
            <w:r>
              <w:rPr>
                <w:b/>
                <w:bCs/>
                <w:color w:val="000000"/>
                <w:sz w:val="20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B7B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33C6671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543E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BBC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47F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88A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743905" w14:paraId="10CB1FA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7C15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202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2893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4FE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 Călători</w:t>
            </w:r>
          </w:p>
          <w:p w14:paraId="6E17ACE8" w14:textId="77777777" w:rsidR="00182422" w:rsidRPr="00D73778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</w:t>
            </w:r>
            <w:r>
              <w:rPr>
                <w:b/>
                <w:bCs/>
                <w:color w:val="000000"/>
                <w:sz w:val="20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2583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4D18D55A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B177" w14:textId="77777777" w:rsidR="00182422" w:rsidRPr="00D73778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FEE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4B4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78DA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743905" w14:paraId="0D127B3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4F6A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781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CBE0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13F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980F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739A" w14:textId="77777777" w:rsidR="00182422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DA6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53D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68A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1-3 Cap Y.</w:t>
            </w:r>
          </w:p>
        </w:tc>
      </w:tr>
      <w:tr w:rsidR="00182422" w:rsidRPr="00743905" w14:paraId="35B8F0C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693D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F97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1052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E073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3C175A4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CF46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729291D5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10 - 16,</w:t>
            </w:r>
          </w:p>
          <w:p w14:paraId="7BF19DAC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20 - 24</w:t>
            </w:r>
          </w:p>
          <w:p w14:paraId="7F3AD514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0F0D5B60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3623" w14:textId="77777777" w:rsidR="00182422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A26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FA0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73C8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49D75D4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liniile 1 - 12 abătute </w:t>
            </w:r>
          </w:p>
          <w:p w14:paraId="57BE2C5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Cap Y.</w:t>
            </w:r>
          </w:p>
        </w:tc>
      </w:tr>
      <w:tr w:rsidR="00182422" w:rsidRPr="00743905" w14:paraId="0C9172A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124F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188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8C8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9ADD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2362F43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ADD7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D73E" w14:textId="77777777" w:rsidR="00182422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199A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77+830</w:t>
            </w:r>
          </w:p>
          <w:p w14:paraId="2319E5A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7D00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3A3A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182422" w:rsidRPr="00743905" w14:paraId="3EA4D23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3142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7A7B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A1CA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ABCF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Petroşani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D77ED7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53E3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FAE4" w14:textId="77777777" w:rsidR="00182422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C4FC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74+500</w:t>
            </w:r>
          </w:p>
          <w:p w14:paraId="13E6CE51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B9F1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1516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743905" w14:paraId="3C0277F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9764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CA7F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1D9A2495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35AE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2DFA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48729A8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E430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F9A7" w14:textId="77777777" w:rsidR="00182422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4B03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0EECC002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C167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5A7F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743905" w14:paraId="2F8DF1F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9FDC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9B0F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43A5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0FC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18F0CC72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E1E4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6FE9D5AC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1 - 5 / 7</w:t>
            </w:r>
          </w:p>
          <w:p w14:paraId="78B70C43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215E4C05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2206" w14:textId="77777777" w:rsidR="00182422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2195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566E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72D5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BC42A0B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182422" w:rsidRPr="00743905" w14:paraId="5ECBC624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6D75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2993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C0DA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138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2A7A316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133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FF0B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2F92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E780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162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743905" w14:paraId="7CF0DB57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2E57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A296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62+850</w:t>
            </w:r>
          </w:p>
          <w:p w14:paraId="05D52C50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62+800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A80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8390" w14:textId="77777777" w:rsidR="00182422" w:rsidRDefault="00182422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528C15C9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9E2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3739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5A60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F87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635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743905" w14:paraId="56A1A19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9789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3139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11FF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6FFA" w14:textId="77777777" w:rsidR="00182422" w:rsidRDefault="00182422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3FA1ABE7" w14:textId="77777777" w:rsidR="00182422" w:rsidRDefault="00182422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  <w:p w14:paraId="384C8DEB" w14:textId="77777777" w:rsidR="00182422" w:rsidRDefault="00182422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st. Merișor </w:t>
            </w:r>
          </w:p>
          <w:p w14:paraId="6BED3168" w14:textId="77777777" w:rsidR="00182422" w:rsidRPr="00743905" w:rsidRDefault="00182422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561A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C58A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0B69" w14:textId="77777777" w:rsidR="00182422" w:rsidRDefault="00182422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64+500</w:t>
            </w:r>
          </w:p>
          <w:p w14:paraId="03F9918A" w14:textId="77777777" w:rsidR="00182422" w:rsidRPr="004E7F11" w:rsidRDefault="00182422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1F2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8BC2" w14:textId="77777777" w:rsidR="00182422" w:rsidRDefault="00182422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Fără inductori. </w:t>
            </w:r>
          </w:p>
          <w:p w14:paraId="6A6F9B31" w14:textId="77777777" w:rsidR="00182422" w:rsidRPr="00743905" w:rsidRDefault="00182422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743905" w14:paraId="275F1EB9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AC5A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A18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B80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7AF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Baru Mare</w:t>
            </w:r>
          </w:p>
          <w:p w14:paraId="2E937BA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1C5F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între </w:t>
            </w:r>
          </w:p>
          <w:p w14:paraId="64D94CC4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ax stație și </w:t>
            </w:r>
          </w:p>
          <w:p w14:paraId="7F62D68A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5616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377A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009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50D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743905" w14:paraId="0057D97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7827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149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7C9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3667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Pui -</w:t>
            </w:r>
          </w:p>
          <w:p w14:paraId="08AAF413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2A89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94FF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E28F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38+600</w:t>
            </w:r>
          </w:p>
          <w:p w14:paraId="1D9685A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3642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57D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743905" w14:paraId="5D38C39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04C4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B3EF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36+100</w:t>
            </w:r>
          </w:p>
          <w:p w14:paraId="6188D32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7EC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3238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 -</w:t>
            </w:r>
          </w:p>
          <w:p w14:paraId="0E906257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6ED5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C94D" w14:textId="77777777" w:rsidR="00182422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8CB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A77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4990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743905" w14:paraId="0532621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A2F6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98ED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30+050</w:t>
            </w:r>
          </w:p>
          <w:p w14:paraId="351A829B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4B39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BE86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26BCD4FA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3A6F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9654" w14:textId="77777777" w:rsidR="00182422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04D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4402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D864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743905" w14:paraId="692684C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36E4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B28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B07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14D3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5317D5D1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93BB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60D9" w14:textId="77777777" w:rsidR="00182422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3E99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3E49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5407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743905" w14:paraId="6CF6C852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D5D4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E734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12+450</w:t>
            </w:r>
          </w:p>
          <w:p w14:paraId="250490C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08CC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402B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- </w:t>
            </w:r>
          </w:p>
          <w:p w14:paraId="08DB8518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Băi și </w:t>
            </w:r>
          </w:p>
          <w:p w14:paraId="688DAA88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Călan Băi </w:t>
            </w:r>
          </w:p>
          <w:p w14:paraId="1DD401D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83A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21AC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823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B9A5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9DA0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743905" w14:paraId="71B2E6FD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D508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710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845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EE0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Călan Băi</w:t>
            </w:r>
          </w:p>
          <w:p w14:paraId="49F3614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C4DF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681B52B6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ax staţie şi </w:t>
            </w:r>
          </w:p>
          <w:p w14:paraId="7B40F6B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D7B2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70A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77DA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E772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închisă.</w:t>
            </w:r>
          </w:p>
        </w:tc>
      </w:tr>
      <w:tr w:rsidR="00182422" w:rsidRPr="00743905" w14:paraId="068C11E4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6B5F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184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D32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4388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Băcia linia 2 directă </w:t>
            </w:r>
          </w:p>
          <w:p w14:paraId="5D849E9B" w14:textId="77777777" w:rsidR="00182422" w:rsidRPr="00CD295A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973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234D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0049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6+270</w:t>
            </w:r>
          </w:p>
          <w:p w14:paraId="6571DD0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BCE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59E3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743905" w14:paraId="4E6E1C43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02B0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EFE2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71B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5CC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6DB02BF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1A92A5FA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312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2DC95E8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137 -</w:t>
            </w:r>
          </w:p>
          <w:p w14:paraId="213BDF9F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9F4C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D37F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5B0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9FC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743905" w14:paraId="5048B7D9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0C21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4D5E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E0E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918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7B259853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6C519AA4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746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39CC3968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2824" w14:textId="77777777" w:rsidR="00182422" w:rsidRPr="00743905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D35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2193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E43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743905" w14:paraId="0C8DA712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E8CF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1307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FED5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24FF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33980887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FE3A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F973" w14:textId="77777777" w:rsidR="00182422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665A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5FAB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D5D9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2977BE8D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71D5DD18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48FD290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182422" w:rsidRPr="00743905" w14:paraId="4340DA47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1F54" w14:textId="77777777" w:rsidR="00182422" w:rsidRPr="00743905" w:rsidRDefault="00182422" w:rsidP="0018242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9F6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DE21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8768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263A7E85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70B6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13 </w:t>
            </w:r>
          </w:p>
          <w:p w14:paraId="0434B908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5AB233F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417422B2" w14:textId="77777777" w:rsidR="00182422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D56A" w14:textId="77777777" w:rsidR="00182422" w:rsidRDefault="0018242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19AD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D756" w14:textId="77777777" w:rsidR="00182422" w:rsidRPr="00743905" w:rsidRDefault="0018242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081D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3D5FC68" w14:textId="77777777" w:rsidR="00182422" w:rsidRDefault="0018242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2A02ADFC" w14:textId="77777777" w:rsidR="00182422" w:rsidRPr="005905D7" w:rsidRDefault="00182422" w:rsidP="00B773E9">
      <w:pPr>
        <w:spacing w:before="40" w:after="40" w:line="192" w:lineRule="auto"/>
        <w:ind w:right="57"/>
        <w:rPr>
          <w:b/>
          <w:sz w:val="20"/>
        </w:rPr>
      </w:pPr>
    </w:p>
    <w:p w14:paraId="2369C298" w14:textId="77777777" w:rsidR="00182422" w:rsidRDefault="00182422" w:rsidP="00740BAB">
      <w:pPr>
        <w:pStyle w:val="Heading1"/>
        <w:spacing w:line="360" w:lineRule="auto"/>
      </w:pPr>
      <w:r>
        <w:t>LINIA 136</w:t>
      </w:r>
    </w:p>
    <w:p w14:paraId="2B5B058E" w14:textId="77777777" w:rsidR="00182422" w:rsidRDefault="00182422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182422" w14:paraId="44A1DDED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E53C" w14:textId="77777777" w:rsidR="00182422" w:rsidRDefault="00182422" w:rsidP="0018242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2807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90B3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FC1F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7122E39C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DA45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0FC79FC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00E08820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E35B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E895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8F38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312E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69A9BF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182422" w14:paraId="7F9E1DBE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A943" w14:textId="77777777" w:rsidR="00182422" w:rsidRDefault="00182422" w:rsidP="0018242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32D9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A1EB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B494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6A3C3D26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BB2B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7D31B5E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A836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E8E6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8BC2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60E6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F454613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182422" w14:paraId="3BA0DD95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EFDE" w14:textId="77777777" w:rsidR="00182422" w:rsidRDefault="00182422" w:rsidP="0018242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FC94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8704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88B6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46D462F1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9390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7FDD740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8737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4870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A31D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72BE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CDAA962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182422" w14:paraId="4E1615BA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73D3" w14:textId="77777777" w:rsidR="00182422" w:rsidRDefault="00182422" w:rsidP="0018242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1F33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AE30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25ED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6060E1AB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FBE3E86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9FFA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213190D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02C2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89B1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3480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ED3D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445ED5B8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4EDF" w14:textId="77777777" w:rsidR="00182422" w:rsidRDefault="00182422" w:rsidP="0018242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93BB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5B825B27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C86D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CE99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54A84A0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94B7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F8DD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FB98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D0BB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7FF5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054BB4AC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14:paraId="1F8FC6CE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C645" w14:textId="77777777" w:rsidR="00182422" w:rsidRDefault="00182422" w:rsidP="0018242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F10D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4B19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F3F3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B735A0B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0447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C7AFF0B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2E5F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E97F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980F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5901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23D683C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48D49CCA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182422" w14:paraId="5008BE56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8302" w14:textId="77777777" w:rsidR="00182422" w:rsidRDefault="00182422" w:rsidP="0018242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CA15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3FC0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8477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8E5894C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E7B3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959E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B534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4776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3CDB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B365FDE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182422" w14:paraId="6AF50C94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B84A" w14:textId="77777777" w:rsidR="00182422" w:rsidRDefault="00182422" w:rsidP="0018242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E0EC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A942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158E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A3EB47E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229EF954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BDCB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B0EA05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6A0E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6352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F82A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1FA7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24338479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6B79" w14:textId="77777777" w:rsidR="00182422" w:rsidRDefault="00182422" w:rsidP="0018242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D568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9F17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2AEC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28152FD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70AE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44829B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320C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E9FA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D9C9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D62D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33543D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182422" w14:paraId="74A3B186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E767" w14:textId="77777777" w:rsidR="00182422" w:rsidRDefault="00182422" w:rsidP="0018242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4543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1C4A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33F4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5B4CEC9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E93C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67998912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82C756C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2CA169B5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0471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4C06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6E61" w14:textId="77777777" w:rsidR="00182422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3DCD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A7D503" w14:textId="77777777" w:rsidR="00182422" w:rsidRDefault="0018242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46DE4EED" w14:textId="77777777" w:rsidR="00182422" w:rsidRDefault="00182422">
      <w:pPr>
        <w:spacing w:line="192" w:lineRule="auto"/>
        <w:ind w:right="57"/>
        <w:rPr>
          <w:sz w:val="20"/>
        </w:rPr>
      </w:pPr>
    </w:p>
    <w:p w14:paraId="66AC8E5C" w14:textId="77777777" w:rsidR="00182422" w:rsidRDefault="00182422" w:rsidP="002A3C7A">
      <w:pPr>
        <w:pStyle w:val="Heading1"/>
        <w:spacing w:line="360" w:lineRule="auto"/>
      </w:pPr>
      <w:r>
        <w:lastRenderedPageBreak/>
        <w:t>LINIA 138</w:t>
      </w:r>
    </w:p>
    <w:p w14:paraId="04DE4DF2" w14:textId="77777777" w:rsidR="00182422" w:rsidRDefault="00182422" w:rsidP="00FE4C1D">
      <w:pPr>
        <w:pStyle w:val="Heading1"/>
        <w:spacing w:line="360" w:lineRule="auto"/>
        <w:rPr>
          <w:b w:val="0"/>
          <w:bCs w:val="0"/>
          <w:sz w:val="8"/>
        </w:rPr>
      </w:pPr>
      <w:r>
        <w:t>AMARADIA - BÂRSEŞTI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6"/>
        <w:gridCol w:w="2200"/>
        <w:gridCol w:w="869"/>
        <w:gridCol w:w="756"/>
        <w:gridCol w:w="869"/>
        <w:gridCol w:w="756"/>
        <w:gridCol w:w="2494"/>
      </w:tblGrid>
      <w:tr w:rsidR="00182422" w14:paraId="070F822F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ED51" w14:textId="77777777" w:rsidR="00182422" w:rsidRDefault="00182422" w:rsidP="0018242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234E" w14:textId="77777777" w:rsidR="00182422" w:rsidRDefault="0018242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0+840</w:t>
            </w:r>
          </w:p>
          <w:p w14:paraId="6FC029DF" w14:textId="77777777" w:rsidR="00182422" w:rsidRDefault="0018242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353E" w14:textId="77777777" w:rsidR="00182422" w:rsidRPr="008B4C96" w:rsidRDefault="0018242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4E4A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0A3E1A4B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6593" w14:textId="77777777" w:rsidR="00182422" w:rsidRDefault="00182422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5FF7" w14:textId="77777777" w:rsidR="00182422" w:rsidRPr="008B4C96" w:rsidRDefault="0018242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35A5CFA" w14:textId="77777777" w:rsidR="00182422" w:rsidRDefault="0018242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CAD98EB" w14:textId="77777777" w:rsidR="00182422" w:rsidRPr="008B4C96" w:rsidRDefault="0018242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4EC1" w14:textId="77777777" w:rsidR="00182422" w:rsidRPr="007126D7" w:rsidRDefault="00182422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46A24B8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114FB8AB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08A8" w14:textId="77777777" w:rsidR="00182422" w:rsidRDefault="00182422" w:rsidP="0018242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0F17" w14:textId="77777777" w:rsidR="00182422" w:rsidRDefault="0018242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1+600</w:t>
            </w:r>
          </w:p>
          <w:p w14:paraId="1C36BB27" w14:textId="77777777" w:rsidR="00182422" w:rsidRDefault="0018242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79D1" w14:textId="77777777" w:rsidR="00182422" w:rsidRPr="008B4C96" w:rsidRDefault="0018242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3F09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64BB1CB3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F676" w14:textId="77777777" w:rsidR="00182422" w:rsidRDefault="00182422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FB3C" w14:textId="77777777" w:rsidR="00182422" w:rsidRPr="008B4C96" w:rsidRDefault="0018242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26A1C11" w14:textId="77777777" w:rsidR="00182422" w:rsidRDefault="0018242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BC387F9" w14:textId="77777777" w:rsidR="00182422" w:rsidRPr="008B4C96" w:rsidRDefault="0018242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4674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182422" w14:paraId="4F67E264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3A95" w14:textId="77777777" w:rsidR="00182422" w:rsidRDefault="00182422" w:rsidP="0018242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4463" w14:textId="77777777" w:rsidR="00182422" w:rsidRDefault="0018242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7723" w14:textId="77777777" w:rsidR="00182422" w:rsidRPr="008B4C96" w:rsidRDefault="0018242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4625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1D76B769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E66F2EF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B913" w14:textId="77777777" w:rsidR="00182422" w:rsidRDefault="00182422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0310A6" w14:textId="77777777" w:rsidR="00182422" w:rsidRDefault="00182422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AF29" w14:textId="77777777" w:rsidR="00182422" w:rsidRPr="008B4C96" w:rsidRDefault="0018242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4267F4E" w14:textId="77777777" w:rsidR="00182422" w:rsidRDefault="0018242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3EE8AC8" w14:textId="77777777" w:rsidR="00182422" w:rsidRPr="008B4C96" w:rsidRDefault="0018242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0462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31, 30.</w:t>
            </w:r>
          </w:p>
        </w:tc>
      </w:tr>
      <w:tr w:rsidR="00182422" w14:paraId="0CFE0795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F869" w14:textId="77777777" w:rsidR="00182422" w:rsidRDefault="00182422" w:rsidP="0018242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B088" w14:textId="77777777" w:rsidR="00182422" w:rsidRDefault="0018242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29D3" w14:textId="77777777" w:rsidR="00182422" w:rsidRPr="008B4C96" w:rsidRDefault="0018242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4404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12F6286B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087957FB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 și</w:t>
            </w:r>
          </w:p>
          <w:p w14:paraId="3230FA1F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30, 31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4B1C" w14:textId="77777777" w:rsidR="00182422" w:rsidRDefault="00182422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662E77" w14:textId="77777777" w:rsidR="00182422" w:rsidRDefault="00182422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5509" w14:textId="77777777" w:rsidR="00182422" w:rsidRPr="008B4C96" w:rsidRDefault="0018242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9F810E2" w14:textId="77777777" w:rsidR="00182422" w:rsidRDefault="0018242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CACAD67" w14:textId="77777777" w:rsidR="00182422" w:rsidRPr="008B4C96" w:rsidRDefault="0018242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398F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17, 31, 30, 26.</w:t>
            </w:r>
          </w:p>
        </w:tc>
      </w:tr>
    </w:tbl>
    <w:p w14:paraId="0875906F" w14:textId="77777777" w:rsidR="00182422" w:rsidRDefault="00182422">
      <w:pPr>
        <w:tabs>
          <w:tab w:val="left" w:pos="4320"/>
        </w:tabs>
        <w:rPr>
          <w:sz w:val="20"/>
        </w:rPr>
      </w:pPr>
    </w:p>
    <w:p w14:paraId="1FE9E3E6" w14:textId="77777777" w:rsidR="00182422" w:rsidRDefault="00182422" w:rsidP="00C83010">
      <w:pPr>
        <w:pStyle w:val="Heading1"/>
        <w:spacing w:line="360" w:lineRule="auto"/>
      </w:pPr>
      <w:r>
        <w:t>LINIA 143</w:t>
      </w:r>
    </w:p>
    <w:p w14:paraId="6AD8A985" w14:textId="77777777" w:rsidR="00182422" w:rsidRDefault="00182422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182422" w14:paraId="463B4F6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51A6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0A5F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616BB9C6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C3E8" w14:textId="77777777" w:rsidR="00182422" w:rsidRPr="00984839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9976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E261936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0230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AF8C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6BF8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E854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B32F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17DAF5A8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460EF0DE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14:paraId="60EBAC27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6187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6CB4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2E8D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A61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58F1D75D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FE66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734F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78E4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3395787A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BC43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04F1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6749101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182422" w14:paraId="7C08F05B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375F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243C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DAC7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DAF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27DD575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5072B029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F9BF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00F5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9869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30C6D314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856C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744C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F56F50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0FBC1287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3D1F7CF1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14:paraId="07BE256E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C5D8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FA29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D921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7F8E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AFC701D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C6F3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88E3DE2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C645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FD44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D606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6020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E96B18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182422" w14:paraId="30175AC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98CC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878D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03F8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E91B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75C8A7F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2B3D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6999BCD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DCBE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339F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495C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05CB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7A1F80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182422" w14:paraId="0DD812C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3FA4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24A8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3612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1FE3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CB22F05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8758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3CEFB1D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684273B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D5E8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E619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0522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97BC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B1CB7C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182422" w14:paraId="172D8B0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9DF4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6EB0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0FA2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8E71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2E08806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3B80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B2A77DD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7453560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606C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B9B8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A150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28E5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B3A0D3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182422" w14:paraId="24D6CA1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82B9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D97B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4191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1125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A4B9E7F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30C0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8B6FB94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1EDE680F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554AD4B3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32CEBB48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3FF39458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E8ECFFA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7CDAC1F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F64E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EE66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6D4A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6622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82ED4E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182422" w14:paraId="7E4A572D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A3E6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9175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2CB8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41F2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CDB61C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17CD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142E0631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3CCC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4463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617B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8B83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262D01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1E99687D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182422" w14:paraId="745E7951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5C67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830E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8D4C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74F3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1206E0A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2E5A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1411FCB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7435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D758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0664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DF61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9056CB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182422" w14:paraId="016A79A3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14E1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F0B4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F1A0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3E7F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C0470E4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C41A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E4EFB26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DB9D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E4C8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C930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0C15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FE4CB5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16D195BF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182422" w14:paraId="489A99EB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0CFF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87F9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5211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44B2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456376E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5DD7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8B1C3A4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4FCF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7AE3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2345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C882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0E1724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182422" w14:paraId="451A5044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9E0A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E562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D543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646C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4857174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5066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33F2A0E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493D1C20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C493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2A26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B91E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680C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C17E62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182422" w14:paraId="56FBC035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124D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E665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830A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E203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5415C96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DBFA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EC8FED5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F244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0015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F653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C00C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E4436F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182422" w14:paraId="0D0D46FC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84A7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B483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E820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C1B4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7100B6D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4A29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5690E095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0F049E3B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F8B4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DEDE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BD72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8D3D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143A4B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182422" w14:paraId="21460CC2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EF36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D743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0DB7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004C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44F1CC9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EED5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004A5AD8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AE71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F1B4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67A6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1C73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095D1E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182422" w14:paraId="584852E4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458C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C1E1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D384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55AF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7ACCF2C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B874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3752271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FB71CE4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60D9" w14:textId="77777777" w:rsidR="00182422" w:rsidRPr="00B53EFA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2EC9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B993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0D1B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2269FA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182422" w14:paraId="379AFB38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E212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C64C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31D2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0175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75DB9DF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8E14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478F06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B963" w14:textId="77777777" w:rsidR="00182422" w:rsidRPr="00B53EFA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ED7F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F581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43EE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3B8CB302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73A0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AA9F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8C60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0708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CEA94AD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715D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47BF53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9204" w14:textId="77777777" w:rsidR="00182422" w:rsidRPr="00B53EFA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8C80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FDD1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034E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40E0F9B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2E51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A40F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83A1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8975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43342C5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3D63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160ACD2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D46C" w14:textId="77777777" w:rsidR="00182422" w:rsidRPr="00B53EFA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0ECD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809A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5B48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C489A2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182422" w14:paraId="3CE02352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0672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02A8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A632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AABA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8345DE4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AFC4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E1DFE66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FB53CD6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56EBB6E8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BD4C1F7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F8D9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67AF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9005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FBCB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AF4467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182422" w14:paraId="758AE4B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E890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CC1C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29E001F3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8E76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0DC6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59DA34A7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CEB3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6F50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1213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3DB6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7503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14:paraId="6FAB0237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CDD1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B1A7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60942EB4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A3D5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E031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B8AB262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39BD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BCDD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1C69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D5D7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6FF2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5084C3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0701EB42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14:paraId="5BEEF65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DD83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A2DD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BB93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AE39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C7AB26A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4560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6EE9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9E04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7CE2A9DD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6CC8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F4B8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C11C4C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2A676734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14:paraId="1AE3805C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D672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BCC3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6DAA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F104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27713A0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1D38ADA1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BE6D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4DBB1345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1656" w14:textId="77777777" w:rsidR="00182422" w:rsidRPr="00B53EFA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93AB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EA54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5EE1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43CC628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F9C1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290B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733A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1EA8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26E01C6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3146F4C1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5234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504F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C21C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9D17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4AEF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7E227A3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B01D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09CC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B8F8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BE1D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E1424F8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0E0B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8E91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30F6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68CB1080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F51C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219D" w14:textId="77777777" w:rsidR="00182422" w:rsidRPr="006611B7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182422" w14:paraId="7AEA347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BB2A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FC6B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647E7D9E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1434" w14:textId="77777777" w:rsidR="00182422" w:rsidRPr="00984839" w:rsidRDefault="0018242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E7C1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804C149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F631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AC7E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0675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A88B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C804" w14:textId="77777777" w:rsidR="00182422" w:rsidRPr="003B25AA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14:paraId="18EA8D2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B278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552C" w14:textId="77777777" w:rsidR="00182422" w:rsidRPr="00CB3DC4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79125FEF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43B1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BE7C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D546513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756C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A340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A11F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F80E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0A1B" w14:textId="77777777" w:rsidR="00182422" w:rsidRPr="00CB3DC4" w:rsidRDefault="00182422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A805932" w14:textId="77777777" w:rsidR="00182422" w:rsidRPr="00F11CE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6782EB91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27FF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5421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3E71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67B2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6B93C7B1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1F60BBB4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992B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B9E9F9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F01E" w14:textId="77777777" w:rsidR="00182422" w:rsidRPr="00B53EFA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6FB6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7786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4ACA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4B517329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FEC2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0D3A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3F1E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1B97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78D66ACF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8A3F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5E08740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1B17F76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2173AA36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D559303" w14:textId="77777777" w:rsidR="00182422" w:rsidRPr="00260477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B92D" w14:textId="77777777" w:rsidR="00182422" w:rsidRPr="00B53EFA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BA28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5CF5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0755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582A09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182422" w14:paraId="46B524C5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C836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6AB3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3FDF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4EF8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446B246F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93D5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4699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047F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4DEF365B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2011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124D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7C4703FD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4B70F007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182422" w14:paraId="0F0A857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6672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E4D3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6272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898D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4BFD3C5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F579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774F2AE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E13E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CDCF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4035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326F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182422" w14:paraId="35C43BD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2351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AD85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41D8B204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101B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AEAD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775A1F00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57644261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C5354FC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27E7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B963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D717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7C2D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96A0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3A4E85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19E3085B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182422" w14:paraId="69AA91B0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6419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E760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340D34FA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3242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0D34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390E6E37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0427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33A6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14F1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066A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F870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14:paraId="75A1F9EC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0532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3D75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58+990</w:t>
            </w:r>
          </w:p>
          <w:p w14:paraId="540A99BA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67D0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57F9" w14:textId="77777777" w:rsidR="00182422" w:rsidRDefault="00182422" w:rsidP="00011B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2A02DB40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0063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C383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417F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74DD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FFF4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14:paraId="79BE7012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BB1C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FC0F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B1F4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A3B2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5DECDD7F" w14:textId="77777777" w:rsidR="00182422" w:rsidRDefault="00182422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62FA3876" w14:textId="77777777" w:rsidR="00182422" w:rsidRDefault="00182422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F337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A03517C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C6FC" w14:textId="77777777" w:rsidR="00182422" w:rsidRPr="00B53EFA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6939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619C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7677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2EE6A62F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4F43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8666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3697AE5A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8E7B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FD8C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96E2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50B1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620F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7F10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69B1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14:paraId="210A7724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2EB7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13EC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1EB8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7ED1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6D2CE912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6EF64CE0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79F01898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7CBA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D79A8A3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507B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3B4D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D0CB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AABB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5D1D8971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6431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638D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1358D119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5A63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6B8C" w14:textId="77777777" w:rsidR="00182422" w:rsidRDefault="00182422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9CB2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3368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CEFC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67D9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C28D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14:paraId="6C959A39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9562" w14:textId="77777777" w:rsidR="00182422" w:rsidRDefault="00182422" w:rsidP="0018242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A892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A5F4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7555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47C119BE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5C06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6A82F64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1D2EE7AC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6AE2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18D3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1D62" w14:textId="77777777" w:rsidR="00182422" w:rsidRPr="00984839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246D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422BC3" w14:textId="77777777" w:rsidR="00182422" w:rsidRDefault="0018242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424A7A5D" w14:textId="77777777" w:rsidR="00182422" w:rsidRDefault="00182422">
      <w:pPr>
        <w:spacing w:after="40" w:line="192" w:lineRule="auto"/>
        <w:ind w:right="57"/>
        <w:rPr>
          <w:sz w:val="20"/>
        </w:rPr>
      </w:pPr>
    </w:p>
    <w:p w14:paraId="35333B84" w14:textId="77777777" w:rsidR="00182422" w:rsidRDefault="00182422" w:rsidP="00EF6A64">
      <w:pPr>
        <w:pStyle w:val="Heading1"/>
        <w:spacing w:line="360" w:lineRule="auto"/>
      </w:pPr>
      <w:r>
        <w:t>LINIA 144</w:t>
      </w:r>
    </w:p>
    <w:p w14:paraId="097F0FD2" w14:textId="77777777" w:rsidR="00182422" w:rsidRDefault="00182422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182422" w14:paraId="0604F9C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AF19" w14:textId="77777777" w:rsidR="00182422" w:rsidRDefault="00182422" w:rsidP="0018242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3AAE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7B3814ED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C1B5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0F1A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29323D4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2526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184B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DEE5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D560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AA14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7ADA91CF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2E18BC85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182422" w14:paraId="71C7C7E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41BB" w14:textId="77777777" w:rsidR="00182422" w:rsidRDefault="00182422" w:rsidP="0018242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4EC5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9902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B97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79710A6E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1600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B12E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E783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0ABD5B9B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FE5C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D9F9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3201B65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182422" w14:paraId="351BC86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F84A" w14:textId="77777777" w:rsidR="00182422" w:rsidRDefault="00182422" w:rsidP="0018242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E80F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2B44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A2CC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EA76DD0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382C8839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CD5F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871D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0F97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6EE40C90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E20E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02BB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22E0C35C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23B36AFA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14:paraId="3FE8987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A0CA" w14:textId="77777777" w:rsidR="00182422" w:rsidRDefault="00182422" w:rsidP="0018242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0D8C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751F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081F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FF64947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1597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55711CF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DE67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1C11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7B62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5C2F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DF3B08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182422" w14:paraId="2C8F700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0E87" w14:textId="77777777" w:rsidR="00182422" w:rsidRDefault="00182422" w:rsidP="0018242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24F7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DBFE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64F6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E46E1FF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C90E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9260620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C85F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E10B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387D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F6EA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4E513D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182422" w14:paraId="2D34F3A7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4803" w14:textId="77777777" w:rsidR="00182422" w:rsidRDefault="00182422" w:rsidP="0018242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468C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502F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076B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D7986BD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C598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68D33640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33E2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1787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7940" w14:textId="77777777" w:rsidR="00182422" w:rsidRPr="00984839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529B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182422" w14:paraId="23D6E036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245C" w14:textId="77777777" w:rsidR="00182422" w:rsidRDefault="00182422" w:rsidP="0018242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BD54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2C8A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68B3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8ED6834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702E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2B34DA8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01AC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DC95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0358" w14:textId="77777777" w:rsidR="00182422" w:rsidRPr="00984839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F7D3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221D9C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182422" w14:paraId="216FC9C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38BC" w14:textId="77777777" w:rsidR="00182422" w:rsidRDefault="00182422" w:rsidP="0018242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31DA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62D2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D80C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9CE2252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7516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D23A9E8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E5BF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C0A1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BE39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7377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955F23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182422" w14:paraId="02BF3AA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F876" w14:textId="77777777" w:rsidR="00182422" w:rsidRDefault="00182422" w:rsidP="0018242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BBE8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827A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824C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EE680BE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B86A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6E0879B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41FE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6A57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66DE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35A1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CC394E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182422" w14:paraId="1351B28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FAC7" w14:textId="77777777" w:rsidR="00182422" w:rsidRDefault="00182422" w:rsidP="0018242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8EC4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EA51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FB97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EDDCBB5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E8B3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ED7DDF0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7A6A21E4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54A322A2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117495F8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0A9FAE6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540B1F0C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9B2F2DD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EA83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A8D0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0BE7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7CAE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FDD7EE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182422" w14:paraId="0980103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DD68" w14:textId="77777777" w:rsidR="00182422" w:rsidRDefault="00182422" w:rsidP="0018242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C73B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0437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8D65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2E8263F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0E77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6079AF5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9DE5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1B75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12FF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A304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03BD3F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182422" w14:paraId="0F565FB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472D" w14:textId="77777777" w:rsidR="00182422" w:rsidRDefault="00182422" w:rsidP="0018242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4A3C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C52C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200B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0A837E4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DCE6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50CD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A756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4013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C45D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EAE4C0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182422" w14:paraId="269DC735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7BCC" w14:textId="77777777" w:rsidR="00182422" w:rsidRDefault="00182422" w:rsidP="0018242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2C68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6FD2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7D30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30E9998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1922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0FC210C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38C7EDC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8BEC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B9F1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5141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0A73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589D78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182422" w14:paraId="30196A08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0217" w14:textId="77777777" w:rsidR="00182422" w:rsidRDefault="00182422" w:rsidP="0018242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EAEC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2CE8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C3EF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F7960D8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2113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52B13D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5B1C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14DD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5E5E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0E32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0FE8E920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94E3" w14:textId="77777777" w:rsidR="00182422" w:rsidRDefault="00182422" w:rsidP="0018242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BC75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8EE0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EDF6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A31ADE4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CE27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39B590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37D7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2DD6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58F7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B69F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29F13987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31BC" w14:textId="77777777" w:rsidR="00182422" w:rsidRDefault="00182422" w:rsidP="0018242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F394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5F64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4503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E155B14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0A0D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7124AE5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198C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C822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83A3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E266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F24942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182422" w14:paraId="5132EAE5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ADA3" w14:textId="77777777" w:rsidR="00182422" w:rsidRDefault="00182422" w:rsidP="0018242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0587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F889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A093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84DE418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4B80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4416516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BCFD2F0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0EDC01C7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93CF8CD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8B38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A667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AD10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0B04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9967E1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182422" w14:paraId="22D46A68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29F6" w14:textId="77777777" w:rsidR="00182422" w:rsidRDefault="00182422" w:rsidP="0018242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82E1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5521DAA3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8472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CC19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38C8CE3F" w14:textId="77777777" w:rsidR="00182422" w:rsidRPr="00B61351" w:rsidRDefault="00182422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27C6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8516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72A3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A24B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F13C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14:paraId="755028D7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E8EE" w14:textId="77777777" w:rsidR="00182422" w:rsidRDefault="00182422" w:rsidP="0018242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C16F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AA67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D443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2673D393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81F3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43EE0F0F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8CBD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03C7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D052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AA57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448933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182422" w14:paraId="4812843C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AC9B" w14:textId="77777777" w:rsidR="00182422" w:rsidRDefault="00182422" w:rsidP="0018242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6A62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14A8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4FD0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749ED625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C8A45C0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976A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B978DFC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B32B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626C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8EFE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59E65A8A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C319" w14:textId="77777777" w:rsidR="00182422" w:rsidRDefault="00182422" w:rsidP="0018242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4CA1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5BEC9F51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D6BF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1B94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885CD77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19C2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D7104EA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4BE3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3D3A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93EB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14:paraId="7B292C37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3480" w14:textId="77777777" w:rsidR="00182422" w:rsidRDefault="00182422" w:rsidP="0018242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1793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2B802CA8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0318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964C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3FD7AEB6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526F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AA54FC2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7A60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97DC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845F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2422" w14:paraId="243FD9ED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35FC" w14:textId="77777777" w:rsidR="00182422" w:rsidRDefault="00182422" w:rsidP="0018242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F611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4F45A4D8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D4ED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5580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6F6DB54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F877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570A3A2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2C62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7DBA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FF0B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D9124DB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182422" w14:paraId="12736D2B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0FF2" w14:textId="77777777" w:rsidR="00182422" w:rsidRDefault="00182422" w:rsidP="0018242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8F42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718C905E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6B99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9363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6C422FC1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E371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BD84849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D104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5EA5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B1C4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14:paraId="05394256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D09A" w14:textId="77777777" w:rsidR="00182422" w:rsidRDefault="00182422" w:rsidP="0018242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96CF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6E93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BC0A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38E0C624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2C3F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942634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208A975F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E25D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F53B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C48E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599F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C90107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182422" w14:paraId="5CFBB0CC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9A17" w14:textId="77777777" w:rsidR="00182422" w:rsidRDefault="00182422" w:rsidP="0018242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0459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B9AE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0401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7240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7C0703EC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342E6C8C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7406FB6A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4AE8196D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524579E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1E422D41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DCD2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45B1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9C9A" w14:textId="77777777" w:rsidR="00182422" w:rsidRPr="00DA0087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78D1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EBBE98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3EBA6B4F" w14:textId="77777777" w:rsidR="00182422" w:rsidRDefault="00182422">
      <w:pPr>
        <w:spacing w:before="40" w:line="192" w:lineRule="auto"/>
        <w:ind w:right="57"/>
        <w:rPr>
          <w:sz w:val="20"/>
        </w:rPr>
      </w:pPr>
    </w:p>
    <w:p w14:paraId="2A5CC3AE" w14:textId="77777777" w:rsidR="00182422" w:rsidRDefault="00182422" w:rsidP="00E56A6A">
      <w:pPr>
        <w:pStyle w:val="Heading1"/>
        <w:spacing w:line="360" w:lineRule="auto"/>
      </w:pPr>
      <w:r>
        <w:t>LINIA 200</w:t>
      </w:r>
    </w:p>
    <w:p w14:paraId="43CBBC42" w14:textId="77777777" w:rsidR="00182422" w:rsidRDefault="00182422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82422" w14:paraId="47D4FDC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05D7" w14:textId="77777777" w:rsidR="00182422" w:rsidRDefault="00182422" w:rsidP="00D256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0F7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3608A2D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F9CF" w14:textId="77777777" w:rsidR="00182422" w:rsidRPr="00032DF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3CA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Orăştie -</w:t>
            </w:r>
          </w:p>
          <w:p w14:paraId="13A2FDA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DCD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F089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75B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273A8F7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2D09" w14:textId="77777777" w:rsidR="00182422" w:rsidRPr="00032DF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6838" w14:textId="77777777" w:rsidR="00182422" w:rsidRPr="00F716C0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Semnalizate ca limitare de viteză.</w:t>
            </w:r>
          </w:p>
        </w:tc>
      </w:tr>
      <w:tr w:rsidR="00182422" w14:paraId="494E697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193B" w14:textId="77777777" w:rsidR="00182422" w:rsidRDefault="00182422" w:rsidP="00D256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C706" w14:textId="77777777" w:rsidR="00182422" w:rsidRDefault="00182422" w:rsidP="00772A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476+550</w:t>
            </w:r>
          </w:p>
          <w:p w14:paraId="0584FBD0" w14:textId="77777777" w:rsidR="00182422" w:rsidRDefault="00182422" w:rsidP="00772A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477+300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0ABD" w14:textId="77777777" w:rsidR="00182422" w:rsidRDefault="00182422" w:rsidP="00772A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ECFF" w14:textId="77777777" w:rsidR="00182422" w:rsidRDefault="00182422" w:rsidP="00772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Simeria –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C18A" w14:textId="77777777" w:rsidR="00182422" w:rsidRDefault="00182422" w:rsidP="00772A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88E0" w14:textId="77777777" w:rsidR="00182422" w:rsidRDefault="00182422" w:rsidP="00772A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C6A1" w14:textId="77777777" w:rsidR="00182422" w:rsidRDefault="00182422" w:rsidP="00772A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476+550</w:t>
            </w:r>
          </w:p>
          <w:p w14:paraId="6AE9CC60" w14:textId="77777777" w:rsidR="00182422" w:rsidRDefault="00182422" w:rsidP="00772A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477+300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806E" w14:textId="77777777" w:rsidR="00182422" w:rsidRDefault="00182422" w:rsidP="00772A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B1AF" w14:textId="77777777" w:rsidR="00182422" w:rsidRDefault="00182422" w:rsidP="00772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2422" w14:paraId="3FB2EE2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6488" w14:textId="77777777" w:rsidR="00182422" w:rsidRDefault="00182422" w:rsidP="00D256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8EDE" w14:textId="77777777" w:rsidR="00182422" w:rsidRDefault="0018242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7E77D634" w14:textId="77777777" w:rsidR="00182422" w:rsidRDefault="0018242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76E2" w14:textId="77777777" w:rsidR="00182422" w:rsidRDefault="00182422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AED0" w14:textId="77777777" w:rsidR="00182422" w:rsidRDefault="00182422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 –</w:t>
            </w:r>
          </w:p>
          <w:p w14:paraId="3EB16549" w14:textId="77777777" w:rsidR="00182422" w:rsidRDefault="00182422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87F3" w14:textId="77777777" w:rsidR="00182422" w:rsidRDefault="0018242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345F" w14:textId="77777777" w:rsidR="00182422" w:rsidRDefault="00182422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D1BD" w14:textId="77777777" w:rsidR="00182422" w:rsidRDefault="0018242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661B2676" w14:textId="77777777" w:rsidR="00182422" w:rsidRDefault="0018242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5ECD" w14:textId="77777777" w:rsidR="00182422" w:rsidRDefault="00182422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A176" w14:textId="77777777" w:rsidR="00182422" w:rsidRDefault="00182422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182422" w14:paraId="7B8187F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2B09" w14:textId="77777777" w:rsidR="00182422" w:rsidRDefault="00182422" w:rsidP="00D256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C75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15B6607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A09B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18F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F66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6667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36B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C8C6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452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2422" w14:paraId="2F9D539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DB4F" w14:textId="77777777" w:rsidR="00182422" w:rsidRDefault="00182422" w:rsidP="00D256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31C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7A9A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365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A3F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E878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08F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1918404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AFE0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FF6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2422" w14:paraId="7DB33B5A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5F75" w14:textId="77777777" w:rsidR="00182422" w:rsidRDefault="00182422" w:rsidP="00D256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EDA9" w14:textId="77777777" w:rsidR="00182422" w:rsidRDefault="0018242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4FD84449" w14:textId="77777777" w:rsidR="00182422" w:rsidRDefault="0018242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80D5" w14:textId="77777777" w:rsidR="00182422" w:rsidRDefault="00182422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3CD4" w14:textId="77777777" w:rsidR="00182422" w:rsidRDefault="00182422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5580" w14:textId="77777777" w:rsidR="00182422" w:rsidRDefault="0018242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EA17" w14:textId="77777777" w:rsidR="00182422" w:rsidRDefault="00182422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3EFC" w14:textId="77777777" w:rsidR="00182422" w:rsidRDefault="0018242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7E132016" w14:textId="77777777" w:rsidR="00182422" w:rsidRDefault="0018242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E454" w14:textId="77777777" w:rsidR="00182422" w:rsidRDefault="00182422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3990" w14:textId="77777777" w:rsidR="00182422" w:rsidRDefault="00182422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2422" w14:paraId="0A282B0D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D711" w14:textId="77777777" w:rsidR="00182422" w:rsidRDefault="00182422" w:rsidP="00D256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8C4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74BA" w14:textId="77777777" w:rsidR="00182422" w:rsidRPr="00032DF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D89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Zam</w:t>
            </w:r>
          </w:p>
          <w:p w14:paraId="71D8DF1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705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2889C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58AD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BB1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3DD1" w14:textId="77777777" w:rsidR="00182422" w:rsidRPr="00032DF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5A76" w14:textId="77777777" w:rsidR="00182422" w:rsidRPr="00F716C0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2422" w14:paraId="33B265E3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3E74" w14:textId="77777777" w:rsidR="00182422" w:rsidRDefault="00182422" w:rsidP="00D256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D2D6" w14:textId="77777777" w:rsidR="00182422" w:rsidRDefault="00182422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548+595</w:t>
            </w:r>
          </w:p>
          <w:p w14:paraId="24B54EC2" w14:textId="77777777" w:rsidR="00182422" w:rsidRDefault="00182422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3B59" w14:textId="77777777" w:rsidR="00182422" w:rsidRDefault="00182422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9B21" w14:textId="77777777" w:rsidR="00182422" w:rsidRDefault="00182422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Săvîrșin -</w:t>
            </w:r>
          </w:p>
          <w:p w14:paraId="198BF3A4" w14:textId="77777777" w:rsidR="00182422" w:rsidRDefault="00182422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AC54" w14:textId="77777777" w:rsidR="00182422" w:rsidRDefault="00182422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CC83" w14:textId="77777777" w:rsidR="00182422" w:rsidRDefault="00182422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87B2" w14:textId="77777777" w:rsidR="00182422" w:rsidRDefault="00182422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548+595</w:t>
            </w:r>
          </w:p>
          <w:p w14:paraId="746983CA" w14:textId="77777777" w:rsidR="00182422" w:rsidRDefault="00182422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CB35" w14:textId="77777777" w:rsidR="00182422" w:rsidRDefault="00182422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563D" w14:textId="77777777" w:rsidR="00182422" w:rsidRDefault="00182422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5DFB7587" w14:textId="77777777" w:rsidR="00182422" w:rsidRDefault="00182422" w:rsidP="00623FF6">
      <w:pPr>
        <w:spacing w:before="40" w:after="40" w:line="192" w:lineRule="auto"/>
        <w:ind w:right="57"/>
      </w:pPr>
    </w:p>
    <w:p w14:paraId="45B3FE5A" w14:textId="77777777" w:rsidR="00182422" w:rsidRDefault="00182422" w:rsidP="006D4098">
      <w:pPr>
        <w:pStyle w:val="Heading1"/>
        <w:spacing w:line="360" w:lineRule="auto"/>
      </w:pPr>
      <w:r>
        <w:t>LINIA 201</w:t>
      </w:r>
    </w:p>
    <w:p w14:paraId="2531A3E1" w14:textId="77777777" w:rsidR="00182422" w:rsidRDefault="00182422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182422" w14:paraId="257FF4B0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B8C4" w14:textId="77777777" w:rsidR="00182422" w:rsidRDefault="00182422" w:rsidP="0018242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22B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063A" w14:textId="77777777" w:rsidR="00182422" w:rsidRPr="00C937B4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8B9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0EC8829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80F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2E71557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maca-</w:t>
            </w:r>
          </w:p>
          <w:p w14:paraId="4CE909A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zul extrem</w:t>
            </w:r>
          </w:p>
          <w:p w14:paraId="2325225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498D" w14:textId="77777777" w:rsidR="00182422" w:rsidRPr="00C937B4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937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950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9346" w14:textId="77777777" w:rsidR="00182422" w:rsidRPr="00C937B4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BAD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500EF1FA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DB14" w14:textId="77777777" w:rsidR="00182422" w:rsidRDefault="00182422" w:rsidP="0018242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719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B50E" w14:textId="77777777" w:rsidR="00182422" w:rsidRPr="00C937B4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C13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00025E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019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ADC5B4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363D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A9A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A623" w14:textId="77777777" w:rsidR="00182422" w:rsidRPr="00C937B4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50F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B84C8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5BC7D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şi 10.</w:t>
            </w:r>
          </w:p>
        </w:tc>
      </w:tr>
      <w:tr w:rsidR="00182422" w14:paraId="7380125B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E05B" w14:textId="77777777" w:rsidR="00182422" w:rsidRDefault="00182422" w:rsidP="0018242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E96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3FA1" w14:textId="77777777" w:rsidR="00182422" w:rsidRPr="00C937B4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DF3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7EB8DF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AF1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597034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D480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146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A950" w14:textId="77777777" w:rsidR="00182422" w:rsidRPr="00C937B4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248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C7D06F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</w:tbl>
    <w:p w14:paraId="134D1FDA" w14:textId="77777777" w:rsidR="00182422" w:rsidRPr="003012FC" w:rsidRDefault="00182422">
      <w:pPr>
        <w:spacing w:before="40" w:after="40" w:line="192" w:lineRule="auto"/>
        <w:ind w:right="57"/>
      </w:pPr>
    </w:p>
    <w:p w14:paraId="69F27484" w14:textId="77777777" w:rsidR="00182422" w:rsidRDefault="00182422" w:rsidP="00C53936">
      <w:pPr>
        <w:pStyle w:val="Heading1"/>
        <w:spacing w:line="360" w:lineRule="auto"/>
      </w:pPr>
      <w:r>
        <w:t>LINIA 202 A</w:t>
      </w:r>
    </w:p>
    <w:p w14:paraId="156CDD2C" w14:textId="77777777" w:rsidR="00182422" w:rsidRDefault="00182422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182422" w14:paraId="75B3E5C0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A612" w14:textId="77777777" w:rsidR="00182422" w:rsidRDefault="00182422" w:rsidP="0018242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C62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6FD4" w14:textId="77777777" w:rsidR="00182422" w:rsidRPr="00874940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F18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B0B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BE8794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CC12" w14:textId="77777777" w:rsidR="00182422" w:rsidRPr="0048429E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429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820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A51F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960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1D, 2D şi 3D.</w:t>
            </w:r>
          </w:p>
        </w:tc>
      </w:tr>
      <w:tr w:rsidR="00182422" w14:paraId="539E8DC0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EFD6" w14:textId="77777777" w:rsidR="00182422" w:rsidRDefault="00182422" w:rsidP="0018242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AC9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4AD7" w14:textId="77777777" w:rsidR="00182422" w:rsidRPr="00874940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EB1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2BD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F0C8" w14:textId="77777777" w:rsidR="00182422" w:rsidRPr="0048429E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177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6FAD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F6D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 abătută Cap Y.</w:t>
            </w:r>
          </w:p>
          <w:p w14:paraId="2FB2A2B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1A50E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182422" w:rsidRPr="00743905" w14:paraId="593BA9A3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E4E2" w14:textId="77777777" w:rsidR="00182422" w:rsidRPr="00743905" w:rsidRDefault="00182422" w:rsidP="0018242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5552" w14:textId="77777777" w:rsidR="00182422" w:rsidRPr="00743905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3+200</w:t>
            </w:r>
          </w:p>
          <w:p w14:paraId="455AEC80" w14:textId="77777777" w:rsidR="00182422" w:rsidRPr="00743905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CFCD" w14:textId="77777777" w:rsidR="00182422" w:rsidRPr="00743905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DB7D" w14:textId="77777777" w:rsidR="00182422" w:rsidRPr="00743905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03483975" w14:textId="77777777" w:rsidR="00182422" w:rsidRPr="00743905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</w:t>
            </w:r>
          </w:p>
          <w:p w14:paraId="04D0F854" w14:textId="77777777" w:rsidR="00182422" w:rsidRPr="00743905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5D directă, cuprinsă între </w:t>
            </w:r>
          </w:p>
          <w:p w14:paraId="5FD3522F" w14:textId="77777777" w:rsidR="00182422" w:rsidRPr="00743905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T.D.J. 64 / 72 şi </w:t>
            </w:r>
          </w:p>
          <w:p w14:paraId="4904B13A" w14:textId="77777777" w:rsidR="00182422" w:rsidRPr="00743905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D8A8" w14:textId="77777777" w:rsidR="00182422" w:rsidRPr="00743905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9605" w14:textId="77777777" w:rsidR="00182422" w:rsidRPr="00743905" w:rsidRDefault="00182422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3AB8" w14:textId="77777777" w:rsidR="00182422" w:rsidRPr="00743905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9D41" w14:textId="77777777" w:rsidR="00182422" w:rsidRPr="00743905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9C8F" w14:textId="77777777" w:rsidR="00182422" w:rsidRPr="00743905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E3BDA89" w14:textId="77777777" w:rsidR="00182422" w:rsidRPr="00743905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Staţie paralelogram.</w:t>
            </w:r>
          </w:p>
        </w:tc>
      </w:tr>
      <w:tr w:rsidR="00182422" w:rsidRPr="00743905" w14:paraId="2C2B7781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B365" w14:textId="77777777" w:rsidR="00182422" w:rsidRPr="00743905" w:rsidRDefault="00182422" w:rsidP="0018242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1A16" w14:textId="77777777" w:rsidR="00182422" w:rsidRPr="00743905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8326" w14:textId="77777777" w:rsidR="00182422" w:rsidRPr="00743905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3BBE" w14:textId="77777777" w:rsidR="00182422" w:rsidRPr="00743905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5603DA4A" w14:textId="77777777" w:rsidR="00182422" w:rsidRPr="00743905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6CDA22DF" w14:textId="77777777" w:rsidR="00182422" w:rsidRPr="00743905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A4A0" w14:textId="77777777" w:rsidR="00182422" w:rsidRPr="00743905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3A5038E9" w14:textId="77777777" w:rsidR="00182422" w:rsidRPr="00743905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119F" w14:textId="77777777" w:rsidR="00182422" w:rsidRPr="00743905" w:rsidRDefault="00182422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C578" w14:textId="77777777" w:rsidR="00182422" w:rsidRPr="00743905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7C15" w14:textId="77777777" w:rsidR="00182422" w:rsidRPr="00743905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3C9E" w14:textId="77777777" w:rsidR="00182422" w:rsidRPr="00743905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743905" w14:paraId="3A8377B4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5E51" w14:textId="77777777" w:rsidR="00182422" w:rsidRPr="00743905" w:rsidRDefault="00182422" w:rsidP="0018242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03B8" w14:textId="77777777" w:rsidR="00182422" w:rsidRPr="00743905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8FD3" w14:textId="77777777" w:rsidR="00182422" w:rsidRPr="00743905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4D4B" w14:textId="77777777" w:rsidR="00182422" w:rsidRPr="00743905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0B062691" w14:textId="77777777" w:rsidR="00182422" w:rsidRPr="00743905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060246DF" w14:textId="77777777" w:rsidR="00182422" w:rsidRPr="00743905" w:rsidRDefault="0018242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8359" w14:textId="77777777" w:rsidR="00182422" w:rsidRPr="00743905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716CB8DB" w14:textId="77777777" w:rsidR="00182422" w:rsidRPr="00743905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AD5B" w14:textId="77777777" w:rsidR="00182422" w:rsidRPr="00743905" w:rsidRDefault="00182422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6961" w14:textId="77777777" w:rsidR="00182422" w:rsidRPr="00743905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88AD" w14:textId="77777777" w:rsidR="00182422" w:rsidRPr="00743905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37E8" w14:textId="77777777" w:rsidR="00182422" w:rsidRPr="00743905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6094059C" w14:textId="77777777" w:rsidR="00182422" w:rsidRDefault="00182422">
      <w:pPr>
        <w:spacing w:before="40" w:after="40" w:line="192" w:lineRule="auto"/>
        <w:ind w:right="57"/>
        <w:rPr>
          <w:sz w:val="20"/>
        </w:rPr>
      </w:pPr>
    </w:p>
    <w:p w14:paraId="1A4E04D5" w14:textId="77777777" w:rsidR="00182422" w:rsidRDefault="00182422" w:rsidP="002A4CB1">
      <w:pPr>
        <w:pStyle w:val="Heading1"/>
        <w:spacing w:line="360" w:lineRule="auto"/>
      </w:pPr>
      <w:r>
        <w:t>LINIA 203</w:t>
      </w:r>
    </w:p>
    <w:p w14:paraId="3E1C3206" w14:textId="77777777" w:rsidR="00182422" w:rsidRDefault="00182422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182422" w:rsidRPr="007126D7" w14:paraId="683450D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F76E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1C56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063B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C9F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0D38F6D5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0FE3" w14:textId="77777777" w:rsidR="00182422" w:rsidRDefault="00182422" w:rsidP="003C4D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26, 32, </w:t>
            </w:r>
          </w:p>
          <w:p w14:paraId="16084E62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D40D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D762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8A37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41FD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182422" w:rsidRPr="007126D7" w14:paraId="56C66C3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12D7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92CD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B45D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313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AB71E9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5A4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071C297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5008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3DA3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844A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B7E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7126D7" w14:paraId="19BBC508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5C84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E1F5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3DD06213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4638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D1F2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0B9417A5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C98A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A09B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1C3F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70BB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999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A3AFFA9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46ECD03" w14:textId="77777777" w:rsidR="00182422" w:rsidRPr="00744E1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7126D7" w14:paraId="51D94C8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8EAF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B40D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2D1046D1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8F93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D77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77A7BAA2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C0D9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4989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B441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173F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D2F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B5DD433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9A2B3D1" w14:textId="77777777" w:rsidR="00182422" w:rsidRPr="00744E1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7126D7" w14:paraId="0FAF80D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2E64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6727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152C1F2F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03A6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CC4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16FE7286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3108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DC25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41EC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C358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BAD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85DD871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3452BD7" w14:textId="77777777" w:rsidR="00182422" w:rsidRPr="008F5A6B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7126D7" w14:paraId="771080D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989D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AE15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54601672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03CF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E15D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02525301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F2E7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61D5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1805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6A63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011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6121193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E38E0AF" w14:textId="77777777" w:rsidR="00182422" w:rsidRPr="00744E1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7126D7" w14:paraId="79762A3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0408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779B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6A6740D6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2F2E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BE98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E69A09E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873F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380E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4575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6136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27E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1B2FB6D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A646B52" w14:textId="77777777" w:rsidR="00182422" w:rsidRPr="00744E1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7126D7" w14:paraId="58A1A3D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67F3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C080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59EAC591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2811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C63B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DF485CC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BE12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B179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4F3D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C0A8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E3A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00EF907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9742AFA" w14:textId="77777777" w:rsidR="00182422" w:rsidRPr="00744E1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7126D7" w14:paraId="3926823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7F16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59FE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7287276F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B613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CE58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AD9DED6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7B8D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B8D3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4002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5FE6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C5D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B6F5174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894A263" w14:textId="77777777" w:rsidR="00182422" w:rsidRPr="00744E1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7126D7" w14:paraId="0D15BB6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2293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0EA8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7F453824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B9B0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4B1B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FAD5786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8E51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7CB7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304E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E02D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EEE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896AB25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730901F" w14:textId="77777777" w:rsidR="00182422" w:rsidRPr="00744E1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7126D7" w14:paraId="7133ED2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EC22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910A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286E31C8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96F5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EB8C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7B0630D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DA0A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9643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6001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F423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9A2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04A009F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20692A1" w14:textId="77777777" w:rsidR="00182422" w:rsidRPr="00744E1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7126D7" w14:paraId="0AEBFF9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A426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26A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35B50288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F804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9EC6" w14:textId="77777777" w:rsidR="00182422" w:rsidRPr="007126D7" w:rsidRDefault="00182422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26F0EC5F" w14:textId="77777777" w:rsidR="00182422" w:rsidRPr="007126D7" w:rsidRDefault="00182422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B535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6AAC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4011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C87B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FDB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7126D7" w14:paraId="55251AC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20D8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C1E7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3574A70A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0898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8084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E4E24DD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151E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E9C7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54E1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108F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091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5B30B67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0C949E8" w14:textId="77777777" w:rsidR="00182422" w:rsidRPr="00744E1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7126D7" w14:paraId="23E81F7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1C4B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195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7BCD5CB2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120D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3A17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E185521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A57C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5F5D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3A0C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87E0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419E" w14:textId="77777777" w:rsidR="00182422" w:rsidRPr="00F13EC0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7126D7" w14:paraId="69EDC3AD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121D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90C5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4D388BD0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97E3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9378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5711850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BE56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93BA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2008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CE77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72D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19554A3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8DCCE94" w14:textId="77777777" w:rsidR="00182422" w:rsidRPr="00744E1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7126D7" w14:paraId="33E355CA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C1BA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DC67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32904179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81B7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439D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023BAB8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1922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0398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BAAD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8497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9DE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12D62EF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539579F" w14:textId="77777777" w:rsidR="00182422" w:rsidRPr="00744E1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7126D7" w14:paraId="54BBF36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F6EF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EC6A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2C018430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EB92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1A7B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EAE9D60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4AA9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069E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B158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3D8F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607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B86233F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4031150" w14:textId="77777777" w:rsidR="00182422" w:rsidRPr="00744E1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7126D7" w14:paraId="3F4AE50C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230B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284C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16B5DA82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5A1B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B671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A88F7D4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2D59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850D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15C5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FC6F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0E4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3F6BA54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B56E2E3" w14:textId="77777777" w:rsidR="00182422" w:rsidRPr="00744E1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7126D7" w14:paraId="676063DA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DB3F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CA3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254E8104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329F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D221" w14:textId="77777777" w:rsidR="00182422" w:rsidRPr="007126D7" w:rsidRDefault="00182422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ADC2A0F" w14:textId="77777777" w:rsidR="00182422" w:rsidRPr="007126D7" w:rsidRDefault="00182422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54C4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E2CE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DF91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7246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D4E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7126D7" w14:paraId="7D5576E2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9C66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FF12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45DB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C731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18F541A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229A5738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B6DE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1A442CFB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447E53DA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3D63B4A7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35163812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D65E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A719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207B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E394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7126D7" w14:paraId="40AC4623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BF4D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C8E8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679D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CB46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9032314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B0A1" w14:textId="77777777" w:rsidR="00182422" w:rsidRPr="007126D7" w:rsidRDefault="00182422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4035B56E" w14:textId="77777777" w:rsidR="00182422" w:rsidRPr="007126D7" w:rsidRDefault="00182422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677E057D" w14:textId="77777777" w:rsidR="00182422" w:rsidRPr="007126D7" w:rsidRDefault="00182422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68A58604" w14:textId="77777777" w:rsidR="00182422" w:rsidRPr="007126D7" w:rsidRDefault="00182422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4017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76C4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10D2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3D6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5E716E96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182422" w:rsidRPr="007126D7" w14:paraId="3DEC8D07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77CB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80BC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8BE8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146E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07DA8EF0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51E5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F14ADB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757F73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14B35D8F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FE5B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C6DF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1C60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4DA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A3D54D7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182422" w:rsidRPr="007126D7" w14:paraId="666BA6D5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25FA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B8E4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F133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FA6F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2476440D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646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AA1169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0ED470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49CB722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1CE7E18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06C3758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137F5C3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8022E22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9B01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483B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FB97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A8D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24544C1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182422" w:rsidRPr="007126D7" w14:paraId="556267C6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29FF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F5B3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BA9A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995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68CB4797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536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13A97A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FD961A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2182FD2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3937C78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2BEF06A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BDFD2E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6FF0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0E5F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3798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76F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6DADD2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182422" w:rsidRPr="007126D7" w14:paraId="775171D3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EB86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504A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1433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E94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7EC03ED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3037FBA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E49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C54D01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1524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D98B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B709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B2C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7126D7" w14:paraId="21DF184B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9215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EECB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C04E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5304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4318A2C2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D24E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CE67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3DF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315D83B3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48BD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5BEA" w14:textId="77777777" w:rsidR="00182422" w:rsidRDefault="00182422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43BC1785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7126D7" w14:paraId="2C329054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B9F6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B522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BDFB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1DD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2204FB9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343520C2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75D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55377E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2E2B6E6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53380418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E4E9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907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0C8F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8FF0" w14:textId="77777777" w:rsidR="00182422" w:rsidRDefault="00182422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182422" w:rsidRPr="007126D7" w14:paraId="52B6355F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AB74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38D0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5E655BD4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ACCE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3E0A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69C2F25A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561C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7432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7E1A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8069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3B99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7126D7" w14:paraId="4E6AF82E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60B8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393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0B1848E0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69DB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BE0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435C6A6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Valea Mărului – </w:t>
            </w:r>
          </w:p>
          <w:p w14:paraId="4B6B23BF" w14:textId="77777777" w:rsidR="00182422" w:rsidRPr="00F87E98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3BEA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5E92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C35C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5C5D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419E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182422" w:rsidRPr="007126D7" w14:paraId="00B8688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D5DF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D20E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61A4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A279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6706EA40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F55817B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F232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7BDC4FF0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99FB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0C53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9356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1327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7126D7" w14:paraId="41FD7AD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E713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8A3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701920E9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83CF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44B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3762C467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70AB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3460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2210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9BD3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C997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7126D7" w14:paraId="1948F8C4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C9BE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56BE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6CE5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7E08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39D6E807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1655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80CA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8AEB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226D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8D42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82422" w:rsidRPr="007126D7" w14:paraId="5823788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3E3D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652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65707AF4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C613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7BCE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4A75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1BF4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5B5A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3AF9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53E6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7126D7" w14:paraId="2BD91D2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4C1A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78F4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1DFA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EAE5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1C53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5A6C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9289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7F8B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AF06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7126D7" w14:paraId="6DBB6E04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F579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056B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80E8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3679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69B592E7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84AD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DC1C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CA01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5C2D6C2B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9C5D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8775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7126D7" w14:paraId="77D1FCE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797A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1810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D004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F7C0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50E179D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Triaj</w:t>
            </w:r>
          </w:p>
          <w:p w14:paraId="750BCE98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A4D6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9D41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9596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71458690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31CF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9077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7126D7" w14:paraId="5F35EC1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CAF6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1D4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10F1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CE9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42090CA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703783C3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BDE9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670B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CAD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05CB7CA4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4D95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3B3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4CC5E6D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182422" w:rsidRPr="007126D7" w14:paraId="313E2A4F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5531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0CCB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B956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002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61CC48F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7518E3CE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4421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8E37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A0D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59EDD955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81AD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7D9F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7126D7" w14:paraId="3D719B50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E19B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C707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61F0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FA8C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642D95D6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2FC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24688505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D779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21CF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EEC5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DD0D" w14:textId="77777777" w:rsidR="00182422" w:rsidRPr="007126D7" w:rsidRDefault="00182422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3DBFB4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9431461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182422" w:rsidRPr="007126D7" w14:paraId="694E457A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303E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8EBE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EF27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AD18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73274A5B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80B1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D50E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29E5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E553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5E4A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2422" w:rsidRPr="007126D7" w14:paraId="5BF5F1DE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3840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F4C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45391DC8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50EE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9B0A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D401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107E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7B6E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F3A5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BBC3" w14:textId="77777777" w:rsidR="00182422" w:rsidRPr="007126D7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</w:t>
            </w:r>
          </w:p>
        </w:tc>
      </w:tr>
      <w:tr w:rsidR="00182422" w:rsidRPr="007126D7" w14:paraId="691DCFF5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BD2D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0D8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410+600</w:t>
            </w:r>
          </w:p>
          <w:p w14:paraId="25CF193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410+650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2CF9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05B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9B8B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CC1C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12E1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313B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891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  <w:p w14:paraId="6B7B028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7126D7" w14:paraId="0600E03E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EA35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C4E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11F7917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36A2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D6F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0F0CB41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F76B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BEC1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C7C2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288E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A99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44D04C0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2422" w:rsidRPr="007126D7" w14:paraId="766D9967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5322" w14:textId="77777777" w:rsidR="00182422" w:rsidRPr="007126D7" w:rsidRDefault="00182422" w:rsidP="0018242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2A6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4FC160B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A433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103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656A1592" w14:textId="77777777" w:rsidR="00182422" w:rsidRPr="00037854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31CA5FD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F18E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B9BE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69BD" w14:textId="77777777" w:rsidR="00182422" w:rsidRPr="007126D7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6EF3" w14:textId="77777777" w:rsidR="00182422" w:rsidRPr="007126D7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1A5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65A2F2C9" w14:textId="77777777" w:rsidR="00182422" w:rsidRDefault="00182422" w:rsidP="000039F1">
      <w:pPr>
        <w:spacing w:before="40" w:after="40" w:line="192" w:lineRule="auto"/>
        <w:ind w:right="57"/>
        <w:rPr>
          <w:sz w:val="20"/>
        </w:rPr>
      </w:pPr>
    </w:p>
    <w:p w14:paraId="466AE94D" w14:textId="77777777" w:rsidR="00182422" w:rsidRDefault="00182422" w:rsidP="00D0730E">
      <w:pPr>
        <w:pStyle w:val="Heading1"/>
        <w:spacing w:line="360" w:lineRule="auto"/>
      </w:pPr>
      <w:r>
        <w:lastRenderedPageBreak/>
        <w:t xml:space="preserve">LINIA 204 </w:t>
      </w:r>
    </w:p>
    <w:p w14:paraId="0E8505D1" w14:textId="77777777" w:rsidR="00182422" w:rsidRDefault="00182422" w:rsidP="0055419D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BĂBENI - ALUNU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182422" w14:paraId="18FEF687" w14:textId="77777777">
        <w:trPr>
          <w:cantSplit/>
          <w:trHeight w:val="17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EA69" w14:textId="77777777" w:rsidR="00182422" w:rsidRDefault="00182422" w:rsidP="0018242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7C8F" w14:textId="77777777" w:rsidR="00182422" w:rsidRDefault="00182422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1+150</w:t>
            </w:r>
          </w:p>
          <w:p w14:paraId="0D2C5F8E" w14:textId="77777777" w:rsidR="00182422" w:rsidRDefault="00182422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40+125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89BF" w14:textId="77777777" w:rsidR="00182422" w:rsidRPr="004467F9" w:rsidRDefault="00182422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694E" w14:textId="77777777" w:rsidR="00182422" w:rsidRDefault="00182422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Băbeni -</w:t>
            </w:r>
          </w:p>
          <w:p w14:paraId="46CBDE88" w14:textId="77777777" w:rsidR="00182422" w:rsidRDefault="00182422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D15D" w14:textId="77777777" w:rsidR="00182422" w:rsidRDefault="00182422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9AFA" w14:textId="77777777" w:rsidR="00182422" w:rsidRPr="00D2006A" w:rsidRDefault="00182422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3984" w14:textId="77777777" w:rsidR="00182422" w:rsidRDefault="00182422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6ED7" w14:textId="77777777" w:rsidR="00182422" w:rsidRPr="004467F9" w:rsidRDefault="00182422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31E8" w14:textId="77777777" w:rsidR="00182422" w:rsidRPr="007126D7" w:rsidRDefault="00182422">
            <w:pPr>
              <w:spacing w:before="40" w:after="40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60D583E" w14:textId="77777777" w:rsidR="00182422" w:rsidRDefault="00182422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662133A4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4EC5" w14:textId="77777777" w:rsidR="00182422" w:rsidRDefault="00182422" w:rsidP="0018242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981C" w14:textId="77777777" w:rsidR="00182422" w:rsidRDefault="00182422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3B05" w14:textId="77777777" w:rsidR="00182422" w:rsidRPr="004467F9" w:rsidRDefault="00182422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0849" w14:textId="77777777" w:rsidR="00182422" w:rsidRDefault="00182422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Băbeni</w:t>
            </w:r>
          </w:p>
          <w:p w14:paraId="6CD98759" w14:textId="77777777" w:rsidR="00182422" w:rsidRDefault="00182422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4 - 6 </w:t>
            </w:r>
          </w:p>
          <w:p w14:paraId="702A4F53" w14:textId="77777777" w:rsidR="00182422" w:rsidRDefault="00182422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15DF" w14:textId="77777777" w:rsidR="00182422" w:rsidRDefault="00182422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767DC315" w14:textId="77777777" w:rsidR="00182422" w:rsidRDefault="00182422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marca de siguran-ţă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E9E0" w14:textId="77777777" w:rsidR="00182422" w:rsidRPr="00D2006A" w:rsidRDefault="00182422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09EC" w14:textId="77777777" w:rsidR="00182422" w:rsidRDefault="00182422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6A84" w14:textId="77777777" w:rsidR="00182422" w:rsidRPr="004467F9" w:rsidRDefault="00182422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243D" w14:textId="77777777" w:rsidR="00182422" w:rsidRDefault="00182422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  <w:tr w:rsidR="00182422" w14:paraId="47D34FA8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019B" w14:textId="77777777" w:rsidR="00182422" w:rsidRDefault="00182422" w:rsidP="0018242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67C8" w14:textId="77777777" w:rsidR="00182422" w:rsidRDefault="00182422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  <w:p w14:paraId="49BB40A4" w14:textId="77777777" w:rsidR="00182422" w:rsidRDefault="00182422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BD61" w14:textId="77777777" w:rsidR="00182422" w:rsidRPr="004467F9" w:rsidRDefault="00182422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F7FF" w14:textId="77777777" w:rsidR="00182422" w:rsidRDefault="00182422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Popești -</w:t>
            </w:r>
          </w:p>
          <w:p w14:paraId="3D12CF99" w14:textId="77777777" w:rsidR="00182422" w:rsidRDefault="00182422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Berbeşti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F1E2" w14:textId="77777777" w:rsidR="00182422" w:rsidRDefault="00182422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21A7" w14:textId="77777777" w:rsidR="00182422" w:rsidRPr="00D2006A" w:rsidRDefault="00182422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C022" w14:textId="77777777" w:rsidR="00182422" w:rsidRDefault="00182422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C899" w14:textId="77777777" w:rsidR="00182422" w:rsidRPr="004467F9" w:rsidRDefault="00182422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4CCF" w14:textId="77777777" w:rsidR="00182422" w:rsidRDefault="00182422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Trenurile circulă numai la lumina zilei.</w:t>
            </w:r>
          </w:p>
        </w:tc>
      </w:tr>
      <w:tr w:rsidR="00182422" w14:paraId="2CFF1C2B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AB30" w14:textId="77777777" w:rsidR="00182422" w:rsidRDefault="00182422" w:rsidP="0018242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0B07" w14:textId="77777777" w:rsidR="00182422" w:rsidRDefault="00182422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0D64" w14:textId="77777777" w:rsidR="00182422" w:rsidRDefault="00182422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AD4A" w14:textId="77777777" w:rsidR="00182422" w:rsidRPr="00BF74BF" w:rsidRDefault="00182422">
            <w:pPr>
              <w:spacing w:before="40" w:after="40"/>
              <w:ind w:lef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St. Berbeşti linia 1 primiri – expedieri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C24F" w14:textId="77777777" w:rsidR="00182422" w:rsidRDefault="00182422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5FBFCAE" w14:textId="77777777" w:rsidR="00182422" w:rsidRDefault="00182422" w:rsidP="00BF74BF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90F3" w14:textId="77777777" w:rsidR="00182422" w:rsidRPr="00D2006A" w:rsidRDefault="00182422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B049" w14:textId="77777777" w:rsidR="00182422" w:rsidRDefault="00182422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E3F2" w14:textId="77777777" w:rsidR="00182422" w:rsidRPr="004467F9" w:rsidRDefault="00182422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8577" w14:textId="77777777" w:rsidR="00182422" w:rsidRDefault="00182422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</w:tbl>
    <w:p w14:paraId="51E873DD" w14:textId="77777777" w:rsidR="00182422" w:rsidRDefault="00182422">
      <w:pPr>
        <w:spacing w:before="40" w:after="40" w:line="192" w:lineRule="auto"/>
        <w:ind w:right="57"/>
        <w:rPr>
          <w:sz w:val="20"/>
        </w:rPr>
      </w:pPr>
    </w:p>
    <w:p w14:paraId="602E2EC2" w14:textId="77777777" w:rsidR="00182422" w:rsidRDefault="00182422" w:rsidP="005B00A7">
      <w:pPr>
        <w:pStyle w:val="Heading1"/>
        <w:spacing w:line="360" w:lineRule="auto"/>
      </w:pPr>
      <w:r>
        <w:t>LINIA 218</w:t>
      </w:r>
    </w:p>
    <w:p w14:paraId="66C49FC4" w14:textId="77777777" w:rsidR="00182422" w:rsidRDefault="00182422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182422" w14:paraId="6271352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137F" w14:textId="77777777" w:rsidR="00182422" w:rsidRDefault="00182422" w:rsidP="0018242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BB3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084A" w14:textId="77777777" w:rsidR="00182422" w:rsidRPr="00CF787F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CF4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Timişoara Nord</w:t>
            </w:r>
          </w:p>
          <w:p w14:paraId="2F12D32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2CE9" w14:textId="77777777" w:rsidR="00182422" w:rsidRPr="00465A9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</w:t>
            </w:r>
          </w:p>
          <w:p w14:paraId="1F9385AB" w14:textId="77777777" w:rsidR="00182422" w:rsidRPr="00465A9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AC3D" w14:textId="77777777" w:rsidR="00182422" w:rsidRPr="00CF787F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F787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947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D605" w14:textId="77777777" w:rsidR="00182422" w:rsidRPr="00984D71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5A4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:rsidRPr="00A8307A" w14:paraId="4BCAEA3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E1F4" w14:textId="77777777" w:rsidR="00182422" w:rsidRPr="00A75A00" w:rsidRDefault="00182422" w:rsidP="00182422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28FA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E8C4" w14:textId="77777777" w:rsidR="00182422" w:rsidRPr="00A8307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A142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ECB5D23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BA5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peste sch. 11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</w:rPr>
              <w:t>51</w:t>
            </w:r>
            <w:r>
              <w:rPr>
                <w:b/>
                <w:bCs/>
                <w:sz w:val="20"/>
                <w:szCs w:val="20"/>
              </w:rPr>
              <w:t xml:space="preserve">, 97 </w:t>
            </w:r>
          </w:p>
          <w:p w14:paraId="3EBA79E5" w14:textId="77777777" w:rsidR="00182422" w:rsidRPr="00664FA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268D" w14:textId="77777777" w:rsidR="00182422" w:rsidRPr="00A8307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A8307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B954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97A4" w14:textId="77777777" w:rsidR="00182422" w:rsidRPr="00A8307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5D67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4DDE5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</w:rPr>
              <w:t xml:space="preserve">Peron, </w:t>
            </w:r>
          </w:p>
          <w:p w14:paraId="0D57394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663CF68A" w14:textId="77777777" w:rsidR="00182422" w:rsidRPr="00664FA3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</w:rPr>
              <w:t>Lugoj.</w:t>
            </w:r>
          </w:p>
        </w:tc>
      </w:tr>
      <w:tr w:rsidR="00182422" w:rsidRPr="00A8307A" w14:paraId="593BDA69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2BC2" w14:textId="77777777" w:rsidR="00182422" w:rsidRPr="00A75A00" w:rsidRDefault="00182422" w:rsidP="00182422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8626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1D05" w14:textId="77777777" w:rsidR="00182422" w:rsidRPr="00A8307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3204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0189E31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965E" w14:textId="77777777" w:rsidR="00182422" w:rsidRPr="00664FA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428A6273" w14:textId="77777777" w:rsidR="00182422" w:rsidRPr="00664FA3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A87F" w14:textId="77777777" w:rsidR="00182422" w:rsidRPr="00A8307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8307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FE5A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CA51" w14:textId="77777777" w:rsidR="00182422" w:rsidRPr="00A8307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5693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C11461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373791F3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69E6E068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182422" w:rsidRPr="00A8307A" w14:paraId="1A0898C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C5CF" w14:textId="77777777" w:rsidR="00182422" w:rsidRPr="00A75A00" w:rsidRDefault="00182422" w:rsidP="00182422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83F9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9EE8" w14:textId="77777777" w:rsidR="00182422" w:rsidRPr="003F40D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EDA4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CCB91BC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952A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13, 17, 29, 43, 59, 63, 69, 73, 75</w:t>
            </w:r>
            <w:r>
              <w:rPr>
                <w:b/>
                <w:bCs/>
                <w:sz w:val="20"/>
              </w:rPr>
              <w:t xml:space="preserve">, </w:t>
            </w:r>
            <w:r w:rsidRPr="00A8307A">
              <w:rPr>
                <w:b/>
                <w:bCs/>
                <w:sz w:val="20"/>
              </w:rPr>
              <w:t>79</w:t>
            </w:r>
            <w:r>
              <w:rPr>
                <w:b/>
                <w:bCs/>
                <w:sz w:val="20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4B1F" w14:textId="77777777" w:rsidR="00182422" w:rsidRPr="003F40D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3F40D2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9618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C22C" w14:textId="77777777" w:rsidR="00182422" w:rsidRPr="003F40D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1FAC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8AF5E8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182422" w:rsidRPr="00A8307A" w14:paraId="7DA9531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E4ED" w14:textId="77777777" w:rsidR="00182422" w:rsidRPr="00A75A00" w:rsidRDefault="00182422" w:rsidP="00182422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3682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EDF9" w14:textId="77777777" w:rsidR="00182422" w:rsidRPr="003F40D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2DA5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84FD1A8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F52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400B6CF3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7E52" w14:textId="77777777" w:rsidR="00182422" w:rsidRPr="003F40D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3F40D2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D3AD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5D0D" w14:textId="77777777" w:rsidR="00182422" w:rsidRPr="003F40D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A751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83C855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5 - 12, Cap X.</w:t>
            </w:r>
          </w:p>
        </w:tc>
      </w:tr>
      <w:tr w:rsidR="00182422" w:rsidRPr="00A8307A" w14:paraId="548B5F4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C769" w14:textId="77777777" w:rsidR="00182422" w:rsidRPr="00A75A00" w:rsidRDefault="00182422" w:rsidP="00182422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058D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B61C" w14:textId="77777777" w:rsidR="00182422" w:rsidRPr="0073283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1961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CBE6EF0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B8B7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21EB" w14:textId="77777777" w:rsidR="00182422" w:rsidRPr="007B4F6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7B4F6A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FB40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C003" w14:textId="77777777" w:rsidR="00182422" w:rsidRPr="0073283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ED0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804F3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și de la st. Timișoara Sud, Timișoara Vest și Ronaț Triaj.</w:t>
            </w:r>
          </w:p>
          <w:p w14:paraId="536C345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1FF5D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A283BCF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182422" w:rsidRPr="00A8307A" w14:paraId="21958C9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C990" w14:textId="77777777" w:rsidR="00182422" w:rsidRPr="00A75A00" w:rsidRDefault="00182422" w:rsidP="00182422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5795" w14:textId="77777777" w:rsidR="00182422" w:rsidRPr="00A8307A" w:rsidRDefault="00182422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A070" w14:textId="77777777" w:rsidR="00182422" w:rsidRPr="00732832" w:rsidRDefault="00182422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A0BB" w14:textId="77777777" w:rsidR="00182422" w:rsidRPr="00A8307A" w:rsidRDefault="00182422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3C1210B" w14:textId="77777777" w:rsidR="00182422" w:rsidRPr="00A8307A" w:rsidRDefault="00182422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672E" w14:textId="77777777" w:rsidR="00182422" w:rsidRDefault="00182422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A0C34CA" w14:textId="77777777" w:rsidR="00182422" w:rsidRDefault="00182422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1520492" w14:textId="77777777" w:rsidR="00182422" w:rsidRDefault="00182422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F4F92">
              <w:rPr>
                <w:b/>
                <w:bCs/>
                <w:sz w:val="18"/>
                <w:szCs w:val="18"/>
              </w:rPr>
              <w:t>13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2F4F92">
              <w:rPr>
                <w:b/>
                <w:bCs/>
                <w:sz w:val="18"/>
                <w:szCs w:val="18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310D" w14:textId="77777777" w:rsidR="00182422" w:rsidRPr="007B4F6A" w:rsidRDefault="00182422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9BAA" w14:textId="77777777" w:rsidR="00182422" w:rsidRPr="00A8307A" w:rsidRDefault="00182422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775E" w14:textId="77777777" w:rsidR="00182422" w:rsidRPr="00732832" w:rsidRDefault="00182422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03E0" w14:textId="77777777" w:rsidR="00182422" w:rsidRDefault="00182422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12B4E">
              <w:rPr>
                <w:b/>
                <w:bCs/>
                <w:i/>
                <w:iCs/>
                <w:sz w:val="20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>Timișoara Nord.</w:t>
            </w:r>
          </w:p>
        </w:tc>
      </w:tr>
      <w:tr w:rsidR="00182422" w:rsidRPr="00A8307A" w14:paraId="5539A98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67B5" w14:textId="77777777" w:rsidR="00182422" w:rsidRPr="00A75A00" w:rsidRDefault="00182422" w:rsidP="00182422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3EFA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EDD1" w14:textId="77777777" w:rsidR="00182422" w:rsidRPr="00B26991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26A6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628558DD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F6B8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</w:t>
            </w:r>
            <w:r>
              <w:rPr>
                <w:b/>
                <w:bCs/>
                <w:sz w:val="20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C1EB" w14:textId="77777777" w:rsidR="00182422" w:rsidRPr="00B26991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B26991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1C60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7E13" w14:textId="77777777" w:rsidR="00182422" w:rsidRPr="00B26991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414C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8EC26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</w:rPr>
              <w:t>5</w:t>
            </w:r>
            <w:r>
              <w:rPr>
                <w:b/>
                <w:bCs/>
                <w:i/>
                <w:iCs/>
                <w:sz w:val="20"/>
              </w:rPr>
              <w:t xml:space="preserve"> Reșița și </w:t>
            </w:r>
          </w:p>
          <w:p w14:paraId="1FC49FF8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8307A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82422" w:rsidRPr="00A8307A" w14:paraId="58EC2CC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C332" w14:textId="77777777" w:rsidR="00182422" w:rsidRPr="00A75A00" w:rsidRDefault="00182422" w:rsidP="00182422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0C63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06C9" w14:textId="77777777" w:rsidR="00182422" w:rsidRPr="00B26991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182D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30F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67E690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7A907627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A7FD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4517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5554" w14:textId="77777777" w:rsidR="00182422" w:rsidRPr="00B26991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466A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4035349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Vest și liniile 1 - 6 Reșița, liniile </w:t>
            </w:r>
          </w:p>
          <w:p w14:paraId="54303849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82422" w:rsidRPr="00A8307A" w14:paraId="53119F6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831D" w14:textId="77777777" w:rsidR="00182422" w:rsidRPr="00A75A00" w:rsidRDefault="00182422" w:rsidP="00182422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F1E9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5394" w14:textId="77777777" w:rsidR="00182422" w:rsidRPr="00B26991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5018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A853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4E33884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0BFBFAEB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D07A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C0A0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679C" w14:textId="77777777" w:rsidR="00182422" w:rsidRPr="00B26991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88F6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120B358A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182422" w:rsidRPr="00A8307A" w14:paraId="15B99F8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71E7" w14:textId="77777777" w:rsidR="00182422" w:rsidRPr="00A75A00" w:rsidRDefault="00182422" w:rsidP="00182422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9C0F" w14:textId="77777777" w:rsidR="00182422" w:rsidRPr="00A8307A" w:rsidRDefault="00182422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CFEF" w14:textId="77777777" w:rsidR="00182422" w:rsidRPr="00B26991" w:rsidRDefault="00182422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A744" w14:textId="77777777" w:rsidR="00182422" w:rsidRPr="00A8307A" w:rsidRDefault="00182422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B252" w14:textId="77777777" w:rsidR="00182422" w:rsidRDefault="00182422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980CCBB" w14:textId="77777777" w:rsidR="00182422" w:rsidRDefault="00182422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4D3AECB6" w14:textId="77777777" w:rsidR="00182422" w:rsidRDefault="00182422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E698" w14:textId="77777777" w:rsidR="00182422" w:rsidRDefault="00182422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4550" w14:textId="77777777" w:rsidR="00182422" w:rsidRPr="00A8307A" w:rsidRDefault="00182422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DDB7" w14:textId="77777777" w:rsidR="00182422" w:rsidRPr="00B26991" w:rsidRDefault="00182422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6C2E" w14:textId="77777777" w:rsidR="00182422" w:rsidRPr="00FD3B28" w:rsidRDefault="00182422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3C25EB1E" w14:textId="77777777" w:rsidR="00182422" w:rsidRDefault="00182422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182422" w:rsidRPr="00A8307A" w14:paraId="3AED2B4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291C" w14:textId="77777777" w:rsidR="00182422" w:rsidRPr="00A75A00" w:rsidRDefault="00182422" w:rsidP="00182422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BE96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48CB" w14:textId="77777777" w:rsidR="00182422" w:rsidRPr="00B26991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9ED0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7032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17CF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64BF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D9AA" w14:textId="77777777" w:rsidR="00182422" w:rsidRPr="00B26991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2647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82422" w:rsidRPr="00A8307A" w14:paraId="642F99B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8F65" w14:textId="77777777" w:rsidR="00182422" w:rsidRPr="00A75A00" w:rsidRDefault="00182422" w:rsidP="00182422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D84D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EE2B" w14:textId="77777777" w:rsidR="00182422" w:rsidRPr="000D3BBC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CC8C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C210A67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C87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025050A9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106D" w14:textId="77777777" w:rsidR="00182422" w:rsidRPr="000D3BBC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0D3BBC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05CE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A95E" w14:textId="77777777" w:rsidR="00182422" w:rsidRPr="000D3BBC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6CD0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065675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182422" w:rsidRPr="00A8307A" w14:paraId="10C5DD2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2D06" w14:textId="77777777" w:rsidR="00182422" w:rsidRPr="00A75A00" w:rsidRDefault="00182422" w:rsidP="00182422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0398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8B7A" w14:textId="77777777" w:rsidR="00182422" w:rsidRPr="009658E6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9612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7DD06B6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233F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0B64" w14:textId="77777777" w:rsidR="00182422" w:rsidRPr="009658E6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9658E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DD90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95CF" w14:textId="77777777" w:rsidR="00182422" w:rsidRPr="009658E6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FE64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441427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182422" w:rsidRPr="00A8307A" w14:paraId="60D3673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2756" w14:textId="77777777" w:rsidR="00182422" w:rsidRPr="00A75A00" w:rsidRDefault="00182422" w:rsidP="00182422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DABF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9652" w14:textId="77777777" w:rsidR="00182422" w:rsidRPr="00472E19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A5D3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80767EC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7B29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32, 76, 78, </w:t>
            </w:r>
            <w:r>
              <w:rPr>
                <w:b/>
                <w:bCs/>
                <w:sz w:val="20"/>
              </w:rPr>
              <w:t xml:space="preserve">și </w:t>
            </w:r>
            <w:r w:rsidRPr="00A8307A">
              <w:rPr>
                <w:b/>
                <w:bCs/>
                <w:sz w:val="20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B719" w14:textId="77777777" w:rsidR="00182422" w:rsidRPr="00472E19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472E19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26CE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75D0" w14:textId="77777777" w:rsidR="00182422" w:rsidRPr="00472E19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A99E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04F262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182422" w:rsidRPr="00A8307A" w14:paraId="2859523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FCCE" w14:textId="77777777" w:rsidR="00182422" w:rsidRPr="00A75A00" w:rsidRDefault="00182422" w:rsidP="00182422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316C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B3C2" w14:textId="77777777" w:rsidR="00182422" w:rsidRPr="00530A8D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E3CE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89636DE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C51B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6A36" w14:textId="77777777" w:rsidR="00182422" w:rsidRPr="00530A8D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530A8D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6573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995C" w14:textId="77777777" w:rsidR="00182422" w:rsidRPr="00530A8D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3B2F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E34EF8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182422" w14:paraId="3A73A842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E4D2" w14:textId="77777777" w:rsidR="00182422" w:rsidRDefault="00182422" w:rsidP="0018242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01C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7061" w14:textId="77777777" w:rsidR="00182422" w:rsidRPr="00CF787F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3CC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046CCFE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 </w:t>
            </w:r>
          </w:p>
          <w:p w14:paraId="5D70B0C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9BCD" w14:textId="77777777" w:rsidR="00182422" w:rsidRPr="00447EF5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447EF5">
              <w:rPr>
                <w:b/>
                <w:bCs/>
                <w:sz w:val="18"/>
                <w:szCs w:val="18"/>
              </w:rPr>
              <w:t>peste toate apara-tele de cale din stația Ronaţ Triaj</w:t>
            </w:r>
          </w:p>
          <w:p w14:paraId="081AF073" w14:textId="77777777" w:rsidR="00182422" w:rsidRPr="00465A9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47EF5">
              <w:rPr>
                <w:b/>
                <w:bCs/>
                <w:sz w:val="18"/>
                <w:szCs w:val="18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319D" w14:textId="77777777" w:rsidR="00182422" w:rsidRPr="00CF787F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129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6B20" w14:textId="77777777" w:rsidR="00182422" w:rsidRPr="00984D71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618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C6172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3 - 8 abătute.</w:t>
            </w:r>
          </w:p>
        </w:tc>
      </w:tr>
      <w:tr w:rsidR="00182422" w14:paraId="44A73A49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CB70" w14:textId="77777777" w:rsidR="00182422" w:rsidRDefault="00182422" w:rsidP="0018242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4AE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30C6" w14:textId="77777777" w:rsidR="00182422" w:rsidRPr="00CF787F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F6F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4FEB562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25593C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F3B0" w14:textId="77777777" w:rsidR="00182422" w:rsidRPr="00465A9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AD6F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56F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FAD4" w14:textId="77777777" w:rsidR="00182422" w:rsidRPr="00984D71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5A3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diagonala 2 - 4 Ronaţ Triaj Grupa A.</w:t>
            </w:r>
          </w:p>
        </w:tc>
      </w:tr>
      <w:tr w:rsidR="00182422" w14:paraId="1DDFD464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ECD8" w14:textId="77777777" w:rsidR="00182422" w:rsidRDefault="00182422" w:rsidP="0018242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F61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4945" w14:textId="77777777" w:rsidR="00182422" w:rsidRPr="00CF787F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9F4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5EE93E0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BD0D" w14:textId="77777777" w:rsidR="00182422" w:rsidRPr="00465A9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6BE5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17A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CF0B" w14:textId="77777777" w:rsidR="00182422" w:rsidRPr="00984D71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9D4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71B2A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3, Cap Y.</w:t>
            </w:r>
          </w:p>
        </w:tc>
      </w:tr>
      <w:tr w:rsidR="00182422" w14:paraId="12F2D614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AF62" w14:textId="77777777" w:rsidR="00182422" w:rsidRDefault="00182422" w:rsidP="0018242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1F2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6812" w14:textId="77777777" w:rsidR="00182422" w:rsidRPr="00CF787F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32D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2F4618D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1B05" w14:textId="77777777" w:rsidR="00182422" w:rsidRPr="00465A9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4EA7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539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38CB" w14:textId="77777777" w:rsidR="00182422" w:rsidRPr="00984D71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B06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94D4D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 și </w:t>
            </w:r>
          </w:p>
          <w:p w14:paraId="57B6980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Ronaț Triaj Grupa A. </w:t>
            </w:r>
          </w:p>
        </w:tc>
      </w:tr>
      <w:tr w:rsidR="00182422" w14:paraId="267DA40A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8414" w14:textId="77777777" w:rsidR="00182422" w:rsidRDefault="00182422" w:rsidP="0018242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995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10+400</w:t>
            </w:r>
          </w:p>
          <w:p w14:paraId="58C50FD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B3A1" w14:textId="77777777" w:rsidR="00182422" w:rsidRPr="00CF787F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D90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79F24AC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12A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553B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73A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ADFF" w14:textId="77777777" w:rsidR="00182422" w:rsidRPr="00984D71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E68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14:paraId="0E999646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CDED" w14:textId="77777777" w:rsidR="00182422" w:rsidRDefault="00182422" w:rsidP="0018242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E31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31EA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819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38E9AF2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A26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8809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9EB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4CA3" w14:textId="77777777" w:rsidR="00182422" w:rsidRPr="00984D71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DC9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EF2CE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Cap X.</w:t>
            </w:r>
          </w:p>
        </w:tc>
      </w:tr>
      <w:tr w:rsidR="00182422" w14:paraId="0845CB3D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A970" w14:textId="77777777" w:rsidR="00182422" w:rsidRDefault="00182422" w:rsidP="0018242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F56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F703" w14:textId="77777777" w:rsidR="00182422" w:rsidRPr="00CF787F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075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426B082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2D9E" w14:textId="77777777" w:rsidR="00182422" w:rsidRPr="00465A9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7053D1A0" w14:textId="77777777" w:rsidR="00182422" w:rsidRPr="00465A9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CF0D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FD2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0D20" w14:textId="77777777" w:rsidR="00182422" w:rsidRPr="00984D71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489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9272A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abătută. </w:t>
            </w:r>
          </w:p>
        </w:tc>
      </w:tr>
      <w:tr w:rsidR="00182422" w14:paraId="26E20A4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90B7" w14:textId="77777777" w:rsidR="00182422" w:rsidRDefault="00182422" w:rsidP="0018242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A71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16+050</w:t>
            </w:r>
          </w:p>
          <w:p w14:paraId="45057C9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A4A2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D28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1538C89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9934" w14:textId="77777777" w:rsidR="00182422" w:rsidRPr="00465A9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25A5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2F4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1527" w14:textId="77777777" w:rsidR="00182422" w:rsidRPr="00984D71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3DA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182422" w14:paraId="53E706B8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509B" w14:textId="77777777" w:rsidR="00182422" w:rsidRDefault="00182422" w:rsidP="0018242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20D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19+700</w:t>
            </w:r>
          </w:p>
          <w:p w14:paraId="3F261D2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C986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D76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Băile Calacea, </w:t>
            </w:r>
            <w:r>
              <w:rPr>
                <w:b/>
                <w:bCs/>
                <w:sz w:val="20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177B" w14:textId="77777777" w:rsidR="00182422" w:rsidRPr="00465A9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D44D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695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E5A6" w14:textId="77777777" w:rsidR="00182422" w:rsidRPr="00984D71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E50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Restricție de viteză semnalizată în trepte</w:t>
            </w:r>
          </w:p>
        </w:tc>
      </w:tr>
      <w:tr w:rsidR="00182422" w14:paraId="14E3B0FA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92E3" w14:textId="77777777" w:rsidR="00182422" w:rsidRDefault="00182422" w:rsidP="0018242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0AB2" w14:textId="77777777" w:rsidR="00182422" w:rsidRDefault="00182422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20+600</w:t>
            </w:r>
          </w:p>
          <w:p w14:paraId="47F82EA6" w14:textId="77777777" w:rsidR="00182422" w:rsidRDefault="00182422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63EF" w14:textId="77777777" w:rsidR="00182422" w:rsidRDefault="00182422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8232" w14:textId="77777777" w:rsidR="00182422" w:rsidRDefault="00182422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7EC0" w14:textId="77777777" w:rsidR="00182422" w:rsidRPr="00465A98" w:rsidRDefault="00182422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4346" w14:textId="77777777" w:rsidR="00182422" w:rsidRDefault="00182422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9EC2" w14:textId="77777777" w:rsidR="00182422" w:rsidRDefault="00182422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5983" w14:textId="77777777" w:rsidR="00182422" w:rsidRPr="00984D71" w:rsidRDefault="00182422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B2AF" w14:textId="77777777" w:rsidR="00182422" w:rsidRDefault="00182422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00021CC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32A5" w14:textId="77777777" w:rsidR="00182422" w:rsidRDefault="00182422" w:rsidP="0018242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DD4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BD17" w14:textId="77777777" w:rsidR="00182422" w:rsidRPr="00CF787F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D0D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2F90" w14:textId="77777777" w:rsidR="00182422" w:rsidRPr="00465A9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5E29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233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948E" w14:textId="77777777" w:rsidR="00182422" w:rsidRPr="00984D71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EAA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8B8F3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 Cap X.</w:t>
            </w:r>
          </w:p>
        </w:tc>
      </w:tr>
      <w:tr w:rsidR="00182422" w14:paraId="18331AC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CCEC" w14:textId="77777777" w:rsidR="00182422" w:rsidRDefault="00182422" w:rsidP="0018242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5B8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C03A" w14:textId="77777777" w:rsidR="00182422" w:rsidRPr="00CF787F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52C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  <w:p w14:paraId="1CAF70B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D157" w14:textId="77777777" w:rsidR="00182422" w:rsidRPr="00465A9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2F5F9F71" w14:textId="77777777" w:rsidR="00182422" w:rsidRPr="00465A9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8BAB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DBE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7938" w14:textId="77777777" w:rsidR="00182422" w:rsidRPr="00984D71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3D7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D3320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182422" w14:paraId="5C934080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DF4B" w14:textId="77777777" w:rsidR="00182422" w:rsidRDefault="00182422" w:rsidP="0018242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42A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25+100</w:t>
            </w:r>
          </w:p>
          <w:p w14:paraId="172EA9B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0CFE" w14:textId="77777777" w:rsidR="00182422" w:rsidRPr="00CF787F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6BB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Băile Calacea -Orțișoara și </w:t>
            </w:r>
          </w:p>
          <w:p w14:paraId="754D975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3CB487A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F1D8" w14:textId="77777777" w:rsidR="00182422" w:rsidRPr="00465A9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DAD1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346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4143" w14:textId="77777777" w:rsidR="00182422" w:rsidRPr="00984D71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8C1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182422" w14:paraId="6436DA6B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5408" w14:textId="77777777" w:rsidR="00182422" w:rsidRDefault="00182422" w:rsidP="0018242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6F1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1B1F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7CEF" w14:textId="77777777" w:rsidR="00182422" w:rsidRDefault="00182422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688B9C49" w14:textId="77777777" w:rsidR="00182422" w:rsidRDefault="00182422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96F4" w14:textId="77777777" w:rsidR="00182422" w:rsidRDefault="00182422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între</w:t>
            </w:r>
          </w:p>
          <w:p w14:paraId="0B66E0D7" w14:textId="77777777" w:rsidR="00182422" w:rsidRPr="0017470F" w:rsidRDefault="00182422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sch. 11 și Ax </w:t>
            </w: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558D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B39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E953" w14:textId="77777777" w:rsidR="00182422" w:rsidRPr="00984D71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C87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4038835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1C81" w14:textId="77777777" w:rsidR="00182422" w:rsidRDefault="00182422" w:rsidP="0018242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4E5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3266" w14:textId="77777777" w:rsidR="00182422" w:rsidRPr="00CF787F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683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1017EFA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F7C5" w14:textId="77777777" w:rsidR="00182422" w:rsidRPr="00465A9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409AFE15" w14:textId="77777777" w:rsidR="00182422" w:rsidRPr="00465A9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4A58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C15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5F34" w14:textId="77777777" w:rsidR="00182422" w:rsidRPr="00984D71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FD7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A7CB8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Cap X.</w:t>
            </w:r>
          </w:p>
        </w:tc>
      </w:tr>
      <w:tr w:rsidR="00182422" w14:paraId="411B750A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67E4" w14:textId="77777777" w:rsidR="00182422" w:rsidRDefault="00182422" w:rsidP="0018242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8AB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761C" w14:textId="77777777" w:rsidR="00182422" w:rsidRPr="00CF787F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CBA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06651B2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FA82" w14:textId="77777777" w:rsidR="00182422" w:rsidRPr="00465A98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peste sch. 10</w:t>
            </w:r>
            <w:r>
              <w:rPr>
                <w:b/>
                <w:bCs/>
                <w:sz w:val="20"/>
                <w:szCs w:val="20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4389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D7C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D49E" w14:textId="77777777" w:rsidR="00182422" w:rsidRPr="00984D71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9DB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și 4 abătute, Cap Y.</w:t>
            </w:r>
          </w:p>
        </w:tc>
      </w:tr>
      <w:tr w:rsidR="00182422" w14:paraId="61100C3D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D381" w14:textId="77777777" w:rsidR="00182422" w:rsidRDefault="00182422" w:rsidP="0018242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D1A8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31+300</w:t>
            </w:r>
          </w:p>
          <w:p w14:paraId="62CAF30B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E51C" w14:textId="77777777" w:rsidR="00182422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1D2A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Orțișoara - </w:t>
            </w:r>
          </w:p>
          <w:p w14:paraId="232FC4BA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Vinga și St. Vinga</w:t>
            </w:r>
          </w:p>
          <w:p w14:paraId="7A9ADFB2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9E7C" w14:textId="77777777" w:rsidR="00182422" w:rsidRPr="00465A98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C766" w14:textId="77777777" w:rsidR="00182422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716B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D5C8" w14:textId="77777777" w:rsidR="00182422" w:rsidRPr="00984D71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5789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143219AF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3425C20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6CCE" w14:textId="77777777" w:rsidR="00182422" w:rsidRDefault="00182422" w:rsidP="0018242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0336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096E" w14:textId="77777777" w:rsidR="00182422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A07E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F251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E085" w14:textId="77777777" w:rsidR="00182422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3904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1B1B" w14:textId="77777777" w:rsidR="00182422" w:rsidRPr="00984D71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ADAE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</w:t>
            </w:r>
          </w:p>
        </w:tc>
      </w:tr>
      <w:tr w:rsidR="00182422" w14:paraId="0CAF15B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7961" w14:textId="77777777" w:rsidR="00182422" w:rsidRDefault="00182422" w:rsidP="0018242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4FFC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56E9" w14:textId="77777777" w:rsidR="00182422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CC8A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7DD6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3AF6" w14:textId="77777777" w:rsidR="00182422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A3B0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60AA" w14:textId="77777777" w:rsidR="00182422" w:rsidRPr="00984D71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4FC6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Cap X.</w:t>
            </w:r>
          </w:p>
        </w:tc>
      </w:tr>
      <w:tr w:rsidR="00182422" w14:paraId="09E41EA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6BC4" w14:textId="77777777" w:rsidR="00182422" w:rsidRDefault="00182422" w:rsidP="0018242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FBB8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A08D" w14:textId="77777777" w:rsidR="00182422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31D7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DF3F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3B12" w14:textId="77777777" w:rsidR="00182422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EA72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E723" w14:textId="77777777" w:rsidR="00182422" w:rsidRPr="00984D71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0DBF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Y.</w:t>
            </w:r>
          </w:p>
        </w:tc>
      </w:tr>
      <w:tr w:rsidR="00182422" w14:paraId="51086FB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6E80" w14:textId="77777777" w:rsidR="00182422" w:rsidRDefault="00182422" w:rsidP="0018242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D8F3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C1D0" w14:textId="77777777" w:rsidR="00182422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12BF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Valea Viilor </w:t>
            </w:r>
          </w:p>
          <w:p w14:paraId="27AAD61F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2798" w14:textId="77777777" w:rsidR="00182422" w:rsidRPr="00465A98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E53B" w14:textId="77777777" w:rsidR="00182422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01AB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D311" w14:textId="77777777" w:rsidR="00182422" w:rsidRPr="00984D71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F3C3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1957BC0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53DC" w14:textId="77777777" w:rsidR="00182422" w:rsidRDefault="00182422" w:rsidP="0018242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0859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079D" w14:textId="77777777" w:rsidR="00182422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DE3D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Viilor</w:t>
            </w:r>
          </w:p>
          <w:p w14:paraId="4BA79995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D7A5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D211" w14:textId="77777777" w:rsidR="00182422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E391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0239" w14:textId="77777777" w:rsidR="00182422" w:rsidRPr="00984D71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28AA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0CC113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 Cap Y.</w:t>
            </w:r>
          </w:p>
        </w:tc>
      </w:tr>
      <w:tr w:rsidR="00182422" w14:paraId="7094F6E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7FB5" w14:textId="77777777" w:rsidR="00182422" w:rsidRDefault="00182422" w:rsidP="0018242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25CE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54FC" w14:textId="77777777" w:rsidR="00182422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18D7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604EF361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B311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836B" w14:textId="77777777" w:rsidR="00182422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7D75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C653" w14:textId="77777777" w:rsidR="00182422" w:rsidRPr="00984D71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294D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26764B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182422" w14:paraId="521859E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1B90" w14:textId="77777777" w:rsidR="00182422" w:rsidRDefault="00182422" w:rsidP="0018242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26AC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79A3" w14:textId="77777777" w:rsidR="00182422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444C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7661E887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89D7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CE41" w14:textId="77777777" w:rsidR="00182422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6297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FF91" w14:textId="77777777" w:rsidR="00182422" w:rsidRPr="00984D71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26CF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4B9177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 abătută Cap X.</w:t>
            </w:r>
          </w:p>
        </w:tc>
      </w:tr>
      <w:tr w:rsidR="00182422" w14:paraId="6348FED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93F7" w14:textId="77777777" w:rsidR="00182422" w:rsidRDefault="00182422" w:rsidP="0018242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222D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0212" w14:textId="77777777" w:rsidR="00182422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51B1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342CD562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E19A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91FD" w14:textId="77777777" w:rsidR="00182422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3D7F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1FE2" w14:textId="77777777" w:rsidR="00182422" w:rsidRPr="00984D71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E68F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EAE467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182422" w14:paraId="4D3B226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3329" w14:textId="77777777" w:rsidR="00182422" w:rsidRDefault="00182422" w:rsidP="0018242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5015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2B91" w14:textId="77777777" w:rsidR="00182422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46D9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4FABBF42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2B4F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317E" w14:textId="77777777" w:rsidR="00182422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86AB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0412" w14:textId="77777777" w:rsidR="00182422" w:rsidRPr="00984D71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F7FC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BF6965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182422" w14:paraId="68105BA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AE86" w14:textId="77777777" w:rsidR="00182422" w:rsidRDefault="00182422" w:rsidP="0018242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3F57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E5C4" w14:textId="77777777" w:rsidR="00182422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5F19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6F3E4C8C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8A79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284A" w14:textId="77777777" w:rsidR="00182422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5AAC" w14:textId="77777777" w:rsidR="00182422" w:rsidRDefault="0018242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76BD" w14:textId="77777777" w:rsidR="00182422" w:rsidRPr="00984D71" w:rsidRDefault="0018242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0D0B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6E5DC7" w14:textId="77777777" w:rsidR="00182422" w:rsidRDefault="0018242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Cap Y.</w:t>
            </w:r>
          </w:p>
        </w:tc>
      </w:tr>
    </w:tbl>
    <w:p w14:paraId="569916FE" w14:textId="77777777" w:rsidR="00182422" w:rsidRDefault="00182422">
      <w:pPr>
        <w:spacing w:before="40" w:after="40" w:line="192" w:lineRule="auto"/>
        <w:ind w:right="57"/>
        <w:rPr>
          <w:sz w:val="20"/>
        </w:rPr>
      </w:pPr>
    </w:p>
    <w:p w14:paraId="215855B5" w14:textId="77777777" w:rsidR="00182422" w:rsidRDefault="00182422" w:rsidP="001D4EEA">
      <w:pPr>
        <w:pStyle w:val="Heading1"/>
        <w:spacing w:line="360" w:lineRule="auto"/>
      </w:pPr>
      <w:r>
        <w:t>LINIA 301 Eb</w:t>
      </w:r>
    </w:p>
    <w:p w14:paraId="54DCC217" w14:textId="77777777" w:rsidR="00182422" w:rsidRDefault="00182422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82422" w14:paraId="5F56F01E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D52E" w14:textId="77777777" w:rsidR="00182422" w:rsidRDefault="00182422" w:rsidP="0018242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23F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CE44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D32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4F0A7D5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24</w:t>
            </w:r>
          </w:p>
          <w:p w14:paraId="60766E9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2205" w14:textId="77777777" w:rsidR="00182422" w:rsidRDefault="00182422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F620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217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72+528</w:t>
            </w:r>
          </w:p>
          <w:p w14:paraId="2E608A4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7471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FFE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4DD7A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182422" w14:paraId="58D213DC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8F8F" w14:textId="77777777" w:rsidR="00182422" w:rsidRDefault="00182422" w:rsidP="0018242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209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1652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11B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793A8A9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2076" w14:textId="77777777" w:rsidR="00182422" w:rsidRDefault="00182422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40D6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0FC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71+900</w:t>
            </w:r>
          </w:p>
          <w:p w14:paraId="66C754C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5081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222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20225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pod metalic Km. 71+350 și sch. 2 Cap. Y Chiajna Km. 71+900.</w:t>
            </w:r>
          </w:p>
        </w:tc>
      </w:tr>
      <w:tr w:rsidR="00182422" w14:paraId="4D97C0E2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B7DD" w14:textId="77777777" w:rsidR="00182422" w:rsidRDefault="00182422" w:rsidP="0018242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641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68+850</w:t>
            </w:r>
          </w:p>
          <w:p w14:paraId="28CD9E4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6CF9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827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188512B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614E" w14:textId="77777777" w:rsidR="00182422" w:rsidRDefault="00182422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D136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09B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958E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42A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1AF18794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6B21" w14:textId="77777777" w:rsidR="00182422" w:rsidRDefault="00182422" w:rsidP="0018242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A05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EACB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48A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0527555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4A1E" w14:textId="77777777" w:rsidR="00182422" w:rsidRDefault="00182422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FE2345E" w14:textId="77777777" w:rsidR="00182422" w:rsidRDefault="00182422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E154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0B9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680F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CBA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70EAE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 Cap X.</w:t>
            </w:r>
          </w:p>
        </w:tc>
      </w:tr>
      <w:tr w:rsidR="00182422" w14:paraId="3B823F14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E772" w14:textId="77777777" w:rsidR="00182422" w:rsidRDefault="00182422" w:rsidP="0018242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E07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568E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3BD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51B647B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7864" w14:textId="77777777" w:rsidR="00182422" w:rsidRDefault="00182422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FBC706B" w14:textId="77777777" w:rsidR="00182422" w:rsidRDefault="00182422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756A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345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6087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C9D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EB5E0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7 - 10.</w:t>
            </w:r>
          </w:p>
        </w:tc>
      </w:tr>
      <w:tr w:rsidR="00182422" w14:paraId="6049827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BFA1" w14:textId="77777777" w:rsidR="00182422" w:rsidRDefault="00182422" w:rsidP="0018242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436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9DEF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B9A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18DE481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36C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5DE2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83C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AA4E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6EF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09F00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  linia 7 abătută.</w:t>
            </w:r>
          </w:p>
        </w:tc>
      </w:tr>
      <w:tr w:rsidR="00182422" w14:paraId="19F31A3B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3E8F" w14:textId="77777777" w:rsidR="00182422" w:rsidRDefault="00182422" w:rsidP="0018242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F5A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CB54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304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CC0062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E102" w14:textId="77777777" w:rsidR="00182422" w:rsidRDefault="00182422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EFA02D0" w14:textId="77777777" w:rsidR="00182422" w:rsidRDefault="00182422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AD6C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C32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99FD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3FF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03EC4C0F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11D1" w14:textId="77777777" w:rsidR="00182422" w:rsidRDefault="00182422" w:rsidP="0018242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443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8C50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9CB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03E03FE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1FC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35D5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1CD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7D08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91B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2621D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 abătute.</w:t>
            </w:r>
          </w:p>
        </w:tc>
      </w:tr>
      <w:tr w:rsidR="00182422" w14:paraId="6CDDA836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9BF7" w14:textId="77777777" w:rsidR="00182422" w:rsidRDefault="00182422" w:rsidP="0018242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154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B6EE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B18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1A4ABB6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CC2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BB284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9277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D07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90DD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33E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7346EDC9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1F86" w14:textId="77777777" w:rsidR="00182422" w:rsidRDefault="00182422" w:rsidP="0018242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0D8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CB11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13C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75BFB9D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6E2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061E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83F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771E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925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15E94A3B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396D" w14:textId="77777777" w:rsidR="00182422" w:rsidRDefault="00182422" w:rsidP="0018242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B26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59+280</w:t>
            </w:r>
          </w:p>
          <w:p w14:paraId="4E3844C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60DA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62A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2FE6E01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472F497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364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7E3D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BD6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110E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0A7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D47DC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1, 2 și III.</w:t>
            </w:r>
          </w:p>
        </w:tc>
      </w:tr>
      <w:tr w:rsidR="00182422" w14:paraId="2595310E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6950" w14:textId="77777777" w:rsidR="00182422" w:rsidRDefault="00182422" w:rsidP="0018242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FE8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60+300</w:t>
            </w:r>
          </w:p>
          <w:p w14:paraId="324E3A1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5A6A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963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646A594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D37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011A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14D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5AFE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B41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94ACD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1, 2 și 3 directă </w:t>
            </w:r>
          </w:p>
          <w:p w14:paraId="0AB6E5A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182422" w14:paraId="153FA30C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A373" w14:textId="77777777" w:rsidR="00182422" w:rsidRDefault="00182422" w:rsidP="0018242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69E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53+300</w:t>
            </w:r>
          </w:p>
          <w:p w14:paraId="7A6A088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162D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A9F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0F455EF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1BB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6012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554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3EBF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DBB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2E5D08DE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B33D" w14:textId="77777777" w:rsidR="00182422" w:rsidRDefault="00182422" w:rsidP="0018242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079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3E26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F40C" w14:textId="77777777" w:rsidR="00182422" w:rsidRDefault="00182422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75CF4BB2" w14:textId="77777777" w:rsidR="00182422" w:rsidRDefault="00182422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D59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BBE1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8A6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53+400</w:t>
            </w:r>
          </w:p>
          <w:p w14:paraId="3E680E7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F4C1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690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5B1F15D1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EAEA" w14:textId="77777777" w:rsidR="00182422" w:rsidRDefault="00182422" w:rsidP="0018242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EAA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B642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B96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4C2A4DF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953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E17B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1ED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62294BA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A021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EBC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4685CA45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D06F" w14:textId="77777777" w:rsidR="00182422" w:rsidRDefault="00182422" w:rsidP="0018242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268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4B68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B55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8FC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44844D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3870EF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8EB8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E7C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D3AD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5C8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13969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1, 2, 3 primiri - expedieri.</w:t>
            </w:r>
          </w:p>
        </w:tc>
      </w:tr>
      <w:tr w:rsidR="00182422" w14:paraId="382D8F7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8C9D" w14:textId="77777777" w:rsidR="00182422" w:rsidRDefault="00182422" w:rsidP="0018242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2AD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6E36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091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0D5DEB1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61A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D3EE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14E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8150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B80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7DA924E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183B" w14:textId="77777777" w:rsidR="00182422" w:rsidRDefault="00182422" w:rsidP="0018242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724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6496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85B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3611924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5F2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2F94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429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78EB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C13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2EF7059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A348" w14:textId="77777777" w:rsidR="00182422" w:rsidRDefault="00182422" w:rsidP="0018242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FA9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43BB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4FF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1D1EF02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B79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4198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5C5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E2F3" w14:textId="77777777" w:rsidR="00182422" w:rsidRPr="00521173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556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59D9D1C" w14:textId="77777777" w:rsidR="00182422" w:rsidRPr="007972D9" w:rsidRDefault="00182422">
      <w:pPr>
        <w:spacing w:before="40" w:after="40" w:line="192" w:lineRule="auto"/>
        <w:ind w:right="57"/>
        <w:rPr>
          <w:sz w:val="20"/>
          <w:szCs w:val="20"/>
        </w:rPr>
      </w:pPr>
    </w:p>
    <w:p w14:paraId="3678A3AD" w14:textId="77777777" w:rsidR="00182422" w:rsidRDefault="00182422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4D2BEB67" w14:textId="77777777" w:rsidR="00182422" w:rsidRPr="005D215B" w:rsidRDefault="00182422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82422" w14:paraId="22704F94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BA2B" w14:textId="77777777" w:rsidR="00182422" w:rsidRDefault="00182422" w:rsidP="00182422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BEB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3E8F" w14:textId="77777777" w:rsidR="00182422" w:rsidRPr="00B3607C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F55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62C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210B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780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52EAF7B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160C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8E8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182422" w14:paraId="02B5010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9584" w14:textId="77777777" w:rsidR="00182422" w:rsidRDefault="00182422" w:rsidP="00182422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BE0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BFB3" w14:textId="77777777" w:rsidR="00182422" w:rsidRPr="00B3607C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E44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949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6726375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E11D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E25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DE0C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664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C2654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04B3D9B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182422" w14:paraId="51325EF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1DF2" w14:textId="77777777" w:rsidR="00182422" w:rsidRDefault="00182422" w:rsidP="00182422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BF0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78E2" w14:textId="77777777" w:rsidR="00182422" w:rsidRPr="00B3607C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744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5D13C38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DB2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5EC6E58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F94F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04F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8910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F9D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182422" w14:paraId="7674455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EEBE" w14:textId="77777777" w:rsidR="00182422" w:rsidRDefault="00182422" w:rsidP="00182422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ADA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26E7" w14:textId="77777777" w:rsidR="00182422" w:rsidRPr="00B3607C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452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6971F62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53FE3D1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A6C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9520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EA5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3D1376F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5CF0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250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AB309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6595A3DA" w14:textId="77777777" w:rsidR="00182422" w:rsidRDefault="00182422">
      <w:pPr>
        <w:spacing w:before="40" w:after="40" w:line="192" w:lineRule="auto"/>
        <w:ind w:right="57"/>
        <w:rPr>
          <w:sz w:val="20"/>
          <w:lang w:val="en-US"/>
        </w:rPr>
      </w:pPr>
    </w:p>
    <w:p w14:paraId="1F4C4FA8" w14:textId="77777777" w:rsidR="00182422" w:rsidRDefault="00182422" w:rsidP="00F14E3C">
      <w:pPr>
        <w:pStyle w:val="Heading1"/>
        <w:spacing w:line="360" w:lineRule="auto"/>
      </w:pPr>
      <w:r>
        <w:t>LINIA 301 F1</w:t>
      </w:r>
    </w:p>
    <w:p w14:paraId="4D98A4BD" w14:textId="77777777" w:rsidR="00182422" w:rsidRDefault="00182422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182422" w14:paraId="64141FE8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D627" w14:textId="77777777" w:rsidR="00182422" w:rsidRDefault="00182422" w:rsidP="0018242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7AC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BBDA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689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E7282B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03A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98C0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F19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00A7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D57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44E2ABBE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FF04" w14:textId="77777777" w:rsidR="00182422" w:rsidRDefault="00182422" w:rsidP="0018242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205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3BAB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B9F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88DA82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BA9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896C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BCF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1E10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11B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1E4BEFA6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6114" w14:textId="77777777" w:rsidR="00182422" w:rsidRDefault="00182422" w:rsidP="0018242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19E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74E3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EF7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837BC7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1F9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943A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68C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C5B2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3B1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00B29726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6462" w14:textId="77777777" w:rsidR="00182422" w:rsidRDefault="00182422" w:rsidP="0018242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DC7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AB68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770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32CC42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9F2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09DC8CF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6D19760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4276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559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B947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CBC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3FFEE6A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4333" w14:textId="77777777" w:rsidR="00182422" w:rsidRDefault="00182422" w:rsidP="0018242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F6C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5A9A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C12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6E8DA2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780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CCC2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000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CB74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F79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59ED447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4DF2" w14:textId="77777777" w:rsidR="00182422" w:rsidRDefault="00182422" w:rsidP="0018242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014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C0E7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30C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2448B2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165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BF88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BBC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35AF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283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7337355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0A9B" w14:textId="77777777" w:rsidR="00182422" w:rsidRDefault="00182422" w:rsidP="0018242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DA0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83AF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801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00F5F4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E7E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B5D5D1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C1C2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E6F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B554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388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2492907A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31D4" w14:textId="77777777" w:rsidR="00182422" w:rsidRDefault="00182422" w:rsidP="0018242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5DE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DA48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FB2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A2A292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FED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933062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157FE3E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656F7A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6AC3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763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BD85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65F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2940BD4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4B93" w14:textId="77777777" w:rsidR="00182422" w:rsidRDefault="00182422" w:rsidP="0018242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032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6E5F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25F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4FBBE3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081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3878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0C7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05E7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2C4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10F254D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B8E5" w14:textId="77777777" w:rsidR="00182422" w:rsidRDefault="00182422" w:rsidP="0018242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EA1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E6A4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189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373373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DA5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F379B9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3357E09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F5AB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81C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9545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5A1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49849EB5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3A30" w14:textId="77777777" w:rsidR="00182422" w:rsidRDefault="00182422" w:rsidP="0018242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1B1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A237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F5C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8D4301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60F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9F73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CFB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E675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0DF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70D2E9BF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5C84" w14:textId="77777777" w:rsidR="00182422" w:rsidRDefault="00182422" w:rsidP="0018242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413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DDC6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E13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6B84D7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F78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A938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A59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0F9C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9C6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679212AF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30A8" w14:textId="77777777" w:rsidR="00182422" w:rsidRDefault="00182422" w:rsidP="0018242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890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BB63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9E8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76F970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AB0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04D1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796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3616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E9B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49B4184B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BCBB" w14:textId="77777777" w:rsidR="00182422" w:rsidRDefault="00182422" w:rsidP="0018242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471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4D66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136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C5D207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C70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2AE7482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26F6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6B9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0029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CDE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3F69F585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C0C7" w14:textId="77777777" w:rsidR="00182422" w:rsidRDefault="00182422" w:rsidP="0018242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495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6208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A04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9628A2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E93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350FC3E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38DAEFE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1DE0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F39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B4AF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97E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5F772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182422" w14:paraId="3D2EC3D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C28F" w14:textId="77777777" w:rsidR="00182422" w:rsidRDefault="00182422" w:rsidP="0018242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E09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9EE6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D78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35997E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8F4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68991F8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55C948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E83E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6D4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7BE7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419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182422" w14:paraId="6B1AB2A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4A0D" w14:textId="77777777" w:rsidR="00182422" w:rsidRDefault="00182422" w:rsidP="0018242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B5F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2F2E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DF1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D59287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0BC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3035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235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A264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8B7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47385A8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EF35" w14:textId="77777777" w:rsidR="00182422" w:rsidRDefault="00182422" w:rsidP="0018242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C12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13F1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DA6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5411AD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113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18CE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83C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6D8B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37E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442AB13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D7EC" w14:textId="77777777" w:rsidR="00182422" w:rsidRDefault="00182422" w:rsidP="0018242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54E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BF10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BBE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2F666C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F22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7532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CD6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4115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8E9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6263BDC2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7952" w14:textId="77777777" w:rsidR="00182422" w:rsidRDefault="00182422" w:rsidP="0018242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147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B167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966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F2FF36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147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5B4B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375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0DEB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D4F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656B38A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5D69BF8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3CE57BD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4ACD43E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3FB3738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2773B2C4" w14:textId="77777777" w:rsidR="00182422" w:rsidRDefault="00182422">
      <w:pPr>
        <w:spacing w:before="40" w:after="40" w:line="192" w:lineRule="auto"/>
        <w:ind w:right="57"/>
        <w:rPr>
          <w:sz w:val="20"/>
        </w:rPr>
      </w:pPr>
    </w:p>
    <w:p w14:paraId="25F27CB0" w14:textId="77777777" w:rsidR="00182422" w:rsidRDefault="00182422" w:rsidP="007E3B63">
      <w:pPr>
        <w:pStyle w:val="Heading1"/>
        <w:spacing w:line="360" w:lineRule="auto"/>
      </w:pPr>
      <w:r>
        <w:t>LINIA 301 G</w:t>
      </w:r>
    </w:p>
    <w:p w14:paraId="62A63D62" w14:textId="77777777" w:rsidR="00182422" w:rsidRDefault="00182422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182422" w14:paraId="7A404C02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DC374" w14:textId="77777777" w:rsidR="00182422" w:rsidRDefault="00182422" w:rsidP="0018242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FED5E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1F9C8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81DD5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40D6CB7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07787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CC66816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3D900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8BA02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48C82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F3063" w14:textId="77777777" w:rsidR="00182422" w:rsidRDefault="00182422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299EEF6D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0E749" w14:textId="77777777" w:rsidR="00182422" w:rsidRDefault="00182422" w:rsidP="0018242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5870E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AEC05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D3DAE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3B40916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D78C4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19EE712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8137EA5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7EEE695D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D046E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FBC4F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8266D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6E3A9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98AFDA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182422" w14:paraId="638EB1A9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3E909" w14:textId="77777777" w:rsidR="00182422" w:rsidRDefault="00182422" w:rsidP="0018242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FE034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8EDE1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A930C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1E82A0D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1DD69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6B7D0D2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4D2F3AA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A7F67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64033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9BDB2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F0EFD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0B06274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2919C" w14:textId="77777777" w:rsidR="00182422" w:rsidRDefault="00182422" w:rsidP="0018242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8F91F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9E004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3FDC7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FDB8CBE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31982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66AD1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C9E8E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B8421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8B7F7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28BA3D9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D3FD0" w14:textId="77777777" w:rsidR="00182422" w:rsidRDefault="00182422" w:rsidP="0018242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5B574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EE108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BCB18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9AB33BA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C68DE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007FA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F0147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0B338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84E8D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7D74242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9461D" w14:textId="77777777" w:rsidR="00182422" w:rsidRDefault="00182422" w:rsidP="0018242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376DE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3DC31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330D2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664CD25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ECAA6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123B7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3DC0E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DBDE2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A54CE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0098221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94CF" w14:textId="77777777" w:rsidR="00182422" w:rsidRDefault="00182422" w:rsidP="0018242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A788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00A0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A31C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01350BA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AFA3" w14:textId="77777777" w:rsidR="00182422" w:rsidRDefault="00182422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1BABF4F" w14:textId="77777777" w:rsidR="00182422" w:rsidRDefault="00182422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F894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4905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2F97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877A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35B2B5DC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E2B4" w14:textId="77777777" w:rsidR="00182422" w:rsidRDefault="00182422" w:rsidP="0018242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0F3F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D2DA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F5C6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33C7B14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996A" w14:textId="77777777" w:rsidR="00182422" w:rsidRDefault="00182422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2EC479C" w14:textId="77777777" w:rsidR="00182422" w:rsidRDefault="00182422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0D83E5D2" w14:textId="77777777" w:rsidR="00182422" w:rsidRDefault="00182422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5AF8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9FFA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2963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A691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63977DAD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80B5" w14:textId="77777777" w:rsidR="00182422" w:rsidRDefault="00182422" w:rsidP="0018242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53AD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0F54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F08A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DF4D4F8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0B3C" w14:textId="77777777" w:rsidR="00182422" w:rsidRDefault="00182422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B0AA7CF" w14:textId="77777777" w:rsidR="00182422" w:rsidRDefault="00182422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6DB8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E431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F60E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6827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1B67B968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4A10" w14:textId="77777777" w:rsidR="00182422" w:rsidRDefault="00182422" w:rsidP="0018242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1717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8793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F16A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9202F46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5A03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503E6CD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31BA2BC7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5206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9D20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B283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15EB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058D9B6A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86DF" w14:textId="77777777" w:rsidR="00182422" w:rsidRDefault="00182422" w:rsidP="0018242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0CC7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FA33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2A14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E8F19E8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AE8C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25D4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D7E3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D6D6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B27F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118CE2C6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ECEE" w14:textId="77777777" w:rsidR="00182422" w:rsidRDefault="00182422" w:rsidP="0018242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1B83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3B25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CA03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B08D18B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B662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570B53A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5401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6D5A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D801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950D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7C34DBA1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919B" w14:textId="77777777" w:rsidR="00182422" w:rsidRDefault="00182422" w:rsidP="0018242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D2AF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4236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0C1F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9A400DD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04F0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3F2E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B94E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A6E6" w14:textId="77777777" w:rsidR="00182422" w:rsidRDefault="0018242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9CED" w14:textId="77777777" w:rsidR="00182422" w:rsidRDefault="0018242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2DA9DC9" w14:textId="77777777" w:rsidR="00182422" w:rsidRDefault="00182422">
      <w:pPr>
        <w:spacing w:before="40" w:line="192" w:lineRule="auto"/>
        <w:ind w:right="57"/>
        <w:rPr>
          <w:sz w:val="20"/>
        </w:rPr>
      </w:pPr>
    </w:p>
    <w:p w14:paraId="2501DA9F" w14:textId="77777777" w:rsidR="00182422" w:rsidRDefault="00182422" w:rsidP="00956F37">
      <w:pPr>
        <w:pStyle w:val="Heading1"/>
        <w:spacing w:line="360" w:lineRule="auto"/>
      </w:pPr>
      <w:r>
        <w:t>LINIA 301 N</w:t>
      </w:r>
    </w:p>
    <w:p w14:paraId="532CD9E8" w14:textId="77777777" w:rsidR="00182422" w:rsidRDefault="00182422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182422" w14:paraId="673FB44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7271" w14:textId="77777777" w:rsidR="00182422" w:rsidRDefault="00182422" w:rsidP="0018242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5F1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1A47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C14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6B29B9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42C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8C41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5E8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FEE5" w14:textId="77777777" w:rsidR="00182422" w:rsidRPr="0022092F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6F7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5401788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8474" w14:textId="77777777" w:rsidR="00182422" w:rsidRDefault="00182422" w:rsidP="0018242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1C7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237C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FC8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0C18E8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8F7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611C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2E5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77CD" w14:textId="77777777" w:rsidR="00182422" w:rsidRPr="0022092F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D62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6392805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7FA7" w14:textId="77777777" w:rsidR="00182422" w:rsidRDefault="00182422" w:rsidP="0018242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1FF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B2C0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766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1D7EA4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09F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4690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F4B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6B6C" w14:textId="77777777" w:rsidR="00182422" w:rsidRPr="0022092F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DEC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8F829C" w14:textId="77777777" w:rsidR="00182422" w:rsidRPr="00474FB0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182422" w14:paraId="480C3C6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C2E8" w14:textId="77777777" w:rsidR="00182422" w:rsidRDefault="00182422" w:rsidP="0018242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F95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C416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5F28" w14:textId="77777777" w:rsidR="00182422" w:rsidRDefault="00182422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34A28DE" w14:textId="77777777" w:rsidR="00182422" w:rsidRDefault="00182422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B45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A328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13C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198F" w14:textId="77777777" w:rsidR="00182422" w:rsidRPr="0022092F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290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2B3C646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B708" w14:textId="77777777" w:rsidR="00182422" w:rsidRDefault="00182422" w:rsidP="0018242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5F70" w14:textId="77777777" w:rsidR="00182422" w:rsidRDefault="00182422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01A2" w14:textId="77777777" w:rsidR="00182422" w:rsidRDefault="00182422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9BA9" w14:textId="77777777" w:rsidR="00182422" w:rsidRDefault="00182422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8D3D" w14:textId="77777777" w:rsidR="00182422" w:rsidRPr="00E4222D" w:rsidRDefault="00182422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05945E44" w14:textId="77777777" w:rsidR="00182422" w:rsidRPr="00E4222D" w:rsidRDefault="00182422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27F108FB" w14:textId="77777777" w:rsidR="00182422" w:rsidRPr="00E4222D" w:rsidRDefault="00182422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64F25A73" w14:textId="77777777" w:rsidR="00182422" w:rsidRDefault="00182422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E2BE" w14:textId="77777777" w:rsidR="00182422" w:rsidRDefault="00182422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5B41" w14:textId="77777777" w:rsidR="00182422" w:rsidRDefault="00182422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AA58" w14:textId="77777777" w:rsidR="00182422" w:rsidRPr="0022092F" w:rsidRDefault="00182422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FB16" w14:textId="77777777" w:rsidR="00182422" w:rsidRDefault="00182422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71C851D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263A" w14:textId="77777777" w:rsidR="00182422" w:rsidRDefault="00182422" w:rsidP="0018242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523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DFD3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908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A001E1B" w14:textId="77777777" w:rsidR="00182422" w:rsidRDefault="00182422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C41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3621E0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6627394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4CDD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712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FDB2" w14:textId="77777777" w:rsidR="00182422" w:rsidRPr="0022092F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4F2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7876B16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7C80BC6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182422" w14:paraId="3068B0A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CB1E" w14:textId="77777777" w:rsidR="00182422" w:rsidRDefault="00182422" w:rsidP="0018242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120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3719092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4994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8AE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F0CCAF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DE1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DE1D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DC7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C570" w14:textId="77777777" w:rsidR="00182422" w:rsidRPr="0022092F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103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7EBBE0AE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F15F" w14:textId="77777777" w:rsidR="00182422" w:rsidRDefault="00182422" w:rsidP="0018242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9E0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6E8D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E24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FF67DF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25F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FCB8F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D125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441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1E45" w14:textId="77777777" w:rsidR="00182422" w:rsidRPr="0022092F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221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8A772BE" w14:textId="77777777" w:rsidR="00182422" w:rsidRDefault="00182422">
      <w:pPr>
        <w:spacing w:before="40" w:after="40" w:line="192" w:lineRule="auto"/>
        <w:ind w:right="57"/>
        <w:rPr>
          <w:sz w:val="20"/>
        </w:rPr>
      </w:pPr>
    </w:p>
    <w:p w14:paraId="6DA71076" w14:textId="77777777" w:rsidR="00182422" w:rsidRDefault="00182422" w:rsidP="007F72A5">
      <w:pPr>
        <w:pStyle w:val="Heading1"/>
        <w:spacing w:line="360" w:lineRule="auto"/>
      </w:pPr>
      <w:r>
        <w:t>LINIA 301 O</w:t>
      </w:r>
    </w:p>
    <w:p w14:paraId="3D2F6C30" w14:textId="77777777" w:rsidR="00182422" w:rsidRDefault="00182422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2422" w14:paraId="2971B402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47E0" w14:textId="77777777" w:rsidR="00182422" w:rsidRDefault="00182422" w:rsidP="0018242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3F6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3DBE" w14:textId="77777777" w:rsidR="00182422" w:rsidRPr="00F1029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999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5D8CB9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2CF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AF6B" w14:textId="77777777" w:rsidR="00182422" w:rsidRPr="00F1029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569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AE75" w14:textId="77777777" w:rsidR="00182422" w:rsidRPr="00F1029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AE2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2F656F7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8027" w14:textId="77777777" w:rsidR="00182422" w:rsidRDefault="00182422" w:rsidP="0018242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205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E6EC" w14:textId="77777777" w:rsidR="00182422" w:rsidRPr="00F1029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AC4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053D5C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654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0AF0" w14:textId="77777777" w:rsidR="00182422" w:rsidRPr="00F1029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65F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7BB8" w14:textId="77777777" w:rsidR="00182422" w:rsidRPr="00F1029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0F6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38ABD0D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A635" w14:textId="77777777" w:rsidR="00182422" w:rsidRDefault="00182422" w:rsidP="0018242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1CC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590E" w14:textId="77777777" w:rsidR="00182422" w:rsidRPr="00F1029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3D5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A35D30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AC6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B9D9EA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C328" w14:textId="77777777" w:rsidR="00182422" w:rsidRPr="00F1029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BD9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C8AF" w14:textId="77777777" w:rsidR="00182422" w:rsidRPr="00F1029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D88F" w14:textId="77777777" w:rsidR="00182422" w:rsidRDefault="00182422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6E299C8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DC92" w14:textId="77777777" w:rsidR="00182422" w:rsidRDefault="00182422" w:rsidP="0018242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938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38C7" w14:textId="77777777" w:rsidR="00182422" w:rsidRPr="00F1029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F8B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59471A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062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2C417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7C5E" w14:textId="77777777" w:rsidR="00182422" w:rsidRPr="00F1029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06B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F816" w14:textId="77777777" w:rsidR="00182422" w:rsidRPr="00F1029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55E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10A10315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2104" w14:textId="77777777" w:rsidR="00182422" w:rsidRDefault="00182422" w:rsidP="0018242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6A0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49C7" w14:textId="77777777" w:rsidR="00182422" w:rsidRPr="00F1029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57F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4C2B41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5DC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0F743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32CD" w14:textId="77777777" w:rsidR="00182422" w:rsidRPr="00F1029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A26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877A" w14:textId="77777777" w:rsidR="00182422" w:rsidRPr="00F1029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598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354DF20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0649" w14:textId="77777777" w:rsidR="00182422" w:rsidRDefault="00182422" w:rsidP="0018242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E73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70B5" w14:textId="77777777" w:rsidR="00182422" w:rsidRPr="00F1029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C03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8BE16D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D83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38F73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E467" w14:textId="77777777" w:rsidR="00182422" w:rsidRPr="00F1029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EF7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EDAA" w14:textId="77777777" w:rsidR="00182422" w:rsidRPr="00F1029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848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0BDD247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B921" w14:textId="77777777" w:rsidR="00182422" w:rsidRDefault="00182422" w:rsidP="0018242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D34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E552" w14:textId="77777777" w:rsidR="00182422" w:rsidRPr="00F1029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39C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EE0647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C76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E41822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FF09" w14:textId="77777777" w:rsidR="00182422" w:rsidRPr="00F1029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F9A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448C" w14:textId="77777777" w:rsidR="00182422" w:rsidRPr="00F1029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650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75CA4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182422" w14:paraId="53E9322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9E94" w14:textId="77777777" w:rsidR="00182422" w:rsidRDefault="00182422" w:rsidP="0018242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7A3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8F41" w14:textId="77777777" w:rsidR="00182422" w:rsidRPr="00F1029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885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D96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D6D510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CA44" w14:textId="77777777" w:rsidR="00182422" w:rsidRPr="00F1029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54F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6AE8" w14:textId="77777777" w:rsidR="00182422" w:rsidRPr="00F1029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197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8B427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80D7F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182422" w14:paraId="020FA74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213E" w14:textId="77777777" w:rsidR="00182422" w:rsidRDefault="00182422" w:rsidP="0018242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12E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F76B" w14:textId="77777777" w:rsidR="00182422" w:rsidRPr="00F1029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92F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134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1D3F986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2BC6B32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FC86" w14:textId="77777777" w:rsidR="00182422" w:rsidRPr="00F1029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3EE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F8EE" w14:textId="77777777" w:rsidR="00182422" w:rsidRPr="00F1029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BAC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ABF32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169C37A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2D91560A" w14:textId="77777777" w:rsidR="00182422" w:rsidRDefault="00182422">
      <w:pPr>
        <w:spacing w:before="40" w:after="40" w:line="192" w:lineRule="auto"/>
        <w:ind w:right="57"/>
        <w:rPr>
          <w:sz w:val="20"/>
        </w:rPr>
      </w:pPr>
    </w:p>
    <w:p w14:paraId="08C24937" w14:textId="77777777" w:rsidR="00182422" w:rsidRDefault="00182422" w:rsidP="003260D9">
      <w:pPr>
        <w:pStyle w:val="Heading1"/>
        <w:spacing w:line="360" w:lineRule="auto"/>
      </w:pPr>
      <w:r>
        <w:t>LINIA 301 P</w:t>
      </w:r>
    </w:p>
    <w:p w14:paraId="207F6E71" w14:textId="77777777" w:rsidR="00182422" w:rsidRDefault="00182422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82422" w14:paraId="5B08945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A603" w14:textId="77777777" w:rsidR="00182422" w:rsidRDefault="00182422" w:rsidP="0018242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AD71" w14:textId="77777777" w:rsidR="00182422" w:rsidRDefault="0018242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6E30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12B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422945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592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B93B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EFA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2CF0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BC2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718E27E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A0F8" w14:textId="77777777" w:rsidR="00182422" w:rsidRDefault="00182422" w:rsidP="0018242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371D" w14:textId="77777777" w:rsidR="00182422" w:rsidRDefault="0018242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3877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FA6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93E451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7C7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7CAF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250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8D7B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7EE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4AA5A13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B2FC" w14:textId="77777777" w:rsidR="00182422" w:rsidRDefault="00182422" w:rsidP="0018242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5C12" w14:textId="77777777" w:rsidR="00182422" w:rsidRDefault="0018242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CF04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BA4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DA6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ED91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B93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DE87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A45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C708B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182422" w:rsidRPr="00A8307A" w14:paraId="0B557AA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24FB" w14:textId="77777777" w:rsidR="00182422" w:rsidRPr="00A75A00" w:rsidRDefault="00182422" w:rsidP="00182422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9524" w14:textId="77777777" w:rsidR="00182422" w:rsidRPr="00A8307A" w:rsidRDefault="0018242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4564" w14:textId="77777777" w:rsidR="00182422" w:rsidRPr="00A8307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F9D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48C6EE17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CB6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59ED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D0AE" w14:textId="77777777" w:rsidR="00182422" w:rsidRPr="00A8307A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9F85" w14:textId="77777777" w:rsidR="00182422" w:rsidRPr="00A8307A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71FC" w14:textId="77777777" w:rsidR="00182422" w:rsidRPr="00A8307A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36C1184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5C04" w14:textId="77777777" w:rsidR="00182422" w:rsidRDefault="00182422" w:rsidP="0018242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FAC1" w14:textId="77777777" w:rsidR="00182422" w:rsidRDefault="0018242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927B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66C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13BFCD7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F49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640B1EF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BDBA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53C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A108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ADA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7CFEDA2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9836" w14:textId="77777777" w:rsidR="00182422" w:rsidRDefault="00182422" w:rsidP="0018242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093D" w14:textId="77777777" w:rsidR="00182422" w:rsidRDefault="0018242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36CA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9DC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FA9BBB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798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74DE08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6241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3A1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91F1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966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182422" w14:paraId="4E0353A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19D6" w14:textId="77777777" w:rsidR="00182422" w:rsidRDefault="00182422" w:rsidP="0018242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FBC9" w14:textId="77777777" w:rsidR="00182422" w:rsidRDefault="0018242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2E14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89D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40D998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E3B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77830F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1CE8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F98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6713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F70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57B68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182422" w14:paraId="0301A28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2759" w14:textId="77777777" w:rsidR="00182422" w:rsidRDefault="00182422" w:rsidP="0018242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80EF" w14:textId="77777777" w:rsidR="00182422" w:rsidRDefault="0018242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378D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F72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C28B38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C3E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D731CD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AA2F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BD9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297F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B17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BE3B9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182422" w14:paraId="415DE47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8449" w14:textId="77777777" w:rsidR="00182422" w:rsidRDefault="00182422" w:rsidP="0018242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E3E6" w14:textId="77777777" w:rsidR="00182422" w:rsidRDefault="0018242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D761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828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7FD2F4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B62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DB3CDF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EBCC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C90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E151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8B8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21E51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182422" w14:paraId="4CD18A9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8067" w14:textId="77777777" w:rsidR="00182422" w:rsidRDefault="00182422" w:rsidP="0018242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C5F5" w14:textId="77777777" w:rsidR="00182422" w:rsidRDefault="0018242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4057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188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1A9F0F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275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883F3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48E5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554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67B2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0EE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C180D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788D4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182422" w14:paraId="32C9282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28AA" w14:textId="77777777" w:rsidR="00182422" w:rsidRDefault="00182422" w:rsidP="0018242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B8C1" w14:textId="77777777" w:rsidR="00182422" w:rsidRDefault="0018242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AA63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95D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6E15F4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F30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EA5162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2E4FC25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4EB7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8FA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FD51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EBD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A046C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182422" w14:paraId="4B0C29D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09EE" w14:textId="77777777" w:rsidR="00182422" w:rsidRDefault="00182422" w:rsidP="0018242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E986" w14:textId="77777777" w:rsidR="00182422" w:rsidRDefault="0018242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6909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505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88F094A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626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01EFEE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B6D5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F2F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603E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100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E4A14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182422" w14:paraId="75E6D69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D90D" w14:textId="77777777" w:rsidR="00182422" w:rsidRDefault="00182422" w:rsidP="0018242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8730" w14:textId="77777777" w:rsidR="00182422" w:rsidRDefault="0018242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1081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1D6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B469C1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E33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E1DB22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E937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D08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9419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60B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B034D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182422" w14:paraId="7EC1A2A1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668D" w14:textId="77777777" w:rsidR="00182422" w:rsidRDefault="00182422" w:rsidP="0018242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0743" w14:textId="77777777" w:rsidR="00182422" w:rsidRDefault="0018242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7F98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8D1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994640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0AE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4B5C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E39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B3AE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1C8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6575B39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00E8" w14:textId="77777777" w:rsidR="00182422" w:rsidRDefault="00182422" w:rsidP="0018242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BF63" w14:textId="77777777" w:rsidR="00182422" w:rsidRDefault="0018242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2383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3DA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564A45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46B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2A5900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3E0D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782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2F23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34F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DEE7F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182422" w14:paraId="349458B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7EEB" w14:textId="77777777" w:rsidR="00182422" w:rsidRDefault="00182422" w:rsidP="0018242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001F" w14:textId="77777777" w:rsidR="00182422" w:rsidRDefault="0018242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7DC0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1C7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E5B184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637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DFA646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C381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E2C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1854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2A2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ABF9A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182422" w14:paraId="08B11568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A23F" w14:textId="77777777" w:rsidR="00182422" w:rsidRDefault="00182422" w:rsidP="0018242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0ED9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6B02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ECD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2FDC80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78CD" w14:textId="77777777" w:rsidR="00182422" w:rsidRDefault="00182422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09FA3C86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5FF09175" w14:textId="77777777" w:rsidR="00182422" w:rsidRDefault="001824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18DC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843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1915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121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41A0D294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FA98" w14:textId="77777777" w:rsidR="00182422" w:rsidRDefault="00182422" w:rsidP="0018242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5B7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60DC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AB18" w14:textId="77777777" w:rsidR="00182422" w:rsidRDefault="00182422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1F79830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13A445B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2A5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4D040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77DD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068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D13F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340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4CEEA9A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5B45" w14:textId="77777777" w:rsidR="00182422" w:rsidRDefault="00182422" w:rsidP="0018242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484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6A78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55C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803D1D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0C6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67C44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D733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AAD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3EB1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BE3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649F7D2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5B6A" w14:textId="77777777" w:rsidR="00182422" w:rsidRDefault="00182422" w:rsidP="0018242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DE3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467E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0725" w14:textId="77777777" w:rsidR="00182422" w:rsidRDefault="00182422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A7CF932" w14:textId="77777777" w:rsidR="00182422" w:rsidRDefault="00182422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DC71" w14:textId="77777777" w:rsidR="00182422" w:rsidRDefault="00182422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C59666" w14:textId="77777777" w:rsidR="00182422" w:rsidRDefault="00182422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7523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8E6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6188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51A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2000785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73B9" w14:textId="77777777" w:rsidR="00182422" w:rsidRDefault="00182422" w:rsidP="0018242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544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F9FD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42B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6CD3E3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DF2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F5E23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316B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918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3EE8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2EE9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4A6FEBB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5C78" w14:textId="77777777" w:rsidR="00182422" w:rsidRDefault="00182422" w:rsidP="0018242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456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6A24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CC3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072D58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F9E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FFE6CF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6445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997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2684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851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7FD8B887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AB36" w14:textId="77777777" w:rsidR="00182422" w:rsidRDefault="00182422" w:rsidP="0018242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FC2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2D3A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C15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AB90EF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D437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4A049A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49E4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73B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FCB0" w14:textId="77777777" w:rsidR="00182422" w:rsidRPr="001B37B8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B12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82C0143" w14:textId="77777777" w:rsidR="00182422" w:rsidRDefault="00182422">
      <w:pPr>
        <w:spacing w:before="40" w:after="40" w:line="192" w:lineRule="auto"/>
        <w:ind w:right="57"/>
        <w:rPr>
          <w:sz w:val="20"/>
        </w:rPr>
      </w:pPr>
    </w:p>
    <w:p w14:paraId="579D31BC" w14:textId="77777777" w:rsidR="00182422" w:rsidRDefault="00182422" w:rsidP="00100E16">
      <w:pPr>
        <w:pStyle w:val="Heading1"/>
        <w:spacing w:line="360" w:lineRule="auto"/>
      </w:pPr>
      <w:r>
        <w:t>LINIA 301 Z2</w:t>
      </w:r>
    </w:p>
    <w:p w14:paraId="4489E545" w14:textId="77777777" w:rsidR="00182422" w:rsidRDefault="00182422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82422" w14:paraId="46F39356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5816" w14:textId="77777777" w:rsidR="00182422" w:rsidRDefault="00182422" w:rsidP="0018242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43E5" w14:textId="77777777" w:rsidR="00182422" w:rsidRDefault="0018242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846E" w14:textId="77777777" w:rsidR="00182422" w:rsidRPr="00353356" w:rsidRDefault="0018242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3A71" w14:textId="77777777" w:rsidR="00182422" w:rsidRDefault="00182422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Bucureştii Noi</w:t>
            </w:r>
          </w:p>
          <w:p w14:paraId="4BBDC9A8" w14:textId="77777777" w:rsidR="00182422" w:rsidRDefault="00182422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0C3F" w14:textId="77777777" w:rsidR="00182422" w:rsidRDefault="0018242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9589B0A" w14:textId="77777777" w:rsidR="00182422" w:rsidRDefault="0018242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</w:t>
            </w:r>
          </w:p>
          <w:p w14:paraId="4740936B" w14:textId="77777777" w:rsidR="00182422" w:rsidRDefault="0018242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3643FF9" w14:textId="77777777" w:rsidR="00182422" w:rsidRDefault="0018242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ED9B" w14:textId="77777777" w:rsidR="00182422" w:rsidRPr="00353356" w:rsidRDefault="0018242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04FD" w14:textId="77777777" w:rsidR="00182422" w:rsidRDefault="0018242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21CC" w14:textId="77777777" w:rsidR="00182422" w:rsidRPr="00353356" w:rsidRDefault="0018242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5851" w14:textId="77777777" w:rsidR="00182422" w:rsidRDefault="0018242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1BE0AA" w14:textId="77777777" w:rsidR="00182422" w:rsidRDefault="0018242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8686F0" w14:textId="77777777" w:rsidR="00182422" w:rsidRDefault="0018242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Grupa C Bucureștii Noi în direcția Post Rudeni.</w:t>
            </w:r>
          </w:p>
        </w:tc>
      </w:tr>
    </w:tbl>
    <w:p w14:paraId="0968152D" w14:textId="77777777" w:rsidR="00182422" w:rsidRDefault="00182422">
      <w:pPr>
        <w:spacing w:before="40" w:line="192" w:lineRule="auto"/>
        <w:ind w:right="57"/>
        <w:rPr>
          <w:sz w:val="20"/>
        </w:rPr>
      </w:pPr>
    </w:p>
    <w:p w14:paraId="5CC3B0F5" w14:textId="77777777" w:rsidR="00D256B7" w:rsidRDefault="00D256B7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76856BBE" w14:textId="77777777" w:rsidR="00D256B7" w:rsidRDefault="00D256B7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010B26CB" w14:textId="77777777" w:rsidR="00D256B7" w:rsidRDefault="00D256B7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2F8C85FC" w14:textId="77833EBF" w:rsidR="00182422" w:rsidRDefault="00182422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304</w:t>
      </w:r>
    </w:p>
    <w:p w14:paraId="3CFCE3BF" w14:textId="77777777" w:rsidR="00182422" w:rsidRDefault="00182422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82422" w14:paraId="3172EF25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F000" w14:textId="77777777" w:rsidR="00182422" w:rsidRDefault="00182422" w:rsidP="0018242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132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BEBD" w14:textId="77777777" w:rsidR="00182422" w:rsidRPr="00594E5B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4C2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4263E05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A2609D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C75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F70119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595FEEE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05BEE7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95C2" w14:textId="77777777" w:rsidR="00182422" w:rsidRPr="00594E5B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32B5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0DB7" w14:textId="77777777" w:rsidR="00182422" w:rsidRPr="00594E5B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F5A8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60FCF5B1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325D" w14:textId="77777777" w:rsidR="00182422" w:rsidRDefault="00182422" w:rsidP="0018242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DE0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380B" w14:textId="77777777" w:rsidR="00182422" w:rsidRPr="00594E5B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D4F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361C35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88F4A0E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BB13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A662" w14:textId="77777777" w:rsidR="00182422" w:rsidRPr="00594E5B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FFAD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7646" w14:textId="77777777" w:rsidR="00182422" w:rsidRPr="00594E5B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40E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36F6302B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6E1A" w14:textId="77777777" w:rsidR="00182422" w:rsidRDefault="00182422" w:rsidP="0018242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BD61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F53A" w14:textId="77777777" w:rsidR="00182422" w:rsidRPr="00594E5B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746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874A3ED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DC18A2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24DD9F7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1D0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8717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5180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74AB" w14:textId="77777777" w:rsidR="00182422" w:rsidRPr="00594E5B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7D71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44173D99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AC7A" w14:textId="77777777" w:rsidR="00182422" w:rsidRDefault="00182422" w:rsidP="0018242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896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2064" w14:textId="77777777" w:rsidR="00182422" w:rsidRPr="00594E5B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6C5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7B3923C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1EFDE3F6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17E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7CE3DF7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B212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2E4A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86E2" w14:textId="77777777" w:rsidR="00182422" w:rsidRPr="00594E5B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2FD7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4CF1AB2B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DF0A" w14:textId="77777777" w:rsidR="00182422" w:rsidRDefault="00182422" w:rsidP="0018242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4EE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1709" w14:textId="77777777" w:rsidR="00182422" w:rsidRPr="00594E5B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9EAB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FD2DD42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36B2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46621F1C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43D9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AB08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2B86" w14:textId="77777777" w:rsidR="00182422" w:rsidRPr="00594E5B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7073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181EA5A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5DB8" w14:textId="77777777" w:rsidR="00182422" w:rsidRDefault="00182422" w:rsidP="0018242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5886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F01B" w14:textId="77777777" w:rsidR="00182422" w:rsidRPr="00594E5B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3D6F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0B1AE7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7B7E7DE4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874B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15431EA4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3D9D" w14:textId="77777777" w:rsidR="00182422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872E" w14:textId="77777777" w:rsidR="00182422" w:rsidRDefault="0018242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ACB4" w14:textId="77777777" w:rsidR="00182422" w:rsidRPr="00594E5B" w:rsidRDefault="0018242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49B0" w14:textId="77777777" w:rsidR="00182422" w:rsidRDefault="0018242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AC6B549" w14:textId="77777777" w:rsidR="00182422" w:rsidRDefault="00182422">
      <w:pPr>
        <w:spacing w:before="40" w:after="40" w:line="192" w:lineRule="auto"/>
        <w:ind w:right="57"/>
        <w:rPr>
          <w:sz w:val="20"/>
          <w:lang w:val="en-US"/>
        </w:rPr>
      </w:pPr>
    </w:p>
    <w:p w14:paraId="69CA0AAF" w14:textId="77777777" w:rsidR="00182422" w:rsidRDefault="00182422" w:rsidP="00F0370D">
      <w:pPr>
        <w:pStyle w:val="Heading1"/>
        <w:spacing w:line="360" w:lineRule="auto"/>
      </w:pPr>
      <w:r>
        <w:t>LINIA 800</w:t>
      </w:r>
    </w:p>
    <w:p w14:paraId="0708D8B5" w14:textId="77777777" w:rsidR="00182422" w:rsidRDefault="00182422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82422" w14:paraId="593A85F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E5844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D119B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9262C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A4F08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1D6D912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26859" w14:textId="77777777" w:rsidR="00182422" w:rsidRDefault="0018242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9EBE1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B16DD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90D5A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21348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4C074C0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292F9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D3B69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D2CFE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4043D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C33444B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FCA90" w14:textId="77777777" w:rsidR="00182422" w:rsidRDefault="0018242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ABD91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759E9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1319C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91213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34D6270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C7C50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9E5C0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FC4AE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8F717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94C09D1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17650" w14:textId="77777777" w:rsidR="00182422" w:rsidRDefault="0018242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4974D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D66AC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8BE83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15BE5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2F0B6C" w14:textId="77777777" w:rsidR="00182422" w:rsidRDefault="00182422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182422" w:rsidRPr="00A8307A" w14:paraId="1E0D3B9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3BD2A" w14:textId="77777777" w:rsidR="00182422" w:rsidRPr="00A75A00" w:rsidRDefault="00182422" w:rsidP="00182422">
            <w:pPr>
              <w:numPr>
                <w:ilvl w:val="0"/>
                <w:numId w:val="28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CBFA3" w14:textId="77777777" w:rsidR="00182422" w:rsidRPr="00A8307A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09FB6" w14:textId="77777777" w:rsidR="00182422" w:rsidRPr="00A8307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BFE9A" w14:textId="77777777" w:rsidR="00182422" w:rsidRPr="00A8307A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352F5" w14:textId="77777777" w:rsidR="00182422" w:rsidRDefault="0018242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1A241E5" w14:textId="77777777" w:rsidR="00182422" w:rsidRDefault="0018242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68C6AD34" w14:textId="77777777" w:rsidR="00182422" w:rsidRDefault="0018242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8EF9AE1" w14:textId="77777777" w:rsidR="00182422" w:rsidRDefault="0018242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56E4D" w14:textId="77777777" w:rsidR="00182422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53B2A" w14:textId="77777777" w:rsidR="00182422" w:rsidRPr="00A8307A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BA721" w14:textId="77777777" w:rsidR="00182422" w:rsidRPr="00A8307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773E8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E659BC" w14:textId="77777777" w:rsidR="00182422" w:rsidRPr="00A8307A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182422" w14:paraId="3D790F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F5D4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CE63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75EC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9CEC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434500CC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5DA3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2BE113A7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B48C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589E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85AF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4DB6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4520EE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513A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143B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066F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927C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87CC" w14:textId="77777777" w:rsidR="00182422" w:rsidRDefault="00182422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9D67467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5E58" w14:textId="77777777" w:rsidR="00182422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4862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BF88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757C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700DD5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61D3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94D3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2CD4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BA7A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9EA9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5FAF" w14:textId="77777777" w:rsidR="00182422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8F72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F535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E891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3AC6BA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B22B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0532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2662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4190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017C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D987" w14:textId="77777777" w:rsidR="00182422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BD9A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7E978134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93F1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3555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05250B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D14E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9B70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0C80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6B3B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A362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9E45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BBB2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749B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2916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571579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DF8CAF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182422" w14:paraId="2A1BFE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56A0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2FDC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EEF3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CCED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621D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A6FD" w14:textId="77777777" w:rsidR="00182422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FC96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B8F6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6282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A31311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1F62BF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182422" w14:paraId="1B5800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CD2E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2160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142D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D3F2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BD56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5E97" w14:textId="77777777" w:rsidR="00182422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923D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D74C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4DBC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E1F7F2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F1BFCC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182422" w14:paraId="224041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7BE5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CBB9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2F47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A40A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E72D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977E" w14:textId="77777777" w:rsidR="00182422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9710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15EE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327D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9DB5E2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577C16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182422" w14:paraId="7BCB6E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CE82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08D3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57F2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E231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2E44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481D6F2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DF7F" w14:textId="77777777" w:rsidR="00182422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0653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42F1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F882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2422" w14:paraId="200C39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3401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D5D0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27ED8965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B2B1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29B0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024E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3B1B" w14:textId="77777777" w:rsidR="00182422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73AA" w14:textId="77777777" w:rsidR="00182422" w:rsidRDefault="00182422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43934083" w14:textId="77777777" w:rsidR="00182422" w:rsidRDefault="00182422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AFE5" w14:textId="77777777" w:rsidR="00182422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908C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2422" w14:paraId="1092FC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AC87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7EFA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FEAE" w14:textId="77777777" w:rsidR="00182422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4C73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37C0BF8E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7403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9798" w14:textId="77777777" w:rsidR="00182422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697A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4FBB3D31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72C4" w14:textId="77777777" w:rsidR="00182422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AD9B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2422" w14:paraId="628051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0217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2F67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76C8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B3DE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112123FE" w14:textId="77777777" w:rsidR="00182422" w:rsidRPr="008B2519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80AB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4AFF35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5AFD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615F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3B9A" w14:textId="77777777" w:rsidR="00182422" w:rsidRPr="008D08DE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3E5D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182422" w14:paraId="4B20B2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DC14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E133" w14:textId="77777777" w:rsidR="00182422" w:rsidRDefault="0018242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5E22" w14:textId="77777777" w:rsidR="00182422" w:rsidRPr="001161EA" w:rsidRDefault="0018242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1AE3" w14:textId="77777777" w:rsidR="00182422" w:rsidRDefault="00182422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54525CD1" w14:textId="77777777" w:rsidR="00182422" w:rsidRDefault="00182422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9C8F" w14:textId="77777777" w:rsidR="00182422" w:rsidRDefault="0018242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2FE60399" w14:textId="77777777" w:rsidR="00182422" w:rsidRDefault="0018242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E2EB" w14:textId="77777777" w:rsidR="00182422" w:rsidRPr="001161EA" w:rsidRDefault="0018242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1F25" w14:textId="77777777" w:rsidR="00182422" w:rsidRDefault="0018242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BD1C" w14:textId="77777777" w:rsidR="00182422" w:rsidRPr="008D08DE" w:rsidRDefault="0018242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BFF4" w14:textId="77777777" w:rsidR="00182422" w:rsidRDefault="00182422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182422" w14:paraId="757579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4744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DA43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1F04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E51F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06BBC18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9280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11AA" w14:textId="77777777" w:rsidR="00182422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91E8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4187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C67D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0E565B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90FE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40B5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30D3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FD06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EE79803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73D8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CCC0D9E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52AC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5618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A6BE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A08F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FF9079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182422" w14:paraId="389082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86D9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046D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C261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FBF3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9DA64A7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5087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4089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740D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FDFA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1ED7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A1C85D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182422" w14:paraId="4E5552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3B63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1272" w14:textId="77777777" w:rsidR="00182422" w:rsidRDefault="00182422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4BD9" w14:textId="77777777" w:rsidR="00182422" w:rsidRPr="001161EA" w:rsidRDefault="00182422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92A8" w14:textId="77777777" w:rsidR="00182422" w:rsidRDefault="00182422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228E" w14:textId="77777777" w:rsidR="00182422" w:rsidRDefault="00182422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6E29" w14:textId="77777777" w:rsidR="00182422" w:rsidRPr="001161EA" w:rsidRDefault="00182422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0D2A" w14:textId="77777777" w:rsidR="00182422" w:rsidRDefault="00182422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B7E2" w14:textId="77777777" w:rsidR="00182422" w:rsidRDefault="00182422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38B6" w14:textId="77777777" w:rsidR="00182422" w:rsidRDefault="00182422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4B4C6F44" w14:textId="77777777" w:rsidR="00182422" w:rsidRDefault="00182422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182422" w14:paraId="17380F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A1EC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A3DD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39EA" w14:textId="77777777" w:rsidR="00182422" w:rsidRPr="001161EA" w:rsidRDefault="0018242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9DAD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0A3BD40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446C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36DCCF6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465CB828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B89C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2FF5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AA70" w14:textId="77777777" w:rsidR="00182422" w:rsidRPr="001161EA" w:rsidRDefault="0018242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5BC3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2422" w14:paraId="6F1EAB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C0A9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0284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43BD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95EF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840CE5C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85C6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3ECDDB6A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7A674D38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43C5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C218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F148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13A0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5C852A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22F4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992C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FF1A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8BA6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F3514E0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D0B6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88D8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9F2F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AA4F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898A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716241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D3197A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182422" w14:paraId="39B4E7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A7F0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91FB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2452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4B56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2F4EB26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E088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7F12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C230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6D9A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6F55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52A39E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4DE9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D610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E561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6B3D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93CFB6C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263F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E15A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28D0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9BB6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8164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0BFCA7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4D57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E044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6C7E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E4CD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475942B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0DA9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F6A5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E126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3409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372D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6BDCF5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46EE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0FD3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D2C3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7D20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7D4F8E3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E227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A2CC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4187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B493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781F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6D5FBD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4C0F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936D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6403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8F65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750FA65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38A2D354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00CD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96A8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913D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7B58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C2EC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0C6627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51A5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DB04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0B83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5903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9629951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6801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D552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4E16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4451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82E1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64A374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79DF73B0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182422" w14:paraId="5CD914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80FF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811D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2481" w14:textId="77777777" w:rsidR="00182422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4313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246B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55ABE1A7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BA21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647F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342E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8C99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3192C9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182422" w14:paraId="51E521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C4F2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3FB1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69F3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8AD5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0493FB61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5E3A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B46F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C63D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191DE9AE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71AF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0643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2422" w14:paraId="328901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E642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56E8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CF76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98CB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1BC5CB2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CDF1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1B54FA5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3BD5684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F42D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1D3F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A486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69B9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469BCC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D398CD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7199C0DE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182422" w14:paraId="3A305D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5776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359E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A984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12DB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F923698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59A9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8D665D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B995" w14:textId="77777777" w:rsidR="00182422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3AA8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1B59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D06B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3FAA49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46A5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18EF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5F5E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6B20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44F5329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3000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03DC48B8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70B8" w14:textId="77777777" w:rsidR="00182422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0D52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F1C2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79B0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467CF4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ABEE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7333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25AE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2688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C2CEA3A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8899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31DF4FB7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F01FC51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A398B49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3CA163E2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B251" w14:textId="77777777" w:rsidR="00182422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7F68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722D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076F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138EA6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A8E8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B4BB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4BB6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86E5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B0DC9BE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73F6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1CA7A76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CF65" w14:textId="77777777" w:rsidR="00182422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16F5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7080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9A84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1B2001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E3B2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1C9A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F9DE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7CC8" w14:textId="77777777" w:rsidR="00182422" w:rsidRDefault="00182422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8EDFB45" w14:textId="77777777" w:rsidR="00182422" w:rsidRDefault="00182422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4E26" w14:textId="77777777" w:rsidR="00182422" w:rsidRPr="00F565BC" w:rsidRDefault="00182422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0B3BD79B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19F2" w14:textId="77777777" w:rsidR="00182422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1B14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90A7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2DF5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182422" w14:paraId="5B2C0C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8CAA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173F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9C49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728A" w14:textId="77777777" w:rsidR="00182422" w:rsidRDefault="00182422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779DFB1" w14:textId="77777777" w:rsidR="00182422" w:rsidRDefault="00182422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4EAF" w14:textId="77777777" w:rsidR="00182422" w:rsidRDefault="00182422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6E2710F" w14:textId="77777777" w:rsidR="00182422" w:rsidRDefault="00182422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0BFD" w14:textId="77777777" w:rsidR="00182422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C3F3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0F5A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D3DF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182422" w14:paraId="446AA9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E34C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B905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C990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5D7F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3FCB638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372B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13C48A3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4ACA" w14:textId="77777777" w:rsidR="00182422" w:rsidRPr="001161EA" w:rsidRDefault="00182422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FC5A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E1CA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B4BC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3B16C88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789D8E3F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4F66F601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3BF86C97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182422" w14:paraId="3DA196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52B5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D98D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AA00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892E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43298FC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A4E9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67A3C50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A688F59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0B58" w14:textId="77777777" w:rsidR="00182422" w:rsidRPr="001161EA" w:rsidRDefault="00182422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09C7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1D30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AB0D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9F1227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882287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182422" w14:paraId="6C1FF9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81C4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3271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E4CE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7ED1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D2BD272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33F0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2D77" w14:textId="77777777" w:rsidR="00182422" w:rsidRDefault="00182422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1FAD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E379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7891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C7F23D3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548E24A0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182422" w14:paraId="55200E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E2A9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2BA9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CA10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8F38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2013527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02E5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BB8C9FC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8444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F5A1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DB90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CE06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1AF58431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DD0545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182422" w14:paraId="5E91F5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7DDF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C034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9630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5654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A339267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7AF9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206E582F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BF9E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E13E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075B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DD09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7E109E33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182422" w14:paraId="3EDA71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DF30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F447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1858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A58F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35444A0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02D99AA0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A033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32C7A796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F4FE" w14:textId="77777777" w:rsidR="00182422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8367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B2B3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6447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FFDD52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182422" w14:paraId="7BD526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4603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C365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DF86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C562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CF13928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BDC6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33B6" w14:textId="77777777" w:rsidR="00182422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C4B3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0355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BAE8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437992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971A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83F5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1ABB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51C6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E7FEA9A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EF56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858477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BB59" w14:textId="77777777" w:rsidR="00182422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1163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C474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6689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29CD78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A9BA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09F4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B71F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062A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AED544B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B5AF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DEC1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6655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AB04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6DA7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2422" w14:paraId="612654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843A" w14:textId="77777777" w:rsidR="00182422" w:rsidRDefault="00182422" w:rsidP="0018242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7BE9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877E" w14:textId="77777777" w:rsidR="00182422" w:rsidRPr="001161EA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AB31" w14:textId="77777777" w:rsidR="00182422" w:rsidRDefault="0018242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360A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0329" w14:textId="77777777" w:rsidR="00182422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1A87" w14:textId="77777777" w:rsidR="00182422" w:rsidRDefault="0018242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96B1" w14:textId="77777777" w:rsidR="00182422" w:rsidRPr="008D08DE" w:rsidRDefault="0018242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E2A3" w14:textId="77777777" w:rsidR="00182422" w:rsidRDefault="0018242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6975C95" w14:textId="77777777" w:rsidR="00182422" w:rsidRDefault="00182422">
      <w:pPr>
        <w:spacing w:before="40" w:after="40" w:line="192" w:lineRule="auto"/>
        <w:ind w:right="57"/>
        <w:rPr>
          <w:sz w:val="20"/>
        </w:rPr>
      </w:pPr>
    </w:p>
    <w:p w14:paraId="4568098E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0C00C245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1AFEF571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15C363E7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380DF71E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1F22C7F9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02266B91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767BD28B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1B79275C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01B8F65B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4F4D91EF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6C2C249E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476A24D6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6D8EE7D6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088170ED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703EAE4A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3CE1D99A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3F5B7A44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2DDDDB47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21F61635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46ABF821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0EE61912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7571BCE5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71C19093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5296429A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5480D481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60DDB7F6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2935369C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44CD33CC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7D1020C6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469D5A88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28BD11FD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46C544D6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1486F326" w14:textId="77777777" w:rsidR="00D256B7" w:rsidRDefault="00D256B7">
      <w:pPr>
        <w:spacing w:before="40" w:after="40" w:line="192" w:lineRule="auto"/>
        <w:ind w:right="57"/>
        <w:rPr>
          <w:sz w:val="20"/>
        </w:rPr>
      </w:pPr>
    </w:p>
    <w:p w14:paraId="71BD0307" w14:textId="77777777" w:rsidR="00182422" w:rsidRPr="00C21F42" w:rsidRDefault="0018242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B2A05D8" w14:textId="77777777" w:rsidR="00182422" w:rsidRPr="00C21F42" w:rsidRDefault="0018242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162F3BAA" w14:textId="77777777" w:rsidR="00182422" w:rsidRPr="00C21F42" w:rsidRDefault="0018242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D10968A" w14:textId="77777777" w:rsidR="00182422" w:rsidRPr="00C21F42" w:rsidRDefault="00182422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706C054B" w14:textId="77777777" w:rsidR="00182422" w:rsidRDefault="00182422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7B14144A" w14:textId="77777777" w:rsidR="00182422" w:rsidRPr="00C21F42" w:rsidRDefault="00182422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4C5B5970" w14:textId="77777777" w:rsidR="00182422" w:rsidRPr="00C21F42" w:rsidRDefault="00182422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782EF95" w14:textId="77777777" w:rsidR="00182422" w:rsidRPr="00C21F42" w:rsidRDefault="00182422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252E156D" w14:textId="77777777" w:rsidR="00182422" w:rsidRPr="00C21F42" w:rsidRDefault="00182422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D2D3D3D" w14:textId="77777777" w:rsidR="001513BB" w:rsidRPr="00D35799" w:rsidRDefault="001513BB" w:rsidP="00D35799"/>
    <w:sectPr w:rsidR="001513BB" w:rsidRPr="00D35799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EC44A" w14:textId="77777777" w:rsidR="008015D0" w:rsidRDefault="008015D0">
      <w:r>
        <w:separator/>
      </w:r>
    </w:p>
  </w:endnote>
  <w:endnote w:type="continuationSeparator" w:id="0">
    <w:p w14:paraId="72ED4292" w14:textId="77777777" w:rsidR="008015D0" w:rsidRDefault="0080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F8D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A7D1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C031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8A483" w14:textId="77777777" w:rsidR="008015D0" w:rsidRDefault="008015D0">
      <w:r>
        <w:separator/>
      </w:r>
    </w:p>
  </w:footnote>
  <w:footnote w:type="continuationSeparator" w:id="0">
    <w:p w14:paraId="03900C38" w14:textId="77777777" w:rsidR="008015D0" w:rsidRDefault="00801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C33D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423">
      <w:rPr>
        <w:rStyle w:val="PageNumber"/>
      </w:rPr>
      <w:t>2</w:t>
    </w:r>
    <w:r>
      <w:rPr>
        <w:rStyle w:val="PageNumber"/>
      </w:rPr>
      <w:fldChar w:fldCharType="end"/>
    </w:r>
  </w:p>
  <w:p w14:paraId="11BDE99C" w14:textId="06EBF44C" w:rsidR="00615117" w:rsidRDefault="005D1033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694DCB">
      <w:rPr>
        <w:b/>
        <w:bCs/>
        <w:i/>
        <w:iCs/>
        <w:sz w:val="22"/>
      </w:rPr>
      <w:t>decada 1-10 iulie 2026</w:t>
    </w:r>
  </w:p>
  <w:p w14:paraId="3DB7AF1C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0C321935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AC589C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448C5D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3BC98E2C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E600547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04B73FBA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5146843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7AF093D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A63FC6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8D7449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56F968C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4EF411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9A0ED1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1DB46E1D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DF1117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437242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2718DB5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56276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37628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4648DC9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4432A4D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4FBAB49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8AE34C2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5E2AC9A5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A86B09C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25EFA2CF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8FDB32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7CE17F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87B0977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327222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F55F8D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0379B8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55906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D92D3B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D18BD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545AD0C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095F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FC3">
      <w:rPr>
        <w:rStyle w:val="PageNumber"/>
      </w:rPr>
      <w:t>3</w:t>
    </w:r>
    <w:r>
      <w:rPr>
        <w:rStyle w:val="PageNumber"/>
      </w:rPr>
      <w:fldChar w:fldCharType="end"/>
    </w:r>
  </w:p>
  <w:p w14:paraId="04AB4819" w14:textId="3769EC98" w:rsidR="00D66BBF" w:rsidRPr="00A048AC" w:rsidRDefault="005D1033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694DCB">
      <w:rPr>
        <w:b/>
        <w:bCs/>
        <w:i/>
        <w:iCs/>
        <w:sz w:val="22"/>
      </w:rPr>
      <w:t>decada 1-10 iulie 2026</w:t>
    </w:r>
  </w:p>
  <w:p w14:paraId="39F99E9B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8466AA3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075D040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42C2E358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998745F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78B537C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B2AA4C3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1E28223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FFBF42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7590877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1DA68DA2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9942F8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64EF55C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CBAC567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3433E1E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456E1A7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2BF9D58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A820393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8CFDC3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940249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6CC78871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DCA58FA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6C4477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02F64F24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3E46C05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3B4CABA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76240C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F5B9F41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8F96AB6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737FA9BF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39FF83B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B029C04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01C7B83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04B56CE1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F1E9F7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4D9A7F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7D0DD75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70A32C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D4B4CA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CC91B6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A2E26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378B9B0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65F2A07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84D7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6CD"/>
    <w:multiLevelType w:val="hybridMultilevel"/>
    <w:tmpl w:val="8854935C"/>
    <w:lvl w:ilvl="0" w:tplc="A6D4BBA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81428A"/>
    <w:multiLevelType w:val="hybridMultilevel"/>
    <w:tmpl w:val="83D61018"/>
    <w:lvl w:ilvl="0" w:tplc="F742337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223C"/>
    <w:multiLevelType w:val="hybridMultilevel"/>
    <w:tmpl w:val="A97A1A8A"/>
    <w:lvl w:ilvl="0" w:tplc="082E405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28BC7E02"/>
    <w:multiLevelType w:val="hybridMultilevel"/>
    <w:tmpl w:val="63E6CBEA"/>
    <w:lvl w:ilvl="0" w:tplc="E1DE9424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554FF"/>
    <w:multiLevelType w:val="hybridMultilevel"/>
    <w:tmpl w:val="43DCCE3A"/>
    <w:lvl w:ilvl="0" w:tplc="F61C5308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584C"/>
    <w:multiLevelType w:val="hybridMultilevel"/>
    <w:tmpl w:val="62F02A9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B7A1D6E"/>
    <w:multiLevelType w:val="hybridMultilevel"/>
    <w:tmpl w:val="05DC0D3E"/>
    <w:lvl w:ilvl="0" w:tplc="22E62D8A">
      <w:start w:val="1"/>
      <w:numFmt w:val="decimal"/>
      <w:lvlRestart w:val="0"/>
      <w:suff w:val="nothing"/>
      <w:lvlText w:val="%1"/>
      <w:lvlJc w:val="right"/>
      <w:pPr>
        <w:ind w:left="89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30B83224"/>
    <w:multiLevelType w:val="hybridMultilevel"/>
    <w:tmpl w:val="AEF80C88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A4BE4"/>
    <w:multiLevelType w:val="hybridMultilevel"/>
    <w:tmpl w:val="46EE7772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9354ED"/>
    <w:multiLevelType w:val="hybridMultilevel"/>
    <w:tmpl w:val="290E5CC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76162D3"/>
    <w:multiLevelType w:val="hybridMultilevel"/>
    <w:tmpl w:val="E3CED892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2C203F"/>
    <w:multiLevelType w:val="hybridMultilevel"/>
    <w:tmpl w:val="410E435E"/>
    <w:lvl w:ilvl="0" w:tplc="9EE89BB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7ED173F0"/>
    <w:multiLevelType w:val="hybridMultilevel"/>
    <w:tmpl w:val="18B8A2CC"/>
    <w:lvl w:ilvl="0" w:tplc="373A3346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749352202">
    <w:abstractNumId w:val="29"/>
  </w:num>
  <w:num w:numId="2" w16cid:durableId="277107865">
    <w:abstractNumId w:val="26"/>
  </w:num>
  <w:num w:numId="3" w16cid:durableId="765229852">
    <w:abstractNumId w:val="24"/>
  </w:num>
  <w:num w:numId="4" w16cid:durableId="1379433946">
    <w:abstractNumId w:val="5"/>
  </w:num>
  <w:num w:numId="5" w16cid:durableId="1537279061">
    <w:abstractNumId w:val="20"/>
  </w:num>
  <w:num w:numId="6" w16cid:durableId="698431999">
    <w:abstractNumId w:val="28"/>
  </w:num>
  <w:num w:numId="7" w16cid:durableId="635840581">
    <w:abstractNumId w:val="10"/>
  </w:num>
  <w:num w:numId="8" w16cid:durableId="777484799">
    <w:abstractNumId w:val="7"/>
  </w:num>
  <w:num w:numId="9" w16cid:durableId="1782987979">
    <w:abstractNumId w:val="14"/>
  </w:num>
  <w:num w:numId="10" w16cid:durableId="1139684058">
    <w:abstractNumId w:val="15"/>
  </w:num>
  <w:num w:numId="11" w16cid:durableId="1039742535">
    <w:abstractNumId w:val="18"/>
  </w:num>
  <w:num w:numId="12" w16cid:durableId="567109309">
    <w:abstractNumId w:val="35"/>
  </w:num>
  <w:num w:numId="13" w16cid:durableId="694968736">
    <w:abstractNumId w:val="12"/>
  </w:num>
  <w:num w:numId="14" w16cid:durableId="759913594">
    <w:abstractNumId w:val="23"/>
  </w:num>
  <w:num w:numId="15" w16cid:durableId="911308363">
    <w:abstractNumId w:val="33"/>
  </w:num>
  <w:num w:numId="16" w16cid:durableId="188035861">
    <w:abstractNumId w:val="1"/>
  </w:num>
  <w:num w:numId="17" w16cid:durableId="1352027240">
    <w:abstractNumId w:val="11"/>
  </w:num>
  <w:num w:numId="18" w16cid:durableId="1646230504">
    <w:abstractNumId w:val="0"/>
  </w:num>
  <w:num w:numId="19" w16cid:durableId="528417192">
    <w:abstractNumId w:val="32"/>
  </w:num>
  <w:num w:numId="20" w16cid:durableId="1853566201">
    <w:abstractNumId w:val="9"/>
  </w:num>
  <w:num w:numId="21" w16cid:durableId="665937118">
    <w:abstractNumId w:val="2"/>
  </w:num>
  <w:num w:numId="22" w16cid:durableId="1599749297">
    <w:abstractNumId w:val="27"/>
  </w:num>
  <w:num w:numId="23" w16cid:durableId="353460626">
    <w:abstractNumId w:val="31"/>
  </w:num>
  <w:num w:numId="24" w16cid:durableId="274218594">
    <w:abstractNumId w:val="36"/>
  </w:num>
  <w:num w:numId="25" w16cid:durableId="1814326426">
    <w:abstractNumId w:val="17"/>
  </w:num>
  <w:num w:numId="26" w16cid:durableId="73864117">
    <w:abstractNumId w:val="22"/>
  </w:num>
  <w:num w:numId="27" w16cid:durableId="750153080">
    <w:abstractNumId w:val="30"/>
  </w:num>
  <w:num w:numId="28" w16cid:durableId="1129013899">
    <w:abstractNumId w:val="4"/>
  </w:num>
  <w:num w:numId="29" w16cid:durableId="447510042">
    <w:abstractNumId w:val="25"/>
  </w:num>
  <w:num w:numId="30" w16cid:durableId="1168718250">
    <w:abstractNumId w:val="19"/>
  </w:num>
  <w:num w:numId="31" w16cid:durableId="195432704">
    <w:abstractNumId w:val="6"/>
  </w:num>
  <w:num w:numId="32" w16cid:durableId="1506092145">
    <w:abstractNumId w:val="8"/>
  </w:num>
  <w:num w:numId="33" w16cid:durableId="824778644">
    <w:abstractNumId w:val="16"/>
  </w:num>
  <w:num w:numId="34" w16cid:durableId="22753295">
    <w:abstractNumId w:val="21"/>
  </w:num>
  <w:num w:numId="35" w16cid:durableId="350959171">
    <w:abstractNumId w:val="3"/>
  </w:num>
  <w:num w:numId="36" w16cid:durableId="1511992630">
    <w:abstractNumId w:val="34"/>
  </w:num>
  <w:num w:numId="37" w16cid:durableId="1319454252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UA5LH5APd3WttVxOXok9aR6SSO289wqPRvEviKc02m5RucS60YsUFD7qhmOzXYEJDOnRomADmbvREfvj8NB0cA==" w:salt="Im22ZfFF/qds3E/sWzVEFQ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5D44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89D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5D58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BEF"/>
    <w:rsid w:val="00021D57"/>
    <w:rsid w:val="000227F7"/>
    <w:rsid w:val="00022E94"/>
    <w:rsid w:val="00023468"/>
    <w:rsid w:val="00023D7E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615"/>
    <w:rsid w:val="00042783"/>
    <w:rsid w:val="00042BA8"/>
    <w:rsid w:val="00042CB7"/>
    <w:rsid w:val="00042E36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0CE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549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48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EEF"/>
    <w:rsid w:val="0006363B"/>
    <w:rsid w:val="0006421E"/>
    <w:rsid w:val="0006443E"/>
    <w:rsid w:val="00065908"/>
    <w:rsid w:val="00065F7E"/>
    <w:rsid w:val="000662C8"/>
    <w:rsid w:val="000663D8"/>
    <w:rsid w:val="00066442"/>
    <w:rsid w:val="00066855"/>
    <w:rsid w:val="00067039"/>
    <w:rsid w:val="000673D3"/>
    <w:rsid w:val="0006768A"/>
    <w:rsid w:val="00067F77"/>
    <w:rsid w:val="000701D5"/>
    <w:rsid w:val="00070208"/>
    <w:rsid w:val="000705EB"/>
    <w:rsid w:val="0007118C"/>
    <w:rsid w:val="00071A41"/>
    <w:rsid w:val="00071B0C"/>
    <w:rsid w:val="00072302"/>
    <w:rsid w:val="000728F0"/>
    <w:rsid w:val="000728F2"/>
    <w:rsid w:val="00073391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604B"/>
    <w:rsid w:val="0007605B"/>
    <w:rsid w:val="000766EC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5FCC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9F9"/>
    <w:rsid w:val="00095C84"/>
    <w:rsid w:val="00095D0F"/>
    <w:rsid w:val="00096999"/>
    <w:rsid w:val="00096DDA"/>
    <w:rsid w:val="0009720C"/>
    <w:rsid w:val="000973C0"/>
    <w:rsid w:val="00097607"/>
    <w:rsid w:val="0009769E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286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48C6"/>
    <w:rsid w:val="000B5649"/>
    <w:rsid w:val="000B5731"/>
    <w:rsid w:val="000B5AEF"/>
    <w:rsid w:val="000B628B"/>
    <w:rsid w:val="000B64CD"/>
    <w:rsid w:val="000B6B47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0CC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4D9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2324"/>
    <w:rsid w:val="000F29E5"/>
    <w:rsid w:val="000F3620"/>
    <w:rsid w:val="000F386E"/>
    <w:rsid w:val="000F3DB5"/>
    <w:rsid w:val="000F3EC4"/>
    <w:rsid w:val="000F3F2E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5B2"/>
    <w:rsid w:val="00101B24"/>
    <w:rsid w:val="00102272"/>
    <w:rsid w:val="00102807"/>
    <w:rsid w:val="00102E15"/>
    <w:rsid w:val="001031D9"/>
    <w:rsid w:val="0010330B"/>
    <w:rsid w:val="001033FE"/>
    <w:rsid w:val="001043C0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A1E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468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380"/>
    <w:rsid w:val="00135957"/>
    <w:rsid w:val="0013615A"/>
    <w:rsid w:val="00136D6A"/>
    <w:rsid w:val="00136EC7"/>
    <w:rsid w:val="001375EC"/>
    <w:rsid w:val="0013767B"/>
    <w:rsid w:val="0014066F"/>
    <w:rsid w:val="00140A9F"/>
    <w:rsid w:val="001413DB"/>
    <w:rsid w:val="00141761"/>
    <w:rsid w:val="0014199A"/>
    <w:rsid w:val="00141E4A"/>
    <w:rsid w:val="0014214D"/>
    <w:rsid w:val="001427BF"/>
    <w:rsid w:val="00142C7C"/>
    <w:rsid w:val="00142D64"/>
    <w:rsid w:val="00143804"/>
    <w:rsid w:val="00143BDF"/>
    <w:rsid w:val="00143C07"/>
    <w:rsid w:val="00143CB7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95A"/>
    <w:rsid w:val="00151C5A"/>
    <w:rsid w:val="00151D94"/>
    <w:rsid w:val="001526AC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61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662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F49"/>
    <w:rsid w:val="00181BE8"/>
    <w:rsid w:val="00182422"/>
    <w:rsid w:val="00182758"/>
    <w:rsid w:val="00182917"/>
    <w:rsid w:val="0018439E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1A63"/>
    <w:rsid w:val="00192072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68A9"/>
    <w:rsid w:val="00197AD7"/>
    <w:rsid w:val="00197C6B"/>
    <w:rsid w:val="00197E12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9A8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084"/>
    <w:rsid w:val="001D371E"/>
    <w:rsid w:val="001D3BA4"/>
    <w:rsid w:val="001D4226"/>
    <w:rsid w:val="001D437D"/>
    <w:rsid w:val="001D4421"/>
    <w:rsid w:val="001D4BA8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73A4"/>
    <w:rsid w:val="001F0579"/>
    <w:rsid w:val="001F1061"/>
    <w:rsid w:val="001F279F"/>
    <w:rsid w:val="001F2B93"/>
    <w:rsid w:val="001F2D22"/>
    <w:rsid w:val="001F36A8"/>
    <w:rsid w:val="001F3943"/>
    <w:rsid w:val="001F4057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DEA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EFA"/>
    <w:rsid w:val="002102ED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A"/>
    <w:rsid w:val="0021503F"/>
    <w:rsid w:val="0021573F"/>
    <w:rsid w:val="0021614B"/>
    <w:rsid w:val="00216431"/>
    <w:rsid w:val="002168A6"/>
    <w:rsid w:val="00216CDB"/>
    <w:rsid w:val="0021782F"/>
    <w:rsid w:val="00217850"/>
    <w:rsid w:val="00217935"/>
    <w:rsid w:val="00217EFC"/>
    <w:rsid w:val="00220312"/>
    <w:rsid w:val="0022062E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0EC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3AB5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E79"/>
    <w:rsid w:val="00244051"/>
    <w:rsid w:val="00244373"/>
    <w:rsid w:val="00244401"/>
    <w:rsid w:val="002445E9"/>
    <w:rsid w:val="00244815"/>
    <w:rsid w:val="00244862"/>
    <w:rsid w:val="00244FC3"/>
    <w:rsid w:val="00245253"/>
    <w:rsid w:val="00245EAB"/>
    <w:rsid w:val="00246C28"/>
    <w:rsid w:val="0024738E"/>
    <w:rsid w:val="00247A22"/>
    <w:rsid w:val="00247A7E"/>
    <w:rsid w:val="002500AC"/>
    <w:rsid w:val="002505F4"/>
    <w:rsid w:val="00250758"/>
    <w:rsid w:val="0025075E"/>
    <w:rsid w:val="00250A05"/>
    <w:rsid w:val="00250F32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DA3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0EB0"/>
    <w:rsid w:val="002819C5"/>
    <w:rsid w:val="00282112"/>
    <w:rsid w:val="002826CE"/>
    <w:rsid w:val="00283633"/>
    <w:rsid w:val="00283844"/>
    <w:rsid w:val="002844A8"/>
    <w:rsid w:val="0028453F"/>
    <w:rsid w:val="0028496F"/>
    <w:rsid w:val="00285469"/>
    <w:rsid w:val="00285601"/>
    <w:rsid w:val="00285919"/>
    <w:rsid w:val="00285F2D"/>
    <w:rsid w:val="00286325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87CDA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5F3E"/>
    <w:rsid w:val="00296010"/>
    <w:rsid w:val="00296629"/>
    <w:rsid w:val="0029674F"/>
    <w:rsid w:val="002977DF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6CD"/>
    <w:rsid w:val="002B272A"/>
    <w:rsid w:val="002B2A1E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11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480"/>
    <w:rsid w:val="002D5533"/>
    <w:rsid w:val="002D55B2"/>
    <w:rsid w:val="002D56FC"/>
    <w:rsid w:val="002D6252"/>
    <w:rsid w:val="002D7E9B"/>
    <w:rsid w:val="002D7F8D"/>
    <w:rsid w:val="002E0F68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817"/>
    <w:rsid w:val="002E398C"/>
    <w:rsid w:val="002E3CDB"/>
    <w:rsid w:val="002E4255"/>
    <w:rsid w:val="002E4A9E"/>
    <w:rsid w:val="002E5077"/>
    <w:rsid w:val="002E51C4"/>
    <w:rsid w:val="002E544D"/>
    <w:rsid w:val="002E5479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18B4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8D0"/>
    <w:rsid w:val="002F7D73"/>
    <w:rsid w:val="00300A21"/>
    <w:rsid w:val="00300E84"/>
    <w:rsid w:val="003017E1"/>
    <w:rsid w:val="003028CA"/>
    <w:rsid w:val="00302F78"/>
    <w:rsid w:val="00303053"/>
    <w:rsid w:val="00303744"/>
    <w:rsid w:val="00303A69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976"/>
    <w:rsid w:val="003232A5"/>
    <w:rsid w:val="0032357E"/>
    <w:rsid w:val="00323BEA"/>
    <w:rsid w:val="00324352"/>
    <w:rsid w:val="00324A26"/>
    <w:rsid w:val="00324ADE"/>
    <w:rsid w:val="003250F4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069"/>
    <w:rsid w:val="0033147C"/>
    <w:rsid w:val="00331497"/>
    <w:rsid w:val="00331FAD"/>
    <w:rsid w:val="0033214A"/>
    <w:rsid w:val="003321BF"/>
    <w:rsid w:val="003323A6"/>
    <w:rsid w:val="003327DF"/>
    <w:rsid w:val="00332B6E"/>
    <w:rsid w:val="00332F6F"/>
    <w:rsid w:val="003334BC"/>
    <w:rsid w:val="003338EA"/>
    <w:rsid w:val="003341B0"/>
    <w:rsid w:val="003351DA"/>
    <w:rsid w:val="003352B1"/>
    <w:rsid w:val="00335E3A"/>
    <w:rsid w:val="00336143"/>
    <w:rsid w:val="003362C8"/>
    <w:rsid w:val="0033693D"/>
    <w:rsid w:val="0033695F"/>
    <w:rsid w:val="00336A66"/>
    <w:rsid w:val="00336DCF"/>
    <w:rsid w:val="00336FD2"/>
    <w:rsid w:val="003370A0"/>
    <w:rsid w:val="003377E7"/>
    <w:rsid w:val="0033782A"/>
    <w:rsid w:val="00337974"/>
    <w:rsid w:val="00340302"/>
    <w:rsid w:val="003417E3"/>
    <w:rsid w:val="00341BA1"/>
    <w:rsid w:val="00341D83"/>
    <w:rsid w:val="003425B7"/>
    <w:rsid w:val="003430F2"/>
    <w:rsid w:val="00343190"/>
    <w:rsid w:val="0034336F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05E"/>
    <w:rsid w:val="00370AB7"/>
    <w:rsid w:val="00370CCA"/>
    <w:rsid w:val="0037127A"/>
    <w:rsid w:val="0037144F"/>
    <w:rsid w:val="00371573"/>
    <w:rsid w:val="00371756"/>
    <w:rsid w:val="003719B0"/>
    <w:rsid w:val="00371C41"/>
    <w:rsid w:val="00372908"/>
    <w:rsid w:val="00373139"/>
    <w:rsid w:val="003735AE"/>
    <w:rsid w:val="0037456F"/>
    <w:rsid w:val="00374D5F"/>
    <w:rsid w:val="00374E60"/>
    <w:rsid w:val="00375049"/>
    <w:rsid w:val="003756D6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CF2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2A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36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75A"/>
    <w:rsid w:val="003C0C97"/>
    <w:rsid w:val="003C2086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966"/>
    <w:rsid w:val="003D3A26"/>
    <w:rsid w:val="003D4D8F"/>
    <w:rsid w:val="003D5006"/>
    <w:rsid w:val="003D5A42"/>
    <w:rsid w:val="003D62FC"/>
    <w:rsid w:val="003D6377"/>
    <w:rsid w:val="003D653B"/>
    <w:rsid w:val="003D682D"/>
    <w:rsid w:val="003D6FA4"/>
    <w:rsid w:val="003D6FAE"/>
    <w:rsid w:val="003D7B03"/>
    <w:rsid w:val="003E031C"/>
    <w:rsid w:val="003E045D"/>
    <w:rsid w:val="003E04AF"/>
    <w:rsid w:val="003E083D"/>
    <w:rsid w:val="003E0B79"/>
    <w:rsid w:val="003E0E71"/>
    <w:rsid w:val="003E0EC2"/>
    <w:rsid w:val="003E1634"/>
    <w:rsid w:val="003E188E"/>
    <w:rsid w:val="003E1C23"/>
    <w:rsid w:val="003E1D64"/>
    <w:rsid w:val="003E1F11"/>
    <w:rsid w:val="003E2921"/>
    <w:rsid w:val="003E29B4"/>
    <w:rsid w:val="003E2ACB"/>
    <w:rsid w:val="003E2BDF"/>
    <w:rsid w:val="003E2EB1"/>
    <w:rsid w:val="003E32B8"/>
    <w:rsid w:val="003E3FDB"/>
    <w:rsid w:val="003E4072"/>
    <w:rsid w:val="003E42DB"/>
    <w:rsid w:val="003E55A6"/>
    <w:rsid w:val="003E59C7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30E5"/>
    <w:rsid w:val="0040427F"/>
    <w:rsid w:val="004049AB"/>
    <w:rsid w:val="004049AE"/>
    <w:rsid w:val="004049BC"/>
    <w:rsid w:val="00404E26"/>
    <w:rsid w:val="00404E8A"/>
    <w:rsid w:val="00405A07"/>
    <w:rsid w:val="00406F11"/>
    <w:rsid w:val="004076FE"/>
    <w:rsid w:val="00407725"/>
    <w:rsid w:val="00407791"/>
    <w:rsid w:val="004079E9"/>
    <w:rsid w:val="00407C63"/>
    <w:rsid w:val="00407DA7"/>
    <w:rsid w:val="00407DF2"/>
    <w:rsid w:val="00407E57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92"/>
    <w:rsid w:val="0041481C"/>
    <w:rsid w:val="004148FD"/>
    <w:rsid w:val="004150DA"/>
    <w:rsid w:val="00415426"/>
    <w:rsid w:val="00415976"/>
    <w:rsid w:val="00415B4C"/>
    <w:rsid w:val="00415B54"/>
    <w:rsid w:val="00415FFA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27A2B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3B23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098"/>
    <w:rsid w:val="004418F2"/>
    <w:rsid w:val="00441DE4"/>
    <w:rsid w:val="00441F0C"/>
    <w:rsid w:val="004422D8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C0E"/>
    <w:rsid w:val="00456F3B"/>
    <w:rsid w:val="0045756F"/>
    <w:rsid w:val="00457684"/>
    <w:rsid w:val="004578F5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0EDA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454E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FF7"/>
    <w:rsid w:val="004862D0"/>
    <w:rsid w:val="004866BB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B33"/>
    <w:rsid w:val="00491C74"/>
    <w:rsid w:val="00492093"/>
    <w:rsid w:val="00492D59"/>
    <w:rsid w:val="00493005"/>
    <w:rsid w:val="004931AE"/>
    <w:rsid w:val="00494814"/>
    <w:rsid w:val="00495259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3ED8"/>
    <w:rsid w:val="004A4015"/>
    <w:rsid w:val="004A5279"/>
    <w:rsid w:val="004A52C8"/>
    <w:rsid w:val="004A538D"/>
    <w:rsid w:val="004A55E6"/>
    <w:rsid w:val="004A5B76"/>
    <w:rsid w:val="004A5E52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44A"/>
    <w:rsid w:val="004B3B61"/>
    <w:rsid w:val="004B3B68"/>
    <w:rsid w:val="004B40FE"/>
    <w:rsid w:val="004B4332"/>
    <w:rsid w:val="004B4990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2F8"/>
    <w:rsid w:val="004C2AE2"/>
    <w:rsid w:val="004C34B9"/>
    <w:rsid w:val="004C3AE3"/>
    <w:rsid w:val="004C3EEF"/>
    <w:rsid w:val="004C40FB"/>
    <w:rsid w:val="004C453A"/>
    <w:rsid w:val="004C5094"/>
    <w:rsid w:val="004C5110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580"/>
    <w:rsid w:val="004D060C"/>
    <w:rsid w:val="004D0C97"/>
    <w:rsid w:val="004D0F1F"/>
    <w:rsid w:val="004D0FC8"/>
    <w:rsid w:val="004D16AD"/>
    <w:rsid w:val="004D1AE6"/>
    <w:rsid w:val="004D1C55"/>
    <w:rsid w:val="004D2163"/>
    <w:rsid w:val="004D2191"/>
    <w:rsid w:val="004D254C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6B"/>
    <w:rsid w:val="004D58F5"/>
    <w:rsid w:val="004D65DB"/>
    <w:rsid w:val="004D6B0D"/>
    <w:rsid w:val="004E0240"/>
    <w:rsid w:val="004E0C04"/>
    <w:rsid w:val="004E0EED"/>
    <w:rsid w:val="004E19C7"/>
    <w:rsid w:val="004E2199"/>
    <w:rsid w:val="004E2366"/>
    <w:rsid w:val="004E2B09"/>
    <w:rsid w:val="004E3189"/>
    <w:rsid w:val="004E31DB"/>
    <w:rsid w:val="004E3E4F"/>
    <w:rsid w:val="004E4A23"/>
    <w:rsid w:val="004E5294"/>
    <w:rsid w:val="004E54E3"/>
    <w:rsid w:val="004E5AE6"/>
    <w:rsid w:val="004E5DE1"/>
    <w:rsid w:val="004E5F39"/>
    <w:rsid w:val="004E5F49"/>
    <w:rsid w:val="004E6072"/>
    <w:rsid w:val="004E6B40"/>
    <w:rsid w:val="004E6B4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296"/>
    <w:rsid w:val="004F48A5"/>
    <w:rsid w:val="004F4D2D"/>
    <w:rsid w:val="004F4EDA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48B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1D51"/>
    <w:rsid w:val="005120BF"/>
    <w:rsid w:val="0051279E"/>
    <w:rsid w:val="00512BF2"/>
    <w:rsid w:val="00513156"/>
    <w:rsid w:val="005134F9"/>
    <w:rsid w:val="00513926"/>
    <w:rsid w:val="005139A3"/>
    <w:rsid w:val="00513C2F"/>
    <w:rsid w:val="00513FC6"/>
    <w:rsid w:val="005140A0"/>
    <w:rsid w:val="005146D1"/>
    <w:rsid w:val="005148E9"/>
    <w:rsid w:val="0051535B"/>
    <w:rsid w:val="005158D0"/>
    <w:rsid w:val="00515A0D"/>
    <w:rsid w:val="00515F9C"/>
    <w:rsid w:val="0051617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CB3"/>
    <w:rsid w:val="005220CC"/>
    <w:rsid w:val="005222E9"/>
    <w:rsid w:val="0052232B"/>
    <w:rsid w:val="00522594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C14"/>
    <w:rsid w:val="00524F01"/>
    <w:rsid w:val="00525620"/>
    <w:rsid w:val="005256C4"/>
    <w:rsid w:val="00525AAB"/>
    <w:rsid w:val="00525C28"/>
    <w:rsid w:val="00525CEF"/>
    <w:rsid w:val="005263DA"/>
    <w:rsid w:val="00526504"/>
    <w:rsid w:val="00526664"/>
    <w:rsid w:val="005266A2"/>
    <w:rsid w:val="005268ED"/>
    <w:rsid w:val="00526993"/>
    <w:rsid w:val="00526BC3"/>
    <w:rsid w:val="0053000A"/>
    <w:rsid w:val="005300FA"/>
    <w:rsid w:val="005310D3"/>
    <w:rsid w:val="005310F3"/>
    <w:rsid w:val="00531301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CAF"/>
    <w:rsid w:val="00544D0C"/>
    <w:rsid w:val="00545037"/>
    <w:rsid w:val="005452DC"/>
    <w:rsid w:val="005457B0"/>
    <w:rsid w:val="0054634C"/>
    <w:rsid w:val="00546DCA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0A4B"/>
    <w:rsid w:val="0055107C"/>
    <w:rsid w:val="00551F08"/>
    <w:rsid w:val="00552433"/>
    <w:rsid w:val="00552B9C"/>
    <w:rsid w:val="00552F44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97A"/>
    <w:rsid w:val="00561AB2"/>
    <w:rsid w:val="00562232"/>
    <w:rsid w:val="00562B3A"/>
    <w:rsid w:val="00562B7E"/>
    <w:rsid w:val="005631BF"/>
    <w:rsid w:val="005631F5"/>
    <w:rsid w:val="00563426"/>
    <w:rsid w:val="00563823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6B5D"/>
    <w:rsid w:val="0056718F"/>
    <w:rsid w:val="00567464"/>
    <w:rsid w:val="00567AA8"/>
    <w:rsid w:val="00567B12"/>
    <w:rsid w:val="00570BC5"/>
    <w:rsid w:val="00571635"/>
    <w:rsid w:val="00571CCB"/>
    <w:rsid w:val="005724D8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AED"/>
    <w:rsid w:val="00584CFD"/>
    <w:rsid w:val="00584EEE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2670"/>
    <w:rsid w:val="00593608"/>
    <w:rsid w:val="00593AD1"/>
    <w:rsid w:val="00594150"/>
    <w:rsid w:val="0059435F"/>
    <w:rsid w:val="005943C1"/>
    <w:rsid w:val="005946C4"/>
    <w:rsid w:val="005953CA"/>
    <w:rsid w:val="005957A9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13C9"/>
    <w:rsid w:val="005A1A74"/>
    <w:rsid w:val="005A20BC"/>
    <w:rsid w:val="005A2138"/>
    <w:rsid w:val="005A24D2"/>
    <w:rsid w:val="005A305E"/>
    <w:rsid w:val="005A32B2"/>
    <w:rsid w:val="005A3F70"/>
    <w:rsid w:val="005A42D0"/>
    <w:rsid w:val="005A4589"/>
    <w:rsid w:val="005A48C4"/>
    <w:rsid w:val="005A4960"/>
    <w:rsid w:val="005A4987"/>
    <w:rsid w:val="005A4A41"/>
    <w:rsid w:val="005A55B4"/>
    <w:rsid w:val="005A5CF5"/>
    <w:rsid w:val="005A5DD0"/>
    <w:rsid w:val="005A60C0"/>
    <w:rsid w:val="005A6657"/>
    <w:rsid w:val="005A6EC5"/>
    <w:rsid w:val="005A6FBB"/>
    <w:rsid w:val="005A7537"/>
    <w:rsid w:val="005A7BBA"/>
    <w:rsid w:val="005A7C77"/>
    <w:rsid w:val="005B063B"/>
    <w:rsid w:val="005B0BFA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104"/>
    <w:rsid w:val="005B5206"/>
    <w:rsid w:val="005B526A"/>
    <w:rsid w:val="005B5776"/>
    <w:rsid w:val="005B5A78"/>
    <w:rsid w:val="005B6434"/>
    <w:rsid w:val="005B65EC"/>
    <w:rsid w:val="005B68E7"/>
    <w:rsid w:val="005B6AC7"/>
    <w:rsid w:val="005B7700"/>
    <w:rsid w:val="005B7A45"/>
    <w:rsid w:val="005B7FC0"/>
    <w:rsid w:val="005C012D"/>
    <w:rsid w:val="005C0677"/>
    <w:rsid w:val="005C0A12"/>
    <w:rsid w:val="005C0C16"/>
    <w:rsid w:val="005C0D93"/>
    <w:rsid w:val="005C0E39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033"/>
    <w:rsid w:val="005D11D0"/>
    <w:rsid w:val="005D156F"/>
    <w:rsid w:val="005D16F9"/>
    <w:rsid w:val="005D2034"/>
    <w:rsid w:val="005D2CC0"/>
    <w:rsid w:val="005D3460"/>
    <w:rsid w:val="005D39D5"/>
    <w:rsid w:val="005D4086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BB4"/>
    <w:rsid w:val="005E3D02"/>
    <w:rsid w:val="005E3D12"/>
    <w:rsid w:val="005E3FE1"/>
    <w:rsid w:val="005E4018"/>
    <w:rsid w:val="005E460D"/>
    <w:rsid w:val="005E4F8B"/>
    <w:rsid w:val="005E55B8"/>
    <w:rsid w:val="005E5AB3"/>
    <w:rsid w:val="005E5B3D"/>
    <w:rsid w:val="005E6128"/>
    <w:rsid w:val="005E643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3FF"/>
    <w:rsid w:val="005F266D"/>
    <w:rsid w:val="005F373C"/>
    <w:rsid w:val="005F3E51"/>
    <w:rsid w:val="005F41FA"/>
    <w:rsid w:val="005F5913"/>
    <w:rsid w:val="005F6742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0EE"/>
    <w:rsid w:val="00615117"/>
    <w:rsid w:val="0061536D"/>
    <w:rsid w:val="00615713"/>
    <w:rsid w:val="00615789"/>
    <w:rsid w:val="00615BCE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21B9"/>
    <w:rsid w:val="00623070"/>
    <w:rsid w:val="00623F91"/>
    <w:rsid w:val="0062454E"/>
    <w:rsid w:val="00624D11"/>
    <w:rsid w:val="00625275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7B1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47B"/>
    <w:rsid w:val="006529AF"/>
    <w:rsid w:val="00652D49"/>
    <w:rsid w:val="0065343C"/>
    <w:rsid w:val="00653B6A"/>
    <w:rsid w:val="00653F03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47C"/>
    <w:rsid w:val="00671797"/>
    <w:rsid w:val="006721DE"/>
    <w:rsid w:val="00672723"/>
    <w:rsid w:val="00672937"/>
    <w:rsid w:val="00672DB6"/>
    <w:rsid w:val="00672FA6"/>
    <w:rsid w:val="0067473B"/>
    <w:rsid w:val="00674859"/>
    <w:rsid w:val="00675254"/>
    <w:rsid w:val="00675AB6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A4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267"/>
    <w:rsid w:val="00692423"/>
    <w:rsid w:val="0069292F"/>
    <w:rsid w:val="006929CB"/>
    <w:rsid w:val="00692B53"/>
    <w:rsid w:val="00692D99"/>
    <w:rsid w:val="0069348E"/>
    <w:rsid w:val="00693953"/>
    <w:rsid w:val="0069426B"/>
    <w:rsid w:val="006943E5"/>
    <w:rsid w:val="006944FC"/>
    <w:rsid w:val="00694787"/>
    <w:rsid w:val="00694DCB"/>
    <w:rsid w:val="00695368"/>
    <w:rsid w:val="00695774"/>
    <w:rsid w:val="0069681D"/>
    <w:rsid w:val="00696A5D"/>
    <w:rsid w:val="00696D94"/>
    <w:rsid w:val="0069739F"/>
    <w:rsid w:val="006979A8"/>
    <w:rsid w:val="00697A3A"/>
    <w:rsid w:val="006A00CD"/>
    <w:rsid w:val="006A07B6"/>
    <w:rsid w:val="006A0A45"/>
    <w:rsid w:val="006A0AB3"/>
    <w:rsid w:val="006A0DE0"/>
    <w:rsid w:val="006A0E30"/>
    <w:rsid w:val="006A0E75"/>
    <w:rsid w:val="006A1301"/>
    <w:rsid w:val="006A1E93"/>
    <w:rsid w:val="006A2EC2"/>
    <w:rsid w:val="006A372B"/>
    <w:rsid w:val="006A3BDD"/>
    <w:rsid w:val="006A416D"/>
    <w:rsid w:val="006A4187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B3"/>
    <w:rsid w:val="006B0D39"/>
    <w:rsid w:val="006B0D90"/>
    <w:rsid w:val="006B10B7"/>
    <w:rsid w:val="006B24E4"/>
    <w:rsid w:val="006B2553"/>
    <w:rsid w:val="006B2ACB"/>
    <w:rsid w:val="006B2EF6"/>
    <w:rsid w:val="006B30C3"/>
    <w:rsid w:val="006B3356"/>
    <w:rsid w:val="006B33FC"/>
    <w:rsid w:val="006B34F4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491"/>
    <w:rsid w:val="006C3833"/>
    <w:rsid w:val="006C3E98"/>
    <w:rsid w:val="006C417E"/>
    <w:rsid w:val="006C4475"/>
    <w:rsid w:val="006C48C8"/>
    <w:rsid w:val="006C4A0F"/>
    <w:rsid w:val="006C5AAB"/>
    <w:rsid w:val="006C61E2"/>
    <w:rsid w:val="006C6DC1"/>
    <w:rsid w:val="006C6DE7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292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91"/>
    <w:rsid w:val="006F07BA"/>
    <w:rsid w:val="006F11AB"/>
    <w:rsid w:val="006F1253"/>
    <w:rsid w:val="006F1537"/>
    <w:rsid w:val="006F302D"/>
    <w:rsid w:val="006F33A5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250"/>
    <w:rsid w:val="00706B1A"/>
    <w:rsid w:val="00707FE4"/>
    <w:rsid w:val="00710066"/>
    <w:rsid w:val="0071036D"/>
    <w:rsid w:val="007109B7"/>
    <w:rsid w:val="00710CEC"/>
    <w:rsid w:val="00711760"/>
    <w:rsid w:val="00711AC7"/>
    <w:rsid w:val="00711BF7"/>
    <w:rsid w:val="00712059"/>
    <w:rsid w:val="0071240F"/>
    <w:rsid w:val="007129CB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4544"/>
    <w:rsid w:val="00724C6E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396"/>
    <w:rsid w:val="00743521"/>
    <w:rsid w:val="00743DBF"/>
    <w:rsid w:val="007446E8"/>
    <w:rsid w:val="0074474C"/>
    <w:rsid w:val="00744B32"/>
    <w:rsid w:val="007451F2"/>
    <w:rsid w:val="00745219"/>
    <w:rsid w:val="00745272"/>
    <w:rsid w:val="0074604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FD3"/>
    <w:rsid w:val="00751475"/>
    <w:rsid w:val="007526AF"/>
    <w:rsid w:val="007527AC"/>
    <w:rsid w:val="00752CD0"/>
    <w:rsid w:val="007530F1"/>
    <w:rsid w:val="00753293"/>
    <w:rsid w:val="00753776"/>
    <w:rsid w:val="007537BB"/>
    <w:rsid w:val="00753993"/>
    <w:rsid w:val="00754288"/>
    <w:rsid w:val="00754A6D"/>
    <w:rsid w:val="00754EDD"/>
    <w:rsid w:val="00755194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15A8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811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AE9"/>
    <w:rsid w:val="007C302E"/>
    <w:rsid w:val="007C30D7"/>
    <w:rsid w:val="007C3397"/>
    <w:rsid w:val="007C36E2"/>
    <w:rsid w:val="007C3E59"/>
    <w:rsid w:val="007C3E6A"/>
    <w:rsid w:val="007C40FF"/>
    <w:rsid w:val="007C43EF"/>
    <w:rsid w:val="007C4411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0CC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66E7"/>
    <w:rsid w:val="007E7677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C46"/>
    <w:rsid w:val="007F3F02"/>
    <w:rsid w:val="007F4250"/>
    <w:rsid w:val="007F42AE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BC5"/>
    <w:rsid w:val="007F7F8C"/>
    <w:rsid w:val="00800907"/>
    <w:rsid w:val="008009E3"/>
    <w:rsid w:val="00800BFB"/>
    <w:rsid w:val="00800C45"/>
    <w:rsid w:val="008015D0"/>
    <w:rsid w:val="00801BE3"/>
    <w:rsid w:val="008023D7"/>
    <w:rsid w:val="00802AED"/>
    <w:rsid w:val="00803098"/>
    <w:rsid w:val="008030E1"/>
    <w:rsid w:val="0080415E"/>
    <w:rsid w:val="0080418C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0EC9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256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10BA"/>
    <w:rsid w:val="0084119D"/>
    <w:rsid w:val="00841B36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914"/>
    <w:rsid w:val="00853211"/>
    <w:rsid w:val="0085377D"/>
    <w:rsid w:val="00853A12"/>
    <w:rsid w:val="00853D5E"/>
    <w:rsid w:val="00854423"/>
    <w:rsid w:val="008546C7"/>
    <w:rsid w:val="008553D5"/>
    <w:rsid w:val="00856220"/>
    <w:rsid w:val="00856A3A"/>
    <w:rsid w:val="00856D7F"/>
    <w:rsid w:val="00856E61"/>
    <w:rsid w:val="00857EBB"/>
    <w:rsid w:val="008602A5"/>
    <w:rsid w:val="00861069"/>
    <w:rsid w:val="00861664"/>
    <w:rsid w:val="00861CDA"/>
    <w:rsid w:val="00862729"/>
    <w:rsid w:val="00862AAE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1AD"/>
    <w:rsid w:val="008731CB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17D"/>
    <w:rsid w:val="00885200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827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40A"/>
    <w:rsid w:val="008B36C0"/>
    <w:rsid w:val="008B3725"/>
    <w:rsid w:val="008B44A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B77DA"/>
    <w:rsid w:val="008C0541"/>
    <w:rsid w:val="008C0A07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7DC"/>
    <w:rsid w:val="008D3BBA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299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5EB4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0F3B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876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88A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51E1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AB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B90"/>
    <w:rsid w:val="009405EC"/>
    <w:rsid w:val="009416E7"/>
    <w:rsid w:val="009431A3"/>
    <w:rsid w:val="00943433"/>
    <w:rsid w:val="009439DB"/>
    <w:rsid w:val="00943AA3"/>
    <w:rsid w:val="00943CF9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04"/>
    <w:rsid w:val="0095166F"/>
    <w:rsid w:val="0095183B"/>
    <w:rsid w:val="00951C49"/>
    <w:rsid w:val="00951D45"/>
    <w:rsid w:val="00951FCA"/>
    <w:rsid w:val="009527FE"/>
    <w:rsid w:val="00952953"/>
    <w:rsid w:val="009529D0"/>
    <w:rsid w:val="00952BF7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717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0DAC"/>
    <w:rsid w:val="009819D7"/>
    <w:rsid w:val="00981EBC"/>
    <w:rsid w:val="00982CDD"/>
    <w:rsid w:val="00982CED"/>
    <w:rsid w:val="00983448"/>
    <w:rsid w:val="009834EF"/>
    <w:rsid w:val="0098369E"/>
    <w:rsid w:val="009836D9"/>
    <w:rsid w:val="00983AAA"/>
    <w:rsid w:val="00983BE6"/>
    <w:rsid w:val="00983CF4"/>
    <w:rsid w:val="0098433D"/>
    <w:rsid w:val="0098507A"/>
    <w:rsid w:val="009850BB"/>
    <w:rsid w:val="009856C3"/>
    <w:rsid w:val="00985F2A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4C6E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D20"/>
    <w:rsid w:val="009B008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1B4"/>
    <w:rsid w:val="009B43D8"/>
    <w:rsid w:val="009B4BDF"/>
    <w:rsid w:val="009B5560"/>
    <w:rsid w:val="009B55EC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3D7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B4E"/>
    <w:rsid w:val="009D4F07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4C0E"/>
    <w:rsid w:val="009E607F"/>
    <w:rsid w:val="009E6ECC"/>
    <w:rsid w:val="009E7814"/>
    <w:rsid w:val="009E7EC2"/>
    <w:rsid w:val="009F0081"/>
    <w:rsid w:val="009F0850"/>
    <w:rsid w:val="009F1622"/>
    <w:rsid w:val="009F18B4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572"/>
    <w:rsid w:val="009F486B"/>
    <w:rsid w:val="009F498A"/>
    <w:rsid w:val="009F4A73"/>
    <w:rsid w:val="009F4C96"/>
    <w:rsid w:val="009F54EC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1F7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2004"/>
    <w:rsid w:val="00A12962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86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D60"/>
    <w:rsid w:val="00A36E47"/>
    <w:rsid w:val="00A37AC0"/>
    <w:rsid w:val="00A37CB9"/>
    <w:rsid w:val="00A40AAB"/>
    <w:rsid w:val="00A41866"/>
    <w:rsid w:val="00A42131"/>
    <w:rsid w:val="00A42DF7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678"/>
    <w:rsid w:val="00A508F8"/>
    <w:rsid w:val="00A524A9"/>
    <w:rsid w:val="00A538F2"/>
    <w:rsid w:val="00A5391C"/>
    <w:rsid w:val="00A540B9"/>
    <w:rsid w:val="00A540BB"/>
    <w:rsid w:val="00A54494"/>
    <w:rsid w:val="00A54925"/>
    <w:rsid w:val="00A54946"/>
    <w:rsid w:val="00A55A69"/>
    <w:rsid w:val="00A55DBD"/>
    <w:rsid w:val="00A5619B"/>
    <w:rsid w:val="00A568C5"/>
    <w:rsid w:val="00A56BDD"/>
    <w:rsid w:val="00A60088"/>
    <w:rsid w:val="00A6078A"/>
    <w:rsid w:val="00A60BB0"/>
    <w:rsid w:val="00A60F23"/>
    <w:rsid w:val="00A60FCD"/>
    <w:rsid w:val="00A611AA"/>
    <w:rsid w:val="00A61267"/>
    <w:rsid w:val="00A613E4"/>
    <w:rsid w:val="00A61691"/>
    <w:rsid w:val="00A618DC"/>
    <w:rsid w:val="00A61AF8"/>
    <w:rsid w:val="00A61D66"/>
    <w:rsid w:val="00A61DD3"/>
    <w:rsid w:val="00A61F0D"/>
    <w:rsid w:val="00A621C1"/>
    <w:rsid w:val="00A630C4"/>
    <w:rsid w:val="00A630FF"/>
    <w:rsid w:val="00A639CC"/>
    <w:rsid w:val="00A64EA8"/>
    <w:rsid w:val="00A64F1D"/>
    <w:rsid w:val="00A65B38"/>
    <w:rsid w:val="00A662B7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77EC9"/>
    <w:rsid w:val="00A80D33"/>
    <w:rsid w:val="00A80DBE"/>
    <w:rsid w:val="00A80FD5"/>
    <w:rsid w:val="00A81E69"/>
    <w:rsid w:val="00A827A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7C4"/>
    <w:rsid w:val="00AA08AF"/>
    <w:rsid w:val="00AA0ABF"/>
    <w:rsid w:val="00AA0FB9"/>
    <w:rsid w:val="00AA12C7"/>
    <w:rsid w:val="00AA2161"/>
    <w:rsid w:val="00AA3AE4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D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92E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983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258"/>
    <w:rsid w:val="00B21367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59"/>
    <w:rsid w:val="00B26B76"/>
    <w:rsid w:val="00B26C84"/>
    <w:rsid w:val="00B26E9C"/>
    <w:rsid w:val="00B275DE"/>
    <w:rsid w:val="00B2765E"/>
    <w:rsid w:val="00B2768A"/>
    <w:rsid w:val="00B27B8A"/>
    <w:rsid w:val="00B27E2C"/>
    <w:rsid w:val="00B303FC"/>
    <w:rsid w:val="00B306BF"/>
    <w:rsid w:val="00B30859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BD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9FC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9A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41B"/>
    <w:rsid w:val="00B745F9"/>
    <w:rsid w:val="00B74C03"/>
    <w:rsid w:val="00B75224"/>
    <w:rsid w:val="00B75967"/>
    <w:rsid w:val="00B75D11"/>
    <w:rsid w:val="00B76437"/>
    <w:rsid w:val="00B7682A"/>
    <w:rsid w:val="00B76B56"/>
    <w:rsid w:val="00B778A2"/>
    <w:rsid w:val="00B80641"/>
    <w:rsid w:val="00B8067A"/>
    <w:rsid w:val="00B80938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A65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6BE"/>
    <w:rsid w:val="00B96EE7"/>
    <w:rsid w:val="00B97054"/>
    <w:rsid w:val="00B9735A"/>
    <w:rsid w:val="00B97C7B"/>
    <w:rsid w:val="00BA0B29"/>
    <w:rsid w:val="00BA0D06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3E6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301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DE8"/>
    <w:rsid w:val="00BB3FF6"/>
    <w:rsid w:val="00BB49F0"/>
    <w:rsid w:val="00BB51D6"/>
    <w:rsid w:val="00BB5425"/>
    <w:rsid w:val="00BB56AE"/>
    <w:rsid w:val="00BB59AC"/>
    <w:rsid w:val="00BB5A42"/>
    <w:rsid w:val="00BB6623"/>
    <w:rsid w:val="00BB67ED"/>
    <w:rsid w:val="00BB7281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111"/>
    <w:rsid w:val="00BC26A8"/>
    <w:rsid w:val="00BC27E3"/>
    <w:rsid w:val="00BC2967"/>
    <w:rsid w:val="00BC2D1D"/>
    <w:rsid w:val="00BC2E31"/>
    <w:rsid w:val="00BC3262"/>
    <w:rsid w:val="00BC35E3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C7076"/>
    <w:rsid w:val="00BC7659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3AA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205"/>
    <w:rsid w:val="00C02D9A"/>
    <w:rsid w:val="00C03217"/>
    <w:rsid w:val="00C03472"/>
    <w:rsid w:val="00C04DFF"/>
    <w:rsid w:val="00C05612"/>
    <w:rsid w:val="00C05D26"/>
    <w:rsid w:val="00C0615B"/>
    <w:rsid w:val="00C06728"/>
    <w:rsid w:val="00C06B86"/>
    <w:rsid w:val="00C06D05"/>
    <w:rsid w:val="00C06D75"/>
    <w:rsid w:val="00C07E77"/>
    <w:rsid w:val="00C07FCE"/>
    <w:rsid w:val="00C1005E"/>
    <w:rsid w:val="00C107C5"/>
    <w:rsid w:val="00C10FC3"/>
    <w:rsid w:val="00C116C3"/>
    <w:rsid w:val="00C11B40"/>
    <w:rsid w:val="00C120FB"/>
    <w:rsid w:val="00C12139"/>
    <w:rsid w:val="00C12AF9"/>
    <w:rsid w:val="00C12D79"/>
    <w:rsid w:val="00C12EC7"/>
    <w:rsid w:val="00C13922"/>
    <w:rsid w:val="00C13E11"/>
    <w:rsid w:val="00C14022"/>
    <w:rsid w:val="00C14795"/>
    <w:rsid w:val="00C15C90"/>
    <w:rsid w:val="00C16CF6"/>
    <w:rsid w:val="00C16DD4"/>
    <w:rsid w:val="00C174F2"/>
    <w:rsid w:val="00C17522"/>
    <w:rsid w:val="00C17A09"/>
    <w:rsid w:val="00C17BFD"/>
    <w:rsid w:val="00C17D9A"/>
    <w:rsid w:val="00C17DA4"/>
    <w:rsid w:val="00C20924"/>
    <w:rsid w:val="00C21449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13E"/>
    <w:rsid w:val="00C2652F"/>
    <w:rsid w:val="00C268C3"/>
    <w:rsid w:val="00C26EEC"/>
    <w:rsid w:val="00C2709E"/>
    <w:rsid w:val="00C27234"/>
    <w:rsid w:val="00C272DE"/>
    <w:rsid w:val="00C300FD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4E8C"/>
    <w:rsid w:val="00C46283"/>
    <w:rsid w:val="00C46753"/>
    <w:rsid w:val="00C46C8F"/>
    <w:rsid w:val="00C4740A"/>
    <w:rsid w:val="00C4780D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71F"/>
    <w:rsid w:val="00C54903"/>
    <w:rsid w:val="00C54AC0"/>
    <w:rsid w:val="00C54B64"/>
    <w:rsid w:val="00C54C44"/>
    <w:rsid w:val="00C54D83"/>
    <w:rsid w:val="00C550C1"/>
    <w:rsid w:val="00C55611"/>
    <w:rsid w:val="00C557F0"/>
    <w:rsid w:val="00C56256"/>
    <w:rsid w:val="00C564D4"/>
    <w:rsid w:val="00C568FB"/>
    <w:rsid w:val="00C57087"/>
    <w:rsid w:val="00C57BF9"/>
    <w:rsid w:val="00C57CF8"/>
    <w:rsid w:val="00C57FEE"/>
    <w:rsid w:val="00C60214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77E56"/>
    <w:rsid w:val="00C80123"/>
    <w:rsid w:val="00C80522"/>
    <w:rsid w:val="00C805E3"/>
    <w:rsid w:val="00C80910"/>
    <w:rsid w:val="00C81588"/>
    <w:rsid w:val="00C816FE"/>
    <w:rsid w:val="00C81A9C"/>
    <w:rsid w:val="00C81D99"/>
    <w:rsid w:val="00C81DF7"/>
    <w:rsid w:val="00C827DD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6EB0"/>
    <w:rsid w:val="00C8717F"/>
    <w:rsid w:val="00C87B7B"/>
    <w:rsid w:val="00C905F5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313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89F"/>
    <w:rsid w:val="00CA7A60"/>
    <w:rsid w:val="00CA7EB0"/>
    <w:rsid w:val="00CB03DD"/>
    <w:rsid w:val="00CB058E"/>
    <w:rsid w:val="00CB0CD1"/>
    <w:rsid w:val="00CB0E1C"/>
    <w:rsid w:val="00CB0E30"/>
    <w:rsid w:val="00CB1C46"/>
    <w:rsid w:val="00CB3C19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5FB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D02CC"/>
    <w:rsid w:val="00CD0B73"/>
    <w:rsid w:val="00CD0DB1"/>
    <w:rsid w:val="00CD0FF7"/>
    <w:rsid w:val="00CD1458"/>
    <w:rsid w:val="00CD173E"/>
    <w:rsid w:val="00CD1ACA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38A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003"/>
    <w:rsid w:val="00CF62DC"/>
    <w:rsid w:val="00CF6ADB"/>
    <w:rsid w:val="00CF6F72"/>
    <w:rsid w:val="00CF75F1"/>
    <w:rsid w:val="00CF76B8"/>
    <w:rsid w:val="00CF777C"/>
    <w:rsid w:val="00D00188"/>
    <w:rsid w:val="00D007AC"/>
    <w:rsid w:val="00D00AA7"/>
    <w:rsid w:val="00D02292"/>
    <w:rsid w:val="00D02620"/>
    <w:rsid w:val="00D0262A"/>
    <w:rsid w:val="00D0280F"/>
    <w:rsid w:val="00D03088"/>
    <w:rsid w:val="00D030FA"/>
    <w:rsid w:val="00D031D4"/>
    <w:rsid w:val="00D035E2"/>
    <w:rsid w:val="00D04262"/>
    <w:rsid w:val="00D04C5A"/>
    <w:rsid w:val="00D05158"/>
    <w:rsid w:val="00D0579F"/>
    <w:rsid w:val="00D061DE"/>
    <w:rsid w:val="00D07255"/>
    <w:rsid w:val="00D07B33"/>
    <w:rsid w:val="00D103AF"/>
    <w:rsid w:val="00D109DC"/>
    <w:rsid w:val="00D10BA4"/>
    <w:rsid w:val="00D10C24"/>
    <w:rsid w:val="00D11481"/>
    <w:rsid w:val="00D114CE"/>
    <w:rsid w:val="00D117DB"/>
    <w:rsid w:val="00D11D0E"/>
    <w:rsid w:val="00D12BB6"/>
    <w:rsid w:val="00D12FA3"/>
    <w:rsid w:val="00D13233"/>
    <w:rsid w:val="00D1350D"/>
    <w:rsid w:val="00D13B52"/>
    <w:rsid w:val="00D13E83"/>
    <w:rsid w:val="00D14076"/>
    <w:rsid w:val="00D14A56"/>
    <w:rsid w:val="00D15192"/>
    <w:rsid w:val="00D153E7"/>
    <w:rsid w:val="00D15949"/>
    <w:rsid w:val="00D15CEF"/>
    <w:rsid w:val="00D15F5C"/>
    <w:rsid w:val="00D1614C"/>
    <w:rsid w:val="00D16AB2"/>
    <w:rsid w:val="00D16B06"/>
    <w:rsid w:val="00D16F07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98F"/>
    <w:rsid w:val="00D23D63"/>
    <w:rsid w:val="00D23DCC"/>
    <w:rsid w:val="00D23DCD"/>
    <w:rsid w:val="00D23E37"/>
    <w:rsid w:val="00D24146"/>
    <w:rsid w:val="00D24D43"/>
    <w:rsid w:val="00D250A1"/>
    <w:rsid w:val="00D254D6"/>
    <w:rsid w:val="00D256B7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799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34B5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F49"/>
    <w:rsid w:val="00D540F9"/>
    <w:rsid w:val="00D5422E"/>
    <w:rsid w:val="00D54632"/>
    <w:rsid w:val="00D54685"/>
    <w:rsid w:val="00D546DD"/>
    <w:rsid w:val="00D54721"/>
    <w:rsid w:val="00D54CC3"/>
    <w:rsid w:val="00D54D28"/>
    <w:rsid w:val="00D55187"/>
    <w:rsid w:val="00D55CEB"/>
    <w:rsid w:val="00D56456"/>
    <w:rsid w:val="00D56A39"/>
    <w:rsid w:val="00D56EF1"/>
    <w:rsid w:val="00D56F13"/>
    <w:rsid w:val="00D57F05"/>
    <w:rsid w:val="00D600A4"/>
    <w:rsid w:val="00D601F0"/>
    <w:rsid w:val="00D605BE"/>
    <w:rsid w:val="00D60850"/>
    <w:rsid w:val="00D60EC9"/>
    <w:rsid w:val="00D60F72"/>
    <w:rsid w:val="00D61E98"/>
    <w:rsid w:val="00D62746"/>
    <w:rsid w:val="00D62B23"/>
    <w:rsid w:val="00D631FF"/>
    <w:rsid w:val="00D633D9"/>
    <w:rsid w:val="00D63807"/>
    <w:rsid w:val="00D63A16"/>
    <w:rsid w:val="00D63BB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67E10"/>
    <w:rsid w:val="00D700E4"/>
    <w:rsid w:val="00D70761"/>
    <w:rsid w:val="00D714FD"/>
    <w:rsid w:val="00D71887"/>
    <w:rsid w:val="00D72028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C55"/>
    <w:rsid w:val="00D83DE6"/>
    <w:rsid w:val="00D84525"/>
    <w:rsid w:val="00D846EB"/>
    <w:rsid w:val="00D85582"/>
    <w:rsid w:val="00D8569F"/>
    <w:rsid w:val="00D86233"/>
    <w:rsid w:val="00D86716"/>
    <w:rsid w:val="00D86C7A"/>
    <w:rsid w:val="00D870B8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6AA"/>
    <w:rsid w:val="00DA082E"/>
    <w:rsid w:val="00DA118C"/>
    <w:rsid w:val="00DA1216"/>
    <w:rsid w:val="00DA15F7"/>
    <w:rsid w:val="00DA16AD"/>
    <w:rsid w:val="00DA1D3F"/>
    <w:rsid w:val="00DA212E"/>
    <w:rsid w:val="00DA2199"/>
    <w:rsid w:val="00DA27F1"/>
    <w:rsid w:val="00DA2AA3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51"/>
    <w:rsid w:val="00DC22A8"/>
    <w:rsid w:val="00DC22CA"/>
    <w:rsid w:val="00DC293D"/>
    <w:rsid w:val="00DC29BA"/>
    <w:rsid w:val="00DC2CB4"/>
    <w:rsid w:val="00DC3109"/>
    <w:rsid w:val="00DC3342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AE0"/>
    <w:rsid w:val="00DC6B48"/>
    <w:rsid w:val="00DC71EE"/>
    <w:rsid w:val="00DC76D6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154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67"/>
    <w:rsid w:val="00DE49AF"/>
    <w:rsid w:val="00DE49BB"/>
    <w:rsid w:val="00DE5D22"/>
    <w:rsid w:val="00DE6264"/>
    <w:rsid w:val="00DE6621"/>
    <w:rsid w:val="00DE6EB5"/>
    <w:rsid w:val="00DE76BD"/>
    <w:rsid w:val="00DE7742"/>
    <w:rsid w:val="00DE79BE"/>
    <w:rsid w:val="00DE7BE5"/>
    <w:rsid w:val="00DF0124"/>
    <w:rsid w:val="00DF08D0"/>
    <w:rsid w:val="00DF1506"/>
    <w:rsid w:val="00DF1571"/>
    <w:rsid w:val="00DF16BD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13A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6BC6"/>
    <w:rsid w:val="00E17355"/>
    <w:rsid w:val="00E203DD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42D"/>
    <w:rsid w:val="00E25A13"/>
    <w:rsid w:val="00E25BA7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3BFB"/>
    <w:rsid w:val="00E53C36"/>
    <w:rsid w:val="00E54B80"/>
    <w:rsid w:val="00E54B92"/>
    <w:rsid w:val="00E55A0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6B"/>
    <w:rsid w:val="00E60AA9"/>
    <w:rsid w:val="00E61786"/>
    <w:rsid w:val="00E61D8D"/>
    <w:rsid w:val="00E62E49"/>
    <w:rsid w:val="00E62F28"/>
    <w:rsid w:val="00E636E8"/>
    <w:rsid w:val="00E65105"/>
    <w:rsid w:val="00E65988"/>
    <w:rsid w:val="00E65B00"/>
    <w:rsid w:val="00E65C1F"/>
    <w:rsid w:val="00E66020"/>
    <w:rsid w:val="00E665BD"/>
    <w:rsid w:val="00E667BF"/>
    <w:rsid w:val="00E66D5C"/>
    <w:rsid w:val="00E66F39"/>
    <w:rsid w:val="00E66F81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0A31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AD0"/>
    <w:rsid w:val="00E83BF4"/>
    <w:rsid w:val="00E8421B"/>
    <w:rsid w:val="00E84474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5F6C"/>
    <w:rsid w:val="00E864F7"/>
    <w:rsid w:val="00E86623"/>
    <w:rsid w:val="00E866EB"/>
    <w:rsid w:val="00E869CB"/>
    <w:rsid w:val="00E87D68"/>
    <w:rsid w:val="00E9020A"/>
    <w:rsid w:val="00E92416"/>
    <w:rsid w:val="00E92423"/>
    <w:rsid w:val="00E9271F"/>
    <w:rsid w:val="00E928EA"/>
    <w:rsid w:val="00E92C26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1E6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3C44"/>
    <w:rsid w:val="00EA4306"/>
    <w:rsid w:val="00EA4C5A"/>
    <w:rsid w:val="00EA4EF5"/>
    <w:rsid w:val="00EA5034"/>
    <w:rsid w:val="00EA5263"/>
    <w:rsid w:val="00EA542F"/>
    <w:rsid w:val="00EA55AE"/>
    <w:rsid w:val="00EA5703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104"/>
    <w:rsid w:val="00EB73BE"/>
    <w:rsid w:val="00EB7D7E"/>
    <w:rsid w:val="00EB7EBA"/>
    <w:rsid w:val="00EC0038"/>
    <w:rsid w:val="00EC01C6"/>
    <w:rsid w:val="00EC03D7"/>
    <w:rsid w:val="00EC0533"/>
    <w:rsid w:val="00EC0609"/>
    <w:rsid w:val="00EC161B"/>
    <w:rsid w:val="00EC241F"/>
    <w:rsid w:val="00EC2483"/>
    <w:rsid w:val="00EC2629"/>
    <w:rsid w:val="00EC2824"/>
    <w:rsid w:val="00EC285B"/>
    <w:rsid w:val="00EC2C7F"/>
    <w:rsid w:val="00EC3470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885"/>
    <w:rsid w:val="00ED1B19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E3D"/>
    <w:rsid w:val="00EE531B"/>
    <w:rsid w:val="00EE55DC"/>
    <w:rsid w:val="00EE5BCB"/>
    <w:rsid w:val="00EE5D3C"/>
    <w:rsid w:val="00EE61A9"/>
    <w:rsid w:val="00EE61B5"/>
    <w:rsid w:val="00EE6C74"/>
    <w:rsid w:val="00EE6ED7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0FED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58A7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544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31EF"/>
    <w:rsid w:val="00F23298"/>
    <w:rsid w:val="00F23765"/>
    <w:rsid w:val="00F23821"/>
    <w:rsid w:val="00F2440A"/>
    <w:rsid w:val="00F24AA5"/>
    <w:rsid w:val="00F24BF9"/>
    <w:rsid w:val="00F25375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B36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0A66"/>
    <w:rsid w:val="00F40E9B"/>
    <w:rsid w:val="00F411C5"/>
    <w:rsid w:val="00F412B5"/>
    <w:rsid w:val="00F413DA"/>
    <w:rsid w:val="00F41D84"/>
    <w:rsid w:val="00F435CB"/>
    <w:rsid w:val="00F43BF7"/>
    <w:rsid w:val="00F43FB0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7203"/>
    <w:rsid w:val="00F6746D"/>
    <w:rsid w:val="00F677A2"/>
    <w:rsid w:val="00F67981"/>
    <w:rsid w:val="00F67A51"/>
    <w:rsid w:val="00F67F22"/>
    <w:rsid w:val="00F705D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06C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553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ACB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2CBA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287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5E8"/>
    <w:rsid w:val="00FB0DBF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25D"/>
    <w:rsid w:val="00FB4313"/>
    <w:rsid w:val="00FB48BE"/>
    <w:rsid w:val="00FB4FB6"/>
    <w:rsid w:val="00FB55B6"/>
    <w:rsid w:val="00FB5896"/>
    <w:rsid w:val="00FB5FBB"/>
    <w:rsid w:val="00FB6090"/>
    <w:rsid w:val="00FB60BB"/>
    <w:rsid w:val="00FB654E"/>
    <w:rsid w:val="00FB6BF9"/>
    <w:rsid w:val="00FB727E"/>
    <w:rsid w:val="00FB769C"/>
    <w:rsid w:val="00FB7719"/>
    <w:rsid w:val="00FB7A80"/>
    <w:rsid w:val="00FC017F"/>
    <w:rsid w:val="00FC0952"/>
    <w:rsid w:val="00FC1430"/>
    <w:rsid w:val="00FC18A9"/>
    <w:rsid w:val="00FC1944"/>
    <w:rsid w:val="00FC1A80"/>
    <w:rsid w:val="00FC24D2"/>
    <w:rsid w:val="00FC25ED"/>
    <w:rsid w:val="00FC26F1"/>
    <w:rsid w:val="00FC33CA"/>
    <w:rsid w:val="00FC34F5"/>
    <w:rsid w:val="00FC3506"/>
    <w:rsid w:val="00FC395C"/>
    <w:rsid w:val="00FC3A37"/>
    <w:rsid w:val="00FC44CF"/>
    <w:rsid w:val="00FC51E1"/>
    <w:rsid w:val="00FC582D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4ACF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948"/>
    <w:rsid w:val="00FE4D36"/>
    <w:rsid w:val="00FE4ECB"/>
    <w:rsid w:val="00FE525D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296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8A06E92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3A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697A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97A3A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697A3A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697A3A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697A3A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697A3A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697A3A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697A3A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697A3A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697A3A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697A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7A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A3A"/>
  </w:style>
  <w:style w:type="paragraph" w:styleId="BlockText">
    <w:name w:val="Block Text"/>
    <w:basedOn w:val="Normal"/>
    <w:rsid w:val="00697A3A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697A3A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697A3A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697A3A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A61F0D"/>
    <w:rPr>
      <w:color w:val="0000FF"/>
      <w:u w:val="single"/>
    </w:rPr>
  </w:style>
  <w:style w:type="character" w:styleId="FollowedHyperlink">
    <w:name w:val="FollowedHyperlink"/>
    <w:rsid w:val="00A61F0D"/>
    <w:rPr>
      <w:color w:val="800080"/>
      <w:u w:val="single"/>
    </w:rPr>
  </w:style>
  <w:style w:type="character" w:customStyle="1" w:styleId="Heading1Char">
    <w:name w:val="Heading 1 Char"/>
    <w:aliases w:val="BAR Char"/>
    <w:link w:val="Heading1"/>
    <w:rsid w:val="00A42DF7"/>
    <w:rPr>
      <w:b/>
      <w:bCs/>
      <w:noProof/>
      <w:sz w:val="24"/>
      <w:szCs w:val="24"/>
      <w:lang w:val="ro-RO"/>
    </w:rPr>
  </w:style>
  <w:style w:type="character" w:customStyle="1" w:styleId="Heading2Char">
    <w:name w:val="Heading 2 Char"/>
    <w:link w:val="Heading2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ing7Char">
    <w:name w:val="Heading 7 Char"/>
    <w:link w:val="Heading7"/>
    <w:rsid w:val="00A42DF7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A42DF7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A42DF7"/>
    <w:rPr>
      <w:b/>
      <w:bCs/>
      <w:i/>
      <w:iCs/>
      <w:noProof/>
      <w:szCs w:val="24"/>
      <w:lang w:val="ro-RO"/>
    </w:rPr>
  </w:style>
  <w:style w:type="character" w:customStyle="1" w:styleId="BodyTextChar">
    <w:name w:val="Body Text Char"/>
    <w:link w:val="BodyText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erChar">
    <w:name w:val="Header Char"/>
    <w:link w:val="Header"/>
    <w:rsid w:val="00A42DF7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A42DF7"/>
    <w:rPr>
      <w:noProof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F7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A42DF7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basedOn w:val="Normal"/>
    <w:rsid w:val="00A42DF7"/>
    <w:pPr>
      <w:numPr>
        <w:numId w:val="29"/>
      </w:numPr>
      <w:tabs>
        <w:tab w:val="clear" w:pos="96"/>
        <w:tab w:val="num" w:pos="870"/>
      </w:tabs>
      <w:ind w:left="870" w:hanging="360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14221</Words>
  <Characters>81063</Characters>
  <Application>Microsoft Office Word</Application>
  <DocSecurity>0</DocSecurity>
  <Lines>675</Lines>
  <Paragraphs>190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2026-06-23T06:25:00Z</dcterms:created>
  <dcterms:modified xsi:type="dcterms:W3CDTF">2026-06-23T07:57:00Z</dcterms:modified>
</cp:coreProperties>
</file>