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12E7" w14:textId="77777777" w:rsidR="00E869CB" w:rsidRPr="00E41207" w:rsidRDefault="00E869CB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2772EC16" w14:textId="36CCD1AC" w:rsidR="00E869CB" w:rsidRPr="00E41207" w:rsidRDefault="00E869CB" w:rsidP="00C108D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7ED7D4A4" w14:textId="77777777" w:rsidR="00E869CB" w:rsidRDefault="00E869C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390590D0" w14:textId="77777777" w:rsidR="00E869CB" w:rsidRDefault="00E869C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25915182" w14:textId="77777777" w:rsidR="00E869CB" w:rsidRDefault="00E869CB">
      <w:pPr>
        <w:jc w:val="center"/>
        <w:rPr>
          <w:sz w:val="28"/>
        </w:rPr>
      </w:pPr>
    </w:p>
    <w:p w14:paraId="52F0A8D0" w14:textId="77777777" w:rsidR="00E869CB" w:rsidRDefault="00E869CB">
      <w:pPr>
        <w:jc w:val="center"/>
        <w:rPr>
          <w:sz w:val="28"/>
        </w:rPr>
      </w:pPr>
    </w:p>
    <w:p w14:paraId="29211412" w14:textId="77777777" w:rsidR="00E869CB" w:rsidRDefault="00E869CB">
      <w:pPr>
        <w:jc w:val="center"/>
        <w:rPr>
          <w:sz w:val="28"/>
        </w:rPr>
      </w:pPr>
    </w:p>
    <w:p w14:paraId="750BB999" w14:textId="77777777" w:rsidR="00E869CB" w:rsidRDefault="00E869CB">
      <w:pPr>
        <w:jc w:val="center"/>
        <w:rPr>
          <w:b/>
          <w:bCs/>
          <w:spacing w:val="80"/>
          <w:sz w:val="32"/>
          <w:lang w:val="en-US"/>
        </w:rPr>
      </w:pPr>
    </w:p>
    <w:p w14:paraId="5DDC1239" w14:textId="77777777" w:rsidR="00E869CB" w:rsidRDefault="00E869CB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5EB4076C" w14:textId="77777777" w:rsidR="00E869CB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3AB68C2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B8D9798" w14:textId="77777777" w:rsidR="00E869CB" w:rsidRDefault="00E869C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1FD887F" w14:textId="77777777" w:rsidR="00E869CB" w:rsidRDefault="00E869C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iunie 2026</w:t>
      </w:r>
    </w:p>
    <w:p w14:paraId="366A47A7" w14:textId="77777777" w:rsidR="00E869CB" w:rsidRDefault="00E869CB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869CB" w14:paraId="1BB6E283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64BB181" w14:textId="77777777" w:rsidR="00E869CB" w:rsidRDefault="00E869CB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0E5618D" w14:textId="77777777" w:rsidR="00E869CB" w:rsidRDefault="00E869CB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3ADC4733" w14:textId="77777777" w:rsidR="00E869CB" w:rsidRDefault="00E869C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FA4355D" w14:textId="77777777" w:rsidR="00E869CB" w:rsidRDefault="00E869CB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499FEF5A" w14:textId="77777777" w:rsidR="00E869CB" w:rsidRDefault="00E869C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17AE1CE0" w14:textId="77777777" w:rsidR="00E869CB" w:rsidRDefault="00E869C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D96744D" w14:textId="77777777" w:rsidR="00E869CB" w:rsidRDefault="00E869C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5FF866EB" w14:textId="77777777" w:rsidR="00E869CB" w:rsidRDefault="00E869C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57912102" w14:textId="77777777" w:rsidR="00E869CB" w:rsidRDefault="00E869CB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5AC292F" w14:textId="77777777" w:rsidR="00E869CB" w:rsidRDefault="00E869CB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68B4D9A5" w14:textId="77777777" w:rsidR="00E869CB" w:rsidRDefault="00E869CB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7D0E8C98" w14:textId="77777777" w:rsidR="00E869CB" w:rsidRDefault="00E869CB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32349483" w14:textId="77777777" w:rsidR="00E869CB" w:rsidRDefault="00E869CB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263231A5" w14:textId="77777777" w:rsidR="00E869CB" w:rsidRDefault="00E869CB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6EA7486D" w14:textId="77777777" w:rsidR="00E869CB" w:rsidRDefault="00E869CB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292745C" w14:textId="77777777" w:rsidR="00E869CB" w:rsidRDefault="00E869CB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6786C383" w14:textId="77777777" w:rsidR="00E869CB" w:rsidRDefault="00E869CB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38076D7B" w14:textId="77777777" w:rsidR="00E869CB" w:rsidRDefault="00E869CB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FFFC8F3" w14:textId="77777777" w:rsidR="00E869CB" w:rsidRDefault="00E869C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2CCCDC5" w14:textId="77777777" w:rsidR="00E869CB" w:rsidRDefault="00E869CB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5FEE0F2" w14:textId="77777777" w:rsidR="00E869CB" w:rsidRDefault="00E869C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E0890B5" w14:textId="77777777" w:rsidR="00E869CB" w:rsidRDefault="00E869C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29A46611" w14:textId="77777777" w:rsidR="00E869CB" w:rsidRDefault="00E869C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22EC6CD3" w14:textId="77777777" w:rsidR="00E869CB" w:rsidRDefault="00E869CB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3179B8A" w14:textId="77777777" w:rsidR="00E869CB" w:rsidRDefault="00E869CB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E869CB" w14:paraId="38B6724D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21C8C36" w14:textId="77777777" w:rsidR="00E869CB" w:rsidRDefault="00E869CB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C3BDE8B" w14:textId="77777777" w:rsidR="00E869CB" w:rsidRDefault="00E869C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FD535B1" w14:textId="77777777" w:rsidR="00E869CB" w:rsidRDefault="00E869C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1798DD0" w14:textId="77777777" w:rsidR="00E869CB" w:rsidRDefault="00E869CB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F42151E" w14:textId="77777777" w:rsidR="00E869CB" w:rsidRDefault="00E869C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530EE5A" w14:textId="77777777" w:rsidR="00E869CB" w:rsidRDefault="00E869C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134B87F" w14:textId="77777777" w:rsidR="00E869CB" w:rsidRDefault="00E869C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E96880A" w14:textId="77777777" w:rsidR="00E869CB" w:rsidRDefault="00E869C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5FEDA3B0" w14:textId="77777777" w:rsidR="00E869CB" w:rsidRDefault="00E869C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AAD7409" w14:textId="77777777" w:rsidR="00E869CB" w:rsidRDefault="00E869CB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B495E61" w14:textId="77777777" w:rsidR="00E869CB" w:rsidRDefault="00E869CB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4A4BBD41" w14:textId="77777777" w:rsidR="00E869CB" w:rsidRDefault="00E869CB">
      <w:pPr>
        <w:spacing w:line="192" w:lineRule="auto"/>
        <w:jc w:val="center"/>
      </w:pPr>
    </w:p>
    <w:p w14:paraId="56A832D0" w14:textId="77777777" w:rsidR="00E869CB" w:rsidRDefault="00E869CB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0DB24B5A" w14:textId="77777777" w:rsidR="00E869CB" w:rsidRPr="00EA47EA" w:rsidRDefault="00E869CB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C0183DB" w14:textId="77777777" w:rsidR="00E869CB" w:rsidRPr="00EA47EA" w:rsidRDefault="00E869CB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12C18F7" w14:textId="77777777" w:rsidR="00E869CB" w:rsidRPr="00EA47EA" w:rsidRDefault="00E869CB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EBF9A6C" w14:textId="77777777" w:rsidR="00E869CB" w:rsidRPr="00A8307A" w:rsidRDefault="00E869CB" w:rsidP="00516DD3">
      <w:pPr>
        <w:pStyle w:val="Heading1"/>
        <w:spacing w:line="360" w:lineRule="auto"/>
      </w:pPr>
      <w:r w:rsidRPr="00A8307A">
        <w:t>LINIA 100</w:t>
      </w:r>
    </w:p>
    <w:p w14:paraId="77940350" w14:textId="77777777" w:rsidR="00E869CB" w:rsidRPr="00A8307A" w:rsidRDefault="00E869CB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E869CB" w:rsidRPr="00AB76B4" w14:paraId="1394006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0B5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035C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B7148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578CC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398194D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F8E18" w14:textId="77777777" w:rsidR="00E869CB" w:rsidRPr="00AB76B4" w:rsidRDefault="00E869C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8CAF082" w14:textId="77777777" w:rsidR="00E869CB" w:rsidRPr="00AB76B4" w:rsidRDefault="00E869C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97123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6114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08D4E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9C70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659DC6C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1CA2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42DD1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EA942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2005E5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78EEF84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7862D" w14:textId="77777777" w:rsidR="00E869CB" w:rsidRPr="00AB76B4" w:rsidRDefault="00E869C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733437E" w14:textId="77777777" w:rsidR="00E869CB" w:rsidRPr="00AB76B4" w:rsidRDefault="00E869C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0F5C4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1348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7D33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FA29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480B58B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DD5F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96E1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217E5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B5912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595002C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499D5" w14:textId="77777777" w:rsidR="00E869CB" w:rsidRPr="00AB76B4" w:rsidRDefault="00E869C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2CFE7857" w14:textId="77777777" w:rsidR="00E869CB" w:rsidRPr="00AB76B4" w:rsidRDefault="00E869C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B741A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1E2C4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51A1A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700F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5C829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E869CB" w:rsidRPr="00AB76B4" w14:paraId="5C36662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273D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9494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D9F16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CC47F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DEAE3C6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1002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F3D6B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411A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52C93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BCA2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40D669B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8E7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71A1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15938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8AA43" w14:textId="77777777" w:rsidR="00E869CB" w:rsidRPr="00AB76B4" w:rsidRDefault="00E869CB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BA8AA4D" w14:textId="77777777" w:rsidR="00E869CB" w:rsidRPr="00AB76B4" w:rsidRDefault="00E869CB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A1D46" w14:textId="77777777" w:rsidR="00E869CB" w:rsidRPr="00AB76B4" w:rsidRDefault="00E869C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3361BCFB" w14:textId="77777777" w:rsidR="00E869CB" w:rsidRPr="00AB76B4" w:rsidRDefault="00E869C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479BA5A7" w14:textId="77777777" w:rsidR="00E869CB" w:rsidRPr="00AB76B4" w:rsidRDefault="00E869C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392ECD0D" w14:textId="77777777" w:rsidR="00E869CB" w:rsidRPr="00AB76B4" w:rsidRDefault="00E869C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D318E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2F98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B0A22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0714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18E0A36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534B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F6A1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4F7E6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B717B5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3155CD7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74EA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78B1B031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53C12FE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689C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F81B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0F439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5E9E7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FDB096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1105718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E869CB" w:rsidRPr="00AB76B4" w14:paraId="57DFC83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8712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FC9E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09ED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9AF37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30438B0D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2A3A42CC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1541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4CBBA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88DB1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40D08117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51544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D973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E869CB" w:rsidRPr="00AB76B4" w14:paraId="6864112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C3A4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E465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674E4B2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7050B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95A6D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2D8EE2DD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5DA1F4E7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D19B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116A4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E672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7E0EB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C4F1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22F50CD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3106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F8DB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BA953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9BAFD0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1B4B686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4CCB052D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268A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60904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4AE54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45B0981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89B4E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AC21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6C8606B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E3E2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5230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191D99C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1907C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309E12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82CD4C8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BD7F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A1539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CFF6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EE822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C58C3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137BDD3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2DBC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3795D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3A632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CBBBF5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9F68025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ED29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30D08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7BBB4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5188D363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2657E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C552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6DE4B12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455E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EF334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4D36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9E00A2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F8B433C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F1C5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F9472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E94B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ACB0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C8484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6936EAA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8F36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F026D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CFA85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B3A1DF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E55D4E1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4B90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4CAC34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11B1E85D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12BF76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EE610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CBDC4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8ECC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F9F2D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0A4CF4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E869CB" w:rsidRPr="00AB76B4" w14:paraId="646EA67B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FE5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AFD0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938E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9B809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4106063D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A2B41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A0EF7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CF5F7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4F594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DD12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BDD3A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869CB" w:rsidRPr="00AB76B4" w14:paraId="14D1F51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A896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1253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7E0C59B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B5D16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EF308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30E2BCF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31B37CFE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ED91D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C1A42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81EF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873B2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B539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30CF345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256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DC76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80ACC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2ED0D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5A5D0DB9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3EE451BE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0B034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48DFC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7E73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728F2889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30900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D414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E869CB" w:rsidRPr="00AB76B4" w14:paraId="00F42D5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A443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254F7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24B2A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A7662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1CC4534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148786D4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C2991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37326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5399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234040C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319F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71D19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64460C3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18C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14A8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5EF89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031091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E9F748D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711F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F88711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40685D9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7EDA836D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0E130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BBA3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2B5C7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4745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0F769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E869CB" w:rsidRPr="00AB76B4" w14:paraId="2154FCF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C078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7ACA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7ACFB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3EE02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50E6785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613E9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256AD21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323CC2E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CD6D3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A597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7B50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986B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D30AC1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505EE3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E869CB" w:rsidRPr="00AB76B4" w14:paraId="09998A4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42AE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FFAD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9468D4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5C238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89C63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473444BA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D7E5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4C997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6749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43479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E01D0" w14:textId="77777777" w:rsidR="00E869CB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2386C24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3D70292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A088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D59F9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660173C1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2AC32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4E863" w14:textId="77777777" w:rsidR="00E869CB" w:rsidRPr="00AB76B4" w:rsidRDefault="00E869C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7F63D8DB" w14:textId="77777777" w:rsidR="00E869CB" w:rsidRPr="00AB76B4" w:rsidRDefault="00E869C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  <w:r>
              <w:rPr>
                <w:b/>
                <w:bCs/>
                <w:sz w:val="20"/>
              </w:rPr>
              <w:t xml:space="preserve"> zonă sch. 4S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340E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E5ED9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97EC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0765F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A0690" w14:textId="77777777" w:rsidR="00E869CB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21A7E6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1059241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BBE8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D5FDE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12+250</w:t>
            </w:r>
          </w:p>
          <w:p w14:paraId="35D37E0C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76742" w14:textId="77777777" w:rsidR="00E869CB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0FABD" w14:textId="77777777" w:rsidR="00E869CB" w:rsidRPr="00AB76B4" w:rsidRDefault="00E869CB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177FDB23" w14:textId="77777777" w:rsidR="00E869CB" w:rsidRPr="00AB76B4" w:rsidRDefault="00E869CB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68337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4A2FB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D5464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B7F09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535BE" w14:textId="77777777" w:rsidR="00E869CB" w:rsidRDefault="00E869CB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05B79B6" w14:textId="77777777" w:rsidR="00E869CB" w:rsidRDefault="00E869CB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65693B3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728D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9702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05559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86EE42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F6F12EB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5C35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4F30C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CDD8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BCA3A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9FDC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53879A8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A638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261C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DC1F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632A9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9625DC0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37F37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45378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3116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FDBC9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F8469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2FD515F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9DA4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C5993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50A55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DA45FA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0BB85A1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22411" w14:textId="77777777" w:rsidR="00E869CB" w:rsidRPr="00AB76B4" w:rsidRDefault="00E869C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E6AF5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A029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36623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2431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04EA61F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40B6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449A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97236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5F81D3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F04270A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A64A0" w14:textId="77777777" w:rsidR="00E869CB" w:rsidRPr="00AB76B4" w:rsidRDefault="00E869C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33E98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5195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A33C9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198A9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68D0550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0629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521C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E4CDA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71473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25E83DAC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2A44F" w14:textId="77777777" w:rsidR="00E869CB" w:rsidRPr="00AB76B4" w:rsidRDefault="00E869C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646B5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3900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97A3E0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B782E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E2F10" w14:textId="77777777" w:rsidR="00E869CB" w:rsidRPr="00AB76B4" w:rsidRDefault="00E869CB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410B4C4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9E34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0F98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000575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3E5D9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57A9F" w14:textId="77777777" w:rsidR="00E869CB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>inia 3 directă Grădinari</w:t>
            </w:r>
            <w:r>
              <w:rPr>
                <w:b/>
                <w:bCs/>
                <w:sz w:val="20"/>
              </w:rPr>
              <w:t xml:space="preserve"> și sch. 3, 5,</w:t>
            </w:r>
          </w:p>
          <w:p w14:paraId="12ADDD49" w14:textId="77777777" w:rsidR="00E869CB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9, 2, 6, 18 și </w:t>
            </w:r>
          </w:p>
          <w:p w14:paraId="330F03D9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37CDD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A0CBE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7A26D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EFB6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0578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59CDD44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54DE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9C121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31230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D9760" w14:textId="77777777" w:rsidR="00E869CB" w:rsidRPr="00AB76B4" w:rsidRDefault="00E869CB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512D9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0C190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E63AB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01B24D0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0A89E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18CA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4235FEE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3FE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D4D2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62776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4C697" w14:textId="77777777" w:rsidR="00E869CB" w:rsidRPr="00AB76B4" w:rsidRDefault="00E869CB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357D7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D836F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8193B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636CD974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F1BFE" w14:textId="77777777" w:rsidR="00E869CB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1CBD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276F2ED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B65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1D3D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96CA0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8F776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01FA52B2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32EA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5B60F0F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310A1FA9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D52A2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8128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C9540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66C8D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3A6D671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00B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C187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35C358A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E080B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758FF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5E1E2805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22B8C" w14:textId="77777777" w:rsidR="00E869CB" w:rsidRPr="00AB76B4" w:rsidRDefault="00E869C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D6AA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09B59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47EB9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E4D6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155D6DF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363F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5C968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1B6C6F4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6B29E" w14:textId="77777777" w:rsidR="00E869CB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F2279" w14:textId="77777777" w:rsidR="00E869CB" w:rsidRPr="00AB76B4" w:rsidRDefault="00E869CB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434A7C4F" w14:textId="77777777" w:rsidR="00E869CB" w:rsidRDefault="00E869CB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și sch. 1, 7, 13</w:t>
            </w:r>
          </w:p>
          <w:p w14:paraId="1B8FC263" w14:textId="77777777" w:rsidR="00E869CB" w:rsidRPr="00AB76B4" w:rsidRDefault="00E869CB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101B7" w14:textId="77777777" w:rsidR="00E869CB" w:rsidRPr="00AB76B4" w:rsidRDefault="00E869C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BBAB3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62A31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D4004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DA55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68F52C2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C219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30E5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A614C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368D7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2249E958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9A02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2D0A639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58DD5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EF5E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C6A60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994F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2C03A8E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0076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76C3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00A9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25589" w14:textId="77777777" w:rsidR="00E869CB" w:rsidRPr="00AB76B4" w:rsidRDefault="00E869CB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8421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C0D3F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52020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414E3761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F5037" w14:textId="77777777" w:rsidR="00E869CB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52ED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757A25F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9C5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4EFA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AB408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697325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31CE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2129525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4948ADE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443FF5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3FA660B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CD9900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7D2FB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5D10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1F940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3ED0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59930DB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A7D6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3B4D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553DEF8D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BE4B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21266D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7BCC126A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B5F39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0EB25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9B153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4908C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A2B1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43E8A49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AD1F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B6C54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7CC46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479B6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B7E249D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F91A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4493557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266A2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83BB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83779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4DBD3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71F05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1E066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E869CB" w:rsidRPr="00AB76B4" w14:paraId="086BB13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0268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C298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2AA8F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633D2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DAEF380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06B37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FDDDE2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0F282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44BB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A0AFF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485B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07839ED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CFF1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B0A6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C1728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13F06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3EB911C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AC76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060EE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3723D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25798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715F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6687E2C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A731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AF8E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B007F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ECE7F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814A71E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C009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638F80C3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BA5D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6CDC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11180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93CE9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A26F37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91702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E869CB" w:rsidRPr="00AB76B4" w14:paraId="751B11E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D40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8AB9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649A898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BE90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850BE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184E6BA2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3DAD4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EBA9A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979A3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C5E4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A5BA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36B70FF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848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B6FD6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14CE261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7B617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316E9E" w14:textId="77777777" w:rsidR="00E869CB" w:rsidRPr="00AB76B4" w:rsidRDefault="00E869CB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D6A3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03FAF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7DA89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7C24A" w14:textId="77777777" w:rsidR="00E869CB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568EC" w14:textId="77777777" w:rsidR="00E869CB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7925355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FFE7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21417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186981A9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FF8E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D6F57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7A45553D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50E3F015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E374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AD2D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66EB9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27E09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9D60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41C0940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3B08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E5A5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C19B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A43D9B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49DC23E6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9F81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E388F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C8903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17C1015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E65B6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0ECE7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3D487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7F10C773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6F6A5C5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466E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9AFC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9E3A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03106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55759077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4048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EFDC5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A4E0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7D1025C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53454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564D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3F23586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D723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B500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5B39EF1D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70BD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D3A6D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51A737D8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647E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1ABCE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8E8D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91BE8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055A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1988646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A57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E9421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43B572A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D5BFF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F16DB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79DCCBDD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5C45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9019C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FA1A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85CF4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2D0B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ADDA84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8EE8D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E869CB" w:rsidRPr="00AB76B4" w14:paraId="728A273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1EB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6B914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5E971E5D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4B76A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D5159" w14:textId="77777777" w:rsidR="00E869CB" w:rsidRPr="00AB76B4" w:rsidRDefault="00E869CB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2169620" w14:textId="77777777" w:rsidR="00E869CB" w:rsidRPr="00AB76B4" w:rsidRDefault="00E869CB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A3ED1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88EB3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73A6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83EEF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33589" w14:textId="77777777" w:rsidR="00E869CB" w:rsidRPr="00AB76B4" w:rsidRDefault="00E869CB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F99306" w14:textId="77777777" w:rsidR="00E869CB" w:rsidRPr="00AB76B4" w:rsidRDefault="00E869CB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869CB" w:rsidRPr="00AB76B4" w14:paraId="049BBB4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5C1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A1E8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2B72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A1CC8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2CED9A2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FDF7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8AB9F6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7B0E5F5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16BBC21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D3B3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4B4B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E298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29C7D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0A34E3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E869CB" w:rsidRPr="00AB76B4" w14:paraId="2B0055E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BC82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AD064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9841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C3DD7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DBD4DC0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CA71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784517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5A35153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BF5E3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4D88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4D0A6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53CF4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E869CB" w:rsidRPr="00AB76B4" w14:paraId="67BA8DF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4851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2326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37CBE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56621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BE96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650C9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6219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731346E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46D87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AAAE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30B3649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61B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A8E8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08B72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272FA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6C019D23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62A06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2B6E7A5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17902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C3A49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4E665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7B5C3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54EA7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E869CB" w:rsidRPr="00AB76B4" w14:paraId="26997A5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F54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E8BA3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FE1E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B28A7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16234332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5954D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9CD9765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5D129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5F913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105F4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E100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E869CB" w:rsidRPr="00AB76B4" w14:paraId="711DE76C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26DC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7C767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96919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1C423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4C3E6DAC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23C2C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B31E8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68DE3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0DBE1A01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8585A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2532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08A7353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00A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A38ED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6944C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3E3EE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2BBF465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BBA88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FC65B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94776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5EB72865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5A32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1D23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10930E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AB76B4" w14:paraId="3828250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4FB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F4B84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7E30E296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19A5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39D8CA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173E7C2D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E8611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A0B19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89E83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5FF06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5778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869CB" w:rsidRPr="00AB76B4" w14:paraId="1E21BD2B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52D7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10141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A2442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BDC560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149E610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BED1E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49B06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C0A39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63F10CC3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38FCC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061B9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AB76B4" w14:paraId="1FE2B63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CEA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D85D9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4B8B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CFFB81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46F083B1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13F8F2A6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50817982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F5AB4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76323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314F2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56D782F2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7617F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407F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AB76B4" w14:paraId="665B17E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74B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EF83C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3875E885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5FE2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4BF3E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1B97E86" w14:textId="77777777" w:rsidR="00E869CB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și linia 4 directă </w:t>
            </w:r>
          </w:p>
          <w:p w14:paraId="44379BB8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  <w:p w14:paraId="245DAECD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7A77E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16F60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AB794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16C6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96C43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AB76B4" w14:paraId="5B19BBD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249C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34706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85632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4F8BA9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CADD644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1E2EB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76B20B8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73D31A64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4A86F95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D6758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267FE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C70F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75B2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32188D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388B827D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AB76B4" w14:paraId="75A4D70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346D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FDCBD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41FC5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38BA1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96068C4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02546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4C2A640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A70CB74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643A08B1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C493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09CF0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18F9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F2724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E0D7741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E869CB" w:rsidRPr="00AB76B4" w14:paraId="563360C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D5EC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0A95B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DF41C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A86F3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7FBA3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D4A26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2548B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9122FF1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5E30E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453E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869CB" w:rsidRPr="00AB76B4" w14:paraId="27E3165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151B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7599E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5CDB4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013AEC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5B3E42FA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C6974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671EA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CF1B4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2A615C1C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77037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8EA3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C7DF9C1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AB76B4" w14:paraId="4277D78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D38D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FB5EC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2CF36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43877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486EBA5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AFE8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BD40006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3F11C4BD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27B5697E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CD0A6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D7442" w14:textId="77777777" w:rsidR="00E869CB" w:rsidRPr="00AB76B4" w:rsidRDefault="00E869C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1B68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36B5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5A122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E869CB" w:rsidRPr="00AB76B4" w14:paraId="1CD32801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5DEC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0D977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35C96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39C5D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E728CA0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9C517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F5B03E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1B2B5F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BFC9B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69669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50B4B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F0B3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BE4E6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E869CB" w:rsidRPr="00AB76B4" w14:paraId="6E887EF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6CA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E342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3AA16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40F9BD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7B9A925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AAFF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15E0B3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FE157C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62F177D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48F20F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05D80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FD31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0E54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9A8A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65C6D56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914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18957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EB70E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17604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65960CD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5DE3814C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41EF1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983F7B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209C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D23D3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45960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59E4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765A6A9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8E31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9AE3D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365E3C1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427B4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40D10" w14:textId="77777777" w:rsidR="00E869CB" w:rsidRPr="00AB76B4" w:rsidRDefault="00E869CB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6158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39E8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652E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72CED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3651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1EAFB7A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FC06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C2BA5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106+000</w:t>
            </w:r>
          </w:p>
          <w:p w14:paraId="4B33655B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43D30" w14:textId="77777777" w:rsidR="00E869CB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6C07D8" w14:textId="77777777" w:rsidR="00E869CB" w:rsidRPr="00AB76B4" w:rsidRDefault="00E869CB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 și linia 2 directă St. </w:t>
            </w:r>
            <w:r w:rsidRPr="00AB76B4">
              <w:rPr>
                <w:b/>
                <w:bCs/>
                <w:sz w:val="20"/>
              </w:rPr>
              <w:t>Măldăeni</w:t>
            </w:r>
            <w:r>
              <w:rPr>
                <w:b/>
                <w:bCs/>
                <w:sz w:val="20"/>
              </w:rPr>
              <w:t xml:space="preserve">  Cap X +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5C62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FBA76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0F0B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0ABD8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D8338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50B37C1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B0B3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8A8D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2ADA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BCBD5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4E479C1F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D20C3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01EA7F7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E8160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62720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7DC28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5A2C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E869CB" w:rsidRPr="00AB76B4" w14:paraId="2EA77FB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8F73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4EE9D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2F3F2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F56EF1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71AE0032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B4A668A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C970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54A8152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FECDA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E144E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DB526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B513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58D02DB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C6D4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79F11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7E4DFFF3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11700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BC0914" w14:textId="77777777" w:rsidR="00E869CB" w:rsidRPr="00AB76B4" w:rsidRDefault="00E869C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4CB5394E" w14:textId="77777777" w:rsidR="00E869CB" w:rsidRPr="00AB76B4" w:rsidRDefault="00E869C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5F643489" w14:textId="77777777" w:rsidR="00E869CB" w:rsidRPr="00AB76B4" w:rsidRDefault="00E869C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04563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2A3BC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022A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F870A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C60F4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151EEBD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540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20BE5" w14:textId="77777777" w:rsidR="00E869CB" w:rsidRDefault="00E869C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F465B" w14:textId="77777777" w:rsidR="00E869CB" w:rsidRDefault="00E869C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AD5B1" w14:textId="77777777" w:rsidR="00E869CB" w:rsidRPr="00AB76B4" w:rsidRDefault="00E869C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46B4CFD4" w14:textId="77777777" w:rsidR="00E869CB" w:rsidRPr="00AB76B4" w:rsidRDefault="00E869C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2195D168" w14:textId="77777777" w:rsidR="00E869CB" w:rsidRPr="00AB76B4" w:rsidRDefault="00E869C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F5103" w14:textId="77777777" w:rsidR="00E869CB" w:rsidRPr="00AB76B4" w:rsidRDefault="00E869C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3857B" w14:textId="77777777" w:rsidR="00E869CB" w:rsidRPr="00AB76B4" w:rsidRDefault="00E869C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48BA9" w14:textId="77777777" w:rsidR="00E869CB" w:rsidRPr="00AB76B4" w:rsidRDefault="00E869C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5C2EB347" w14:textId="77777777" w:rsidR="00E869CB" w:rsidRPr="00AB76B4" w:rsidRDefault="00E869C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07F51" w14:textId="77777777" w:rsidR="00E869CB" w:rsidRPr="00AB76B4" w:rsidRDefault="00E869C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0F5B4" w14:textId="77777777" w:rsidR="00E869CB" w:rsidRDefault="00E869CB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59678D6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245E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209C1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  <w:p w14:paraId="151D28A0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C511A" w14:textId="77777777" w:rsidR="00E869CB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B01727" w14:textId="77777777" w:rsidR="00E869CB" w:rsidRPr="00AB76B4" w:rsidRDefault="00E869CB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 xml:space="preserve">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Mihăeşti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522AA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F9207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1C7D9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CA2BC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BEB1D" w14:textId="77777777" w:rsidR="00E869CB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71A988AD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8866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5A50C" w14:textId="77777777" w:rsidR="00E869CB" w:rsidRDefault="00E869C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977BB" w14:textId="77777777" w:rsidR="00E869CB" w:rsidRDefault="00E869C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30784" w14:textId="77777777" w:rsidR="00E869CB" w:rsidRPr="00AB76B4" w:rsidRDefault="00E869C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63143C57" w14:textId="77777777" w:rsidR="00E869CB" w:rsidRDefault="00E869CB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BAE9F" w14:textId="77777777" w:rsidR="00E869CB" w:rsidRPr="00AB76B4" w:rsidRDefault="00E869C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A46DB82" w14:textId="77777777" w:rsidR="00E869CB" w:rsidRPr="00AB76B4" w:rsidRDefault="00E869C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FEA96" w14:textId="77777777" w:rsidR="00E869CB" w:rsidRPr="00AB76B4" w:rsidRDefault="00E869C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74699" w14:textId="77777777" w:rsidR="00E869CB" w:rsidRPr="00AB76B4" w:rsidRDefault="00E869CB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C27B6" w14:textId="77777777" w:rsidR="00E869CB" w:rsidRPr="00AB76B4" w:rsidRDefault="00E869CB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C3993" w14:textId="77777777" w:rsidR="00E869CB" w:rsidRDefault="00E869CB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0B25298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519B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06B6C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  <w:p w14:paraId="7405C5FA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90D6C" w14:textId="77777777" w:rsidR="00E869CB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4969D" w14:textId="77777777" w:rsidR="00E869CB" w:rsidRPr="00AB76B4" w:rsidRDefault="00E869CB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EF96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E0C35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7285F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47331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3FEDD" w14:textId="77777777" w:rsidR="00E869CB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4D1A63C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A6DD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C3412" w14:textId="77777777" w:rsidR="00E869CB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4FD64A77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38C59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C195C" w14:textId="77777777" w:rsidR="00E869CB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1445AEF9" w14:textId="77777777" w:rsidR="00E869CB" w:rsidRPr="00AB76B4" w:rsidRDefault="00E869C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6440C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D660A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053C5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A60A3" w14:textId="77777777" w:rsidR="00E869CB" w:rsidRPr="00AB76B4" w:rsidRDefault="00E869C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A56A3" w14:textId="77777777" w:rsidR="00E869CB" w:rsidRPr="00AB76B4" w:rsidRDefault="00E869C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699C794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F52F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4B369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3AAD9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E094B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76082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E2209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C7FB2" w14:textId="77777777" w:rsidR="00E869CB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7EBBB3F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4F982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4A8C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2E59DA4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30C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CD434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5922D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5A688" w14:textId="77777777" w:rsidR="00E869CB" w:rsidRPr="00AB76B4" w:rsidRDefault="00E869CB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11C2959D" w14:textId="77777777" w:rsidR="00E869CB" w:rsidRDefault="00E869CB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25238" w14:textId="77777777" w:rsidR="00E869CB" w:rsidRPr="00AB76B4" w:rsidRDefault="00E869C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B49124D" w14:textId="77777777" w:rsidR="00E869CB" w:rsidRDefault="00E869C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</w:t>
            </w:r>
            <w:r>
              <w:rPr>
                <w:b/>
                <w:bCs/>
                <w:sz w:val="20"/>
              </w:rPr>
              <w:t>–</w:t>
            </w:r>
            <w:r w:rsidRPr="00AB76B4">
              <w:rPr>
                <w:b/>
                <w:bCs/>
                <w:sz w:val="20"/>
              </w:rPr>
              <w:t xml:space="preserve"> 5</w:t>
            </w:r>
          </w:p>
          <w:p w14:paraId="5D4FD36F" w14:textId="77777777" w:rsidR="00E869CB" w:rsidRDefault="00E869C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A6F43C1" w14:textId="77777777" w:rsidR="00E869CB" w:rsidRPr="00AB76B4" w:rsidRDefault="00E869C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73BAB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9194A" w14:textId="77777777" w:rsidR="00E869CB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C039F" w14:textId="77777777" w:rsidR="00E869CB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3DF80" w14:textId="77777777" w:rsidR="00E869CB" w:rsidRPr="00AB76B4" w:rsidRDefault="00E869CB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620B57" w14:textId="77777777" w:rsidR="00E869CB" w:rsidRDefault="00E869CB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E869CB" w:rsidRPr="00AB76B4" w14:paraId="5ECBC9D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AF2F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86C4C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F91BB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6588D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50CFD3BE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AF48B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9844E23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68629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58685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67BEC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D043F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68B3F0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E869CB" w:rsidRPr="00AB76B4" w14:paraId="59BE9CE7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0EA8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B2809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BB56A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B7CAC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AFAB22A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1F3BC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0406484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CE11E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E21C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33E6F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F3412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4D40E0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869CB" w:rsidRPr="00AB76B4" w14:paraId="11C7313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275C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094F1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EB4F2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40939F" w14:textId="77777777" w:rsidR="00E869CB" w:rsidRDefault="00E869CB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4C6C2BE7" w14:textId="77777777" w:rsidR="00E869CB" w:rsidRPr="00AB76B4" w:rsidRDefault="00E869CB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2165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70FC8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561AA" w14:textId="77777777" w:rsidR="00E869CB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5E80BA41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6476D" w14:textId="77777777" w:rsidR="00E869CB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EE515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6379353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FBF9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A5600" w14:textId="77777777" w:rsidR="00E869CB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00D20FFA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B925C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A912A" w14:textId="77777777" w:rsidR="00E869CB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5CCFD102" w14:textId="77777777" w:rsidR="00E869CB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2B922CAB" w14:textId="77777777" w:rsidR="00E869CB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86807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B8819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0D95D" w14:textId="77777777" w:rsidR="00E869CB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F73B0" w14:textId="77777777" w:rsidR="00E869CB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61BE6" w14:textId="77777777" w:rsidR="00E869CB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7E815FA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B069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B8AC7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7DDF0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A44BB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0FBC693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5FDCCFE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E1313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151EA1D6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533351BA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72D3353E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E8236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620AA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00BCD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17C7B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2317F37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B71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C79DF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C204D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8FFDF9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150EF554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65002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3985B49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6F2AB0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36990005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281AE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5BD16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3DCC4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93B00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D922C7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E869CB" w:rsidRPr="00AB76B4" w14:paraId="4EA1379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5839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978CC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BE7C7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78394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0BF86C7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25B1C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DFA58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9CC26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22A9A0E7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E8240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7C444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6118747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D833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BCF2D" w14:textId="77777777" w:rsidR="00E869CB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3607E975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40DEF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78143" w14:textId="77777777" w:rsidR="00E869CB" w:rsidRPr="00AB76B4" w:rsidRDefault="00E869C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5656AF58" w14:textId="77777777" w:rsidR="00E869CB" w:rsidRDefault="00E869C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691B229" w14:textId="77777777" w:rsidR="00E869CB" w:rsidRPr="00AB76B4" w:rsidRDefault="00E869C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CBE04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2613E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94D6E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C60DC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CA0FA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16DB6AF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6E7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FDEF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432A713F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7467E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6829FD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7A1F9D0F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93399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D44D5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66777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BE9AA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009C2" w14:textId="77777777" w:rsidR="00E869CB" w:rsidRPr="00AB76B4" w:rsidRDefault="00E869CB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A6319A4" w14:textId="77777777" w:rsidR="00E869CB" w:rsidRPr="00AB76B4" w:rsidRDefault="00E869C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5105A2C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5D0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47A1B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403D5039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B8290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C785A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4A71C459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09867841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6C01B00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88A1F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786CE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B4183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D0CAA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BB9F0" w14:textId="77777777" w:rsidR="00E869CB" w:rsidRPr="00AB76B4" w:rsidRDefault="00E869C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5149007B" w14:textId="77777777" w:rsidR="00E869CB" w:rsidRPr="00AB76B4" w:rsidRDefault="00E869C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8A455C8" w14:textId="77777777" w:rsidR="00E869CB" w:rsidRPr="00AB76B4" w:rsidRDefault="00E869C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537BD776" w14:textId="77777777" w:rsidR="00E869CB" w:rsidRPr="00AB76B4" w:rsidRDefault="00E869C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4CA8655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A9F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CC04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A13B4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2B00B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9084CB1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31312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0FAF5B2E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9ABAE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C265B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81301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DCBB4" w14:textId="77777777" w:rsidR="00E869CB" w:rsidRPr="00AB76B4" w:rsidRDefault="00E869C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F6C9706" w14:textId="77777777" w:rsidR="00E869CB" w:rsidRPr="00AB76B4" w:rsidRDefault="00E869C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33EAAAD4" w14:textId="77777777" w:rsidR="00E869CB" w:rsidRPr="00AB76B4" w:rsidRDefault="00E869C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E869CB" w:rsidRPr="00AB76B4" w14:paraId="038458D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FB78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01943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6041E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8D881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52768C07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6C71B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11320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794EE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9544B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36EF4" w14:textId="77777777" w:rsidR="00E869CB" w:rsidRPr="00AB76B4" w:rsidRDefault="00E869C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E869CB" w:rsidRPr="00AB76B4" w14:paraId="03596AF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ED8D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5EB9A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C4152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2C07A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B9EF26B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2BC6D481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32658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2AA68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0003F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0D1627AA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C4FC5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CF615" w14:textId="77777777" w:rsidR="00E869CB" w:rsidRPr="00AB76B4" w:rsidRDefault="00E869C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9C96257" w14:textId="77777777" w:rsidR="00E869CB" w:rsidRPr="00AB76B4" w:rsidRDefault="00E869C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CE6DDC" w14:textId="77777777" w:rsidR="00E869CB" w:rsidRPr="00AB76B4" w:rsidRDefault="00E869C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E869CB" w:rsidRPr="00AB76B4" w14:paraId="5CE085E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2C2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B94A7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29A04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0B7300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E47C868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FE591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276D6D4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C2CE6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361FF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369F3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461EC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2D81F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E869CB" w:rsidRPr="00AB76B4" w14:paraId="11206872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A5B9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86EC5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E36C3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79D5A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2DC3640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A03B4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20CCAAF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8818D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EE04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FE156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4615A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D7B3FA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869CB" w:rsidRPr="00AB76B4" w14:paraId="0FB05F6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A32D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7ACF1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29135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9A188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6A69ADF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04D41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AF09433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0A723D5A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BA84A7C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E5801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2F9DB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7F1B8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0EB4B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4F9914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E869CB" w:rsidRPr="00AB76B4" w14:paraId="529BAFC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6CD3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0DC81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81275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90B4A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5E2E83B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3EAD1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483FD11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01DF0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952D5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B9CA1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4B205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8EE2204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E869CB" w:rsidRPr="00AB76B4" w14:paraId="2C3C81B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FADF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F22D7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8662D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49E8B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8F31E4C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E47B7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577205DB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77C3F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666FC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9B32E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BB92F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4C393B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E869CB" w:rsidRPr="00AB76B4" w14:paraId="7A04CA8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6DC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7EBD0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E952E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DE10D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82F734E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77165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61106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7EB26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4CDB8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4FF89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5BEFA0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869CB" w:rsidRPr="00AB76B4" w14:paraId="7338FA5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862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539B1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2FA65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FCA5EB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7760F2C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0ECEA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DB65B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9A9BC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1619E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ADFD0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E869CB" w:rsidRPr="00AB76B4" w14:paraId="56F786A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C167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36D73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AB74E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72612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21C4866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22BF2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CDA46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E96D5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D3655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A2343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E869CB" w:rsidRPr="00AB76B4" w14:paraId="6474C309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68D1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03F4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B5C05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5DE04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EA3341E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3413B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BBA6893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A97B6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ADF76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B6A23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3AA5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1B901F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E869CB" w:rsidRPr="00AB76B4" w14:paraId="2C6BD57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1EF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EC1E5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12676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D6684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AF2B422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4BF588EB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26FEC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C6E52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14BD5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6F096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88BE6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50AE4BE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FB92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4DDBE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B835C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B493F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F05D426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0DA87C9E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15F77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81631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85E52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747D4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B7A43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008FE30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EEF4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5E128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7E8B7F30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60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B5577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2A87FB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CAF622E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648D1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4460D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04F8A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853D8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58946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0341215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378B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0AB97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2033618A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1A444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77B596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87DF483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A2832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4ECF7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3A1A9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DB9BF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B96B2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0265EC1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48BE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89312" w14:textId="77777777" w:rsidR="00E869CB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6A0ECF43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2203F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0BE1BB" w14:textId="77777777" w:rsidR="00E869CB" w:rsidRPr="00AB76B4" w:rsidRDefault="00E869C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5DFC2C4" w14:textId="77777777" w:rsidR="00E869CB" w:rsidRPr="00AB76B4" w:rsidRDefault="00E869C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F882E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848A4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7A634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FDE94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A8465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E869CB" w:rsidRPr="00AB76B4" w14:paraId="1E3F6A2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CAB6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0681C" w14:textId="77777777" w:rsidR="00E869CB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  <w:p w14:paraId="6396C94B" w14:textId="77777777" w:rsidR="00E869CB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53B42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F13DE" w14:textId="77777777" w:rsidR="00E869CB" w:rsidRPr="00AB76B4" w:rsidRDefault="00E869CB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899EAAA" w14:textId="77777777" w:rsidR="00E869CB" w:rsidRPr="00AB76B4" w:rsidRDefault="00E869CB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C4C62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B1029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7D674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AE6A7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F4539" w14:textId="77777777" w:rsidR="00E869CB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6ECFEC4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6131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5546A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44883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ED0EA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0515647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7E79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D72B0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59F21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506A2FC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769E7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679EA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279DA42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841D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10D0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E6E43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98BF35" w14:textId="77777777" w:rsidR="00E869CB" w:rsidRPr="00AB76B4" w:rsidRDefault="00E869C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6EC16F0" w14:textId="77777777" w:rsidR="00E869CB" w:rsidRPr="00AB76B4" w:rsidRDefault="00E869C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8E85A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6A581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8136A" w14:textId="77777777" w:rsidR="00E869CB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2C8DA346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D7F22" w14:textId="77777777" w:rsidR="00E869CB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318DE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6EDE66C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A1FD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9477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88BC8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675DC8" w14:textId="77777777" w:rsidR="00E869CB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6D85B199" w14:textId="77777777" w:rsidR="00E869CB" w:rsidRPr="00AB76B4" w:rsidRDefault="00E869C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B22A8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D6C6A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4C8C4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4F6F21F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3972F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BACBB" w14:textId="77777777" w:rsidR="00E869CB" w:rsidRPr="00AB76B4" w:rsidRDefault="00E869CB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2EDDA77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1997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49757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093EA426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BFA7B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350EC3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53840CA8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65D41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44063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6CB2B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CE2C0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3A715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7F5055B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9471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17178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0AAAC7D6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11BE8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871D8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F1427C9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72C53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C51FA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1DE40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835F5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AE9D2" w14:textId="77777777" w:rsidR="00E869CB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1C8F3C2" w14:textId="77777777" w:rsidR="00E869CB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53C247B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</w:tc>
      </w:tr>
      <w:tr w:rsidR="00E869CB" w:rsidRPr="00AB76B4" w14:paraId="55B04AB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BE1F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E7C1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C17A2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39D68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6EBA8CD9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A5A85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F5331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76575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561BE722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EF4F2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7A97A" w14:textId="77777777" w:rsidR="00E869CB" w:rsidRDefault="00E869CB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B7D84AF" w14:textId="77777777" w:rsidR="00E869CB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95825D5" w14:textId="77777777" w:rsidR="00E869CB" w:rsidRPr="00AB76B4" w:rsidRDefault="00E869CB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</w:tc>
      </w:tr>
      <w:tr w:rsidR="00E869CB" w:rsidRPr="00AB76B4" w14:paraId="67BFAD9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7094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BCCE2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FE241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279D86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8D2E337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D637E09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6FCEE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4821240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2E847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5F37C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ADA73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B5819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3E965F0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6DE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7FE4B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77D36DDE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AC9C6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B689A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8B436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65467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0FCF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63C46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2EC0B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7A28D76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6119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EBAB9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E1F5A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B598DC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5B60F9C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1856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87173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53439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EC15AA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0953D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9F857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2A84B86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744C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62E0D" w14:textId="77777777" w:rsidR="00E869CB" w:rsidRPr="00AB76B4" w:rsidRDefault="00E869C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201632B" w14:textId="77777777" w:rsidR="00E869CB" w:rsidRPr="00AB76B4" w:rsidRDefault="00E869C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6362C" w14:textId="77777777" w:rsidR="00E869CB" w:rsidRPr="00AB76B4" w:rsidRDefault="00E869CB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990FBF" w14:textId="77777777" w:rsidR="00E869CB" w:rsidRPr="00AB76B4" w:rsidRDefault="00E869CB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4FE0375" w14:textId="77777777" w:rsidR="00E869CB" w:rsidRPr="00AB76B4" w:rsidRDefault="00E869CB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FD756A7" w14:textId="77777777" w:rsidR="00E869CB" w:rsidRDefault="00E869CB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Y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43241285" w14:textId="77777777" w:rsidR="00E869CB" w:rsidRPr="0068517F" w:rsidRDefault="00E869CB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68517F">
              <w:rPr>
                <w:b/>
                <w:bCs/>
                <w:sz w:val="20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74797" w14:textId="77777777" w:rsidR="00E869CB" w:rsidRPr="00AB76B4" w:rsidRDefault="00E869C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24C71" w14:textId="77777777" w:rsidR="00E869CB" w:rsidRPr="00AB76B4" w:rsidRDefault="00E869CB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B43B3" w14:textId="77777777" w:rsidR="00E869CB" w:rsidRPr="00AB76B4" w:rsidRDefault="00E869C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0E9CB" w14:textId="77777777" w:rsidR="00E869CB" w:rsidRPr="00AB76B4" w:rsidRDefault="00E869CB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5DA54" w14:textId="77777777" w:rsidR="00E869CB" w:rsidRDefault="00E869CB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7B58A3B" w14:textId="77777777" w:rsidR="00E869CB" w:rsidRPr="00AB76B4" w:rsidRDefault="00E869CB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352A967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0488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49E17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1932D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F7EF61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DA72166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912A2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A0C9CC0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67208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4F2F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79358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C7112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E869CB" w:rsidRPr="00AB76B4" w14:paraId="6A5FFFD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D4F4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8754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8CA97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0BE80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7C8FE74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68CB2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5E0595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11051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BAA80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8B763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FFDFF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E869CB" w:rsidRPr="00AB76B4" w14:paraId="7857CEB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E3FF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5A85E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90C5E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C5368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4D88DC7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3F2B2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242639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46CC7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DFA1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11310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50F45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23F0ADF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2342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2756A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57EF4690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2E11A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24D4D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C7F47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BADD3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821C4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412D4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31273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D77B1E6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5357910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3F89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5644D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5CFA3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B8F30" w14:textId="77777777" w:rsidR="00E869CB" w:rsidRPr="00AB76B4" w:rsidRDefault="00E869C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0D85C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93CE8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250F1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7A982462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8C6F4" w14:textId="77777777" w:rsidR="00E869CB" w:rsidRPr="00AB76B4" w:rsidRDefault="00E869C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54228" w14:textId="77777777" w:rsidR="00E869CB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4B79EE5" w14:textId="77777777" w:rsidR="00E869CB" w:rsidRPr="00AB76B4" w:rsidRDefault="00E869C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7B95BA4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BD0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8205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E9A0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7DD41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657FD0D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CAEB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762B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213C3" w14:textId="77777777" w:rsidR="00E869CB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199+800</w:t>
            </w:r>
          </w:p>
          <w:p w14:paraId="36DD1C8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BFDB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263A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5D506B4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5A56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E6A96" w14:textId="77777777" w:rsidR="00E869CB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025BD21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673E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EA02DA" w14:textId="77777777" w:rsidR="00E869CB" w:rsidRPr="00AB76B4" w:rsidRDefault="00E869CB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097C0EB6" w14:textId="77777777" w:rsidR="00E869CB" w:rsidRPr="00AB76B4" w:rsidRDefault="00E869CB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D015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9FB7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885A" w14:textId="77777777" w:rsidR="00E869CB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BBE2A" w14:textId="77777777" w:rsidR="00E869CB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B0018" w14:textId="77777777" w:rsidR="00E869CB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0AF39FE" w14:textId="77777777" w:rsidR="00E869CB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01FEC3E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C6B3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6B2C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4FF3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FBE0A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194A766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D0F0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76A6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A7F0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22575E6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D446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5D2A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52E083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10E7CDA7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7A84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9EEEA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35445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BC41A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BEEF50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3A263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6D8F9A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3CEF38B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05EA5C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A0ACE7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5B9E5DE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658632A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5102A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E0D64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885DE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87E63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649706A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1574108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38FD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9C1A0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9F496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F9337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34F719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C446D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19DEF31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192168D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BEE62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8F4F6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E65DA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A4198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0D5886D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007D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9B7A4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AEB87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8137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B406851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EED76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5CA341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3CBCC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24127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E51AB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3F0D9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F9204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E869CB" w:rsidRPr="00AB76B4" w14:paraId="691E12A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6BF4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EF298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1A3C7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8DD807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4A54CA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7965E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47F9B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44637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A8684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B45CE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5CFB3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E869CB" w:rsidRPr="00AB76B4" w14:paraId="34E50B2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120C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242DB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FB0A7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D6587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FBCADE9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686A2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BD684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57682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42942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397D2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83C9E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E869CB" w:rsidRPr="00AB76B4" w14:paraId="4F51DBB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343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E1A8F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0C1B480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A5D3B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B6B67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581ED0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6F3FE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F314E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768EC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4F670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30DE2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13C81B4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CB10D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E869CB" w:rsidRPr="00AB76B4" w14:paraId="6DF80862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3D53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A848F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03B47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304FA5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6C28C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5666C0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54C53C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374C2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70E02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5471F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A5E2B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E869CB" w:rsidRPr="00AB76B4" w14:paraId="4687533A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7962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4B801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7DC3E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05A31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20E04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748821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3B2BFA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6E948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45B1E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C5B13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2D93A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E869CB" w:rsidRPr="00AB76B4" w14:paraId="3308B681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A9D1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CF974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EB95A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7E741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BCF7111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318BD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7CDA75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98B8D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F74DC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70481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8AE1E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E869CB" w:rsidRPr="00AB76B4" w14:paraId="2FF36A51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420F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49396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2CEDB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8DE54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465E34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CC0AE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45CC2FE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56191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0D6A5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B53D1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F43DC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E869CB" w:rsidRPr="00AB76B4" w14:paraId="34EC763D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698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78AE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7B8F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FFD2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81E9835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1EC2A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28DE8F8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192F202D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FF22D06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48B62562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0EC4F127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422C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6522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A8EA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FEA3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E86EB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869CB" w:rsidRPr="00AB76B4" w14:paraId="357547B8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E37D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430B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EA61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69B9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36CDF8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823CC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3121635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AEBF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A134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17FE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3975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1255E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869CB" w:rsidRPr="00AB76B4" w14:paraId="21100010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3369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A2D9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4E49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20E6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99F834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CDA72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5071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E596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94A1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B531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1827EF5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23B3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98B9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C88D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AF62D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C82F429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DC499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4CC1D97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1597F503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19F2EB0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52CECB10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6250F655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7071828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4636AB58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3A582FA0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6427F31A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60E7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5421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5775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0690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C8EC8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869CB" w:rsidRPr="00AB76B4" w14:paraId="3CCA902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715C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ABC5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7973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000E1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56E758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09CCE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61AC6AF8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2E9087A8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1108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3AC0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AC5E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8294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257A1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869CB" w:rsidRPr="00AB76B4" w14:paraId="2041543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81E1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B758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9496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21AE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45F2759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55ED7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4525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6E30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4391BD8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16A8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02EC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C10816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60DA2E8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946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3DFA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6378972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CCDC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7F0DC1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23F835F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099FC0B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FC613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EB23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72C9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5689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9E58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7C8791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:rsidRPr="00AB76B4" w14:paraId="02EA37F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2D3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A681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862D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25CC0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311A35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3A57C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4E0431D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A7B8ACD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10889718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6319252B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3DE5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5121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39A1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BB58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A0E7D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E869CB" w:rsidRPr="00AB76B4" w14:paraId="2AEE7E7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959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45E5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3AE5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E3C959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BB0267D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14402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45AB5DA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6FF3DB8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F874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6451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4DB6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278D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72388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E869CB" w:rsidRPr="00AB76B4" w14:paraId="6C11630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474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9B43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406D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A6290F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D8219EF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9DED6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85678B4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17DB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1882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1783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CCDD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E869CB" w:rsidRPr="00AB76B4" w14:paraId="305B7784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1C84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2E59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FCD5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6697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C07C2C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93FDD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33A3D1C2" w14:textId="77777777" w:rsidR="00E869CB" w:rsidRPr="00AB76B4" w:rsidRDefault="00E869C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2DC7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084A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E59E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AEAB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CAA65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175B9B2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869CB" w:rsidRPr="00AB76B4" w14:paraId="5AADED06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C8B6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4CC1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5EC8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312D39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FA0C689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D661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7F723E9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9316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108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883B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14B8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0AA02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E869CB" w:rsidRPr="00AB76B4" w14:paraId="3AEF6030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F39E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0D89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179F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C198A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E0B26C7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B60C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71DA7B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17B8BC8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549B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A57B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4A81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1E15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E869CB" w:rsidRPr="00AB76B4" w14:paraId="71CFC739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DC2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F2E9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B24B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C0306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FCD0446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9DE7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C47C6A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689BFB0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2FB4FE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6435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321D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569B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5E8C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1EE1F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E869CB" w:rsidRPr="00AB76B4" w14:paraId="7F5A71D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D7A2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F3A7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2C03C90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4799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F9AAD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361ACB4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6055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8AA0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0E32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749F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DCA8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32E395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054F4709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D8B1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BDB2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2A99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6060C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F6D1C6A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07E7E6DA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668FF297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A69F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F094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3FAF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B30314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F05F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5F0F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162ADC3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E869CB" w:rsidRPr="00AB76B4" w14:paraId="1F67B666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CCF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79EA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F649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28D2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75D257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4524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88633A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0F788C3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EA8388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368D7A5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C9C547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258A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F509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36F7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92F4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123CF4BA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276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E0ED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BEED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6E32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E846331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37DE58D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68023A3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1411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A6CF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30B4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3C06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9696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5AFA3A2B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3D6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1EE0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5CA0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03501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82395D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8F22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EF58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ECFD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8CFD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B19D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4D6B251B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7C5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C944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0777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34527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4B4BB20F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AD0B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7E25486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77578E6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EF05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71B3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CC0B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9DFF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2518BC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E869CB" w:rsidRPr="00AB76B4" w14:paraId="476F233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6D47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C08E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728F0E3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03A2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3C79A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EED4C44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3A72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FF32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F3E2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061F95F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7EE2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74EF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046C3D0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7EDE4869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F83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0925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52E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810FA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2E903557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B215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C206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35EF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082E096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AD98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8039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869CB" w:rsidRPr="00AB76B4" w14:paraId="61982F3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E9D1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2D29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4BDC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711824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66B7F44B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3A23CB9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5703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EAF1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FFFA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EFAD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9CFD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0327D71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553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5C8FC" w14:textId="77777777" w:rsidR="00E869CB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609C4E6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7A91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FC17B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2FCE86D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8BDC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6426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F517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47A4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4A76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3BF098F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722E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321B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1FDA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ED50D4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7A42A855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0C47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E896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A5C1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439C654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63D1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2959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218762CC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2BE7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5ED2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889E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013F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440A3CCD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7CB510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12BA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3730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11F4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995B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0C2A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40EB2B3C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EA73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01C6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1E2ED1C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336E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F2EAA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5F3E004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E944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BC09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71A7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E61D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CCB4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B1E353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378313C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6A8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071D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C079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B23F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A4E7524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0E6C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5AD348E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168A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82C6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D2B2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CB9E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B3B06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E869CB" w:rsidRPr="00AB76B4" w14:paraId="5FE41C0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2B63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C4A3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8AE6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E7475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BA9792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89F4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7D2290B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6082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4AEF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8326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2BE5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3CBB2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E869CB" w:rsidRPr="00AB76B4" w14:paraId="647CFAD5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60F4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B3D8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3D8B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E477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E9774CB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8792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9FD565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61AC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E0F9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9292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DF0B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48E4C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869CB" w:rsidRPr="00AB76B4" w14:paraId="582CB7C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B019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3718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7BFC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43C49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2B988F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7903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57CA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CF71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07CD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1CFD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B0655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869CB" w:rsidRPr="00AB76B4" w14:paraId="625C3D9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6E0B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E80C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F118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073EF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0FAC766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646704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E5C7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543E00B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D80B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07E7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18B9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4848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6CCD56C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16A3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52EF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677701E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1151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4190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34A22346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0119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EB90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DE53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033D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2BC4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2D6360A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83C8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A5CC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554C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2D32D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5CFC409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783A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5692757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4BB1EB6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03A030E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3380ABA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676D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B01E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40FC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DDC2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402101B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4E51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C51F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24B9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EA191F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52D2A87B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696580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B696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8114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C923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2F64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EE84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09EF462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DBB6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BAAF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453B658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2E00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973A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63E62129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2FFE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125B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1295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C91A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B93D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873B4E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E869CB" w:rsidRPr="00AB76B4" w14:paraId="747CE39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159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20A4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46B1453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A5A9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2A22F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3A84AF8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FA33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4690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D8C9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7DB2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FD7B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4422575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221B35F9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1866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C027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710A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86C1D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21C63F07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4D6CA9B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69CF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64B10D1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F34B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7489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9CF4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2D17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3318C371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66A7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8DC4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8425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54784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0BF552DF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5D78E62A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2B91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9238D6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4B7C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A6A4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CFEF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D92E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45CE5890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89A3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305E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6915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C36ED5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047FB74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32A5CBDF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AF7A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774B08F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14A318D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D8DF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BC84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ED7D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BCFC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15556F7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554C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CF4F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2F2D7B1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834B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6C1B8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19685D5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08F0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C6FB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592D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F557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F984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62814C3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70FF4DB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C6E9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58A7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E15C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65A9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C2F4BBF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9AB0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2FA3718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637A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2010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EFB1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41B2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430AB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E869CB" w:rsidRPr="00AB76B4" w14:paraId="1126D8A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947D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1256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4976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1A3C9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0D753927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E4C8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66BD70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5E40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A371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F3C1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09EE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5C0B3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E869CB" w:rsidRPr="00AB76B4" w14:paraId="087E3F1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734E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1308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2B6EB56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229E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7D6114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4101E28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D347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2424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636A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A783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39F9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3933AC91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44E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7438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773E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7470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01CC20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A4BF191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F008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944CF8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A51C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FE9B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5710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E4D9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6654C4AF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032E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6C0A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957F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00EA2A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72406A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013C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55A299D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4DF4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7025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158A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326C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F49DC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E869CB" w:rsidRPr="00AB76B4" w14:paraId="6374390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6A2E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8432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5CE5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ACED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E3D7D5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D989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6D4B97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C02C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3E33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F802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5331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75ACD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E869CB" w:rsidRPr="00AB76B4" w14:paraId="490D21F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811C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F03C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01B9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FF623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6F90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716D15E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00ED2E6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61930C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03D1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3C28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A953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B2AE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4918FA0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5E3C441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E869CB" w:rsidRPr="00AB76B4" w14:paraId="0449096C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B583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92AD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C980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A100EF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AADBA19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25C932D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123B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50B3549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AC0A7B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E7A7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DB59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B89A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D209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68C6C5C9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144F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6C44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4F71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E81919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917DBE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35CF914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C2FE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6456C79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41D3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1784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0501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CD4A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70CF5478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95EC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A59C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2CF0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C3D8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BE1D1CA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313A197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0817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1A4714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A749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8208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5643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2652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6922457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6E7C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384A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4F34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6BBBF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9ED620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5B57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B9FDF7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D940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5A82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12D3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1A98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C03E4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E869CB" w:rsidRPr="00AB76B4" w14:paraId="472F116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DDD8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B96F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603B3FF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2F14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C01BB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2DF5432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D338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EF3D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DA6F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A66F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CA51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00152B6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AB76B4" w14:paraId="35F626EC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16A6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0C64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7AA47CA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FA05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6D297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1689D269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4059BAD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4D60D85D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17594BF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57C416F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1486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3BFB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E5B3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F473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C062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17D538F6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EA26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6996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8105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6854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4FC317A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F6A5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F4B1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FC59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224CC40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8BF3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BB0A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1513E3F0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E89E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6D88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D98C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0B9736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2DB4C90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0B903C21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F6EC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9388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B9A3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1E0923A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8889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BFB8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83DC74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E869CB" w:rsidRPr="00AB76B4" w14:paraId="2E2C04B6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378B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BA2A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C456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02F2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98CD83B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04812" w14:textId="77777777" w:rsidR="00E869CB" w:rsidRPr="00AB76B4" w:rsidRDefault="00E869C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1E99F19" w14:textId="77777777" w:rsidR="00E869CB" w:rsidRPr="00AB76B4" w:rsidRDefault="00E869C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3A8963A4" w14:textId="77777777" w:rsidR="00E869CB" w:rsidRPr="00AB76B4" w:rsidRDefault="00E869C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43C05116" w14:textId="77777777" w:rsidR="00E869CB" w:rsidRPr="00AB76B4" w:rsidRDefault="00E869C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3F38FE9" w14:textId="77777777" w:rsidR="00E869CB" w:rsidRPr="00AB76B4" w:rsidRDefault="00E869C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71E4AC17" w14:textId="77777777" w:rsidR="00E869CB" w:rsidRPr="00AB76B4" w:rsidRDefault="00E869C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AF56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44A0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7D20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0D29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4B133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E869CB" w:rsidRPr="00AB76B4" w14:paraId="20B11632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7FB9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9D29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0EAC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AF0A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E8717" w14:textId="77777777" w:rsidR="00E869CB" w:rsidRPr="00AB76B4" w:rsidRDefault="00E869C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4314A28" w14:textId="77777777" w:rsidR="00E869CB" w:rsidRPr="00AB76B4" w:rsidRDefault="00E869C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51F6C156" w14:textId="77777777" w:rsidR="00E869CB" w:rsidRPr="00AB76B4" w:rsidRDefault="00E869C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3F42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A7C4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F3A5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D039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CF09A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E869CB" w:rsidRPr="00AB76B4" w14:paraId="6FD83B6F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323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B33D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118E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5F0B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7BFCA2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A79A8" w14:textId="77777777" w:rsidR="00E869CB" w:rsidRPr="00AB76B4" w:rsidRDefault="00E869C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3D9ECCF" w14:textId="77777777" w:rsidR="00E869CB" w:rsidRPr="00AB76B4" w:rsidRDefault="00E869C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3A5EA5AE" w14:textId="77777777" w:rsidR="00E869CB" w:rsidRPr="00AB76B4" w:rsidRDefault="00E869C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5C06CDF0" w14:textId="77777777" w:rsidR="00E869CB" w:rsidRPr="00AB76B4" w:rsidRDefault="00E869C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C176634" w14:textId="77777777" w:rsidR="00E869CB" w:rsidRPr="00AB76B4" w:rsidRDefault="00E869C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8B88F96" w14:textId="77777777" w:rsidR="00E869CB" w:rsidRPr="00AB76B4" w:rsidRDefault="00E869C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95E4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1F20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FC20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3503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A87D3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E869CB" w:rsidRPr="00AB76B4" w14:paraId="64255B1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01B7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7B50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7B3F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5EF074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63B6C0D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10AD2DBB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00DD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8DFBFB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A4AF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B834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843E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22AE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2FA5574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E2B7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D2EC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8F0F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04D8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3AB172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05A4D8B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B97E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FA9E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5B7B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6D00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7C53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7EB1C67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DEBD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7FA9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5252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E5EB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303A83B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9C9E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5A3A76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9869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C170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D5EA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451E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C7F29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E869CB" w:rsidRPr="00AB76B4" w14:paraId="2B1BB05F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E37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16DB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A569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82A7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08628BCD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9E62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761F463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5F3A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19D7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1EC5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49BD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E869CB" w:rsidRPr="00AB76B4" w14:paraId="364213AF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EC8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2C8F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5474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B956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7ECF75F1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CA37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4C483BC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A7E5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D8DC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59BC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71FB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B9000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E869CB" w:rsidRPr="00AB76B4" w14:paraId="03D99DD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FAF1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CA54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D515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262117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FD048D1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6757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555DDC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A29086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7335639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971F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5E4E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A3E8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E13D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4B110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E869CB" w:rsidRPr="00AB76B4" w14:paraId="73F8D90F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7947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E84C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8233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AC419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085DD9D6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AAA4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3E24C5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7B977F7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10A1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CC78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F88A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9EC6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8FB3F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E869CB" w:rsidRPr="00AB76B4" w14:paraId="48DE553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00B9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47ED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0AA1E7F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C2ED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CE417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54B709D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0D0264C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2FDFD7F1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C094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BA7C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05AB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57ED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EF6C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06073CF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CA71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E120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5E97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793A3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47BA2EB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FC05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27A2552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19A9453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1CBA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E18F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F782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1E04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1FD53630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E31D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7B46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0268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3372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1EB89849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6E15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44EEAE2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139AE95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38F5FDF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501D3E1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0CE3727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0CA9FF1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CDFD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5037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1DE1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2029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CABD8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E869CB" w:rsidRPr="00AB76B4" w14:paraId="3D9E39A5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A2FB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5655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D21C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A6B0F5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13DF67A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8DB9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D333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23BC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B9AE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3764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6D847191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4854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1B31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0DE9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87064A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590925C4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AA4B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E22D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BD04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1E76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7DEF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20B31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E869CB" w:rsidRPr="00AB76B4" w14:paraId="1622FA2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C88E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BB33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8528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93BCD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55BF96B6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5967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A1E9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5162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0651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3B5D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45CE43AC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75B9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5313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D0FB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10DC4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5249DEB6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1C30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3FEB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FB99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F295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2193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4CC17C7C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FE8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EF06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9B98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8FFBB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70B761E1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2F7D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C5BAE5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BAC9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8580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4AE4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D943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FB8F9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E869CB" w:rsidRPr="00AB76B4" w14:paraId="61E2D09F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83F4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FF87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CACD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0E29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10B0C2C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BECB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4B4F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05AE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D0A3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EC5B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E869CB" w:rsidRPr="00AB76B4" w14:paraId="420DE4C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3BE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7F19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C194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738AF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72A635EF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011B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4E8C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417C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016C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613E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B64F5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E869CB" w:rsidRPr="00AB76B4" w14:paraId="580DB4A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F7B8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21B9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522A6B1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A4FE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7495F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0986AB2A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1221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53F7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0AF2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BDC0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5049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4F3C5975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3891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1CF5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D27F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11CD1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5EF6FB2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EA9D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019580C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B3C6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9D00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F7FB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2F55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5A88B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E869CB" w:rsidRPr="00AB76B4" w14:paraId="166C8C9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AA28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C936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FAC3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E6CA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505A5499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C51F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A9054A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C7D2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A565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F86F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9D4D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D7733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E869CB" w:rsidRPr="00AB76B4" w14:paraId="1798E38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E40E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EC23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D2BE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4AA6D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71EF899A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ED0A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518873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91BC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C963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B706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50B7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306D15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E869CB" w:rsidRPr="00AB76B4" w14:paraId="583F248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5003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3761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6066BCA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1350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B406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58219AF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395E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AAF6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7351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CA22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664A1" w14:textId="77777777" w:rsidR="00E869CB" w:rsidRPr="00AB76B4" w:rsidRDefault="00E869CB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0A2B04D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C65B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E41D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0921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719D61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4FAF52FA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F184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29B3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9041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DC26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825DD" w14:textId="77777777" w:rsidR="00E869CB" w:rsidRPr="00AB76B4" w:rsidRDefault="00E869CB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2016276" w14:textId="77777777" w:rsidR="00E869CB" w:rsidRPr="00AB76B4" w:rsidRDefault="00E869CB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E869CB" w:rsidRPr="00AB76B4" w14:paraId="260962B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5F08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E7A9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26C8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9B5675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5B509C4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8E8A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255113E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274325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D309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EE98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1A88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A02C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068074A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BDF9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3D09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660F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71AB7B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5CC74CA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91A7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6568F9B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1651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0A56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6768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CDFB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5E6F7E5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3BF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0E13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C280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8B83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3DED7E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D171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D038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D819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1BAD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90E3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740EF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E869CB" w:rsidRPr="00AB76B4" w14:paraId="21C822D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8A4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B81E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2AF0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11063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B285D0D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672D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0EF1A2D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1C78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1998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BD56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729A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C51BC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E869CB" w:rsidRPr="00AB76B4" w14:paraId="240F6E4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B798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C0BE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0590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54F45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28ED41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B883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4567F1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556D45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4F1D343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E6A2D8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3A61695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611F0A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94A71F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3D4A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1A0B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EB61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C59A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A78E6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E869CB" w:rsidRPr="00AB76B4" w14:paraId="36430A4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21C3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732F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B3B1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7E4B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6B0EDD4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BFCF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408C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0FEC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BCFC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E957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19579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E869CB" w:rsidRPr="00AB76B4" w14:paraId="1CA56DF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7937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01AC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F4DE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C976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2949D16B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3BEC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AA80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C857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9AC5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4FAE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09D7B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E869CB" w:rsidRPr="00AB76B4" w14:paraId="0A771627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79229C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167C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7247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EEE1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193050FB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F6D3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EEF5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0B45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388B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0617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E869CB" w:rsidRPr="00AB76B4" w14:paraId="4F6A724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99917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D432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6750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568E9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39868FC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6BD0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6CE996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3EE0A30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4ADAC80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8FD9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4D75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6879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B806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6FAFF34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AF96F7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F54E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8ED3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A16C3C" w14:textId="77777777" w:rsidR="00E869CB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2AC23369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AFAA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F3C7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EE8CF" w14:textId="77777777" w:rsidR="00E869CB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26262FA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F0D6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3272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3F1D61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E869CB" w:rsidRPr="00AB76B4" w14:paraId="1727774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157F81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94A0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B054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75665B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47F6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99F0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62031" w14:textId="77777777" w:rsidR="00E869CB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DB313" w14:textId="77777777" w:rsidR="00E869CB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B870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E869CB" w:rsidRPr="00AB76B4" w14:paraId="4A1A3F1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16ACB0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BBEF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AF50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811AB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AC96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E41A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8679A" w14:textId="77777777" w:rsidR="00E869CB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B3592" w14:textId="77777777" w:rsidR="00E869CB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2E57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E869CB" w:rsidRPr="00AB76B4" w14:paraId="2F05D0E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F2C039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5425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FED2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91B27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36CE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69E0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A76C0" w14:textId="77777777" w:rsidR="00E869CB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A5A4C" w14:textId="77777777" w:rsidR="00E869CB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6F87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E869CB" w:rsidRPr="00AB76B4" w14:paraId="4FBB4DA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2D180D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0702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C7D2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BA6FA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B1B4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B31A3E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957C4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8D04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BC22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379F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E869CB" w:rsidRPr="00AB76B4" w14:paraId="3F1036B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9FC83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145DF" w14:textId="77777777" w:rsidR="00E869CB" w:rsidRDefault="00E869C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22598" w14:textId="77777777" w:rsidR="00E869CB" w:rsidRDefault="00E869CB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193127" w14:textId="77777777" w:rsidR="00E869CB" w:rsidRPr="00AB76B4" w:rsidRDefault="00E869CB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 xml:space="preserve">Recaș </w:t>
            </w:r>
            <w:r>
              <w:rPr>
                <w:b/>
                <w:bCs/>
                <w:sz w:val="20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F8574" w14:textId="77777777" w:rsidR="00E869CB" w:rsidRPr="00AB76B4" w:rsidRDefault="00E869C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C2F7646" w14:textId="77777777" w:rsidR="00E869CB" w:rsidRPr="00AB76B4" w:rsidRDefault="00E869C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9520A" w14:textId="77777777" w:rsidR="00E869CB" w:rsidRDefault="00E869CB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D3826" w14:textId="77777777" w:rsidR="00E869CB" w:rsidRPr="00AB76B4" w:rsidRDefault="00E869CB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00703" w14:textId="77777777" w:rsidR="00E869CB" w:rsidRPr="00AB76B4" w:rsidRDefault="00E869CB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9C5A5" w14:textId="77777777" w:rsidR="00E869CB" w:rsidRDefault="00E869CB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S11</w:t>
            </w:r>
          </w:p>
        </w:tc>
      </w:tr>
      <w:tr w:rsidR="00E869CB" w:rsidRPr="00AB76B4" w14:paraId="4697360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0EDF6B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DF1C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113F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77DF2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</w:t>
            </w:r>
            <w:r w:rsidRPr="00AB76B4">
              <w:rPr>
                <w:b/>
                <w:bCs/>
                <w:sz w:val="20"/>
              </w:rPr>
              <w:t>Remetea Mare</w:t>
            </w:r>
            <w:r>
              <w:rPr>
                <w:b/>
                <w:bCs/>
                <w:sz w:val="20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958F2" w14:textId="77777777" w:rsidR="00E869CB" w:rsidRPr="00AB76B4" w:rsidRDefault="00E869CB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696446F" w14:textId="77777777" w:rsidR="00E869CB" w:rsidRPr="00AB76B4" w:rsidRDefault="00E869CB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C2E5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B900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1727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177A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492A803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FF8806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228D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5B81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3369A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</w:t>
            </w:r>
            <w:r w:rsidRPr="00AB76B4">
              <w:rPr>
                <w:b/>
                <w:bCs/>
                <w:sz w:val="20"/>
              </w:rPr>
              <w:t>Remetea Mare</w:t>
            </w:r>
            <w:r>
              <w:rPr>
                <w:b/>
                <w:bCs/>
                <w:sz w:val="20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25DED" w14:textId="77777777" w:rsidR="00E869CB" w:rsidRPr="00AB76B4" w:rsidRDefault="00E869CB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44A3ED6" w14:textId="77777777" w:rsidR="00E869CB" w:rsidRPr="00AB76B4" w:rsidRDefault="00E869CB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98D9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A426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36EF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5076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S16</w:t>
            </w:r>
          </w:p>
        </w:tc>
      </w:tr>
      <w:tr w:rsidR="00E869CB" w:rsidRPr="00AB76B4" w14:paraId="473CE76A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B0FE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3F98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69E7C62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A469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23EE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2A142B77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43E4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5558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DDC1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0B72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FC689" w14:textId="77777777" w:rsidR="00E869CB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3B304E6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E869CB" w:rsidRPr="00AB76B4" w14:paraId="089F1EA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9C1D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FA66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F9B2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3009FF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EFC6BE1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3745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95268F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1E39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5B8B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BB3D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F593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B76B4" w14:paraId="498056B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B312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0964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2DCD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002C6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4971C6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9774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45D1D32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E82B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8B5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14E8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F099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9F5FD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A2D66B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ACB6F7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E869CB" w:rsidRPr="00AB76B4" w14:paraId="1AB6343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6C12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ADF7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B5B1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1E45B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8026BF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40A8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045321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E792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B029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E6B5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99DD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98E66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BCC823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FAD698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E869CB" w:rsidRPr="00AB76B4" w14:paraId="51414B0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EE9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A69A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31D9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38E2A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5D1A65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7439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11854C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9A2E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C13E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4221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BB2F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6E01A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E869CB" w:rsidRPr="00AB76B4" w14:paraId="4ABA736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9866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B62C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8A74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B66A3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514CF5D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3FC6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6B830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4C8D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93A1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7673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FF8C6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E869CB" w:rsidRPr="00AB76B4" w14:paraId="5945470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3FC2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CF3A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C495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7BD7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C8B82A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0EC8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F0B6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53AC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C74E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E8E6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78D06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1FDF6C2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E869CB" w:rsidRPr="00AB76B4" w14:paraId="1B78F3F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7AC2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C4C8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1A28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04DEB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2E041B5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5AC5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0B16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1F68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AC75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F61F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8D8A5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400BDA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E869CB" w:rsidRPr="00AB76B4" w14:paraId="6E363FF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BA21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5449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4AB4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B572C" w14:textId="77777777" w:rsidR="00E869CB" w:rsidRPr="00AB76B4" w:rsidRDefault="00E869CB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8EC1C69" w14:textId="77777777" w:rsidR="00E869CB" w:rsidRPr="00AB76B4" w:rsidRDefault="00E869CB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AB181" w14:textId="77777777" w:rsidR="00E869CB" w:rsidRPr="00AB76B4" w:rsidRDefault="00E869CB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6484EAD" w14:textId="77777777" w:rsidR="00E869CB" w:rsidRPr="00AB76B4" w:rsidRDefault="00E869CB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EFEE7CA" w14:textId="77777777" w:rsidR="00E869CB" w:rsidRPr="00AB76B4" w:rsidRDefault="00E869CB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EF8E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FFC4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D1BE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397E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E869CB" w:rsidRPr="00AB76B4" w14:paraId="28A3C03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E863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CF43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171B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458DD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1F8E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5A61E2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0E01B49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373E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1F0C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E1C4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FB13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550DD07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E031E0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E869CB" w:rsidRPr="00AB76B4" w14:paraId="2EADCF5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F23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35D8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808A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14EED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2FDCCE3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A04C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6C1E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992C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1EB8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4D20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7A8E3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E869CB" w:rsidRPr="00AB76B4" w14:paraId="76BB6EE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C2EE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AFB6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A86B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DEE98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7233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A8E173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81E9CD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291A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9C4E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4801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354B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6A55C03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E869CB" w:rsidRPr="00AB76B4" w14:paraId="04315F7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1A0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1F3F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9A693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B80654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7B5C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F66924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5891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97AD8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A867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630F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E869CB" w:rsidRPr="00AB76B4" w14:paraId="4CC89CF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ACF3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FDA1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F83D9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D1D23B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AF65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848C6A3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AF9380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8269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D167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4BCF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2E7E2" w14:textId="77777777" w:rsidR="00E869CB" w:rsidRPr="007B5A25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1686CF3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E869CB" w:rsidRPr="00AB76B4" w14:paraId="468D1C6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9E38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7ADE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81FE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CDEE90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C45E2F4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07FE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49D7DC3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9251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1CDA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AA2A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FDD74" w14:textId="77777777" w:rsidR="00E869CB" w:rsidRPr="00AB76B4" w:rsidRDefault="00E869CB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DF88BB" w14:textId="77777777" w:rsidR="00E869CB" w:rsidRPr="00AB76B4" w:rsidRDefault="00E869CB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E869CB" w:rsidRPr="00AB76B4" w14:paraId="535F027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F37C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796A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AED1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8576B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E277C7B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F513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F00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4A4E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6C94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535DC" w14:textId="77777777" w:rsidR="00E869CB" w:rsidRPr="00AB76B4" w:rsidRDefault="00E869CB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B01D40" w14:textId="77777777" w:rsidR="00E869CB" w:rsidRPr="00AB76B4" w:rsidRDefault="00E869CB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E869CB" w:rsidRPr="00AB76B4" w14:paraId="3C12977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078A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137B0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22CD5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3ED5A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9980FB6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F85F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4490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3412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74F4E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A50E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6DB70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E869CB" w:rsidRPr="00AB76B4" w14:paraId="0811DD5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FACF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A9D7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8600F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59FA56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CE59BBF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4B47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B4CE2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16147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DBF47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FE28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61554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E869CB" w:rsidRPr="00AB76B4" w14:paraId="79EF0574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03D6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0E92F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710E6BA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45BED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877BEC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56A9EAFE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8FF71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C84D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1106E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0547B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5CABA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AB76B4" w14:paraId="13F09BA5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22B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D656D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8E11C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0D932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48792DD4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FEF9C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8F82C76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E56DA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6B49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A3AE6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27F0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E869CB" w:rsidRPr="00AB76B4" w14:paraId="5CE05FD2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C9D5" w14:textId="77777777" w:rsidR="00E869CB" w:rsidRPr="00AB76B4" w:rsidRDefault="00E869CB" w:rsidP="00E869C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EAF64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B8651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BC95FD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67D2C61A" w14:textId="77777777" w:rsidR="00E869CB" w:rsidRPr="00AB76B4" w:rsidRDefault="00E869C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6C052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CBA5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5906B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23988" w14:textId="77777777" w:rsidR="00E869CB" w:rsidRPr="00AB76B4" w:rsidRDefault="00E869C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5D605" w14:textId="77777777" w:rsidR="00E869CB" w:rsidRPr="00AB76B4" w:rsidRDefault="00E869C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26C8EB9C" w14:textId="77777777" w:rsidR="00E869CB" w:rsidRPr="00A8307A" w:rsidRDefault="00E869CB" w:rsidP="008B25EE">
      <w:pPr>
        <w:spacing w:before="40" w:after="40" w:line="192" w:lineRule="auto"/>
        <w:ind w:right="57"/>
        <w:rPr>
          <w:sz w:val="20"/>
        </w:rPr>
      </w:pPr>
    </w:p>
    <w:p w14:paraId="6435A735" w14:textId="77777777" w:rsidR="00E869CB" w:rsidRDefault="00E869CB" w:rsidP="004C7D25">
      <w:pPr>
        <w:pStyle w:val="Heading1"/>
        <w:spacing w:line="360" w:lineRule="auto"/>
      </w:pPr>
      <w:r>
        <w:t>LINIA 101</w:t>
      </w:r>
    </w:p>
    <w:p w14:paraId="795C9AE1" w14:textId="77777777" w:rsidR="00E869CB" w:rsidRDefault="00E869CB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869CB" w14:paraId="6EBF5498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A8E4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161B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3A66FD93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BC4F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D640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29462DE4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591A" w14:textId="77777777" w:rsidR="00E869CB" w:rsidRPr="009E41CA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E2AF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1BCF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8B92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42CB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3974F05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73D1F6D3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4CFF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9D31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5FDE305F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A8F7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009F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14A99507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E909" w14:textId="77777777" w:rsidR="00E869CB" w:rsidRPr="009E41CA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E0A7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2D19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0E65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0B43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DDE99F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586256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60C15475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E869CB" w14:paraId="1514E247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F330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6011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27AB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AD80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6220F44B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2548D78F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5B84" w14:textId="77777777" w:rsidR="00E869CB" w:rsidRPr="009E41CA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DD9A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2029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287D75C0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21B5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0295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37057BF6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7098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56E6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B408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8821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6044F8C8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51090399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E77C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4C4C7742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F871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DC3E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2485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CEAB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EE537C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E869CB" w14:paraId="0A53F741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63E2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B4EF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1ADF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EC59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10ADFE9B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45D7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5E3D3886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4A6A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A743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9EC4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8E7C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E869CB" w14:paraId="1696285D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21AC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B201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007AA722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83DD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9E30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5F2E61D7" w14:textId="77777777" w:rsidR="00E869CB" w:rsidRDefault="00E869CB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5D1C" w14:textId="77777777" w:rsidR="00E869CB" w:rsidRPr="009E41CA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B326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6039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0CA7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2102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58D78942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3B13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FFB9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426A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86B1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1843" w14:textId="77777777" w:rsidR="00E869CB" w:rsidRPr="009E41CA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725F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6A8C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35+400</w:t>
            </w:r>
          </w:p>
          <w:p w14:paraId="00D35401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675B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E25B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048F3638" w14:textId="77777777" w:rsidTr="003F58BA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9EC3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8D5B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D930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ED78" w14:textId="77777777" w:rsidR="00E869CB" w:rsidRDefault="00E869CB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BEB3" w14:textId="77777777" w:rsidR="00E869CB" w:rsidRPr="009E41CA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DC61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38C0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  <w:p w14:paraId="4021EA7A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2428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0A92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730D0968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B825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26F4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2B5E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8EFD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32195195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9A86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2543AE8B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D640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2139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8EF4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FB3C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6921BAD3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C81A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67E2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59012C28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D951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C9A6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24CCBB40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46D6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6F9C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94C8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7FB8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7F1F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362FE6B6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2670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8535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3E471905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BBB1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5E34" w14:textId="77777777" w:rsidR="00E869CB" w:rsidRDefault="00E869CB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AFC1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682A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EDB2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A8B9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79A1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40598844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AA0F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E866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80ED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BEEB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34A90767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38DBF93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5D57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C4DE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7900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FD49C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35D2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479E5514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5D6A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74A3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04D875D9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B735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60FF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2FC7CA1D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8C36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A6A5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D62B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FB60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5DDB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25E3917A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B4C9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58A9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3CD6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B7BB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4E3608B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85A5" w14:textId="77777777" w:rsidR="00E869CB" w:rsidRPr="00A165AE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D9EB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D115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DBC3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861B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6E0AA79E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BCBB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0962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7925B7F5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3D86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1079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65CE725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5394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2623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F098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D5ED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D5B8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E869CB" w14:paraId="7C13F966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45F2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295C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7D19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F747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9565EC5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8EB2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286B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5DF9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EFC6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625C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AE3EB0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A7A28E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E869CB" w14:paraId="72526FBB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B9C3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437C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B720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209E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A1906A4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B918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7655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5F96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ECFC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642C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97EA04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F962DC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E869CB" w14:paraId="4E1D31E9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42A8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0C42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2907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BE7F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CD4D684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71A1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E1B7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F41D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ACB8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BA75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B8C30B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1F3ABD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E869CB" w14:paraId="40170911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9BE6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A1BF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D20A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7F34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038E93A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08CC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52D3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44E3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A94F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0475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0EBE4B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A70928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E869CB" w14:paraId="680341D8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9A3B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A718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1F81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8541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DA51650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ACBD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D0B8E9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8BDA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EF6E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2281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9D02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C1302A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619E51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E869CB" w14:paraId="65F966A5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F30D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3607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917F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7EA4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F743AB0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34FF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E8A0A48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00B9385D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CB3F0D8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E2B7CFC" w14:textId="77777777" w:rsidR="00E869CB" w:rsidRPr="00A165AE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D824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BC03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9E3F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CAF3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84B3FB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E869CB" w14:paraId="720C2774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3A634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DFB2" w14:textId="77777777" w:rsidR="00E869CB" w:rsidRDefault="00E869CB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49+700</w:t>
            </w:r>
          </w:p>
          <w:p w14:paraId="6071A274" w14:textId="77777777" w:rsidR="00E869CB" w:rsidRDefault="00E869CB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2079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7DBF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06A5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B4E5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7D92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35B5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61B4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7C105C85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9103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144E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2021C39D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1841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549E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19F83DE4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1D7B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E6BB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4EC0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0C24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AC99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E869CB" w14:paraId="282B3B92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4C96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CA1D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C081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0C60" w14:textId="77777777" w:rsidR="00E869CB" w:rsidRDefault="00E869C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2A738DDA" w14:textId="77777777" w:rsidR="00E869CB" w:rsidRDefault="00E869C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A8E8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956A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C1C7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58+960</w:t>
            </w:r>
          </w:p>
          <w:p w14:paraId="246BA099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D4FD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CBB9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58+990.</w:t>
            </w:r>
          </w:p>
        </w:tc>
      </w:tr>
      <w:tr w:rsidR="00E869CB" w14:paraId="5B9168D9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0ED5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BD1A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3901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BBCB" w14:textId="77777777" w:rsidR="00E869CB" w:rsidRDefault="00E869C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5609522E" w14:textId="77777777" w:rsidR="00E869CB" w:rsidRDefault="00E869C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9D3B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B732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0668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59+600</w:t>
            </w:r>
          </w:p>
          <w:p w14:paraId="40858665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9686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779C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59+625.</w:t>
            </w:r>
          </w:p>
        </w:tc>
      </w:tr>
      <w:tr w:rsidR="00E869CB" w14:paraId="497F7231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2A1D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A036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ECE5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C649" w14:textId="77777777" w:rsidR="00E869CB" w:rsidRDefault="00E869C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4BD9C818" w14:textId="77777777" w:rsidR="00E869CB" w:rsidRDefault="00E869C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17EF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1625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800D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6FB4613D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5E4A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23E8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63+370.</w:t>
            </w:r>
          </w:p>
        </w:tc>
      </w:tr>
      <w:tr w:rsidR="00E869CB" w14:paraId="131D7135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A5D5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A2A9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15C5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0162" w14:textId="77777777" w:rsidR="00E869CB" w:rsidRDefault="00E869C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6670C5C5" w14:textId="77777777" w:rsidR="00E869CB" w:rsidRDefault="00E869C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071D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9044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6B67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65+850</w:t>
            </w:r>
          </w:p>
          <w:p w14:paraId="03E91B13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5469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15F1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65+875.</w:t>
            </w:r>
          </w:p>
        </w:tc>
      </w:tr>
      <w:tr w:rsidR="00E869CB" w14:paraId="0BEA3ECE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A9A3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B293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7BA8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B619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7459D4C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39A4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779FF190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4E0308DD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577E152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430BFB3A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DB1C440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9F78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9EBA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2122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EDD8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112A24D2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1551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8BE7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2810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AD20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109911E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2CB4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B229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8E48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539F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D128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26AF91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E869CB" w14:paraId="4C38F59F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4949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2372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D9E0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642E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7BE1193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01B51E94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D601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16B8ADB9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5604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9C00E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A271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9C3A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6B0203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E869CB" w14:paraId="5F26987B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A802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2700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EF69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62C3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EBBC7F5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24F2B1E3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0791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8F1FEB3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D545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9368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C05E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A9D8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699930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E869CB" w14:paraId="76F55A7D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A2EA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CAFE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3FE5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3B49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5F894C8A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314A2F10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45FE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A15D832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D578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5E98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CCC0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D24A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E869CB" w14:paraId="2DBB5A3B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661F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7EB7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08F3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1D47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6B8D262D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7014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5C1E801D" w14:textId="77777777" w:rsidR="00E869CB" w:rsidRPr="00FA5543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B201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7F31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68CC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2676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E869CB" w14:paraId="3756F9E4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495A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B2DA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0EAB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75D0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6446F2C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3A69D72E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E4A5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4B0034C1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AD66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015E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286C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96B3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DB04E0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E869CB" w14:paraId="756D8132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7014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7758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6121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19FD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76CC113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B849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0EA5C62D" w14:textId="77777777" w:rsidR="00E869CB" w:rsidRPr="009E41CA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7748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AAD8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0852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0257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0EA08E11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40D8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64AD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71+925</w:t>
            </w:r>
          </w:p>
          <w:p w14:paraId="05E92242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F68C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3804" w14:textId="77777777" w:rsidR="00E869CB" w:rsidRDefault="00E869C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E585" w14:textId="77777777" w:rsidR="00E869CB" w:rsidRPr="009E41CA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E0BC" w14:textId="77777777" w:rsidR="00E869CB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2F5C" w14:textId="77777777" w:rsidR="00E869CB" w:rsidRDefault="00E869C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DCED" w14:textId="77777777" w:rsidR="00E869CB" w:rsidRPr="000625F2" w:rsidRDefault="00E869C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3747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E869CB" w14:paraId="5175DA82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CB9D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0AAC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2AA6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E4B1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3198" w14:textId="77777777" w:rsidR="00E869CB" w:rsidRPr="009E41CA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5F27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00DC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71+925</w:t>
            </w:r>
          </w:p>
          <w:p w14:paraId="17E9B969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C18A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C784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E869CB" w14:paraId="2B43EC47" w14:textId="77777777" w:rsidTr="003F58BA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98FA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69F0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0218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0765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7BC4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A6BF261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6DD2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F16C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97CC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459A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E869CB" w14:paraId="0907C7F8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36A2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D2B3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DB72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63A6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355DE332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D3CC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22C3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4ACF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DB56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60EA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44AF58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E869CB" w14:paraId="2E451925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3875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9F4B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E254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8170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60F9861E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245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DCDBF3F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C315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C562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28C1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3A07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A5BDB6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6BDE89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E869CB" w14:paraId="7ABDEE24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5F28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5CA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FAFC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759B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60FC8FE7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6D87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C15D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E726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78E4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A5BB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7A1B2F70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DAE7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CBA0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8EB1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06C6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Golești și linia 3 directă + Sch 3, 7, 4, 8 St Călinești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B81D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16BD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2136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91-816</w:t>
            </w:r>
          </w:p>
          <w:p w14:paraId="1E1DD236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20EE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36F5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602629DB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E51A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1BB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2742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E3A5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45CE1485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1B8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71B1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6BD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F1F2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CA00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E869CB" w14:paraId="5066B54E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97D1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FDED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2E22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4C1AA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57F68580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6B2C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5180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5F29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08BE8290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798D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C249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97C1681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68781E3D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632D0005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E869CB" w14:paraId="7D194ABA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43FC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DB70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56B116B3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C803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0604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7FE182A5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095DE0D1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628D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B701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7DE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C6E7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90EA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E869CB" w14:paraId="784EC1BA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CD29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870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9E96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BD2D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4C095BA3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5276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0212EF8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413991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4EE5D024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DEC8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8BAD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50B3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CFC0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E869CB" w14:paraId="02119CAE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F9A1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4F1C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04A2B2CD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2857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8D32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2BAFBBDD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DB24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9CFD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767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9EC8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44C8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E869CB" w14:paraId="68BAA239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6186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593A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E71B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B2E8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445B1552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B69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163B559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930EB2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0100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4D2B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413D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9A1A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E869CB" w14:paraId="5D37A48C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492F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802C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3093C14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5122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4066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41A0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7649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9C39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F80B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A6D3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E869CB" w14:paraId="5B62F586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7C08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0B56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6726A03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F369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DB08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349C495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5993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4740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3CD6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CEBD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D8D8" w14:textId="77777777" w:rsidR="00E869CB" w:rsidRDefault="00E869CB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41F68214" w14:textId="77777777" w:rsidR="00E869CB" w:rsidRDefault="00E869CB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28E9082B" w14:textId="77777777" w:rsidR="00E869CB" w:rsidRDefault="00E869CB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EEB175E" w14:textId="77777777" w:rsidR="00E869CB" w:rsidRDefault="00E869CB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6BEC1809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E869CB" w14:paraId="47F9A8F4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F104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1066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1344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D512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EF7E450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6FEA38F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7E44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659BDF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563E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CE541F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3408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D9AB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1148E3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04262F85" w14:textId="77777777" w:rsidR="00E869CB" w:rsidRPr="002C6BE4" w:rsidRDefault="00E869CB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E869CB" w14:paraId="1E7C694D" w14:textId="77777777" w:rsidTr="003F58BA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75DA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0488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DB87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A947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E2FDD77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DB73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8D9C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9AC6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7693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944F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35DC95FD" w14:textId="77777777" w:rsidTr="003F58BA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7735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E3A1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53E1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C802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009FCCC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F28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ED0043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102FD98B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6B95CC0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EE84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23B4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A3DB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DEF4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4BFAAE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E869CB" w14:paraId="60E006F6" w14:textId="77777777" w:rsidTr="003F58BA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EE43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7AFF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6FBD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7D1A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3F52750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EBDF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1F2B29C" w14:textId="77777777" w:rsidR="00E869CB" w:rsidRPr="00164983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FA63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A180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76CD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855F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2F3A64" w14:textId="77777777" w:rsidR="00E869CB" w:rsidRPr="0058349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E869CB" w14:paraId="7234F8B7" w14:textId="77777777" w:rsidTr="003F58BA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F625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96B3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1FC7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EB77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6F8CE35C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AFB23EE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1D54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4FD7FE60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8111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3B00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2FF6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DCB6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0A24FB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39399C7B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869CB" w14:paraId="145DEE9E" w14:textId="77777777" w:rsidTr="003F58BA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831B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A21D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FD63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AA69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00466A45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90AA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8259B0F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5BA5362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B4A4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A97B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AC7A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8129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5D634EF2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EC73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FBCD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C369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681E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633DF9A0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47D7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236DF57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FD72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ED62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A2E3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D9F1" w14:textId="77777777" w:rsidR="00E869CB" w:rsidRPr="00860983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F2FFF1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5E519119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7A385008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E869CB" w14:paraId="28B49055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867C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247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141+400</w:t>
            </w:r>
          </w:p>
          <w:p w14:paraId="4CFF5513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990F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C884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315D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AC93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83E7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2289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D802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2FF0F0E0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CAEC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827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487515E8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421E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54C4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8AD7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3751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F6C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9CF6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6874" w14:textId="77777777" w:rsidR="00E869CB" w:rsidRPr="00860983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0E609FCA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86D5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81D4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83CC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0499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1029331B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5E44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81F06CF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FE33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E3E9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4561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44A6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5CDC66CD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E869CB" w14:paraId="0F21EFB9" w14:textId="77777777" w:rsidTr="003F58BA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CFA4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9674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ABBE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7C6D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6E1F4AB8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1826EFA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49A8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8DE5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5831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2D03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A46F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30A359CA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44EE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2532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7502B49F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2037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998D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7936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CEEE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50CA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1512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3C83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620BEF11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58F4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2F7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08DE526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FEE8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E5EC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24D047D5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65607996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6D12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35DD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2F7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82FB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AB1A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7F7CFB07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4B4B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8092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327C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A9E6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34DC90EE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D308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81D7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0E30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35A9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4F5E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03877AC1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869CB" w14:paraId="13F60E15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2F3B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D5A8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652C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2C56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41AFD9E6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24733A9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8B79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1479D3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5776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3278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EEF3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B373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69D2E254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0428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6C2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7359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081B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491DC781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67B7596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A72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3F37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00F7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D15C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70CB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62366201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8E66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CFC0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B36B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F254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154E4DEB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80FFC32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037A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15CC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E89C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76AD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81B3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1A795426" w14:textId="77777777" w:rsidTr="003F58B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A01F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A459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B111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9EA2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7579954C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8CE7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676358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F040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9374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9891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BAD5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547DD06F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F652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6A54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D762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8D4A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36E1CAF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4662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EB28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10EF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6B88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F78D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21BD495E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2809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C8D2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FB53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9398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61AEC30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A93A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5E01453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4078908A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D68C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9F97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1888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E77C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E869CB" w14:paraId="7D690A11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57A6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8237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4070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D4F8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C49DE20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28DB35A9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6B88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4A21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8211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BB38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FC54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6F449332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1773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788F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E15D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7757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EC2142D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FEC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0A17F370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D7EB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301B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5E90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A397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E869CB" w14:paraId="618EC1B2" w14:textId="77777777" w:rsidTr="003F58BA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DFF9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223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216C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01BA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4272013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5B22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E3063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1DCE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6019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6717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A62F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084831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07C667F4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E869CB" w14:paraId="3F79AAAC" w14:textId="77777777" w:rsidTr="003F58BA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C37F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C650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C979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FBB3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E82EC93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A87B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6DE51CB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D427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BC4D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B189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AD42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E869CB" w14:paraId="16C08AB6" w14:textId="77777777" w:rsidTr="003F58BA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5F54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E100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7B6B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771D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09752B2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7B9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0C53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961B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6E5C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B67C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6E0D7EA6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E869CB" w14:paraId="7E76FDFD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2AE0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CD82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D110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2EAC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Milcov, linia 1 </w:t>
            </w:r>
          </w:p>
          <w:p w14:paraId="06B370DA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120B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AA0857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AB01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FE16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58BA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9D08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508E16FD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DB0E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8392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6FED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A28E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0910D1B2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5493E4E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205A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2DE812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F066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6E9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7D17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9F18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53D931E2" w14:textId="77777777" w:rsidTr="003F58BA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B562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69C3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1A092CB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32C3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5675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6BF8478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6C49D1BF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8AA4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91F8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892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372B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4795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FD0C9A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E869CB" w14:paraId="77128E20" w14:textId="77777777" w:rsidTr="003F58BA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7EF2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ED92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C3D8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0C16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7E580F0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1B9B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57FC76C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22126A54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3785E82A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7052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C431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73CD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5DCE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0DE9BFB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E869CB" w14:paraId="177A368F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4655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EEB1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BE8A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7D7D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326F796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DA6F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46C9CDC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67CC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DD6F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9EB9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1047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E869CB" w14:paraId="1A36DC34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B95B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B4B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D14F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C04E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5AC4CE0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ED5D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E745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1DC8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41B8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154D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E869CB" w14:paraId="3B7280D3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7754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B373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05C4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F284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6B28246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ACD8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BFA62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C4D1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4491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42D2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4B75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48904044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F6C5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AE6B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2A52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5166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596A8614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86C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8E6900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E882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B652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1B44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D161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E869CB" w14:paraId="1DF8C14E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5C39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E9A6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3824513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382A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A243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1B44B99C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6446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99AA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C622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C2C0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F34D" w14:textId="77777777" w:rsidR="00E869CB" w:rsidRPr="006064A3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5575A99D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4DB05221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9BEF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0E6B" w14:textId="77777777" w:rsidR="00E869CB" w:rsidRPr="006064A3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1510FC9C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A910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B416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335291B3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547A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74A2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3A0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F558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E4AB" w14:textId="77777777" w:rsidR="00E869CB" w:rsidRPr="006064A3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507C5AB2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4B928235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924F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9DC3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0D094378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1D99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499B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397E7CAD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C99F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AB42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DC4A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F080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54D0" w14:textId="77777777" w:rsidR="00E869CB" w:rsidRPr="001D28D8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E869CB" w14:paraId="6F850C39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1281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C43F" w14:textId="77777777" w:rsidR="00E869CB" w:rsidRPr="006064A3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4F26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295D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5595B657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6B811479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633D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1AE99C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E655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0A7D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65C7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739D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869CB" w14:paraId="02755688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DDC4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9A2B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27914807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F74F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3F1C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1551CB7F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950F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5D0E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BE9F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C01D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F705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14:paraId="7066DB32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5F78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640D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0EF5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8461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50C439A1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BEC4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461A208C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6F4D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D203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8C70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8C3D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E869CB" w14:paraId="76B975D1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019B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5547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454A4096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9262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95EA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78C0375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63F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BB80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E821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1088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0361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1CC96F24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E869CB" w14:paraId="6737816B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C68A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807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1107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EB39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AD97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3560696D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4EB93FD5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A1ED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C8E1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3A06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F3AA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E869CB" w14:paraId="22E73BDD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DCB5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E8B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8476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68A1" w14:textId="77777777" w:rsidR="00E869CB" w:rsidRDefault="00E869CB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A016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201E3D4B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1CCB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7A94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49A5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1C87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E869CB" w14:paraId="0D74CE6D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5871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A1A4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126D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D78F" w14:textId="77777777" w:rsidR="00E869CB" w:rsidRDefault="00E869CB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9F45B60" w14:textId="77777777" w:rsidR="00E869CB" w:rsidRDefault="00E869CB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1DDB" w14:textId="77777777" w:rsidR="00E869CB" w:rsidRDefault="00E869CB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5204C4D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F5A0" w14:textId="77777777" w:rsidR="00E869CB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B1D3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B60E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1F15" w14:textId="77777777" w:rsidR="00E869CB" w:rsidRDefault="00E869CB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AA6D53" w14:textId="77777777" w:rsidR="00E869CB" w:rsidRDefault="00E869CB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5730FD5D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E869CB" w14:paraId="2E3E6A48" w14:textId="77777777" w:rsidTr="003F58BA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E5D1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61EF" w14:textId="77777777" w:rsidR="00E869CB" w:rsidRDefault="00E869CB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F3F4" w14:textId="77777777" w:rsidR="00E869CB" w:rsidRPr="000625F2" w:rsidRDefault="00E869CB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A138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A85C96A" w14:textId="77777777" w:rsidR="00E869CB" w:rsidRDefault="00E869CB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F32C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59CF01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2367221F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4694C10C" w14:textId="77777777" w:rsidR="00E869CB" w:rsidRDefault="00E869CB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D5A1" w14:textId="77777777" w:rsidR="00E869CB" w:rsidRDefault="00E869CB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6D62" w14:textId="77777777" w:rsidR="00E869CB" w:rsidRDefault="00E869CB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3806" w14:textId="77777777" w:rsidR="00E869CB" w:rsidRPr="000625F2" w:rsidRDefault="00E869CB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F579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0A251B" w14:textId="77777777" w:rsidR="00E869CB" w:rsidRDefault="00E869CB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E869CB" w14:paraId="1654F28D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0E18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8290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B1F9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40E5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8308E2D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06ED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CD57CE1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452481DB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784A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7E88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0477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3A00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C5D3A3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E869CB" w14:paraId="1635746A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D8FF" w14:textId="77777777" w:rsidR="00E869CB" w:rsidRDefault="00E869CB" w:rsidP="00E869CB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9D4E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9E0A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C445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C4A4E5A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B0E2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8DF1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2719" w14:textId="77777777" w:rsidR="00E869CB" w:rsidRDefault="00E869CB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CE09" w14:textId="77777777" w:rsidR="00E869CB" w:rsidRPr="000625F2" w:rsidRDefault="00E869CB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14F3" w14:textId="77777777" w:rsidR="00E869CB" w:rsidRDefault="00E869CB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1078441" w14:textId="77777777" w:rsidR="00E869CB" w:rsidRDefault="00E869CB">
      <w:pPr>
        <w:spacing w:before="40" w:after="40" w:line="192" w:lineRule="auto"/>
        <w:ind w:right="57"/>
        <w:rPr>
          <w:sz w:val="20"/>
        </w:rPr>
      </w:pPr>
    </w:p>
    <w:p w14:paraId="75E23943" w14:textId="77777777" w:rsidR="00E869CB" w:rsidRPr="002A69B0" w:rsidRDefault="00E869CB" w:rsidP="002A69B0">
      <w:pPr>
        <w:pStyle w:val="Heading1"/>
        <w:spacing w:line="360" w:lineRule="auto"/>
      </w:pPr>
      <w:r>
        <w:t>LINIA 102 A</w:t>
      </w:r>
    </w:p>
    <w:p w14:paraId="02BBB222" w14:textId="77777777" w:rsidR="00E869CB" w:rsidRDefault="00E869CB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69CB" w14:paraId="6321DC0B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8050" w14:textId="77777777" w:rsidR="00E869CB" w:rsidRDefault="00E869CB" w:rsidP="00E869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859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9419" w14:textId="77777777" w:rsidR="00E869CB" w:rsidRPr="0005248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5D4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E86FAC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CFA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097FFD3A" w14:textId="77777777" w:rsidR="00E869CB" w:rsidRDefault="00E869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E22543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56059A0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FF29C1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0162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D1D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D24A" w14:textId="77777777" w:rsidR="00E869CB" w:rsidRPr="0005248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28A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E869CB" w14:paraId="4C158804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8D7B" w14:textId="77777777" w:rsidR="00E869CB" w:rsidRDefault="00E869CB" w:rsidP="00E869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685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EECD" w14:textId="77777777" w:rsidR="00E869CB" w:rsidRPr="0005248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31D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E5C2F2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2B0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BF41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148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58E2" w14:textId="77777777" w:rsidR="00E869CB" w:rsidRPr="0005248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A7C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47305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E869CB" w14:paraId="0FDEF49F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CD34" w14:textId="77777777" w:rsidR="00E869CB" w:rsidRDefault="00E869CB" w:rsidP="00E869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363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5677" w14:textId="77777777" w:rsidR="00E869CB" w:rsidRPr="0005248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F5B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4D02E5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8B6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7487F44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EB2D7D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4E0EB50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E082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AFD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E7E6" w14:textId="77777777" w:rsidR="00E869CB" w:rsidRPr="0005248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4FE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C41ED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E869CB" w14:paraId="27C2BA8E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302E" w14:textId="77777777" w:rsidR="00E869CB" w:rsidRDefault="00E869CB" w:rsidP="00E869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4C4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D58D" w14:textId="77777777" w:rsidR="00E869CB" w:rsidRPr="0005248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692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3BFBB3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5D7EEF7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C66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7D89484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16A6334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010A8EF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DDCB" w14:textId="77777777" w:rsidR="00E869CB" w:rsidRPr="0088732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5C3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4492" w14:textId="77777777" w:rsidR="00E869CB" w:rsidRPr="0005248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843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5B4A07CB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9B5F" w14:textId="77777777" w:rsidR="00E869CB" w:rsidRDefault="00E869CB" w:rsidP="00E869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77C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1FA0" w14:textId="77777777" w:rsidR="00E869CB" w:rsidRPr="0005248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338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793B022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7CD882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03D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69B8B6A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E4502C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919E" w14:textId="77777777" w:rsidR="00E869CB" w:rsidRPr="0088732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531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248D" w14:textId="77777777" w:rsidR="00E869CB" w:rsidRPr="0005248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04B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3A335A54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E7BD" w14:textId="77777777" w:rsidR="00E869CB" w:rsidRDefault="00E869CB" w:rsidP="00E869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143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E0DC" w14:textId="77777777" w:rsidR="00E869CB" w:rsidRPr="0005248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4D5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683DA7F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062AD9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40E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4BE4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3F7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D00A" w14:textId="77777777" w:rsidR="00E869CB" w:rsidRPr="0005248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C36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5D93CBE8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1192" w14:textId="77777777" w:rsidR="00E869CB" w:rsidRDefault="00E869CB" w:rsidP="00E869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EBB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0DD0" w14:textId="77777777" w:rsidR="00E869CB" w:rsidRPr="0005248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D20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3416654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5A3855F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EAA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41A3ECA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8BB2F3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3BAD" w14:textId="77777777" w:rsidR="00E869CB" w:rsidRPr="0088732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4ED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4728" w14:textId="77777777" w:rsidR="00E869CB" w:rsidRPr="0005248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9F7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58239763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7327" w14:textId="77777777" w:rsidR="00E869CB" w:rsidRDefault="00E869CB" w:rsidP="00E869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59E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2912" w14:textId="77777777" w:rsidR="00E869CB" w:rsidRPr="0005248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60D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77D1247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2D71C53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FDB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F958" w14:textId="77777777" w:rsidR="00E869CB" w:rsidRPr="0088732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657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1415" w14:textId="77777777" w:rsidR="00E869CB" w:rsidRPr="0005248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5D7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08C39E59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A627" w14:textId="77777777" w:rsidR="00E869CB" w:rsidRDefault="00E869CB" w:rsidP="00E869C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034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98B5" w14:textId="77777777" w:rsidR="00E869CB" w:rsidRPr="0005248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3BA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79494A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4A170270" w14:textId="77777777" w:rsidR="00E869CB" w:rsidRPr="0088732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58A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00E5FF7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2855BB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11BF77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4A02" w14:textId="77777777" w:rsidR="00E869CB" w:rsidRPr="0088732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076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E651" w14:textId="77777777" w:rsidR="00E869CB" w:rsidRPr="0005248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7A7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39E71C1" w14:textId="77777777" w:rsidR="00E869CB" w:rsidRDefault="00E869CB">
      <w:pPr>
        <w:spacing w:before="40" w:after="40" w:line="192" w:lineRule="auto"/>
        <w:ind w:right="57"/>
        <w:rPr>
          <w:sz w:val="20"/>
        </w:rPr>
      </w:pPr>
    </w:p>
    <w:p w14:paraId="1934C387" w14:textId="77777777" w:rsidR="00E869CB" w:rsidRDefault="00E869CB" w:rsidP="00D76EC7">
      <w:pPr>
        <w:pStyle w:val="Heading1"/>
        <w:spacing w:line="360" w:lineRule="auto"/>
      </w:pPr>
      <w:r>
        <w:t>LINIA 102 B</w:t>
      </w:r>
    </w:p>
    <w:p w14:paraId="183DD542" w14:textId="77777777" w:rsidR="00E869CB" w:rsidRDefault="00E869CB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E869CB" w14:paraId="02958A0F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F5D5" w14:textId="77777777" w:rsidR="00E869CB" w:rsidRDefault="00E869CB" w:rsidP="00E869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B05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C9C7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BEC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4E25F7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02A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0951462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DFDB69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59537A7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28D90A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233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3A2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208B" w14:textId="77777777" w:rsidR="00E869CB" w:rsidRPr="002E38A0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52A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40C36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E869CB" w14:paraId="7F0A7862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1F0A" w14:textId="77777777" w:rsidR="00E869CB" w:rsidRDefault="00E869CB" w:rsidP="00E869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A85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E23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8FE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6714E7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D70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3E8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74B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839A" w14:textId="77777777" w:rsidR="00E869CB" w:rsidRPr="002E38A0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77F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45CA5AC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E869CB" w14:paraId="4B39ADFD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48DA" w14:textId="77777777" w:rsidR="00E869CB" w:rsidRDefault="00E869CB" w:rsidP="00E869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B9C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ADF4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5F5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353E73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36C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78D1306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C3BD86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EE8FB2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A895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5CE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F997" w14:textId="77777777" w:rsidR="00E869CB" w:rsidRPr="002E38A0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FB9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405CE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E869CB" w14:paraId="18D8A641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9E18" w14:textId="77777777" w:rsidR="00E869CB" w:rsidRDefault="00E869CB" w:rsidP="00E869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011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D1A8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EF0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648AC1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CFEC712" w14:textId="77777777" w:rsidR="00E869CB" w:rsidRPr="00473804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D9C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44DA71C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0B4B818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6AB53EF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463E17B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F2CF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E5A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64E8" w14:textId="77777777" w:rsidR="00E869CB" w:rsidRPr="002E38A0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C9F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715D4E3D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D4D1" w14:textId="77777777" w:rsidR="00E869CB" w:rsidRDefault="00E869CB" w:rsidP="00E869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418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8539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C9D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C348AA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6B74BE8" w14:textId="77777777" w:rsidR="00E869CB" w:rsidRPr="00473804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E21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6AD8776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D695A0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72AA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B43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186B" w14:textId="77777777" w:rsidR="00E869CB" w:rsidRPr="002E38A0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AAA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0A61AF9D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7E7C" w14:textId="77777777" w:rsidR="00E869CB" w:rsidRDefault="00E869CB" w:rsidP="00E869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2C7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C89E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565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7F9856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0A7F779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C38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8CBE15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C10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48B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3A6C" w14:textId="77777777" w:rsidR="00E869CB" w:rsidRPr="002E38A0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3CA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67F34082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C9B0" w14:textId="77777777" w:rsidR="00E869CB" w:rsidRDefault="00E869CB" w:rsidP="00E869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5E5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C37D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8AF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0A02FE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3C5A624C" w14:textId="77777777" w:rsidR="00E869CB" w:rsidRPr="00473804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CBF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45935C3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14653F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39B2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2B0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31FD" w14:textId="77777777" w:rsidR="00E869CB" w:rsidRPr="002E38A0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823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1F87D948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B4D5" w14:textId="77777777" w:rsidR="00E869CB" w:rsidRDefault="00E869CB" w:rsidP="00E869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480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860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02A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0B760D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5609E27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572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940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F6B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3965" w14:textId="77777777" w:rsidR="00E869CB" w:rsidRPr="002E38A0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C80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18C36449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6FDB" w14:textId="77777777" w:rsidR="00E869CB" w:rsidRDefault="00E869CB" w:rsidP="00E869C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F01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596D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97D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2760D0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35DE1A3C" w14:textId="77777777" w:rsidR="00E869CB" w:rsidRPr="005B65A6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4A3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5AA9C2D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DA503F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E96856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BCB9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EC3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8A58" w14:textId="77777777" w:rsidR="00E869CB" w:rsidRPr="002E38A0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35F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AEB0689" w14:textId="77777777" w:rsidR="00E869CB" w:rsidRDefault="00E869CB">
      <w:pPr>
        <w:spacing w:before="40" w:after="40" w:line="192" w:lineRule="auto"/>
        <w:ind w:right="57"/>
        <w:rPr>
          <w:sz w:val="20"/>
        </w:rPr>
      </w:pPr>
    </w:p>
    <w:p w14:paraId="584BBA38" w14:textId="77777777" w:rsidR="00E869CB" w:rsidRDefault="00E869CB" w:rsidP="00410133">
      <w:pPr>
        <w:pStyle w:val="Heading1"/>
        <w:spacing w:line="360" w:lineRule="auto"/>
      </w:pPr>
      <w:r>
        <w:lastRenderedPageBreak/>
        <w:t>LINIA 108</w:t>
      </w:r>
    </w:p>
    <w:p w14:paraId="6C33DB6B" w14:textId="77777777" w:rsidR="00E869CB" w:rsidRDefault="00E869CB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69CB" w14:paraId="5DE775DE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995A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C06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274902E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5F6B" w14:textId="77777777" w:rsidR="00E869CB" w:rsidRPr="000625F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687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09C240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14C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DF88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1CD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C23E" w14:textId="77777777" w:rsidR="00E869CB" w:rsidRPr="000625F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741B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3F94F066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4FD7428F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021490F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67FC878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E869CB" w14:paraId="69570B9A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B838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E56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8EF0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63F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FE86E8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A6D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8E1DE6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C1EBE4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C35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019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1821" w14:textId="77777777" w:rsidR="00E869CB" w:rsidRPr="000625F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AA1E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E869CB" w:rsidRPr="0058349B" w14:paraId="797240BD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F075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865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2055" w14:textId="77777777" w:rsidR="00E869CB" w:rsidRPr="000625F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3D9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36D769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694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F0FDFD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2F0B68DE" w14:textId="77777777" w:rsidR="00E869CB" w:rsidRPr="0016498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C8BD" w14:textId="77777777" w:rsidR="00E869CB" w:rsidRPr="000625F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EE6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976C" w14:textId="77777777" w:rsidR="00E869CB" w:rsidRPr="000625F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038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E0C854" w14:textId="77777777" w:rsidR="00E869CB" w:rsidRPr="0058349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E869CB" w14:paraId="553FED31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872D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8E3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5E51" w14:textId="77777777" w:rsidR="00E869CB" w:rsidRPr="000625F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4C2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E9632D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297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D27848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1CE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156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90F2" w14:textId="77777777" w:rsidR="00E869CB" w:rsidRPr="000625F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51C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22270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E869CB" w14:paraId="413D8283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4CBE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C3A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D094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967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01BC8E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4F7D03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96B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BD2928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EB8F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8E5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4F38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CB1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67C62B7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387D7D5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869CB" w:rsidRPr="00F80ACE" w14:paraId="31AF4BE9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BF9E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FD0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69B37785" w14:textId="77777777" w:rsidR="00E869CB" w:rsidRPr="001571B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121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ED7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0764DF8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E3B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64C8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436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35F8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135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7B3B6C1B" w14:textId="77777777" w:rsidR="00E869CB" w:rsidRPr="00F80ACE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1A6674B3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E61D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B06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571BB01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5D9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222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74E6355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330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C83E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B74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21CB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6FB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4718B86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71B1C4C4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BC7C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C97F" w14:textId="77777777" w:rsidR="00E869CB" w:rsidRPr="00346ED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EEE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88C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82A519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A8843F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A3E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F31168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93A470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5BC3DFD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046EFE1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3116A10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803B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267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2EB9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5A9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869CB" w14:paraId="032F0DBC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8DB6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585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81B7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F71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4C5DEA4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9F102E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32D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93A91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A828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F29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EEC2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5DE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04023EF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9C39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FB2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DA7E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C6A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6471B4F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EEF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1D89E3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FF00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541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5C21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482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6B357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3BF0127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E869CB" w14:paraId="6F6C006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9537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4DE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5D9F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6F0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40BE70A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96D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CA8382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202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740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EDB0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34C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70A1B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32F801D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E869CB" w14:paraId="3AD68A9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7091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30B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6FC4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996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366CFCA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0E25410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463D53E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D05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7EE348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386240D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4B9F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E75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6AAC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0F7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EC3C6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E869CB" w:rsidRPr="00884DD1" w14:paraId="74B17A5E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CC20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B879" w14:textId="77777777" w:rsidR="00E869CB" w:rsidRPr="00E804A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072FD36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AB6D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629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683A2D9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176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8A54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B66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2086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9ACF" w14:textId="77777777" w:rsidR="00E869CB" w:rsidRPr="00E804A9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41B5C0C7" w14:textId="77777777" w:rsidR="00E869CB" w:rsidRPr="00884DD1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054DFC" w14:paraId="0EF339FE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4D73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24CC" w14:textId="77777777" w:rsidR="00E869CB" w:rsidRPr="00DD4D1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64C86EC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1C90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B0B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5812D4E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E19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0365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139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F9F3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B4A0" w14:textId="77777777" w:rsidR="00E869CB" w:rsidRPr="00DD4D10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6D130D54" w14:textId="77777777" w:rsidR="00E869CB" w:rsidRPr="00054DFC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054DFC" w14:paraId="47D613E8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7D19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E7E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3DB11948" w14:textId="77777777" w:rsidR="00E869CB" w:rsidRPr="00DD4D1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C31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EED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37D7E75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5BF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82B2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C59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5DBF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0FB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E869CB" w:rsidRPr="00054DFC" w14:paraId="3E60F820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941A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AE1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601EAF7F" w14:textId="77777777" w:rsidR="00E869CB" w:rsidRPr="00DD4D1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758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8B96" w14:textId="77777777" w:rsidR="00E869CB" w:rsidRDefault="00E869CB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4176DC66" w14:textId="77777777" w:rsidR="00E869CB" w:rsidRDefault="00E869CB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05E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4861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ACC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D5D2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863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E869CB" w:rsidRPr="00884DD1" w14:paraId="72EFAAD0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CA47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D9CA" w14:textId="77777777" w:rsidR="00E869CB" w:rsidRPr="00535AB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6F4EE59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7999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BA0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2561510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FD2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4339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AB1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57FC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29DA" w14:textId="77777777" w:rsidR="00E869CB" w:rsidRPr="00535AB9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3D8358BA" w14:textId="77777777" w:rsidR="00E869CB" w:rsidRPr="00884DD1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5B9AB9B5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E632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F717" w14:textId="77777777" w:rsidR="00E869CB" w:rsidRPr="00535AB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E89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0F9A" w14:textId="77777777" w:rsidR="00E869CB" w:rsidRDefault="00E869CB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1BA259B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E599CD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0DF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9BB47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1D1C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99E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3D5C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A63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869CB" w14:paraId="79A3053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4405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69E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A6F3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7E8F" w14:textId="77777777" w:rsidR="00E869CB" w:rsidRDefault="00E869CB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342D1C53" w14:textId="77777777" w:rsidR="00E869CB" w:rsidRDefault="00E869CB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41A476F7" w14:textId="77777777" w:rsidR="00E869CB" w:rsidRDefault="00E869CB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C14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2717E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0C32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C4D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1EF0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B00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7D98EED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F489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23E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4F2D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1C0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771E337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CA8D855" w14:textId="77777777" w:rsidR="00E869CB" w:rsidRDefault="00E869CB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23F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F1D5C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6C4B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3EC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47B5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EED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EA040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54A94A6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E869CB" w14:paraId="55F18104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C31B" w14:textId="77777777" w:rsidR="00E869CB" w:rsidRDefault="00E869CB" w:rsidP="00E869C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D45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5530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CE8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1CB904C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00FA450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F07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B4C82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2061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0A0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E317" w14:textId="77777777" w:rsidR="00E869CB" w:rsidRPr="00D16CE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C69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CEF5637" w14:textId="77777777" w:rsidR="00E869CB" w:rsidRPr="00FE25BC" w:rsidRDefault="00E869CB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77A6FB97" w14:textId="77777777" w:rsidR="00E869CB" w:rsidRDefault="00E869CB" w:rsidP="00815695">
      <w:pPr>
        <w:pStyle w:val="Heading1"/>
        <w:spacing w:line="360" w:lineRule="auto"/>
      </w:pPr>
      <w:r>
        <w:t>LINIA 109</w:t>
      </w:r>
    </w:p>
    <w:p w14:paraId="5C0ED933" w14:textId="77777777" w:rsidR="00E869CB" w:rsidRDefault="00E869CB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869CB" w14:paraId="63A737B0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516B" w14:textId="77777777" w:rsidR="00E869CB" w:rsidRDefault="00E869CB" w:rsidP="00E869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522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A685" w14:textId="77777777" w:rsidR="00E869CB" w:rsidRPr="001B30CD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272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386C50D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5F7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69086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761D" w14:textId="77777777" w:rsidR="00E869CB" w:rsidRPr="001B30CD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2BC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1537" w14:textId="77777777" w:rsidR="00E869CB" w:rsidRPr="001B30CD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AC3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7B6300D2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3621" w14:textId="77777777" w:rsidR="00E869CB" w:rsidRDefault="00E869CB" w:rsidP="00E869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45A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5A27" w14:textId="77777777" w:rsidR="00E869CB" w:rsidRPr="001B30CD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5F2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3F7A9AC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A98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22627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1359" w14:textId="77777777" w:rsidR="00E869CB" w:rsidRPr="001B30CD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05F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A267" w14:textId="77777777" w:rsidR="00E869CB" w:rsidRPr="001B30CD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179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0F27EA32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6EC1" w14:textId="77777777" w:rsidR="00E869CB" w:rsidRDefault="00E869CB" w:rsidP="00E869C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9C5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47E4" w14:textId="77777777" w:rsidR="00E869CB" w:rsidRPr="001B30CD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B59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672351C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E72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DB60" w14:textId="77777777" w:rsidR="00E869CB" w:rsidRPr="001B30CD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E1E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D6E0" w14:textId="77777777" w:rsidR="00E869CB" w:rsidRPr="001B30CD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0A3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9504554" w14:textId="77777777" w:rsidR="00E869CB" w:rsidRDefault="00E869CB">
      <w:pPr>
        <w:spacing w:before="40" w:after="40" w:line="192" w:lineRule="auto"/>
        <w:ind w:right="57"/>
        <w:rPr>
          <w:sz w:val="20"/>
        </w:rPr>
      </w:pPr>
    </w:p>
    <w:p w14:paraId="48C0AEF4" w14:textId="77777777" w:rsidR="00E869CB" w:rsidRDefault="00E869CB" w:rsidP="00815695">
      <w:pPr>
        <w:pStyle w:val="Heading1"/>
        <w:spacing w:line="360" w:lineRule="auto"/>
      </w:pPr>
      <w:r>
        <w:t>LINIA 109 A</w:t>
      </w:r>
    </w:p>
    <w:p w14:paraId="23049D8F" w14:textId="77777777" w:rsidR="00E869CB" w:rsidRDefault="00E869CB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869CB" w14:paraId="2AC15414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4567" w14:textId="77777777" w:rsidR="00E869CB" w:rsidRDefault="00E869CB" w:rsidP="00E869C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3AB7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2B653E19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17BA" w14:textId="77777777" w:rsidR="00E869CB" w:rsidRPr="001B30CD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21D1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3BD95AAB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22D2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9DD1" w14:textId="77777777" w:rsidR="00E869CB" w:rsidRPr="001B30CD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385C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0EAA" w14:textId="77777777" w:rsidR="00E869CB" w:rsidRPr="001B30CD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89AB" w14:textId="77777777" w:rsidR="00E869CB" w:rsidRPr="007126D7" w:rsidRDefault="00E869CB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F632CFA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5C35443" w14:textId="77777777" w:rsidR="00E869CB" w:rsidRDefault="00E869CB">
      <w:pPr>
        <w:spacing w:before="40" w:line="192" w:lineRule="auto"/>
        <w:ind w:right="57"/>
        <w:rPr>
          <w:sz w:val="20"/>
        </w:rPr>
      </w:pPr>
    </w:p>
    <w:p w14:paraId="5C09BDC3" w14:textId="77777777" w:rsidR="00E869CB" w:rsidRDefault="00E869CB" w:rsidP="00864E90">
      <w:pPr>
        <w:pStyle w:val="Heading1"/>
        <w:spacing w:line="360" w:lineRule="auto"/>
      </w:pPr>
      <w:r>
        <w:t>LINIA 110</w:t>
      </w:r>
    </w:p>
    <w:p w14:paraId="7CC1C14C" w14:textId="77777777" w:rsidR="00E869CB" w:rsidRDefault="00E869CB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E869CB" w:rsidRPr="006B23DF" w14:paraId="22DAA7C7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6A2F" w14:textId="77777777" w:rsidR="00E869CB" w:rsidRPr="006B23DF" w:rsidRDefault="00E869CB" w:rsidP="00E869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645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3513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0C5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A10675B" w14:textId="77777777" w:rsidR="00E869CB" w:rsidRPr="006B23DF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BF11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9AB5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000D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CB97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23AB" w14:textId="77777777" w:rsidR="00E869CB" w:rsidRPr="006A487D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31F5195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E869CB" w:rsidRPr="006B23DF" w14:paraId="36F8551A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5077" w14:textId="77777777" w:rsidR="00E869CB" w:rsidRPr="006B23DF" w:rsidRDefault="00E869CB" w:rsidP="00E869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B08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120B404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54AE9D3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49D23F9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21DF54CF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5CD3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B30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78F5CCD" w14:textId="77777777" w:rsidR="00E869CB" w:rsidRPr="006B23DF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F9F7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5C3D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4C07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8768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529C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2319FC7F" w14:textId="77777777" w:rsidR="00E869CB" w:rsidRPr="006B23DF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6B23DF" w14:paraId="789ABE1C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8C6D" w14:textId="77777777" w:rsidR="00E869CB" w:rsidRPr="006B23DF" w:rsidRDefault="00E869CB" w:rsidP="00E869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247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AE3E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3F2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75B1026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22B60296" w14:textId="77777777" w:rsidR="00E869CB" w:rsidRPr="006B23DF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EDF6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DC6B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DDD9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93AB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C5B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E869CB" w:rsidRPr="006B23DF" w14:paraId="25316A9C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3BD2" w14:textId="77777777" w:rsidR="00E869CB" w:rsidRPr="006B23DF" w:rsidRDefault="00E869CB" w:rsidP="00E869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C6A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6845971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28B1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F84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6B0382F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00C353A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606C3FE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33DC306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8AA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212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D81A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109F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7FEC" w14:textId="77777777" w:rsidR="00E869CB" w:rsidRPr="006A487D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E869CB" w:rsidRPr="006B23DF" w14:paraId="48DF0C1A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AF65" w14:textId="77777777" w:rsidR="00E869CB" w:rsidRPr="006B23DF" w:rsidRDefault="00E869CB" w:rsidP="00E869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B5E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E3F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4E8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613D1B1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019A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3129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BEEB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4174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C36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6B23DF" w14:paraId="15A733A0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1897" w14:textId="77777777" w:rsidR="00E869CB" w:rsidRPr="006B23DF" w:rsidRDefault="00E869CB" w:rsidP="00E869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15D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FA2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84B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5846AB0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6AF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8E2FCD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3709A02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0752349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3E3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428F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308F" w14:textId="77777777" w:rsidR="00E869CB" w:rsidRPr="006B23DF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91C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14:paraId="7075172E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45E9" w14:textId="77777777" w:rsidR="00E869CB" w:rsidRDefault="00E869CB" w:rsidP="00E869C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CBB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1888" w14:textId="77777777" w:rsidR="00E869CB" w:rsidRPr="007B601C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F17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75BF8CA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1EF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7A4AF0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ED26" w14:textId="77777777" w:rsidR="00E869CB" w:rsidRPr="0031460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8E7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45E4" w14:textId="77777777" w:rsidR="00E869CB" w:rsidRPr="0031460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33C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4C9EC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57073173" w14:textId="77777777" w:rsidR="00E869CB" w:rsidRDefault="00E869CB">
      <w:pPr>
        <w:spacing w:before="40" w:after="40" w:line="192" w:lineRule="auto"/>
        <w:ind w:right="57"/>
        <w:rPr>
          <w:sz w:val="20"/>
        </w:rPr>
      </w:pPr>
    </w:p>
    <w:p w14:paraId="7E0EEBB0" w14:textId="77777777" w:rsidR="00E869CB" w:rsidRDefault="00E869CB" w:rsidP="00864E90">
      <w:pPr>
        <w:pStyle w:val="Heading1"/>
        <w:spacing w:line="360" w:lineRule="auto"/>
      </w:pPr>
      <w:r>
        <w:lastRenderedPageBreak/>
        <w:t>LINIA 110 A</w:t>
      </w:r>
    </w:p>
    <w:p w14:paraId="1D74A870" w14:textId="77777777" w:rsidR="00E869CB" w:rsidRDefault="00E869CB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869CB" w:rsidRPr="00762927" w14:paraId="220DF83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A0F0" w14:textId="77777777" w:rsidR="00E869CB" w:rsidRPr="00762927" w:rsidRDefault="00E869CB" w:rsidP="00E869C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DF44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29DD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EE5C" w14:textId="77777777" w:rsidR="00E869CB" w:rsidRPr="0076292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C4108A1" w14:textId="77777777" w:rsidR="00E869CB" w:rsidRPr="0076292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CDB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B8505C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793A84E4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1F7B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86E0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2D5F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61D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85438A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E869CB" w:rsidRPr="00762927" w14:paraId="3D7CEB0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53DD" w14:textId="77777777" w:rsidR="00E869CB" w:rsidRPr="00762927" w:rsidRDefault="00E869CB" w:rsidP="00E869C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FEC2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182B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EC3B" w14:textId="77777777" w:rsidR="00E869CB" w:rsidRPr="0076292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19A57FA2" w14:textId="77777777" w:rsidR="00E869CB" w:rsidRPr="0076292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286A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5E0D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CFCC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8BFE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62A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4961A53" w14:textId="77777777" w:rsidR="00E869CB" w:rsidRPr="0076292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E869CB" w:rsidRPr="00762927" w14:paraId="1E9ECCA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FFCD" w14:textId="77777777" w:rsidR="00E869CB" w:rsidRPr="00762927" w:rsidRDefault="00E869CB" w:rsidP="00E869C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5082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80F0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5ED1" w14:textId="77777777" w:rsidR="00E869CB" w:rsidRPr="0076292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2695336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44E27241" w14:textId="77777777" w:rsidR="00E869CB" w:rsidRPr="0076292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EE0C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124F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3345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BE5A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45D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62927" w14:paraId="49A0C43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0492" w14:textId="77777777" w:rsidR="00E869CB" w:rsidRPr="00762927" w:rsidRDefault="00E869CB" w:rsidP="00E869C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24D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10A310BE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0B2F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F2D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181B5FF2" w14:textId="77777777" w:rsidR="00E869CB" w:rsidRPr="0076292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91EA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B764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5B0F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1F39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A03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62927" w14:paraId="3BE7332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EC83" w14:textId="77777777" w:rsidR="00E869CB" w:rsidRPr="00762927" w:rsidRDefault="00E869CB" w:rsidP="00E869C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2D77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F9D6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44C9" w14:textId="77777777" w:rsidR="00E869CB" w:rsidRPr="0076292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4EF995C8" w14:textId="77777777" w:rsidR="00E869CB" w:rsidRPr="0076292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57F3ED6D" w14:textId="77777777" w:rsidR="00E869CB" w:rsidRPr="0076292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4B49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FD72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D4A8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0D7F" w14:textId="77777777" w:rsidR="00E869CB" w:rsidRPr="0076292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7A28" w14:textId="77777777" w:rsidR="00E869CB" w:rsidRPr="0076292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FA1A10E" w14:textId="77777777" w:rsidR="00E869CB" w:rsidRDefault="00E869CB">
      <w:pPr>
        <w:spacing w:before="40" w:after="40" w:line="192" w:lineRule="auto"/>
        <w:ind w:right="57"/>
        <w:rPr>
          <w:sz w:val="20"/>
        </w:rPr>
      </w:pPr>
    </w:p>
    <w:p w14:paraId="25AE5754" w14:textId="77777777" w:rsidR="00E869CB" w:rsidRDefault="00E869CB" w:rsidP="00864E90">
      <w:pPr>
        <w:pStyle w:val="Heading1"/>
        <w:spacing w:line="360" w:lineRule="auto"/>
      </w:pPr>
      <w:r>
        <w:t>LINIA 110 B</w:t>
      </w:r>
    </w:p>
    <w:p w14:paraId="2C59079C" w14:textId="77777777" w:rsidR="00E869CB" w:rsidRDefault="00E869CB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869CB" w:rsidRPr="00D84313" w14:paraId="0678E0F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BA32" w14:textId="77777777" w:rsidR="00E869CB" w:rsidRDefault="00E869CB" w:rsidP="00E869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F7C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3FE2E250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0069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A4D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D44DCB0" w14:textId="77777777" w:rsidR="00E869CB" w:rsidRPr="00D84313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2208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5B6E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7296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C65A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26B6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1DD00EA" w14:textId="77777777" w:rsidR="00E869CB" w:rsidRPr="00D84313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D84313" w14:paraId="7CBDC7C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E993" w14:textId="77777777" w:rsidR="00E869CB" w:rsidRPr="00D84313" w:rsidRDefault="00E869CB" w:rsidP="00E869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8CAF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FF12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4C27" w14:textId="77777777" w:rsidR="00E869CB" w:rsidRPr="00D84313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0B883C54" w14:textId="77777777" w:rsidR="00E869CB" w:rsidRPr="00D84313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047F12EC" w14:textId="77777777" w:rsidR="00E869CB" w:rsidRPr="00D84313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A840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61C9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4140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F6EF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21FD" w14:textId="77777777" w:rsidR="00E869CB" w:rsidRPr="00D84313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D84313" w14:paraId="274E24B3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8B45" w14:textId="77777777" w:rsidR="00E869CB" w:rsidRPr="00D84313" w:rsidRDefault="00E869CB" w:rsidP="00E869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8558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726A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004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0AA6B7B4" w14:textId="77777777" w:rsidR="00E869CB" w:rsidRPr="00D84313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8E23D4C" w14:textId="77777777" w:rsidR="00E869CB" w:rsidRPr="00D84313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5C55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3E210CE9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0CEE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C879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A4C4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F91A" w14:textId="77777777" w:rsidR="00E869CB" w:rsidRPr="00D84313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D84313" w14:paraId="2D7E10B5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C116" w14:textId="77777777" w:rsidR="00E869CB" w:rsidRPr="00D84313" w:rsidRDefault="00E869CB" w:rsidP="00E869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75E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09B71EEE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406A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05F0" w14:textId="77777777" w:rsidR="00E869CB" w:rsidRPr="00D84313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A373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55C3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CB4B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D197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636C" w14:textId="77777777" w:rsidR="00E869CB" w:rsidRPr="00D84313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D84313" w14:paraId="0698CDE7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CDDD" w14:textId="77777777" w:rsidR="00E869CB" w:rsidRPr="00D84313" w:rsidRDefault="00E869CB" w:rsidP="00E869C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7685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A0FB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C721" w14:textId="77777777" w:rsidR="00E869CB" w:rsidRPr="00D84313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FFE7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FC42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6ACA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6FB2" w14:textId="77777777" w:rsidR="00E869CB" w:rsidRPr="00D8431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CEDE" w14:textId="77777777" w:rsidR="00E869CB" w:rsidRPr="00D84313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F1FD3B0" w14:textId="77777777" w:rsidR="00E869CB" w:rsidRDefault="00E869CB">
      <w:pPr>
        <w:spacing w:before="40" w:after="40" w:line="192" w:lineRule="auto"/>
        <w:ind w:right="57"/>
        <w:rPr>
          <w:sz w:val="20"/>
        </w:rPr>
      </w:pPr>
    </w:p>
    <w:p w14:paraId="3E5FEC50" w14:textId="77777777" w:rsidR="00E869CB" w:rsidRDefault="00E869CB" w:rsidP="000F4DAE">
      <w:pPr>
        <w:pStyle w:val="Heading1"/>
        <w:spacing w:line="360" w:lineRule="auto"/>
      </w:pPr>
      <w:r>
        <w:t>LINIA 111</w:t>
      </w:r>
    </w:p>
    <w:p w14:paraId="00F98904" w14:textId="77777777" w:rsidR="00E869CB" w:rsidRDefault="00E869CB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E869CB" w:rsidRPr="005564C7" w14:paraId="546C05F3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0AAA" w14:textId="77777777" w:rsidR="00E869CB" w:rsidRPr="005564C7" w:rsidRDefault="00E869CB" w:rsidP="00E869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D5AE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42DA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48E6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7B61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15E5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F458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9B14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1034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1736EBC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E869CB" w:rsidRPr="005564C7" w14:paraId="4B24BD14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2B72" w14:textId="77777777" w:rsidR="00E869CB" w:rsidRPr="005564C7" w:rsidRDefault="00E869CB" w:rsidP="00E869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8B09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8AD8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719C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219C524E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050E2BA5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F9FD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165C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8AC9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FFCF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8A48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5564C7" w14:paraId="586ECBF8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88B2" w14:textId="77777777" w:rsidR="00E869CB" w:rsidRPr="005564C7" w:rsidRDefault="00E869CB" w:rsidP="00E869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0C19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25480974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700B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4C16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C65A5A9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0AAD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773A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A086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EDDA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8E60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5564C7" w14:paraId="6C509EEE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D3CB" w14:textId="77777777" w:rsidR="00E869CB" w:rsidRPr="005564C7" w:rsidRDefault="00E869CB" w:rsidP="00E869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DF66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3CF71EED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3FE3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E6D7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61A1BE37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2457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E7B5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FD3E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2257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563F" w14:textId="77777777" w:rsidR="00E869CB" w:rsidRPr="005D2784" w:rsidRDefault="00E869CB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3409856E" w14:textId="77777777" w:rsidR="00E869CB" w:rsidRPr="00736DB4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5564C7" w14:paraId="199DD30E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05B9" w14:textId="77777777" w:rsidR="00E869CB" w:rsidRPr="005564C7" w:rsidRDefault="00E869CB" w:rsidP="00E869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6E63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A043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EB14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0A7C35B6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399E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61204C92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2F2665A4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0DEE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5CFF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6E16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3ED4" w14:textId="77777777" w:rsidR="00E869CB" w:rsidRPr="00B43314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CD3EFA7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E869CB" w:rsidRPr="005564C7" w14:paraId="29E1971D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7D73" w14:textId="77777777" w:rsidR="00E869CB" w:rsidRPr="005564C7" w:rsidRDefault="00E869CB" w:rsidP="00E869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9BEA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3282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582E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78B6A3F8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11BD47F9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DE12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1E60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0770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473B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5982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5564C7" w14:paraId="1D981BBC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EC08" w14:textId="77777777" w:rsidR="00E869CB" w:rsidRPr="005564C7" w:rsidRDefault="00E869CB" w:rsidP="00E869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C71A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DBE8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143E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7ADF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89AA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11A2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2349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5A2B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5564C7" w14:paraId="7A8A291D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C0C1" w14:textId="77777777" w:rsidR="00E869CB" w:rsidRPr="005564C7" w:rsidRDefault="00E869CB" w:rsidP="00E869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9490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211+700</w:t>
            </w:r>
          </w:p>
          <w:p w14:paraId="34EF3A3F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211+750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45DF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64B0" w14:textId="77777777" w:rsidR="00E869CB" w:rsidRPr="005564C7" w:rsidRDefault="00E869CB" w:rsidP="006272F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8443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CD63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4102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AEBC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474C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5564C7" w14:paraId="4403E336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3D24" w14:textId="77777777" w:rsidR="00E869CB" w:rsidRPr="005564C7" w:rsidRDefault="00E869CB" w:rsidP="00E869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4E71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78842003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008E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5652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890A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2B36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83A6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204B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9E6F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5564C7" w14:paraId="7102F3DC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751E" w14:textId="77777777" w:rsidR="00E869CB" w:rsidRPr="005564C7" w:rsidRDefault="00E869CB" w:rsidP="00E869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EC52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41BBD942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A027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D695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C083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25C7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0203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E1D7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CA26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5564C7" w14:paraId="1D99D0D1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39E2" w14:textId="77777777" w:rsidR="00E869CB" w:rsidRPr="005564C7" w:rsidRDefault="00E869CB" w:rsidP="00E869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496E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A887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F2ED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3B32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7AB8B056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1A51BA29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C5F69C5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03699139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E558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05D5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A44F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1BB4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6469A4A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E869CB" w:rsidRPr="005564C7" w14:paraId="06EAAB8D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A3CA" w14:textId="77777777" w:rsidR="00E869CB" w:rsidRPr="005564C7" w:rsidRDefault="00E869CB" w:rsidP="00E869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4943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50C1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C58C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42984B23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787538B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EB24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9048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E995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C148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E44A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5564C7" w14:paraId="2EE63634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EA54" w14:textId="77777777" w:rsidR="00E869CB" w:rsidRPr="005564C7" w:rsidRDefault="00E869CB" w:rsidP="00E869C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9BDE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5728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8C9F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43F8899A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AA9E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5D7548C9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77763B9B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0DD99B6E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702C70A6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7827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6715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4E4B" w14:textId="77777777" w:rsidR="00E869CB" w:rsidRPr="005564C7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7FE5" w14:textId="77777777" w:rsidR="00E869CB" w:rsidRPr="005564C7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50BA43B4" w14:textId="77777777" w:rsidR="00E869CB" w:rsidRDefault="00E869CB">
      <w:pPr>
        <w:spacing w:before="40" w:after="40" w:line="192" w:lineRule="auto"/>
        <w:ind w:right="57"/>
        <w:rPr>
          <w:sz w:val="20"/>
        </w:rPr>
      </w:pPr>
    </w:p>
    <w:p w14:paraId="5E740126" w14:textId="77777777" w:rsidR="00E869CB" w:rsidRDefault="00E869CB" w:rsidP="00CB56C2">
      <w:pPr>
        <w:pStyle w:val="Heading1"/>
        <w:spacing w:line="360" w:lineRule="auto"/>
      </w:pPr>
      <w:r>
        <w:t>LINIA 111 A</w:t>
      </w:r>
    </w:p>
    <w:p w14:paraId="235CF529" w14:textId="77777777" w:rsidR="00E869CB" w:rsidRDefault="00E869CB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E869CB" w14:paraId="447CF43A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DE04" w14:textId="77777777" w:rsidR="00E869CB" w:rsidRDefault="00E869CB" w:rsidP="00E869C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1B2A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00AF" w14:textId="77777777" w:rsidR="00E869CB" w:rsidRPr="0067415A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1F1B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0702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F74940C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26604C4E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75C0BCD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013D8B8C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25B2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DB1C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7E0C" w14:textId="77777777" w:rsidR="00E869CB" w:rsidRPr="0067415A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95BF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E89A87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E869CB" w14:paraId="50300C53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1DFB" w14:textId="77777777" w:rsidR="00E869CB" w:rsidRDefault="00E869CB" w:rsidP="00E869C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CF8C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EB86" w14:textId="77777777" w:rsidR="00E869CB" w:rsidRPr="0067415A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6053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3A4E3887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5DB6DDB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4A18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44E7" w14:textId="77777777" w:rsidR="00E869CB" w:rsidRPr="0067415A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FEA6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1101" w14:textId="77777777" w:rsidR="00E869CB" w:rsidRPr="0067415A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2003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486B596C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A1F2" w14:textId="77777777" w:rsidR="00E869CB" w:rsidRDefault="00E869CB" w:rsidP="00E869C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99EF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1136" w14:textId="77777777" w:rsidR="00E869CB" w:rsidRPr="0067415A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FE9D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42DC9724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0C35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7A415B6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5CE1B365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59AC0015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68C1007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B3AF" w14:textId="77777777" w:rsidR="00E869CB" w:rsidRPr="0067415A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23EE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35C1" w14:textId="77777777" w:rsidR="00E869CB" w:rsidRPr="0067415A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1438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6CBB3DC7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5D19" w14:textId="77777777" w:rsidR="00E869CB" w:rsidRDefault="00E869CB" w:rsidP="00E869C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7241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3C8E1037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D756" w14:textId="77777777" w:rsidR="00E869CB" w:rsidRPr="0067415A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D169" w14:textId="77777777" w:rsidR="00E869CB" w:rsidRPr="006F2DFE" w:rsidRDefault="00E869CB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226B9AD0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E62C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D9D5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B4E4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79FA" w14:textId="77777777" w:rsidR="00E869CB" w:rsidRPr="0067415A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3BEC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6BD886E0" w14:textId="77777777" w:rsidR="00E869CB" w:rsidRPr="00CB56C2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63E40DAA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E59D" w14:textId="77777777" w:rsidR="00E869CB" w:rsidRDefault="00E869CB" w:rsidP="00E869C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AEA5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DE63" w14:textId="77777777" w:rsidR="00E869CB" w:rsidRPr="0067415A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4BEA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145B2295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680D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867DDC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312B" w14:textId="77777777" w:rsidR="00E869CB" w:rsidRPr="0067415A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2D10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B4F9" w14:textId="77777777" w:rsidR="00E869CB" w:rsidRPr="0067415A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9F74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EED1B82" w14:textId="77777777" w:rsidR="00E869CB" w:rsidRDefault="00E869CB" w:rsidP="00CB56C2">
      <w:pPr>
        <w:spacing w:line="360" w:lineRule="auto"/>
        <w:ind w:right="57"/>
        <w:rPr>
          <w:sz w:val="20"/>
        </w:rPr>
      </w:pPr>
    </w:p>
    <w:p w14:paraId="030EE0B9" w14:textId="77777777" w:rsidR="00E869CB" w:rsidRDefault="00E869CB" w:rsidP="00DB78D2">
      <w:pPr>
        <w:pStyle w:val="Heading1"/>
        <w:spacing w:line="360" w:lineRule="auto"/>
      </w:pPr>
      <w:r>
        <w:t>LINIA 112</w:t>
      </w:r>
    </w:p>
    <w:p w14:paraId="6CCFBAEC" w14:textId="77777777" w:rsidR="00E869CB" w:rsidRDefault="00E869CB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E869CB" w14:paraId="3ACD304D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E5E5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843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2B56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4C6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E1D9E5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E73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1660CA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62FF932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BD2E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380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EFE4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CBE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300B411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E869CB" w14:paraId="68AD9B4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DA1A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196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2A27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EF7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9EF6A4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611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7345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00D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618F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B30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E869CB" w14:paraId="44342EB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2803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F0A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1048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7D4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5823F4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2D8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45990B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ECA4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047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9F4E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24C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E869CB" w14:paraId="365ACD7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6B24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083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F78D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951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9138E6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4F8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DA70B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376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42F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8BD8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D68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234D290A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494F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2CB3" w14:textId="77777777" w:rsidR="00E869CB" w:rsidRDefault="00E869C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0FCC9012" w14:textId="77777777" w:rsidR="00E869CB" w:rsidRDefault="00E869C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A921" w14:textId="77777777" w:rsidR="00E869CB" w:rsidRPr="00483148" w:rsidRDefault="00E869C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1F5F" w14:textId="77777777" w:rsidR="00E869CB" w:rsidRDefault="00E869CB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44D2" w14:textId="77777777" w:rsidR="00E869CB" w:rsidRDefault="00E869C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06CE" w14:textId="77777777" w:rsidR="00E869CB" w:rsidRDefault="00E869C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D07F" w14:textId="77777777" w:rsidR="00E869CB" w:rsidRDefault="00E869C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72CC" w14:textId="77777777" w:rsidR="00E869CB" w:rsidRPr="00483148" w:rsidRDefault="00E869C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F412" w14:textId="77777777" w:rsidR="00E869CB" w:rsidRDefault="00E869CB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1575FE37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1795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9CC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7D37419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62BA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5E0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E27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4BC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617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1CF9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25A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14:paraId="6200C5A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41F2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C31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217+100</w:t>
            </w:r>
          </w:p>
          <w:p w14:paraId="4114616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217+150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954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6FE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CF3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984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663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08B5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B35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03B24611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AEAD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1676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911E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2D74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53C070DD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B13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B875A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3AC5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6CC3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3C7A" w14:textId="77777777" w:rsidR="00E869CB" w:rsidRPr="00483148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BA50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0B10E13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9F39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459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EBB9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F17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862891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731252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D43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B9038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C2DD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6A5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14BE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C35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709D7D7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BC52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584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6D83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016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6CB727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BD0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A6FE4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8EC7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449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BFC1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39F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A36D1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869CB" w14:paraId="024458D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7A0B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ED1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0A45215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DC1A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8E9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24EF2B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821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B55F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C64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06DA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C59E" w14:textId="77777777" w:rsidR="00E869CB" w:rsidRPr="00EB0A86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5A1211D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17874BA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7511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BB8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1B93382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72CC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056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CFD2B1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C47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91B3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47A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EAC0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7EB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6552CE5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9059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8D2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5BC7334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3A9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2F6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2AA9B5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74C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FEA1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639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8B6C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A51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E8280A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F8F3E3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E869CB" w14:paraId="0845D60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FF3C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69C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CDF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1C7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6F47B2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B8B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E2D63F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8F6A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8E1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746E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477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E869CB" w14:paraId="652F196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914D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3C5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E21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A2A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012157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10CE81E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1E3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C64C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32C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4E0A5FC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1A73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A0B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C4A7EE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F2FF0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E869CB" w14:paraId="0ACB0CB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0DB5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C6A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A03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D91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8B92EA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8F7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786F970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D138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492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4817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7BE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D086A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869CB" w14:paraId="4344C1B5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8931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DAB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937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FE6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136512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D9F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BA3EB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770564A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4F3108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6F0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154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DAB4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F9E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526DA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E869CB" w14:paraId="655C2095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1F23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482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A9C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23C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668B0B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B4F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3A9EE7" w14:textId="77777777" w:rsidR="00E869CB" w:rsidRPr="000A20AF" w:rsidRDefault="00E869CB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C87A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D1E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6B65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E68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EE4F1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E869CB" w14:paraId="211B9F95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D311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EBF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7D2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4F3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B0E734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893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B01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494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6B6E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178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8980B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E869CB" w14:paraId="53B05D86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EC53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F3C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325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43E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0EDA84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F66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7C286E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988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E8E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B84C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FA2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E869CB" w14:paraId="412DF472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D1F8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ED5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D8B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50C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9A99E8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C91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FAC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B82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45C7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BC4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E869CB" w14:paraId="552F6C9A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99C6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0B0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2466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258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F0BDED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C10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07870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150C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50B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50ED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62C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58152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E869CB" w14:paraId="74953114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3314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45A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0B22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EDA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1149C8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0EC6A87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800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4E6FD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2EF4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0CE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A21C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E6F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335FF1DC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BCE3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043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85B4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39A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FE4D83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0946BAC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0CA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E68B9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6A63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30D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1F30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5D1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6B6290B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53FA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432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60B45AB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6738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740F" w14:textId="77777777" w:rsidR="00E869CB" w:rsidRPr="002F2938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3D7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E84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F9A2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BAD5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44D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1B8D0F43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08B5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CDF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37C7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85D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3964E7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84C391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F37F53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E79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0D9D0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B5FC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776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E271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E71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41C73AA7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2FC5" w14:textId="77777777" w:rsidR="00E869CB" w:rsidRDefault="00E869CB" w:rsidP="00E869C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556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6381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14D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CB3792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C3BF9CD" w14:textId="77777777" w:rsidR="00E869CB" w:rsidRPr="007D0C03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1A7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D6438A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8DD3EB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1426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B55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CC02" w14:textId="77777777" w:rsidR="00E869CB" w:rsidRPr="0048314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36C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1321ECE4" w14:textId="77777777" w:rsidR="00E869CB" w:rsidRDefault="00E869CB">
      <w:pPr>
        <w:spacing w:before="40" w:after="40" w:line="192" w:lineRule="auto"/>
        <w:ind w:right="57"/>
        <w:rPr>
          <w:sz w:val="20"/>
        </w:rPr>
      </w:pPr>
    </w:p>
    <w:p w14:paraId="636AA6DF" w14:textId="77777777" w:rsidR="00E869CB" w:rsidRPr="00341E40" w:rsidRDefault="00E869CB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0D9097A6" w14:textId="77777777" w:rsidR="00E869CB" w:rsidRPr="00341E40" w:rsidRDefault="00E869CB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E869CB" w:rsidRPr="00341E40" w14:paraId="6E6DD4F6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7E96" w14:textId="77777777" w:rsidR="00E869CB" w:rsidRPr="00341E40" w:rsidRDefault="00E869CB" w:rsidP="00E869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450B" w14:textId="77777777" w:rsidR="00E869CB" w:rsidRDefault="00E869CB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217C76EA" w14:textId="77777777" w:rsidR="00E869CB" w:rsidRPr="00341E40" w:rsidRDefault="00E869CB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A029" w14:textId="77777777" w:rsidR="00E869CB" w:rsidRPr="00341E40" w:rsidRDefault="00E869CB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24BA" w14:textId="77777777" w:rsidR="00E869CB" w:rsidRPr="00341E40" w:rsidRDefault="00E869CB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D99F" w14:textId="77777777" w:rsidR="00E869CB" w:rsidRPr="00341E40" w:rsidRDefault="00E869CB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91BD" w14:textId="77777777" w:rsidR="00E869CB" w:rsidRPr="00341E40" w:rsidRDefault="00E869CB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C57E" w14:textId="77777777" w:rsidR="00E869CB" w:rsidRPr="00341E40" w:rsidRDefault="00E869CB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57B4" w14:textId="77777777" w:rsidR="00E869CB" w:rsidRPr="00341E40" w:rsidRDefault="00E869CB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6191" w14:textId="77777777" w:rsidR="00E869CB" w:rsidRPr="00341E40" w:rsidRDefault="00E869CB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341E40" w14:paraId="13CD1DF5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C0AE" w14:textId="77777777" w:rsidR="00E869CB" w:rsidRPr="00341E40" w:rsidRDefault="00E869CB" w:rsidP="00E869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887C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DC81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2A6F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CFBE1E8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5616453D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2F6B2BB3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3324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474EBFFF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8443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C406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F12B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882FA67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341E40" w14:paraId="4B58152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FFFE" w14:textId="77777777" w:rsidR="00E869CB" w:rsidRPr="00341E40" w:rsidRDefault="00E869CB" w:rsidP="00E869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91C1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9B2F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66D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98011D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1383732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62C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79DA3B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59FBCAB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9D46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6643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FE64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8262B4D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E869CB" w:rsidRPr="00341E40" w14:paraId="6300430A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F78E" w14:textId="77777777" w:rsidR="00E869CB" w:rsidRPr="00341E40" w:rsidRDefault="00E869CB" w:rsidP="00E869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A96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4A908B57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67EB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57A5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AA03467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F0716A1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F5B5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E4B7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10A8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BE25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876655D" w14:textId="77777777" w:rsidR="00E869CB" w:rsidRDefault="00E869CB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111B650C" w14:textId="77777777" w:rsidR="00E869CB" w:rsidRPr="002A0159" w:rsidRDefault="00E869CB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341E40" w14:paraId="60B332D6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D3FE" w14:textId="77777777" w:rsidR="00E869CB" w:rsidRPr="00341E40" w:rsidRDefault="00E869CB" w:rsidP="00E869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6653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5527810D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B626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B541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8AC7C92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7C33AD79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0340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97AC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9120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6B30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1280639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0783A73B" w14:textId="77777777" w:rsidR="00E869CB" w:rsidRPr="00083153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341E40" w14:paraId="7A194860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229E" w14:textId="77777777" w:rsidR="00E869CB" w:rsidRPr="00341E40" w:rsidRDefault="00E869CB" w:rsidP="00E869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F04D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0F9D78D7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92CB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428C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30DAD5AB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5643CEAC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7641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3FF4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5127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2A06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A1DEE89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6954ED1C" w14:textId="77777777" w:rsidR="00E869CB" w:rsidRPr="00083153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341E40" w14:paraId="734D787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78B9" w14:textId="77777777" w:rsidR="00E869CB" w:rsidRPr="00341E40" w:rsidRDefault="00E869CB" w:rsidP="00E869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0FC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17C7EC1C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A518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6907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06D0D2F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129F7D2C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C433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8961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388F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BC8F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B97A864" w14:textId="77777777" w:rsidR="00E869CB" w:rsidRPr="009B36D7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423FA7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:rsidRPr="00341E40" w14:paraId="6DC90EFA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F62C" w14:textId="77777777" w:rsidR="00E869CB" w:rsidRPr="00341E40" w:rsidRDefault="00E869CB" w:rsidP="00E869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00F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1FAA4E9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B8B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11A0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E77113A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08DC9958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6C16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346D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086C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F45E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B1E2" w14:textId="77777777" w:rsidR="00E869CB" w:rsidRPr="005A1DE4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:rsidRPr="00341E40" w14:paraId="7D38B21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91F8" w14:textId="77777777" w:rsidR="00E869CB" w:rsidRPr="00341E40" w:rsidRDefault="00E869CB" w:rsidP="00E869C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A865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E13E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C3FE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1C58B128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119102C2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7AF0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032FEDFB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70C7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74C8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DD79" w14:textId="77777777" w:rsidR="00E869CB" w:rsidRPr="00341E40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7D12302" w14:textId="77777777" w:rsidR="00E869CB" w:rsidRPr="00341E40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0315A05C" w14:textId="77777777" w:rsidR="00E869CB" w:rsidRPr="00341E40" w:rsidRDefault="00E869CB" w:rsidP="00341E40">
      <w:pPr>
        <w:rPr>
          <w:color w:val="000000"/>
        </w:rPr>
      </w:pPr>
    </w:p>
    <w:p w14:paraId="6758B4AB" w14:textId="77777777" w:rsidR="00E869CB" w:rsidRDefault="00E869CB" w:rsidP="00671189">
      <w:pPr>
        <w:pStyle w:val="Heading1"/>
        <w:spacing w:line="360" w:lineRule="auto"/>
      </w:pPr>
      <w:r>
        <w:lastRenderedPageBreak/>
        <w:t>LINIA 113</w:t>
      </w:r>
    </w:p>
    <w:p w14:paraId="5117EC32" w14:textId="77777777" w:rsidR="00E869CB" w:rsidRDefault="00E869CB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E869CB" w14:paraId="3930F1AA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1F78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083F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7D7247ED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56A5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C20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DB7127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0DDD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C9EE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5F7D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28CF" w14:textId="77777777" w:rsidR="00E869CB" w:rsidRPr="00CC1231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645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4F8840F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E869CB" w14:paraId="4A312938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C77F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2A93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48A1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32D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2B825CF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64A4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114DDBF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86BC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A36E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7CBA" w14:textId="77777777" w:rsidR="00E869CB" w:rsidRPr="00CC1231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D1E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E869CB" w14:paraId="7CF7351E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250E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7083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370C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789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F94B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BBC942D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6BB3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7456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FDEF" w14:textId="77777777" w:rsidR="00E869CB" w:rsidRPr="00CC1231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628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E2074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7F3DB28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E869CB" w14:paraId="4330B458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A9C6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DDB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2FBE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599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1DA362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DA5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4307FA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6A9B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B1F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7180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F42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84159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2B3C4BB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E869CB" w14:paraId="7382C05C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7527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233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20B0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CC8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DC1AFD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3E7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E5D809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42D9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73C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2158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E45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E869CB" w14:paraId="40D9D276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72D8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B82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DCAF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F7D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3F1043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922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EBF643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F7381F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2D4DDC9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F144A0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68679DDE" w14:textId="77777777" w:rsidR="00E869CB" w:rsidRDefault="00E869CB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2C81" w14:textId="77777777" w:rsidR="00E869CB" w:rsidRPr="000625F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4F6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8DB2" w14:textId="77777777" w:rsidR="00E869CB" w:rsidRPr="000625F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A6A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B0347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E869CB" w14:paraId="1C5D847F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BDCC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3F8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3692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3870" w14:textId="77777777" w:rsidR="00E869CB" w:rsidRDefault="00E869CB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73DD968" w14:textId="77777777" w:rsidR="00E869CB" w:rsidRDefault="00E869CB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57E0" w14:textId="77777777" w:rsidR="00E869CB" w:rsidRDefault="00E869CB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F9A1832" w14:textId="77777777" w:rsidR="00E869CB" w:rsidRDefault="00E869CB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59F1E9D" w14:textId="77777777" w:rsidR="00E869CB" w:rsidRDefault="00E869CB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24664ED2" w14:textId="77777777" w:rsidR="00E869CB" w:rsidRDefault="00E869CB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8358" w14:textId="77777777" w:rsidR="00E869CB" w:rsidRPr="000625F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6B2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D378" w14:textId="77777777" w:rsidR="00E869CB" w:rsidRPr="000625F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78B1" w14:textId="77777777" w:rsidR="00E869CB" w:rsidRDefault="00E869CB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AFC677" w14:textId="77777777" w:rsidR="00E869CB" w:rsidRDefault="00E869CB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E869CB" w14:paraId="1F3F0BE6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B7A1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7DD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9A72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D75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095DD5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CC5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010F2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2EED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246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1368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644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40E81BF7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3AD0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299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1CAA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7B2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Jiu  H.M. Cap X + Y </w:t>
            </w:r>
          </w:p>
          <w:p w14:paraId="715449E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497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45C5C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47C12694" w14:textId="77777777" w:rsidR="00E869CB" w:rsidRPr="00A91FA4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D9F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257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B03B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AB7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linia 3 </w:t>
            </w:r>
          </w:p>
          <w:p w14:paraId="4308BA8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</w:tr>
      <w:tr w:rsidR="00E869CB" w14:paraId="1873180B" w14:textId="77777777" w:rsidTr="00A16AF3">
        <w:trPr>
          <w:cantSplit/>
          <w:trHeight w:val="77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AD8C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8D0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254+120</w:t>
            </w:r>
          </w:p>
          <w:p w14:paraId="1EB2361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254+170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BD17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DFB1" w14:textId="77777777" w:rsidR="00E869CB" w:rsidRDefault="00E869CB" w:rsidP="00347E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  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55F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448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2B8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E76E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5DD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4EA4344B" w14:textId="77777777" w:rsidTr="00A16AF3">
        <w:trPr>
          <w:cantSplit/>
          <w:trHeight w:val="77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245B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800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04BDD65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0E1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4278" w14:textId="77777777" w:rsidR="00E869CB" w:rsidRDefault="00E869CB" w:rsidP="00347E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  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DA7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4AF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A44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0B02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2AD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59DEC3D3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0D12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2DA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34E9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83B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61070E3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49E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55927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06E0ADC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ACB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B08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9A7B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5B6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C7DFB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E869CB" w14:paraId="62B045F5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6D03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F37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F5BA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A8F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5AD75DF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0DC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1E9E86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0585B87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BF0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BF8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984B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6CA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7D3D9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E869CB" w14:paraId="5D513250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B720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086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906A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1E7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24B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0D4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D26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C9A7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FEC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E869CB" w14:paraId="630CE47C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1F1A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DB7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7F2E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F9D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268905F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C22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31A04D0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6DB8C15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63DEFE3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7CCBD13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CBC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408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58B4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CD5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E869CB" w14:paraId="35BFBC9D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4224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116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8533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CB8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624AE37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6E0585C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0D0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F175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FCC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5D7D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7B6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16EEAA9F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B498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F1B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437D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E0D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7B49389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430C6BE5" w14:textId="77777777" w:rsidR="00E869CB" w:rsidRPr="001B3BD6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F9D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C284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FCC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01F5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FF8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5F119E17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61AA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90A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EF20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73F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3650C6AA" w14:textId="77777777" w:rsidR="00E869CB" w:rsidRPr="002617B2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53E22C0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818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D7E27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4418D13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071E215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29F1C69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3B5C93B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3C1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97E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2B77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4BD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7E071185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BA49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6BD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0C53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9C7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39BCC35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99FDF3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1FD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CB2D3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F809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4A8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43E1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E2B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2EDB24A4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299A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F6C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FCB0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DD1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4C062CE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23F524D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D35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581F1B5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C6828E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FE88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632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938E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594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0BE74804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84F1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D17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99C0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143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42A08E6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A1A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E2F4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8F9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A138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984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E869CB" w14:paraId="1243D387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76BA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9D0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FF1F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F91D" w14:textId="77777777" w:rsidR="00E869CB" w:rsidRDefault="00E869CB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61F5B7D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A9B431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D73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716D1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A941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E85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627A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8D4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E869CB" w14:paraId="547385EE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9E82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D17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C62D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A789" w14:textId="77777777" w:rsidR="00E869CB" w:rsidRDefault="00E869CB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4E71D78F" w14:textId="77777777" w:rsidR="00E869CB" w:rsidRDefault="00E869CB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69E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56C4C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0DC78B1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B2FCB2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56DF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66A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E77F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B52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894D9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E869CB" w14:paraId="3E7FABB0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EC00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B57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3447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5B69" w14:textId="77777777" w:rsidR="00E869CB" w:rsidRDefault="00E869CB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718EC041" w14:textId="77777777" w:rsidR="00E869CB" w:rsidRDefault="00E869CB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7A2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B31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1E1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7287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84B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946C19" w14:paraId="548ABBF1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49CA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B5D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71FC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C6E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0216985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37E003F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44C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DD1D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724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1331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3E7B" w14:textId="77777777" w:rsidR="00E869CB" w:rsidRPr="00946C19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869CB" w:rsidRPr="00946C19" w14:paraId="0E72CC9C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DC6C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0D3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41EF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309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538ABE4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CB1ED0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F37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18D7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A63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F846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7809" w14:textId="77777777" w:rsidR="00E869CB" w:rsidRPr="00946C19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869CB" w:rsidRPr="00946C19" w14:paraId="1A362601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4041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F7A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5734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37F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5BCFC80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D3AA11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FD2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14FD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1AD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2171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DCD2" w14:textId="77777777" w:rsidR="00E869CB" w:rsidRPr="00946C19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E869CB" w:rsidRPr="00946C19" w14:paraId="4ECFF59A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B34E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80F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58F4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69D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02018DB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10A537B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F3E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BB48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8A0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21D5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9735" w14:textId="77777777" w:rsidR="00E869CB" w:rsidRPr="00946C19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05A2BA41" w14:textId="77777777" w:rsidR="00E869CB" w:rsidRPr="00946C19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E869CB" w:rsidRPr="00946C19" w14:paraId="516D946C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F24F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809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DE8D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A70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1EEEB5A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46BB25D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6F5B" w14:textId="77777777" w:rsidR="00E869CB" w:rsidRDefault="00E869CB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67A15D" w14:textId="77777777" w:rsidR="00E869CB" w:rsidRDefault="00E869CB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6C8B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B87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4D0B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98B7" w14:textId="77777777" w:rsidR="00E869CB" w:rsidRPr="00946C19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75C95381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DB4F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4B0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2F05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9B7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4411385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6BE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1BF9FC5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0519E3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3630A32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58A7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C2B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4A88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3DC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0F7A0065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6AC2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67B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F67A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911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195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3A23ED5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923B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909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C7D1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7F2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  <w:tr w:rsidR="00E869CB" w14:paraId="1042CDA6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D485" w14:textId="77777777" w:rsidR="00E869CB" w:rsidRDefault="00E869CB" w:rsidP="00E869C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C42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351+000</w:t>
            </w:r>
          </w:p>
          <w:p w14:paraId="70375A0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351+100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1DFB" w14:textId="77777777" w:rsidR="00E869CB" w:rsidRPr="00073CD9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F2D6" w14:textId="77777777" w:rsidR="00E869CB" w:rsidRPr="00C94BCD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Ramificație Golenți – Pod Vidin, peste sch 4R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CE9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32D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C80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ACA8" w14:textId="77777777" w:rsidR="00E869CB" w:rsidRPr="00CC1231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630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</w:tbl>
    <w:p w14:paraId="6DD82581" w14:textId="77777777" w:rsidR="00E869CB" w:rsidRDefault="00E869CB">
      <w:pPr>
        <w:spacing w:before="40" w:after="40" w:line="192" w:lineRule="auto"/>
        <w:ind w:right="57"/>
        <w:rPr>
          <w:sz w:val="20"/>
        </w:rPr>
      </w:pPr>
    </w:p>
    <w:p w14:paraId="69E7C1EB" w14:textId="77777777" w:rsidR="00E869CB" w:rsidRPr="005905D7" w:rsidRDefault="00E869CB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7B07407D" w14:textId="77777777" w:rsidR="00E869CB" w:rsidRPr="005905D7" w:rsidRDefault="00E869CB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E869CB" w:rsidRPr="00743905" w14:paraId="1A740A9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FFBB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A0B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83E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DC9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2FB5CA9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3FF1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0586F8E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EB84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F2A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F5D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DE00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F66811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E869CB" w:rsidRPr="00743905" w14:paraId="105F6F5C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AFE5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E61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E58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B46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32F5A20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620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2A9F441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2F7A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1E3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9F2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FC8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E869CB" w:rsidRPr="00743905" w14:paraId="545F91EC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C542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4E98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D9F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7E4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0B9B289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5A70745E" w14:textId="77777777" w:rsidR="00E869CB" w:rsidRPr="00743905" w:rsidRDefault="00E869CB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1DF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615C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AFD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4F8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E31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43905" w14:paraId="4719B2B3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E206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F17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7B0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E394" w14:textId="77777777" w:rsidR="00E869CB" w:rsidRPr="00743905" w:rsidRDefault="00E869CB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3486752A" w14:textId="77777777" w:rsidR="00E869CB" w:rsidRPr="00743905" w:rsidRDefault="00E869CB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</w:t>
            </w:r>
            <w:r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A24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455A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531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07C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105E" w14:textId="77777777" w:rsidR="00E869CB" w:rsidRPr="00743905" w:rsidRDefault="00E869CB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4A26A1CB" w14:textId="77777777" w:rsidR="00E869CB" w:rsidRPr="00743905" w:rsidRDefault="00E869CB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E869CB" w:rsidRPr="00743905" w14:paraId="7ABF6AB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6195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61D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CD8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2AE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7E5FD9B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C82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3A16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477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7D0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174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42EC352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E869CB" w:rsidRPr="00743905" w14:paraId="0642A21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B0A5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6C6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253189A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9F0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4F3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703CE1D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4A5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36BD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B48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281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D96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CAB64B0" w14:textId="77777777" w:rsidR="00E869CB" w:rsidRPr="0007721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43905" w14:paraId="3B2DECD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DA11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A13B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7D98333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BC9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DC9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73AB805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C63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73B6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D72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91F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7D4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9B40B99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43905" w14:paraId="693BA07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8C8F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4595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780733E0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14E8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DDE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75D2982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D07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12AB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F9F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773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439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02DD47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43905" w14:paraId="064425C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8531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76B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089093D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6F1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F87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7ECC98C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18E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8913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5CF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53D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3A76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92FB51F" w14:textId="77777777" w:rsidR="00E869CB" w:rsidRPr="00537749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43905" w14:paraId="4C644B9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0482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E3A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4F62D51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8F2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7CB3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073994F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0C4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778E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36D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943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F257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6E2CEBF0" w14:textId="77777777" w:rsidR="00E869CB" w:rsidRPr="005A7670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43905" w14:paraId="3469A3BE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1EB3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850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583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3D6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2EC4946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467EE4A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9AD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D9BE35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C4D8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617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172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EFC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43905" w14:paraId="30C3E11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87B0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58B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F59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7F0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12CF616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4E5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4A5A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18C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E84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B3C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1DD2884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E869CB" w:rsidRPr="00743905" w14:paraId="20A37001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1781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9C2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B04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504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751E9DF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32A01B9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AB7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3C14147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69623A8D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786D0FD5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0B054BB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6535EC7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60BD744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F34D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C88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EBE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70C8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8B7722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E869CB" w:rsidRPr="00743905" w14:paraId="6CDF9FB6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996D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B3E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8AF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0EF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701554F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D69D19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4E8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3DC314D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463E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77D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393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C17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E869CB" w:rsidRPr="00743905" w14:paraId="32606B8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ECD8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11A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19A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D70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661788A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54D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9977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508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62D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D2B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64B10B8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771316D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E869CB" w:rsidRPr="00743905" w14:paraId="4285D1B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2AA0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122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0785DD0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0E6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A71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1256B68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5A7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957E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C098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351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FA0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93006E7" w14:textId="77777777" w:rsidR="00E869CB" w:rsidRPr="001D7D9E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43905" w14:paraId="51AA14B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2963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79C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C33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261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1469FA6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F8A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1328A67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1987F89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10591B1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1CF6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F5A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5A1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D398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916258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E869CB" w:rsidRPr="00743905" w14:paraId="5B93BDA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840F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EE6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56D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330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08F93A8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521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0C7ED1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34D6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CE28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BB4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ADF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43905" w14:paraId="1762F9C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BE55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96B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1AD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5A18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FAF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7843FB65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631059D3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0552E63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C1C4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6AB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11F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645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E869CB" w:rsidRPr="00743905" w14:paraId="6F42E08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2C85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D35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3F0E89F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101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E98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0814534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FC0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0F82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BC1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1A8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00B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21E4B7D" w14:textId="77777777" w:rsidR="00E869CB" w:rsidRPr="0007721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43905" w14:paraId="05BA8DB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D7B6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4958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45F681E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031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5B3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04E6DAC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7B3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3ABC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0FE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969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D761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9C495FA" w14:textId="77777777" w:rsidR="00E869CB" w:rsidRPr="00951746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E869CB" w:rsidRPr="00743905" w14:paraId="295361E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41C6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228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11A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0CE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E0F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2E2B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DC72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3C53DD6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7A88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AEBC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43905" w14:paraId="6144D28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9B47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F41E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4D261085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8E31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B967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17D888D3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C96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BB48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6F7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8F9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29EA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E869CB" w:rsidRPr="00743905" w14:paraId="1CDAB89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04DA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D751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717D1A23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9724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259A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4B1689D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EC7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F491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15E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ED5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4707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43905" w14:paraId="4EA62C1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C1F0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C232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BFDF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A155" w14:textId="77777777" w:rsidR="00E869CB" w:rsidRPr="00743905" w:rsidRDefault="00E869C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4DAC131E" w14:textId="77777777" w:rsidR="00E869CB" w:rsidRDefault="00E869C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4C8C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3</w:t>
            </w:r>
          </w:p>
          <w:p w14:paraId="38939138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DC93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B4F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3F1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73FB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linia 3 tehnică în abatere</w:t>
            </w:r>
          </w:p>
        </w:tc>
      </w:tr>
      <w:tr w:rsidR="00E869CB" w:rsidRPr="00743905" w14:paraId="5AC232B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4A95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29D1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2227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E2DF" w14:textId="77777777" w:rsidR="00E869CB" w:rsidRPr="00743905" w:rsidRDefault="00E869C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5EB06166" w14:textId="77777777" w:rsidR="00E869CB" w:rsidRDefault="00E869C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5E79" w14:textId="77777777" w:rsidR="00E869CB" w:rsidRDefault="00E869C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13</w:t>
            </w:r>
          </w:p>
          <w:p w14:paraId="10560853" w14:textId="77777777" w:rsidR="00E869CB" w:rsidRPr="00743905" w:rsidRDefault="00E869C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0CC0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0F3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BFA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F0CA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4, 5 și 6  ân abatere</w:t>
            </w:r>
          </w:p>
        </w:tc>
      </w:tr>
      <w:tr w:rsidR="00E869CB" w:rsidRPr="00743905" w14:paraId="09F9B85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C085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A72E" w14:textId="77777777" w:rsidR="00E869CB" w:rsidRDefault="00E869C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42A9" w14:textId="77777777" w:rsidR="00E869CB" w:rsidRDefault="00E869C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3B03" w14:textId="77777777" w:rsidR="00E869CB" w:rsidRPr="00743905" w:rsidRDefault="00E869C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6F5FD866" w14:textId="77777777" w:rsidR="00E869CB" w:rsidRDefault="00E869CB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</w:t>
            </w:r>
            <w:r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BA10" w14:textId="77777777" w:rsidR="00E869CB" w:rsidRDefault="00E869C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14</w:t>
            </w:r>
          </w:p>
          <w:p w14:paraId="02D7DF25" w14:textId="77777777" w:rsidR="00E869CB" w:rsidRPr="00743905" w:rsidRDefault="00E869C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2E10" w14:textId="77777777" w:rsidR="00E869CB" w:rsidRPr="00743905" w:rsidRDefault="00E869CB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E852" w14:textId="77777777" w:rsidR="00E869CB" w:rsidRPr="00743905" w:rsidRDefault="00E869C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475C" w14:textId="77777777" w:rsidR="00E869CB" w:rsidRPr="00743905" w:rsidRDefault="00E869CB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8FC1" w14:textId="77777777" w:rsidR="00E869CB" w:rsidRDefault="00E869CB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linia 1</w:t>
            </w:r>
          </w:p>
        </w:tc>
      </w:tr>
      <w:tr w:rsidR="00E869CB" w:rsidRPr="00743905" w14:paraId="0BDEC32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3B59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995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F6B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BEF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640547A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56D7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7102550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3FCC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1C98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E8D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05AF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B2EC23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E869CB" w:rsidRPr="00743905" w14:paraId="173F36C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87F4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A53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CEF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15E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731C1008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6A0050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D78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CD04AE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BA4F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4C5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090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9CA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43905" w14:paraId="591129D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BCD8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A60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1A50224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C49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EE4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294D007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E99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EC1E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F438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E07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D9B9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D1D534B" w14:textId="77777777" w:rsidR="00E869CB" w:rsidRPr="00351657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43905" w14:paraId="7851442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8696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DBAA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90+300</w:t>
            </w:r>
          </w:p>
          <w:p w14:paraId="45AA0B4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CA1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5ECC" w14:textId="77777777" w:rsidR="00E869CB" w:rsidRPr="00743905" w:rsidRDefault="00E869CB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0736B50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2C8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005F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F62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43F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AE8D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43905" w14:paraId="4D1D4962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0381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5CA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747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BDB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6A972D2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44AC89D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A27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D31F45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69ED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650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167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80E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43905" w14:paraId="507D7E9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187A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056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BDF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C6F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50A54B8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14D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B3BA9C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5FDA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090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714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E18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43905" w14:paraId="04DBDC2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2C95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3AE6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95+000</w:t>
            </w:r>
          </w:p>
          <w:p w14:paraId="7664839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F3D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E51B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481158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91E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AEDA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A9C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F7B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E91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43905" w14:paraId="389D172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212E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9BDA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4859F89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FB4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53CD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E8E93F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842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1F23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552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D34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1CBC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6893402" w14:textId="77777777" w:rsidR="00E869CB" w:rsidRPr="003B409E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43905" w14:paraId="0490834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189E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635A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4D175A92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7BF1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8B6B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DFE4A8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1CC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D290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858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594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5068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43905" w14:paraId="0D7BFE4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A219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685C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165C4BA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B19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AD9F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634766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AF8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9567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80E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50A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7F8B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263E60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43905" w14:paraId="15762DE7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7117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642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51F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E32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061BC72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72B5126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68A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3ADF4A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8B49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1B5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2F8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193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43905" w14:paraId="5368806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AA3E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F6A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4958136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D72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5F6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2CE45AB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3BC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F8D8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5A5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E70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5B3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869CB" w:rsidRPr="00743905" w14:paraId="1D6CC87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4395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A15E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5EE7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8FE6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3E942513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545F1E6C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EAE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D2584D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1FEA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339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058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9AD6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43905" w14:paraId="34A1483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D345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E2B3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113+700</w:t>
            </w:r>
          </w:p>
          <w:p w14:paraId="72289E67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113+750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CA29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3A5F" w14:textId="77777777" w:rsidR="00E869CB" w:rsidRPr="00743905" w:rsidRDefault="00E869CB" w:rsidP="00722B9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485D202F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847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9774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2F4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C2F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EB86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43905" w14:paraId="5BF3D1F7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A22C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3D1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68C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601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6CA7D6C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7DE75F4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9EE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D63C13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2484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B06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07B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602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43905" w14:paraId="567156F0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D3DD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84A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ADF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199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018CBFA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1E9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331E83A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A75A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E55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772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2A9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E869CB" w:rsidRPr="00743905" w14:paraId="7A6A3E65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073C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5EA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7FB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69B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4868C5E8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3E1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7012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297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C78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559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E869CB" w:rsidRPr="00743905" w14:paraId="01435D5A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9FE7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3A7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76A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41C8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705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CB62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6763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69A2134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AF7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518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E869CB" w:rsidRPr="00743905" w14:paraId="581E27C6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F1FB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EB1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026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A242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7A3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91AE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AA2A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D1AC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60BE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E869CB" w:rsidRPr="00743905" w14:paraId="1726213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AD1A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6D9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83E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3D8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72C2A97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78F8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48C93F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3F35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961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C9C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98B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43905" w14:paraId="2691F7B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E237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1F2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572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B5F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35F84237" w14:textId="77777777" w:rsidR="00E869CB" w:rsidRPr="00D73778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FE57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76FA189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092E" w14:textId="77777777" w:rsidR="00E869CB" w:rsidRPr="00D73778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300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7D2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028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43905" w14:paraId="255C21E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F932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E05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0FA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F77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D8EF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20B6" w14:textId="77777777" w:rsidR="00E869CB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E8C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853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93A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E869CB" w:rsidRPr="00743905" w14:paraId="3C7937D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18D2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06D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EB5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AABF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5C282D1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AA30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4D6EB214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2AB27D69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1C81FE50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4205FC62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13B7" w14:textId="77777777" w:rsidR="00E869CB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44B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4C2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9A03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7295781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080ED7C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E869CB" w:rsidRPr="00743905" w14:paraId="747D46C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7285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1C2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E03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DA6D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5F4E5AD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E2BD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5770" w14:textId="77777777" w:rsidR="00E869CB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10F1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173BE2A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80E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F6E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E869CB" w:rsidRPr="00743905" w14:paraId="24E93E4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BBE8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64F6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F541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87D2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71F488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103A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48DA" w14:textId="77777777" w:rsidR="00E869CB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AD7D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4D40432A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8949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85FE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43905" w14:paraId="6CAA9C4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53C7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BF0D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645633AE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91DF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F4E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4A19E49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588E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1D2B" w14:textId="77777777" w:rsidR="00E869CB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F5CD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260DAAFE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8CDD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FC23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43905" w14:paraId="5E71169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7B7B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1665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EC12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3E0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12C1D4C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E920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30FB3184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2FA753F8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14D21B8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5467" w14:textId="77777777" w:rsidR="00E869CB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D4F9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4153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0A70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1A412C7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E869CB" w:rsidRPr="00743905" w14:paraId="70BE11B1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5E78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039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F4E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001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4CDC02D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F08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BB92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96E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AF2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653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43905" w14:paraId="0C13C203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AE09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5720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62+850</w:t>
            </w:r>
          </w:p>
          <w:p w14:paraId="775947E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7A1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F890" w14:textId="77777777" w:rsidR="00E869CB" w:rsidRDefault="00E869CB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61E359D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844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4293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F6B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9BE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042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43905" w14:paraId="3A1E8B1A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9F37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EEA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39B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02C9" w14:textId="77777777" w:rsidR="00E869CB" w:rsidRDefault="00E869C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48A8976F" w14:textId="77777777" w:rsidR="00E869CB" w:rsidRDefault="00E869C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06C662EE" w14:textId="77777777" w:rsidR="00E869CB" w:rsidRDefault="00E869C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03CE03A1" w14:textId="77777777" w:rsidR="00E869CB" w:rsidRPr="00743905" w:rsidRDefault="00E869C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EFB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EF41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72EB" w14:textId="77777777" w:rsidR="00E869CB" w:rsidRDefault="00E869CB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1A408734" w14:textId="77777777" w:rsidR="00E869CB" w:rsidRPr="004E7F11" w:rsidRDefault="00E869CB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83A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36A5" w14:textId="77777777" w:rsidR="00E869CB" w:rsidRDefault="00E869C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4D2C5DFD" w14:textId="77777777" w:rsidR="00E869CB" w:rsidRPr="00743905" w:rsidRDefault="00E869C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43905" w14:paraId="7D84677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3644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B60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16E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F55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4CB782D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4399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38881CD9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58C7899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7BF7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9F7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EE3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ED1D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43905" w14:paraId="1C0D84A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2115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03F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CC5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BC29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1F7D3E3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D59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F2BF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3F6A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4143778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8FA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BAC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43905" w14:paraId="3852B6B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7C6C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0F15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661855E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088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6CC0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7E69DAB0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8314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7AE5" w14:textId="77777777" w:rsidR="00E869CB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7AD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115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A166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43905" w14:paraId="089EB29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9E6B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5154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705FD0EA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9333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DE79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7F80A4B7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FBBE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53DB" w14:textId="77777777" w:rsidR="00E869CB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DC5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B38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106B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43905" w14:paraId="7C7C69D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020C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67F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48C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C08C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006C89B0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DBB5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A67D" w14:textId="77777777" w:rsidR="00E869CB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F8C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DAF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B07C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43905" w14:paraId="7395CB15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A941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0825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295B2BA4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EEE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A97F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42D552F7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0CDCA1CE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073807A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0EE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71D6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137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2F87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F95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43905" w14:paraId="085C9B8E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E4B8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414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4A36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D86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0951B8A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4186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734F7244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49DF8A9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E439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28B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9FD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07D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E869CB" w:rsidRPr="00743905" w14:paraId="48AF8BE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4A22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F95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ED5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7E1E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7D460D20" w14:textId="77777777" w:rsidR="00E869CB" w:rsidRPr="00CD295A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88B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0409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BD83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63B2282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1B2B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0BC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43905" w14:paraId="750BF417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5F1B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47E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527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82FE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3B750E3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14AFE3F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889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60891CF5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0728CDA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5F2C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F1F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D93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D5B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43905" w14:paraId="133281B6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FBE2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EBB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74F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461A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1F1B134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6CBFA81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7822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73D06FD0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78FF" w14:textId="77777777" w:rsidR="00E869CB" w:rsidRPr="00743905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A0F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AEE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8999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43905" w14:paraId="2382FE97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CF67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634F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8CB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191B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2E8FF0DF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64E4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5C6A" w14:textId="77777777" w:rsidR="00E869CB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D2353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18AC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3914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19E68FC1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D25B0A3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9F628AA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E869CB" w:rsidRPr="00743905" w14:paraId="361738DB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B1DB" w14:textId="77777777" w:rsidR="00E869CB" w:rsidRPr="00743905" w:rsidRDefault="00E869CB" w:rsidP="00E869C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17F1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5C47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06ED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044FAB1C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1222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3D188EB3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22735AD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65432714" w14:textId="77777777" w:rsidR="00E869CB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2692" w14:textId="77777777" w:rsidR="00E869CB" w:rsidRDefault="00E869C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95FD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FAC8" w14:textId="77777777" w:rsidR="00E869CB" w:rsidRPr="00743905" w:rsidRDefault="00E869C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8579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C536359" w14:textId="77777777" w:rsidR="00E869CB" w:rsidRDefault="00E869C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33ECF623" w14:textId="77777777" w:rsidR="00E869CB" w:rsidRPr="005905D7" w:rsidRDefault="00E869CB" w:rsidP="00B773E9">
      <w:pPr>
        <w:spacing w:before="40" w:after="40" w:line="192" w:lineRule="auto"/>
        <w:ind w:right="57"/>
        <w:rPr>
          <w:b/>
          <w:sz w:val="20"/>
        </w:rPr>
      </w:pPr>
    </w:p>
    <w:p w14:paraId="04C7E1BF" w14:textId="77777777" w:rsidR="00E869CB" w:rsidRDefault="00E869CB" w:rsidP="00740BAB">
      <w:pPr>
        <w:pStyle w:val="Heading1"/>
        <w:spacing w:line="360" w:lineRule="auto"/>
      </w:pPr>
      <w:r>
        <w:t>LINIA 136</w:t>
      </w:r>
    </w:p>
    <w:p w14:paraId="032C169C" w14:textId="77777777" w:rsidR="00E869CB" w:rsidRDefault="00E869CB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869CB" w14:paraId="6F250F74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1751" w14:textId="77777777" w:rsidR="00E869CB" w:rsidRDefault="00E869CB" w:rsidP="00E869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648E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7C2B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5CA1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067729E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E10D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F5A9EC4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3289A663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EDFE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14CC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A2B0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05D7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2FE305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E869CB" w14:paraId="0D7CEE14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D0C5" w14:textId="77777777" w:rsidR="00E869CB" w:rsidRDefault="00E869CB" w:rsidP="00E869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0AAE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8B74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BD9A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3929C54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2520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A90F19A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6487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8919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803D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7D2E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7CCF917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E869CB" w14:paraId="6ECE8C98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3F86" w14:textId="77777777" w:rsidR="00E869CB" w:rsidRDefault="00E869CB" w:rsidP="00E869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AB62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8ED1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B4F4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E3FC3FD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A877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7A191E8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3F5A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6A3D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7A74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9B3E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8E470F6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E869CB" w14:paraId="08939C2C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8D8C" w14:textId="77777777" w:rsidR="00E869CB" w:rsidRDefault="00E869CB" w:rsidP="00E869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DDBF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B078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BB64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5124D653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D3F16AE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D399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FA36BE0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3B4D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EB64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1CD1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4E52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542032C0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0B8B" w14:textId="77777777" w:rsidR="00E869CB" w:rsidRDefault="00E869CB" w:rsidP="00E869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98E1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7433D138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3753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26E0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45909EF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0D40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2F55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BCF9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8848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F43E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2B8CD04F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3D38AFC6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D799" w14:textId="77777777" w:rsidR="00E869CB" w:rsidRDefault="00E869CB" w:rsidP="00E869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FF58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A90F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9956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B2F5FDE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A982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6DC9C3F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E351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90BE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754F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1896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83117DF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2E6D96A3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E869CB" w14:paraId="7086A6CC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207D" w14:textId="77777777" w:rsidR="00E869CB" w:rsidRDefault="00E869CB" w:rsidP="00E869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21EB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0B4A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E456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7B27189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7ABF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D364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93A6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057E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A9D6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4ED5947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E869CB" w14:paraId="72A1C0BB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CE2D" w14:textId="77777777" w:rsidR="00E869CB" w:rsidRDefault="00E869CB" w:rsidP="00E869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8E1C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8218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95DA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8DBC2CE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01CD4749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64F5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11CFA4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9FBF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1BB5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C6DF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23DD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5F8CE9BD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B20E" w14:textId="77777777" w:rsidR="00E869CB" w:rsidRDefault="00E869CB" w:rsidP="00E869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A11F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FA88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E5D5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7D3FF95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E3D9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C31EB2C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F40B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039F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9207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D0EA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426798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E869CB" w14:paraId="3231DA85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E85A" w14:textId="77777777" w:rsidR="00E869CB" w:rsidRDefault="00E869CB" w:rsidP="00E869C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A5B9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B307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E117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20F2F7B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72E6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624DCD00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DBE651F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6C3A3438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4002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4359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9721" w14:textId="77777777" w:rsidR="00E869CB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B91C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7E4535" w14:textId="77777777" w:rsidR="00E869CB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3D98F91B" w14:textId="77777777" w:rsidR="00E869CB" w:rsidRDefault="00E869CB">
      <w:pPr>
        <w:spacing w:line="192" w:lineRule="auto"/>
        <w:ind w:right="57"/>
        <w:rPr>
          <w:sz w:val="20"/>
        </w:rPr>
      </w:pPr>
    </w:p>
    <w:p w14:paraId="30DE5ED9" w14:textId="77777777" w:rsidR="00E869CB" w:rsidRDefault="00E869CB" w:rsidP="002A3C7A">
      <w:pPr>
        <w:pStyle w:val="Heading1"/>
        <w:spacing w:line="360" w:lineRule="auto"/>
      </w:pPr>
      <w:r>
        <w:lastRenderedPageBreak/>
        <w:t>LINIA 138</w:t>
      </w:r>
    </w:p>
    <w:p w14:paraId="5DE96DF7" w14:textId="77777777" w:rsidR="00E869CB" w:rsidRDefault="00E869CB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E869CB" w14:paraId="0F01734F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9357" w14:textId="77777777" w:rsidR="00E869CB" w:rsidRDefault="00E869CB" w:rsidP="00E869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5F0D" w14:textId="77777777" w:rsidR="00E869CB" w:rsidRDefault="00E86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1DD44586" w14:textId="77777777" w:rsidR="00E869CB" w:rsidRDefault="00E86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EA50" w14:textId="77777777" w:rsidR="00E869CB" w:rsidRPr="008B4C96" w:rsidRDefault="00E86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E796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63394E51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57C3" w14:textId="77777777" w:rsidR="00E869CB" w:rsidRDefault="00E869CB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A19E" w14:textId="77777777" w:rsidR="00E869CB" w:rsidRPr="008B4C96" w:rsidRDefault="00E86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0B9F2B5" w14:textId="77777777" w:rsidR="00E869CB" w:rsidRDefault="00E86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8A0C818" w14:textId="77777777" w:rsidR="00E869CB" w:rsidRPr="008B4C96" w:rsidRDefault="00E86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1F5A" w14:textId="77777777" w:rsidR="00E869CB" w:rsidRPr="007126D7" w:rsidRDefault="00E869CB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3A4A957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017F1A77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4530" w14:textId="77777777" w:rsidR="00E869CB" w:rsidRDefault="00E869CB" w:rsidP="00E869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11B6" w14:textId="77777777" w:rsidR="00E869CB" w:rsidRDefault="00E86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1+600</w:t>
            </w:r>
          </w:p>
          <w:p w14:paraId="7C8C53B2" w14:textId="77777777" w:rsidR="00E869CB" w:rsidRDefault="00E86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D90A" w14:textId="77777777" w:rsidR="00E869CB" w:rsidRPr="008B4C96" w:rsidRDefault="00E86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1466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73CD56A2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6CEE" w14:textId="77777777" w:rsidR="00E869CB" w:rsidRDefault="00E869CB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A57A" w14:textId="77777777" w:rsidR="00E869CB" w:rsidRPr="008B4C96" w:rsidRDefault="00E86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0A509F1" w14:textId="77777777" w:rsidR="00E869CB" w:rsidRDefault="00E86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67B4D79" w14:textId="77777777" w:rsidR="00E869CB" w:rsidRPr="008B4C96" w:rsidRDefault="00E86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FC84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869CB" w14:paraId="29C590B4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F7CA" w14:textId="77777777" w:rsidR="00E869CB" w:rsidRDefault="00E869CB" w:rsidP="00E869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A878" w14:textId="77777777" w:rsidR="00E869CB" w:rsidRDefault="00E86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EFC0" w14:textId="77777777" w:rsidR="00E869CB" w:rsidRPr="008B4C96" w:rsidRDefault="00E86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5F67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71F9FDA2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E841C93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FC75" w14:textId="77777777" w:rsidR="00E869CB" w:rsidRDefault="00E869CB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09F22B" w14:textId="77777777" w:rsidR="00E869CB" w:rsidRDefault="00E869CB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110C" w14:textId="77777777" w:rsidR="00E869CB" w:rsidRPr="008B4C96" w:rsidRDefault="00E86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A46C064" w14:textId="77777777" w:rsidR="00E869CB" w:rsidRDefault="00E86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74F9DA8" w14:textId="77777777" w:rsidR="00E869CB" w:rsidRPr="008B4C96" w:rsidRDefault="00E86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345C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E869CB" w14:paraId="30E9A021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16CB" w14:textId="77777777" w:rsidR="00E869CB" w:rsidRDefault="00E869CB" w:rsidP="00E869C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3592" w14:textId="77777777" w:rsidR="00E869CB" w:rsidRDefault="00E86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1B5A" w14:textId="77777777" w:rsidR="00E869CB" w:rsidRPr="008B4C96" w:rsidRDefault="00E86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022B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3412077C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2B5EE0C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087A1F93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FC61" w14:textId="77777777" w:rsidR="00E869CB" w:rsidRDefault="00E869CB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F3F500" w14:textId="77777777" w:rsidR="00E869CB" w:rsidRDefault="00E869CB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B9B9" w14:textId="77777777" w:rsidR="00E869CB" w:rsidRPr="008B4C96" w:rsidRDefault="00E86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F83B4F1" w14:textId="77777777" w:rsidR="00E869CB" w:rsidRDefault="00E86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AC14703" w14:textId="77777777" w:rsidR="00E869CB" w:rsidRPr="008B4C96" w:rsidRDefault="00E86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002E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0DB0ED67" w14:textId="77777777" w:rsidR="00E869CB" w:rsidRDefault="00E869CB">
      <w:pPr>
        <w:tabs>
          <w:tab w:val="left" w:pos="4320"/>
        </w:tabs>
        <w:rPr>
          <w:sz w:val="20"/>
        </w:rPr>
      </w:pPr>
    </w:p>
    <w:p w14:paraId="0949402A" w14:textId="77777777" w:rsidR="00E869CB" w:rsidRDefault="00E869CB" w:rsidP="00C83010">
      <w:pPr>
        <w:pStyle w:val="Heading1"/>
        <w:spacing w:line="360" w:lineRule="auto"/>
      </w:pPr>
      <w:r>
        <w:t>LINIA 143</w:t>
      </w:r>
    </w:p>
    <w:p w14:paraId="5A2F33F1" w14:textId="77777777" w:rsidR="00E869CB" w:rsidRDefault="00E869CB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E869CB" w14:paraId="670EA07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9697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0A39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2C233813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050C" w14:textId="77777777" w:rsidR="00E869CB" w:rsidRPr="00984839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768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68D25E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11E7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95C5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920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6910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5AD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7AA69D47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64ECAF51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63BCD19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3671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5EA7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D8B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29E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6049FEC0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F88D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E2CE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F1C5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425F2D9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5869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64FF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F3D74F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E869CB" w14:paraId="670A8C76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627A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D87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D1AE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E8B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4125D0C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6F886CA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0D98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72A2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98B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79F801EF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3824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A2E8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7B7259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33DEB8E5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0267E6B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16AC26B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7B7D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351E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770C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D535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7A47E5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D66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425928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134B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143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5DA9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0FA2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D5A1C7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E869CB" w14:paraId="0D37CBC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D329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B61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92C6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A5A5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46A479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A7C6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D12D65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6D0F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AB8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DE3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F0D1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0F54DF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869CB" w14:paraId="5BF5C24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3FD3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53C6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AFC3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CE10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413053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CB4D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96F1938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62767C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802E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4FB5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BB48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7B8B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A65AC9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869CB" w14:paraId="356862A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431C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976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8183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628D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616B2D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80C7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0AE2D8E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5168390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299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7BFD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6A5B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0FE9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8611DE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E869CB" w14:paraId="3206442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0420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EB3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2BB2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3B4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777A201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D556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99AF6F8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90160D0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4EBC170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368B02B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523B2A3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2CFCD49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90337A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8645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D52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8CC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133F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101BC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869CB" w14:paraId="0CB31932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B7F3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B8D3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3E70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029D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B11628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C8A8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423DC3D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4E8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2E38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009E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AB4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EEA2A1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36E1BA41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E869CB" w14:paraId="1DA5C4B7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54E0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FAAD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AEDD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4354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D3CEB2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730F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C23CB9B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EC3F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1F28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F51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FF45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54CF69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E869CB" w14:paraId="7FC5F7A9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6496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D2F7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2CF7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D46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7F330A3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A00E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11ED77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A06E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90A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1CE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588F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9F431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39DD745D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E869CB" w14:paraId="4D2F4D3E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1377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ACD8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DAE6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69EC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67375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A55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A4E2FA2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2DB3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E95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B899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75E8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104B8E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E869CB" w14:paraId="1D1B7D9B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2861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D772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11D3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843A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DDB5DDD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DB5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967CD1B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4E34749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1215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9D2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9040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DD69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3AF025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869CB" w14:paraId="71691257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65B2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34F5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65EF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4DE0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3B7239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EB77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EB30B0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9E8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DC5D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B986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0612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B6C9D1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E869CB" w14:paraId="3A1B2CD2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9561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9B27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1D1A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6AE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97EE72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4CAE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58C16AB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0F275DC6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3B5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2EB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B4F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68CE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4765D9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E869CB" w14:paraId="225E62D0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38D9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BE6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C8D7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90A8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E3771D8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4C3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68D32D79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58D9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20C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132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2E8A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E90B2B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E869CB" w14:paraId="593E0629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9883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8FFD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B1CE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FDF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95C7CD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1FF8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8D3B18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520E4EE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56CD" w14:textId="77777777" w:rsidR="00E869CB" w:rsidRPr="00B53EFA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D63B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7485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D90C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9D8D2F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E869CB" w14:paraId="13798186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34AD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AC43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50E5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30C3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40A54C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2322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DAB6F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76C1" w14:textId="77777777" w:rsidR="00E869CB" w:rsidRPr="00B53EFA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8D1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E0C1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42CD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0FBF5765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BD5C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376F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5BF7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AE6DF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CC7F88B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A5D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641B0B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3FD9" w14:textId="77777777" w:rsidR="00E869CB" w:rsidRPr="00B53EFA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5348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B6EB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0CF7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5638CE9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7451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0ADD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860B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31F4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84554E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47E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FD78BEE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19C8" w14:textId="77777777" w:rsidR="00E869CB" w:rsidRPr="00B53EFA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CBEB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F466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DAD3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B3AE77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E869CB" w14:paraId="26D6646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5C02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9AD0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C81F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2DB1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A6D6BC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D8D0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FF2A0B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A0B8D5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3839A010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5BE69C5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69E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C93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DD3C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29DA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486EFA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869CB" w14:paraId="5FA2DBB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BFBA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0329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6340566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FB29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3D51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51243C11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4ABD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2A72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45EF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B8AB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3F9B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5EA7106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2DD0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43B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AA9152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75AB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036E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29F526D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F3AB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B95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3C3B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7B2D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3BB8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C401E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6989985D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1BF7CC7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6F52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6FF6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FBA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BE04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49B72B4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0F4D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C162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A03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10A57976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53A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C2F9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3BD453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724D5661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4BBFC131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A336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080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3A2C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9715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809C61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A012272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2AF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10E4C889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F215" w14:textId="77777777" w:rsidR="00E869CB" w:rsidRPr="00B53EFA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DFF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62B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EBFC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3D3CC58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59CF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137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CD90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DC5D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6C7A777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2470453E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1A2B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9167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F596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4BD0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5FFA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25B38D9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8482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543B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2F93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19EE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C7A9F4C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E64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DA95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7253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3E7CBF15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55CE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9D1E" w14:textId="77777777" w:rsidR="00E869CB" w:rsidRPr="006611B7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E869CB" w14:paraId="7C77D43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AF5AC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CD4E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2B341310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0BAE" w14:textId="77777777" w:rsidR="00E869CB" w:rsidRPr="00984839" w:rsidRDefault="00E869C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D4E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43C485B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ABDF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313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4B4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46F3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B5CB" w14:textId="77777777" w:rsidR="00E869CB" w:rsidRPr="003B25AA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14:paraId="4F38EF0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D113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9734" w14:textId="77777777" w:rsidR="00E869CB" w:rsidRPr="00CB3DC4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5A6F5C70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178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1332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FDE42E7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544F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43F9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893E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C4A5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E5D4" w14:textId="77777777" w:rsidR="00E869CB" w:rsidRPr="00CB3DC4" w:rsidRDefault="00E869C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506C177" w14:textId="77777777" w:rsidR="00E869CB" w:rsidRPr="00F11CE2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2694CABB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03D1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3BF2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96A5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08B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39626FA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72621E35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CBD8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F1E939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FBAF" w14:textId="77777777" w:rsidR="00E869CB" w:rsidRPr="00B53EFA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4975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E206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D5D3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192AF4E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41EC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DA57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331F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D4E0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FD45A15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DE2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0A64D4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6EEE2CD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357F95AF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A9E31CA" w14:textId="77777777" w:rsidR="00E869CB" w:rsidRPr="00260477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FCB5" w14:textId="77777777" w:rsidR="00E869CB" w:rsidRPr="00B53EFA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7C02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FA73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B738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AD949C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869CB" w14:paraId="4EF51B48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59EB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61B6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7F0D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D9FC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91D5E3B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D46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2F0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88FE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59423843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40D3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BA5E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7CAE6835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49E0C512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869CB" w14:paraId="5670664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6788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A619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D0D1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C38E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59A126D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B28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EB5B4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C7E0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8835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3D0E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4031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E869CB" w14:paraId="6BCFF49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85E9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FB42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4403F4F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3180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E00D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1F0549C9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28EC6F8D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1802B4C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C97D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BA2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E3E8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FE7E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FEFE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0E1A3C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77113FF8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869CB" w14:paraId="3E31CF2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5909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7992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2F2EC4EF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D812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FCD0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5CB57BF8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D31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8C0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68E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D5C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8451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5DEA478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AA39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FB03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58+990</w:t>
            </w:r>
          </w:p>
          <w:p w14:paraId="400D85AB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DA52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5687" w14:textId="77777777" w:rsidR="00E869CB" w:rsidRDefault="00E869CB" w:rsidP="00011B17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192D519C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9BF8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722D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169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9A0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16C4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1448AD3C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D636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E376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D37F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A0BB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2A3EE77F" w14:textId="77777777" w:rsidR="00E869CB" w:rsidRDefault="00E869CB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4A43CA81" w14:textId="77777777" w:rsidR="00E869CB" w:rsidRDefault="00E869CB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88C3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D768C5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35CA" w14:textId="77777777" w:rsidR="00E869CB" w:rsidRPr="00B53EFA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79A0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B0B0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274D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3BA85E3A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9EBA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2DCB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1BA1B7FD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2653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079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B945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5340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8727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D942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76A5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3902ADEF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9915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957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EF95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17AC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1989F495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5C78BC76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1EE2EDE2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C9F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6D2B4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0F4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8C72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B96C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2D10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2F2A3F3B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6BB0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0BD1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37111257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5D0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07E0" w14:textId="77777777" w:rsidR="00E869CB" w:rsidRDefault="00E869CB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DB8B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1BB2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37F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7A7E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F33D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33D92389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8CA2" w14:textId="77777777" w:rsidR="00E869CB" w:rsidRDefault="00E869CB" w:rsidP="00E869C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E04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74FE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F34A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34DA2E82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F5C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800194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5DC95146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C15A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41C9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7650" w14:textId="77777777" w:rsidR="00E869CB" w:rsidRPr="00984839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C109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FA7EA3" w14:textId="77777777" w:rsidR="00E869CB" w:rsidRDefault="00E869C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2C34FCF6" w14:textId="77777777" w:rsidR="00E869CB" w:rsidRDefault="00E869CB">
      <w:pPr>
        <w:spacing w:after="40" w:line="192" w:lineRule="auto"/>
        <w:ind w:right="57"/>
        <w:rPr>
          <w:sz w:val="20"/>
        </w:rPr>
      </w:pPr>
    </w:p>
    <w:p w14:paraId="6EEA0859" w14:textId="77777777" w:rsidR="00E869CB" w:rsidRDefault="00E869CB" w:rsidP="00EF6A64">
      <w:pPr>
        <w:pStyle w:val="Heading1"/>
        <w:spacing w:line="360" w:lineRule="auto"/>
      </w:pPr>
      <w:r>
        <w:t>LINIA 144</w:t>
      </w:r>
    </w:p>
    <w:p w14:paraId="234F3DCA" w14:textId="77777777" w:rsidR="00E869CB" w:rsidRDefault="00E869CB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869CB" w14:paraId="62A5C9A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20D0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8868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3CAC424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6210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B024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42334FD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9491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6388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1EC4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0E2F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F7C3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5A1FA1C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1204F132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869CB" w14:paraId="0AD5723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F83E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1D91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229B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99D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32FE4E3B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FCB5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8C57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9E40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16C1E361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C9E5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1EDF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F1F3232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E869CB" w14:paraId="544130F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AD53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15BB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72D6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55A8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1E2E6AC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18B829C1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9FB6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F7B7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DED9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10E233F4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DAB3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F4AC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25A836B0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4146CD5D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0907E38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6451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5E4D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98DF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883E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2E7535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656C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4669AC1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B2A3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C67E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C137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34F8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0CEDB5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E869CB" w14:paraId="3C55058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F41C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9AE2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993C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5110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F0AA7A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F816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6E2682B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FCFC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0E57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DB53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D014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AF54CD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E869CB" w14:paraId="787AA632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E9B5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7A2E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FDBE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435B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569D206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1375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59166331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3A06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CF3F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8047" w14:textId="77777777" w:rsidR="00E869CB" w:rsidRPr="00984839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D5D8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E869CB" w14:paraId="5E9223D7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BE22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DC77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B152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8CCD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07719C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3F0C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EE56CE1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AC15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9240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54F3" w14:textId="77777777" w:rsidR="00E869CB" w:rsidRPr="00984839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D4DA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48A295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E869CB" w14:paraId="186A083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D6A8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C5EB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AEE0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8D6E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90AECB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8913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32D63E2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C7F8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3A1A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DC73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FBEC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F865E7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869CB" w14:paraId="7686843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E447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42A6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9F63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84F0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10BB36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E027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FA63AB1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8253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84D0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1785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4219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D9B1CA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E869CB" w14:paraId="577FC90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6F12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D796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6B5D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8868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C6CB68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3583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EFCF89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24F998A8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6622F5D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4FBFBD74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9D3ED9A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224ED3FC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5273660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D3D3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FC0E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539D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A686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861926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869CB" w14:paraId="43E050A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060E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323D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F7E5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ECB3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336712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E16D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9A5DBCE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3312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0D15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CCC7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A25E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11D335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E869CB" w14:paraId="42F4503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CE13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5E7B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7BA2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E5B8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16A508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C793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1790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BBE4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E5BA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10DA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032D7A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E869CB" w14:paraId="5D5EEE96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8FAC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81B7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2738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4BBD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1E5491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46C0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69E1D4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209770F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2370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40E1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AC44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6CD7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976087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E869CB" w14:paraId="0ABCE59F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DEA4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ED81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42FC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7E36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C28AE18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8557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274467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0F8A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FF17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0D04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2F5D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7890D3FA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A85B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6940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8CF2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11CE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89E946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E950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F17576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E9B6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CDA7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2DAC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0D8F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765CC5E3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2464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F2DB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B64A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231A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9F7DB4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3362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0E445D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9719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88E8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D245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7E6D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A801E1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E869CB" w14:paraId="3B3B0C6C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9BA9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8885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4642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3A0E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95EA06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D834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55FC36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6B97BBB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44CCA626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A0EEB53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C218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DEC5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136A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C045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F4ED28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869CB" w14:paraId="3648A64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4C7F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85FE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16D043A8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4A77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872E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34FC249" w14:textId="77777777" w:rsidR="00E869CB" w:rsidRPr="00B61351" w:rsidRDefault="00E869CB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2471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C631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06B1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7351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BB0D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1686686D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F9B7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A7FE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6BD3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7278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2DD1FE3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2D71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52652A0E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4B68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92F8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2B27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690E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6241E3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869CB" w14:paraId="75A70DD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D199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B6AB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A106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5A63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52C387CB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23D4C17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E3EC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1E0BF35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3270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D8E4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7360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6A40DB5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63B2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69E0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7E6D716A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F4CE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6212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CCF2136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D1D6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233C195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2581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A9EE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EC60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46078D3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88D9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CA6C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31BB3FB1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3474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3E1B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CFF3DF0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1FDE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7EB4EE8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EA28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CC22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18C2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14:paraId="2418E18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30EE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F725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6FA53ABA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EE2D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10E2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D349475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04C7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E340995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50F2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607A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1F3C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BF2FE77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E869CB" w14:paraId="3988216C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46F6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4C8B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03285009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0D16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D816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793C5B2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0152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983A7D0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CEAC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7CEB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1472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49AD9A97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F511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55EF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739D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13F1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2E32F073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34D4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DAAD0A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122D3493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9A01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17D2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85B8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A0B0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F8464C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E869CB" w14:paraId="77D0BBFF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698D" w14:textId="77777777" w:rsidR="00E869CB" w:rsidRDefault="00E869CB" w:rsidP="00E869C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FFC5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EF39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4290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5485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029853BA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28D0BF25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6B41A73D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50B9B3DD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F3603EB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6413805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F627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03F2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2339" w14:textId="77777777" w:rsidR="00E869CB" w:rsidRPr="00DA0087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000B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74AAFE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1DC90ACB" w14:textId="77777777" w:rsidR="00E869CB" w:rsidRDefault="00E869CB">
      <w:pPr>
        <w:spacing w:before="40" w:line="192" w:lineRule="auto"/>
        <w:ind w:right="57"/>
        <w:rPr>
          <w:sz w:val="20"/>
        </w:rPr>
      </w:pPr>
    </w:p>
    <w:p w14:paraId="09387C6A" w14:textId="77777777" w:rsidR="00E869CB" w:rsidRDefault="00E869CB" w:rsidP="00E56A6A">
      <w:pPr>
        <w:pStyle w:val="Heading1"/>
        <w:spacing w:line="360" w:lineRule="auto"/>
      </w:pPr>
      <w:r>
        <w:t>LINIA 200</w:t>
      </w:r>
    </w:p>
    <w:p w14:paraId="5709ACC6" w14:textId="77777777" w:rsidR="00E869CB" w:rsidRDefault="00E869CB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69CB" w14:paraId="055ED4F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FF99" w14:textId="77777777" w:rsidR="00E869CB" w:rsidRDefault="00E869CB" w:rsidP="00D128B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57F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3D8B62B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1692" w14:textId="77777777" w:rsidR="00E869CB" w:rsidRPr="00032DF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9DD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32F8B01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800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86CC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112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12DB001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EE75" w14:textId="77777777" w:rsidR="00E869CB" w:rsidRPr="00032DF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ED9F" w14:textId="77777777" w:rsidR="00E869CB" w:rsidRPr="00F716C0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E869CB" w14:paraId="2A620E3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BACA" w14:textId="77777777" w:rsidR="00E869CB" w:rsidRDefault="00E869CB" w:rsidP="00D128B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98CB" w14:textId="77777777" w:rsidR="00E869CB" w:rsidRDefault="00E869C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5E59938A" w14:textId="77777777" w:rsidR="00E869CB" w:rsidRDefault="00E869C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EF46" w14:textId="77777777" w:rsidR="00E869CB" w:rsidRDefault="00E869C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179C" w14:textId="77777777" w:rsidR="00E869CB" w:rsidRDefault="00E869C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 –</w:t>
            </w:r>
          </w:p>
          <w:p w14:paraId="6903AAF0" w14:textId="77777777" w:rsidR="00E869CB" w:rsidRDefault="00E869C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AF46" w14:textId="77777777" w:rsidR="00E869CB" w:rsidRDefault="00E869C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F476" w14:textId="77777777" w:rsidR="00E869CB" w:rsidRDefault="00E869C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1926" w14:textId="77777777" w:rsidR="00E869CB" w:rsidRDefault="00E869C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6EF9AF2D" w14:textId="77777777" w:rsidR="00E869CB" w:rsidRDefault="00E869C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5285" w14:textId="77777777" w:rsidR="00E869CB" w:rsidRDefault="00E869C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BE36" w14:textId="77777777" w:rsidR="00E869CB" w:rsidRDefault="00E869CB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E869CB" w14:paraId="40A15E1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EDDD" w14:textId="77777777" w:rsidR="00E869CB" w:rsidRDefault="00E869CB" w:rsidP="00D128B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F78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0F78B68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2865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6BE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71A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EDB4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DF6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DB38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DAE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869CB" w14:paraId="3533275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0BC5" w14:textId="77777777" w:rsidR="00E869CB" w:rsidRDefault="00E869CB" w:rsidP="00D128B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4AA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AF98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416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9E1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2031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BC0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5EE4777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1A20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396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869CB" w14:paraId="54D3C17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34C8" w14:textId="77777777" w:rsidR="00E869CB" w:rsidRDefault="00E869CB" w:rsidP="00D128B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94C7" w14:textId="77777777" w:rsidR="00E869CB" w:rsidRDefault="00E869C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6E917201" w14:textId="77777777" w:rsidR="00E869CB" w:rsidRDefault="00E869C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76CA" w14:textId="77777777" w:rsidR="00E869CB" w:rsidRDefault="00E869C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08EA" w14:textId="77777777" w:rsidR="00E869CB" w:rsidRDefault="00E869CB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B133" w14:textId="77777777" w:rsidR="00E869CB" w:rsidRDefault="00E869C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FA92" w14:textId="77777777" w:rsidR="00E869CB" w:rsidRDefault="00E869C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956B" w14:textId="77777777" w:rsidR="00E869CB" w:rsidRDefault="00E869C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087716AC" w14:textId="77777777" w:rsidR="00E869CB" w:rsidRDefault="00E869C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6E11" w14:textId="77777777" w:rsidR="00E869CB" w:rsidRDefault="00E869C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7B1D" w14:textId="77777777" w:rsidR="00E869CB" w:rsidRDefault="00E869CB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869CB" w14:paraId="60914416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68A3" w14:textId="77777777" w:rsidR="00E869CB" w:rsidRDefault="00E869CB" w:rsidP="00D128B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2BD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2C19" w14:textId="77777777" w:rsidR="00E869CB" w:rsidRPr="00032DF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8AE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141AC4B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48D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C8890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1BEC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1E0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BE98" w14:textId="77777777" w:rsidR="00E869CB" w:rsidRPr="00032DF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B512" w14:textId="77777777" w:rsidR="00E869CB" w:rsidRPr="00F716C0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869CB" w14:paraId="67E60C0A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E3F2" w14:textId="77777777" w:rsidR="00E869CB" w:rsidRDefault="00E869CB" w:rsidP="00D128B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A098" w14:textId="77777777" w:rsidR="00E869CB" w:rsidRDefault="00E869C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548+595</w:t>
            </w:r>
          </w:p>
          <w:p w14:paraId="7773AD59" w14:textId="77777777" w:rsidR="00E869CB" w:rsidRDefault="00E869C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3023" w14:textId="77777777" w:rsidR="00E869CB" w:rsidRDefault="00E869CB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6B7C" w14:textId="77777777" w:rsidR="00E869CB" w:rsidRDefault="00E869CB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0A3D3371" w14:textId="77777777" w:rsidR="00E869CB" w:rsidRDefault="00E869CB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1CC9" w14:textId="77777777" w:rsidR="00E869CB" w:rsidRDefault="00E869C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47B4" w14:textId="77777777" w:rsidR="00E869CB" w:rsidRDefault="00E869CB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8175" w14:textId="77777777" w:rsidR="00E869CB" w:rsidRDefault="00E869C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548+595</w:t>
            </w:r>
          </w:p>
          <w:p w14:paraId="78CE40C3" w14:textId="77777777" w:rsidR="00E869CB" w:rsidRDefault="00E869CB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8230" w14:textId="77777777" w:rsidR="00E869CB" w:rsidRDefault="00E869CB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1CF8" w14:textId="77777777" w:rsidR="00E869CB" w:rsidRDefault="00E869CB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F68D371" w14:textId="77777777" w:rsidR="00E869CB" w:rsidRDefault="00E869CB" w:rsidP="00623FF6">
      <w:pPr>
        <w:spacing w:before="40" w:after="40" w:line="192" w:lineRule="auto"/>
        <w:ind w:right="57"/>
      </w:pPr>
    </w:p>
    <w:p w14:paraId="3264E98B" w14:textId="77777777" w:rsidR="00E869CB" w:rsidRDefault="00E869CB" w:rsidP="006D4098">
      <w:pPr>
        <w:pStyle w:val="Heading1"/>
        <w:spacing w:line="360" w:lineRule="auto"/>
      </w:pPr>
      <w:r>
        <w:t>LINIA 201</w:t>
      </w:r>
    </w:p>
    <w:p w14:paraId="646056B4" w14:textId="77777777" w:rsidR="00E869CB" w:rsidRDefault="00E869CB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E869CB" w14:paraId="5562E539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3618" w14:textId="77777777" w:rsidR="00E869CB" w:rsidRDefault="00E869CB" w:rsidP="00E869C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167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2567" w14:textId="77777777" w:rsidR="00E869CB" w:rsidRPr="00C937B4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CD8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C2A11E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9EC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5A653C4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78C6116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6197BE8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BD13" w14:textId="77777777" w:rsidR="00E869CB" w:rsidRPr="00C937B4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43B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A335" w14:textId="77777777" w:rsidR="00E869CB" w:rsidRPr="00C937B4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142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1B3B76A7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995E" w14:textId="77777777" w:rsidR="00E869CB" w:rsidRDefault="00E869CB" w:rsidP="00E869C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86F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6C38" w14:textId="77777777" w:rsidR="00E869CB" w:rsidRPr="00C937B4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81A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484A1D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8BD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41AAE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F8D8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230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867D" w14:textId="77777777" w:rsidR="00E869CB" w:rsidRPr="00C937B4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17F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334AA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C4855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E869CB" w14:paraId="4A2BD1E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B2D1" w14:textId="77777777" w:rsidR="00E869CB" w:rsidRDefault="00E869CB" w:rsidP="00E869C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E71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9400" w14:textId="77777777" w:rsidR="00E869CB" w:rsidRPr="00C937B4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A48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1385E74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060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9220AB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F5F5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8BE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C75C" w14:textId="77777777" w:rsidR="00E869CB" w:rsidRPr="00C937B4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DA1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9F514C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0E1FF45E" w14:textId="77777777" w:rsidR="00E869CB" w:rsidRPr="003012FC" w:rsidRDefault="00E869CB">
      <w:pPr>
        <w:spacing w:before="40" w:after="40" w:line="192" w:lineRule="auto"/>
        <w:ind w:right="57"/>
      </w:pPr>
    </w:p>
    <w:p w14:paraId="324237F0" w14:textId="77777777" w:rsidR="00E869CB" w:rsidRDefault="00E869CB" w:rsidP="00C53936">
      <w:pPr>
        <w:pStyle w:val="Heading1"/>
        <w:spacing w:line="360" w:lineRule="auto"/>
      </w:pPr>
      <w:r>
        <w:t>LINIA 202 A</w:t>
      </w:r>
    </w:p>
    <w:p w14:paraId="3168AFDB" w14:textId="77777777" w:rsidR="00E869CB" w:rsidRDefault="00E869CB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E869CB" w14:paraId="1F7AB5D0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2AD8" w14:textId="77777777" w:rsidR="00E869CB" w:rsidRDefault="00E869CB" w:rsidP="00E869C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627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E37F" w14:textId="77777777" w:rsidR="00E869CB" w:rsidRPr="00874940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5EA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B6A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1FD6AD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17E5" w14:textId="77777777" w:rsidR="00E869CB" w:rsidRPr="0048429E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78D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C957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E48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E869CB" w14:paraId="520C6047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B611" w14:textId="77777777" w:rsidR="00E869CB" w:rsidRDefault="00E869CB" w:rsidP="00E869C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8B4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3294" w14:textId="77777777" w:rsidR="00E869CB" w:rsidRPr="00874940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476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537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0C92" w14:textId="77777777" w:rsidR="00E869CB" w:rsidRPr="0048429E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2A4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05EB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C24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36E67A6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F1D1D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E869CB" w:rsidRPr="00743905" w14:paraId="48BC5ECE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5398" w14:textId="77777777" w:rsidR="00E869CB" w:rsidRPr="00743905" w:rsidRDefault="00E869CB" w:rsidP="00E869C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B2DB" w14:textId="77777777" w:rsidR="00E869CB" w:rsidRPr="00743905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05473DB9" w14:textId="77777777" w:rsidR="00E869CB" w:rsidRPr="00743905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A499" w14:textId="77777777" w:rsidR="00E869CB" w:rsidRPr="00743905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3283" w14:textId="77777777" w:rsidR="00E869CB" w:rsidRPr="00743905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44289685" w14:textId="77777777" w:rsidR="00E869CB" w:rsidRPr="00743905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6423385E" w14:textId="77777777" w:rsidR="00E869CB" w:rsidRPr="00743905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36365600" w14:textId="77777777" w:rsidR="00E869CB" w:rsidRPr="00743905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5D8E0E66" w14:textId="77777777" w:rsidR="00E869CB" w:rsidRPr="00743905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3513" w14:textId="77777777" w:rsidR="00E869CB" w:rsidRPr="00743905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E175" w14:textId="77777777" w:rsidR="00E869CB" w:rsidRPr="00743905" w:rsidRDefault="00E869C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3140" w14:textId="77777777" w:rsidR="00E869CB" w:rsidRPr="00743905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45BB" w14:textId="77777777" w:rsidR="00E869CB" w:rsidRPr="00743905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FCD5" w14:textId="77777777" w:rsidR="00E869CB" w:rsidRPr="00743905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48E78C7" w14:textId="77777777" w:rsidR="00E869CB" w:rsidRPr="00743905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E869CB" w:rsidRPr="00743905" w14:paraId="278F0EFF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EFFB" w14:textId="77777777" w:rsidR="00E869CB" w:rsidRPr="00743905" w:rsidRDefault="00E869CB" w:rsidP="00E869C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66A5" w14:textId="77777777" w:rsidR="00E869CB" w:rsidRPr="00743905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A887" w14:textId="77777777" w:rsidR="00E869CB" w:rsidRPr="00743905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FBB0" w14:textId="77777777" w:rsidR="00E869CB" w:rsidRPr="00743905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03477512" w14:textId="77777777" w:rsidR="00E869CB" w:rsidRPr="00743905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6762D6C1" w14:textId="77777777" w:rsidR="00E869CB" w:rsidRPr="00743905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9231" w14:textId="77777777" w:rsidR="00E869CB" w:rsidRPr="00743905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7D5637BD" w14:textId="77777777" w:rsidR="00E869CB" w:rsidRPr="00743905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5AF9" w14:textId="77777777" w:rsidR="00E869CB" w:rsidRPr="00743905" w:rsidRDefault="00E869C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F27A" w14:textId="77777777" w:rsidR="00E869CB" w:rsidRPr="00743905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FB13" w14:textId="77777777" w:rsidR="00E869CB" w:rsidRPr="00743905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F00D" w14:textId="77777777" w:rsidR="00E869CB" w:rsidRPr="00743905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43905" w14:paraId="687E1097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122C" w14:textId="77777777" w:rsidR="00E869CB" w:rsidRPr="00743905" w:rsidRDefault="00E869CB" w:rsidP="00E869C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EB0A" w14:textId="77777777" w:rsidR="00E869CB" w:rsidRPr="00743905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BC4B" w14:textId="77777777" w:rsidR="00E869CB" w:rsidRPr="00743905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6509" w14:textId="77777777" w:rsidR="00E869CB" w:rsidRPr="00743905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4A59D14D" w14:textId="77777777" w:rsidR="00E869CB" w:rsidRPr="00743905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72BF584D" w14:textId="77777777" w:rsidR="00E869CB" w:rsidRPr="00743905" w:rsidRDefault="00E869C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804E" w14:textId="77777777" w:rsidR="00E869CB" w:rsidRPr="00743905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1B65ED68" w14:textId="77777777" w:rsidR="00E869CB" w:rsidRPr="00743905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63AF" w14:textId="77777777" w:rsidR="00E869CB" w:rsidRPr="00743905" w:rsidRDefault="00E869CB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ED31" w14:textId="77777777" w:rsidR="00E869CB" w:rsidRPr="00743905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489E" w14:textId="77777777" w:rsidR="00E869CB" w:rsidRPr="00743905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AABE" w14:textId="77777777" w:rsidR="00E869CB" w:rsidRPr="00743905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474F5B54" w14:textId="77777777" w:rsidR="00E869CB" w:rsidRDefault="00E869CB">
      <w:pPr>
        <w:spacing w:before="40" w:after="40" w:line="192" w:lineRule="auto"/>
        <w:ind w:right="57"/>
        <w:rPr>
          <w:sz w:val="20"/>
        </w:rPr>
      </w:pPr>
    </w:p>
    <w:p w14:paraId="6B4C7237" w14:textId="77777777" w:rsidR="00E869CB" w:rsidRDefault="00E869CB" w:rsidP="002A4CB1">
      <w:pPr>
        <w:pStyle w:val="Heading1"/>
        <w:spacing w:line="360" w:lineRule="auto"/>
      </w:pPr>
      <w:r>
        <w:t>LINIA 203</w:t>
      </w:r>
    </w:p>
    <w:p w14:paraId="6EC696CC" w14:textId="77777777" w:rsidR="00E869CB" w:rsidRDefault="00E869CB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E869CB" w:rsidRPr="007126D7" w14:paraId="1317CCF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02D3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3616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D73C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12B4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7B00719B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4F0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ECAB16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1104A6A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A7AB753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D6C0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574D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C665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C49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0265B685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E869CB" w:rsidRPr="007126D7" w14:paraId="42EDA59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89A9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E605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2E8D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9DC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CFDC5B9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149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4FE8CA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046780D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11C5C611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427B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4D63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AD99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B03A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E869CB" w:rsidRPr="007126D7" w14:paraId="571DEB8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84AD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B85C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A79F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3E8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72C8AA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DDD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0521400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D60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2022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9989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E6D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126D7" w14:paraId="441D2097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7C52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2212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153DBC92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F112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3D0C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59FAB26D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DADD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0CE7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D1BC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FA1A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AB5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01EC22F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70C7624" w14:textId="77777777" w:rsidR="00E869CB" w:rsidRPr="00744E1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126D7" w14:paraId="778E921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0EB5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0508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64A2BE20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B0A2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1CF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533992C3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02B10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F80E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F280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E1EF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4D1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8F5B446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511D112" w14:textId="77777777" w:rsidR="00E869CB" w:rsidRPr="00744E1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126D7" w14:paraId="0748AA2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E53C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F6F3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521BC568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0DD0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8EA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C0D3978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9A65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DA73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4BBD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62F6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2DE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3C74CD7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FDB9DFC" w14:textId="77777777" w:rsidR="00E869CB" w:rsidRPr="008F5A6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126D7" w14:paraId="2C128D0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AF2D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F623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29167DAC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0AF8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C3FA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48983FA3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26AF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D293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4AC9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E4C1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6A8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3A5692E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BC0BCA9" w14:textId="77777777" w:rsidR="00E869CB" w:rsidRPr="00744E1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126D7" w14:paraId="3494F3B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A266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1BFD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32AD9932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D660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F818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C6074AD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0762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223B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ECEE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227B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8F1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BB641D9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A08F468" w14:textId="77777777" w:rsidR="00E869CB" w:rsidRPr="00744E1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126D7" w14:paraId="11EF63D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0387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224A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777A5F53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E977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4CE0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FF614A0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2380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DC7C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6BF8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EAA7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CF2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3CBC844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BCEA728" w14:textId="77777777" w:rsidR="00E869CB" w:rsidRPr="00744E1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126D7" w14:paraId="106D31C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7BA2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B17F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1D4A1F18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99E9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5058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22F0B80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E493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A248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9DEB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FA38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F28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F746B75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04B3640" w14:textId="77777777" w:rsidR="00E869CB" w:rsidRPr="00744E1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126D7" w14:paraId="1821722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9B4D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A40C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339F60B6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05BB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81B8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9033ED2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C2FF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A021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F69F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E324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AA7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C73FDD4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8DD981D" w14:textId="77777777" w:rsidR="00E869CB" w:rsidRPr="00744E1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126D7" w14:paraId="03A6F0B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A919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F6E0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6E0FE48F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4572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1E39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1D55BA1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110C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C004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3E4F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22E8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FFB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CB1E1E0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F33072C" w14:textId="77777777" w:rsidR="00E869CB" w:rsidRPr="00744E1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126D7" w14:paraId="52DCE1F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5147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D34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0D9342E0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5255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613D" w14:textId="77777777" w:rsidR="00E869CB" w:rsidRPr="007126D7" w:rsidRDefault="00E869CB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B97639D" w14:textId="77777777" w:rsidR="00E869CB" w:rsidRPr="007126D7" w:rsidRDefault="00E869CB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3AA6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F07C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9A63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C3E5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12A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126D7" w14:paraId="4242E5F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C0C0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7CA9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1202436D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72E1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0A1E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9EDD56D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76BD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F6B8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C451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183E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BA9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19D47C9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9D7AE34" w14:textId="77777777" w:rsidR="00E869CB" w:rsidRPr="00744E1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126D7" w14:paraId="2316ED4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3636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644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573597AB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4FB7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FC17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B61EBAD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2636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C1B3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F94C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A976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C6F8" w14:textId="77777777" w:rsidR="00E869CB" w:rsidRPr="00F13EC0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126D7" w14:paraId="73EB0E0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F784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4F4E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422440B2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D2F2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3F11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3C74F03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E5C7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EC46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D8E6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D47D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7D3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E9EEE4B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2286D04" w14:textId="77777777" w:rsidR="00E869CB" w:rsidRPr="00744E1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126D7" w14:paraId="6EBE884E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87F2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1651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2D0E259A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484F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BD7D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439467E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20B3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2D19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E927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6B8A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55F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228AD7D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D945645" w14:textId="77777777" w:rsidR="00E869CB" w:rsidRPr="00744E1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126D7" w14:paraId="08BE1460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1731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7A35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1A8B2111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4C89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08EC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33427D1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4DDA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5E43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27C8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C572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A38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067F25F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ECA0F69" w14:textId="77777777" w:rsidR="00E869CB" w:rsidRPr="00744E1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126D7" w14:paraId="6700EB1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698F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861E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25EBE76B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C863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79FA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039108A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31C3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BF17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8E87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9B38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ACC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F951F2C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6D9A7A4" w14:textId="77777777" w:rsidR="00E869CB" w:rsidRPr="00744E1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126D7" w14:paraId="72761A4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80C9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780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0D1DC305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50D0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05AB" w14:textId="77777777" w:rsidR="00E869CB" w:rsidRPr="007126D7" w:rsidRDefault="00E869CB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2523D40" w14:textId="77777777" w:rsidR="00E869CB" w:rsidRPr="007126D7" w:rsidRDefault="00E869CB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88B5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5409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8D4D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8701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3A6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126D7" w14:paraId="47F664FE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6EAE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EA3E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2EFA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2096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D0CE665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32EF8A9B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34F3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1EED238C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0A798076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7241F718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67B157D1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CFC2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0F5B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F3A5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D5C3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126D7" w14:paraId="44F1C888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453B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C3ED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0642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DD6F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9719B6D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95F6" w14:textId="77777777" w:rsidR="00E869CB" w:rsidRPr="007126D7" w:rsidRDefault="00E869C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0BD9F7C1" w14:textId="77777777" w:rsidR="00E869CB" w:rsidRPr="007126D7" w:rsidRDefault="00E869C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4402647B" w14:textId="77777777" w:rsidR="00E869CB" w:rsidRPr="007126D7" w:rsidRDefault="00E869C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2AD59375" w14:textId="77777777" w:rsidR="00E869CB" w:rsidRPr="007126D7" w:rsidRDefault="00E869C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C200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5350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11AF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368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14D18541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E869CB" w:rsidRPr="007126D7" w14:paraId="469A7B66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F2E9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7E88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EF7D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5E35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50B20240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39C6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E6E49A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80D6F8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767B72CA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A1CC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F70A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EBB5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7DF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75FF082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E869CB" w:rsidRPr="007126D7" w14:paraId="5B83E4A0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DF88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3853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B2C7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41FA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7B27EACF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02F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24733B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098003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224C5CA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668B280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038B07E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07BA283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BA4B765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5E21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F9EB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95B9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9C8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2AC6AA3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E869CB" w:rsidRPr="007126D7" w14:paraId="23A3C2E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C03D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D680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CD89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BCD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09B537B1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26C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AAA002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6D48E9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436E259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73A4242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7B0C15B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9AA82E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7A0E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4B24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9F09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F8E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52ABD1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E869CB" w:rsidRPr="007126D7" w14:paraId="294AEAF7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6185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0A1B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58AB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6E1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3A2342C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75C522B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5AD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897935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869C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013C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50AA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328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126D7" w14:paraId="60EFCCD3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C69E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80C7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22EA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55EF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3A6A6D18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FF32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F3F6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F33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596A7BEF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778F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8CD4" w14:textId="77777777" w:rsidR="00E869CB" w:rsidRDefault="00E869CB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73CB7FB9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126D7" w14:paraId="3EB70E15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94CA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F6ED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D15D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D2F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6D3378F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AB54B0A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B10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9F1013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1DC8450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270C8079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6984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B25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6EB9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952F" w14:textId="77777777" w:rsidR="00E869CB" w:rsidRDefault="00E869CB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E869CB" w:rsidRPr="007126D7" w14:paraId="6949411B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0596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09AF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BBB4F46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FBF4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C371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72E88D01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6017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2E97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47B3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66C9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EECE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126D7" w14:paraId="088BDB41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94B5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ACC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50FE5EDC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F9B5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822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4BB6CD2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Valea Mărului – </w:t>
            </w:r>
          </w:p>
          <w:p w14:paraId="3EE88FAE" w14:textId="77777777" w:rsidR="00E869CB" w:rsidRPr="00F87E98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E97D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541A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2E4F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3D67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74CE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869CB" w:rsidRPr="007126D7" w14:paraId="22ADD86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0CF9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ADC9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BF48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D6AC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647229B9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AB7829D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83CC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3D3EFCE1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206D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C385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C1ED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5746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126D7" w14:paraId="468B28A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5F5D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18C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6552414A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B13D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469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7E23784C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0853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36C9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A6AC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CC4F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B28A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126D7" w14:paraId="4D0453D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7F2A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53F0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E452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F83B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03A1AC21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2668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5B5F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FB17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884E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085B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869CB" w:rsidRPr="007126D7" w14:paraId="43F59DF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3AB7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446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47B175DD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6856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AF44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9FA4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2B8B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72F3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AD12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4862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126D7" w14:paraId="49153FC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AF59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C007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8616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E703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42F1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0420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FABE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30EE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CF23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126D7" w14:paraId="13C20C2C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0C90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C487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758A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0AC5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2B5F0707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5AC0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7554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01D6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54946547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3C44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F6FC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126D7" w14:paraId="4E67992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B9AC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AC1E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A9F3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D22E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7652EEC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669F0762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1DBA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74B0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5131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31DC82B1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9B7C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E66C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126D7" w14:paraId="1416F08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01F3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C6B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CCBA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B86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619480D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19208DA2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302F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349E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7E6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367CB3BA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ACC7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2FB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453EC4F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E869CB" w:rsidRPr="007126D7" w14:paraId="25B4CEBA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38BE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B8BA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7A08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632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32B12F6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52755B63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C94A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2467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5B7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450881C1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9251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1905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126D7" w14:paraId="0CFF8A95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7D5B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BFFC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FBAB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8FC9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5F0CE27E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D8C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6DDD7446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8D8D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3842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143E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6751" w14:textId="77777777" w:rsidR="00E869CB" w:rsidRPr="007126D7" w:rsidRDefault="00E869CB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96D4B4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0ED5C6C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E869CB" w:rsidRPr="007126D7" w14:paraId="2DBAD8D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2675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3669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472A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FB2F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10672D9E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BD52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D218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E4B7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4661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C17E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869CB" w:rsidRPr="007126D7" w14:paraId="0DCB8CD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7051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C6D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235A0F47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D7FB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9312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000B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6C0F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288E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B6C4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3553" w14:textId="77777777" w:rsidR="00E869CB" w:rsidRPr="007126D7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869CB" w:rsidRPr="007126D7" w14:paraId="6B422CE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E0B6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8B9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698B37A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024B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B2D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089EBEE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D952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EF1D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FA97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182C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14F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C20394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869CB" w:rsidRPr="007126D7" w14:paraId="6F3D4B54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CC5A" w14:textId="77777777" w:rsidR="00E869CB" w:rsidRPr="007126D7" w:rsidRDefault="00E869CB" w:rsidP="00E869C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788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7EEAB91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B6B2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909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57B31CEF" w14:textId="77777777" w:rsidR="00E869CB" w:rsidRPr="00037854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0D69EC3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E42F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BADD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7751" w14:textId="77777777" w:rsidR="00E869CB" w:rsidRPr="007126D7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3FC2" w14:textId="77777777" w:rsidR="00E869CB" w:rsidRPr="007126D7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CD7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1D7FC935" w14:textId="77777777" w:rsidR="00E869CB" w:rsidRDefault="00E869CB" w:rsidP="000039F1">
      <w:pPr>
        <w:spacing w:before="40" w:after="40" w:line="192" w:lineRule="auto"/>
        <w:ind w:right="57"/>
        <w:rPr>
          <w:sz w:val="20"/>
        </w:rPr>
      </w:pPr>
    </w:p>
    <w:p w14:paraId="63DE3AD3" w14:textId="77777777" w:rsidR="00E869CB" w:rsidRDefault="00E869CB" w:rsidP="00D0730E">
      <w:pPr>
        <w:pStyle w:val="Heading1"/>
        <w:spacing w:line="360" w:lineRule="auto"/>
      </w:pPr>
      <w:r>
        <w:t xml:space="preserve">LINIA 204 </w:t>
      </w:r>
    </w:p>
    <w:p w14:paraId="5F838DC9" w14:textId="77777777" w:rsidR="00E869CB" w:rsidRDefault="00E869CB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869CB" w14:paraId="2AE3DB28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4FC1" w14:textId="77777777" w:rsidR="00E869CB" w:rsidRDefault="00E869CB" w:rsidP="00E869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82FE" w14:textId="77777777" w:rsidR="00E869CB" w:rsidRDefault="00E869CB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16E928FC" w14:textId="77777777" w:rsidR="00E869CB" w:rsidRDefault="00E869CB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15CE" w14:textId="77777777" w:rsidR="00E869CB" w:rsidRPr="004467F9" w:rsidRDefault="00E869CB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3389" w14:textId="77777777" w:rsidR="00E869CB" w:rsidRDefault="00E869CB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6338F558" w14:textId="77777777" w:rsidR="00E869CB" w:rsidRDefault="00E869CB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2470" w14:textId="77777777" w:rsidR="00E869CB" w:rsidRDefault="00E869CB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8CA5" w14:textId="77777777" w:rsidR="00E869CB" w:rsidRPr="00D2006A" w:rsidRDefault="00E869CB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5302" w14:textId="77777777" w:rsidR="00E869CB" w:rsidRDefault="00E869CB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4EFD" w14:textId="77777777" w:rsidR="00E869CB" w:rsidRPr="004467F9" w:rsidRDefault="00E869CB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22E4" w14:textId="77777777" w:rsidR="00E869CB" w:rsidRPr="007126D7" w:rsidRDefault="00E869CB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69A5CB8" w14:textId="77777777" w:rsidR="00E869CB" w:rsidRDefault="00E869CB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4C515E28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5EFB" w14:textId="77777777" w:rsidR="00E869CB" w:rsidRDefault="00E869CB" w:rsidP="00E869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87AC" w14:textId="77777777" w:rsidR="00E869CB" w:rsidRDefault="00E869CB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85B6" w14:textId="77777777" w:rsidR="00E869CB" w:rsidRPr="004467F9" w:rsidRDefault="00E869CB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78BE" w14:textId="77777777" w:rsidR="00E869CB" w:rsidRDefault="00E869CB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73FECF36" w14:textId="77777777" w:rsidR="00E869CB" w:rsidRDefault="00E869CB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116041AF" w14:textId="77777777" w:rsidR="00E869CB" w:rsidRDefault="00E869CB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875B" w14:textId="77777777" w:rsidR="00E869CB" w:rsidRDefault="00E869CB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72896B0C" w14:textId="77777777" w:rsidR="00E869CB" w:rsidRDefault="00E869CB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A605" w14:textId="77777777" w:rsidR="00E869CB" w:rsidRPr="00D2006A" w:rsidRDefault="00E869CB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CEA1" w14:textId="77777777" w:rsidR="00E869CB" w:rsidRDefault="00E869CB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D4E6" w14:textId="77777777" w:rsidR="00E869CB" w:rsidRPr="004467F9" w:rsidRDefault="00E869CB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504C" w14:textId="77777777" w:rsidR="00E869CB" w:rsidRDefault="00E869CB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E869CB" w14:paraId="3ABFFC62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09C2" w14:textId="77777777" w:rsidR="00E869CB" w:rsidRDefault="00E869CB" w:rsidP="00E869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4086" w14:textId="77777777" w:rsidR="00E869CB" w:rsidRDefault="00E869CB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4E1547D8" w14:textId="77777777" w:rsidR="00E869CB" w:rsidRDefault="00E869CB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0A47" w14:textId="77777777" w:rsidR="00E869CB" w:rsidRPr="004467F9" w:rsidRDefault="00E869CB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1358" w14:textId="77777777" w:rsidR="00E869CB" w:rsidRDefault="00E869CB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574FF0BB" w14:textId="77777777" w:rsidR="00E869CB" w:rsidRDefault="00E869CB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2700" w14:textId="77777777" w:rsidR="00E869CB" w:rsidRDefault="00E869CB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0883" w14:textId="77777777" w:rsidR="00E869CB" w:rsidRPr="00D2006A" w:rsidRDefault="00E869CB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5771" w14:textId="77777777" w:rsidR="00E869CB" w:rsidRDefault="00E869CB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5952" w14:textId="77777777" w:rsidR="00E869CB" w:rsidRPr="004467F9" w:rsidRDefault="00E869CB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A5BC" w14:textId="77777777" w:rsidR="00E869CB" w:rsidRDefault="00E869CB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E869CB" w14:paraId="026A764A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0255" w14:textId="77777777" w:rsidR="00E869CB" w:rsidRDefault="00E869CB" w:rsidP="00E869CB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62B3" w14:textId="77777777" w:rsidR="00E869CB" w:rsidRDefault="00E869CB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558E" w14:textId="77777777" w:rsidR="00E869CB" w:rsidRDefault="00E869CB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EAF8" w14:textId="77777777" w:rsidR="00E869CB" w:rsidRPr="00BF74BF" w:rsidRDefault="00E869CB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29BF" w14:textId="77777777" w:rsidR="00E869CB" w:rsidRDefault="00E869CB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58675AD" w14:textId="77777777" w:rsidR="00E869CB" w:rsidRDefault="00E869CB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6044" w14:textId="77777777" w:rsidR="00E869CB" w:rsidRPr="00D2006A" w:rsidRDefault="00E869CB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D230" w14:textId="77777777" w:rsidR="00E869CB" w:rsidRDefault="00E869CB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7232" w14:textId="77777777" w:rsidR="00E869CB" w:rsidRPr="004467F9" w:rsidRDefault="00E869CB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E49E" w14:textId="77777777" w:rsidR="00E869CB" w:rsidRDefault="00E869CB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4948B625" w14:textId="77777777" w:rsidR="00E869CB" w:rsidRDefault="00E869CB">
      <w:pPr>
        <w:spacing w:before="40" w:after="40" w:line="192" w:lineRule="auto"/>
        <w:ind w:right="57"/>
        <w:rPr>
          <w:sz w:val="20"/>
        </w:rPr>
      </w:pPr>
    </w:p>
    <w:p w14:paraId="05435F44" w14:textId="77777777" w:rsidR="00E869CB" w:rsidRDefault="00E869CB" w:rsidP="005B00A7">
      <w:pPr>
        <w:pStyle w:val="Heading1"/>
        <w:spacing w:line="360" w:lineRule="auto"/>
      </w:pPr>
      <w:r>
        <w:lastRenderedPageBreak/>
        <w:t>LINIA 218</w:t>
      </w:r>
    </w:p>
    <w:p w14:paraId="04AA690E" w14:textId="77777777" w:rsidR="00E869CB" w:rsidRDefault="00E869CB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E869CB" w14:paraId="1295903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FE27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DD4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0492" w14:textId="77777777" w:rsidR="00E869CB" w:rsidRPr="00CF787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158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3426AB2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A97D" w14:textId="77777777" w:rsidR="00E869CB" w:rsidRPr="00465A9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1E960976" w14:textId="77777777" w:rsidR="00E869CB" w:rsidRPr="00465A9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C0AA" w14:textId="77777777" w:rsidR="00E869CB" w:rsidRPr="00CF787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40E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B802" w14:textId="77777777" w:rsidR="00E869CB" w:rsidRPr="00984D7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24E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:rsidRPr="00A8307A" w14:paraId="01CE913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219D" w14:textId="77777777" w:rsidR="00E869CB" w:rsidRPr="00A75A00" w:rsidRDefault="00E869CB" w:rsidP="00E869CB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4E23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8734" w14:textId="77777777" w:rsidR="00E869CB" w:rsidRPr="00A8307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C4B6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3E44664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671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5B187B1A" w14:textId="77777777" w:rsidR="00E869CB" w:rsidRPr="00664FA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728E" w14:textId="77777777" w:rsidR="00E869CB" w:rsidRPr="00A8307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90D2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9CF5" w14:textId="77777777" w:rsidR="00E869CB" w:rsidRPr="00A8307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4695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64AB6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1410702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5AA5011" w14:textId="77777777" w:rsidR="00E869CB" w:rsidRPr="00664FA3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E869CB" w:rsidRPr="00A8307A" w14:paraId="384FAE9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BA2D" w14:textId="77777777" w:rsidR="00E869CB" w:rsidRPr="00A75A00" w:rsidRDefault="00E869CB" w:rsidP="00E869CB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5054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7A5C" w14:textId="77777777" w:rsidR="00E869CB" w:rsidRPr="00A8307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FF14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89A6C12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C529" w14:textId="77777777" w:rsidR="00E869CB" w:rsidRPr="00664FA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45086879" w14:textId="77777777" w:rsidR="00E869CB" w:rsidRPr="00664FA3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B4BC" w14:textId="77777777" w:rsidR="00E869CB" w:rsidRPr="00A8307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74C7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C018" w14:textId="77777777" w:rsidR="00E869CB" w:rsidRPr="00A8307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55B3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948CF8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FF0D0DF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0489DF7F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E869CB" w:rsidRPr="00A8307A" w14:paraId="27493CF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3A62" w14:textId="77777777" w:rsidR="00E869CB" w:rsidRPr="00A75A00" w:rsidRDefault="00E869CB" w:rsidP="00E869CB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9A8C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9146" w14:textId="77777777" w:rsidR="00E869CB" w:rsidRPr="003F40D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0EE8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564CA72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7478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FF94" w14:textId="77777777" w:rsidR="00E869CB" w:rsidRPr="003F40D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9E63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4310" w14:textId="77777777" w:rsidR="00E869CB" w:rsidRPr="003F40D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8379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4E7772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E869CB" w:rsidRPr="00A8307A" w14:paraId="0ED6893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70F4" w14:textId="77777777" w:rsidR="00E869CB" w:rsidRPr="00A75A00" w:rsidRDefault="00E869CB" w:rsidP="00E869CB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1F93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298F" w14:textId="77777777" w:rsidR="00E869CB" w:rsidRPr="003F40D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4704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42B25CA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9F3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7DC99283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98C3" w14:textId="77777777" w:rsidR="00E869CB" w:rsidRPr="003F40D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3D57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1DE7" w14:textId="77777777" w:rsidR="00E869CB" w:rsidRPr="003F40D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04F3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7BDCE8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E869CB" w:rsidRPr="00A8307A" w14:paraId="219AF00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1A7C" w14:textId="77777777" w:rsidR="00E869CB" w:rsidRPr="00A75A00" w:rsidRDefault="00E869CB" w:rsidP="00E869CB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EB86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63C5" w14:textId="77777777" w:rsidR="00E869CB" w:rsidRPr="0073283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7293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2AF74D5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B392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B79D" w14:textId="77777777" w:rsidR="00E869CB" w:rsidRPr="007B4F6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EF21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B0D0" w14:textId="77777777" w:rsidR="00E869CB" w:rsidRPr="00732832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DDA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970B1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5B91266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7B2E5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2AD68D2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E869CB" w:rsidRPr="00A8307A" w14:paraId="14E68C8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BE57" w14:textId="77777777" w:rsidR="00E869CB" w:rsidRPr="00A75A00" w:rsidRDefault="00E869CB" w:rsidP="00E869CB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F73B" w14:textId="77777777" w:rsidR="00E869CB" w:rsidRPr="00A8307A" w:rsidRDefault="00E869CB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744B" w14:textId="77777777" w:rsidR="00E869CB" w:rsidRPr="00732832" w:rsidRDefault="00E869CB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1D43" w14:textId="77777777" w:rsidR="00E869CB" w:rsidRPr="00A8307A" w:rsidRDefault="00E869CB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4128024" w14:textId="77777777" w:rsidR="00E869CB" w:rsidRPr="00A8307A" w:rsidRDefault="00E869CB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A5AB" w14:textId="77777777" w:rsidR="00E869CB" w:rsidRDefault="00E869CB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D425AA1" w14:textId="77777777" w:rsidR="00E869CB" w:rsidRDefault="00E869CB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59B8D3B" w14:textId="77777777" w:rsidR="00E869CB" w:rsidRDefault="00E869CB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F4F92">
              <w:rPr>
                <w:b/>
                <w:bCs/>
                <w:sz w:val="18"/>
                <w:szCs w:val="18"/>
              </w:rPr>
              <w:t>13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2F4F92">
              <w:rPr>
                <w:b/>
                <w:bCs/>
                <w:sz w:val="18"/>
                <w:szCs w:val="18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F9DB" w14:textId="77777777" w:rsidR="00E869CB" w:rsidRPr="007B4F6A" w:rsidRDefault="00E869CB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3633" w14:textId="77777777" w:rsidR="00E869CB" w:rsidRPr="00A8307A" w:rsidRDefault="00E869CB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353D" w14:textId="77777777" w:rsidR="00E869CB" w:rsidRPr="00732832" w:rsidRDefault="00E869CB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68E2" w14:textId="77777777" w:rsidR="00E869CB" w:rsidRDefault="00E869CB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E869CB" w:rsidRPr="00A8307A" w14:paraId="466BF65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FC92" w14:textId="77777777" w:rsidR="00E869CB" w:rsidRPr="00A75A00" w:rsidRDefault="00E869CB" w:rsidP="00E869CB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4B99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0F6A" w14:textId="77777777" w:rsidR="00E869CB" w:rsidRPr="00B2699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1F76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9CFD66D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BDF0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455B" w14:textId="77777777" w:rsidR="00E869CB" w:rsidRPr="00B2699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6B22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BE3C" w14:textId="77777777" w:rsidR="00E869CB" w:rsidRPr="00B2699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D731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41530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0D1A5643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869CB" w:rsidRPr="00A8307A" w14:paraId="55C58E6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7C0A" w14:textId="77777777" w:rsidR="00E869CB" w:rsidRPr="00A75A00" w:rsidRDefault="00E869CB" w:rsidP="00E869CB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5EF4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8FE0" w14:textId="77777777" w:rsidR="00E869CB" w:rsidRPr="00B2699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9164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7D7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FA8642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A15D918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53C5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958B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BB55" w14:textId="77777777" w:rsidR="00E869CB" w:rsidRPr="00B2699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6A71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3038649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7E77D223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869CB" w:rsidRPr="00A8307A" w14:paraId="796F60F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479B" w14:textId="77777777" w:rsidR="00E869CB" w:rsidRPr="00A75A00" w:rsidRDefault="00E869CB" w:rsidP="00E869CB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BE68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5EFE" w14:textId="77777777" w:rsidR="00E869CB" w:rsidRPr="00B2699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0D7E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5EBC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A5E2279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85D3D12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AF7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0620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E5AD" w14:textId="77777777" w:rsidR="00E869CB" w:rsidRPr="00B2699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CEA1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7FA1B37B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E869CB" w:rsidRPr="00A8307A" w14:paraId="2F0C90F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FF5B" w14:textId="77777777" w:rsidR="00E869CB" w:rsidRPr="00A75A00" w:rsidRDefault="00E869CB" w:rsidP="00E869CB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2A3D" w14:textId="77777777" w:rsidR="00E869CB" w:rsidRPr="00A8307A" w:rsidRDefault="00E869C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3A61" w14:textId="77777777" w:rsidR="00E869CB" w:rsidRPr="00B26991" w:rsidRDefault="00E869C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7B5E" w14:textId="77777777" w:rsidR="00E869CB" w:rsidRPr="00A8307A" w:rsidRDefault="00E869CB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C713" w14:textId="77777777" w:rsidR="00E869CB" w:rsidRDefault="00E869C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3B3FC8A" w14:textId="77777777" w:rsidR="00E869CB" w:rsidRDefault="00E869C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AEC35C5" w14:textId="77777777" w:rsidR="00E869CB" w:rsidRDefault="00E869C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6ECE" w14:textId="77777777" w:rsidR="00E869CB" w:rsidRDefault="00E869C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9D11" w14:textId="77777777" w:rsidR="00E869CB" w:rsidRPr="00A8307A" w:rsidRDefault="00E869C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72E9" w14:textId="77777777" w:rsidR="00E869CB" w:rsidRPr="00B26991" w:rsidRDefault="00E869C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3767" w14:textId="77777777" w:rsidR="00E869CB" w:rsidRPr="00FD3B28" w:rsidRDefault="00E869C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30FB2D7B" w14:textId="77777777" w:rsidR="00E869CB" w:rsidRDefault="00E869C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E869CB" w:rsidRPr="00A8307A" w14:paraId="4502037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1FF0" w14:textId="77777777" w:rsidR="00E869CB" w:rsidRPr="00A75A00" w:rsidRDefault="00E869CB" w:rsidP="00E869CB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E340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D668" w14:textId="77777777" w:rsidR="00E869CB" w:rsidRPr="00B2699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2A8C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23BD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CC31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7F66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13FF" w14:textId="77777777" w:rsidR="00E869CB" w:rsidRPr="00B2699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C9FF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869CB" w:rsidRPr="00A8307A" w14:paraId="4E792C7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DA07" w14:textId="77777777" w:rsidR="00E869CB" w:rsidRPr="00A75A00" w:rsidRDefault="00E869CB" w:rsidP="00E869CB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35E8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C665" w14:textId="77777777" w:rsidR="00E869CB" w:rsidRPr="000D3BBC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E49C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9631F4B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6C5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16AE301D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7378" w14:textId="77777777" w:rsidR="00E869CB" w:rsidRPr="000D3BBC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9F82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FAB2" w14:textId="77777777" w:rsidR="00E869CB" w:rsidRPr="000D3BBC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488B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D6DA14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E869CB" w:rsidRPr="00A8307A" w14:paraId="50A1F71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02EF" w14:textId="77777777" w:rsidR="00E869CB" w:rsidRPr="00A75A00" w:rsidRDefault="00E869CB" w:rsidP="00E869CB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456B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F55D" w14:textId="77777777" w:rsidR="00E869CB" w:rsidRPr="009658E6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9BF1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8AF5E5E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129D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0266" w14:textId="77777777" w:rsidR="00E869CB" w:rsidRPr="009658E6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FC70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386C" w14:textId="77777777" w:rsidR="00E869CB" w:rsidRPr="009658E6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31A4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065970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E869CB" w:rsidRPr="00A8307A" w14:paraId="1183F60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887D" w14:textId="77777777" w:rsidR="00E869CB" w:rsidRPr="00A75A00" w:rsidRDefault="00E869CB" w:rsidP="00E869CB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11586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A819" w14:textId="77777777" w:rsidR="00E869CB" w:rsidRPr="00472E19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88A5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5BAF94F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1D98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3E84" w14:textId="77777777" w:rsidR="00E869CB" w:rsidRPr="00472E19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0FD0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91CD" w14:textId="77777777" w:rsidR="00E869CB" w:rsidRPr="00472E19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4D67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E9197F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E869CB" w:rsidRPr="00A8307A" w14:paraId="6774450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53AE" w14:textId="77777777" w:rsidR="00E869CB" w:rsidRPr="00A75A00" w:rsidRDefault="00E869CB" w:rsidP="00E869CB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E4BC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CA11" w14:textId="77777777" w:rsidR="00E869CB" w:rsidRPr="00530A8D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AE21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212EFD0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B9C1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0DFD" w14:textId="77777777" w:rsidR="00E869CB" w:rsidRPr="00530A8D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5376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CAAF" w14:textId="77777777" w:rsidR="00E869CB" w:rsidRPr="00530A8D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55F1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C1EB7F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E869CB" w14:paraId="3EF76140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C181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794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BB82" w14:textId="77777777" w:rsidR="00E869CB" w:rsidRPr="00CF787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3E9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5B783B4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2E87593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F922" w14:textId="77777777" w:rsidR="00E869CB" w:rsidRPr="00447EF5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447EF5">
              <w:rPr>
                <w:b/>
                <w:bCs/>
                <w:sz w:val="18"/>
                <w:szCs w:val="18"/>
              </w:rPr>
              <w:t>peste toate apara-tele de cale din stația Ronaţ Triaj</w:t>
            </w:r>
          </w:p>
          <w:p w14:paraId="5DE34DA3" w14:textId="77777777" w:rsidR="00E869CB" w:rsidRPr="00465A9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47EF5">
              <w:rPr>
                <w:b/>
                <w:bCs/>
                <w:sz w:val="18"/>
                <w:szCs w:val="18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6092" w14:textId="77777777" w:rsidR="00E869CB" w:rsidRPr="00CF787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B2A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B26A" w14:textId="77777777" w:rsidR="00E869CB" w:rsidRPr="00984D7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63F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C43A2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E869CB" w14:paraId="04FCA680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BCED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A06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1E49" w14:textId="77777777" w:rsidR="00E869CB" w:rsidRPr="00CF787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A23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202E438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9E1C3C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5713" w14:textId="77777777" w:rsidR="00E869CB" w:rsidRPr="00465A9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4D11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64D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240B" w14:textId="77777777" w:rsidR="00E869CB" w:rsidRPr="00984D7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5E7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E869CB" w14:paraId="0D0FC500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2988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269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3790" w14:textId="77777777" w:rsidR="00E869CB" w:rsidRPr="00CF787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8A1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074F95F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E764" w14:textId="77777777" w:rsidR="00E869CB" w:rsidRPr="00465A9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9A94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02E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F0F1" w14:textId="77777777" w:rsidR="00E869CB" w:rsidRPr="00984D7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410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ED0CC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E869CB" w14:paraId="240B8218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45E7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6B8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3E95" w14:textId="77777777" w:rsidR="00E869CB" w:rsidRPr="00CF787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D5D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E5E484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E92D" w14:textId="77777777" w:rsidR="00E869CB" w:rsidRPr="00465A9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1B2C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26D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5435" w14:textId="77777777" w:rsidR="00E869CB" w:rsidRPr="00984D7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29C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1D9DC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7F3B612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E869CB" w14:paraId="526D817F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93AE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668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10+400</w:t>
            </w:r>
          </w:p>
          <w:p w14:paraId="527B487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4F13" w14:textId="77777777" w:rsidR="00E869CB" w:rsidRPr="00CF787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69E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009F47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DF1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F369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C14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F112" w14:textId="77777777" w:rsidR="00E869CB" w:rsidRPr="00984D7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0F3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6D85283A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D5E7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E6E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A3B4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248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19E53DD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139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51B4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50C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2C86" w14:textId="77777777" w:rsidR="00E869CB" w:rsidRPr="00984D7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F40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87D1B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E869CB" w14:paraId="0EB79497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359A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2A9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ADEF" w14:textId="77777777" w:rsidR="00E869CB" w:rsidRPr="00CF787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83D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7292A22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4321" w14:textId="77777777" w:rsidR="00E869CB" w:rsidRPr="00465A9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67703E66" w14:textId="77777777" w:rsidR="00E869CB" w:rsidRPr="00465A9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C12B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80F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3E40" w14:textId="77777777" w:rsidR="00E869CB" w:rsidRPr="00984D7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F1D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7BC81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E869CB" w14:paraId="2995D02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18DB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65A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03624DD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4EAD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42A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4CBEBC3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795E" w14:textId="77777777" w:rsidR="00E869CB" w:rsidRPr="00465A9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F59F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B2E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F43E" w14:textId="77777777" w:rsidR="00E869CB" w:rsidRPr="00984D7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E98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E869CB" w14:paraId="28AE3C5D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C474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973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19+700</w:t>
            </w:r>
          </w:p>
          <w:p w14:paraId="7DB6FE2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668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17C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Băile Calacea, </w:t>
            </w:r>
            <w:r>
              <w:rPr>
                <w:b/>
                <w:bCs/>
                <w:sz w:val="20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9CFD" w14:textId="77777777" w:rsidR="00E869CB" w:rsidRPr="00465A9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7260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85E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84CC" w14:textId="77777777" w:rsidR="00E869CB" w:rsidRPr="00984D7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617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Restricție de viteză semnalizată în trepte</w:t>
            </w:r>
          </w:p>
        </w:tc>
      </w:tr>
      <w:tr w:rsidR="00E869CB" w14:paraId="0A9C8745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8F7B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3767" w14:textId="77777777" w:rsidR="00E869CB" w:rsidRDefault="00E869C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20+600</w:t>
            </w:r>
          </w:p>
          <w:p w14:paraId="7ED13C76" w14:textId="77777777" w:rsidR="00E869CB" w:rsidRDefault="00E869C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7719" w14:textId="77777777" w:rsidR="00E869CB" w:rsidRDefault="00E869C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DA37" w14:textId="77777777" w:rsidR="00E869CB" w:rsidRDefault="00E869CB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4B8B" w14:textId="77777777" w:rsidR="00E869CB" w:rsidRPr="00465A98" w:rsidRDefault="00E869C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EBFC" w14:textId="77777777" w:rsidR="00E869CB" w:rsidRDefault="00E869C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103E" w14:textId="77777777" w:rsidR="00E869CB" w:rsidRDefault="00E869C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F15E" w14:textId="77777777" w:rsidR="00E869CB" w:rsidRPr="00984D71" w:rsidRDefault="00E869C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6AA2" w14:textId="77777777" w:rsidR="00E869CB" w:rsidRDefault="00E869CB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42BB4B6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214F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92D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06D9" w14:textId="77777777" w:rsidR="00E869CB" w:rsidRPr="00CF787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6F4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A6DA" w14:textId="77777777" w:rsidR="00E869CB" w:rsidRPr="00465A9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D6C7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8B7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9278" w14:textId="77777777" w:rsidR="00E869CB" w:rsidRPr="00984D7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0CF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2B287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E869CB" w14:paraId="46D3F54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3618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F19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E508" w14:textId="77777777" w:rsidR="00E869CB" w:rsidRPr="00CF787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4B5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7B3DE2A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E90D" w14:textId="77777777" w:rsidR="00E869CB" w:rsidRPr="00465A9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25F55D2F" w14:textId="77777777" w:rsidR="00E869CB" w:rsidRPr="00465A9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9629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84A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BC43" w14:textId="77777777" w:rsidR="00E869CB" w:rsidRPr="00984D7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20E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34C0C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E869CB" w14:paraId="7CC5BB6D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3322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86F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760B06A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FD61" w14:textId="77777777" w:rsidR="00E869CB" w:rsidRPr="00CF787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46B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4A18764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277D447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C965" w14:textId="77777777" w:rsidR="00E869CB" w:rsidRPr="00465A9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E47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424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AB14" w14:textId="77777777" w:rsidR="00E869CB" w:rsidRPr="00984D7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F4A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E869CB" w14:paraId="3AEC15B7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421A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C2E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E6A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DE32" w14:textId="77777777" w:rsidR="00E869CB" w:rsidRDefault="00E869CB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4FFCFBFB" w14:textId="77777777" w:rsidR="00E869CB" w:rsidRDefault="00E869CB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A187" w14:textId="77777777" w:rsidR="00E869CB" w:rsidRDefault="00E869CB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între</w:t>
            </w:r>
          </w:p>
          <w:p w14:paraId="51508D9C" w14:textId="77777777" w:rsidR="00E869CB" w:rsidRPr="0017470F" w:rsidRDefault="00E869CB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sch. 11 și Ax </w:t>
            </w: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842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5D8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C974" w14:textId="77777777" w:rsidR="00E869CB" w:rsidRPr="00984D7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622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77601B2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DE42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361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A97D" w14:textId="77777777" w:rsidR="00E869CB" w:rsidRPr="00CF787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E7A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33B65AF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B43D" w14:textId="77777777" w:rsidR="00E869CB" w:rsidRPr="00465A9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6F886C90" w14:textId="77777777" w:rsidR="00E869CB" w:rsidRPr="00465A9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B96F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D18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3210" w14:textId="77777777" w:rsidR="00E869CB" w:rsidRPr="00984D7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59C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3B98C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E869CB" w14:paraId="209F6561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58E0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66D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0071" w14:textId="77777777" w:rsidR="00E869CB" w:rsidRPr="00CF787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E8C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3B5B2D7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B12F" w14:textId="77777777" w:rsidR="00E869CB" w:rsidRPr="00465A98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285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C03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8D98" w14:textId="77777777" w:rsidR="00E869CB" w:rsidRPr="00984D71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EB4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E869CB" w14:paraId="13C6B3A8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F882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4488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0A33DCD1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F560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273C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15B20DF5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6ACE1C6F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C384" w14:textId="77777777" w:rsidR="00E869CB" w:rsidRPr="00465A98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55BA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91F2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BCD2" w14:textId="77777777" w:rsidR="00E869CB" w:rsidRPr="00984D71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77D6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CE04BC0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1B37B34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02A1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C915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085D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BA8B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2968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5C7D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FBDB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CF3C" w14:textId="77777777" w:rsidR="00E869CB" w:rsidRPr="00984D71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FFFF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E869CB" w14:paraId="36AEAAE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8161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4BFD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1C5F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6531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EC3C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6EB3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85A5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E2C1" w14:textId="77777777" w:rsidR="00E869CB" w:rsidRPr="00984D71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01D3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E869CB" w14:paraId="19E1FA0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5DE6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40E8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E3E5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72FA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AFCB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E9D1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E66C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7B80" w14:textId="77777777" w:rsidR="00E869CB" w:rsidRPr="00984D71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B52A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E869CB" w14:paraId="61A269D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BC6E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924B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01EB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5077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3758B2A2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C82E" w14:textId="77777777" w:rsidR="00E869CB" w:rsidRPr="00465A98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6E45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1394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C551" w14:textId="77777777" w:rsidR="00E869CB" w:rsidRPr="00984D71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A93C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5F1BA96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5D0E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ABAA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80D5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50C1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1503F31A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F101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94EC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E83F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6970" w14:textId="77777777" w:rsidR="00E869CB" w:rsidRPr="00984D71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E281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55293B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E869CB" w14:paraId="5235842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CC46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71B2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9275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4F58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0F3CFB1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825B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BAB8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00A2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0DE3" w14:textId="77777777" w:rsidR="00E869CB" w:rsidRPr="00984D71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786F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67124B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E869CB" w14:paraId="7EADF2F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0C95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9B5A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A2C3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EF3B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4115C7C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E7C5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71E5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254C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BCE9" w14:textId="77777777" w:rsidR="00E869CB" w:rsidRPr="00984D71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0A7D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554111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E869CB" w14:paraId="57E74F0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5DCC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5A69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5F5D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37DE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82E2B9E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42C9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F28F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341C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000C" w14:textId="77777777" w:rsidR="00E869CB" w:rsidRPr="00984D71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9916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97BAD6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E869CB" w14:paraId="1CBABD3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7F1D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5539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55CE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A177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7B64612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F356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F911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DE50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7470" w14:textId="77777777" w:rsidR="00E869CB" w:rsidRPr="00984D71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AA34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E66B9A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E869CB" w14:paraId="0634A21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2797" w14:textId="77777777" w:rsidR="00E869CB" w:rsidRDefault="00E869CB" w:rsidP="00E869CB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B26E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1959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610C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0B36CA8D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37BF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80E3" w14:textId="77777777" w:rsidR="00E869CB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70E3" w14:textId="77777777" w:rsidR="00E869CB" w:rsidRDefault="00E869C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8803" w14:textId="77777777" w:rsidR="00E869CB" w:rsidRPr="00984D71" w:rsidRDefault="00E869C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A2DF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E31F4D" w14:textId="77777777" w:rsidR="00E869CB" w:rsidRDefault="00E869C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2C3B3362" w14:textId="77777777" w:rsidR="00E869CB" w:rsidRDefault="00E869CB">
      <w:pPr>
        <w:spacing w:before="40" w:after="40" w:line="192" w:lineRule="auto"/>
        <w:ind w:right="57"/>
        <w:rPr>
          <w:sz w:val="20"/>
        </w:rPr>
      </w:pPr>
    </w:p>
    <w:p w14:paraId="032230D0" w14:textId="77777777" w:rsidR="00E869CB" w:rsidRDefault="00E869CB" w:rsidP="001D4EEA">
      <w:pPr>
        <w:pStyle w:val="Heading1"/>
        <w:spacing w:line="360" w:lineRule="auto"/>
      </w:pPr>
      <w:r>
        <w:lastRenderedPageBreak/>
        <w:t>LINIA 301 Eb</w:t>
      </w:r>
    </w:p>
    <w:p w14:paraId="51B75B2D" w14:textId="77777777" w:rsidR="00E869CB" w:rsidRDefault="00E869CB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69CB" w14:paraId="7EB3BF0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AF5C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170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CFF1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391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2D9476A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3398BBF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974D" w14:textId="77777777" w:rsidR="00E869CB" w:rsidRDefault="00E869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0AAA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DD3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14918A4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E88A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BDB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2CF4A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E869CB" w14:paraId="38E7442E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61FD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01F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955B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81E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1139429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A15A" w14:textId="77777777" w:rsidR="00E869CB" w:rsidRDefault="00E869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D542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1D7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15674BE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99F1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7A0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D469A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E869CB" w14:paraId="25870AA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57E1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0AF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13EF558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182C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267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5E7BFB2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8D76" w14:textId="77777777" w:rsidR="00E869CB" w:rsidRDefault="00E869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D710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499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27D4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B5E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588D8BA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B1E8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EEF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6F5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23A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90B058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A3E7" w14:textId="77777777" w:rsidR="00E869CB" w:rsidRDefault="00E869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2FC98CE" w14:textId="77777777" w:rsidR="00E869CB" w:rsidRDefault="00E869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E00A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CB3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69FA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89F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71A32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E869CB" w14:paraId="4A29A64A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4AA2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FA1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80D8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C57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F85699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62A9" w14:textId="77777777" w:rsidR="00E869CB" w:rsidRDefault="00E869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DA2B0D4" w14:textId="77777777" w:rsidR="00E869CB" w:rsidRDefault="00E869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A12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99C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3305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F93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02A2B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E869CB" w14:paraId="5348A61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543A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0BC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17BF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E76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D2265B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C44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4E89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96B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C61F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4C5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6928A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E869CB" w14:paraId="2F4985E2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C480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32A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D7F6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CC4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06D4F72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0C33" w14:textId="77777777" w:rsidR="00E869CB" w:rsidRDefault="00E869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952DE7E" w14:textId="77777777" w:rsidR="00E869CB" w:rsidRDefault="00E869CB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32B5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26A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2A96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ACB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2695E914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03EC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3FE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C86C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B2B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ABE34B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B56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6D6F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065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9789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467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3D6D4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E869CB" w14:paraId="370E0B41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6527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6E8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C17B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769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602AF9D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802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01557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EB39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F0B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F5B2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9DA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0A5B2F05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9DCC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652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DB3C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7FB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8DC419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0B3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88B6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836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3B90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F1E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70CC369F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8F35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CD8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6DB295B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BB31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3BE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5D18564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09B1B1B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728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7B1B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962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FEDC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E33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4E602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E869CB" w14:paraId="4FC9312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6C45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833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553D6B6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9A7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F88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4557441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09E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D8EE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FF8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8216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47A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23C9D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4302718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E869CB" w14:paraId="0CF31B47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EC4B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FE9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7013D98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D99F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90F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211806C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34C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3F8B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16B4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239D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06F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443AC78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3075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E52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CB2E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7E86" w14:textId="77777777" w:rsidR="00E869CB" w:rsidRDefault="00E869CB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09F5BA38" w14:textId="77777777" w:rsidR="00E869CB" w:rsidRDefault="00E869CB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9A2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E9FE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799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606E225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9D18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A4D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503C17A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CCA6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D0E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E42A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0C9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08F6642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223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D58D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4AF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117340F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565E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19A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78C2590D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593A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C27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1224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D0D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635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E1FA4C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F01F5A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10AC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3EB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076F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316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E8DF1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E869CB" w14:paraId="3718F0D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4BAC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DA6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8D5D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DF4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1964C2D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801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6905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BD2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874A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00F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05A58C4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BA79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9C6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2391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26B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BFD781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334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E192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490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353C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43D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06CBE3B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E6C4" w14:textId="77777777" w:rsidR="00E869CB" w:rsidRDefault="00E869CB" w:rsidP="00E869C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D3C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6CAF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44E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2B36F94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406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BC48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029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BB3C" w14:textId="77777777" w:rsidR="00E869CB" w:rsidRPr="00521173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D3F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6EC4277" w14:textId="77777777" w:rsidR="00E869CB" w:rsidRPr="007972D9" w:rsidRDefault="00E869CB">
      <w:pPr>
        <w:spacing w:before="40" w:after="40" w:line="192" w:lineRule="auto"/>
        <w:ind w:right="57"/>
        <w:rPr>
          <w:sz w:val="20"/>
          <w:szCs w:val="20"/>
        </w:rPr>
      </w:pPr>
    </w:p>
    <w:p w14:paraId="5C497B10" w14:textId="77777777" w:rsidR="00E869CB" w:rsidRDefault="00E869CB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0A030356" w14:textId="77777777" w:rsidR="00E869CB" w:rsidRPr="005D215B" w:rsidRDefault="00E869CB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69CB" w14:paraId="2B1F4F3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AAA6" w14:textId="77777777" w:rsidR="00E869CB" w:rsidRDefault="00E869CB" w:rsidP="00E869CB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62D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D4D3" w14:textId="77777777" w:rsidR="00E869CB" w:rsidRPr="00B3607C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87E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ABC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3155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78B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0506374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81BA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A6F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E869CB" w14:paraId="720512F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9426" w14:textId="77777777" w:rsidR="00E869CB" w:rsidRDefault="00E869CB" w:rsidP="00E869CB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707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460B" w14:textId="77777777" w:rsidR="00E869CB" w:rsidRPr="00B3607C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F26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548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0E00833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2D2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E5E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3D69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EB9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59EE6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191C696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E869CB" w14:paraId="5F84561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CF64" w14:textId="77777777" w:rsidR="00E869CB" w:rsidRDefault="00E869CB" w:rsidP="00E869CB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045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9092" w14:textId="77777777" w:rsidR="00E869CB" w:rsidRPr="00B3607C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05C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7D52B43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13F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4482F7D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0E40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9AB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6D39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D82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E869CB" w14:paraId="0DEB58E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AB5B" w14:textId="77777777" w:rsidR="00E869CB" w:rsidRDefault="00E869CB" w:rsidP="00E869CB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B27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D14C" w14:textId="77777777" w:rsidR="00E869CB" w:rsidRPr="00B3607C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438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26B0444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5338194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AF8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B09A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F1D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783B970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EF64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8EF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F9958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18BE7A8D" w14:textId="77777777" w:rsidR="00E869CB" w:rsidRDefault="00E869CB">
      <w:pPr>
        <w:spacing w:before="40" w:after="40" w:line="192" w:lineRule="auto"/>
        <w:ind w:right="57"/>
        <w:rPr>
          <w:sz w:val="20"/>
          <w:lang w:val="en-US"/>
        </w:rPr>
      </w:pPr>
    </w:p>
    <w:p w14:paraId="77B58601" w14:textId="77777777" w:rsidR="00E869CB" w:rsidRDefault="00E869CB" w:rsidP="00F14E3C">
      <w:pPr>
        <w:pStyle w:val="Heading1"/>
        <w:spacing w:line="360" w:lineRule="auto"/>
      </w:pPr>
      <w:r>
        <w:t>LINIA 301 F1</w:t>
      </w:r>
    </w:p>
    <w:p w14:paraId="09E2DEFC" w14:textId="77777777" w:rsidR="00E869CB" w:rsidRDefault="00E869CB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869CB" w14:paraId="6347D86B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1E85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BE4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0A65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C0C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0CB3DF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75B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C0EB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EB5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0928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0A1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31D64C5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7190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825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4C6D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BF0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5A42ED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4DF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B322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CDE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293A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4C8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2ED5DE08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336D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937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54C1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4FF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E95DCF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D8B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5D9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286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847C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6D6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73D1343C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B0F2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1E2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FA7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6C7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D3FE4C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6E1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AE3A95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6AE451A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9F2E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790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1EA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360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4895CBA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E5BF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A54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8D4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B9A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80E316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F79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4EC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8DE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4C9B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C73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216004C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4F09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DAC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855F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6F5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7CE4B8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66D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160E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E9B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922F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FA7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3EBA59C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97C2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F56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10B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FAF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C91E8A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A32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85B613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73F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721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DDE1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C33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3598248D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6132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613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D267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753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A03708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078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92E160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481086D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D113CE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FAC7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791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18B0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F8F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01EEBDA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02C6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3FB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5A5E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A5A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E55123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CA3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476D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DC1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40BC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591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70A084B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1BB1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359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95A1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2F1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DE3150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38F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2B5253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1A624FF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1A3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752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B2A7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A2E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7AF6765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1F4D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A25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D2FE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44B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4A23CF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80A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9E5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A23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8CBD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256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6D57598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430A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BE4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CBD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8CC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D21DB4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DC6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47CF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B0A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0800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B6F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557259B6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7F89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8F6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13B9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679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C9CFD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7B3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EBF5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D1E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36DF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E13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6C9C869C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8272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1156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B68E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50E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D61CC2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32F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196D9FF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F6AA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9E1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ADE1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679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5B328F7F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F373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687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16A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45A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4A9FAB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69F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3C63067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3DFD0C1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4238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27D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90F0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309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85C06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E869CB" w14:paraId="73D9971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ECCE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635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E065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54F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2254C2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D4B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517AA5C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936997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195C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C1E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8355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0C6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E869CB" w14:paraId="4C58209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38FE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75F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4ACA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FAE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D6443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D8D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78AE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923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FEA1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69D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32E1A7C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1A1F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177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01FB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B42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51912D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A80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E98B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45D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7332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051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66C5599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837E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387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EFD8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F76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2D09C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B9F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E1AB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574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357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58A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6E5660D9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600D" w14:textId="77777777" w:rsidR="00E869CB" w:rsidRDefault="00E869CB" w:rsidP="00E869C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B20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B88C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8C0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9D5D91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F41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DAB1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84F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5784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126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721C129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3A03092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2182B0E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DC8527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790FCDC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02CE53F4" w14:textId="77777777" w:rsidR="00E869CB" w:rsidRDefault="00E869CB">
      <w:pPr>
        <w:spacing w:before="40" w:after="40" w:line="192" w:lineRule="auto"/>
        <w:ind w:right="57"/>
        <w:rPr>
          <w:sz w:val="20"/>
        </w:rPr>
      </w:pPr>
    </w:p>
    <w:p w14:paraId="47C5F82B" w14:textId="77777777" w:rsidR="00E869CB" w:rsidRDefault="00E869CB" w:rsidP="007E3B63">
      <w:pPr>
        <w:pStyle w:val="Heading1"/>
        <w:spacing w:line="360" w:lineRule="auto"/>
      </w:pPr>
      <w:r>
        <w:lastRenderedPageBreak/>
        <w:t>LINIA 301 G</w:t>
      </w:r>
    </w:p>
    <w:p w14:paraId="10CE615E" w14:textId="77777777" w:rsidR="00E869CB" w:rsidRDefault="00E869CB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869CB" w14:paraId="1205CEF0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9FB29" w14:textId="77777777" w:rsidR="00E869CB" w:rsidRDefault="00E869CB" w:rsidP="00E869C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52D95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2973B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06DB3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27D5FDE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39A72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6D8D63D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FBF4B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A97FC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55C10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9B085" w14:textId="77777777" w:rsidR="00E869CB" w:rsidRDefault="00E869CB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3017A66B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080E4" w14:textId="77777777" w:rsidR="00E869CB" w:rsidRDefault="00E869CB" w:rsidP="00E869C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D6B0A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05206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77F87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C844599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EB31B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D9F950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33E381E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64FBD0BB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37D1D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37994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C1DDF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2DEA3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33D8FA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869CB" w14:paraId="78355B9D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8282C" w14:textId="77777777" w:rsidR="00E869CB" w:rsidRDefault="00E869CB" w:rsidP="00E869C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9D688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8023D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AA80A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80D6537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0EA29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954186A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A395519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2A1F0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B1F6C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144A8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3B361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60CB90D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88BE6" w14:textId="77777777" w:rsidR="00E869CB" w:rsidRDefault="00E869CB" w:rsidP="00E869C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BC5C2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E56BA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200B3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C81B8C7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A9DC3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2F1DF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5BC0D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BEF80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FE4DC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14D8CA9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0FF97" w14:textId="77777777" w:rsidR="00E869CB" w:rsidRDefault="00E869CB" w:rsidP="00E869C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A427B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567FC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31FC4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46675D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8275C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AE6AF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0C7D9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FCED5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EBD16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0E01DC0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FBA6C" w14:textId="77777777" w:rsidR="00E869CB" w:rsidRDefault="00E869CB" w:rsidP="00E869C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F9F58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0D234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CE990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CF8F687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6823F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F5F43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665E8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04396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D7DDA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52B92F0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BFFA" w14:textId="77777777" w:rsidR="00E869CB" w:rsidRDefault="00E869CB" w:rsidP="00E869C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D12F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B930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3A5C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1799FAE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C243" w14:textId="77777777" w:rsidR="00E869CB" w:rsidRDefault="00E869C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5FC34F8" w14:textId="77777777" w:rsidR="00E869CB" w:rsidRDefault="00E869C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E384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F520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B2FA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FF4E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5329505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C5CA" w14:textId="77777777" w:rsidR="00E869CB" w:rsidRDefault="00E869CB" w:rsidP="00E869C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9579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1A8C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53A9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38A5C54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C581" w14:textId="77777777" w:rsidR="00E869CB" w:rsidRDefault="00E869C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19A82C" w14:textId="77777777" w:rsidR="00E869CB" w:rsidRDefault="00E869C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B5596AC" w14:textId="77777777" w:rsidR="00E869CB" w:rsidRDefault="00E869C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1388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3A72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12CA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8E06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36903F6D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5950" w14:textId="77777777" w:rsidR="00E869CB" w:rsidRDefault="00E869CB" w:rsidP="00E869C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581C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025C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7B9B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1CD0A2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C334" w14:textId="77777777" w:rsidR="00E869CB" w:rsidRDefault="00E869C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B594807" w14:textId="77777777" w:rsidR="00E869CB" w:rsidRDefault="00E869CB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1FD8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5923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9259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12E8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64B5980A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0DB7" w14:textId="77777777" w:rsidR="00E869CB" w:rsidRDefault="00E869CB" w:rsidP="00E869C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0C82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A7B3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5B04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9776BE3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CF97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0928B74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30FCB270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4F99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836A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4364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0A8D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75B4AE67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A927" w14:textId="77777777" w:rsidR="00E869CB" w:rsidRDefault="00E869CB" w:rsidP="00E869C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F7C4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CF55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9B09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6F29A16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1476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BDDF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E709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01A2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9AFC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10C878F4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A52C" w14:textId="77777777" w:rsidR="00E869CB" w:rsidRDefault="00E869CB" w:rsidP="00E869C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5749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5E3D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3861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68C27F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5349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D59E67E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5AD9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000B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44DE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CC32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6D64CED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D37F" w14:textId="77777777" w:rsidR="00E869CB" w:rsidRDefault="00E869CB" w:rsidP="00E869C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AB72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F514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D0BD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71CB1C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D2F3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B60F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01A4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C027" w14:textId="77777777" w:rsidR="00E869CB" w:rsidRDefault="00E869C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6E43" w14:textId="77777777" w:rsidR="00E869CB" w:rsidRDefault="00E869C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F60DBE9" w14:textId="77777777" w:rsidR="00E869CB" w:rsidRDefault="00E869CB">
      <w:pPr>
        <w:spacing w:before="40" w:line="192" w:lineRule="auto"/>
        <w:ind w:right="57"/>
        <w:rPr>
          <w:sz w:val="20"/>
        </w:rPr>
      </w:pPr>
    </w:p>
    <w:p w14:paraId="0DCCB001" w14:textId="77777777" w:rsidR="00E869CB" w:rsidRDefault="00E869CB" w:rsidP="00956F37">
      <w:pPr>
        <w:pStyle w:val="Heading1"/>
        <w:spacing w:line="360" w:lineRule="auto"/>
      </w:pPr>
      <w:r>
        <w:t>LINIA 301 N</w:t>
      </w:r>
    </w:p>
    <w:p w14:paraId="0088D575" w14:textId="77777777" w:rsidR="00E869CB" w:rsidRDefault="00E869CB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869CB" w14:paraId="32EA23A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9ABC" w14:textId="77777777" w:rsidR="00E869CB" w:rsidRDefault="00E869CB" w:rsidP="00E869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DEB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BFBB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3A9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C7F25B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125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F33D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330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01B6" w14:textId="77777777" w:rsidR="00E869CB" w:rsidRPr="0022092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744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3F05DF7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8EEB" w14:textId="77777777" w:rsidR="00E869CB" w:rsidRDefault="00E869CB" w:rsidP="00E869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BCD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4EEA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3EA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5E53A4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AD6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F1F5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292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C59D" w14:textId="77777777" w:rsidR="00E869CB" w:rsidRPr="0022092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E8F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3B246B3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9CC2" w14:textId="77777777" w:rsidR="00E869CB" w:rsidRDefault="00E869CB" w:rsidP="00E869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ACD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C9AA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478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EFB54B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C31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D01A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364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6063" w14:textId="77777777" w:rsidR="00E869CB" w:rsidRPr="0022092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8AB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042C4E" w14:textId="77777777" w:rsidR="00E869CB" w:rsidRPr="00474FB0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869CB" w14:paraId="38E7447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6C93" w14:textId="77777777" w:rsidR="00E869CB" w:rsidRDefault="00E869CB" w:rsidP="00E869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446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01B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5D1D" w14:textId="77777777" w:rsidR="00E869CB" w:rsidRDefault="00E869CB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F2FEBA3" w14:textId="77777777" w:rsidR="00E869CB" w:rsidRDefault="00E869CB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BEB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EE3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59F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5C74" w14:textId="77777777" w:rsidR="00E869CB" w:rsidRPr="0022092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B46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07B662F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49AC" w14:textId="77777777" w:rsidR="00E869CB" w:rsidRDefault="00E869CB" w:rsidP="00E869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070E" w14:textId="77777777" w:rsidR="00E869CB" w:rsidRDefault="00E869C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6713" w14:textId="77777777" w:rsidR="00E869CB" w:rsidRDefault="00E869C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0637" w14:textId="77777777" w:rsidR="00E869CB" w:rsidRDefault="00E869CB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3C4E" w14:textId="77777777" w:rsidR="00E869CB" w:rsidRPr="00E4222D" w:rsidRDefault="00E869C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7BFC4B62" w14:textId="77777777" w:rsidR="00E869CB" w:rsidRPr="00E4222D" w:rsidRDefault="00E869C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18E4E0A5" w14:textId="77777777" w:rsidR="00E869CB" w:rsidRPr="00E4222D" w:rsidRDefault="00E869C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1F8ADF1A" w14:textId="77777777" w:rsidR="00E869CB" w:rsidRDefault="00E869C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B506" w14:textId="77777777" w:rsidR="00E869CB" w:rsidRDefault="00E869C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7316" w14:textId="77777777" w:rsidR="00E869CB" w:rsidRDefault="00E869C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C68B" w14:textId="77777777" w:rsidR="00E869CB" w:rsidRPr="0022092F" w:rsidRDefault="00E869C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9B23" w14:textId="77777777" w:rsidR="00E869CB" w:rsidRDefault="00E869CB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59E5489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2C25" w14:textId="77777777" w:rsidR="00E869CB" w:rsidRDefault="00E869CB" w:rsidP="00E869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760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1501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AA1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56C2A2D" w14:textId="77777777" w:rsidR="00E869CB" w:rsidRDefault="00E869CB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BBB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81F49B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35CF31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7C02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58B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D486" w14:textId="77777777" w:rsidR="00E869CB" w:rsidRPr="0022092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D81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70CF7A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478524E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E869CB" w14:paraId="01A81D6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D706" w14:textId="77777777" w:rsidR="00E869CB" w:rsidRDefault="00E869CB" w:rsidP="00E869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E42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2AA5D0B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AB7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A37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FF4C3C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473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0E9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186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3E0F" w14:textId="77777777" w:rsidR="00E869CB" w:rsidRPr="0022092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6FD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09783584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6B30" w14:textId="77777777" w:rsidR="00E869CB" w:rsidRDefault="00E869CB" w:rsidP="00E869C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D7B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A309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90D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8A0A2F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625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5E26F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2554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DF8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34D5" w14:textId="77777777" w:rsidR="00E869CB" w:rsidRPr="0022092F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BEF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3A9B622" w14:textId="77777777" w:rsidR="00E869CB" w:rsidRDefault="00E869CB">
      <w:pPr>
        <w:spacing w:before="40" w:after="40" w:line="192" w:lineRule="auto"/>
        <w:ind w:right="57"/>
        <w:rPr>
          <w:sz w:val="20"/>
        </w:rPr>
      </w:pPr>
    </w:p>
    <w:p w14:paraId="756EBE22" w14:textId="77777777" w:rsidR="00E869CB" w:rsidRDefault="00E869CB" w:rsidP="007F72A5">
      <w:pPr>
        <w:pStyle w:val="Heading1"/>
        <w:spacing w:line="360" w:lineRule="auto"/>
      </w:pPr>
      <w:r>
        <w:t>LINIA 301 O</w:t>
      </w:r>
    </w:p>
    <w:p w14:paraId="34810AA0" w14:textId="77777777" w:rsidR="00E869CB" w:rsidRDefault="00E869CB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869CB" w14:paraId="610EFDB0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61BB" w14:textId="77777777" w:rsidR="00E869CB" w:rsidRDefault="00E869CB" w:rsidP="00E869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395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6D855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EAA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A38D8B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FE0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738A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1C5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4F8F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DC4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7EAAA8A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3DFA" w14:textId="77777777" w:rsidR="00E869CB" w:rsidRDefault="00E869CB" w:rsidP="00E869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6F0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EC6F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1B1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0B7271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2A4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95BF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A3D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6430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686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09D906D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3D47" w14:textId="77777777" w:rsidR="00E869CB" w:rsidRDefault="00E869CB" w:rsidP="00E869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C8C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2BA1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7A1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337531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776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DFE35B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8E69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141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3D79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2E9C" w14:textId="77777777" w:rsidR="00E869CB" w:rsidRDefault="00E869CB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3D960A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3CB8" w14:textId="77777777" w:rsidR="00E869CB" w:rsidRDefault="00E869CB" w:rsidP="00E869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5E2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A295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0129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EE6B46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A31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B3A03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0E91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925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E565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537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5C0A6EB0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0155" w14:textId="77777777" w:rsidR="00E869CB" w:rsidRDefault="00E869CB" w:rsidP="00E869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E5D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E371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3A9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4E9C8A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ACA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205CA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78B7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DC9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A46F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21C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56D1B3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33E6" w14:textId="77777777" w:rsidR="00E869CB" w:rsidRDefault="00E869CB" w:rsidP="00E869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CFD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BB1B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DDA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6F7A67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B41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3EAB2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A87F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177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CD62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CEF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603C12B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B9B6" w14:textId="77777777" w:rsidR="00E869CB" w:rsidRDefault="00E869CB" w:rsidP="00E869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548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CD74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A6E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C9A6B2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318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A8DF66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E33F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B2F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87B9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7D8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A47C2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E869CB" w14:paraId="0E234ED0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D627" w14:textId="77777777" w:rsidR="00E869CB" w:rsidRDefault="00E869CB" w:rsidP="00E869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977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AA64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B4A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CA2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AF9F41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D97D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870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B943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0F4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C85C7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8FAE6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E869CB" w14:paraId="4E955E3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326A" w14:textId="77777777" w:rsidR="00E869CB" w:rsidRDefault="00E869CB" w:rsidP="00E869C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F6D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19A1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FD9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99D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13B491D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114AC80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A5B6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352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BA5D" w14:textId="77777777" w:rsidR="00E869CB" w:rsidRPr="00F1029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472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871E1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499AB16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534D3A7A" w14:textId="77777777" w:rsidR="00E869CB" w:rsidRDefault="00E869CB">
      <w:pPr>
        <w:spacing w:before="40" w:after="40" w:line="192" w:lineRule="auto"/>
        <w:ind w:right="57"/>
        <w:rPr>
          <w:sz w:val="20"/>
        </w:rPr>
      </w:pPr>
    </w:p>
    <w:p w14:paraId="261BE0FD" w14:textId="77777777" w:rsidR="00E869CB" w:rsidRDefault="00E869CB" w:rsidP="003260D9">
      <w:pPr>
        <w:pStyle w:val="Heading1"/>
        <w:spacing w:line="360" w:lineRule="auto"/>
      </w:pPr>
      <w:r>
        <w:t>LINIA 301 P</w:t>
      </w:r>
    </w:p>
    <w:p w14:paraId="169309AD" w14:textId="77777777" w:rsidR="00E869CB" w:rsidRDefault="00E869CB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69CB" w14:paraId="21198B1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FB6E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6CAD" w14:textId="77777777" w:rsidR="00E869CB" w:rsidRDefault="00E869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E7CA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FA0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3521A4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503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4AFE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BE6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3DDF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86A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681A153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A8EC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43D8" w14:textId="77777777" w:rsidR="00E869CB" w:rsidRDefault="00E869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94B4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921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9492D0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4EBE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C0C5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EED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FE41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F46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501BAE6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A37F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0CE9" w14:textId="77777777" w:rsidR="00E869CB" w:rsidRDefault="00E869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3550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22C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97D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D66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988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BFDE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7F2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174E1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E869CB" w:rsidRPr="00A8307A" w14:paraId="0D6F25F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C042" w14:textId="77777777" w:rsidR="00E869CB" w:rsidRPr="00A75A00" w:rsidRDefault="00E869CB" w:rsidP="00E869CB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787F" w14:textId="77777777" w:rsidR="00E869CB" w:rsidRPr="00A8307A" w:rsidRDefault="00E869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75C8" w14:textId="77777777" w:rsidR="00E869CB" w:rsidRPr="00A8307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44B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163DBA4A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622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5D2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D6B1" w14:textId="77777777" w:rsidR="00E869CB" w:rsidRPr="00A8307A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0902" w14:textId="77777777" w:rsidR="00E869CB" w:rsidRPr="00A8307A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8138" w14:textId="77777777" w:rsidR="00E869CB" w:rsidRPr="00A8307A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44C882B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991F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2809" w14:textId="77777777" w:rsidR="00E869CB" w:rsidRDefault="00E869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98CA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6E1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5ECAFE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465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1B65E58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548A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015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F37E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0BE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491B1B5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AD75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4AB4" w14:textId="77777777" w:rsidR="00E869CB" w:rsidRDefault="00E869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B621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E88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0725DE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A02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A76194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3393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8CB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C55D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5C0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E869CB" w14:paraId="4177BCC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B06C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F494" w14:textId="77777777" w:rsidR="00E869CB" w:rsidRDefault="00E869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A755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525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F2F24C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D21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DBED13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C1D5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F19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9580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84E6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D5A06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E869CB" w14:paraId="35D408A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EA9A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DF87" w14:textId="77777777" w:rsidR="00E869CB" w:rsidRDefault="00E869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FFC0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746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9B7F68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61C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8A9B74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4B41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A74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7339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2FC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37D42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E869CB" w14:paraId="39EE738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F3D9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903F" w14:textId="77777777" w:rsidR="00E869CB" w:rsidRDefault="00E869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6E24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503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4013DF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289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28E61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29D0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F24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1584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114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532CE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E869CB" w14:paraId="70FA35E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0B8A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6C86" w14:textId="77777777" w:rsidR="00E869CB" w:rsidRDefault="00E869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1DC8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57F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2C8CEE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B5B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209838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900B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A4F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E063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377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93BF1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16DBC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E869CB" w14:paraId="21B6F8E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2227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002B" w14:textId="77777777" w:rsidR="00E869CB" w:rsidRDefault="00E869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4ED4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19B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984879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FE0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6E83FA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66DE3C0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0DB7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2DA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2E9D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0E8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944F6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E869CB" w14:paraId="1FAC957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E779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B99E" w14:textId="77777777" w:rsidR="00E869CB" w:rsidRDefault="00E869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9FC3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F2F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1E6335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83D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0CB73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FECA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799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EA33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9DE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E7F4F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E869CB" w14:paraId="62EF8E4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0738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B506" w14:textId="77777777" w:rsidR="00E869CB" w:rsidRDefault="00E869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A48A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F14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CB17AD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92B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682BBE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CBA8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BDD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3B85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49A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51CB4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E869CB" w14:paraId="2F89937C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F178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3A7E" w14:textId="77777777" w:rsidR="00E869CB" w:rsidRDefault="00E869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F2EE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514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0DCE3B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ECA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4CA3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C2C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797F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E1F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7A48C1D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B72A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AC29" w14:textId="77777777" w:rsidR="00E869CB" w:rsidRDefault="00E869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7BEE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4DE7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73354E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444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E36FD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73F5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75D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977D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C519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736DD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E869CB" w14:paraId="5B4175B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49EB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9D1A" w14:textId="77777777" w:rsidR="00E869CB" w:rsidRDefault="00E869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DB63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693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02A2D6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F09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EA394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33AF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80B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B28A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2B9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CC9A2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E869CB" w14:paraId="3F6D7ADD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FC19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318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2DC0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23A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8B7605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CD4F" w14:textId="77777777" w:rsidR="00E869CB" w:rsidRDefault="00E869CB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502F06EC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729608E" w14:textId="77777777" w:rsidR="00E869CB" w:rsidRDefault="00E869C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F2BD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1D9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11E4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02F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3F07A23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3E6F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137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D90D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CEAB" w14:textId="77777777" w:rsidR="00E869CB" w:rsidRDefault="00E869CB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63A2553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65AB98F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E75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70E99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745E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063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BA62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EBA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3C8A566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9F5B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2B7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6F88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9A4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487A3B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57C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B28B5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A596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0D3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A06B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ED8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64A8129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FCB7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CFC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A9DC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28F9" w14:textId="77777777" w:rsidR="00E869CB" w:rsidRDefault="00E869CB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4ABC04F" w14:textId="77777777" w:rsidR="00E869CB" w:rsidRDefault="00E869CB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673F" w14:textId="77777777" w:rsidR="00E869CB" w:rsidRDefault="00E869CB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6EBFD8" w14:textId="77777777" w:rsidR="00E869CB" w:rsidRDefault="00E869CB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80C8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652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639B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145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602E236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3C44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AC4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2D1C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54A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40F51F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E71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F8407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94B4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B32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B3DE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226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4B07359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4F80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C6B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B6A0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BE9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F6F7B1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21D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C5195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9384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0D4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9DBD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0493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69828880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F3C5" w14:textId="77777777" w:rsidR="00E869CB" w:rsidRDefault="00E869CB" w:rsidP="00E869C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C9B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98B1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8EC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C621EE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E0CF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5E52AF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D6F6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932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1045" w14:textId="77777777" w:rsidR="00E869CB" w:rsidRPr="001B37B8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08B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FBB8FA9" w14:textId="77777777" w:rsidR="00E869CB" w:rsidRDefault="00E869CB">
      <w:pPr>
        <w:spacing w:before="40" w:after="40" w:line="192" w:lineRule="auto"/>
        <w:ind w:right="57"/>
        <w:rPr>
          <w:sz w:val="20"/>
        </w:rPr>
      </w:pPr>
    </w:p>
    <w:p w14:paraId="5C9D24AA" w14:textId="77777777" w:rsidR="00E869CB" w:rsidRDefault="00E869CB" w:rsidP="00100E16">
      <w:pPr>
        <w:pStyle w:val="Heading1"/>
        <w:spacing w:line="360" w:lineRule="auto"/>
      </w:pPr>
      <w:r>
        <w:t>LINIA 301 Z2</w:t>
      </w:r>
    </w:p>
    <w:p w14:paraId="1394637B" w14:textId="77777777" w:rsidR="00E869CB" w:rsidRDefault="00E869CB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869CB" w14:paraId="1C9710C7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115E" w14:textId="77777777" w:rsidR="00E869CB" w:rsidRDefault="00E869CB" w:rsidP="00E869C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1904" w14:textId="77777777" w:rsidR="00E869CB" w:rsidRDefault="00E86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8E71" w14:textId="77777777" w:rsidR="00E869CB" w:rsidRPr="00353356" w:rsidRDefault="00E86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2C4F" w14:textId="77777777" w:rsidR="00E869CB" w:rsidRDefault="00E869CB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2ED9D9CC" w14:textId="77777777" w:rsidR="00E869CB" w:rsidRDefault="00E869CB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44B1" w14:textId="77777777" w:rsidR="00E869CB" w:rsidRDefault="00E86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1A9357B" w14:textId="77777777" w:rsidR="00E869CB" w:rsidRDefault="00E86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0375A134" w14:textId="77777777" w:rsidR="00E869CB" w:rsidRDefault="00E86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2B6028F" w14:textId="77777777" w:rsidR="00E869CB" w:rsidRDefault="00E86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0A68" w14:textId="77777777" w:rsidR="00E869CB" w:rsidRPr="00353356" w:rsidRDefault="00E86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052E" w14:textId="77777777" w:rsidR="00E869CB" w:rsidRDefault="00E86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A7E6" w14:textId="77777777" w:rsidR="00E869CB" w:rsidRPr="00353356" w:rsidRDefault="00E86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1BDD" w14:textId="77777777" w:rsidR="00E869CB" w:rsidRDefault="00E86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ABCA1E" w14:textId="77777777" w:rsidR="00E869CB" w:rsidRDefault="00E86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75E320" w14:textId="77777777" w:rsidR="00E869CB" w:rsidRDefault="00E86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6A6B6713" w14:textId="77777777" w:rsidR="00E869CB" w:rsidRDefault="00E869CB">
      <w:pPr>
        <w:spacing w:before="40" w:line="192" w:lineRule="auto"/>
        <w:ind w:right="57"/>
        <w:rPr>
          <w:sz w:val="20"/>
        </w:rPr>
      </w:pPr>
    </w:p>
    <w:p w14:paraId="29A234D2" w14:textId="77777777" w:rsidR="00D128B9" w:rsidRDefault="00D128B9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47C0A812" w14:textId="77777777" w:rsidR="00D128B9" w:rsidRDefault="00D128B9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28370606" w14:textId="77777777" w:rsidR="00D128B9" w:rsidRDefault="00D128B9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6B037EC6" w14:textId="44FC9042" w:rsidR="00E869CB" w:rsidRDefault="00E869C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304</w:t>
      </w:r>
    </w:p>
    <w:p w14:paraId="0023695F" w14:textId="77777777" w:rsidR="00E869CB" w:rsidRDefault="00E869CB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869CB" w14:paraId="7B2CA0D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034D" w14:textId="77777777" w:rsidR="00E869CB" w:rsidRDefault="00E869CB" w:rsidP="00E869C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9E1C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40B6" w14:textId="77777777" w:rsidR="00E869CB" w:rsidRPr="00594E5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43D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66E1C2C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293BA83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075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8D0BD5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7AFCB4E7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BB4FD5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3948" w14:textId="77777777" w:rsidR="00E869CB" w:rsidRPr="00594E5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8116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DB46" w14:textId="77777777" w:rsidR="00E869CB" w:rsidRPr="00594E5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BB5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5DE91EDA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46B2" w14:textId="77777777" w:rsidR="00E869CB" w:rsidRDefault="00E869CB" w:rsidP="00E869C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1EC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01AD" w14:textId="77777777" w:rsidR="00E869CB" w:rsidRPr="00594E5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ED5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1B7E660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070D9F5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4B09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69DB" w14:textId="77777777" w:rsidR="00E869CB" w:rsidRPr="00594E5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E018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DFBE" w14:textId="77777777" w:rsidR="00E869CB" w:rsidRPr="00594E5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72EF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4932BF1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7DD7" w14:textId="77777777" w:rsidR="00E869CB" w:rsidRDefault="00E869CB" w:rsidP="00E869C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897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0E80" w14:textId="77777777" w:rsidR="00E869CB" w:rsidRPr="00594E5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FDA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53079A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4FB84201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6AC8F2A2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1BA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9CD2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5FA0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F0C6" w14:textId="77777777" w:rsidR="00E869CB" w:rsidRPr="00594E5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B1CD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69940C5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C958" w14:textId="77777777" w:rsidR="00E869CB" w:rsidRDefault="00E869CB" w:rsidP="00E869C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15B3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60F9" w14:textId="77777777" w:rsidR="00E869CB" w:rsidRPr="00594E5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0E5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A0F104B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2EF114A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BA1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4A3D988A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D45A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61F4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9EA4" w14:textId="77777777" w:rsidR="00E869CB" w:rsidRPr="00594E5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BA9E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13128B6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A113" w14:textId="77777777" w:rsidR="00E869CB" w:rsidRDefault="00E869CB" w:rsidP="00E869C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4192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7EFF" w14:textId="77777777" w:rsidR="00E869CB" w:rsidRPr="00594E5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A0F9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C0A7455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AEBB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35C50B3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D0D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80C0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2BE1" w14:textId="77777777" w:rsidR="00E869CB" w:rsidRPr="00594E5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2064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5F40BCF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9CB2" w14:textId="77777777" w:rsidR="00E869CB" w:rsidRDefault="00E869CB" w:rsidP="00E869C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22B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CBD3" w14:textId="77777777" w:rsidR="00E869CB" w:rsidRPr="00594E5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2A3A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980E55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40EAEE28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4D2D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39006641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9A36" w14:textId="77777777" w:rsidR="00E869C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F835" w14:textId="77777777" w:rsidR="00E869CB" w:rsidRDefault="00E869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0D5A" w14:textId="77777777" w:rsidR="00E869CB" w:rsidRPr="00594E5B" w:rsidRDefault="00E869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1886" w14:textId="77777777" w:rsidR="00E869CB" w:rsidRDefault="00E869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19F6731" w14:textId="77777777" w:rsidR="00E869CB" w:rsidRDefault="00E869CB">
      <w:pPr>
        <w:spacing w:before="40" w:after="40" w:line="192" w:lineRule="auto"/>
        <w:ind w:right="57"/>
        <w:rPr>
          <w:sz w:val="20"/>
          <w:lang w:val="en-US"/>
        </w:rPr>
      </w:pPr>
    </w:p>
    <w:p w14:paraId="3219111E" w14:textId="77777777" w:rsidR="00E869CB" w:rsidRDefault="00E869CB" w:rsidP="00F0370D">
      <w:pPr>
        <w:pStyle w:val="Heading1"/>
        <w:spacing w:line="360" w:lineRule="auto"/>
      </w:pPr>
      <w:r>
        <w:t>LINIA 800</w:t>
      </w:r>
    </w:p>
    <w:p w14:paraId="06B273C2" w14:textId="77777777" w:rsidR="00E869CB" w:rsidRDefault="00E869CB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869CB" w14:paraId="388228F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F9460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BD182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14FA0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8A072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E6FD782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B6282" w14:textId="77777777" w:rsidR="00E869CB" w:rsidRDefault="00E869C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EDC43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4B14F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2FBAA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D8C0A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2DC76F9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A2A39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2CA24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17D40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EE69B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041806F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8D7AC" w14:textId="77777777" w:rsidR="00E869CB" w:rsidRDefault="00E869C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6C7E9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0298F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72CB8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B3330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1DA6999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0A6D8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D8A64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2FF49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86F02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3277140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06FB3" w14:textId="77777777" w:rsidR="00E869CB" w:rsidRDefault="00E869C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A22DC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81D14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042DC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1CD68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6206AA" w14:textId="77777777" w:rsidR="00E869CB" w:rsidRDefault="00E869CB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E869CB" w:rsidRPr="00A8307A" w14:paraId="7959F31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E72F2" w14:textId="77777777" w:rsidR="00E869CB" w:rsidRPr="00A75A00" w:rsidRDefault="00E869CB" w:rsidP="00E869CB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C7FE4" w14:textId="77777777" w:rsidR="00E869CB" w:rsidRPr="00A8307A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2F65E" w14:textId="77777777" w:rsidR="00E869CB" w:rsidRPr="00A8307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231E3" w14:textId="77777777" w:rsidR="00E869CB" w:rsidRPr="00A8307A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0C515" w14:textId="77777777" w:rsidR="00E869CB" w:rsidRDefault="00E869C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357498" w14:textId="77777777" w:rsidR="00E869CB" w:rsidRDefault="00E869C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46C6CD60" w14:textId="77777777" w:rsidR="00E869CB" w:rsidRDefault="00E869C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3C1B3C4" w14:textId="77777777" w:rsidR="00E869CB" w:rsidRDefault="00E869C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A4284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69367" w14:textId="77777777" w:rsidR="00E869CB" w:rsidRPr="00A8307A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19AE7" w14:textId="77777777" w:rsidR="00E869CB" w:rsidRPr="00A8307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06A81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22C7DB" w14:textId="77777777" w:rsidR="00E869CB" w:rsidRPr="00A8307A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E869CB" w14:paraId="2BE6AE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FE6C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1DEB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B269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5185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3AF119F5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A026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475AAF8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CBC6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6968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AC00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4115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708837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19F8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18A2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DB04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EBF8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2F76" w14:textId="77777777" w:rsidR="00E869CB" w:rsidRDefault="00E869CB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86F7558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82A5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A6F8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4652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838C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434172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FDD8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0CA2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4911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DD14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222E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1759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ACF7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4E7B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9ADA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6C71B7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AD71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AA47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6B05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50CC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5B80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42F2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2B17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77FFB77E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4813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B893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1C4630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F3E9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14ED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956D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3B74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CE91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936D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9518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5AAF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E8C8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610836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84EB5E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869CB" w14:paraId="526840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4659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9722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9BD1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57B4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3F66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0FF0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2289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AC06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3C3F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D5FD19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5B9B79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869CB" w14:paraId="6FD953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D7E4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FA5B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3532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AB96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6CF6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008C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B2E8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4307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27BA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74EFA5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1A8E7F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E869CB" w14:paraId="486610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01D3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F2DC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5086E1D3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37E3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F04F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CF4F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BD8C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9860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5FA8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A67F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7C55E7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5212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3C4F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45EA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0A15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ACEF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76167C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355E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11F7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211F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8DC9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66249A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96CD7B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869CB" w14:paraId="59AB26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A103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9F12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4B1C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3548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E945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B4EF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2FDB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C84A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8FBB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E3D265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0B6840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E869CB" w14:paraId="1F9513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5854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4164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7FFA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9454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33AE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BD079E6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1E4E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878D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17AC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E73E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47512F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4D58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05E2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6B92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89EC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2DD1D9F5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60D2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49CF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44CB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32FDFB3C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FE51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5B3D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869CB" w14:paraId="5BAF7D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EE6E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AC8F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24AD9F13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6D6D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BA0D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5B30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31CE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7EDB" w14:textId="77777777" w:rsidR="00E869CB" w:rsidRDefault="00E869C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A197B4B" w14:textId="77777777" w:rsidR="00E869CB" w:rsidRDefault="00E869C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96A9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7D88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14:paraId="12A7A5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F9AE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6F17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87F9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FAEE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78E03B06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5437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A64E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06DC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4224D799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F2D5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9E95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14:paraId="6B4200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A41E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DAAF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1F80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469F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4466026D" w14:textId="77777777" w:rsidR="00E869CB" w:rsidRPr="008B2519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E013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DBEF86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D17B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2172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CA04" w14:textId="77777777" w:rsidR="00E869CB" w:rsidRPr="008D08DE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A663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869CB" w14:paraId="31B211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8B35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5794" w14:textId="77777777" w:rsidR="00E869CB" w:rsidRDefault="00E869C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B51D" w14:textId="77777777" w:rsidR="00E869CB" w:rsidRPr="001161EA" w:rsidRDefault="00E869C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E60A" w14:textId="77777777" w:rsidR="00E869CB" w:rsidRDefault="00E869CB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01B6D292" w14:textId="77777777" w:rsidR="00E869CB" w:rsidRDefault="00E869CB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E2B6" w14:textId="77777777" w:rsidR="00E869CB" w:rsidRDefault="00E869C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8DE3863" w14:textId="77777777" w:rsidR="00E869CB" w:rsidRDefault="00E869C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F766" w14:textId="77777777" w:rsidR="00E869CB" w:rsidRPr="001161EA" w:rsidRDefault="00E869C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B7D4" w14:textId="77777777" w:rsidR="00E869CB" w:rsidRDefault="00E869C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2D90" w14:textId="77777777" w:rsidR="00E869CB" w:rsidRPr="008D08DE" w:rsidRDefault="00E869C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B65D" w14:textId="77777777" w:rsidR="00E869CB" w:rsidRDefault="00E869CB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E869CB" w14:paraId="1AD575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0E24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29AF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F7AA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0D7A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A0FB731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C3A5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598C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2A12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E90D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82E0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096432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536D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3D09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6433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E1E1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1B9370D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BE0C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164A169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04D2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D7A9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5366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4434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2931B2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E869CB" w14:paraId="349260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DCAA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4DE9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A98D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721F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4C2D850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7915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1CEE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AB81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53ED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5954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28C821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E869CB" w14:paraId="7FAAE6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FE46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C5E1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2BB7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09A9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6DBD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C13A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B88B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8A9B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3B8C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770B1829" w14:textId="77777777" w:rsidR="00E869CB" w:rsidRDefault="00E869C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E869CB" w14:paraId="0CB334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8904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403C" w14:textId="77777777" w:rsidR="00E869CB" w:rsidRDefault="00E869C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1935" w14:textId="77777777" w:rsidR="00E869CB" w:rsidRPr="001161EA" w:rsidRDefault="00E869C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F72B" w14:textId="77777777" w:rsidR="00E869CB" w:rsidRDefault="00E869CB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228E" w14:textId="77777777" w:rsidR="00E869CB" w:rsidRDefault="00E869C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9E32" w14:textId="77777777" w:rsidR="00E869CB" w:rsidRPr="001161EA" w:rsidRDefault="00E869C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9A55" w14:textId="77777777" w:rsidR="00E869CB" w:rsidRDefault="00E869C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BB98" w14:textId="77777777" w:rsidR="00E869CB" w:rsidRDefault="00E869C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94DA" w14:textId="77777777" w:rsidR="00E869CB" w:rsidRDefault="00E869C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444E58D8" w14:textId="77777777" w:rsidR="00E869CB" w:rsidRDefault="00E869C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E869CB" w14:paraId="6F2E7F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D0DF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CB90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10E7" w14:textId="77777777" w:rsidR="00E869CB" w:rsidRPr="001161EA" w:rsidRDefault="00E869C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5399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296DAB8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78EB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098B26F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7D01F575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7EFE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B475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D2B6" w14:textId="77777777" w:rsidR="00E869CB" w:rsidRPr="001161EA" w:rsidRDefault="00E869C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3A4D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869CB" w14:paraId="0013A0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8CC6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7481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33E8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2A38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E7D5F23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B5C8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64C57B11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070F2AF9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463B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32FA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903E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51E6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5CA91C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4D31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0C25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C98A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A28C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9BED8E2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320B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7E99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B30A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3910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D7A7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180E63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ECDB63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E869CB" w14:paraId="40C84A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F1FF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ACE9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4859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7925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66E28C0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4350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2DAE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28FB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E493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A882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473E6D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C770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EFC6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61D5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1F97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916BD52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C7FC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D62D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6F11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962D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FC42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1BF8FB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4A64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C462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A637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51D1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56D7D7D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17F3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A290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4DA0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A866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3084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1C569F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517A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7948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8F54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70FF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6599431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066E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6048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9E72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51A7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767F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5A2B1D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63E1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81D5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B313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D2EB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6695450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41D48430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FA7C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20BD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ED9E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A316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50EC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6F8E01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EC7F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A386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07ED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C413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934D07D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1F1B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2487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2118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4538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7BB1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1B0301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64EFEB4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E869CB" w14:paraId="1CE047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E675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DD75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D23C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FD84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BA38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30D1ED8E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3A0E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D9EB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D402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0238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BDE3FD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E869CB" w14:paraId="581596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A35A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ADAF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BAF7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4589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7D0A8543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5C25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B436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3B01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0C3088D5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0369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972D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547A78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0CA0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3163" w14:textId="77777777" w:rsidR="00E869CB" w:rsidRDefault="00E869C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85F3" w14:textId="77777777" w:rsidR="00E869CB" w:rsidRPr="001161EA" w:rsidRDefault="00E869C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6CBA" w14:textId="77777777" w:rsidR="00E869CB" w:rsidRDefault="00E869CB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1747" w14:textId="77777777" w:rsidR="00E869CB" w:rsidRDefault="00E869C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D46F" w14:textId="77777777" w:rsidR="00E869CB" w:rsidRPr="001161EA" w:rsidRDefault="00E869C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97C5" w14:textId="77777777" w:rsidR="00E869CB" w:rsidRDefault="00E869C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4E7A1457" w14:textId="77777777" w:rsidR="00E869CB" w:rsidRDefault="00E869C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3B27" w14:textId="77777777" w:rsidR="00E869CB" w:rsidRDefault="00E869C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1012" w14:textId="77777777" w:rsidR="00E869CB" w:rsidRDefault="00E869CB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869CB" w14:paraId="203F4E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7627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A2D1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EE17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AABD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48E1250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786D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B55E6FB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98B0EEB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F7C8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8627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5F7C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DF4D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8E8336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4C7A5E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35FF5A7D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E869CB" w14:paraId="3BB4F6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67C4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9FD9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12E9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4EA2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3507C75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8C03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DF4480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D49E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7D73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8CA2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CCE4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51FC9A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BA9C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A8B3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8D15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1EFE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2E1D13E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D845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1C899102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BE36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F836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D3E2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5BA5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407D44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D1E8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9562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C436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563B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C81723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5D5F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0907068B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D92ADBA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F1FB15B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6DE3C267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DB28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838B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488E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605B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594B96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3F01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C7C8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02E5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F0B8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75A167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CF1A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ABED463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BFCB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A2D1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FE20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CF11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275C5E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83BF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1013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9301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48A2" w14:textId="77777777" w:rsidR="00E869CB" w:rsidRDefault="00E869C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6403C54" w14:textId="77777777" w:rsidR="00E869CB" w:rsidRDefault="00E869C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3551" w14:textId="77777777" w:rsidR="00E869CB" w:rsidRPr="00F565BC" w:rsidRDefault="00E869CB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1A50CE2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3D99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0E64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FD2D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8217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E869CB" w14:paraId="31537C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6240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03F9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2F51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F151" w14:textId="77777777" w:rsidR="00E869CB" w:rsidRDefault="00E869C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D3CA7CA" w14:textId="77777777" w:rsidR="00E869CB" w:rsidRDefault="00E869C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B16B" w14:textId="77777777" w:rsidR="00E869CB" w:rsidRDefault="00E869C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18C4930" w14:textId="77777777" w:rsidR="00E869CB" w:rsidRDefault="00E869C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7EE5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E378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48FD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D5F3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E869CB" w14:paraId="6249A6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0870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AB59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3626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07D9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D10AF1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83BD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D3A85F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45FD" w14:textId="77777777" w:rsidR="00E869CB" w:rsidRPr="001161EA" w:rsidRDefault="00E869C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CFF4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A3B3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DE9F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45F5660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88167D5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277930BF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6F4FC51C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E869CB" w14:paraId="4A336A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1E1D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1800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8D31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7ECD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302477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A03B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856B75A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1C4A8D9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6CAB" w14:textId="77777777" w:rsidR="00E869CB" w:rsidRPr="001161EA" w:rsidRDefault="00E869C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9BCF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3D2D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B8CB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662E98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1657CE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E869CB" w14:paraId="60E1F3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1D8F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C8EB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D4A2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2EF4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0583A41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B3DF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26FC" w14:textId="77777777" w:rsidR="00E869CB" w:rsidRDefault="00E869C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7B7F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8AFB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A2D7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069DBE8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28265043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E869CB" w14:paraId="0F6E8E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DBEF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444E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2E12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11D3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E55A8B7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3EE2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7174C19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5FC7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4981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CF81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4215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0F6FEA3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939957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E869CB" w14:paraId="1FCBDB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58CF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B805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61D8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86FE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CCE8ADA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9919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A4B2DFE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6847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4123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B148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01A0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8C95B99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E869CB" w14:paraId="2AA9BC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B598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6BCC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5A4E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6371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4B39855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78E7A3C8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249E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6720B011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60E1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7660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043D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56F3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558A5C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E869CB" w14:paraId="677991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5C67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AC7D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25C7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327D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865AE2A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6968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A734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496F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1578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76E2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54B445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F85F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24FC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B488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AF35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CAC4A03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330D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D34B04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DBBA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5167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A64C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8F32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17F40E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9FB4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76FD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7D08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93CB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8449E32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E0FE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61C9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636B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BC0A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A001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869CB" w14:paraId="29F808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9BDD" w14:textId="77777777" w:rsidR="00E869CB" w:rsidRDefault="00E869CB" w:rsidP="00E869CB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202A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AB8B" w14:textId="77777777" w:rsidR="00E869CB" w:rsidRPr="001161EA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EDDB" w14:textId="77777777" w:rsidR="00E869CB" w:rsidRDefault="00E869C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B5C9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C7F2" w14:textId="77777777" w:rsidR="00E869CB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665C" w14:textId="77777777" w:rsidR="00E869CB" w:rsidRDefault="00E869C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89EC" w14:textId="77777777" w:rsidR="00E869CB" w:rsidRPr="008D08DE" w:rsidRDefault="00E869C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0CE8" w14:textId="77777777" w:rsidR="00E869CB" w:rsidRDefault="00E869C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B7C6F67" w14:textId="77777777" w:rsidR="00E869CB" w:rsidRDefault="00E869CB">
      <w:pPr>
        <w:spacing w:before="40" w:after="40" w:line="192" w:lineRule="auto"/>
        <w:ind w:right="57"/>
        <w:rPr>
          <w:sz w:val="20"/>
        </w:rPr>
      </w:pPr>
    </w:p>
    <w:p w14:paraId="77A4465D" w14:textId="77777777" w:rsidR="00E869CB" w:rsidRDefault="00E869C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595AE58" w14:textId="77777777" w:rsidR="00D128B9" w:rsidRDefault="00D128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51E2EF4" w14:textId="77777777" w:rsidR="00D128B9" w:rsidRDefault="00D128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D970177" w14:textId="77777777" w:rsidR="00D128B9" w:rsidRDefault="00D128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68AC218" w14:textId="77777777" w:rsidR="00D128B9" w:rsidRDefault="00D128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3F772D4" w14:textId="77777777" w:rsidR="00D128B9" w:rsidRDefault="00D128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27D9FED" w14:textId="77777777" w:rsidR="00D128B9" w:rsidRPr="00C21F42" w:rsidRDefault="00D128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42C58E4" w14:textId="77777777" w:rsidR="00E869CB" w:rsidRPr="00C21F42" w:rsidRDefault="00E869C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45B0D73" w14:textId="77777777" w:rsidR="00E869CB" w:rsidRPr="00C21F42" w:rsidRDefault="00E869C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41FE0E7" w14:textId="77777777" w:rsidR="00E869CB" w:rsidRPr="00C21F42" w:rsidRDefault="00E869CB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603B584" w14:textId="77777777" w:rsidR="00E869CB" w:rsidRDefault="00E869CB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7575A3F" w14:textId="77777777" w:rsidR="00E869CB" w:rsidRPr="00C21F42" w:rsidRDefault="00E869CB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D2E2629" w14:textId="77777777" w:rsidR="00E869CB" w:rsidRPr="00C21F42" w:rsidRDefault="00E869CB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E7AD5BA" w14:textId="77777777" w:rsidR="00E869CB" w:rsidRPr="00C21F42" w:rsidRDefault="00E869CB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9660A86" w14:textId="77777777" w:rsidR="00E869CB" w:rsidRPr="00C21F42" w:rsidRDefault="00E869CB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3E59C7" w:rsidRDefault="001513BB" w:rsidP="003E59C7"/>
    <w:sectPr w:rsidR="001513BB" w:rsidRPr="003E59C7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0F143" w14:textId="77777777" w:rsidR="00E10DA1" w:rsidRDefault="00E10DA1">
      <w:r>
        <w:separator/>
      </w:r>
    </w:p>
  </w:endnote>
  <w:endnote w:type="continuationSeparator" w:id="0">
    <w:p w14:paraId="0AE9EF22" w14:textId="77777777" w:rsidR="00E10DA1" w:rsidRDefault="00E1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7FB3" w14:textId="77777777" w:rsidR="00E10DA1" w:rsidRDefault="00E10DA1">
      <w:r>
        <w:separator/>
      </w:r>
    </w:p>
  </w:footnote>
  <w:footnote w:type="continuationSeparator" w:id="0">
    <w:p w14:paraId="02D390E2" w14:textId="77777777" w:rsidR="00E10DA1" w:rsidRDefault="00E10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6A44CA24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BB56AE">
      <w:rPr>
        <w:b/>
        <w:bCs/>
        <w:i/>
        <w:iCs/>
        <w:sz w:val="22"/>
      </w:rPr>
      <w:t>decada 11-20 iunie 2026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1A8A0B19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BB56AE">
      <w:rPr>
        <w:b/>
        <w:bCs/>
        <w:i/>
        <w:iCs/>
        <w:sz w:val="22"/>
      </w:rPr>
      <w:t>decada 11-20 iunie 2026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5BAAF9E2"/>
    <w:lvl w:ilvl="0" w:tplc="D0EA2C7A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5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3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2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7"/>
  </w:num>
  <w:num w:numId="23" w16cid:durableId="353460626">
    <w:abstractNumId w:val="31"/>
  </w:num>
  <w:num w:numId="24" w16cid:durableId="274218594">
    <w:abstractNumId w:val="36"/>
  </w:num>
  <w:num w:numId="25" w16cid:durableId="1814326426">
    <w:abstractNumId w:val="17"/>
  </w:num>
  <w:num w:numId="26" w16cid:durableId="73864117">
    <w:abstractNumId w:val="22"/>
  </w:num>
  <w:num w:numId="27" w16cid:durableId="750153080">
    <w:abstractNumId w:val="30"/>
  </w:num>
  <w:num w:numId="28" w16cid:durableId="1129013899">
    <w:abstractNumId w:val="4"/>
  </w:num>
  <w:num w:numId="29" w16cid:durableId="447510042">
    <w:abstractNumId w:val="25"/>
  </w:num>
  <w:num w:numId="30" w16cid:durableId="1168718250">
    <w:abstractNumId w:val="19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6"/>
  </w:num>
  <w:num w:numId="34" w16cid:durableId="22753295">
    <w:abstractNumId w:val="21"/>
  </w:num>
  <w:num w:numId="35" w16cid:durableId="350959171">
    <w:abstractNumId w:val="3"/>
  </w:num>
  <w:num w:numId="36" w16cid:durableId="1511992630">
    <w:abstractNumId w:val="34"/>
  </w:num>
  <w:num w:numId="37" w16cid:durableId="131945425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joIfc9dn3Dt2amkAIdi2xaLvlgVclGyVD9JVy3DDHcRQrSsVKs1INW1glDI2x6PCtGSPyT9gxvngM0+vHaKkhw==" w:salt="kcgY1x1LCwzYosyzIBgbr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48C6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3F2E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DEA"/>
    <w:rsid w:val="00203E77"/>
    <w:rsid w:val="0020420B"/>
    <w:rsid w:val="002042CB"/>
    <w:rsid w:val="00204CDA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DA3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4A8"/>
    <w:rsid w:val="0028453F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5F3E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DCF"/>
    <w:rsid w:val="00336FD2"/>
    <w:rsid w:val="003370A0"/>
    <w:rsid w:val="003377E7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336F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05E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6D6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6DE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966"/>
    <w:rsid w:val="003D3A26"/>
    <w:rsid w:val="003D4D8F"/>
    <w:rsid w:val="003D5006"/>
    <w:rsid w:val="003D5A42"/>
    <w:rsid w:val="003D62FC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59C7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DA7"/>
    <w:rsid w:val="00407DF2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4C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3B23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454E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6BB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1D51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94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275F5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DCA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3A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39D5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BB4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3FF"/>
    <w:rsid w:val="005F266D"/>
    <w:rsid w:val="005F373C"/>
    <w:rsid w:val="005F3E51"/>
    <w:rsid w:val="005F41FA"/>
    <w:rsid w:val="005F5913"/>
    <w:rsid w:val="005F6742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267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9A8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187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833"/>
    <w:rsid w:val="006C3E98"/>
    <w:rsid w:val="006C417E"/>
    <w:rsid w:val="006C4475"/>
    <w:rsid w:val="006C48C8"/>
    <w:rsid w:val="006C4A0F"/>
    <w:rsid w:val="006C5AAB"/>
    <w:rsid w:val="006C61E2"/>
    <w:rsid w:val="006C6DC1"/>
    <w:rsid w:val="006C6DE7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0F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544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811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66E7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18C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40A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7DC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25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2161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B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BD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5D7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5D11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6AE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C7659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4F2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13E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0C1"/>
    <w:rsid w:val="00C55611"/>
    <w:rsid w:val="00C557F0"/>
    <w:rsid w:val="00C56256"/>
    <w:rsid w:val="00C564D4"/>
    <w:rsid w:val="00C568FB"/>
    <w:rsid w:val="00C57087"/>
    <w:rsid w:val="00C57BF9"/>
    <w:rsid w:val="00C57CF8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6B8"/>
    <w:rsid w:val="00CF777C"/>
    <w:rsid w:val="00D00188"/>
    <w:rsid w:val="00D007AC"/>
    <w:rsid w:val="00D00AA7"/>
    <w:rsid w:val="00D02292"/>
    <w:rsid w:val="00D02620"/>
    <w:rsid w:val="00D0262A"/>
    <w:rsid w:val="00D0280F"/>
    <w:rsid w:val="00D03088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8B9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6F07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E87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AA3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0DA1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69C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885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FED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B36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ACB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90"/>
    <w:rsid w:val="00FB60BB"/>
    <w:rsid w:val="00FB654E"/>
    <w:rsid w:val="00FB6BF9"/>
    <w:rsid w:val="00FB727E"/>
    <w:rsid w:val="00FB769C"/>
    <w:rsid w:val="00FB7719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14613</Words>
  <Characters>83300</Characters>
  <Application>Microsoft Office Word</Application>
  <DocSecurity>0</DocSecurity>
  <Lines>694</Lines>
  <Paragraphs>195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7</cp:revision>
  <cp:lastPrinted>2012-08-09T06:05:00Z</cp:lastPrinted>
  <dcterms:created xsi:type="dcterms:W3CDTF">2026-06-03T06:26:00Z</dcterms:created>
  <dcterms:modified xsi:type="dcterms:W3CDTF">2026-06-03T08:01:00Z</dcterms:modified>
</cp:coreProperties>
</file>