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721E" w14:textId="77777777" w:rsidR="00FB5FC1" w:rsidRPr="00484029" w:rsidRDefault="00FB5FC1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A455092" w14:textId="58C5718A" w:rsidR="00FB5FC1" w:rsidRPr="00484029" w:rsidRDefault="00FB5FC1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4030A9AF" w14:textId="77777777" w:rsidR="00FB5FC1" w:rsidRDefault="00FB5FC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5EA84B4" w14:textId="77777777" w:rsidR="00FB5FC1" w:rsidRDefault="00FB5FC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0F1B6F9" w14:textId="77777777" w:rsidR="00FB5FC1" w:rsidRDefault="00FB5FC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405302B" w14:textId="77777777" w:rsidR="00FB5FC1" w:rsidRDefault="00FB5FC1">
      <w:pPr>
        <w:jc w:val="center"/>
        <w:rPr>
          <w:sz w:val="28"/>
        </w:rPr>
      </w:pPr>
    </w:p>
    <w:p w14:paraId="1615C6ED" w14:textId="77777777" w:rsidR="00FB5FC1" w:rsidRDefault="00FB5FC1">
      <w:pPr>
        <w:jc w:val="center"/>
        <w:rPr>
          <w:sz w:val="28"/>
        </w:rPr>
      </w:pPr>
    </w:p>
    <w:p w14:paraId="5C7D3BC0" w14:textId="77777777" w:rsidR="00FB5FC1" w:rsidRDefault="00FB5FC1">
      <w:pPr>
        <w:jc w:val="center"/>
        <w:rPr>
          <w:sz w:val="28"/>
        </w:rPr>
      </w:pPr>
    </w:p>
    <w:p w14:paraId="41EC03EE" w14:textId="77777777" w:rsidR="00FB5FC1" w:rsidRDefault="00FB5FC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65F8B7E" w14:textId="77777777" w:rsidR="00FB5FC1" w:rsidRDefault="00FB5FC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6A7725EE" w14:textId="77777777" w:rsidR="00FB5FC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A1BE91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7F70E66" w14:textId="77777777" w:rsidR="00FB5FC1" w:rsidRDefault="00FB5F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BF05152" w14:textId="77777777" w:rsidR="00FB5FC1" w:rsidRDefault="00FB5F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2D6C90C8" w14:textId="77777777" w:rsidR="00FB5FC1" w:rsidRDefault="00FB5FC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B5FC1" w14:paraId="7BCC54B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8FB01E7" w14:textId="77777777" w:rsidR="00FB5FC1" w:rsidRDefault="00FB5FC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084CC12" w14:textId="77777777" w:rsidR="00FB5FC1" w:rsidRDefault="00FB5FC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1957726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E08D7E0" w14:textId="77777777" w:rsidR="00FB5FC1" w:rsidRDefault="00FB5FC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44E9BDE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BE7847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191376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10C5D47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263243E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07221E2" w14:textId="77777777" w:rsidR="00FB5FC1" w:rsidRDefault="00FB5FC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58AC041" w14:textId="77777777" w:rsidR="00FB5FC1" w:rsidRDefault="00FB5FC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6FE5FB1" w14:textId="77777777" w:rsidR="00FB5FC1" w:rsidRDefault="00FB5FC1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7AA0097" w14:textId="77777777" w:rsidR="00FB5FC1" w:rsidRDefault="00FB5FC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FE55AEC" w14:textId="77777777" w:rsidR="00FB5FC1" w:rsidRDefault="00FB5FC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CDE072B" w14:textId="77777777" w:rsidR="00FB5FC1" w:rsidRDefault="00FB5FC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CC5EB23" w14:textId="77777777" w:rsidR="00FB5FC1" w:rsidRDefault="00FB5FC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FDA9AD8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0733780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F24D39C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2D6E4A9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90EEAD4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C53B323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20C23C0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6C45503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FE533F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B5FC1" w14:paraId="284E191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8DB504A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0A4164D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1F865A1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15FD3A3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44701B0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187EE0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DC82B37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2EE701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960B4F4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E0AD932" w14:textId="77777777" w:rsidR="00FB5FC1" w:rsidRDefault="00FB5F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13B3ADE" w14:textId="77777777" w:rsidR="00FB5FC1" w:rsidRDefault="00FB5F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726256E" w14:textId="77777777" w:rsidR="00FB5FC1" w:rsidRDefault="00FB5FC1">
      <w:pPr>
        <w:spacing w:line="192" w:lineRule="auto"/>
        <w:jc w:val="center"/>
      </w:pPr>
    </w:p>
    <w:p w14:paraId="6D76DA21" w14:textId="77777777" w:rsidR="00FB5FC1" w:rsidRDefault="00FB5FC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39B16C8" w14:textId="77777777" w:rsidR="00FB5FC1" w:rsidRPr="007E3B71" w:rsidRDefault="00FB5FC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C5B49F" w14:textId="77777777" w:rsidR="00FB5FC1" w:rsidRPr="007E3B71" w:rsidRDefault="00FB5FC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EAF19EC" w14:textId="77777777" w:rsidR="00FB5FC1" w:rsidRPr="007E3B71" w:rsidRDefault="00FB5FC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41D3EB" w14:textId="77777777" w:rsidR="00FB5FC1" w:rsidRDefault="00FB5FC1" w:rsidP="0095691E">
      <w:pPr>
        <w:pStyle w:val="Heading1"/>
        <w:spacing w:line="360" w:lineRule="auto"/>
      </w:pPr>
      <w:r>
        <w:t>LINIA 300</w:t>
      </w:r>
    </w:p>
    <w:p w14:paraId="6A6B8CE6" w14:textId="77777777" w:rsidR="00FB5FC1" w:rsidRDefault="00FB5FC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FB5FC1" w14:paraId="2FF4C48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4C0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F87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EF74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29A8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33D6E3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BFE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90BB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15E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DD38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890D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3568C5C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BB1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4C7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72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786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CF071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B3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214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36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F111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E7A0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6F0A7E8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6FA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7BD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70E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25E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CDEC28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AC6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8888A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55D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EA8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B6B5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F9EC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FA71B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B5FC1" w14:paraId="760D87A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614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93A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DC7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A464" w14:textId="77777777" w:rsidR="00FB5FC1" w:rsidRDefault="00FB5F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3E5389" w14:textId="77777777" w:rsidR="00FB5FC1" w:rsidRDefault="00FB5F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AC5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CA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493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75E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E52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C4B7AE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930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0AC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356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2C9" w14:textId="77777777" w:rsidR="00FB5FC1" w:rsidRDefault="00FB5F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7E53" w14:textId="77777777" w:rsidR="00FB5FC1" w:rsidRPr="00E4222D" w:rsidRDefault="00FB5F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BA3708" w14:textId="77777777" w:rsidR="00FB5FC1" w:rsidRPr="00E4222D" w:rsidRDefault="00FB5F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5DDF190" w14:textId="77777777" w:rsidR="00FB5FC1" w:rsidRPr="00E4222D" w:rsidRDefault="00FB5F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892256" w14:textId="77777777" w:rsidR="00FB5FC1" w:rsidRDefault="00FB5F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355A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9E0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931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A8E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FB5FC1" w14:paraId="132A676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5A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97B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721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6F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FED901" w14:textId="77777777" w:rsidR="00FB5FC1" w:rsidRDefault="00FB5F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04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02D98D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04E4FE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D676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57A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233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2D4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34D2F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58DFCDC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B5FC1" w14:paraId="60F91FA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A2D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DD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D29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693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848D5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DE1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0B7EC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739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B2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82B5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3B8A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F51D22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6F711C9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331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C2E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0CCE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227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E0EEAB9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9D9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5D704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96D4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BF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B990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8C73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2BE80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B5FC1" w14:paraId="6547B1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F5E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49C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4C2535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A226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3D1C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229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6594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A22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8AC6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D68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730EB2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B33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52D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CFF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DF5F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DC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FBB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4E1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798865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D9F3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F0C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DE418A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24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9C19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4F5645A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21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914" w14:textId="77777777" w:rsidR="00FB5FC1" w:rsidRDefault="00FB5FC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4834163D" w14:textId="77777777" w:rsidR="00FB5FC1" w:rsidRDefault="00FB5FC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11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B08E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04D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69FF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36D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FA8FD9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0DB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3AA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3218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303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1CFB7BA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FF7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2D4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E9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4298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9F9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5E7392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0FBB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4C6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299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8FA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FB2E83C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09F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D7FC74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A0C307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0ABA73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439962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AF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A28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DC0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670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08C99B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CF2ECD0" w14:textId="77777777" w:rsidR="00FB5FC1" w:rsidRPr="004870EE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B5FC1" w14:paraId="67F80B7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F2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84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5850B7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1C16286E" w14:textId="77777777" w:rsidR="00FB5FC1" w:rsidRDefault="00FB5FC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919C70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FA77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D1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7AF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1DE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643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1277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969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398522C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93B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7B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97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6AA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676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CA0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6DF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D33A85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60EE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7B4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AC27F0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B5FC1" w14:paraId="0DCA7EF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75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2D9" w14:textId="77777777" w:rsidR="00FB5FC1" w:rsidRDefault="00FB5FC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18E9892" w14:textId="77777777" w:rsidR="00FB5FC1" w:rsidRDefault="00FB5FC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D32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8A1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64C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C39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26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DC1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78C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481E9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B5FC1" w14:paraId="31E0A7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AA2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DE5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AE2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F4B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9F5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AF0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F3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579D75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A53B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CD3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BF3EFF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B5FC1" w14:paraId="40EFD9A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9B2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249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327593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D995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241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3CA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AD2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DF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AC7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309D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69A9BAD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3E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1F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F7B3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63D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484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AA16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C7F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40FFF0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0894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049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FB3594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CDD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244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536728C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A0AD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CC8A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CB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413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64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D89C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8FC0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449FBE6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7F7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C91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DBB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420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D9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191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4AE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D70197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E81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A0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74CAB2B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CF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41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B0F0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C75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EA7705B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52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69C9C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6168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C0A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9F0D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A94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54CC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9F3541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B5FC1" w14:paraId="25D35BF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CF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B34" w14:textId="77777777" w:rsidR="00FB5FC1" w:rsidRDefault="00FB5F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0A1EF69" w14:textId="77777777" w:rsidR="00FB5FC1" w:rsidRDefault="00FB5F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35D" w14:textId="77777777" w:rsidR="00FB5FC1" w:rsidRPr="00600D25" w:rsidRDefault="00FB5F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2FC6" w14:textId="77777777" w:rsidR="00FB5FC1" w:rsidRDefault="00FB5FC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60BB801E" w14:textId="77777777" w:rsidR="00FB5FC1" w:rsidRDefault="00FB5FC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D9CA" w14:textId="77777777" w:rsidR="00FB5FC1" w:rsidRDefault="00FB5F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DA85" w14:textId="77777777" w:rsidR="00FB5FC1" w:rsidRDefault="00FB5F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0CBD" w14:textId="77777777" w:rsidR="00FB5FC1" w:rsidRDefault="00FB5F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25E8222" w14:textId="77777777" w:rsidR="00FB5FC1" w:rsidRDefault="00FB5F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1329" w14:textId="77777777" w:rsidR="00FB5FC1" w:rsidRPr="00600D25" w:rsidRDefault="00FB5F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10AC" w14:textId="77777777" w:rsidR="00FB5FC1" w:rsidRDefault="00FB5FC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FB5FC1" w14:paraId="71A6A20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150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2C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0E12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9319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75ACF4B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4656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621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79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33E5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435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0B9AAAA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9CA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521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EA3E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B8A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7DC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B8A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B70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5FCCBA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80B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CB2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A72747" w14:textId="77777777" w:rsidR="00FB5FC1" w:rsidRPr="00D344C9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FB5FC1" w14:paraId="4135C88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BD0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B91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2838C3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FEC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197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43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3D9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BED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6C9D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E72" w14:textId="77777777" w:rsidR="00FB5FC1" w:rsidRDefault="00FB5FC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D16C55" w14:textId="77777777" w:rsidR="00FB5FC1" w:rsidRPr="00D344C9" w:rsidRDefault="00FB5FC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FB5FC1" w14:paraId="66CE23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01B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963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5F77D9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4BB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E13" w14:textId="77777777" w:rsidR="00FB5FC1" w:rsidRDefault="00FB5F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BDC075B" w14:textId="77777777" w:rsidR="00FB5FC1" w:rsidRDefault="00FB5F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0B3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DA499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445380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E8299F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235A630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955DB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A6A5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E32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ADF450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ECF0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8829" w14:textId="77777777" w:rsidR="00FB5FC1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203F9E" w14:textId="77777777" w:rsidR="00FB5FC1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358F7B" w14:textId="77777777" w:rsidR="00FB5FC1" w:rsidRPr="00D344C9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FB5FC1" w14:paraId="414076E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3F8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5EB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F31E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8ECD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DA448F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05F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43347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19A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21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8ECB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F24A" w14:textId="77777777" w:rsidR="00FB5FC1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5BD420" w14:textId="77777777" w:rsidR="00FB5FC1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E5C843" w14:textId="77777777" w:rsidR="00FB5FC1" w:rsidRDefault="00FB5F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B5FC1" w14:paraId="4187463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371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A0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EEEA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557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0E14A29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ED0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1FC8C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A2B4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04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387A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901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099C0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B5FC1" w14:paraId="5B0D8EDC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D84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67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E2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12D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765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58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02C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4E24118A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AA0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903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261558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0BE584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691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332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6E0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E0E" w14:textId="77777777" w:rsidR="00FB5FC1" w:rsidRDefault="00FB5FC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9EB0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CAB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D0B9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1051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B55D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1EA738E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82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D3F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095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6DAD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9BC4C82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D5B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BA0E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6621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EED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E2E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5569908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6A8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A5DE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3E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987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7A2669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AD01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E185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835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44E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3E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4BCD399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EB7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554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8573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3B88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A4B76E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DC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38881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5C9EA84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36B612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D4DD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F3B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37C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CE6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AD14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4A9F46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B5FC1" w14:paraId="61101B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24A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459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BB4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2C45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06731C7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98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F6F9ED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B94F" w14:textId="77777777" w:rsidR="00FB5FC1" w:rsidRPr="00600D25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F17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E4B5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4F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3D5C71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B5FC1" w14:paraId="38256AA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ECD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8765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EE81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A945" w14:textId="77777777" w:rsidR="00FB5FC1" w:rsidRDefault="00FB5FC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628B72C" w14:textId="77777777" w:rsidR="00FB5FC1" w:rsidRDefault="00FB5FC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FD9C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F6E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CCEB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4B08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EE4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FB5FC1" w14:paraId="7E30D7A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684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6D9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5422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2E6" w14:textId="77777777" w:rsidR="00FB5FC1" w:rsidRDefault="00FB5FC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0ED62463" w14:textId="77777777" w:rsidR="00FB5FC1" w:rsidRDefault="00FB5FC1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3D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430E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44E8" w14:textId="77777777" w:rsidR="00FB5FC1" w:rsidRDefault="00FB5F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4370" w14:textId="77777777" w:rsidR="00FB5FC1" w:rsidRDefault="00FB5F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DA49" w14:textId="77777777" w:rsidR="00FB5FC1" w:rsidRDefault="00FB5F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FB5FC1" w14:paraId="303356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A67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EEB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860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F0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8D5160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A18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48B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2137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665368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3EA13C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128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AEF1" w14:textId="77777777" w:rsidR="00FB5FC1" w:rsidRDefault="00FB5F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E356032" w14:textId="77777777" w:rsidR="00FB5FC1" w:rsidRDefault="00FB5F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00B80F65" w14:textId="77777777" w:rsidR="00FB5FC1" w:rsidRPr="001D4392" w:rsidRDefault="00FB5FC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B5FC1" w14:paraId="57FAAC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11E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593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0A1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F0E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065EC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35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C0D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4588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93134F2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FC8E6C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94A495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81C5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35F" w14:textId="77777777" w:rsidR="00FB5FC1" w:rsidRPr="00616BAF" w:rsidRDefault="00FB5F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94876C" w14:textId="77777777" w:rsidR="00FB5FC1" w:rsidRDefault="00FB5F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1C3A6F" w14:textId="77777777" w:rsidR="00FB5FC1" w:rsidRPr="003B726B" w:rsidRDefault="00FB5F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B5FC1" w14:paraId="2641387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EA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49A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45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61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CA6001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48C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C8C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BB7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27C5BA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1CC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77E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D2CE4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6BC0C0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49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0F2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390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0D05" w14:textId="77777777" w:rsidR="00FB5FC1" w:rsidRDefault="00FB5FC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26845F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E8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34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269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347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AF5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1D10579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52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CC5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543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519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F5E1F3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808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DAE9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F4D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78D8791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B9686A3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8B8078F" w14:textId="77777777" w:rsidR="00FB5FC1" w:rsidRPr="001D4392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BF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359A" w14:textId="77777777" w:rsidR="00FB5FC1" w:rsidRDefault="00FB5F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F02ABC" w14:textId="77777777" w:rsidR="00FB5FC1" w:rsidRDefault="00FB5F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A46DAC" w14:textId="77777777" w:rsidR="00FB5FC1" w:rsidRPr="003B726B" w:rsidRDefault="00FB5FC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B5FC1" w14:paraId="25A5648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42A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D1B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2E0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1B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0E6686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2B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032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24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525BC6C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3BA2F6C" w14:textId="77777777" w:rsidR="00FB5FC1" w:rsidRPr="00E731A9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8BA1C90" w14:textId="77777777" w:rsidR="00FB5FC1" w:rsidRPr="001D4392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85B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4F15" w14:textId="77777777" w:rsidR="00FB5FC1" w:rsidRPr="00616BAF" w:rsidRDefault="00FB5F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D7A940" w14:textId="77777777" w:rsidR="00FB5FC1" w:rsidRDefault="00FB5F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84E72D" w14:textId="77777777" w:rsidR="00FB5FC1" w:rsidRPr="003B726B" w:rsidRDefault="00FB5FC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B5FC1" w14:paraId="19A6FE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EF0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D04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89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A2F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32CC3D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88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4EB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27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C88B73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C3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5D9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18979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7C1E6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B5FC1" w14:paraId="5985444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DC3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2C5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54E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F93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A6578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61E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0F7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4B8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77F9CC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B8F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BAE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B5FC1" w14:paraId="19EA620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4A5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11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97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5B5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B2D8D3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5FC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01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C60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9D847F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C1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C48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FDDC56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643C3F4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73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22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397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95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5CB034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40C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4D3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E6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1FD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6F0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BF12A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B5FC1" w14:paraId="4F1BEF5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5F9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E06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E4BA01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B0A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AF8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B3415C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D0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04E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AC7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699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A0D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DF99C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4472A547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A5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7E5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7B278D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E61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2B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C1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302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F89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DFE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FCE8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ED53583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4607E32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619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50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0B18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17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B4A6CC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13ADF4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B3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B61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D77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AE48F0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F23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F19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B5FC1" w14:paraId="60DE616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023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2C7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5A7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D47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ADE7A0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0DA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00A93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0A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869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10D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EF76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3FAF84C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769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9EA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3D8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F08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EF1A48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F89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2E2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1BF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5D96FD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DC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472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BEB70D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A3B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DDB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D7E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12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6E5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ACA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833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A061C4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FCE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C7C6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CE9A8D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FECC2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FB5FC1" w14:paraId="3926116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3B5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9AD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A4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692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868108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D61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37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9A5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862C0B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20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1E1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D5338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302408D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EDC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55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E04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CE4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3FD422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C3E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0D6B0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3D0A32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10937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3D2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EB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5E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43C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F54B802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3F04031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A0A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4B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685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7B7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0789F1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93D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57B5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8D1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402E9D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132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E4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D7A5E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5F835BA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BC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794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880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E3D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E6F4F2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414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FED32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6C2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989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A7D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5B1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B14A7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B5FC1" w14:paraId="6E18549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38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65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453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D22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0242DC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548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43975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FA7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57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90C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63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F2865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B5FC1" w14:paraId="2C71616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7D1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0A5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1367DE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EE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BC0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ED9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BBE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59D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D75886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502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A4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2667F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3B2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253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8C23A4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7FB8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0D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7D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9E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D0E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EAC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BAF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06D00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FB5FC1" w14:paraId="7C8BFD3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49CB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AE6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DEC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3C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44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B3BA6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650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76D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1A9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38C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7293F2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9E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D7C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CD59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CA4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559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8548FF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CCF9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48E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EC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54B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2E362C8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B8B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DF0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4D5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C40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ACC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67B6A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BC0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E59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75E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E04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7315FA0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395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9F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7CD056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D3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2A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D6E375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9B5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270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24B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FF372F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A91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5BA0" w14:textId="77777777" w:rsidR="00FB5FC1" w:rsidRPr="0019324E" w:rsidRDefault="00FB5F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05F087" w14:textId="77777777" w:rsidR="00FB5FC1" w:rsidRPr="000160B5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9E937FF" w14:textId="77777777" w:rsidR="00FB5FC1" w:rsidRPr="006B78FD" w:rsidRDefault="00FB5F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D21E17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572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413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A59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283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57980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1A7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4B4EE1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1F6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E5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81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56FA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6B79D7E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B5FC1" w14:paraId="78E38B0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3AE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50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8B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E2F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82E55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FA4C70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D0A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7B5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105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D19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A03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0D47D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894331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B5FC1" w14:paraId="5C71FA0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C91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264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CD0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82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32E23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53F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87224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F3B2D5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479F9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A7F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9B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61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8AF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AA67C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5B9BBA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B5FC1" w14:paraId="589472E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EA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414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46B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49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4C6AC2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0CD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9A193C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4D4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CA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A7B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489D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2C271CB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B5FC1" w14:paraId="1B753DF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FE6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698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0FE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AD3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71368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7B8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F7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18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90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3D6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B9C6FAE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B5FC1" w14:paraId="2A02690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80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DB2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DE4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25E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E1C56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C5F8F4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908AF3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FC8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F8C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981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A1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6DD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75D2A1CF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6F7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37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74B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936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59FCB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93FA1B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92C932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BB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DEF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EC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5C2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825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1E26F65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716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F87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BB0159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19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3D1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CDDE7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7B2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A38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C29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43BDBB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33A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538B" w14:textId="77777777" w:rsidR="00FB5FC1" w:rsidRPr="0019324E" w:rsidRDefault="00FB5F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3EF434" w14:textId="77777777" w:rsidR="00FB5FC1" w:rsidRPr="000160B5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F2B60A1" w14:textId="77777777" w:rsidR="00FB5FC1" w:rsidRPr="005C2BB7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7A1C1A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A9D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AFE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C3A4B1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FD4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83D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CFA341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0D6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FBD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0D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DE7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6A4E" w14:textId="77777777" w:rsidR="00FB5FC1" w:rsidRPr="00DE4F3A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8B906B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D43157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19B2330" w14:textId="77777777" w:rsidR="00FB5FC1" w:rsidRPr="00DE4F3A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B5FC1" w14:paraId="638843C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F08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327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63FFD5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0B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D8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B88FD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D7208B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FCE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CCE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D9D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F261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9C9" w14:textId="77777777" w:rsidR="00FB5FC1" w:rsidRPr="00DE4F3A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864FA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2A9A26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0C79411" w14:textId="77777777" w:rsidR="00FB5FC1" w:rsidRPr="00DE4F3A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B5FC1" w14:paraId="2ED36D1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80A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C86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38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7EC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BAE1C6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E7F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10A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9E6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9C3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036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4ECE0CC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2DE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D2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AB0AA9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835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CA4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EDB492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658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031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11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318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63A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3BAE50D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BF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43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1A8C14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B531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2D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3261C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3D6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377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C2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C0D2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142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12EA2B" w14:textId="77777777" w:rsidR="00FB5FC1" w:rsidRPr="00CB2A72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6AD4A16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D3B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199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080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E1A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CA160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3FB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7C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04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FC7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57E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4FAEE4D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7E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112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6B4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2F4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0C472C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A23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E23101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2B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909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969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313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DC1AE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018097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B5FC1" w14:paraId="4C7CF3B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F61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48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B5D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F04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4CC731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68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6E7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816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1D932C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8E0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647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B5FC1" w14:paraId="304D728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B37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98B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FB0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0A4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888F5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149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F653A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033C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FF4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D84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F574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D4A33B1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2ADCAE5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B5FC1" w14:paraId="31A1228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AB5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C2D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4F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D99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C0E09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774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6E620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2C1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8D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15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1DF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5C9A3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956DC6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B5FC1" w14:paraId="15F25E5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6C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51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679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C0F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4FD2EC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812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7F8E7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24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6A3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653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F9BF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08FD84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B5FC1" w14:paraId="0F41CE3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CC1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1C1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C15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99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EC8B6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6A7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DAA5A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07F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FBE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BC7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68D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2F4517" w14:textId="77777777" w:rsidR="00FB5FC1" w:rsidRPr="00D344C9" w:rsidRDefault="00FB5FC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17A6357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B5FC1" w14:paraId="5E2BA16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8E2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CE3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7EC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62B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C212EA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E1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7C7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C7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8D2BFC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2DB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E20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C2517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ABBB56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B5FC1" w14:paraId="5581BE3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2C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A22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E7D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1BD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126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24A03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D4B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62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9D59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177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CA98D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56C9A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B5FC1" w14:paraId="1DA0DAA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1B9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96D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80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7A9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A2DE81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13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D2F0D1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2A0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76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07D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DF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FD688E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B5FC1" w14:paraId="512650D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85B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CFF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3AC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FFF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5249E5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38DB8576" w14:textId="77777777" w:rsidR="00FB5FC1" w:rsidRDefault="00FB5FC1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E47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B3C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D3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A6A016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E38C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9D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362B4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71BD6CB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A45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B5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9D2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E17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7CE64D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12D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F602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892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6ADD87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B21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16A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B49B7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40D0D819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6B3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439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DD4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74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70B8C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D36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F5EF1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A17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51F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451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980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9A4D1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8C5CC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B5FC1" w14:paraId="0C85F17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16B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557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EBC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FD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40DAC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0F4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553B3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67F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70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0C4C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A59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8C4D7F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B5FC1" w14:paraId="678EA94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D3B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245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CF5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D8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D9AE6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B8F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DCEED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B70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4F5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B73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2A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78FD0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B5FC1" w14:paraId="6BCD1B5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4FE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35F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2CA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006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871AF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CA9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652B4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9C9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18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AE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F03D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5D0670D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DEE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46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0561B8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901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D9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9AFDC1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0F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E2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7C3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CC4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DE5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B5FC1" w14:paraId="37CB534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B06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90D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B377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5E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3C93E0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6A1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B0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32B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AE6FE9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FD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411B" w14:textId="77777777" w:rsidR="00FB5FC1" w:rsidRPr="00FF6B4A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B5FC1" w14:paraId="2AD9E6D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3DB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444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DA478B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110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3D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48D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379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AE9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E34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70A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5485844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7F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0C1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ABA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1E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8D1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FDE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70A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28C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FE4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072F23C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C8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5C6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9A1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2BA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0CD5C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213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71005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D16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36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E00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AB5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318E6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B5FC1" w14:paraId="1F0B3F7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22D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8FF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966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ED4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5F2190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58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2F25D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D9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4D0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309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51F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9847E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B5FC1" w14:paraId="18CEA57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3D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FE0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A55507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8D8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BAB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963266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CCB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F15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F88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6615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0F4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CE28329" w14:textId="77777777" w:rsidR="00FB5FC1" w:rsidRPr="00F10273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B5FC1" w14:paraId="2317EB8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3E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A66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4053CB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2CE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5DC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4AF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13D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BE2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B31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F8C9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C7190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488BF74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4BB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60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09D498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D7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E9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41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D6B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FE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EEB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B6B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0FB5B2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51D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ED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9ED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F63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D26907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32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68547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54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24C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B3E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F1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23157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B5FC1" w14:paraId="74FA764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011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CD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39F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6E0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E2CFBD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90D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459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9B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BDB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D54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4591200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57E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6E1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63B4A6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5585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8BB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577880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563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A9B2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05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38C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07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23EEE8" w14:textId="77777777" w:rsidR="00FB5FC1" w:rsidRPr="00056F6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B5FC1" w14:paraId="7D2C972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65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00D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87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F8A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307E7D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87D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48CBB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4DD9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6F5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A5C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F451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FC9BDE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F488AF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B5FC1" w14:paraId="59AAB1B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F35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C0A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5FB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FCE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A0A815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A26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AF1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F23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8466C8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EEC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90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8B757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25469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7120732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B5FC1" w14:paraId="010922D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42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599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D3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78B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E07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1DB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A41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B91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335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6D19335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B5FC1" w14:paraId="1EAF532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2EC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380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182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093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E90ED9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3C2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C7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AD3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434AB2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325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DD5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2F7B0D0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FB5FC1" w14:paraId="760508A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E7C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00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4A4C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57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5AAF0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B7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CE5B6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691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B6C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9EA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70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AE172F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B5FC1" w14:paraId="3562794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107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8D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BD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2D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D7010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EB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B48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A32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7EE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7A8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519446B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B5FC1" w14:paraId="4601F15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E89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0B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3D7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F34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D4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A36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D6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C03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4FC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B5FC1" w14:paraId="2B81664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4C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0B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A5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5E2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EC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7E4AC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306DA9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FD35E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092DB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AC2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21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EF0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C63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5B3CCF6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48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820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9DAA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490B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EAED0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408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31FCDA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E34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D41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7ADF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B006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B5FC1" w14:paraId="54D1CF1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B4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C1F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8A8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856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D94176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553C974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2F9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CCD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EA5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97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2B0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2CC71E1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CE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40D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292F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C8F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95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7706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EA8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5CF1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4DA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30B6E45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2B9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8537" w14:textId="77777777" w:rsidR="00FB5FC1" w:rsidRDefault="00FB5FC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9E8" w14:textId="77777777" w:rsidR="00FB5FC1" w:rsidRDefault="00FB5FC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47A" w14:textId="77777777" w:rsidR="00FB5FC1" w:rsidRDefault="00FB5FC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3E2C32D4" w14:textId="77777777" w:rsidR="00FB5FC1" w:rsidRDefault="00FB5FC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40A6C5EF" w14:textId="77777777" w:rsidR="00FB5FC1" w:rsidRDefault="00FB5FC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3046" w14:textId="77777777" w:rsidR="00FB5FC1" w:rsidRDefault="00FB5FC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CE17" w14:textId="77777777" w:rsidR="00FB5FC1" w:rsidRDefault="00FB5FC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7F8" w14:textId="77777777" w:rsidR="00FB5FC1" w:rsidRDefault="00FB5FC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1AD971A" w14:textId="77777777" w:rsidR="00FB5FC1" w:rsidRDefault="00FB5FC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8A66" w14:textId="77777777" w:rsidR="00FB5FC1" w:rsidRDefault="00FB5FC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4F9C" w14:textId="77777777" w:rsidR="00FB5FC1" w:rsidRDefault="00FB5FC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5C8F556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DC0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491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FE8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288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CB6929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676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84E7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B6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63C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50BE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208E69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213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E112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30B56D6C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98B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34BD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07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4A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1C1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94A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78CC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0E6934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5A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E88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57F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646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277E76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588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B51DB0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E4D81E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32C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8F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ED4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C2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1C6FAD2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E25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8A4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DD08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37C6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85C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6E93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CF4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CA584E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A2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AA6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04C81D1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571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70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E25853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7D1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B2F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8AE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1DC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CC3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EDB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A0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0F1951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10E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A9C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85F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72F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FB9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5DC58B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44B53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3E9743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75B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4F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4C3E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A37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85CF36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B5FC1" w14:paraId="4FAA75B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B72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093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7538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A5B5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3BBEBB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B8F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2A9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439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A8E9B5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AF5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B369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0D798B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04F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1C0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2A70246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0713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6753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C1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9E1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94A1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B304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1B8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205E017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44A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48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61E5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872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B70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8B86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BA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93237C5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4952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B6F0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B5FC1" w14:paraId="00A3186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166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257A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709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3930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AD7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C8B5ED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D10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D217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B00B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137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1330B75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08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9D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EF84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8491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DB57628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C14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94D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4480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C10E" w14:textId="77777777" w:rsidR="00FB5FC1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F22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62B9BC3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DF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CDE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CDB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3DD7" w14:textId="77777777" w:rsidR="00FB5FC1" w:rsidRDefault="00FB5F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A9B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D01EC8F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DDCF208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03DECB4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2AEA063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DE7D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4A29" w14:textId="77777777" w:rsidR="00FB5FC1" w:rsidRDefault="00FB5F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DE30" w14:textId="77777777" w:rsidR="00FB5FC1" w:rsidRPr="00600D25" w:rsidRDefault="00FB5F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A25E" w14:textId="77777777" w:rsidR="00FB5FC1" w:rsidRPr="00D344C9" w:rsidRDefault="00FB5F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5FC1" w14:paraId="037BC7D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862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D1A2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303B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355B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3127A972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3588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8BE884F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08019BD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6835BC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E2517A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725C899D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183322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9D28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E065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6CDE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42E2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46F077D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968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D80B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E268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367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2B9FD52B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A8CA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22DF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EE2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6FF9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BF3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9E757D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F847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83BA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386F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C734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D74E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8794C4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962FD57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E027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0112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5A1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AF28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FB5FC1" w14:paraId="1E9956D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AEE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0800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A13C788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CF3" w14:textId="77777777" w:rsidR="00FB5FC1" w:rsidRPr="00600D25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E960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ADCCC35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044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9F1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B1FC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C332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4D46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3164FBA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2D5B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EA6E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46DE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260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5A8B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CC8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56AB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B8EE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885B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67B0FD8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5F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217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0B9F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C8DA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10DD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B492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070C" w14:textId="77777777" w:rsidR="00FB5FC1" w:rsidRDefault="00FB5FC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889" w14:textId="77777777" w:rsidR="00FB5FC1" w:rsidRDefault="00FB5FC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5F4E" w14:textId="77777777" w:rsidR="00FB5FC1" w:rsidRDefault="00FB5FC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FB5FC1" w14:paraId="015C44D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840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AB0F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B19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575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945F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C119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CBF3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A63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3B0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FB5FC1" w14:paraId="31E353B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1EDB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6F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E94452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515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7FA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ED30BB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DBE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26B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881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E473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E08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471065D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932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32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9BBCF1D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8478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D00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9B46D9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0E67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49D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3C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F488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1A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62D1FC4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F95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4B9A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53142F1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08A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EE4D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77D9CF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D23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2156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C6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A54A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FAF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5FC1" w14:paraId="585FEA0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C14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C08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8915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CBF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575D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6BAC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53A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9039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A5C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5F1228B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2E5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A6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4D61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4DE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F56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F3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1AA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649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7E5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FB5FC1" w14:paraId="6EFA22C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1083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455D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B71C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B18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445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00B1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464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7A60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129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FB5FC1" w14:paraId="30CD99F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80A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81F9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D29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FB3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B16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F9D7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7C7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F963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185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FB5FC1" w14:paraId="72112B5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DEC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1F7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E37959F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D40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66B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313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B78B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065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4D4E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934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DBEA62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727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230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C1EA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2511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F2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301C8E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63AD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D9D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AA0F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D2D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B5FC1" w14:paraId="58C7D7A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9E5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ED2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B6A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C816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10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4CAC2A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AEC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161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307E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E3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B5FC1" w14:paraId="193AFB8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490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FF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863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722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0E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B938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4807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EE3E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D2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0B49EC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01FA648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B5FC1" w14:paraId="6564730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14DC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FE1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460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E488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005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F4B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B819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677C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AFB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EE53F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71756A9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B5FC1" w14:paraId="7A7F3E4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10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F9E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C8DC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D0F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26679D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512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BD55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472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DAB6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F84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B5FC1" w14:paraId="32E2DC7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58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20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65C5A5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8DB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69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B7C2F11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B59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357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850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862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90D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616EC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FB5FC1" w14:paraId="3CF2E53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D92F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C80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7F5D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0B0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80934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61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0D1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4D0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0B09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32D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05FEC8C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B02B3C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B7382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5FC1" w14:paraId="7FAF10A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85F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2E8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AEE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20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F5691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E66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1292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442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EB4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BA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26B39F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69BA7B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7D583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5FC1" w14:paraId="31B0380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81A1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41A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519A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57B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11C7F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442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3136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CDA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E5EC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6F8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0D90370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0658E4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10AC5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5FC1" w14:paraId="621C87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6E1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BE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D678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9130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9EE0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D94F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6EAF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841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FA6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941F95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06ACB5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5FC1" w14:paraId="1E0C05A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FAED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ED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E247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705F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6FB74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765D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9784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729B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5B03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262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95DA7F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2733E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5FC1" w14:paraId="08CF9BB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1310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18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7397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2B24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A8E243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0A8A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470A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50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B3E6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6DE5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4FCE765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45FB8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5FC1" w14:paraId="150DE5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EF35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7B2D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3E74CA9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A4AC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1395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6A1FE57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26D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309C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73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23BC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0D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6E65D8C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EF9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1D73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3129A31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4CB4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574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31C2899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6F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9BE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5EB7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7384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B0B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7A95229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7CBE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5F03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5B3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052C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5E53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5115B0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5928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3012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E287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3388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229DC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0ADB8A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B5FC1" w14:paraId="73E0C1D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BA78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6FA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44B10C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3600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6F12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F3E8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FA8D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305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81D0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F116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5FC1" w14:paraId="163BB7B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4D44" w14:textId="77777777" w:rsidR="00FB5FC1" w:rsidRDefault="00FB5FC1" w:rsidP="00FB5F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D130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8BE1414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DA2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1CCC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9C26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0FB5" w14:textId="77777777" w:rsidR="00FB5FC1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6B8C" w14:textId="77777777" w:rsidR="00FB5FC1" w:rsidRDefault="00FB5FC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6B3" w14:textId="77777777" w:rsidR="00FB5FC1" w:rsidRPr="00600D25" w:rsidRDefault="00FB5FC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DBF" w14:textId="77777777" w:rsidR="00FB5FC1" w:rsidRDefault="00FB5FC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DA834C7" w14:textId="77777777" w:rsidR="00FB5FC1" w:rsidRPr="00DE2227" w:rsidRDefault="00FB5FC1" w:rsidP="0095691E"/>
    <w:p w14:paraId="1C0C6963" w14:textId="77777777" w:rsidR="00FB5FC1" w:rsidRDefault="00FB5FC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333B09E" w14:textId="77777777" w:rsidR="00FB5FC1" w:rsidRPr="005D215B" w:rsidRDefault="00FB5FC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5FC1" w14:paraId="51B97FC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52FA" w14:textId="77777777" w:rsidR="00FB5FC1" w:rsidRDefault="00FB5FC1" w:rsidP="00FB5FC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F6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01B0" w14:textId="77777777" w:rsidR="00FB5FC1" w:rsidRPr="00B3607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95B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E3C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FA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42A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A2AB0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068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EF8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B5FC1" w14:paraId="565C404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EE68" w14:textId="77777777" w:rsidR="00FB5FC1" w:rsidRDefault="00FB5FC1" w:rsidP="00FB5FC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ED3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295E" w14:textId="77777777" w:rsidR="00FB5FC1" w:rsidRPr="00B3607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00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94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3B76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868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14D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DC4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EEB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D6ED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A122D2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B5FC1" w14:paraId="0655908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78B" w14:textId="77777777" w:rsidR="00FB5FC1" w:rsidRDefault="00FB5FC1" w:rsidP="00FB5FC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81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47A8" w14:textId="77777777" w:rsidR="00FB5FC1" w:rsidRPr="00B3607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EC8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A0D7BB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18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5D87F0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E5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68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0F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4E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B5FC1" w14:paraId="13F3567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C5E3" w14:textId="77777777" w:rsidR="00FB5FC1" w:rsidRDefault="00FB5FC1" w:rsidP="00FB5FC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63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E056" w14:textId="77777777" w:rsidR="00FB5FC1" w:rsidRPr="00B3607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5B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4BA643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DA2BAC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BA8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D31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17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7BCDE4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A5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CA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8FA9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948EF9D" w14:textId="77777777" w:rsidR="00FB5FC1" w:rsidRDefault="00FB5FC1">
      <w:pPr>
        <w:spacing w:before="40" w:after="40" w:line="192" w:lineRule="auto"/>
        <w:ind w:right="57"/>
        <w:rPr>
          <w:sz w:val="20"/>
          <w:lang w:val="en-US"/>
        </w:rPr>
      </w:pPr>
    </w:p>
    <w:p w14:paraId="1586FC14" w14:textId="77777777" w:rsidR="00FB5FC1" w:rsidRDefault="00FB5FC1" w:rsidP="00F14E3C">
      <w:pPr>
        <w:pStyle w:val="Heading1"/>
        <w:spacing w:line="360" w:lineRule="auto"/>
      </w:pPr>
      <w:r>
        <w:t>LINIA 301 F1</w:t>
      </w:r>
    </w:p>
    <w:p w14:paraId="7681476E" w14:textId="77777777" w:rsidR="00FB5FC1" w:rsidRDefault="00FB5FC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B5FC1" w14:paraId="541E909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41B1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11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FC9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646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2984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497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D5E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2AC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87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1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736124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DC46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BD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EC8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5BE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BF6FE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B3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82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5AB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1DA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6CD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A9214C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F587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8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FE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58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63CC8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C9E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917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28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496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383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C683BF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1A18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19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D45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EDD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70271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981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40F72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F97A32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89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0F9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A21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39D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C466D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37D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1FB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063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82C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F30B9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B75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290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AF7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369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B20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20F9E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A6EF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C5F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5AF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4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C0CD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AC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F29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B2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0CB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997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201B1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55C3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FA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E03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90A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A3204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F8F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13DAA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C22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A7C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EA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836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999057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2C0E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E0F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3D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E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9AC8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3EB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71558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5EC247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F3EE6A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97C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59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B02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78E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F0EEB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8DD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7B2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2E9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F88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C4356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D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BD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6EA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EE7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B6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20797B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82C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470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9A1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FC9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99ED3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86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0175A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D0C5D8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E6F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C9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A2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E96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984ACF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471D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FD6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1D8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D4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2E2E7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A1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06E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6C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560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19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BBDEB1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5F3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80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C8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692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684D1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6D9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BB2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E4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62B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C84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2A6691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4C1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A0F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0E0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FF4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C96E9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BC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9D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0CF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3C3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9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154152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E767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2AA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13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D4F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BBB3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05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72CA0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EB3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CE1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CB3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FF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6B240916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1B0A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60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371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632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6570B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0AC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D26271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BB57D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1A2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93C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B5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CE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B69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B5FC1" w14:paraId="2B61112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87D4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AD2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28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C0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926DC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BB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CB388A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8D95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29B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B23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D1A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5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B5FC1" w14:paraId="1B7C8BC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FAD6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B7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F94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6B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C1F7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E37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B88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F4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ED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019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23A8FF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C59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E6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24A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C3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AB9CB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1BE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5DA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EA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E7B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0B6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C5D97E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7FB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407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BC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A29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8B7AE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DA4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68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15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DE6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64B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CF9B7F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119A" w14:textId="77777777" w:rsidR="00FB5FC1" w:rsidRDefault="00FB5FC1" w:rsidP="00FB5FC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4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48B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DD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4BADF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952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F07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98A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6E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8F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A37AD3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4FC876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6E30FE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FE6AF9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FEB326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313660E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7348EAF9" w14:textId="77777777" w:rsidR="00FB5FC1" w:rsidRDefault="00FB5FC1" w:rsidP="007E3B63">
      <w:pPr>
        <w:pStyle w:val="Heading1"/>
        <w:spacing w:line="360" w:lineRule="auto"/>
      </w:pPr>
      <w:r>
        <w:t>LINIA 301 G</w:t>
      </w:r>
    </w:p>
    <w:p w14:paraId="4F6B4FE3" w14:textId="77777777" w:rsidR="00FB5FC1" w:rsidRDefault="00FB5FC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B5FC1" w14:paraId="07ABBE0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9400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AA59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1D2E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4980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C67A88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94B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F1EEA1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538E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49DA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03D1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37AD" w14:textId="77777777" w:rsidR="00FB5FC1" w:rsidRDefault="00FB5FC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FDB711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74F2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4B6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2A1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064E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A8C212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D6F3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27FAC5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CC573F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E3BD325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0250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5A908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55F3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0E0A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F6968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B5FC1" w14:paraId="1E76770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E6BD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A78A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52E4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D51C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0A7CAB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A2B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38CE61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522F09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5745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B43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FDD2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3894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3DE31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4680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845A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411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0BBE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8A1938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55B9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9158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AF9D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014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330D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BA27F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0C6EB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29E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02A5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71D2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BE651F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3C50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B20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EF8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6D08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94F7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512E1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0B54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82EA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05FB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1FC8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A8454E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76860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BF6B3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2A57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0213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9520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900D22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6F0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5C40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0600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067E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37D71B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DA7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66B726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1196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66B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976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280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3507BA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DA24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64D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EDDD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BFC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74978B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9939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90DE93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B77016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EF2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B26B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6108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AB0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9CCF7B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31F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9859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713D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202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1CE031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8CFF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1ADA44" w14:textId="77777777" w:rsidR="00FB5FC1" w:rsidRDefault="00FB5F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556B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C73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8B7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5A1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83D634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DAB4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4F9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B62C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74EC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7971C0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C1C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D069EF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17C997D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4770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4896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57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4AC5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9A3D29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49FF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A61C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E49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CF64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5803FF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3138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42E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6372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0B57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D6C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30F8AF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4AE3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EAB6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38E3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E19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53A9C8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2B82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82E980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415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68A4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1B58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C88C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C02F23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D822" w14:textId="77777777" w:rsidR="00FB5FC1" w:rsidRDefault="00FB5FC1" w:rsidP="00FB5F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33A6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209E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1643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7DB227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348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0C14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3CE7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1108" w14:textId="77777777" w:rsidR="00FB5FC1" w:rsidRDefault="00FB5F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32B3" w14:textId="77777777" w:rsidR="00FB5FC1" w:rsidRDefault="00FB5F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13051E" w14:textId="77777777" w:rsidR="00FB5FC1" w:rsidRDefault="00FB5FC1">
      <w:pPr>
        <w:spacing w:before="40" w:line="192" w:lineRule="auto"/>
        <w:ind w:right="57"/>
        <w:rPr>
          <w:sz w:val="20"/>
          <w:lang w:val="ro-RO"/>
        </w:rPr>
      </w:pPr>
    </w:p>
    <w:p w14:paraId="49E585A7" w14:textId="77777777" w:rsidR="00FB5FC1" w:rsidRDefault="00FB5FC1" w:rsidP="00956F37">
      <w:pPr>
        <w:pStyle w:val="Heading1"/>
        <w:spacing w:line="360" w:lineRule="auto"/>
      </w:pPr>
      <w:r>
        <w:t>LINIA 301 N</w:t>
      </w:r>
    </w:p>
    <w:p w14:paraId="05452CDE" w14:textId="77777777" w:rsidR="00FB5FC1" w:rsidRDefault="00FB5FC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B5FC1" w14:paraId="4CCA4F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1EB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0B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569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DE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5E0E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F4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79D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EF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BAD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70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52D9BA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8BE2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160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A5F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71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F60D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CD7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123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B1F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84EF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98B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CC3D02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F4FE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64E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C75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21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A2D31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069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55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8AD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3019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DD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2F830F" w14:textId="77777777" w:rsidR="00FB5FC1" w:rsidRPr="00474FB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B5FC1" w14:paraId="516ABC1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8197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4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33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8CF0" w14:textId="77777777" w:rsidR="00FB5FC1" w:rsidRDefault="00FB5F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0D94C0" w14:textId="77777777" w:rsidR="00FB5FC1" w:rsidRDefault="00FB5F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1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8DC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3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AEBA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04B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10EAC7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444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A3C" w14:textId="77777777" w:rsidR="00FB5FC1" w:rsidRDefault="00FB5F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EF37" w14:textId="77777777" w:rsidR="00FB5FC1" w:rsidRDefault="00FB5F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EEA4" w14:textId="77777777" w:rsidR="00FB5FC1" w:rsidRDefault="00FB5FC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E55E" w14:textId="77777777" w:rsidR="00FB5FC1" w:rsidRPr="00E4222D" w:rsidRDefault="00FB5F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4E0E2D" w14:textId="77777777" w:rsidR="00FB5FC1" w:rsidRPr="00E4222D" w:rsidRDefault="00FB5F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682DC0B" w14:textId="77777777" w:rsidR="00FB5FC1" w:rsidRPr="00E4222D" w:rsidRDefault="00FB5F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406A09" w14:textId="77777777" w:rsidR="00FB5FC1" w:rsidRDefault="00FB5F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585" w14:textId="77777777" w:rsidR="00FB5FC1" w:rsidRDefault="00FB5F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4886" w14:textId="77777777" w:rsidR="00FB5FC1" w:rsidRDefault="00FB5F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01E9" w14:textId="77777777" w:rsidR="00FB5FC1" w:rsidRPr="0022092F" w:rsidRDefault="00FB5F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418D" w14:textId="77777777" w:rsidR="00FB5FC1" w:rsidRDefault="00FB5FC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8ABF2C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4C62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23A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34D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723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FEBA05" w14:textId="77777777" w:rsidR="00FB5FC1" w:rsidRDefault="00FB5F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05F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B78BEC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23ACCC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BFE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60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4999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E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BD1B5B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735DEA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B5FC1" w14:paraId="62635FF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006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D6F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58321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150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9B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876A2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661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E5C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30E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270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85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6979832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13FF" w14:textId="77777777" w:rsidR="00FB5FC1" w:rsidRDefault="00FB5FC1" w:rsidP="00FB5F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D6E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6D4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F3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B1718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79C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2F8A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CFF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59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C544" w14:textId="77777777" w:rsidR="00FB5FC1" w:rsidRPr="0022092F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937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A89FF7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18A746D3" w14:textId="77777777" w:rsidR="00FB5FC1" w:rsidRDefault="00FB5FC1" w:rsidP="007F72A5">
      <w:pPr>
        <w:pStyle w:val="Heading1"/>
        <w:spacing w:line="360" w:lineRule="auto"/>
      </w:pPr>
      <w:r>
        <w:t>LINIA 301 O</w:t>
      </w:r>
    </w:p>
    <w:p w14:paraId="6454DA6D" w14:textId="77777777" w:rsidR="00FB5FC1" w:rsidRDefault="00FB5FC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5FC1" w14:paraId="04E0B9C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7645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F3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BB6A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BB2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8DCBD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D1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AE7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49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C665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A5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BF996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60A9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0A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6C7B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6A6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EBA7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2C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B75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CE5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236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1F9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8C9BC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3153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236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0A8D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AA0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708A1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3D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97FFF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F37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F9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5695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6AD9" w14:textId="77777777" w:rsidR="00FB5FC1" w:rsidRDefault="00FB5FC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4754C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63C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64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9DA2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1E0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69D12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6EE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7074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51A4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47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D271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D7E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29A312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971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669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DDA9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9E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6BFA0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E5B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706B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EBAB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03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3F05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E0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FCF54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620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5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0B0E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09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9E1B9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5D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0C82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236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46A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D21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F2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B1D0E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2BA2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E4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5BBB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006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93753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8A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2F35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9C10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D5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DE0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9A9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BF1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B5FC1" w14:paraId="59E37C9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4A62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DB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9764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A39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47B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B5887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74AF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43D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9B6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A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2225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BD9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B5FC1" w14:paraId="761A1D4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2B3E" w14:textId="77777777" w:rsidR="00FB5FC1" w:rsidRDefault="00FB5FC1" w:rsidP="00FB5F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90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1086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EA5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5A5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7784E5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D6222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8324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E66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CD97" w14:textId="77777777" w:rsidR="00FB5FC1" w:rsidRPr="00F1029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17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9AD9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366496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2E1FD1D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00192082" w14:textId="77777777" w:rsidR="00FB5FC1" w:rsidRDefault="00FB5FC1" w:rsidP="003260D9">
      <w:pPr>
        <w:pStyle w:val="Heading1"/>
        <w:spacing w:line="360" w:lineRule="auto"/>
      </w:pPr>
      <w:r>
        <w:t>LINIA 301 P</w:t>
      </w:r>
    </w:p>
    <w:p w14:paraId="5F00CB7B" w14:textId="77777777" w:rsidR="00FB5FC1" w:rsidRDefault="00FB5FC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5FC1" w14:paraId="04CE5F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06A0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008A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4DD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96E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53499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4E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337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6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9A13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A47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65138C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847D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281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257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5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F97E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9F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8B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38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2E4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75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E5B2BD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8B75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B476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EC1C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AE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B8D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C18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A6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ED51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34B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30BD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B5FC1" w:rsidRPr="00A8307A" w14:paraId="25FF6CD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FD41" w14:textId="77777777" w:rsidR="00FB5FC1" w:rsidRPr="00A75A00" w:rsidRDefault="00FB5FC1" w:rsidP="00FB5FC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682C" w14:textId="77777777" w:rsidR="00FB5FC1" w:rsidRPr="00A8307A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5DB7" w14:textId="77777777" w:rsidR="00FB5FC1" w:rsidRPr="00A830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078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CA49BE9" w14:textId="77777777" w:rsidR="00FB5FC1" w:rsidRPr="00A8307A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9C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C2D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240C" w14:textId="77777777" w:rsidR="00FB5FC1" w:rsidRPr="00A8307A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CE21" w14:textId="77777777" w:rsidR="00FB5FC1" w:rsidRPr="00A830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A5CD" w14:textId="77777777" w:rsidR="00FB5FC1" w:rsidRPr="00A8307A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AFA5F5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0C88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F7D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F55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50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7E0DE2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ACB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30CFE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E6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4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C8CF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72B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307D4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DD5C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C800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569B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516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778E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F7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AB64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4008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D3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4C48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4D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B5FC1" w14:paraId="77D4EE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BBB8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4128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8808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4EF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1FD63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0F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78D53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558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FE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141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183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F31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B5FC1" w14:paraId="483EDB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EC01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BDFF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E575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A3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B1CD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5C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EE474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BC5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65A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C96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F5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1AFBE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B5FC1" w14:paraId="5CF1C5D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F73C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7E54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4BEF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ED7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8089D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9DD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98762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A3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3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1918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45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6B0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B5FC1" w14:paraId="56A6B9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20AD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5694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B69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2E9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5B619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D3C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B8E8D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4EA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5E1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065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ED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DD2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94E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B5FC1" w14:paraId="64E00F1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B9B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FF7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D45D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BF0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EFBE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6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3028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78841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AF2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F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6243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91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97B6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B5FC1" w14:paraId="2337E25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9498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4284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9DBF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600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CAF7B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004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AD3A5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5A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94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E9AF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949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189F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B5FC1" w14:paraId="425C9F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4D3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0BA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03BF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B10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16DA2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A86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94FF7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2FD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7A1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CC5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812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24F6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B5FC1" w14:paraId="6D2DF0A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2245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A7E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9D21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E2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B3C63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B0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1B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BE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6A9A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433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12444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99C0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0A08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FFC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608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5F476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256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A116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632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D48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23D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76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C03A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B5FC1" w14:paraId="159E207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5C7D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1675" w14:textId="77777777" w:rsidR="00FB5FC1" w:rsidRDefault="00FB5F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4152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D72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40EB3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296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7913C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933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30E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968A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DB6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A13C9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B5FC1" w14:paraId="3CF95F4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EE4A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846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E5BD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75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573F8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0CD" w14:textId="77777777" w:rsidR="00FB5FC1" w:rsidRDefault="00FB5FC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CB01460" w14:textId="77777777" w:rsidR="00FB5FC1" w:rsidRDefault="00FB5FC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A0A80C9" w14:textId="77777777" w:rsidR="00FB5FC1" w:rsidRDefault="00FB5F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9E05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1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E753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64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F1436E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9BBC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CD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FBE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527F" w14:textId="77777777" w:rsidR="00FB5FC1" w:rsidRDefault="00FB5FC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67C76C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FE5835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7C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F77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FBF6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39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D9C7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77E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E386A1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2A05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C8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EF12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3F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5FF19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2D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BB41B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3AC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2DE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6173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1A6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4D1807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E279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FCB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01A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B4AC" w14:textId="77777777" w:rsidR="00FB5FC1" w:rsidRDefault="00FB5F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0614CF" w14:textId="77777777" w:rsidR="00FB5FC1" w:rsidRDefault="00FB5F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1973" w14:textId="77777777" w:rsidR="00FB5FC1" w:rsidRDefault="00FB5F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3218DC" w14:textId="77777777" w:rsidR="00FB5FC1" w:rsidRDefault="00FB5F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7FB8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A0D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0A2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93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6279F0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AD12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579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3B4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74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F7190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01A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56FF7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60FC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FF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D366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C7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6A3DC6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852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E0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187E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920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B72B3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2BC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F857F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6CB1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655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A14A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721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8361CF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45C9" w14:textId="77777777" w:rsidR="00FB5FC1" w:rsidRDefault="00FB5FC1" w:rsidP="00FB5F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13F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D22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8DD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67984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723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AECD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D59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CB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EE11" w14:textId="77777777" w:rsidR="00FB5FC1" w:rsidRPr="001B37B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B38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01E30F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3C65733F" w14:textId="77777777" w:rsidR="00FB5FC1" w:rsidRDefault="00FB5FC1" w:rsidP="00E81B3B">
      <w:pPr>
        <w:pStyle w:val="Heading1"/>
        <w:spacing w:line="360" w:lineRule="auto"/>
      </w:pPr>
      <w:r>
        <w:lastRenderedPageBreak/>
        <w:t>LINIA 314 G</w:t>
      </w:r>
    </w:p>
    <w:p w14:paraId="1B031C98" w14:textId="77777777" w:rsidR="00FB5FC1" w:rsidRDefault="00FB5FC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6BEF0CB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AB7D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C4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51A2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9A0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8FDBA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1E9B9C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F98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0328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1D4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1E7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30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4B53FF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F349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23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2889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76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7DE3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49EA4B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C63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F01F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A69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8DC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12C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22A9B4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0DC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5CB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B02E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F4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B07E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362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7CD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B9F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1D8F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A3A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F034E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5C816BB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857C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57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4255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AEF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8F005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01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AADF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181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CD32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E2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744266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2FC85CB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58AC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B9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FC3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25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15FB84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02CCC3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1A326B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C7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3E5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7B3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E192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69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AD3C50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0617" w14:textId="77777777" w:rsidR="00FB5FC1" w:rsidRDefault="00FB5FC1" w:rsidP="00FB5F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4E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8B04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09E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E3A702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2EE745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0F13EF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C2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ABF9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123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F957" w14:textId="77777777" w:rsidR="00FB5FC1" w:rsidRPr="00DF53C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FE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3B6188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5B1AC758" w14:textId="77777777" w:rsidR="00FB5FC1" w:rsidRDefault="00FB5FC1" w:rsidP="003A5387">
      <w:pPr>
        <w:pStyle w:val="Heading1"/>
        <w:spacing w:line="360" w:lineRule="auto"/>
      </w:pPr>
      <w:r>
        <w:lastRenderedPageBreak/>
        <w:t>LINIA 316</w:t>
      </w:r>
    </w:p>
    <w:p w14:paraId="2D5E6EA9" w14:textId="77777777" w:rsidR="00FB5FC1" w:rsidRDefault="00FB5FC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5FC1" w14:paraId="5A60ED4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0E42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AAA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19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12F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97AA75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75D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DB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DCB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85F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5B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89BA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476E5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B5FC1" w14:paraId="1AE359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79D0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E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908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38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3DC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8A9CD4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36326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B37958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E70DB5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A9AD33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0A603E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98B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C8F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E0A8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05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8CD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B5FC1" w14:paraId="7FBB01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6DBC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981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F8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74A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8AD3C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3AB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962AF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481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E9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2F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2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5949A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BC03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B5FC1" w14:paraId="02EA08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238A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2CB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7A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E60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B7C8CF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0F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85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58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D98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705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9F302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A477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56E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AFF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955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68F9D1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D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CD2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5A3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ABE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29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97C9F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3BCC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E4E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47BBCC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E02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05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633B8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E8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AE85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7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21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945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47BC5EF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7F68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94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4BF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39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62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B27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84A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DF1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825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10996B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E527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BE3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0F034E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2B2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671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6105F2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42C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479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C1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79F2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2F3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51B468D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D1BB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851" w14:textId="77777777" w:rsidR="00FB5FC1" w:rsidRDefault="00FB5F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52845C3" w14:textId="77777777" w:rsidR="00FB5FC1" w:rsidRDefault="00FB5F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155E" w14:textId="77777777" w:rsidR="00FB5FC1" w:rsidRDefault="00FB5F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9496" w14:textId="77777777" w:rsidR="00FB5FC1" w:rsidRDefault="00FB5FC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7A2055F" w14:textId="77777777" w:rsidR="00FB5FC1" w:rsidRDefault="00FB5FC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0746" w14:textId="77777777" w:rsidR="00FB5FC1" w:rsidRDefault="00FB5F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C259" w14:textId="77777777" w:rsidR="00FB5FC1" w:rsidRDefault="00FB5F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B9D5" w14:textId="77777777" w:rsidR="00FB5FC1" w:rsidRDefault="00FB5F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F0A1" w14:textId="77777777" w:rsidR="00FB5FC1" w:rsidRPr="00F6236C" w:rsidRDefault="00FB5F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892" w14:textId="77777777" w:rsidR="00FB5FC1" w:rsidRDefault="00FB5FC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44A677E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C4BE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6F3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46D2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3F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62E85D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B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852A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930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CE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452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3CFDB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FD35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A78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E41F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2E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9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E3E47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2C1551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DEA50B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1272B8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034F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ADB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176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5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9A0401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7E0E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DD0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F83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F72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A246BD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A4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0A67CF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E15B12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162E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E60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FF4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58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B5FC1" w14:paraId="09FF173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61BD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7B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F37668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EA7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8B2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67E52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9154" w14:textId="77777777" w:rsidR="00FB5FC1" w:rsidRPr="00273EC0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3A5A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BD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9BC0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F8A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019F9E0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C9C9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D7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946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C04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B0499B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DC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622C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EE0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62CB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C0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8D56E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063F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965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C19F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D8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473B05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C64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4D9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EEA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925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BD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BFE78F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3332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D14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F2B4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FA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35209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0F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10D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431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2AB7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56C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636D70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B588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DF2C" w14:textId="77777777" w:rsidR="00FB5FC1" w:rsidRDefault="00FB5FC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14080B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9FE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1F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E92DF9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61E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D7D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767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39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94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3184CF9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F1E7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F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C1D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7D6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114642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26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3AA0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39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61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1F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90B4BE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AD6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86C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1EE4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086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0AEA0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42B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C971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BA4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5763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298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CEAD65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B729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7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F4DBB0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735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51A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625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1F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F8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783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C46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F15418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E4E0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6FB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F73BF2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290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F6A5" w14:textId="77777777" w:rsidR="00FB5FC1" w:rsidRPr="00830247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BB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A62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0E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DFA1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EC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5C27AC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99BA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575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C0EF46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B4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13C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220AE56" w14:textId="77777777" w:rsidR="00FB5FC1" w:rsidRPr="00830247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21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52E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7BD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F6B4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E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7706AF9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368F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11B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C5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E4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D68894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7D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E76E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04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4245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424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FD7D83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92EA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117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091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02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601394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E1D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42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FC7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42D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FA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B26C24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9193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01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5CE6AA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D43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3C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0A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6F5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D90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B73B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315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0CA6519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E66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6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D2F0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F7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5545B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7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8AA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336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C6E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150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70C51B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A934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153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0B35E8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88F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73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34D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47D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C3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07FA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21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227D15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FB7A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5E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36F6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7F7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2ADDB0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BEB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845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E5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4C8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54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A4B3F7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0B10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A0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E1E7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91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DA6C54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0B4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8E1F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0C7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6F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BED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4CEDCA" w14:textId="77777777" w:rsidR="00FB5FC1" w:rsidRPr="000D7AA7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B5FC1" w14:paraId="14349D7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7D6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E60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4062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BF0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0C637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4C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E69F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6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E6D5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8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23FF883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9DEB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29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14B012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8D30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79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7DB5F5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AC1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16B8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70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38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91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5BBC0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93F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D70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EEE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97F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5D2D75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3BC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513D1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DE71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5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1EF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78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446E75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2BE8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265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63DC7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AE7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679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0B7EDD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B2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015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695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A62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C44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5D917B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B5FC1" w14:paraId="49CB629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DE06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61D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A6B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2DE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46965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7F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70DF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061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431E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0E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AF2EF7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497E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211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6F27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D2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4141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0B9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AB0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30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46C0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1DD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3C9FF52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75B5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3B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76CA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F8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6A8DE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6D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0854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72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FEF4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889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B5FC1" w14:paraId="5024A72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EC3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D9D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397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10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E6390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C73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7DCB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57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F645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6C9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5FC1" w14:paraId="479AC1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71C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9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031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EB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960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D2898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952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E1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E5E7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AB6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F7787A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50E37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EE5C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FE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1E8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3FF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A8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7ECD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C92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7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40B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81F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AD7D4D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D77A53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0321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E7A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87D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23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80EC09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F1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E434A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BBBE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30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6BB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FA6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C69CB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B5FC1" w14:paraId="71E91CD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50A1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C2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2B68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EC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E129F9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2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0F8D26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3F6B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D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0A0C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8F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AAFA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24CC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B5FC1" w14:paraId="458983D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C2DF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93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83CA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2E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8D8001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17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67D89D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DDDE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6DC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6D39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5D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43A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4C1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B5FC1" w14:paraId="0C2BDD5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C06D" w14:textId="77777777" w:rsidR="00FB5FC1" w:rsidRDefault="00FB5FC1" w:rsidP="00FB5F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FB3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B90F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2CA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39C989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EE1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94E80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426F" w14:textId="77777777" w:rsidR="00FB5FC1" w:rsidRPr="00514DA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6E8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820" w14:textId="77777777" w:rsidR="00FB5FC1" w:rsidRPr="00F6236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250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065B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9D7896F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17873301" w14:textId="77777777" w:rsidR="00FB5FC1" w:rsidRDefault="00FB5FC1" w:rsidP="00380064">
      <w:pPr>
        <w:pStyle w:val="Heading1"/>
        <w:spacing w:line="360" w:lineRule="auto"/>
      </w:pPr>
      <w:r>
        <w:t>LINIA 500</w:t>
      </w:r>
    </w:p>
    <w:p w14:paraId="38BC5FB7" w14:textId="77777777" w:rsidR="00FB5FC1" w:rsidRPr="00071303" w:rsidRDefault="00FB5FC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B5FC1" w14:paraId="79349F1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BB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1C5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64C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0C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606745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0A954D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66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B27740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8D6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11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809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F22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13BC610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A51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7A0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FE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24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AF42BF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448535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C1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428A02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9F96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DF7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8A0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D2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2FF1357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F4D2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027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ABE6C5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9B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83B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568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2D1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B0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E14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EDB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6CAF3FF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C6C1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B561" w14:textId="77777777" w:rsidR="00FB5FC1" w:rsidRDefault="00FB5F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06DC" w14:textId="77777777" w:rsidR="00FB5FC1" w:rsidRPr="00D33E71" w:rsidRDefault="00FB5F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760" w14:textId="77777777" w:rsidR="00FB5FC1" w:rsidRDefault="00FB5FC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5339" w14:textId="77777777" w:rsidR="00FB5FC1" w:rsidRDefault="00FB5F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60EA" w14:textId="77777777" w:rsidR="00FB5FC1" w:rsidRDefault="00FB5F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B51F" w14:textId="77777777" w:rsidR="00FB5FC1" w:rsidRDefault="00FB5F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BED1E03" w14:textId="77777777" w:rsidR="00FB5FC1" w:rsidRDefault="00FB5F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11F5" w14:textId="77777777" w:rsidR="00FB5FC1" w:rsidRPr="00D33E71" w:rsidRDefault="00FB5F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DF09" w14:textId="77777777" w:rsidR="00FB5FC1" w:rsidRDefault="00FB5FC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3CDFEF2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10C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4E9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45244A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A00D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BD0E" w14:textId="77777777" w:rsidR="00FB5FC1" w:rsidRPr="0008670B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569B3F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32A5B4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9D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05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03A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406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3F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:rsidRPr="00456545" w14:paraId="69A06E5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193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402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D11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A5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4F422E5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937F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1C9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BD0E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8BE3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8072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FC1" w:rsidRPr="00456545" w14:paraId="0BC7DA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63D6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ED38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6D70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315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2F98D4E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B3BE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1AA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CEBB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A9B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36D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FC1" w:rsidRPr="00456545" w14:paraId="7769AC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07D3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ECF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D85915F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CFB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700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005A08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DD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D10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06E4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158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6E19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FC1" w:rsidRPr="00456545" w14:paraId="519EDC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F211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36D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C4A695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58C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78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FAC91F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82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4B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039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B6DADE" w14:textId="77777777" w:rsidR="00FB5FC1" w:rsidRPr="00456545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66F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65B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C38FF17" w14:textId="77777777" w:rsidR="00FB5FC1" w:rsidRPr="00A3090B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:rsidRPr="00456545" w14:paraId="4677D8CB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02A6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840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E5B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BFC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8DFD36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DBD3E0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000795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0C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2A8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A58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40FFE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8B1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EE10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:rsidRPr="00456545" w14:paraId="2870175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BCAF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76B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2F1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1CD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1FD2B8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E6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4A18C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F7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4A8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BB1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0EE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C3C52D" w14:textId="77777777" w:rsidR="00FB5FC1" w:rsidRPr="005F21B7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B5FC1" w:rsidRPr="00456545" w14:paraId="74136E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C6E3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E19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F95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E4E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9458C9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B95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E7720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CAB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7F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6E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73C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E997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B5FC1" w:rsidRPr="00456545" w14:paraId="1400381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D497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32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84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BD7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66E85D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D3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AF9B83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6FD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79D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658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E07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78CC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B5FC1" w:rsidRPr="00456545" w14:paraId="01F933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5C24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65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DBB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A25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44FD46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4E9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5986C5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61B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F18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43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A76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D3B67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D0C0A6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B5FC1" w:rsidRPr="00456545" w14:paraId="13C3EB2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5E46" w14:textId="77777777" w:rsidR="00FB5FC1" w:rsidRPr="00456545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96A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1CE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8A4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73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73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E35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7D154D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02C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B49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887909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FB5FC1" w14:paraId="03961B2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AE6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BA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6DBA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5AA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72899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464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A36560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18F3FE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85D0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5B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7BE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312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E9D6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7926C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D24AB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589D3F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B5FC1" w14:paraId="4F52DF3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62C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5B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A03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439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483A1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0F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30D2D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51499E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38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171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AA29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CF9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8AE45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66792D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E78E76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B5FC1" w14:paraId="5FC3850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28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393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C44BF9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56A0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369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A92A32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68A475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C09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DC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C7E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9BE6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A75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24685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B5FC1" w14:paraId="7C5C598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86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217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DF9ECC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907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528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6E0572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63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48D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B7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67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BD1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94A243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FB5FC1" w14:paraId="0DD6F8F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A12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5010" w14:textId="77777777" w:rsidR="00FB5FC1" w:rsidRDefault="00FB5F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4278" w14:textId="77777777" w:rsidR="00FB5FC1" w:rsidRDefault="00FB5F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21B" w14:textId="77777777" w:rsidR="00FB5FC1" w:rsidRDefault="00FB5FC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B8C953D" w14:textId="77777777" w:rsidR="00FB5FC1" w:rsidRDefault="00FB5FC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1E2D" w14:textId="77777777" w:rsidR="00FB5FC1" w:rsidRDefault="00FB5F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7618" w14:textId="77777777" w:rsidR="00FB5FC1" w:rsidRDefault="00FB5F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5713" w14:textId="77777777" w:rsidR="00FB5FC1" w:rsidRDefault="00FB5F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F7C6486" w14:textId="77777777" w:rsidR="00FB5FC1" w:rsidRDefault="00FB5F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1C62" w14:textId="77777777" w:rsidR="00FB5FC1" w:rsidRPr="00D33E71" w:rsidRDefault="00FB5F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9BD0" w14:textId="77777777" w:rsidR="00FB5FC1" w:rsidRDefault="00FB5FC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6906DF4" w14:textId="77777777" w:rsidR="00FB5FC1" w:rsidRDefault="00FB5FC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FB5FC1" w14:paraId="18D2B72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E97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2EC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ABD889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DB7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EAF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C3439A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A4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111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3D2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CC6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4CB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452AA21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7FF3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83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8FD426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D1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28C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E37696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B83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F22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5F0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19C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5D8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C56E71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5116AD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342A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BE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83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D52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3B1C20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13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CFA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F7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E6E337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802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DC37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C4FC79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6CD57F6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0D7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AAD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92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96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1E32C4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239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21F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CC9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82F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FE59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1FDE056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D7C0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B20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34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0E5" w14:textId="77777777" w:rsidR="00FB5FC1" w:rsidRDefault="00FB5FC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C19216F" w14:textId="77777777" w:rsidR="00FB5FC1" w:rsidRDefault="00FB5FC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7D0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B3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332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DAAB3F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DF2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9006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72C26E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33DB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155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F6E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EF6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16158E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12C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1DD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782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2611D7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8D4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F56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58DB5B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93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DA1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76300D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E3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890E" w14:textId="77777777" w:rsidR="00FB5FC1" w:rsidRDefault="00FB5FC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3339F5A" w14:textId="77777777" w:rsidR="00FB5FC1" w:rsidRDefault="00FB5FC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FB3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42D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38B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E127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8E1A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380548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D811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FAC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DF8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87E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44A696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89D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A22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74D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C25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243B" w14:textId="77777777" w:rsidR="00FB5FC1" w:rsidRPr="00534A5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6BBB8FD" w14:textId="77777777" w:rsidR="00FB5FC1" w:rsidRPr="00534A5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B47550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B5FC1" w14:paraId="4DB9BE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64B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8E5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2227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12C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C2D2EC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AE9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39F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816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7A5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B29E" w14:textId="77777777" w:rsidR="00FB5FC1" w:rsidRPr="00534A5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0B549F8" w14:textId="77777777" w:rsidR="00FB5FC1" w:rsidRPr="00534A5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E35828" w14:textId="77777777" w:rsidR="00FB5FC1" w:rsidRPr="00534A55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B5FC1" w14:paraId="0DEE1A1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CB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AC4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959B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1A2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8B3F30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6D1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C5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1FE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945FAD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E15B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1736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474D967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4D1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F3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99A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8C41" w14:textId="77777777" w:rsidR="00FB5FC1" w:rsidRPr="000C4604" w:rsidRDefault="00FB5FC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807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F9244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AF2CFE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A027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EC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40D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B9E" w14:textId="77777777" w:rsidR="00FB5FC1" w:rsidRPr="000C4604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DB5821E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B5FC1" w14:paraId="63BD8D1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77F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35C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84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F2D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47BF58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35C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D9A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AB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A2CAF6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7D65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856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0E82DE72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82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9D6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70A76A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71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DE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97A47F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328069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388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8E0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98B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C6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EA7D" w14:textId="77777777" w:rsidR="00FB5FC1" w:rsidRPr="00BB30B6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309A62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4384A2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B5FC1" w14:paraId="132E8EC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6812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E4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DD7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039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0FC044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459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CE7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A1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3237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2AB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2724E41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DE6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64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6B7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9D3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7A8E62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555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DFC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25C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BF38A1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6FB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39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08FED01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0020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72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54EB4E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5D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37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093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B3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BC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5C5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A11" w14:textId="77777777" w:rsidR="00FB5FC1" w:rsidRPr="000C4604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B5FC1" w14:paraId="1AF6AC7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30D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439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5E2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18D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2CB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B02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F1C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ECD289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5B9B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18BC" w14:textId="77777777" w:rsidR="00FB5FC1" w:rsidRPr="000C4604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B5FC1" w14:paraId="751C206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4E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0F2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2095A6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133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018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D78C52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733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26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5AE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45860C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640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16F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F05C92" w14:textId="77777777" w:rsidR="00FB5FC1" w:rsidRPr="006C1F6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00F2C77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28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9DE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D48F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9C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3092751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EAB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5E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C0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0653BD8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9D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E73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09EE291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10AABBC9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FB5FC1" w14:paraId="243F15A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C7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3D8" w14:textId="77777777" w:rsidR="00FB5FC1" w:rsidRDefault="00FB5FC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56EA" w14:textId="77777777" w:rsidR="00FB5FC1" w:rsidRDefault="00FB5FC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9DA" w14:textId="77777777" w:rsidR="00FB5FC1" w:rsidRDefault="00FB5FC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614C" w14:textId="77777777" w:rsidR="00FB5FC1" w:rsidRDefault="00FB5FC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7940" w14:textId="77777777" w:rsidR="00FB5FC1" w:rsidRDefault="00FB5FC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185" w14:textId="77777777" w:rsidR="00FB5FC1" w:rsidRDefault="00FB5FC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F9EA" w14:textId="77777777" w:rsidR="00FB5FC1" w:rsidRDefault="00FB5FC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749A" w14:textId="77777777" w:rsidR="00FB5FC1" w:rsidRPr="004143AF" w:rsidRDefault="00FB5FC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4D29759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96F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B0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E71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71F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9F3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1CE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9E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395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E48A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283F953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44F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EED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84B1EB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9C6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300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A190B1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075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6A19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4A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9A4509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1F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DCA5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EC7B36" w14:textId="77777777" w:rsidR="00FB5FC1" w:rsidRPr="00D84BDE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2AEBBC9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4D9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E2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27EC77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2FD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395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7092C8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1F8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C05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567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02E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DA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6E49DF6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9CD0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94A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FC1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BB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FFDCC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871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94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D02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2A9E11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5F9D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5E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29EF0B1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1FC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54E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BA4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EA4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9C8523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49E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AAB35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6EE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DE7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747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F51F" w14:textId="77777777" w:rsidR="00FB5FC1" w:rsidRPr="00534C03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F8956BD" w14:textId="77777777" w:rsidR="00FB5FC1" w:rsidRPr="00534C03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D17E8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B5FC1" w14:paraId="3146811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E865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F8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1824FB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0CF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4A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DBB9C0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42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EF2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82B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C5798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073B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335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BE4AC0" w14:textId="77777777" w:rsidR="00FB5FC1" w:rsidRPr="00D84BDE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561F4A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06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E23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E2A8A4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B823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13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7ABF5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10A5C1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E99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2C6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19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258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6132" w14:textId="77777777" w:rsidR="00FB5FC1" w:rsidRPr="001F07B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D7A63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E113B5D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B5FC1" w14:paraId="2574907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52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2A9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6C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4BD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47B1D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E5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C8998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F68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A7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6AF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817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B3D350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6285C9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B5FC1" w14:paraId="67A1128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8132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07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3B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F24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356E7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3DD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3D8D8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D91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526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1C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4E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541F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3BF941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B5FC1" w14:paraId="055A0E7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3BD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0B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52DD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B9F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BAC56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81E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0BE02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79B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AFD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2C89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596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2029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B5FC1" w14:paraId="7054BE7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644A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26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BB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C3B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1A956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4F1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69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8E6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256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96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8C0D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8BB310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4002E11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521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F6C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6A5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5F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1BB72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429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840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26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4BC3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3B5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FB86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B5FC1" w14:paraId="117F844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6793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4BC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78F9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43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3A479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734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2740B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2D29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35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535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19E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56DD48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B5FC1" w14:paraId="51A0556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8E73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ADA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3A9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1CF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547B2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3A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C9ECE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2E9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141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DFB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306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991B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F072EE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B5FC1" w14:paraId="24B76AF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FEE8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C8A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A6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BE57" w14:textId="77777777" w:rsidR="00FB5FC1" w:rsidRPr="00AD0C48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13EDCB" w14:textId="77777777" w:rsidR="00FB5FC1" w:rsidRPr="00AD0C48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449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D1FF0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696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E2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F41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FD5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9AF4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36D56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FA554EA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59BCD53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D33B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47F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34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DAC" w14:textId="77777777" w:rsidR="00FB5FC1" w:rsidRDefault="00FB5F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4D58C4" w14:textId="77777777" w:rsidR="00FB5FC1" w:rsidRDefault="00FB5F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E532368" w14:textId="77777777" w:rsidR="00FB5FC1" w:rsidRDefault="00FB5F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6821C34" w14:textId="77777777" w:rsidR="00FB5FC1" w:rsidRPr="002532C4" w:rsidRDefault="00FB5F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E56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C3E9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A88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DF4B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061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7123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4D1D55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0F247E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B5FC1" w14:paraId="21B184E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B3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50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10F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79D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73216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B6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F7B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40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5E5A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36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5D98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017876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546699A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F7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4D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84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8AB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2448E3" w14:textId="77777777" w:rsidR="00FB5FC1" w:rsidRPr="0037264C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48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D77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AD57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1A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59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B139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0DC098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1E1B957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36B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A4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299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8D39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AB8C9D" w14:textId="77777777" w:rsidR="00FB5FC1" w:rsidRPr="003A070D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2C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2083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E18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79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AB3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AE631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B5FC1" w14:paraId="4BE6794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B2B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00B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155C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57D1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82CE43" w14:textId="77777777" w:rsidR="00FB5FC1" w:rsidRPr="00F401CD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1F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2FEADD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91B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919D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0B2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A0B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6EDA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BB939A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4E6D723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E4B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5D9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1F8D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D94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6959F0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9AC177D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054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5494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A66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F5D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99A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1D0F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56A69E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5FC1" w14:paraId="4195455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D99B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E94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E83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7D7E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EC19D3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6A77F54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2CCA4E3" w14:textId="77777777" w:rsidR="00FB5FC1" w:rsidRPr="002532C4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7D7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38BE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3D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1556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5C5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60047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30568E1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B5FC1" w14:paraId="67234A0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375C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779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69304B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6E7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1948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9A4D64B" w14:textId="77777777" w:rsidR="00FB5FC1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BDCDBE" w14:textId="77777777" w:rsidR="00FB5FC1" w:rsidRDefault="00FB5FC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CB5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8FDC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E12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ADA6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855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ADBE9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B5FC1" w14:paraId="727CE6A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5E03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70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378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A71" w14:textId="77777777" w:rsidR="00FB5FC1" w:rsidRPr="002D1130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25260AA" w14:textId="77777777" w:rsidR="00FB5FC1" w:rsidRPr="002D1130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D533BC4" w14:textId="77777777" w:rsidR="00FB5FC1" w:rsidRPr="002D1130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982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B16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EBB1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51FB0D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927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30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C409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9A6279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64A6E3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072954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6D4F30C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B5FC1" w14:paraId="3649DDE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85EA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0A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BD3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3868" w14:textId="77777777" w:rsidR="00FB5FC1" w:rsidRPr="002D1130" w:rsidRDefault="00FB5F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BB8F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2542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35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C87E91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E1A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734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B5FC1" w14:paraId="72D588D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DDD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F1F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9CC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1E0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F8264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84E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B71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F17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F7FD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8BD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50F66C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AE7347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B5FC1" w14:paraId="504B1D03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30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0988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83C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DC7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37324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8E3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4F5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8C2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DD08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CD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185FCFF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C478F24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B5FC1" w14:paraId="10F5EE8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DA1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D5E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64C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A458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75A872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0D95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E3D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F3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E2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5E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D9C51AC" w14:textId="77777777" w:rsidR="00FB5FC1" w:rsidRPr="00CB3447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B5FC1" w14:paraId="3C8090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FFA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48F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92E2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CFC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82BD44D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45F2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22B1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89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B68270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CBA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EDB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BEE5BE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2321CF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19F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7E59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2860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B11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540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FFABC34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F60D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E6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FCF0" w14:textId="77777777" w:rsidR="00FB5FC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45A6" w14:textId="77777777" w:rsidR="00FB5FC1" w:rsidRPr="004143AF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4F1BD6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B47B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C57A" w14:textId="77777777" w:rsidR="00FB5FC1" w:rsidRDefault="00FB5F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9749" w14:textId="77777777" w:rsidR="00FB5FC1" w:rsidRPr="00D33E71" w:rsidRDefault="00FB5F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DAD" w14:textId="77777777" w:rsidR="00FB5FC1" w:rsidRDefault="00FB5FC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C8B9DBD" w14:textId="77777777" w:rsidR="00FB5FC1" w:rsidRDefault="00FB5FC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37F8" w14:textId="77777777" w:rsidR="00FB5FC1" w:rsidRDefault="00FB5F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1CE7" w14:textId="77777777" w:rsidR="00FB5FC1" w:rsidRDefault="00FB5F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B4D7" w14:textId="77777777" w:rsidR="00FB5FC1" w:rsidRDefault="00FB5F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7DBC" w14:textId="77777777" w:rsidR="00FB5FC1" w:rsidRDefault="00FB5F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8922" w14:textId="77777777" w:rsidR="00FB5FC1" w:rsidRPr="004143AF" w:rsidRDefault="00FB5FC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FB5FC1" w14:paraId="174CD78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EE2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496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ACCB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BA0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EE997D6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B700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2EB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F9A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7155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80F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B5FC1" w14:paraId="08E58A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312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01C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4B4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61C3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3D8B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F72F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8F3" w14:textId="77777777" w:rsidR="00FB5FC1" w:rsidRDefault="00FB5F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E8EE" w14:textId="77777777" w:rsidR="00FB5FC1" w:rsidRPr="00D33E71" w:rsidRDefault="00FB5F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C675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60B41BB" w14:textId="77777777" w:rsidR="00FB5FC1" w:rsidRDefault="00FB5F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FB5FC1" w14:paraId="0C3B9C1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14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75C8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7604196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FFB8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2B8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DB8349E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8132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EF0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AB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C734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E59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B5FC1" w14:paraId="72754D5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FE75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B6E1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B08E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F0C2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C360CA7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C2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2265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6C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798C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282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492604B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CAD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09F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8F74A9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2DBF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C183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C996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30DE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962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14A8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4D7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B5FC1" w14:paraId="6BEA591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5D1C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CE57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D147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2F6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94BDA9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B4E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1A1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77D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555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C933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2F3553B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7C3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CD7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9D2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B81C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B21D434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940D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FA834E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ECE1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74A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3186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63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3509C4C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805A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39D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FC7C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01B4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EA83C5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428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11FC7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59A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B5A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4678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4708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5D89F90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4CC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E7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670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725A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ADB55F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CCB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A13BB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7D5811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FA8439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534DEC7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E9C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9A1A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B2B4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CBC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E8031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D288DC0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7D2D033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B5FC1" w14:paraId="0D276C4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C2AE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57D6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A9A6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759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C6AD90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4D72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9FA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F44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6866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188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B5FC1" w14:paraId="35AA7D1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B80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CA2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2F7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52A8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10B37F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FF61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CC09F9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837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990B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448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E400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51F9D89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ADF6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9B2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00B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4B87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7F0323E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30D7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5928A6A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1D4C3F9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A6EFB86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3C3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3F7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827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2A56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0F68F64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1CC5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99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96D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760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5A9B6E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821B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1D13A0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2ABC788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3126DA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1AFB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23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8A0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4C89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7504D68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6804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4F12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5BC7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AD0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0B57157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12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8D26" w14:textId="77777777" w:rsidR="00FB5FC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58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D54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AE0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0093383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842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07DE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8380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93A7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F723273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5C3E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0D70BF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4AB0809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600109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E147FDA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FE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9C96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026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AA7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64C5BD2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977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0F65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476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3B55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12F0635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4A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0A92A2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218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E9C0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830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2052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6B916DA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9449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70B1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44E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269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A2FD32D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458E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60A3B1D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C246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98EC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76FE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CABC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5FC1" w14:paraId="1A6A715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ED1" w14:textId="77777777" w:rsidR="00FB5FC1" w:rsidRDefault="00FB5FC1" w:rsidP="00FB5F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C343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B49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A994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3CC688F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3D40EF6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EB7A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87AE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E851" w14:textId="77777777" w:rsidR="00FB5FC1" w:rsidRDefault="00FB5F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378D" w14:textId="77777777" w:rsidR="00FB5FC1" w:rsidRPr="00D33E71" w:rsidRDefault="00FB5F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0B0A" w14:textId="77777777" w:rsidR="00FB5FC1" w:rsidRDefault="00FB5F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8B40C6" w14:textId="77777777" w:rsidR="00FB5FC1" w:rsidRPr="00BA7DAE" w:rsidRDefault="00FB5FC1" w:rsidP="000A5D7E">
      <w:pPr>
        <w:tabs>
          <w:tab w:val="left" w:pos="2748"/>
        </w:tabs>
        <w:rPr>
          <w:sz w:val="20"/>
          <w:lang w:val="ro-RO"/>
        </w:rPr>
      </w:pPr>
    </w:p>
    <w:p w14:paraId="1428CC2E" w14:textId="77777777" w:rsidR="00FB5FC1" w:rsidRDefault="00FB5FC1" w:rsidP="00F663CA">
      <w:pPr>
        <w:pStyle w:val="Heading1"/>
        <w:spacing w:line="360" w:lineRule="auto"/>
      </w:pPr>
      <w:r>
        <w:t>LINIA 501</w:t>
      </w:r>
    </w:p>
    <w:p w14:paraId="7C2DAB0B" w14:textId="77777777" w:rsidR="00FB5FC1" w:rsidRPr="003A27E1" w:rsidRDefault="00FB5FC1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B5FC1" w14:paraId="3B58136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6E2" w14:textId="77777777" w:rsidR="00FB5FC1" w:rsidRDefault="00FB5FC1" w:rsidP="00FB5F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FFE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90907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F6B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CBE" w14:textId="77777777" w:rsidR="00FB5FC1" w:rsidRDefault="00FB5FC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5E4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3418" w14:textId="77777777" w:rsidR="00FB5FC1" w:rsidRPr="00E240C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562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1E44" w14:textId="77777777" w:rsidR="00FB5FC1" w:rsidRPr="00B754A2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04B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C9CFCC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D99" w14:textId="77777777" w:rsidR="00FB5FC1" w:rsidRDefault="00FB5FC1" w:rsidP="00FB5F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CD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05E4EB7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0785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F5E" w14:textId="77777777" w:rsidR="00FB5FC1" w:rsidRDefault="00FB5FC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22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CB76" w14:textId="77777777" w:rsidR="00FB5FC1" w:rsidRPr="00E240C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2C6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8281" w14:textId="77777777" w:rsidR="00FB5FC1" w:rsidRPr="00B754A2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63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99A068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3DEEC281" w14:textId="77777777" w:rsidR="00FB5FC1" w:rsidRDefault="00FB5FC1" w:rsidP="00E7698F">
      <w:pPr>
        <w:pStyle w:val="Heading1"/>
        <w:spacing w:line="360" w:lineRule="auto"/>
      </w:pPr>
      <w:r>
        <w:t>LINIA 504</w:t>
      </w:r>
    </w:p>
    <w:p w14:paraId="0BA8AA34" w14:textId="77777777" w:rsidR="00FB5FC1" w:rsidRPr="00A16A49" w:rsidRDefault="00FB5FC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5FC1" w14:paraId="00F5113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5079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C0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2976B2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490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94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D3A010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20E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93C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891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FF5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A1D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E067FA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A5C45F8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B5FC1" w14:paraId="6196FD5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2CF6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C0F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366BD9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4A9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23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77DAAE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975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B188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5D3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F46B4C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9C1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4872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70C9893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5707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ADB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11C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BF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E8E347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B85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4B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E92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840B69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47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EF06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7AA068B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696D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D3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E0DD81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6D34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39F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2DE471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52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E1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E0E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FC5DE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57A8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967A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B26CD57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AE1580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BDE0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2299" w14:textId="77777777" w:rsidR="00FB5FC1" w:rsidRDefault="00FB5FC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A673AE6" w14:textId="77777777" w:rsidR="00FB5FC1" w:rsidRDefault="00FB5FC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51E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97F" w14:textId="77777777" w:rsidR="00FB5FC1" w:rsidRDefault="00FB5FC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9ABC7A7" w14:textId="77777777" w:rsidR="00FB5FC1" w:rsidRDefault="00FB5FC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155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122E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404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E91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1C9C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11387C2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A39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EBD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1D0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68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447F3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8D107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F53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5D3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45C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5588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4BF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0ED0FB4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B9B1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91F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9D2E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DAB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3B1CC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379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D4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24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269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3C8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B5FC1" w14:paraId="3A29CE3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0859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F63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C3F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B9F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92A0E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0E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6F5E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4D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FB21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E51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B5FC1" w14:paraId="64DB5D4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0D08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6F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68EA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02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C0EEDF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E98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C12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922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1452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4BD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109ED2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5FC1" w14:paraId="06ED282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ABB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DB8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19C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52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79BED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995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B2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8A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4CA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73A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B5FC1" w14:paraId="641934E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79D8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423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FD4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DA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B13EB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CD2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D609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100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BB6E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5CB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B5FC1" w14:paraId="08EE54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DDF4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AC4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3C6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21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12A814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639F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30BB01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FE6A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F57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783F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F48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1AEC7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B5FC1" w14:paraId="7DD1304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897E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786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6F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F12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B4F05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F48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6992A5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9696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DFB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618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3CC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A7A77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B5FC1" w14:paraId="2E45384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6478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247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A18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B3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4FA157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24D5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FED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0A2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A02F6D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E96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0D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006B19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CF29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E8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067BEC1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819F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01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FFC028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C87C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AA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93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AFED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035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615C0F9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AA6B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822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2E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A5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E06B3E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4358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9430B5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49E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B9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2DC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823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3FCF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B5FC1" w14:paraId="33ABEDE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32F" w14:textId="77777777" w:rsidR="00FB5FC1" w:rsidRDefault="00FB5FC1" w:rsidP="00FB5FC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39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BB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7B2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62EB54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3D1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B8240B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9FE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159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364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BF6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A8CE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B5FC1" w14:paraId="1C8D74B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9AE6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8C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AAD5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6F9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A66E0C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3CB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BFE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3C5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96D2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EAC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89CA5B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B5FC1" w14:paraId="280167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0651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503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B98C19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A57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7D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D0B07E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85E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B5AD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B33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5179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588A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008FDFC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AEC5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AB9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A6D622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35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2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0C2F99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A30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FBD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FDF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F4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F1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237CC2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AC23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8232" w14:textId="77777777" w:rsidR="00FB5FC1" w:rsidRDefault="00FB5FC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DCFA872" w14:textId="77777777" w:rsidR="00FB5FC1" w:rsidRDefault="00FB5FC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B56" w14:textId="77777777" w:rsidR="00FB5FC1" w:rsidRDefault="00FB5FC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EDA" w14:textId="77777777" w:rsidR="00FB5FC1" w:rsidRDefault="00FB5FC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09E74B" w14:textId="77777777" w:rsidR="00FB5FC1" w:rsidRDefault="00FB5FC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07A0" w14:textId="77777777" w:rsidR="00FB5FC1" w:rsidRDefault="00FB5FC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8E2B" w14:textId="77777777" w:rsidR="00FB5FC1" w:rsidRPr="00D0473F" w:rsidRDefault="00FB5FC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A01" w14:textId="77777777" w:rsidR="00FB5FC1" w:rsidRDefault="00FB5FC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EECB" w14:textId="77777777" w:rsidR="00FB5FC1" w:rsidRPr="00D0473F" w:rsidRDefault="00FB5FC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D80F" w14:textId="77777777" w:rsidR="00FB5FC1" w:rsidRPr="004C4194" w:rsidRDefault="00FB5FC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B58A05" w14:textId="77777777" w:rsidR="00FB5FC1" w:rsidRDefault="00FB5FC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D1979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296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7E6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15317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49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897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BA68F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19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BBB2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69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144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BBEB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7CF6EC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1E73E6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AD5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938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54EE30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6698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A8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4AFD93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DB1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7E6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52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770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ED47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639211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3899AF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30BC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06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B2A258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F9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FEA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2D625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19C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C1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12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1126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AE01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9E35FB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E8716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208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FA0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50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8A6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52D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A4E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09D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68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4109" w14:textId="77777777" w:rsidR="00FB5FC1" w:rsidRPr="00E03C2B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D6E1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B5FC1" w14:paraId="6BB2CFE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8409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A2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F8E726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628F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E7F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1FA897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E18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252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E6D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357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C1A3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016CAB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7D0C39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034B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273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5B95F9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EC5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F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B85367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5C6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08E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01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3B5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8358" w14:textId="77777777" w:rsidR="00FB5FC1" w:rsidRPr="00E4349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673968C" w14:textId="77777777" w:rsidR="00FB5FC1" w:rsidRPr="00E4349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B63340E" w14:textId="77777777" w:rsidR="00FB5FC1" w:rsidRPr="00E4349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B5FC1" w14:paraId="4E9F7D6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7523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8E2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398C1E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13FD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8C8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ED8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ABB0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66A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640A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1E4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306500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FBABB4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2ED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4042" w14:textId="77777777" w:rsidR="00FB5FC1" w:rsidRDefault="00FB5F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89BD581" w14:textId="77777777" w:rsidR="00FB5FC1" w:rsidRDefault="00FB5F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22D" w14:textId="77777777" w:rsidR="00FB5FC1" w:rsidRPr="00D0473F" w:rsidRDefault="00FB5F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99C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066EB9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00CE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CFD4" w14:textId="77777777" w:rsidR="00FB5FC1" w:rsidRDefault="00FB5F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E8F" w14:textId="77777777" w:rsidR="00FB5FC1" w:rsidRDefault="00FB5F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15E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CDA1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CCA3F4" w14:textId="77777777" w:rsidR="00FB5FC1" w:rsidRPr="00D0576C" w:rsidRDefault="00FB5F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23D853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90DF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6FD6" w14:textId="77777777" w:rsidR="00FB5FC1" w:rsidRDefault="00FB5F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DE740C1" w14:textId="77777777" w:rsidR="00FB5FC1" w:rsidRDefault="00FB5F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80D" w14:textId="77777777" w:rsidR="00FB5FC1" w:rsidRDefault="00FB5F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AFB1" w14:textId="77777777" w:rsidR="00FB5FC1" w:rsidRDefault="00FB5FC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509F263" w14:textId="77777777" w:rsidR="00FB5FC1" w:rsidRDefault="00FB5FC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F0C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E53B" w14:textId="77777777" w:rsidR="00FB5FC1" w:rsidRDefault="00FB5F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F946" w14:textId="77777777" w:rsidR="00FB5FC1" w:rsidRDefault="00FB5F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166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E04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FB5FC1" w14:paraId="20C46FA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7A20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141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74D709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669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204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4C1E70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1FCD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E0DB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BD1" w14:textId="77777777" w:rsidR="00FB5FC1" w:rsidRDefault="00FB5F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CBD9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2564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8F33D6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710F26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4D9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632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FB6A89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FDF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439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F5B02D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167F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40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A8D5" w14:textId="77777777" w:rsidR="00FB5FC1" w:rsidRDefault="00FB5F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D4D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E1D3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FA36B1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5BBD3B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310F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BA4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1ED227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F8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8B3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C98" w14:textId="77777777" w:rsidR="00FB5FC1" w:rsidRDefault="00FB5F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1C3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FB8A" w14:textId="77777777" w:rsidR="00FB5FC1" w:rsidRDefault="00FB5F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3DA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12D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353D8FA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FB5FC1" w14:paraId="0F60359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D6A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713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88B58E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2414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F9C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AECC0A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D9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E765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EC2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60F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3E1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766DD4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F4EB86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621B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E1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04D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85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69BF15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A21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3B41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D97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AF68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138D" w14:textId="77777777" w:rsidR="00FB5FC1" w:rsidRPr="00423757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2C60247" w14:textId="77777777" w:rsidR="00FB5FC1" w:rsidRPr="00423757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15259E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B5FC1" w14:paraId="083760A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D1A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0E6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5F9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E3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1431DA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6D8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AEA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BF8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0246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1BE9" w14:textId="77777777" w:rsidR="00FB5FC1" w:rsidRPr="00F94F88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D837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668A9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B5FC1" w14:paraId="7029237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F1A1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91F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EF8A0D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E4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FD0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F290CA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217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8DA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1AD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65C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FA7B" w14:textId="77777777" w:rsidR="00FB5FC1" w:rsidRPr="00F94F88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46A0B6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91C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6E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D2E6C1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72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6DC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6607F1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0D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B18C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1D5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933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2BC2" w14:textId="77777777" w:rsidR="00FB5FC1" w:rsidRPr="004C4194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EC9055" w14:textId="77777777" w:rsidR="00FB5FC1" w:rsidRPr="00D0576C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65EB21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733A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19A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6A7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4E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0D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FC71B3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46CCD4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0CCA2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EB4297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7D69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092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C9A2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0DDD" w14:textId="77777777" w:rsidR="00FB5FC1" w:rsidRPr="006E4685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1584D5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489F" w14:textId="77777777" w:rsidR="00FB5FC1" w:rsidRDefault="00FB5FC1" w:rsidP="00FB5F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9F9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C3D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9B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0DB54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804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B75AD3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AC4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766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9632" w14:textId="77777777" w:rsidR="00FB5FC1" w:rsidRPr="00D0473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DB0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39D0756" w14:textId="77777777" w:rsidR="00FB5FC1" w:rsidRDefault="00FB5FC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157EE81" w14:textId="77777777" w:rsidR="00FB5FC1" w:rsidRDefault="00FB5FC1" w:rsidP="00547665">
      <w:pPr>
        <w:pStyle w:val="Heading1"/>
        <w:spacing w:line="360" w:lineRule="auto"/>
      </w:pPr>
      <w:r>
        <w:t>LINIA 505</w:t>
      </w:r>
    </w:p>
    <w:p w14:paraId="5565CC1D" w14:textId="77777777" w:rsidR="00FB5FC1" w:rsidRPr="009479E0" w:rsidRDefault="00FB5FC1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5FC1" w14:paraId="39987E9E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5B1D" w14:textId="77777777" w:rsidR="00FB5FC1" w:rsidRDefault="00FB5FC1" w:rsidP="00FB5FC1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348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7A9" w14:textId="77777777" w:rsidR="00FB5FC1" w:rsidRPr="00277A5C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05F2" w14:textId="77777777" w:rsidR="00FB5FC1" w:rsidRDefault="00FB5FC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FC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1F71F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C6449E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1BA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74A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ABA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519A4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A3E51A9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7003B8E1" w14:textId="77777777" w:rsidR="00FB5FC1" w:rsidRDefault="00FB5FC1" w:rsidP="00F04622">
      <w:pPr>
        <w:pStyle w:val="Heading1"/>
        <w:spacing w:line="360" w:lineRule="auto"/>
      </w:pPr>
      <w:r>
        <w:t>LINIA 600</w:t>
      </w:r>
    </w:p>
    <w:p w14:paraId="59D89363" w14:textId="77777777" w:rsidR="00FB5FC1" w:rsidRDefault="00FB5FC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5FC1" w14:paraId="22718A9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1C59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64F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D7C26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CCA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102F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142B0CB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DC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9A9E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90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271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9C8" w14:textId="77777777" w:rsidR="00FB5FC1" w:rsidRPr="009E2C9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660E42B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13FA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5C7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EFD80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DDA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013E" w14:textId="77777777" w:rsidR="00FB5FC1" w:rsidRDefault="00FB5FC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40A7141" w14:textId="77777777" w:rsidR="00FB5FC1" w:rsidRDefault="00FB5FC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9A4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D967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0E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764A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337" w14:textId="77777777" w:rsidR="00FB5FC1" w:rsidRPr="005D499E" w:rsidRDefault="00FB5FC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D8D91F" w14:textId="77777777" w:rsidR="00FB5FC1" w:rsidRPr="009E2C90" w:rsidRDefault="00FB5FC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6220380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91F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0A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126E811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405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6C9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6423AF4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636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57AF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871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CE14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AE81" w14:textId="77777777" w:rsidR="00FB5FC1" w:rsidRPr="00DD03D3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B5FC1" w14:paraId="0ED83D0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EC25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B5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1A4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89BB" w14:textId="77777777" w:rsidR="00FB5FC1" w:rsidRDefault="00FB5FC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9B6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1C4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660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A20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5539" w14:textId="77777777" w:rsidR="00FB5FC1" w:rsidRPr="00DD03D3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5FC1" w14:paraId="5B3B5EE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2C47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5C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124403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81E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5C49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9F20CC6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E0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ACCA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C3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672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95A" w14:textId="77777777" w:rsidR="00FB5FC1" w:rsidRPr="005D499E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B56C7CA" w14:textId="77777777" w:rsidR="00FB5FC1" w:rsidRPr="009E2C9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6A82810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D1E9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93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04A881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ED8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0E6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D4E607D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BD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E8A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42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17B1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D06C" w14:textId="77777777" w:rsidR="00FB5FC1" w:rsidRPr="005D20EA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B5FC1" w14:paraId="32BC10C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917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FCE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E497FE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EC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BAA0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CD7986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C4A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EC46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F6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1A8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F540" w14:textId="77777777" w:rsidR="00FB5FC1" w:rsidRPr="005D499E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3595AE" w14:textId="77777777" w:rsidR="00FB5FC1" w:rsidRPr="009E2C9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376AD18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55BC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122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645F13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B7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558F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6934D47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801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63B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A4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9651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5773" w14:textId="77777777" w:rsidR="00FB5FC1" w:rsidRPr="005D499E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EC1AF32" w14:textId="77777777" w:rsidR="00FB5FC1" w:rsidRPr="009E2C9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01EC236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302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2AD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F5515A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880F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64BF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02A96D3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19A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4CA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A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6B4F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8D5E" w14:textId="77777777" w:rsidR="00FB5FC1" w:rsidRPr="005D499E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96168D" w14:textId="77777777" w:rsidR="00FB5FC1" w:rsidRPr="009E2C90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54D6D4A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C36A" w14:textId="77777777" w:rsidR="00FB5FC1" w:rsidRDefault="00FB5F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9EA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09FAB27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E08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EF64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A07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74C" w14:textId="77777777" w:rsidR="00FB5FC1" w:rsidRPr="002F6CE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235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C9EC" w14:textId="77777777" w:rsidR="00FB5FC1" w:rsidRPr="00C1413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210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FB5FC1" w14:paraId="5684D25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6B87" w14:textId="77777777" w:rsidR="00FB5FC1" w:rsidRDefault="00FB5FC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F7DB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DC74FEC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CF87" w14:textId="77777777" w:rsidR="00FB5FC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9C3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EC5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A646" w14:textId="77777777" w:rsidR="00FB5FC1" w:rsidRPr="002F6CED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9CE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B662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6F6" w14:textId="77777777" w:rsidR="00FB5FC1" w:rsidRDefault="00FB5FC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E999F66" w14:textId="77777777" w:rsidR="00FB5FC1" w:rsidRDefault="00FB5FC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FB5FC1" w14:paraId="1E26AE6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159E" w14:textId="77777777" w:rsidR="00FB5FC1" w:rsidRDefault="00FB5FC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935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C27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8E6D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9F9F4D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D2F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199B778" w14:textId="77777777" w:rsidR="00FB5FC1" w:rsidRDefault="00FB5FC1" w:rsidP="00FB5FC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1201F94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8685851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F651" w14:textId="77777777" w:rsidR="00FB5FC1" w:rsidRPr="002F6CED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4191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1DBC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8C5" w14:textId="77777777" w:rsidR="00FB5FC1" w:rsidRDefault="00FB5F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7CF303C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9DA6" w14:textId="77777777" w:rsidR="00FB5FC1" w:rsidRDefault="00FB5FC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BE0D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BCE9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F55D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CF7A589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3964DD1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049F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A21C5B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C26ABAB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AC72" w14:textId="77777777" w:rsidR="00FB5FC1" w:rsidRPr="002F6CED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457D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AF78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4703" w14:textId="77777777" w:rsidR="00FB5FC1" w:rsidRDefault="00FB5F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D9735AE" w14:textId="77777777" w:rsidR="00FB5FC1" w:rsidRDefault="00FB5F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FB5FC1" w14:paraId="7C09AD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4356" w14:textId="77777777" w:rsidR="00FB5FC1" w:rsidRDefault="00FB5FC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3E6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573D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79FB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F725C37" w14:textId="77777777" w:rsidR="00FB5FC1" w:rsidRDefault="00FB5F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F24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DC84A7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CF0" w14:textId="77777777" w:rsidR="00FB5FC1" w:rsidRPr="002F6CED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6D1" w14:textId="77777777" w:rsidR="00FB5FC1" w:rsidRDefault="00FB5F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92B" w14:textId="77777777" w:rsidR="00FB5FC1" w:rsidRPr="00C14131" w:rsidRDefault="00FB5F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7E22" w14:textId="77777777" w:rsidR="00FB5FC1" w:rsidRDefault="00FB5F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A4B343A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353B8F9D" w14:textId="77777777" w:rsidR="00FB5FC1" w:rsidRDefault="00FB5FC1" w:rsidP="003C645F">
      <w:pPr>
        <w:pStyle w:val="Heading1"/>
        <w:spacing w:line="360" w:lineRule="auto"/>
      </w:pPr>
      <w:r>
        <w:t>LINIA 602</w:t>
      </w:r>
    </w:p>
    <w:p w14:paraId="490146FC" w14:textId="77777777" w:rsidR="00FB5FC1" w:rsidRDefault="00FB5FC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5FC1" w14:paraId="38098D1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204A" w14:textId="77777777" w:rsidR="00FB5FC1" w:rsidRDefault="00FB5FC1" w:rsidP="00FB5F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A28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14FC1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51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7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2891E8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002" w14:textId="77777777" w:rsidR="00FB5FC1" w:rsidRPr="00406474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1F12" w14:textId="77777777" w:rsidR="00FB5FC1" w:rsidRPr="00DA41E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E74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74C84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F028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012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36D0299" w14:textId="77777777" w:rsidR="00FB5FC1" w:rsidRPr="0007619C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31B60C9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49CE" w14:textId="77777777" w:rsidR="00FB5FC1" w:rsidRDefault="00FB5FC1" w:rsidP="00FB5F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4D7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8446C3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9A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B2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40FC6C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3F6D" w14:textId="77777777" w:rsidR="00FB5FC1" w:rsidRPr="00406474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FECE" w14:textId="77777777" w:rsidR="00FB5FC1" w:rsidRPr="00DA41E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063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FEF577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2A9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1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D1ECD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0DB0A2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4AAF91E1" w14:textId="77777777" w:rsidR="00FB5FC1" w:rsidRDefault="00FB5FC1" w:rsidP="004F6534">
      <w:pPr>
        <w:pStyle w:val="Heading1"/>
        <w:spacing w:line="360" w:lineRule="auto"/>
      </w:pPr>
      <w:r>
        <w:t>LINIA 700</w:t>
      </w:r>
    </w:p>
    <w:p w14:paraId="4C7C537B" w14:textId="77777777" w:rsidR="00FB5FC1" w:rsidRDefault="00FB5FC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B5FC1" w14:paraId="7E4EAE2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15B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5A9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7D1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A97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617EE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DB4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3D6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A3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F47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79F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05889D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1A9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091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8AA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2E5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63752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14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99E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23D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85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18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136C5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E4BA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BC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16E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E36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52C7F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623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710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4CE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CDB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4A2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0EED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B5FC1" w14:paraId="5FB04D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8FE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6564" w14:textId="77777777" w:rsidR="00FB5FC1" w:rsidRDefault="00FB5F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58E" w14:textId="77777777" w:rsidR="00FB5FC1" w:rsidRDefault="00FB5F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576" w14:textId="77777777" w:rsidR="00FB5FC1" w:rsidRDefault="00FB5FC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7A5" w14:textId="77777777" w:rsidR="00FB5FC1" w:rsidRPr="00E4222D" w:rsidRDefault="00FB5F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43F9E60" w14:textId="77777777" w:rsidR="00FB5FC1" w:rsidRPr="00E4222D" w:rsidRDefault="00FB5F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7AB7CA6" w14:textId="77777777" w:rsidR="00FB5FC1" w:rsidRPr="00E4222D" w:rsidRDefault="00FB5F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D9D9DA" w14:textId="77777777" w:rsidR="00FB5FC1" w:rsidRDefault="00FB5F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91A" w14:textId="77777777" w:rsidR="00FB5FC1" w:rsidRDefault="00FB5F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A2C" w14:textId="77777777" w:rsidR="00FB5FC1" w:rsidRDefault="00FB5F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67A7" w14:textId="77777777" w:rsidR="00FB5FC1" w:rsidRDefault="00FB5F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37F3" w14:textId="77777777" w:rsidR="00FB5FC1" w:rsidRDefault="00FB5FC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2C90A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A7C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03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E8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1DC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C31FA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302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C0A7F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EB1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A8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1B5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6C5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24534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A8B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8A0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817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84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60EB2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3D2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1D190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089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534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191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A38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822C6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DDD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406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B9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2C1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3E5F3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F02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1C7229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E2D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A3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BF9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249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F52C2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59B1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CB3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19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5FE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F2511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DAF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C230B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4D4665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9A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DE6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C78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537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EEFAA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AF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74B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087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65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755C0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66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78861B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61A471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08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068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7E0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C9D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3484E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CEE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91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829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8A2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12D51E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492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64C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4FC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5A7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0EF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A99E6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5D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E9B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384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95A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E8A7F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A47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2316A9B" w14:textId="77777777" w:rsidR="00FB5FC1" w:rsidRPr="00B401EA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70F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41A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54F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5C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A0BAA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3C9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455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EA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069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DB098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5F3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03AD55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5D0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96C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84E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93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81ED1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F29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65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E1F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9F3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56DCB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58B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D21BD0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66C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7A5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4A1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A9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B5FC1" w14:paraId="4C21D9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C32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8E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B28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95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1723B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0EE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51ECC4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2B1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28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4D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55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B5FC1" w14:paraId="1FCC2B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7162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94D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E17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8E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6FDF8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D4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A9E9A7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198301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443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AE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FF2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63F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BA917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7A14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51D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99A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2D9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B5C03D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C3D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EC0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5E6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0BA76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357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44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4B5C92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FDFF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75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858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C6C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26CD35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F8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A6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C7B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7F9B50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EAC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E1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48302E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3BA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04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E2E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B7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D36868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F87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936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8E8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9951FD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87E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1A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47FBC7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FE34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92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98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3CDA" w14:textId="77777777" w:rsidR="00FB5FC1" w:rsidRDefault="00FB5F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80970BA" w14:textId="77777777" w:rsidR="00FB5FC1" w:rsidRDefault="00FB5FC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813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8C9C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3E6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5D0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73F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9AD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2978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B5FC1" w14:paraId="0C0946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C81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9E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8E5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266C" w14:textId="77777777" w:rsidR="00FB5FC1" w:rsidRDefault="00FB5F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D42EB74" w14:textId="77777777" w:rsidR="00FB5FC1" w:rsidRDefault="00FB5F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27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D3E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E82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E8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C77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D4E43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CB9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0B8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F71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C86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9602D4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E12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6A8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92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5E0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2A7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44E24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38B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61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3DFA90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02C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5DBE" w14:textId="77777777" w:rsidR="00FB5FC1" w:rsidRDefault="00FB5FC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5D80683" w14:textId="77777777" w:rsidR="00FB5FC1" w:rsidRDefault="00FB5FC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83D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38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252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34F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906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35A70A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FA62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4E2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48A069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8EF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D8E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3B284A4" w14:textId="77777777" w:rsidR="00FB5FC1" w:rsidRPr="008A1A04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565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AAA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11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5CA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17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1104A2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4FC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F74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37C4A6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D80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A6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2E1159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177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E7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75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C5D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08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FB5FC1" w14:paraId="785EB3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8432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6F1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3D8D7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6B5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886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9DFCB6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358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CF8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98A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2F5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BD73" w14:textId="77777777" w:rsidR="00FB5FC1" w:rsidRPr="00C20CA5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D44EDAC" w14:textId="77777777" w:rsidR="00FB5FC1" w:rsidRPr="00EB107D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C5E8A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022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8E1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35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41A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6649F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34F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C9E19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87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F1D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DA0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F7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8FA3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4117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B5FC1" w14:paraId="3B5FAE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CF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77D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4BD253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362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66D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174C0D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7179CB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64B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39E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3E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E7F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1A3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C198DBF" w14:textId="77777777" w:rsidR="00FB5FC1" w:rsidRPr="00C401D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B5FC1" w14:paraId="530B0E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377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CC1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C3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6D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47CF59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8E587E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89A922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1D6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03424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5E4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BF4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25E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A7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4BA1D8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5FC1" w14:paraId="76AA44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4FA7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BC0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CDE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1EC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387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4E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A8D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2A5286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F1A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AC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1476A8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16F939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6E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6EE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BCE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C9DF49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C0B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3AC6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D9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70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38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27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7798D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385298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48D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49874B3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A69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E3B" w14:textId="77777777" w:rsidR="00FB5FC1" w:rsidRDefault="00FB5F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1D34750" w14:textId="77777777" w:rsidR="00FB5FC1" w:rsidRDefault="00FB5F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A5A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A62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4C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873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7DB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F22A5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CEF65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EE6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0C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19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3C49CC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10C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35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C5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95437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915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8840" w14:textId="77777777" w:rsidR="00FB5FC1" w:rsidRPr="00C20CA5" w:rsidRDefault="00FB5F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0FBF18" w14:textId="77777777" w:rsidR="00FB5FC1" w:rsidRPr="00EB107D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68198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7E60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F6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ECB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50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6250C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CD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4B9E8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7AE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B8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E7D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FD5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CCBAB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3E7D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B5FC1" w14:paraId="7B4737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8E9F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5F2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0D0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8AB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7CE7F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0F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53708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B55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94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8C6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26D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CF983E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B5FC1" w14:paraId="6E7F31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A25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F26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481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58B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F1834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E44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6AF962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891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54A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87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3CB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4982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D7E7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5AA39F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B5FC1" w14:paraId="65779B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AAC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E9E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E5F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CEA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28FD1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572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BB3DC5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FF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C64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0A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1BF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A83A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9B55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CCDFD3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5FC1" w14:paraId="1BA6C8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86C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3D4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AE2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935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EC5EA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2C6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D35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B3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EDE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1A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4AA6B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A496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D0E60D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B5FC1" w14:paraId="789C45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032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D4B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A0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41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333BB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BB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02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FF8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69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FA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1AFA1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9514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EB09DA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B5FC1" w14:paraId="59E135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8CDE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55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9F3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584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70C637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2B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4B1052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C1F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028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5D1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506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FCAA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EE0C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B5FC1" w14:paraId="04E604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37E6" w14:textId="77777777" w:rsidR="00FB5FC1" w:rsidRDefault="00FB5FC1" w:rsidP="00FB5F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2E4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045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12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F32B02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FDB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40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204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C8D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DA0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C933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1A93F1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7388D34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49CA7B40" w14:textId="77777777" w:rsidR="00FB5FC1" w:rsidRDefault="00FB5FC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7E729E7" w14:textId="77777777" w:rsidR="00FB5FC1" w:rsidRDefault="00FB5FC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B5FC1" w14:paraId="57F1BC6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7315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E9A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E8E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41A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71651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A01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EC39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F6A1D0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18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6AD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3797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622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35C11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D6A3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B21B30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6DDD99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B5FC1" w14:paraId="069D6EE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5AE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B8F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04A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B17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6E2C50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090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39DC0D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5FCBE4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AB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A90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4ED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CF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51C2D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ACE03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623631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B5FC1" w14:paraId="2DD7A26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B70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5F6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0BF41C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C0A5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0C0" w14:textId="77777777" w:rsidR="00FB5FC1" w:rsidRDefault="00FB5F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502D22E" w14:textId="77777777" w:rsidR="00FB5FC1" w:rsidRDefault="00FB5F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ECA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8B0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7D6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C2AB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E353" w14:textId="77777777" w:rsidR="00FB5FC1" w:rsidRPr="006A2576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34ED2C1" w14:textId="77777777" w:rsidR="00FB5FC1" w:rsidRPr="006A2576" w:rsidRDefault="00FB5FC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1F7E34B" w14:textId="77777777" w:rsidR="00FB5FC1" w:rsidRDefault="00FB5FC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0777837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09E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728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44F18F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25A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B04" w14:textId="77777777" w:rsidR="00FB5FC1" w:rsidRDefault="00FB5F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324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AD6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F38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1A21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169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084B73A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DD9F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E67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1DB3F6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EF4C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0103" w14:textId="77777777" w:rsidR="00FB5FC1" w:rsidRDefault="00FB5F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B81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28B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DC1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B392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CCB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5F5660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DDC1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1A4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BC484C8" w14:textId="77777777" w:rsidR="00FB5FC1" w:rsidRDefault="00FB5FC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3F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74F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B8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53A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7F4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030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6EB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1FFFFDA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4900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3C7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A8DCB2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E2D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0BA" w14:textId="77777777" w:rsidR="00FB5FC1" w:rsidRPr="001904F7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16D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AFF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46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23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65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FB5FC1" w14:paraId="391FA61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8792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C3B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AEBBE2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8C9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AAF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669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29A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0A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D4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60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6CA9344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1E44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D7B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60F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1F3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33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260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37A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47A02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3843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4C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119EF3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AF9CFE4" w14:textId="77777777" w:rsidR="00FB5FC1" w:rsidRPr="00B56D0E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322DA4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129D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E42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82B0A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1C9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9FCD" w14:textId="77777777" w:rsidR="00FB5FC1" w:rsidRPr="00DA3842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583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E1B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2B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9A81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22A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5D27B3" w14:textId="77777777" w:rsidR="00FB5FC1" w:rsidRDefault="00FB5F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1C8DF5D" w14:textId="77777777" w:rsidR="00FB5FC1" w:rsidRDefault="00FB5F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7A1A2AA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4D3F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73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5BAFDD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F82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8C5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F0E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64B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37D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CC6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5331" w14:textId="77777777" w:rsidR="00FB5FC1" w:rsidRPr="00175A2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68F0CB3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6CA8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0C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414BA4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C0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07C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4D8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5E82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D9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5FAC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B31" w14:textId="77777777" w:rsidR="00FB5FC1" w:rsidRPr="00175A2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224C41F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FE8F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A983" w14:textId="77777777" w:rsidR="00FB5FC1" w:rsidRDefault="00FB5F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048" w14:textId="77777777" w:rsidR="00FB5FC1" w:rsidRDefault="00FB5F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EDE5" w14:textId="77777777" w:rsidR="00FB5FC1" w:rsidRDefault="00FB5F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2812575" w14:textId="77777777" w:rsidR="00FB5FC1" w:rsidRDefault="00FB5F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ED59" w14:textId="77777777" w:rsidR="00FB5FC1" w:rsidRDefault="00FB5F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4C1BC4" w14:textId="77777777" w:rsidR="00FB5FC1" w:rsidRDefault="00FB5F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D06" w14:textId="77777777" w:rsidR="00FB5FC1" w:rsidRDefault="00FB5F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D2AE" w14:textId="77777777" w:rsidR="00FB5FC1" w:rsidRDefault="00FB5F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EA8" w14:textId="77777777" w:rsidR="00FB5FC1" w:rsidRPr="001304AF" w:rsidRDefault="00FB5F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CDE1" w14:textId="77777777" w:rsidR="00FB5FC1" w:rsidRDefault="00FB5F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D40B53" w14:textId="77777777" w:rsidR="00FB5FC1" w:rsidRDefault="00FB5F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36025" w14:textId="77777777" w:rsidR="00FB5FC1" w:rsidRPr="00175A24" w:rsidRDefault="00FB5F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FB5FC1" w14:paraId="1EF16DA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3284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E73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D17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23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3578C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50F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9927E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E0D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B2E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788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B1A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069B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497D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5FC1" w14:paraId="12E718A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0D50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7CA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A3D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65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D23FF0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857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DEA6E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DE1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AB1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7AAA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914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2FB34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E6EA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B5FC1" w14:paraId="2BB7F02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129C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CC0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1A5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EBC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BE6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38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38E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87DB87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577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A69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51901C3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0255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46C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EEB25B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C1E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E43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8D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0CC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A12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8A0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8E2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5FC1" w14:paraId="2BBF0DE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826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AC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1E0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6B5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833DE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65D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252A9D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100" w14:textId="77777777" w:rsidR="00FB5FC1" w:rsidRPr="00CA3079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19E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AB41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B8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D4A4B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B5FC1" w14:paraId="47DDC86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E43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B8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7DBE60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307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22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6C54E6" w14:textId="77777777" w:rsidR="00FB5FC1" w:rsidRPr="00180EA2" w:rsidRDefault="00FB5FC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ADF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5965" w14:textId="77777777" w:rsidR="00FB5FC1" w:rsidRPr="00CA3079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EB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FC36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A17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164F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A1B642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B5FC1" w14:paraId="150CEE0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76B5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BC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62F8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7B0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5227C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3F7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0AC8" w14:textId="77777777" w:rsidR="00FB5FC1" w:rsidRPr="00CA3079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5DD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AEBE4D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C9C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1CD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3A71F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33224D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BEA0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B5FC1" w14:paraId="6D47EAB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95A" w14:textId="77777777" w:rsidR="00FB5FC1" w:rsidRDefault="00FB5FC1" w:rsidP="00FB5F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71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01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B8E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E8E15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5C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636B35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B8B8F8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6C2E" w14:textId="77777777" w:rsidR="00FB5FC1" w:rsidRPr="00CA3079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078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E85" w14:textId="77777777" w:rsidR="00FB5FC1" w:rsidRPr="001304A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EDA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07B6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BAC21A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593AC5A" w14:textId="77777777" w:rsidR="00FB5FC1" w:rsidRPr="00B71446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B0519AA" w14:textId="77777777" w:rsidR="00FB5FC1" w:rsidRDefault="00FB5FC1">
      <w:pPr>
        <w:tabs>
          <w:tab w:val="left" w:pos="6382"/>
        </w:tabs>
        <w:rPr>
          <w:sz w:val="20"/>
        </w:rPr>
      </w:pPr>
    </w:p>
    <w:p w14:paraId="6AF8F404" w14:textId="77777777" w:rsidR="00FB5FC1" w:rsidRDefault="00FB5FC1" w:rsidP="00B52218">
      <w:pPr>
        <w:pStyle w:val="Heading1"/>
        <w:spacing w:line="360" w:lineRule="auto"/>
      </w:pPr>
      <w:r>
        <w:t>LINIA 704</w:t>
      </w:r>
    </w:p>
    <w:p w14:paraId="6BB61FD5" w14:textId="77777777" w:rsidR="00FB5FC1" w:rsidRDefault="00FB5FC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59AB47F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B40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3D3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00448F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216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8C5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FC3EA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3FE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547F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471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859AEC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535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75F1" w14:textId="77777777" w:rsidR="00FB5FC1" w:rsidRPr="001467E0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4D89C7" w14:textId="77777777" w:rsidR="00FB5FC1" w:rsidRPr="00C0002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DEC06E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DE07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64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1F2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BE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BF72D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A69F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FC4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35B1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917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EEC7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32F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EDF9F4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84F7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3E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48D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34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05E4A3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51C42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9B8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930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DB8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64F0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36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7B7BF33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946F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E0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BC39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D6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25F7B6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0EDF8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5E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D6E9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9A9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3727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9C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0371A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DEEF3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D13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3ABC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3AC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D26CCB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8850B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AD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8D40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93F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0C2D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0E3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4F8E15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FBFE5E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0AD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B5E471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787F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CB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BEE98B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32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84FC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9A7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54424F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D760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5312" w14:textId="77777777" w:rsidR="00FB5FC1" w:rsidRPr="001467E0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89A12B" w14:textId="77777777" w:rsidR="00FB5FC1" w:rsidRPr="008D7F2C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0CB31C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E97D9A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33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3DF594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F6A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61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A81FF4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22E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E6C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344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A03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898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5FC1" w14:paraId="2F05206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414D13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AB1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ADC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2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756347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647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21BF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6C7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B18F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6CA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26F19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CC14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6D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1FD5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F6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D225D3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A93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30A3D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CC7E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B46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07E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78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DDA5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B5FC1" w14:paraId="78B478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754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DF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D66D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F1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4A06CE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585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08E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47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D6D5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738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F080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B5FC1" w14:paraId="5B1781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151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235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046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E25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7425C4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C64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F4FA9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5AA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7C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23CA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DC2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F302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B5FC1" w14:paraId="4E0B06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B2BC" w14:textId="77777777" w:rsidR="00FB5FC1" w:rsidRDefault="00FB5FC1" w:rsidP="00FB5F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86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C962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90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D0B40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804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C4E0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BAB4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63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FCD1" w14:textId="77777777" w:rsidR="00FB5FC1" w:rsidRPr="00E4080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E77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AB97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7F68398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7E580373" w14:textId="77777777" w:rsidR="00FB5FC1" w:rsidRDefault="00FB5FC1" w:rsidP="00D06EF4">
      <w:pPr>
        <w:pStyle w:val="Heading1"/>
        <w:spacing w:line="360" w:lineRule="auto"/>
      </w:pPr>
      <w:r>
        <w:t>LINIA 705</w:t>
      </w:r>
    </w:p>
    <w:p w14:paraId="1189559B" w14:textId="77777777" w:rsidR="00FB5FC1" w:rsidRDefault="00FB5FC1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4B080CE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D47A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3CD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6F8CBD6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1CF1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EFD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AB1DDF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59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811F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1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2D8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2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06BAAF0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1452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359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907338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785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24C" w14:textId="77777777" w:rsidR="00FB5FC1" w:rsidRDefault="00FB5FC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107B5A7" w14:textId="77777777" w:rsidR="00FB5FC1" w:rsidRDefault="00FB5FC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B8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FCB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240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0799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629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1A998A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37ED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4D6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4C6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DE2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8B2391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843EBF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0B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3AD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3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A53C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C67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53AFEEB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6D07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68E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B13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D39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EE34BB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76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1A59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59FA557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3AE607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CC8F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470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3FB8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327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4B0A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FB5FC1" w14:paraId="66DADD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5305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8B8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BA66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AB4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9A73B6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D2A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6020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8C3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AC44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6C7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15012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FB5FC1" w14:paraId="12C763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6DC0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4EC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1894A45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C5F1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47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38E986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707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AFB2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C0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E5D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412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641C42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6801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973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673D59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9D3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E00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EC679D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905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F04F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E1F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7D5A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973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08714F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8B44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743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399A300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472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98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79FC21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23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4B0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27E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FD5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4F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2B434E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3AF0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109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2DED06A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55C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7E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43449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4D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EA3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B7A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9D11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8AB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FB5FC1" w14:paraId="4E5D96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966E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DB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70B923B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367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BC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787124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2DF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A789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E7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E3C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49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0D7904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C5C5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5A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C2D372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A31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E28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EB349B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9D9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F92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37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5D3E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CFEB" w14:textId="77777777" w:rsidR="00FB5FC1" w:rsidRPr="00D84B80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FF2D48" w14:textId="77777777" w:rsidR="00FB5FC1" w:rsidRPr="0057755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32E45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66BA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E29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4A05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895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72F9B6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0CF1D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0EE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2F9A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05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8806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46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B30CF8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F85" w14:textId="77777777" w:rsidR="00FB5FC1" w:rsidRDefault="00FB5FC1" w:rsidP="00FB5F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CD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639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6B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6A5FF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193F92A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B3B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FC53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3F22436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207F909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8D9EA9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4326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ED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29A" w14:textId="77777777" w:rsidR="00FB5FC1" w:rsidRPr="006A1A9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1F6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FB7E8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0A96AF36" w14:textId="77777777" w:rsidR="00FB5FC1" w:rsidRPr="00454E32" w:rsidRDefault="00FB5FC1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675319F" w14:textId="77777777" w:rsidR="00FB5FC1" w:rsidRDefault="00FB5FC1" w:rsidP="00BD6EB6">
      <w:pPr>
        <w:pStyle w:val="Heading1"/>
        <w:spacing w:line="360" w:lineRule="auto"/>
      </w:pPr>
      <w:r>
        <w:t>LINIA 706 A</w:t>
      </w:r>
    </w:p>
    <w:p w14:paraId="18FD76B5" w14:textId="77777777" w:rsidR="00FB5FC1" w:rsidRDefault="00FB5FC1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5FC1" w14:paraId="5100E5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BE57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F7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610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9D3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FF5F68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F91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0BEE" w14:textId="77777777" w:rsidR="00FB5FC1" w:rsidRPr="000B62B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721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D064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5A7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41960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FCB2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2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C73D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596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12DA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73E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1F450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2582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C6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8B13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89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9432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1E5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FB5FC1" w14:paraId="265E77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90C8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031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9FE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57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B92BB1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5B8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0E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3D8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4652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842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8367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D4CF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FB5FC1" w14:paraId="6B0E77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8BB9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F7E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52B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8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2F39F1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42B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43C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95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9E3B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68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3E829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5BE9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B5FC1" w14:paraId="66D571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499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B2D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EA53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4A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FD91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89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7F1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21D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285F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C5D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A90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10FB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FB5FC1" w14:paraId="4742291C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1EF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0F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8D9D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AE8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00545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E7B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8B674A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A7143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36BEABF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E87D" w14:textId="77777777" w:rsidR="00FB5FC1" w:rsidRPr="000B62B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E15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ACF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441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6C90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F9F53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FB5FC1" w14:paraId="41C4FF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BFD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A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88E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4B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F37E96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C60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B73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9DF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7A9A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1B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3531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6584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FB5FC1" w14:paraId="33E8D9CE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5FD" w14:textId="77777777" w:rsidR="00FB5FC1" w:rsidRDefault="00FB5FC1" w:rsidP="00FB5F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8DE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C732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739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A1DA0E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0D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1A0E24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1540F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E69292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35CA1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71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33C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A553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2BE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F2DF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2404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06F890E7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5071B80A" w14:textId="77777777" w:rsidR="00FB5FC1" w:rsidRDefault="00FB5FC1" w:rsidP="0094622D">
      <w:pPr>
        <w:pStyle w:val="Heading1"/>
        <w:spacing w:line="360" w:lineRule="auto"/>
      </w:pPr>
      <w:r>
        <w:lastRenderedPageBreak/>
        <w:t>LINIA 706 B</w:t>
      </w:r>
    </w:p>
    <w:p w14:paraId="35AE2615" w14:textId="77777777" w:rsidR="00FB5FC1" w:rsidRDefault="00FB5FC1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FB5FC1" w14:paraId="514F544B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449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DA7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1C37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6144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6C14E23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65C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50BE6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CB29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B82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80A5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09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27AE1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B5FC1" w14:paraId="19561AF3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9F34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58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4F36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8E0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FE74D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606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8E12D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19219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CF7FC4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096B97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CDFE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84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788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42E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A458D9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B5FC1" w14:paraId="60AF87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321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0A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857C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EB7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D1A2DF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696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F2CE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A6D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FAA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10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54879D6B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C88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C4C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B1D3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D9F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BFC0125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EF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AD0E6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84E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AC1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9BB8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C1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38CF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FB5FC1" w14:paraId="01B859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FE71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67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570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58D9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BCB4A89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2B1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93A3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8C1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FB58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B7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D5785E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FB5FC1" w14:paraId="5CD15CAD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5704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053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6B92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904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172EF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98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B0B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C7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3247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CB7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95C5C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FB5FC1" w14:paraId="54D0A803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3C93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A8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2A2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3CD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33E8D1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A1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0FD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CFB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B981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5B8A" w14:textId="77777777" w:rsidR="00FB5FC1" w:rsidRPr="00484EAF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2B7029" w14:textId="77777777" w:rsidR="00FB5FC1" w:rsidRPr="00484EAF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D7AA31F" w14:textId="77777777" w:rsidR="00FB5FC1" w:rsidRPr="00484EAF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B5FC1" w14:paraId="152527BF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6D6E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5D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3FC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468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CE280BD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B39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3D048F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7310C90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3D3B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F9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BD1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06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B6429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FB5FC1" w14:paraId="1091BECB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8727" w14:textId="77777777" w:rsidR="00FB5FC1" w:rsidRDefault="00FB5FC1" w:rsidP="00FB5F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C8E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D2D6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20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794CE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2F1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5D9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DFE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038D" w14:textId="77777777" w:rsidR="00FB5FC1" w:rsidRPr="00147184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E3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8F112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42511902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33B569DC" w14:textId="77777777" w:rsidR="00FB5FC1" w:rsidRDefault="00FB5FC1" w:rsidP="00155979">
      <w:pPr>
        <w:pStyle w:val="Heading1"/>
        <w:spacing w:line="360" w:lineRule="auto"/>
      </w:pPr>
      <w:r>
        <w:t>LINIA 706 E</w:t>
      </w:r>
    </w:p>
    <w:p w14:paraId="51AAF569" w14:textId="77777777" w:rsidR="00FB5FC1" w:rsidRDefault="00FB5FC1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4834D826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AD7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D0F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C1C2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144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A32E73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E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4826FC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0754D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34EF91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27B62B7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AF2F3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B596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C7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4344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59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AAD18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B5FC1" w14:paraId="37C56514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4CF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C3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413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2DAD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ED185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C14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D4C6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A6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8B60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DD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6FF0D974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84C9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8A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8CD6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7BC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8CD308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15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6729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115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B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61B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E1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AECCB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FB5FC1" w14:paraId="4236153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7E9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D75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A35D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F070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1E7E7B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D24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52AA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4D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35D1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851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AAA2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FB5FC1" w14:paraId="1D671288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4D54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61A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870D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D996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231D7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47F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66E3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23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53CB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597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E31892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FB5FC1" w14:paraId="32A9B5B3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A6D4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8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FEBB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B96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3D0031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223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0CE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52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CA09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8393" w14:textId="77777777" w:rsidR="00FB5FC1" w:rsidRPr="001A537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A5831B" w14:textId="77777777" w:rsidR="00FB5FC1" w:rsidRPr="001A537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3A38172" w14:textId="77777777" w:rsidR="00FB5FC1" w:rsidRPr="001A537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B5FC1" w14:paraId="139D8DA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237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67D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B3D5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FCC6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81FE4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25D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8A65F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57707B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270579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DD20B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503CAC5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ABCD8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C5E2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4E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E0B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D5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CC52E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FB5FC1" w14:paraId="19556D47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067A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42B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7DB7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B7B6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A9A00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F1E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38CD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F82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98CF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1B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81644A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FB5FC1" w14:paraId="72054C7D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AC1" w14:textId="77777777" w:rsidR="00FB5FC1" w:rsidRDefault="00FB5FC1" w:rsidP="00FB5F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C6A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2D660CE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7114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D57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0D61483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35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51C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3D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AD9" w14:textId="77777777" w:rsidR="00FB5FC1" w:rsidRPr="00ED347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AE7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2B2D79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50543DB0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1405A643" w14:textId="77777777" w:rsidR="00FB5FC1" w:rsidRDefault="00FB5FC1" w:rsidP="00D762FB">
      <w:pPr>
        <w:pStyle w:val="Heading1"/>
        <w:spacing w:line="360" w:lineRule="auto"/>
      </w:pPr>
      <w:r>
        <w:t>LINIA 706 F</w:t>
      </w:r>
    </w:p>
    <w:p w14:paraId="37C81DF3" w14:textId="77777777" w:rsidR="00FB5FC1" w:rsidRDefault="00FB5FC1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FB5FC1" w14:paraId="020CAB0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C34E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A8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8FC0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A2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3FB609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78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5E8BC6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548C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6C7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7A8F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B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5445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B5FC1" w14:paraId="5FF5406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266D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9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7C16A19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883C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FD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18E058B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793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BCF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235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C293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6DA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74B6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17C3B7A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4A6985B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4D3AB3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FB5FC1" w14:paraId="4C6EC58E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F74C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6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48B0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2EE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4B18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615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705DE2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D2F79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247228C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929BC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F4F1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A9D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E40B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374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EDBB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FB5FC1" w14:paraId="22C4144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B186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2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26C5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1D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072BC4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0D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DA03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5845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2D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9632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C4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795C4BB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863E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22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902C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A7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241A3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A8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52063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EDD0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F90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C79F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0F4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7F66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FB5FC1" w14:paraId="191E861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33EB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8D1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B46E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B5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F9B06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CA2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D8D8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AEA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5B37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344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D80A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FB5FC1" w14:paraId="574F82A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7233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EC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893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8E8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7DDD7C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A6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B3A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50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38F7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226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414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FB5FC1" w14:paraId="582E22BA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E349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3E3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7D87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6A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DC39E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59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0D1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A3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8F30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CBE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E125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3A71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FB5FC1" w14:paraId="7DEF55DE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1FB2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DF9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258A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C5A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1132B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64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D305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0589793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05FC489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7A7E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085DBC8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0F158D8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E29C9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AC2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4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1145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72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AAA9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FB5FC1" w14:paraId="2953A727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1EF5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79D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8F7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E01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8AD5E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E3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590F3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984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9A0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A2F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8F3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1D98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FB5FC1" w14:paraId="50E0D8C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4E1A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E12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53C9BD3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444A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7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FDD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3B02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99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E767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FB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A517AAF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740D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DF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A8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43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4FB775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E1D32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44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40E6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4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411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565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B90550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6A10" w14:textId="77777777" w:rsidR="00FB5FC1" w:rsidRDefault="00FB5FC1" w:rsidP="00FB5F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9D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453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A3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3B7616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0C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5BC76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68FE5CC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01399FA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AE71F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57796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89B9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23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8125" w14:textId="77777777" w:rsidR="00FB5FC1" w:rsidRPr="00D5555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225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19CF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0B19B898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4812B625" w14:textId="77777777" w:rsidR="00FB5FC1" w:rsidRDefault="00FB5FC1" w:rsidP="002F1D47">
      <w:pPr>
        <w:pStyle w:val="Heading1"/>
        <w:spacing w:line="360" w:lineRule="auto"/>
      </w:pPr>
      <w:r>
        <w:t>LINIA 706 H</w:t>
      </w:r>
    </w:p>
    <w:p w14:paraId="10E2962A" w14:textId="77777777" w:rsidR="00FB5FC1" w:rsidRDefault="00FB5FC1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4B0109D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923D" w14:textId="77777777" w:rsidR="00FB5FC1" w:rsidRDefault="00FB5FC1" w:rsidP="00FB5FC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4D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FF1A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577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F123B29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611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CCD4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99F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E01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5BD3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0170DC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353A580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B5FC1" w14:paraId="79EF095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3D4" w14:textId="77777777" w:rsidR="00FB5FC1" w:rsidRDefault="00FB5FC1" w:rsidP="00FB5FC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8D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EE8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0BF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D78635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79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DD7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F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1B80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BB8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C8D32D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D5A3D51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FB5FC1" w14:paraId="4F70AE0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424B" w14:textId="77777777" w:rsidR="00FB5FC1" w:rsidRDefault="00FB5FC1" w:rsidP="00FB5FC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227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2CA9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2BC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E37011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494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90B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71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E6A" w14:textId="77777777" w:rsidR="00FB5FC1" w:rsidRPr="005650BB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644E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DEB5DC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6F3BB9A" w14:textId="77777777" w:rsidR="00FB5FC1" w:rsidRPr="00211C8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FB5FC1" w14:paraId="76C2F0F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D64" w14:textId="77777777" w:rsidR="00FB5FC1" w:rsidRDefault="00FB5FC1" w:rsidP="00FB5FC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2F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B8614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78C" w14:textId="77777777" w:rsidR="00FB5FC1" w:rsidRPr="004C242C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E18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7F17675C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3AE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2502" w14:textId="77777777" w:rsidR="00FB5FC1" w:rsidRPr="004F0B2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9D2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FDA7" w14:textId="77777777" w:rsidR="00FB5FC1" w:rsidRPr="004F0B2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08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21F8A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264C7BC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5F345C3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2FA40489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7BA1DB7C" w14:textId="77777777" w:rsidR="00FB5FC1" w:rsidRDefault="00FB5FC1" w:rsidP="00661BBB">
      <w:pPr>
        <w:pStyle w:val="Heading1"/>
        <w:spacing w:line="360" w:lineRule="auto"/>
      </w:pPr>
      <w:r>
        <w:t>LINIA 706 J</w:t>
      </w:r>
    </w:p>
    <w:p w14:paraId="0B6E12A5" w14:textId="77777777" w:rsidR="00FB5FC1" w:rsidRDefault="00FB5FC1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79250AC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FB51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ED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7558513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33C" w14:textId="77777777" w:rsidR="00FB5FC1" w:rsidRPr="009B367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193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203C2E33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3FC529B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9E3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5434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34A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6B0A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5B51" w14:textId="77777777" w:rsidR="00FB5FC1" w:rsidRPr="000B6A72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7F4EF7D" w14:textId="77777777" w:rsidR="00FB5FC1" w:rsidRPr="000B6A72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A9490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0668C6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FB5FC1" w14:paraId="6B14EF5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744E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92C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7C58B55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2338" w14:textId="77777777" w:rsidR="00FB5FC1" w:rsidRPr="009B367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2058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69AB9354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E2A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9C35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47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B6DE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F99" w14:textId="77777777" w:rsidR="00FB5FC1" w:rsidRPr="000B6A72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1B4B507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2ED4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F3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2826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36B6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1C38B617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6AE5F41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24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7418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A0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4BA5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506" w14:textId="77777777" w:rsidR="00FB5FC1" w:rsidRPr="000B6A72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0DF2FF3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1CA0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F9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190D" w14:textId="77777777" w:rsidR="00FB5FC1" w:rsidRPr="009B367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CF5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96AA26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E57381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02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F698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50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9C6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F9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1E02BF7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C056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6C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7D45" w14:textId="77777777" w:rsidR="00FB5FC1" w:rsidRPr="009B367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9BD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D3FE797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47A46D30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9FDA27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C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063F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641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CCCF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E8F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39FCC5D2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A13" w14:textId="77777777" w:rsidR="00FB5FC1" w:rsidRDefault="00FB5FC1" w:rsidP="00FB5F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71E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87EF" w14:textId="77777777" w:rsidR="00FB5FC1" w:rsidRPr="009B3676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8CF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A8C700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10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47AC06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543559F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F576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6C5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E91F" w14:textId="77777777" w:rsidR="00FB5FC1" w:rsidRPr="008C7758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27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5B84A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313DEA3F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60FC6D0F" w14:textId="77777777" w:rsidR="00FB5FC1" w:rsidRDefault="00FB5FC1" w:rsidP="00A97D04">
      <w:pPr>
        <w:pStyle w:val="Heading1"/>
        <w:spacing w:line="360" w:lineRule="auto"/>
      </w:pPr>
      <w:r>
        <w:t>LINIA 706 K</w:t>
      </w:r>
    </w:p>
    <w:p w14:paraId="4EF0B4AF" w14:textId="77777777" w:rsidR="00FB5FC1" w:rsidRDefault="00FB5FC1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5FC1" w14:paraId="5C1B8751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8E6C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677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40B28D8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A5ED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0D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BAB92D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6F4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4C7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E7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F88B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D36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BCC7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53109D3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3F6D38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FB5FC1" w14:paraId="17BBEDC7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BB7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246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453C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EE4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7A81D2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91A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0E049D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E972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A1E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7BC0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9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651AAE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9BEC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822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EEB4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5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22718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F8B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780ECDB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6AF67B0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DFD2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280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3283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E9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D132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6C45A18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FB5FC1" w14:paraId="3BEE98E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B7C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4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C3E2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A79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D033AA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CB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6104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C0D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257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09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70E1D3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CDC6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FD3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FF5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6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11DA02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897021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1B9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72C2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C7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FB7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B3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AF2281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F99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F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AC2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86D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6D16C5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AF0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BE4B2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98EDE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2D55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FC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A48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E25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7287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97FA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FB5FC1" w14:paraId="0484168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EA4" w14:textId="77777777" w:rsidR="00FB5FC1" w:rsidRDefault="00FB5FC1" w:rsidP="00FB5F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7F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F555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819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04945A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7E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68BF86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698C5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7DE944B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78FE8C0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584FD1E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093526A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6974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603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9025" w14:textId="77777777" w:rsidR="00FB5FC1" w:rsidRPr="007C168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E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61EECC" w14:textId="77777777" w:rsidR="00FB5FC1" w:rsidRPr="00487DEA" w:rsidRDefault="00FB5FC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D37524A" w14:textId="77777777" w:rsidR="00FB5FC1" w:rsidRDefault="00FB5FC1" w:rsidP="0005618A">
      <w:pPr>
        <w:pStyle w:val="Heading1"/>
        <w:spacing w:line="360" w:lineRule="auto"/>
      </w:pPr>
      <w:r>
        <w:t>LINIA 706 K+F</w:t>
      </w:r>
    </w:p>
    <w:p w14:paraId="2E5CB674" w14:textId="77777777" w:rsidR="00FB5FC1" w:rsidRDefault="00FB5FC1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09102CE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4440" w14:textId="77777777" w:rsidR="00FB5FC1" w:rsidRDefault="00FB5FC1" w:rsidP="00FB5F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29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065A8DA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AB3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C89C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1115CB83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14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204C" w14:textId="77777777" w:rsidR="00FB5FC1" w:rsidRPr="00E021B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D1E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AA5D" w14:textId="77777777" w:rsidR="00FB5FC1" w:rsidRPr="00E021B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00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2D279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3A55CF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FB5FC1" w14:paraId="78D804E4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80B0" w14:textId="77777777" w:rsidR="00FB5FC1" w:rsidRDefault="00FB5FC1" w:rsidP="00FB5F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CEA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0CACD4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C9D" w14:textId="77777777" w:rsidR="00FB5FC1" w:rsidRPr="00E021B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BD10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7E98C31C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012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47D9" w14:textId="77777777" w:rsidR="00FB5FC1" w:rsidRPr="00E021B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292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E11" w14:textId="77777777" w:rsidR="00FB5FC1" w:rsidRPr="00E021B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5BB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913A8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17FA48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24098F7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4CB3EAE8" w14:textId="77777777" w:rsidR="00FB5FC1" w:rsidRDefault="00FB5FC1" w:rsidP="006A59BE">
      <w:pPr>
        <w:pStyle w:val="Heading1"/>
        <w:spacing w:line="360" w:lineRule="auto"/>
      </w:pPr>
      <w:r>
        <w:t xml:space="preserve">LINIA 706 L </w:t>
      </w:r>
    </w:p>
    <w:p w14:paraId="2D47AB36" w14:textId="77777777" w:rsidR="00FB5FC1" w:rsidRDefault="00FB5FC1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30A9E78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03CB" w14:textId="77777777" w:rsidR="00FB5FC1" w:rsidRDefault="00FB5FC1" w:rsidP="00FB5F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60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F238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039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172A3DB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F22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D9A5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59D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8C10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29A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FC2F2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FB5FC1" w14:paraId="2CB2E4E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D3C9" w14:textId="77777777" w:rsidR="00FB5FC1" w:rsidRDefault="00FB5FC1" w:rsidP="00FB5F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65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21D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D40D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74D7AE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09B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E98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91A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7050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9E6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33B4F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FB5FC1" w14:paraId="688195C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B5DA" w14:textId="77777777" w:rsidR="00FB5FC1" w:rsidRDefault="00FB5FC1" w:rsidP="00FB5F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C0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F75F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E581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7387894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33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8C5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7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B5C" w14:textId="77777777" w:rsidR="00FB5FC1" w:rsidRPr="00951D7A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5A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DEA17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4E5C866E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59A7ECF2" w14:textId="77777777" w:rsidR="00FB5FC1" w:rsidRDefault="00FB5FC1" w:rsidP="00BC4232">
      <w:pPr>
        <w:pStyle w:val="Heading1"/>
        <w:spacing w:line="360" w:lineRule="auto"/>
      </w:pPr>
      <w:r>
        <w:t>LINIA 708 A</w:t>
      </w:r>
    </w:p>
    <w:p w14:paraId="1A39D4F6" w14:textId="77777777" w:rsidR="00FB5FC1" w:rsidRDefault="00FB5FC1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3ECBAA4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9B10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89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3765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E4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718E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123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765E2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1BB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17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8D9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3AF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BFBE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FB5FC1" w14:paraId="2408924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4C12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60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C6EB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B7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00F71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27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4D88B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0FF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C8F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ECC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EB6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FE67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FB5FC1" w14:paraId="5698082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B3F1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1D3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7F00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DE3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2DEAA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9F6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4000D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254D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07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6A25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DE7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556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47D4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FB5FC1" w14:paraId="48B2A3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2CF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59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DC40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80C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0C4F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82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D1725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31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6EC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190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70B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EFFA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FB5FC1" w14:paraId="7D7B7A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CD33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FB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2E9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6E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87B9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014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10CF8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DA9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984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BE5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044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4C3E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FB5FC1" w14:paraId="75BE0F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846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9C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73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65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91C2B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1B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C3E4D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CF23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47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9EB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06D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7FB3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FB5FC1" w14:paraId="7EE2E6A7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E25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416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6BE7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36D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7B993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36B2AF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070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DE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687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D07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908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D57675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3C7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071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22F3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881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1A9C9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3C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7EA6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20B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84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2BC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D07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729CB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3858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FB5FC1" w14:paraId="47F3944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2469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A5A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41B9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121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5041C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AE0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DC3AB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D8E6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59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B81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0B0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AA5D0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043B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FB5FC1" w14:paraId="25725FE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7A34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0AE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72D1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9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5D6BC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48A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6D801F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FA0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41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2FA6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B1D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0853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B5FC1" w14:paraId="2D51490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DB42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466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AB8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76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6E123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7BEC29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148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B6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E2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3941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3DD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8E87BF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F46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42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5873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F5A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6E61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86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4DAEC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C89D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64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6B1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500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74C756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B41DDD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FB5FC1" w14:paraId="5DE8A3A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6E8F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08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B9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57E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3370F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655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7777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A37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C15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D7C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C71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3327B4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2AEFB3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ECF394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37BA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B04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D8E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85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118E8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22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FB6B65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AE00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A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73A7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5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F403F7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524657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479D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1E4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975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18A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ED624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AC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C551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752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3B3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E2F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10EDF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FB5FC1" w14:paraId="28B2D428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5C82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908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CEA6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B572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C8D0B3" w14:textId="77777777" w:rsidR="00FB5FC1" w:rsidRDefault="00FB5FC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274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792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1CA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A18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07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F11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E2D7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2B223C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712D64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FB5FC1" w14:paraId="110F6E07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DA45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D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21AC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BB8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58B6D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796BCBB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3B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5AC6CEA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17F270C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ADC43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F0EBAB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31EAF5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605E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F16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4F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FEA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B17D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FB5FC1" w14:paraId="2D8C688F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B5DF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EFB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405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1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BF3D0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9DE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3E4B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B6D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FA40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4B7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18C9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FB5FC1" w14:paraId="595B059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03A5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F0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22F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99B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072EF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53E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DB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1E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45E7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64D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86A19" w14:textId="77777777" w:rsidR="00FB5FC1" w:rsidRPr="00245F94" w:rsidRDefault="00FB5FC1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FB5FC1" w14:paraId="0DEBE040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644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95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86C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793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08B52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7D4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44B3A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FE8A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D6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8CA4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E2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4A95B7C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BF2F" w14:textId="77777777" w:rsidR="00FB5FC1" w:rsidRDefault="00FB5FC1" w:rsidP="00FB5FC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2FE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D711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8B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41F20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87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8C5EF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AB68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A80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AF98" w14:textId="77777777" w:rsidR="00FB5FC1" w:rsidRPr="00DB1BA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23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7717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7E99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50279A22" w14:textId="77777777" w:rsidR="00FB5FC1" w:rsidRDefault="00FB5FC1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4B981DB3" w14:textId="77777777" w:rsidR="00FB5FC1" w:rsidRDefault="00FB5FC1" w:rsidP="00CA1B1F">
      <w:pPr>
        <w:pStyle w:val="Heading1"/>
        <w:spacing w:line="360" w:lineRule="auto"/>
      </w:pPr>
      <w:r>
        <w:t>LINIA 708 B</w:t>
      </w:r>
    </w:p>
    <w:p w14:paraId="25B828D5" w14:textId="77777777" w:rsidR="00FB5FC1" w:rsidRDefault="00FB5FC1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37CFC88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DD3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C53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35A8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38B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D761C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00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04A90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C85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73C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CC13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B7A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FB5FC1" w14:paraId="516387D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BFBB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36D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6C2A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3B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19693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6E6B8A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A03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07E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71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625F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85CB" w14:textId="77777777" w:rsidR="00FB5FC1" w:rsidRPr="005D0EFE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D759AA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3A3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A3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495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DD7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67094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BE7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83BFD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3296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924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F227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58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E05713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1D46D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493BD6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CB48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7D3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B50B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4FD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A1098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2D0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E4585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049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C09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C25C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200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15AC03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18D4B6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4376295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4820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CB7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8364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8F4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BBC19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F6A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5348557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251B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2F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D89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3F4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361D7C54" w14:textId="77777777" w:rsidR="00FB5FC1" w:rsidRPr="005D0EFE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7E4B58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AD37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14F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BB4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EAE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C36B5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383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EDEFB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3A1B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11B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BFF8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E4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6882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0901DF6B" w14:textId="77777777" w:rsidR="00FB5FC1" w:rsidRPr="005D0EFE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FB5FC1" w14:paraId="59C0B7FF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BF3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4F1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75C8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200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D039A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B3B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B3AD9C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BC19BE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D85F8D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07A8B58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E4929A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C031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C71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3BB5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68BE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020A1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FB5FC1" w14:paraId="1CD1CC5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A6F9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898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EF89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3F65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4803B9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97C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FF96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FF2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C19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843E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A0D6C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FB5FC1" w14:paraId="3A7CDB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F2DB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9FD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C9C0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A6C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B66E3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0D7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C9B4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3B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848B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8C28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1B53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110C3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FB5FC1" w14:paraId="51F867F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6BAF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0A5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94ED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73A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29B85A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BF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12987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059D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45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A300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1CD3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4C51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5AE9AF56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FB5FC1" w14:paraId="09CB9F81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FE0C" w14:textId="77777777" w:rsidR="00FB5FC1" w:rsidRDefault="00FB5FC1" w:rsidP="00FB5F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E17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07FE24B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818D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39B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23E85B92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B49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3324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B29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FB69" w14:textId="77777777" w:rsidR="00FB5FC1" w:rsidRPr="00EE47D6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B99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CE860" w14:textId="77777777" w:rsidR="00FB5FC1" w:rsidRPr="00B22714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63B2D3F4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62F6990D" w14:textId="77777777" w:rsidR="00FB5FC1" w:rsidRDefault="00FB5FC1" w:rsidP="00C025C3">
      <w:pPr>
        <w:pStyle w:val="Heading1"/>
        <w:spacing w:line="360" w:lineRule="auto"/>
      </w:pPr>
      <w:r>
        <w:t xml:space="preserve">LINIA 708 C </w:t>
      </w:r>
    </w:p>
    <w:p w14:paraId="295A7B30" w14:textId="77777777" w:rsidR="00FB5FC1" w:rsidRDefault="00FB5FC1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5FC1" w14:paraId="43B5922B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B6C2" w14:textId="77777777" w:rsidR="00FB5FC1" w:rsidRDefault="00FB5FC1" w:rsidP="00FB5F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D8A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C8C2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9D9C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E312910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7EA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4253" w14:textId="77777777" w:rsidR="00FB5FC1" w:rsidRPr="004B2FA4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D96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2864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74F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EF1997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FB5FC1" w14:paraId="477631DF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4D12" w14:textId="77777777" w:rsidR="00FB5FC1" w:rsidRDefault="00FB5FC1" w:rsidP="00FB5F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005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70C5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045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4263494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F9E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7FAB" w14:textId="77777777" w:rsidR="00FB5FC1" w:rsidRPr="004B2FA4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CA11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D43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A13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11805C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FB5FC1" w14:paraId="4A00C9F0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19F2" w14:textId="77777777" w:rsidR="00FB5FC1" w:rsidRDefault="00FB5FC1" w:rsidP="00FB5F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1BE6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2F3B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BAC1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5507386" w14:textId="77777777" w:rsidR="00FB5FC1" w:rsidRDefault="00FB5F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CDB9" w14:textId="77777777" w:rsidR="00FB5FC1" w:rsidRDefault="00FB5F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75E" w14:textId="77777777" w:rsidR="00FB5FC1" w:rsidRPr="004B2FA4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DBA" w14:textId="77777777" w:rsidR="00FB5FC1" w:rsidRDefault="00FB5FC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B478" w14:textId="77777777" w:rsidR="00FB5FC1" w:rsidRPr="0047363B" w:rsidRDefault="00FB5FC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5FDF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FBC6A8" w14:textId="77777777" w:rsidR="00FB5FC1" w:rsidRDefault="00FB5FC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1B4FCACA" w14:textId="77777777" w:rsidR="00FB5FC1" w:rsidRDefault="00FB5FC1">
      <w:pPr>
        <w:spacing w:line="192" w:lineRule="auto"/>
        <w:ind w:right="57"/>
        <w:rPr>
          <w:sz w:val="20"/>
          <w:lang w:val="ro-RO"/>
        </w:rPr>
      </w:pPr>
    </w:p>
    <w:p w14:paraId="1F2E5799" w14:textId="77777777" w:rsidR="00FB5FC1" w:rsidRDefault="00FB5FC1" w:rsidP="002030C7">
      <w:pPr>
        <w:pStyle w:val="Heading1"/>
        <w:spacing w:line="360" w:lineRule="auto"/>
      </w:pPr>
      <w:r>
        <w:t>LINIA 708 D</w:t>
      </w:r>
    </w:p>
    <w:p w14:paraId="4FE3437A" w14:textId="77777777" w:rsidR="00FB5FC1" w:rsidRDefault="00FB5FC1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427EEB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051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BAD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23F7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A9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9372A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650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AC9B0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0FD9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A33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5556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B4D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11735F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FB5FC1" w14:paraId="3CCEFA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F7A7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910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2E01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B74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652F8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CA2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E1CD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A230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E5B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E5B0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7F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5D80F4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FB5FC1" w14:paraId="1658BA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5710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ED4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A23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83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B0FB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7CE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70195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903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7F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31D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229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8910D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B5FC1" w14:paraId="1558B5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1CD5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05E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1F52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73D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96E96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CB3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73E83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A3BB" w14:textId="77777777" w:rsidR="00FB5FC1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3E0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B7E9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3AE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F03F19C" w14:textId="77777777" w:rsidR="00FB5FC1" w:rsidRPr="00E66186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FB5FC1" w14:paraId="4EA41C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3CA8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B56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983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31E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3B724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8F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B39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D36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B3CA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2E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FB5FC1" w14:paraId="2B79E2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A969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D78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C463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028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FEB27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1E1216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11C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192B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4A5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66B1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61C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47C58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B2D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0D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647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CA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439A5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EDF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4DF79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9520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BFF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8028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3ED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5ABD24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F05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FB5FC1" w14:paraId="7B370F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CC6E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9D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E4DA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76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74673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64D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391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7518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03B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6AC2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937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690AAF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B213D" w14:textId="77777777" w:rsidR="00FB5FC1" w:rsidRPr="00130084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7C497A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3CDA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33A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AA4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ACC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89094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D6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44230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05BA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01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25FC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E0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CC72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05D5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FB5FC1" w14:paraId="52BF3C90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3884" w14:textId="77777777" w:rsidR="00FB5FC1" w:rsidRDefault="00FB5FC1" w:rsidP="00FB5F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C7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2DC3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705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F8FBD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33B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43B29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62A1" w14:textId="77777777" w:rsidR="00FB5FC1" w:rsidRPr="009A4F95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A14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8CE4" w14:textId="77777777" w:rsidR="00FB5FC1" w:rsidRPr="00091C1D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EE1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15AA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0D834B3D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0291D531" w14:textId="77777777" w:rsidR="00FB5FC1" w:rsidRDefault="00FB5FC1" w:rsidP="000457EA">
      <w:pPr>
        <w:pStyle w:val="Heading1"/>
        <w:spacing w:line="276" w:lineRule="auto"/>
      </w:pPr>
      <w:r>
        <w:t>LINIA 708 E</w:t>
      </w:r>
    </w:p>
    <w:p w14:paraId="2FAC6D67" w14:textId="77777777" w:rsidR="00FB5FC1" w:rsidRDefault="00FB5FC1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B5FC1" w14:paraId="3801635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F88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46F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FC53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E0A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44709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D3C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38C566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8B56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1FC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3430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DFB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C93F7A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CD83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F58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FB1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E19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5FA4C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BD0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F271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896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2E26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E76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B2B49B8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8049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08D660A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BEBA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9F3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E86D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7E5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CC497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1C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E372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471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A17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38B0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51AAF5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83C8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0ABE236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D0D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3D6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2515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64D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92F15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560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E84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28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9179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5EA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5FC1" w14:paraId="3965F8A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ECF9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D0C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C865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C3E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8D310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339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8ACAF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79D2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376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9D2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E5BE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999CAB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BFC4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21AAE7F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490FDD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44D802F7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8560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71C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4764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A357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891C8B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D57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C20F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9580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521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A00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219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5DA7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AAC08B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5FC1" w14:paraId="72E3CA8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A26F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5AF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2A7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EDB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FBC767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649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4BE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9C3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6FEF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D7E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C759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0E8C075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6C2C19B9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23025F1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EA9E" w14:textId="77777777" w:rsidR="00FB5FC1" w:rsidRDefault="00FB5FC1" w:rsidP="00FB5F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7FF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364AD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0C54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B8A6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32492BF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61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EC0D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FF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CDC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848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06FCD4" w14:textId="77777777" w:rsidR="00FB5FC1" w:rsidRPr="0099384A" w:rsidRDefault="00FB5FC1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852B0F6" w14:textId="77777777" w:rsidR="00FB5FC1" w:rsidRDefault="00FB5FC1" w:rsidP="00E44A86">
      <w:pPr>
        <w:pStyle w:val="Heading1"/>
        <w:spacing w:line="276" w:lineRule="auto"/>
      </w:pPr>
      <w:r>
        <w:t>LINIA 708 F</w:t>
      </w:r>
    </w:p>
    <w:p w14:paraId="175BC0FC" w14:textId="77777777" w:rsidR="00FB5FC1" w:rsidRDefault="00FB5FC1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5FC1" w14:paraId="4029CBE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183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20B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0F1A174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DB1A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6C4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E48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3D53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860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6B2C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4C7A" w14:textId="77777777" w:rsidR="00FB5FC1" w:rsidRPr="0052422F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27C7D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E1AD6F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7C0A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46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FDAA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41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98958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78ADD3C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804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89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803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EDBC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A88" w14:textId="77777777" w:rsidR="00FB5FC1" w:rsidRPr="00DF516B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767535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166B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78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74E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D0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3F821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16A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DE8E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ACA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070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EF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6AD7058" w14:textId="77777777" w:rsidR="00FB5FC1" w:rsidRPr="00DF516B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6BBA2F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211912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1AC0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6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B226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475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F82E2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FA9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6970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C2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A040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941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3B3EBDB" w14:textId="77777777" w:rsidR="00FB5FC1" w:rsidRPr="00DF516B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86BFE8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A1330D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A3D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9FA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C98B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9C4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5463B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733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2D91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80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44D7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EAC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BE6F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8241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57CD4D16" w14:textId="77777777" w:rsidR="00FB5FC1" w:rsidRPr="009D322E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FB5FC1" w14:paraId="0524A61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8403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490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2E2B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9E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F1462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EED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133D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02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E6A0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C4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49C3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A63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E094E0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602D15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B5FC1" w14:paraId="0AF0BC10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A0F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47C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D669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5A6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48F11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1C5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0F5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9D2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F42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92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CEC7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8688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CDEA79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4D0D7B9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B5FC1" w14:paraId="40853E8D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5BFF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299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6B88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2CE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1A745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AA1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4200F9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A69900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7EC69907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23E9AED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6E5F79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B172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439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0E9E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23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5E4B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5269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FB5FC1" w14:paraId="1523B1AE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71B3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CEF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E6DB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075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2BA6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A88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F3A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DC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69FA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E9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74DE6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44D3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0F4117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E4E3F0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0AD47F4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FB5FC1" w14:paraId="6FB35C38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2B1B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603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34E5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055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49A84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64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365C9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45A0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87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2C1B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BDF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62C8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76240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101335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61ADD9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B5FC1" w14:paraId="666D8BE1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B370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9EE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4414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96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37868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706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54582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2C700B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AC5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15F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AF3E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BE8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A300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1E365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FB5FC1" w14:paraId="03A55DF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300D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191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8F28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C3A8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CABA82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C2B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78279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E940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149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C49D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A1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5FC1" w14:paraId="4F06E2A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C518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122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DD8D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393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F0F0B6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CC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0DE9E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7525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17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DC8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85CD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066CBA2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6E6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5DA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A57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80B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72CBE8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79A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196EA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258F" w14:textId="77777777" w:rsidR="00FB5FC1" w:rsidRPr="008A45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DED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21CF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CB55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C9B3A25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2751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1237A9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9225D9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5FC1" w14:paraId="3318F37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2C8" w14:textId="77777777" w:rsidR="00FB5FC1" w:rsidRDefault="00FB5FC1" w:rsidP="00FB5F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E6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4F9969C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978B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8093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E27290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7A3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728F" w14:textId="77777777" w:rsidR="00FB5FC1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99B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D93" w14:textId="77777777" w:rsidR="00FB5FC1" w:rsidRPr="00E5716F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7F93" w14:textId="77777777" w:rsidR="00FB5FC1" w:rsidRPr="00337FC9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40C42A" w14:textId="77777777" w:rsidR="00FB5FC1" w:rsidRDefault="00FB5FC1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2750A73E" w14:textId="77777777" w:rsidR="00FB5FC1" w:rsidRDefault="00FB5FC1" w:rsidP="002F0159">
      <w:pPr>
        <w:pStyle w:val="Heading1"/>
        <w:spacing w:line="276" w:lineRule="auto"/>
      </w:pPr>
      <w:r>
        <w:t>LINIA 708 H</w:t>
      </w:r>
    </w:p>
    <w:p w14:paraId="5C2CC35F" w14:textId="77777777" w:rsidR="00FB5FC1" w:rsidRDefault="00FB5FC1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5FC1" w14:paraId="243E4B5E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0926" w14:textId="77777777" w:rsidR="00FB5FC1" w:rsidRDefault="00FB5FC1" w:rsidP="00FB5F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D76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B02CFF9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6996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6912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7F07BF9C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CF5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0642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10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FDFF" w14:textId="77777777" w:rsidR="00FB5FC1" w:rsidRPr="00DA56C3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1008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7DC81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147100C1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4E36B804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FB5FC1" w14:paraId="4795D25E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2DCB" w14:textId="77777777" w:rsidR="00FB5FC1" w:rsidRDefault="00FB5FC1" w:rsidP="00FB5F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73A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9C44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CB4C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AB30059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12B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FD82C7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232F4C6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68926CC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5463B69A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612783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7A357FD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71763E3C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03E699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5566F345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698F773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3FDDF21E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409E410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1231014F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7D0BF8C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4F53FCA1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640F7C9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6700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30B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C0E1" w14:textId="77777777" w:rsidR="00FB5FC1" w:rsidRPr="00DA56C3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674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8B06EF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FB5FC1" w14:paraId="032D735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4E4B" w14:textId="77777777" w:rsidR="00FB5FC1" w:rsidRDefault="00FB5FC1" w:rsidP="00FB5F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D8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F5E3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EC7F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A306E3F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43E0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ABCF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052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7BF" w14:textId="77777777" w:rsidR="00FB5FC1" w:rsidRPr="00DA56C3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520C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5FC1" w14:paraId="3BCABE0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E0C6" w14:textId="77777777" w:rsidR="00FB5FC1" w:rsidRDefault="00FB5FC1" w:rsidP="00FB5F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AB54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41C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D21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ACF4E20" w14:textId="77777777" w:rsidR="00FB5FC1" w:rsidRDefault="00FB5FC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2918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7E39" w14:textId="77777777" w:rsidR="00FB5FC1" w:rsidRPr="00B724A5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17F6" w14:textId="77777777" w:rsidR="00FB5FC1" w:rsidRDefault="00FB5F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2E9C" w14:textId="77777777" w:rsidR="00FB5FC1" w:rsidRPr="00DA56C3" w:rsidRDefault="00FB5F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BBEA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BE9BB7B" w14:textId="77777777" w:rsidR="00FB5FC1" w:rsidRPr="00C67EA9" w:rsidRDefault="00FB5FC1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285DC639" w14:textId="77777777" w:rsidR="00FB5FC1" w:rsidRDefault="00FB5FC1" w:rsidP="00F0370D">
      <w:pPr>
        <w:pStyle w:val="Heading1"/>
        <w:spacing w:line="360" w:lineRule="auto"/>
      </w:pPr>
      <w:r>
        <w:lastRenderedPageBreak/>
        <w:t>LINIA 800</w:t>
      </w:r>
    </w:p>
    <w:p w14:paraId="308A4416" w14:textId="77777777" w:rsidR="00FB5FC1" w:rsidRDefault="00FB5FC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5FC1" w14:paraId="41BEA05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CF7E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E3E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C13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A8C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18BFD1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B9D8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9CA9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EFB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FDC0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602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D0956F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E97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B10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47B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2B52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0ABB9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3852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5891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5DB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E675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CED9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97BFA5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6318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801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9DB2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823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65506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3F83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5D3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75B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48FE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A008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2329A" w14:textId="77777777" w:rsidR="00FB5FC1" w:rsidRDefault="00FB5FC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B5FC1" w:rsidRPr="00A8307A" w14:paraId="624B6A2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F9E85" w14:textId="77777777" w:rsidR="00FB5FC1" w:rsidRPr="00A75A00" w:rsidRDefault="00FB5FC1" w:rsidP="00FB5FC1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0FAA" w14:textId="77777777" w:rsidR="00FB5FC1" w:rsidRPr="00A8307A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9AD6" w14:textId="77777777" w:rsidR="00FB5FC1" w:rsidRPr="00A8307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F8C8" w14:textId="77777777" w:rsidR="00FB5FC1" w:rsidRPr="00A8307A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E001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DC6DEA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37184E6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042BB2" w14:textId="77777777" w:rsidR="00FB5FC1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11B9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B9AE" w14:textId="77777777" w:rsidR="00FB5FC1" w:rsidRPr="00A8307A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0906" w14:textId="77777777" w:rsidR="00FB5FC1" w:rsidRPr="00A8307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0998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8BA9A" w14:textId="77777777" w:rsidR="00FB5FC1" w:rsidRPr="00A8307A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B5FC1" w14:paraId="5AA60D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5912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BC4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7E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7625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AB7726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017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A1EB5B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BB6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C97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D30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12C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70599E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1391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6CA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23A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152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D1C" w14:textId="77777777" w:rsidR="00FB5FC1" w:rsidRDefault="00FB5FC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0F8E4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E8A0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09C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23D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96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6C4F8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D56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8E5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6DF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0FD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C81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BBCE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9B5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1EDB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ACC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C4DDC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FE0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1C9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1EA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DD4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139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21DB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A98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28040C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764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88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AE106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FF3B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73E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C8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F3B2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C68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4B90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AC5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E44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BEB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7BA32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E1B7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5FC1" w14:paraId="6A4C50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5F5C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137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2A7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BE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00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6C8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FB8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CE05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723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90D4D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40501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5FC1" w14:paraId="6476E5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8946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003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451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FCF0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851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822D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CD9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F4FF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C93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ABA2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4E66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B5FC1" w14:paraId="0F118A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01A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53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55C5A2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AB4F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D130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FF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BD1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FDD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A66C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798A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5DA5F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1772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E0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C20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E633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3A4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60548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37A7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F5B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EEB5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858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78260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6952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B5FC1" w14:paraId="338BC6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10E8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85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5B5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275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5C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1931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36F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19C8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E0C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31107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0D86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B5FC1" w14:paraId="284E07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F2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40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45C0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90B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07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01A5B3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7CCE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DD6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87EB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118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5FC1" w14:paraId="05BB36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6AE8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2BA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ED6C30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B60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5383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6FB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1F31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5A43" w14:textId="77777777" w:rsidR="00FB5FC1" w:rsidRDefault="00FB5F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704B6C6" w14:textId="77777777" w:rsidR="00FB5FC1" w:rsidRDefault="00FB5F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9C46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B2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0F1E4A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C1E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F86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C38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5B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9B1AAD4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1F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E5BE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96E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211A62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E91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542F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552C73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DE6A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A5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711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9823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AD26310" w14:textId="77777777" w:rsidR="00FB5FC1" w:rsidRPr="008B2519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95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50CD5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075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00C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5E5B" w14:textId="77777777" w:rsidR="00FB5FC1" w:rsidRPr="008D08DE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C44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5FC1" w14:paraId="396066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F5CB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4371" w14:textId="77777777" w:rsidR="00FB5FC1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F98" w14:textId="77777777" w:rsidR="00FB5FC1" w:rsidRPr="001161EA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573D" w14:textId="77777777" w:rsidR="00FB5FC1" w:rsidRDefault="00FB5FC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000A404" w14:textId="77777777" w:rsidR="00FB5FC1" w:rsidRDefault="00FB5FC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F3CF" w14:textId="77777777" w:rsidR="00FB5FC1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0B63B8A" w14:textId="77777777" w:rsidR="00FB5FC1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1A30" w14:textId="77777777" w:rsidR="00FB5FC1" w:rsidRPr="001161EA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8358" w14:textId="77777777" w:rsidR="00FB5FC1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B3FE" w14:textId="77777777" w:rsidR="00FB5FC1" w:rsidRPr="008D08DE" w:rsidRDefault="00FB5F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D5D8" w14:textId="77777777" w:rsidR="00FB5FC1" w:rsidRDefault="00FB5FC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B5FC1" w14:paraId="76598D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B572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A65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105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535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8E1A1C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4E0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5D88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FA3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87E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F7F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12487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63AF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21F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ED9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DC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959F5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F1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FA81C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D19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D80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7D7A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19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2AA8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B5FC1" w14:paraId="05BE99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56BB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41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374A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F71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DA1650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C0B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3661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FCA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9591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C207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66507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B5FC1" w14:paraId="68B41A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390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1A16" w14:textId="77777777" w:rsidR="00FB5FC1" w:rsidRDefault="00FB5F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95BD" w14:textId="77777777" w:rsidR="00FB5FC1" w:rsidRPr="001161EA" w:rsidRDefault="00FB5F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BAB" w14:textId="77777777" w:rsidR="00FB5FC1" w:rsidRDefault="00FB5FC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6F2C" w14:textId="77777777" w:rsidR="00FB5FC1" w:rsidRDefault="00FB5F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528" w14:textId="77777777" w:rsidR="00FB5FC1" w:rsidRPr="001161EA" w:rsidRDefault="00FB5F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4821" w14:textId="77777777" w:rsidR="00FB5FC1" w:rsidRDefault="00FB5F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09B5" w14:textId="77777777" w:rsidR="00FB5FC1" w:rsidRDefault="00FB5F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37EC" w14:textId="77777777" w:rsidR="00FB5FC1" w:rsidRDefault="00FB5F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2754A68" w14:textId="77777777" w:rsidR="00FB5FC1" w:rsidRDefault="00FB5F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FB5FC1" w14:paraId="23DDB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3265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31D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D8C" w14:textId="77777777" w:rsidR="00FB5FC1" w:rsidRPr="001161EA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B2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D6C8AE0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47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F9DF7C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A37A2D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4DF4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4B6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80DF" w14:textId="77777777" w:rsidR="00FB5FC1" w:rsidRPr="001161EA" w:rsidRDefault="00FB5F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B08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5FC1" w14:paraId="1DFA3D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5AC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CE8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BDAD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772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94DF7C1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6AF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FE3A83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BB8BE9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74E6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8C8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AD68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1A6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91A96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E40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717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E8B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033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F9BE7B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63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0BA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637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4C27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6D67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6DE36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796A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B5FC1" w14:paraId="1FC893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4BF1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26A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728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859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B4A0F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6D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DD3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F79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A5C1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D7C6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7BAC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4EC6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F07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429F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53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A2504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F9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0FED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FC0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2EA6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603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BD8C9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D037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992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8E4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485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EAEAC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9E7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720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64B8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B45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09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42EC3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0591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6B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B75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2FD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5148873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95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C3C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FE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279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EFD6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67456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0365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13C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B9B1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886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D7ADB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D30E8B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02D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885C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093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3E81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B06F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258C10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BE70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878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D9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9F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1472504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B8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1F3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C95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D34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029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C0CA8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C2E414D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B5FC1" w14:paraId="2CF39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D6A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D35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23B7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1A65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525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A7359B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36E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7D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A4A4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EE6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4B186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FB5FC1" w14:paraId="4CC0BB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731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D45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6D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747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B64BDC9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FF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1736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311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BEEC56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FBA5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C7E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5FC1" w14:paraId="2CDF2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447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974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011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DE0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56782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387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1F5EA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7F5808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EE32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ABFD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C8C1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3E4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4CD9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F09F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36F38B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B5FC1" w14:paraId="5AD812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5A7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E91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F9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52F4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6A25B9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DDD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8C13F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A20E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86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6275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F9A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1F61F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C1E8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20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714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C9D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7A274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76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125670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0A88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EB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E4A6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78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4B218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128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587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356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97E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16EC6C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FF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437374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500B5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CECD3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AA35F9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0F15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495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1E44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EF3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21B3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96FB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2A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889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572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E8D2E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0F1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87F7BA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C75B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E5A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0E3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850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5818B3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1477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AE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794E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99ED" w14:textId="77777777" w:rsidR="00FB5FC1" w:rsidRDefault="00FB5F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47E4D9" w14:textId="77777777" w:rsidR="00FB5FC1" w:rsidRDefault="00FB5F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4B2D" w14:textId="77777777" w:rsidR="00FB5FC1" w:rsidRPr="00F565BC" w:rsidRDefault="00FB5FC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907B80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53E9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DF0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9B2F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5362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B5FC1" w14:paraId="5BC3C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B8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0E3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7DEC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8B6" w14:textId="77777777" w:rsidR="00FB5FC1" w:rsidRDefault="00FB5F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92BDDF" w14:textId="77777777" w:rsidR="00FB5FC1" w:rsidRDefault="00FB5F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1975" w14:textId="77777777" w:rsidR="00FB5FC1" w:rsidRDefault="00FB5F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5C8AAD" w14:textId="77777777" w:rsidR="00FB5FC1" w:rsidRDefault="00FB5F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B45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F0C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24B6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12B0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B5FC1" w14:paraId="16F9EB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1C9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8D5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C4E3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FBF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BA728C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3EB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772AB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EE6B" w14:textId="77777777" w:rsidR="00FB5FC1" w:rsidRPr="001161EA" w:rsidRDefault="00FB5F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4D19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83D6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4B9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6A97B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34B8F18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4BD3AFF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8D3A1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B5FC1" w14:paraId="2A6572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C4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C7B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F56D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1BAE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29CE2E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B12C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B4C57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094AD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F7D0" w14:textId="77777777" w:rsidR="00FB5FC1" w:rsidRPr="001161EA" w:rsidRDefault="00FB5F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AFC4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DDCD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D504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AE899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A1005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B5FC1" w14:paraId="04F0DD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3CD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6A5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4D2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A33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284B2D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EC6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B083" w14:textId="77777777" w:rsidR="00FB5FC1" w:rsidRDefault="00FB5F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78E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55B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90B6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EB668FD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6E687B3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B5FC1" w14:paraId="39BCE0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B088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0B6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3885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8C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4225A8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A5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1A2F1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6FC2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164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EF7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648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D2BD0E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94446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B5FC1" w14:paraId="316232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7133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652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68C6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6B71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A79D07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DA4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A4B8BF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35A6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1F5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DCD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96DB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32C310A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B5FC1" w14:paraId="67D322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8CCF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F45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F49B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8F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0B62E9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CDE3CC3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06E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EEC257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8DA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A1C2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BCC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D0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9118C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B5FC1" w14:paraId="4A4528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972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F7DB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44D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C59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61AC06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25EA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63A5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582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C3C1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DF8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35D729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251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43D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5C1A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2D9B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007D2F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40E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8B22E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82A0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0DE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E88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74EA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6FA473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F0F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E3A3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BF1A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2EF2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16E655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44B6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14C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D8A7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79C7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99F1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5FC1" w14:paraId="4A55EA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7512" w14:textId="77777777" w:rsidR="00FB5FC1" w:rsidRDefault="00FB5FC1" w:rsidP="00FB5F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DDE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5E7" w14:textId="77777777" w:rsidR="00FB5FC1" w:rsidRPr="001161EA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C5A" w14:textId="77777777" w:rsidR="00FB5FC1" w:rsidRDefault="00FB5F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5F1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E1F2" w14:textId="77777777" w:rsidR="00FB5FC1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E120" w14:textId="77777777" w:rsidR="00FB5FC1" w:rsidRDefault="00FB5F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44CB" w14:textId="77777777" w:rsidR="00FB5FC1" w:rsidRPr="008D08DE" w:rsidRDefault="00FB5F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F41E" w14:textId="77777777" w:rsidR="00FB5FC1" w:rsidRDefault="00FB5F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D160FA1" w14:textId="77777777" w:rsidR="00FB5FC1" w:rsidRDefault="00FB5FC1">
      <w:pPr>
        <w:spacing w:before="40" w:after="40" w:line="192" w:lineRule="auto"/>
        <w:ind w:right="57"/>
        <w:rPr>
          <w:sz w:val="20"/>
          <w:lang w:val="ro-RO"/>
        </w:rPr>
      </w:pPr>
    </w:p>
    <w:p w14:paraId="3E62B9D6" w14:textId="77777777" w:rsidR="00FB5FC1" w:rsidRDefault="00FB5FC1" w:rsidP="00FF5C69">
      <w:pPr>
        <w:pStyle w:val="Heading1"/>
        <w:spacing w:line="276" w:lineRule="auto"/>
      </w:pPr>
      <w:r>
        <w:lastRenderedPageBreak/>
        <w:t>LINIA 804</w:t>
      </w:r>
    </w:p>
    <w:p w14:paraId="6C801BA2" w14:textId="77777777" w:rsidR="00FB5FC1" w:rsidRDefault="00FB5FC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B5FC1" w14:paraId="05EBC12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E57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D61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B44992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54F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4B1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CDEBC9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FB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BB79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FE0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248C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D0F3" w14:textId="77777777" w:rsidR="00FB5FC1" w:rsidRPr="00436B1D" w:rsidRDefault="00FB5F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B5FC1" w14:paraId="5A9AF1D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154A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981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BCE8CE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B4E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1D52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28DA1FD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408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7CF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E5F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8EE4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516" w14:textId="77777777" w:rsidR="00FB5FC1" w:rsidRPr="00436B1D" w:rsidRDefault="00FB5F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B5FC1" w14:paraId="09A849E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BAF1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651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557519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0D4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686B" w14:textId="77777777" w:rsidR="00FB5FC1" w:rsidRDefault="00FB5F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E2386BF" w14:textId="77777777" w:rsidR="00FB5FC1" w:rsidRDefault="00FB5F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17D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6840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5FD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162A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346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5FC1" w14:paraId="6CCFD48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1D53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1C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95DC53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7EB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00B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EAC119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A9A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7EA0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14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1DBB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5417" w14:textId="77777777" w:rsidR="00FB5FC1" w:rsidRPr="00E25A4B" w:rsidRDefault="00FB5F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331E94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5FC1" w14:paraId="419B557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7F80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508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27D3A3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D8D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AC4" w14:textId="77777777" w:rsidR="00FB5FC1" w:rsidRDefault="00FB5F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155FF5" w14:textId="77777777" w:rsidR="00FB5FC1" w:rsidRDefault="00FB5F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E9D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7FB1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8CC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9D11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40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5FC1" w14:paraId="2045D93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61AF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844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AC3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0E5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4A8D3E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BD516C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F1C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B064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AB0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24FA01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2738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490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58249C4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62AF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9A87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0362DC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BACE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3B5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D255B08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D221C1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09D9F6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9F96A4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8F5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37B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375C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AEAB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C5D8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47808FD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1B1A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D9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1094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0D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A63729E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4310A6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869576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FA0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DDEC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787C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A81E70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5B1B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C09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5FC1" w14:paraId="3D22B2B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B733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F5EC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22C6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B6B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F52211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CCD037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35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5A3B5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1BB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7DB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9398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1E5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1DD59DB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D2D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281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149C89C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EDFA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597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5FC660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EF5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67D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ACC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0F14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371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FB5FC1" w14:paraId="347352D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BD7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71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950923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B09A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EA5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0B0240B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23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47C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E4F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A3BC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5DB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35A12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B5FC1" w14:paraId="29D529E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ED5C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ACA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E0142EA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B39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16B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941F9A6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167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BAA9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CBE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C9D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69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7AA9E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B5FC1" w14:paraId="1469CC3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8AF1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269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4BDCC5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D0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7F22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A001EC8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A9B9F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7512F3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08D7166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D44522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AC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40B5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3FB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0349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E84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61AD41B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80D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550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4C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3292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9A7D87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32E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D7B4B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7A55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0A2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B2D5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89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4945BAA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B5C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18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574F" w14:textId="77777777" w:rsidR="00FB5FC1" w:rsidRPr="00A152FB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79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6FEFCE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32B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23F8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AF3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C8AC" w14:textId="77777777" w:rsidR="00FB5FC1" w:rsidRPr="00F9444C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3E9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726A4A9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D742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2D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413617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403" w14:textId="77777777" w:rsidR="00FB5FC1" w:rsidRPr="00A152FB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F44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E9E936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96E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1766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8B1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51A" w14:textId="77777777" w:rsidR="00FB5FC1" w:rsidRPr="00F9444C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436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24BCC2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B5FC1" w14:paraId="57362A4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AD8A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7EF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9C4CE7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D984" w14:textId="77777777" w:rsidR="00FB5FC1" w:rsidRPr="00A152FB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637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5E7CC8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F97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5140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EA3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9513" w14:textId="77777777" w:rsidR="00FB5FC1" w:rsidRPr="00F9444C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EA3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B04AE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B5FC1" w14:paraId="732BCEA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CB24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18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EBD5" w14:textId="77777777" w:rsidR="00FB5FC1" w:rsidRPr="00A152FB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4424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31D2EB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A4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46272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AB7A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CE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23CB" w14:textId="77777777" w:rsidR="00FB5FC1" w:rsidRPr="00F9444C" w:rsidRDefault="00FB5F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E67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B06DE5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B96F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B5FC1" w14:paraId="17F3839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B10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94B8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0CB8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B95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6B6DC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5B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A573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7EC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F6DAF3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1AC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B87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C9DEE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6A37CAB" w14:textId="77777777" w:rsidR="00FB5FC1" w:rsidRDefault="00FB5F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F2715B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B5FC1" w14:paraId="21AB106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9916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E1A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C22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A25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23FCA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A2E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F4911A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A0A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21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0E79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FAF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DA3D83A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B5FC1" w14:paraId="5EC1809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DF0A" w14:textId="77777777" w:rsidR="00FB5FC1" w:rsidRDefault="00FB5FC1" w:rsidP="00FB5F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4F2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B6A6" w14:textId="77777777" w:rsidR="00FB5FC1" w:rsidRPr="00A152F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DC5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A15CDD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CCE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7AD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C492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EA7DE1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1C61" w14:textId="77777777" w:rsidR="00FB5FC1" w:rsidRPr="00F9444C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9106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06E68BC" w14:textId="77777777" w:rsidR="00FB5FC1" w:rsidRDefault="00FB5FC1" w:rsidP="00802827">
      <w:pPr>
        <w:spacing w:line="276" w:lineRule="auto"/>
        <w:ind w:right="57"/>
        <w:rPr>
          <w:sz w:val="20"/>
          <w:lang w:val="ro-RO"/>
        </w:rPr>
      </w:pPr>
    </w:p>
    <w:p w14:paraId="1B98B8C1" w14:textId="77777777" w:rsidR="00FB5FC1" w:rsidRDefault="00FB5FC1" w:rsidP="00A73B8F">
      <w:pPr>
        <w:pStyle w:val="Heading1"/>
        <w:spacing w:line="360" w:lineRule="auto"/>
      </w:pPr>
      <w:r>
        <w:t>LINIA 813 B</w:t>
      </w:r>
    </w:p>
    <w:p w14:paraId="4CF483E0" w14:textId="77777777" w:rsidR="00FB5FC1" w:rsidRDefault="00FB5FC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5FC1" w14:paraId="7529DD63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851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C38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EACE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AA7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4A66C7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F7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761CE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D406D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FFC7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608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7F0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BF3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57064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B99C51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FB5FC1" w14:paraId="49A10C2D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125A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FC6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953095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DCC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31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CFAB2D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A90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7F15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270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7F60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706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3DC4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0B89DE4C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EF64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AF6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3D90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738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A41394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03E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384933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CC4B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4A3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DCB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B75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9B839A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FB5FC1" w14:paraId="02A2840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B66B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F22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0E1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AF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C8A7D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E7B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91BA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3BE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524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F24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CCA0D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2E6F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FB5FC1" w14:paraId="5849E5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6154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A5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69E8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C4F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FF2AB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A8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F826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861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592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18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00D3E3BC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D406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A79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5682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151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47C1AB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AD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5525C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9990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0DD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CE5A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F7D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354905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32E04D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FB5FC1" w14:paraId="7A3496E5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5D37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07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7A6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5B1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76735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1B6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623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D5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7B7E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4C6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B6ED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37794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FB5FC1" w14:paraId="6C83CC2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C3EE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5B4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6AA6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155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8242C1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EA9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7FBC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3EF1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6FC1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0E8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8D8C4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BC9A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FB5FC1" w14:paraId="0793C69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E9B0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AD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C5D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5B3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347B78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80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D220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D09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F2E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15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4CD7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AF3B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B5FC1" w14:paraId="7CF0BAE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B6F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63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3477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61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609E60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BC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55E72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18F0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695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B9EB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56B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270879D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B17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214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7FE8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C79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B5C8C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A3C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CA2AB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B9C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68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F1C3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4B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BADD67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FB5FC1" w14:paraId="6952CA5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8102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D0E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AC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C8C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CC8C1B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AD6A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34B1E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B9977B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9931D1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0B97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2F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7C1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8C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F2B406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B5FC1" w14:paraId="19C0649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6A44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7EA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BA18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FF5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B917CA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BFC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931C32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AC9D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E60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F45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F6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08DC4B7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FB5FC1" w14:paraId="365DB346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2F8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2C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D467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0A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045A00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D7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A070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F0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A80B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727C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208F400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4F0F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C8F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8A3F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1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247402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D8E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EDA1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14D3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CC9A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03CA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1939F40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8970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644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DD46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B792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DD54085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F81F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3E1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F7AD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8FE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066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509E29C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319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324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8CD8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27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57933E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FF3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1518F7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CEE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B76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113B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C33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743C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06D4F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FB5FC1" w14:paraId="0FE9D64F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3BA3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A95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553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29E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A54916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153B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454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D9F0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837C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07D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363C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7844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FB5FC1" w14:paraId="303A634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519E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E7B9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8F6E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4606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EE256E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C2DC0F4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17F8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24E" w14:textId="77777777" w:rsidR="00FB5FC1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B87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A5CA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1803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71EEE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FB5FC1" w14:paraId="4CEA61A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A9CD" w14:textId="77777777" w:rsidR="00FB5FC1" w:rsidRDefault="00FB5FC1" w:rsidP="00FB5F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A9C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040B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FDE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14A5929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B1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93D8" w14:textId="77777777" w:rsidR="00FB5FC1" w:rsidRPr="00305F8E" w:rsidRDefault="00FB5F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60E" w14:textId="77777777" w:rsidR="00FB5FC1" w:rsidRDefault="00FB5F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B6F4" w14:textId="77777777" w:rsidR="00FB5FC1" w:rsidRPr="00305F8E" w:rsidRDefault="00FB5F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8FC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6E7BD0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0A3D8" w14:textId="77777777" w:rsidR="00FB5FC1" w:rsidRDefault="00FB5F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6B1D2E8" w14:textId="77777777" w:rsidR="00FB5FC1" w:rsidRDefault="00FB5FC1" w:rsidP="002242FB">
      <w:pPr>
        <w:spacing w:before="40" w:after="40" w:line="192" w:lineRule="auto"/>
        <w:ind w:right="57"/>
        <w:rPr>
          <w:lang w:val="ro-RO"/>
        </w:rPr>
      </w:pPr>
    </w:p>
    <w:p w14:paraId="54FD0B30" w14:textId="77777777" w:rsidR="00FB5FC1" w:rsidRDefault="00FB5FC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AA30F13" w14:textId="77777777" w:rsidR="00FB5FC1" w:rsidRDefault="00FB5FC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B5FC1" w14:paraId="18F238A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F31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82A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F3F8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B48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AB56C0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31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294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62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9FC6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781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3063D3A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7919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56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2B2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F4EE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C7EEE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06B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F7F321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1CA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3E9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DF6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9174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41E7E98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BB8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E61D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96B6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7F5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6DB93B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BAE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87987F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962892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434059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D3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8F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CBA6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90AC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719C0F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D97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E0F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42EC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189F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2F7124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42B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84FB7F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C6D6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C640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5C2B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AC1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4C60785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D725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622A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8FD2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255C" w14:textId="77777777" w:rsidR="00FB5FC1" w:rsidRDefault="00FB5F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8B0B7F" w14:textId="77777777" w:rsidR="00FB5FC1" w:rsidRDefault="00FB5F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F24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2CB8747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512F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603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6DFB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1903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B5FC1" w14:paraId="410A1A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3277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D40C" w14:textId="77777777" w:rsidR="00FB5FC1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1E0" w14:textId="77777777" w:rsidR="00FB5FC1" w:rsidRPr="002B6917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8F69" w14:textId="77777777" w:rsidR="00FB5FC1" w:rsidRDefault="00FB5F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B86B3C" w14:textId="77777777" w:rsidR="00FB5FC1" w:rsidRDefault="00FB5F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D090" w14:textId="77777777" w:rsidR="00FB5FC1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FABF024" w14:textId="77777777" w:rsidR="00FB5FC1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6807" w14:textId="77777777" w:rsidR="00FB5FC1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8AF2" w14:textId="77777777" w:rsidR="00FB5FC1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1472" w14:textId="77777777" w:rsidR="00FB5FC1" w:rsidRPr="002A6824" w:rsidRDefault="00FB5F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B89" w14:textId="77777777" w:rsidR="00FB5FC1" w:rsidRDefault="00FB5FC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B5FC1" w14:paraId="74915CE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578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BB6B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D502" w14:textId="77777777" w:rsidR="00FB5FC1" w:rsidRPr="002B6917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7F1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B5C5F7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C784D14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28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00426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69D1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43F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B6FD" w14:textId="77777777" w:rsidR="00FB5FC1" w:rsidRPr="002A6824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EF76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3E3B0EF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E5C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CD64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311E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A27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49968E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E00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B74CBA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5689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CE0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55AC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A1B0" w14:textId="77777777" w:rsidR="00FB5FC1" w:rsidRDefault="00FB5F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AE6F5" w14:textId="77777777" w:rsidR="00FB5FC1" w:rsidRDefault="00FB5F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FB5FC1" w14:paraId="62763EF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B18E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8BA6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2AE9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EAAF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2524B3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ACD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00CC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008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0F84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121" w14:textId="77777777" w:rsidR="00FB5FC1" w:rsidRDefault="00FB5F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FB5FC1" w14:paraId="5BB1B5D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6CE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573C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C006FF1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D8C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1CA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55C897D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A13317E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146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A49A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909E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5A9F417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BF0A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D4AC" w14:textId="77777777" w:rsidR="00FB5FC1" w:rsidRDefault="00FB5F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5FC1" w14:paraId="6C72EDE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7790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A374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98AB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B7F5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666F1B2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FC47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8A50403" w14:textId="77777777" w:rsidR="00FB5FC1" w:rsidRPr="00810F5B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C738" w14:textId="77777777" w:rsidR="00FB5FC1" w:rsidRPr="00557C88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B145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CB5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0106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C11C8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FB5FC1" w14:paraId="3701592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B34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B65C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B14D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B48E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A6C5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E349EB9" w14:textId="77777777" w:rsidR="00FB5FC1" w:rsidRDefault="00FB5F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D9CD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68F5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76E4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D449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9DDA4A0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FB5FC1" w14:paraId="57465A3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A02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275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347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FD4B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933" w14:textId="77777777" w:rsidR="00FB5FC1" w:rsidRDefault="00FB5F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40C9" w14:textId="77777777" w:rsidR="00FB5FC1" w:rsidRPr="00557C88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2EE5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D2CB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9A27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78CEE" w14:textId="77777777" w:rsidR="00FB5FC1" w:rsidRPr="00D83307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FB5FC1" w14:paraId="2421B9E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61F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8130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4AD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C3AD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1367D04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F2FF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FF45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E3B7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C1AB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7CF6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7A43153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29F6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A80B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9A7E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AE35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D7630AD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156C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907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C59B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B316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C80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7F66357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4F2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7A1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1519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326F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5F47157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E61B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68EE" w14:textId="77777777" w:rsidR="00FB5FC1" w:rsidRPr="00557C88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B79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C1D9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0D8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5FC1" w14:paraId="4162A46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E11" w14:textId="77777777" w:rsidR="00FB5FC1" w:rsidRDefault="00FB5FC1" w:rsidP="00FB5F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DD71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2BE4" w14:textId="77777777" w:rsidR="00FB5FC1" w:rsidRPr="002B6917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CC6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42234B0" w14:textId="77777777" w:rsidR="00FB5FC1" w:rsidRPr="006315B8" w:rsidRDefault="00FB5F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3F33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348" w14:textId="77777777" w:rsidR="00FB5FC1" w:rsidRPr="00557C88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545B" w14:textId="77777777" w:rsidR="00FB5FC1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2FF" w14:textId="77777777" w:rsidR="00FB5FC1" w:rsidRPr="002A6824" w:rsidRDefault="00FB5F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C59C" w14:textId="77777777" w:rsidR="00FB5FC1" w:rsidRDefault="00FB5F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49B5C6" w14:textId="77777777" w:rsidR="00FB5FC1" w:rsidRPr="00930181" w:rsidRDefault="00FB5FC1">
      <w:pPr>
        <w:tabs>
          <w:tab w:val="left" w:pos="3183"/>
        </w:tabs>
      </w:pPr>
    </w:p>
    <w:p w14:paraId="707AC106" w14:textId="77777777" w:rsidR="00FB5FC1" w:rsidRPr="00C21F42" w:rsidRDefault="00FB5F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4BEF3A" w14:textId="77777777" w:rsidR="00FB5FC1" w:rsidRPr="00C21F42" w:rsidRDefault="00FB5F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C255B36" w14:textId="77777777" w:rsidR="00FB5FC1" w:rsidRPr="00C21F42" w:rsidRDefault="00FB5F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02909F8" w14:textId="77777777" w:rsidR="00FB5FC1" w:rsidRPr="00C21F42" w:rsidRDefault="00FB5FC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17069E6" w14:textId="77777777" w:rsidR="00FB5FC1" w:rsidRDefault="00FB5FC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09B91AC" w14:textId="77777777" w:rsidR="00FB5FC1" w:rsidRPr="00C21F42" w:rsidRDefault="00FB5FC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B30235C" w14:textId="77777777" w:rsidR="00FB5FC1" w:rsidRPr="00C21F42" w:rsidRDefault="00FB5FC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0C98340" w14:textId="77777777" w:rsidR="00FB5FC1" w:rsidRPr="00C21F42" w:rsidRDefault="00FB5FC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DBCF2CF" w14:textId="77777777" w:rsidR="00FB5FC1" w:rsidRPr="00C21F42" w:rsidRDefault="00FB5FC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1F2F70" w:rsidRDefault="00FB37F1" w:rsidP="001F2F70"/>
    <w:sectPr w:rsidR="00FB37F1" w:rsidRPr="001F2F7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613D" w14:textId="77777777" w:rsidR="00D97A50" w:rsidRDefault="00D97A50">
      <w:r>
        <w:separator/>
      </w:r>
    </w:p>
  </w:endnote>
  <w:endnote w:type="continuationSeparator" w:id="0">
    <w:p w14:paraId="4A3DD1BE" w14:textId="77777777" w:rsidR="00D97A50" w:rsidRDefault="00D9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0E52" w14:textId="77777777" w:rsidR="00D97A50" w:rsidRDefault="00D97A50">
      <w:r>
        <w:separator/>
      </w:r>
    </w:p>
  </w:footnote>
  <w:footnote w:type="continuationSeparator" w:id="0">
    <w:p w14:paraId="5852D194" w14:textId="77777777" w:rsidR="00D97A50" w:rsidRDefault="00D9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2D956004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E70E2">
      <w:rPr>
        <w:b/>
        <w:bCs/>
        <w:i/>
        <w:iCs/>
        <w:sz w:val="22"/>
      </w:rPr>
      <w:t>decada 21-30 iunie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1E9468AC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E70E2">
      <w:rPr>
        <w:b/>
        <w:bCs/>
        <w:i/>
        <w:iCs/>
        <w:sz w:val="22"/>
      </w:rPr>
      <w:t>decada 21-30 iunie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lMJfE+96cqLg5ZUGdIh1XBcXJ5hEan6B54ynFFXhqj4dR70gMT2wMfoq5wis0OMHGNrH3m8fHwn5PI5hqDr5A==" w:salt="dC1kD+AwN7gOn4+KtmtSH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0F4F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0D5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4E5F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2F70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0E2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CAC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1D51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D98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50B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D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A5A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C58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6C40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6FEA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50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A50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B6E19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CA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5FC1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13193</Words>
  <Characters>75203</Characters>
  <Application>Microsoft Office Word</Application>
  <DocSecurity>0</DocSecurity>
  <Lines>626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2026-06-12T07:10:00Z</dcterms:created>
  <dcterms:modified xsi:type="dcterms:W3CDTF">2026-06-12T08:28:00Z</dcterms:modified>
</cp:coreProperties>
</file>