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E218" w14:textId="77777777" w:rsidR="00962FE7" w:rsidRPr="00484029" w:rsidRDefault="00962FE7" w:rsidP="00FE7F5E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48402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4C2E3490" w14:textId="44ACC48F" w:rsidR="00962FE7" w:rsidRPr="00484029" w:rsidRDefault="00962FE7" w:rsidP="00FE7F5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484029">
        <w:rPr>
          <w:b/>
          <w:sz w:val="16"/>
          <w:szCs w:val="16"/>
          <w:lang w:val="ro-RO"/>
        </w:rPr>
        <w:t xml:space="preserve"> (de la pagina 1 la pagina )</w:t>
      </w:r>
    </w:p>
    <w:p w14:paraId="23A36722" w14:textId="77777777" w:rsidR="00962FE7" w:rsidRDefault="00962FE7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4EB84FA1" w14:textId="77777777" w:rsidR="00962FE7" w:rsidRDefault="00962FE7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FD3A9E2" w14:textId="77777777" w:rsidR="00962FE7" w:rsidRDefault="00962FE7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46290723" w14:textId="77777777" w:rsidR="00962FE7" w:rsidRDefault="00962FE7">
      <w:pPr>
        <w:jc w:val="center"/>
        <w:rPr>
          <w:sz w:val="28"/>
        </w:rPr>
      </w:pPr>
    </w:p>
    <w:p w14:paraId="2F03A0DC" w14:textId="77777777" w:rsidR="00962FE7" w:rsidRDefault="00962FE7">
      <w:pPr>
        <w:jc w:val="center"/>
        <w:rPr>
          <w:sz w:val="28"/>
        </w:rPr>
      </w:pPr>
    </w:p>
    <w:p w14:paraId="3A7AE94E" w14:textId="77777777" w:rsidR="00962FE7" w:rsidRDefault="00962FE7">
      <w:pPr>
        <w:jc w:val="center"/>
        <w:rPr>
          <w:sz w:val="28"/>
        </w:rPr>
      </w:pPr>
    </w:p>
    <w:p w14:paraId="18551614" w14:textId="77777777" w:rsidR="00962FE7" w:rsidRDefault="00962FE7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133CAE59" w14:textId="77777777" w:rsidR="00962FE7" w:rsidRDefault="00962FE7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GALAŢI</w:t>
      </w:r>
    </w:p>
    <w:p w14:paraId="19F93ED6" w14:textId="77777777" w:rsidR="00962FE7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7003E1F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7pt;margin-top:2.8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09EC5B8E" w14:textId="77777777" w:rsidR="00962FE7" w:rsidRDefault="00962FE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4B8118D2" w14:textId="77777777" w:rsidR="00962FE7" w:rsidRDefault="00962FE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iulie 2026</w:t>
      </w:r>
    </w:p>
    <w:p w14:paraId="32A22002" w14:textId="77777777" w:rsidR="00962FE7" w:rsidRDefault="00962FE7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962FE7" w14:paraId="2FEB826C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0B2BFE6" w14:textId="77777777" w:rsidR="00962FE7" w:rsidRDefault="00962FE7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478A5DC" w14:textId="77777777" w:rsidR="00962FE7" w:rsidRDefault="00962FE7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137FB175" w14:textId="77777777" w:rsidR="00962FE7" w:rsidRDefault="00962FE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4C78263" w14:textId="77777777" w:rsidR="00962FE7" w:rsidRDefault="00962FE7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14E1E23D" w14:textId="77777777" w:rsidR="00962FE7" w:rsidRDefault="00962FE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8B10292" w14:textId="77777777" w:rsidR="00962FE7" w:rsidRDefault="00962FE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9BC6EA8" w14:textId="77777777" w:rsidR="00962FE7" w:rsidRDefault="00962FE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4CEE1825" w14:textId="77777777" w:rsidR="00962FE7" w:rsidRDefault="00962FE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52119AF" w14:textId="77777777" w:rsidR="00962FE7" w:rsidRDefault="00962FE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41E32B09" w14:textId="77777777" w:rsidR="00962FE7" w:rsidRDefault="00962FE7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42F6D7A7" w14:textId="77777777" w:rsidR="00962FE7" w:rsidRDefault="00962FE7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12BC0447" w14:textId="77777777" w:rsidR="00962FE7" w:rsidRDefault="00962FE7" w:rsidP="001934AA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51FCCCC4" w14:textId="77777777" w:rsidR="00962FE7" w:rsidRDefault="00962FE7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6A486526" w14:textId="77777777" w:rsidR="00962FE7" w:rsidRDefault="00962FE7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765D5CDC" w14:textId="77777777" w:rsidR="00962FE7" w:rsidRDefault="00962FE7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76C06000" w14:textId="77777777" w:rsidR="00962FE7" w:rsidRDefault="00962FE7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4D2FD869" w14:textId="77777777" w:rsidR="00962FE7" w:rsidRDefault="00962FE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F8E0A16" w14:textId="77777777" w:rsidR="00962FE7" w:rsidRDefault="00962FE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725D4F2" w14:textId="77777777" w:rsidR="00962FE7" w:rsidRDefault="00962FE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1167116C" w14:textId="77777777" w:rsidR="00962FE7" w:rsidRDefault="00962FE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3A1416FB" w14:textId="77777777" w:rsidR="00962FE7" w:rsidRDefault="00962FE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FC25E3F" w14:textId="77777777" w:rsidR="00962FE7" w:rsidRDefault="00962FE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4EA6602B" w14:textId="77777777" w:rsidR="00962FE7" w:rsidRDefault="00962FE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5FC41DD2" w14:textId="77777777" w:rsidR="00962FE7" w:rsidRDefault="00962FE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1B8F715" w14:textId="77777777" w:rsidR="00962FE7" w:rsidRDefault="00962FE7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962FE7" w14:paraId="3FE6D574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8F74000" w14:textId="77777777" w:rsidR="00962FE7" w:rsidRDefault="00962FE7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405F3DE1" w14:textId="77777777" w:rsidR="00962FE7" w:rsidRDefault="00962FE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20D5C093" w14:textId="77777777" w:rsidR="00962FE7" w:rsidRDefault="00962FE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43498717" w14:textId="77777777" w:rsidR="00962FE7" w:rsidRDefault="00962FE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76D06654" w14:textId="77777777" w:rsidR="00962FE7" w:rsidRDefault="00962FE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3F290B7" w14:textId="77777777" w:rsidR="00962FE7" w:rsidRDefault="00962FE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BA67B0B" w14:textId="77777777" w:rsidR="00962FE7" w:rsidRDefault="00962FE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CCB4889" w14:textId="77777777" w:rsidR="00962FE7" w:rsidRDefault="00962FE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5DAA8D34" w14:textId="77777777" w:rsidR="00962FE7" w:rsidRDefault="00962FE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2F7F122" w14:textId="77777777" w:rsidR="00962FE7" w:rsidRDefault="00962FE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CEA9F1D" w14:textId="77777777" w:rsidR="00962FE7" w:rsidRDefault="00962FE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1597ACA4" w14:textId="77777777" w:rsidR="00962FE7" w:rsidRDefault="00962FE7">
      <w:pPr>
        <w:spacing w:line="192" w:lineRule="auto"/>
        <w:jc w:val="center"/>
      </w:pPr>
    </w:p>
    <w:p w14:paraId="76C6DFD3" w14:textId="77777777" w:rsidR="00962FE7" w:rsidRDefault="00962FE7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46859019" w14:textId="77777777" w:rsidR="00962FE7" w:rsidRPr="007E3B71" w:rsidRDefault="00962FE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CF5DF09" w14:textId="77777777" w:rsidR="00962FE7" w:rsidRPr="007E3B71" w:rsidRDefault="00962FE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F7A087A" w14:textId="77777777" w:rsidR="00962FE7" w:rsidRPr="007E3B71" w:rsidRDefault="00962FE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A175AFD" w14:textId="77777777" w:rsidR="00962FE7" w:rsidRDefault="00962FE7" w:rsidP="0095691E">
      <w:pPr>
        <w:pStyle w:val="Heading1"/>
        <w:spacing w:line="360" w:lineRule="auto"/>
      </w:pPr>
      <w:r>
        <w:t>LINIA 300</w:t>
      </w:r>
    </w:p>
    <w:p w14:paraId="2D0A7CB8" w14:textId="77777777" w:rsidR="00962FE7" w:rsidRDefault="00962FE7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 xml:space="preserve">BUCUREŞTI NORD - BRAŞOV - </w:t>
      </w:r>
      <w:bookmarkStart w:id="1" w:name="_Hlk229641781"/>
      <w:r>
        <w:t>TEIUŞ - CLUJ NAPOCA - OŞORHEI - EPISCOPIA BIHOR</w:t>
      </w:r>
      <w:bookmarkEnd w:id="1"/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962FE7" w14:paraId="40A932CF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6C66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3875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AB36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EDC4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42A460D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565B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E802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4D73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FB83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960D" w14:textId="77777777" w:rsidR="00962FE7" w:rsidRPr="00D344C9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2FE7" w14:paraId="1C200893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10FB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4898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E022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6E5C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419C2EC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A92F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348F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2C8A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74C2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3363" w14:textId="77777777" w:rsidR="00962FE7" w:rsidRPr="00D344C9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2FE7" w14:paraId="475AF241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BE4E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7413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F084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DC36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EFAB898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62CF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434C87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D320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44AB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505A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6CD4" w14:textId="77777777" w:rsidR="00962FE7" w:rsidRPr="00D344C9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40DC95" w14:textId="77777777" w:rsidR="00962FE7" w:rsidRPr="00D344C9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962FE7" w14:paraId="03454274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9550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CE8B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71FB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6899" w14:textId="77777777" w:rsidR="00962FE7" w:rsidRDefault="00962FE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E9E9B30" w14:textId="77777777" w:rsidR="00962FE7" w:rsidRDefault="00962FE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3F99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D582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98B1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AE8B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E816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450A44F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00F0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2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A26A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ADAB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55BC" w14:textId="77777777" w:rsidR="00962FE7" w:rsidRDefault="00962FE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D440" w14:textId="77777777" w:rsidR="00962FE7" w:rsidRPr="00E4222D" w:rsidRDefault="00962FE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1AD9BFA" w14:textId="77777777" w:rsidR="00962FE7" w:rsidRPr="00E4222D" w:rsidRDefault="00962FE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5C45A20E" w14:textId="77777777" w:rsidR="00962FE7" w:rsidRPr="00E4222D" w:rsidRDefault="00962FE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666E3ED" w14:textId="77777777" w:rsidR="00962FE7" w:rsidRDefault="00962FE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EA11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6876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7259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A75C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2"/>
      <w:tr w:rsidR="00962FE7" w14:paraId="4F45544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C20D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2C09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41C4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D6A5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C6134A1" w14:textId="77777777" w:rsidR="00962FE7" w:rsidRDefault="00962FE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09A3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2D78383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0DD1581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B255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30C2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6010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1AA2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0B38401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1DBFB52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962FE7" w14:paraId="3967EBE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F951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63E2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8534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0D43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C6F7012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4D3E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A3EE9D0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A370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AF1F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EAE9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E4C1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22BCA08C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2FE7" w14:paraId="4881A6B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F7D4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6F35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335F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ABAB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83A5EAB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8BA8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A508C14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C6F0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BFB4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200D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6D63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68408F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962FE7" w14:paraId="05B95BD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4CA5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2153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2866164A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E401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F35E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6AD7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802A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9EBB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2CBE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79CC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2FE7" w14:paraId="0E99E57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A4BF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F219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AA8F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04FD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6455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E5A0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EF4E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76C88EC6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437C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A1C6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2FE7" w14:paraId="3E29257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23CE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6F4C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39+250</w:t>
            </w:r>
          </w:p>
          <w:p w14:paraId="6C29B22A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E355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E0E9" w14:textId="77777777" w:rsidR="00962FE7" w:rsidRDefault="00962FE7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peste </w:t>
            </w:r>
          </w:p>
          <w:p w14:paraId="190E2ADB" w14:textId="77777777" w:rsidR="00962FE7" w:rsidRDefault="00962FE7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CFBA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E6F1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7342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7E4B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02D9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2FE7" w14:paraId="2E4D7977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DA0B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A339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A9A2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8337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4BCCD3D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8B75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C95E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E806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15F5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216F" w14:textId="77777777" w:rsidR="00962FE7" w:rsidRPr="00D344C9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2FE7" w14:paraId="31808081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9169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586A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AA4F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5D55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47B6E68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4E2A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08E9EEA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4A734203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42B8401C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318055E7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4FB1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0BCD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6A6D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9EDA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2AB9076F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175EF8EE" w14:textId="77777777" w:rsidR="00962FE7" w:rsidRPr="004870EE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962FE7" w14:paraId="23E46C1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97A0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A8E4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6FAB35E0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163EC6BE" w14:textId="77777777" w:rsidR="00962FE7" w:rsidRDefault="00962FE7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015B1DF3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AC3A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E259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34ED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6049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917C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0808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E769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2FE7" w14:paraId="5BB9FB1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194E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773D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37F4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487B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8368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F5C4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1088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BF21151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1716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657B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C30C41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962FE7" w14:paraId="742B0A0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ADA0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87CC" w14:textId="77777777" w:rsidR="00962FE7" w:rsidRDefault="00962FE7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005918C" w14:textId="77777777" w:rsidR="00962FE7" w:rsidRDefault="00962FE7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8C31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EF99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721D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83FB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3AA4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90F3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9F5B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22412C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962FE7" w14:paraId="1D2B1E3D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C8E9A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7EB0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107D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4A47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487B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637B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6CDB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722DDB1B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9AEF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B40A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0ECF14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962FE7" w14:paraId="1F768F2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DA30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169D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6132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A50A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Ploiesti Vest peste sch. 20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3D5D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CC43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F803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63+250</w:t>
            </w:r>
          </w:p>
          <w:p w14:paraId="1A886FFC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CD17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F48C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2FE7" w14:paraId="0033991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95E7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8F9E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EC06BED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4088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8EA7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7037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B5C2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D421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CB2E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91B4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2FE7" w14:paraId="0177DB79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7E2B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1DE6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E675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F18B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2F93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D838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B091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214F6473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44F9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034F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2FE7" w14:paraId="158D695B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6867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2125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80+750</w:t>
            </w:r>
          </w:p>
          <w:p w14:paraId="4D7152D8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1079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A9ED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DD3D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3577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FAF0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8175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4F26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2FE7" w14:paraId="4649FB07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87F8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32FA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5A4A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AEEF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EFCD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5161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E223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634521C5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6039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6CDB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2FE7" w14:paraId="4C297A39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23D8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E951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85B7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ADA6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7BB28FEB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29AE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7739CB3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6A7A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8FEE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6D7C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0797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42E1A7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BD7AD8A" w14:textId="77777777" w:rsidR="00962FE7" w:rsidRPr="00D344C9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962FE7" w14:paraId="5A00D2A7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B68B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EA89" w14:textId="77777777" w:rsidR="00962FE7" w:rsidRDefault="00962FE7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176F3CF3" w14:textId="77777777" w:rsidR="00962FE7" w:rsidRDefault="00962FE7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EC14" w14:textId="77777777" w:rsidR="00962FE7" w:rsidRPr="00600D25" w:rsidRDefault="00962FE7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7EC7" w14:textId="77777777" w:rsidR="00962FE7" w:rsidRDefault="00962FE7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14EE6506" w14:textId="77777777" w:rsidR="00962FE7" w:rsidRDefault="00962FE7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4AA8" w14:textId="77777777" w:rsidR="00962FE7" w:rsidRDefault="00962FE7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E0B4" w14:textId="77777777" w:rsidR="00962FE7" w:rsidRDefault="00962FE7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32C7" w14:textId="77777777" w:rsidR="00962FE7" w:rsidRDefault="00962FE7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2437F0E2" w14:textId="77777777" w:rsidR="00962FE7" w:rsidRDefault="00962FE7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D9DB" w14:textId="77777777" w:rsidR="00962FE7" w:rsidRPr="00600D25" w:rsidRDefault="00962FE7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7289" w14:textId="77777777" w:rsidR="00962FE7" w:rsidRDefault="00962FE7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962FE7" w14:paraId="702B5684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252F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7816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88C9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419D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4979FF86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8933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5B58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1570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34B0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3D53" w14:textId="77777777" w:rsidR="00962FE7" w:rsidRPr="00D344C9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2FE7" w14:paraId="3BDBE07E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FD17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2E01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9D40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85A0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421C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1718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D546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2AF6CB74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DFA1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100F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623F0DB" w14:textId="77777777" w:rsidR="00962FE7" w:rsidRPr="00D344C9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962FE7" w14:paraId="7F9DBD3E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20EE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3E87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42378275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8BEE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29F6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AFEA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6D11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DC78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E9C0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0B7F" w14:textId="77777777" w:rsidR="00962FE7" w:rsidRDefault="00962FE7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B3BC913" w14:textId="77777777" w:rsidR="00962FE7" w:rsidRPr="00D344C9" w:rsidRDefault="00962FE7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962FE7" w14:paraId="739C5A3D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DE38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FD5B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212854B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640A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ACA5" w14:textId="77777777" w:rsidR="00962FE7" w:rsidRDefault="00962FE7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A9E2E0C" w14:textId="77777777" w:rsidR="00962FE7" w:rsidRDefault="00962FE7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8915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2ECB4E3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4DE41C2A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43195DD6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3F31BEC6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2707836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97FE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C629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1225F966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841D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2002" w14:textId="77777777" w:rsidR="00962FE7" w:rsidRDefault="00962FE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E32AD89" w14:textId="77777777" w:rsidR="00962FE7" w:rsidRDefault="00962FE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938658B" w14:textId="77777777" w:rsidR="00962FE7" w:rsidRPr="00D344C9" w:rsidRDefault="00962FE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962FE7" w14:paraId="5D1B654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C0B5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C4FC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BA3B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5C9A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9063A77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BBBF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7188A65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0FD9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B26D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DB16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AC84" w14:textId="77777777" w:rsidR="00962FE7" w:rsidRDefault="00962FE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B30F68" w14:textId="77777777" w:rsidR="00962FE7" w:rsidRDefault="00962FE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562DF40" w14:textId="77777777" w:rsidR="00962FE7" w:rsidRDefault="00962FE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962FE7" w14:paraId="3761644B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41A1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C794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6FFA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A35C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6DADC95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2A00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C513517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8D32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88D6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5321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0D94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A4B285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962FE7" w14:paraId="7EC8C2B8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7221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3083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C0DF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F617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7575CA">
              <w:rPr>
                <w:b/>
                <w:bCs/>
                <w:sz w:val="20"/>
                <w:lang w:val="ro-RO"/>
              </w:rPr>
              <w:t xml:space="preserve"> Brașov, linia 4 directă, între vârf aparat de cale 18 și călcăi aparat cale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AA59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D193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EBEA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170+290</w:t>
            </w:r>
          </w:p>
          <w:p w14:paraId="676B3F0E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EE21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2D00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BE517A4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2FE7" w14:paraId="4362DBE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0C5E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7857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AE18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BEBD" w14:textId="77777777" w:rsidR="00962FE7" w:rsidRDefault="00962FE7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2158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E7CB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FA69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79AB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61B3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2FE7" w14:paraId="1303FF46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1360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2283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F739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1476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C4AA2AD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75F9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DB53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E162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4B76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C60E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2FE7" w14:paraId="5064450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E165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A5AE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AA59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03A0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8FF1585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8E06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3593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277D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AD25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29E6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2FE7" w14:paraId="07DB33B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1925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7BDA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4B1D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6730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5A25323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301E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EAED6E5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447713E4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742DFAE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E57C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A6A1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4D80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E744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B1E549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7B5E33C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962FE7" w14:paraId="1F94E18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A350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231C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A424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D10B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C127646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4F1E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F81D1E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0554" w14:textId="77777777" w:rsidR="00962FE7" w:rsidRPr="00600D25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43E8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CD56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1C9B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C04146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962FE7" w14:paraId="0B1A8E1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2D12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DF63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4D5DBD">
              <w:rPr>
                <w:b/>
                <w:bCs/>
                <w:sz w:val="20"/>
                <w:lang w:val="ro-RO"/>
              </w:rPr>
              <w:t>173+350 km pr - 176+450 km ex. = 176+478 km pr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9642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2BCA" w14:textId="77777777" w:rsidR="00962FE7" w:rsidRDefault="00962FE7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55AD8546" w14:textId="77777777" w:rsidR="00962FE7" w:rsidRDefault="00962FE7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C4AA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AB31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2CF9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32CE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0DD5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D5DBD">
              <w:rPr>
                <w:i/>
                <w:iCs/>
                <w:sz w:val="20"/>
                <w:szCs w:val="20"/>
                <w:lang w:val="ro-RO"/>
              </w:rPr>
              <w:t xml:space="preserve">Semnalizată ca limitare de viteză în capătul dinspre Brașov. Fără inductori. 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Valabilă pentru toate trenurile de călători.</w:t>
            </w: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</w:p>
        </w:tc>
      </w:tr>
      <w:tr w:rsidR="00962FE7" w14:paraId="53CFAC9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60AD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8F89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8911CF">
              <w:rPr>
                <w:b/>
                <w:bCs/>
                <w:sz w:val="20"/>
                <w:lang w:val="ro-RO"/>
              </w:rPr>
              <w:t xml:space="preserve">169+ km ex. = 171+041 km pr. - 176+450 km ex. = 176+478 km pr. 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4793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8CD8" w14:textId="77777777" w:rsidR="00962FE7" w:rsidRDefault="00962FE7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Brașov</w:t>
            </w:r>
          </w:p>
          <w:p w14:paraId="16F42E63" w14:textId="77777777" w:rsidR="00962FE7" w:rsidRDefault="00962FE7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3F71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A3B9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C998" w14:textId="77777777" w:rsidR="00962FE7" w:rsidRDefault="00962FE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C0CF" w14:textId="77777777" w:rsidR="00962FE7" w:rsidRDefault="00962FE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90F4" w14:textId="77777777" w:rsidR="00962FE7" w:rsidRDefault="00962FE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8911C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 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Valabilă pentru toate trenurile de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marfă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.</w:t>
            </w: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</w:p>
        </w:tc>
      </w:tr>
      <w:tr w:rsidR="00962FE7" w14:paraId="661128D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0A47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40AD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027D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66D9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2A519330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51C3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5799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2D12" w14:textId="77777777" w:rsidR="00962FE7" w:rsidRPr="00E731A9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4D43F6FC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3670DAB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3714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F1ED" w14:textId="77777777" w:rsidR="00962FE7" w:rsidRDefault="00962FE7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3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16EAEE03" w14:textId="77777777" w:rsidR="00962FE7" w:rsidRDefault="00962FE7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3"/>
          <w:p w14:paraId="4DB9A58E" w14:textId="77777777" w:rsidR="00962FE7" w:rsidRPr="001D4392" w:rsidRDefault="00962FE7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962FE7" w14:paraId="5A649B2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2A9A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2AC4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6C5B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C004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273834F1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D313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4B5B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B887" w14:textId="77777777" w:rsidR="00962FE7" w:rsidRPr="00E731A9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6A8BDE0B" w14:textId="77777777" w:rsidR="00962FE7" w:rsidRPr="00E731A9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12D24562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7BC7DF8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63DF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0E26" w14:textId="77777777" w:rsidR="00962FE7" w:rsidRPr="00616BAF" w:rsidRDefault="00962FE7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607AC2" w14:textId="77777777" w:rsidR="00962FE7" w:rsidRDefault="00962FE7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B522BBC" w14:textId="77777777" w:rsidR="00962FE7" w:rsidRPr="003B726B" w:rsidRDefault="00962FE7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962FE7" w14:paraId="30774E0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B296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08E6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2251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5131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7977C7D9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C433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8F74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0E17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217254A1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67BD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852E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0470AD5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2FE7" w14:paraId="317091C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CC77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F494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BBA3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4F4E" w14:textId="77777777" w:rsidR="00962FE7" w:rsidRDefault="00962FE7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33D23D2D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B906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CE35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957B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5B6F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A3AA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2FE7" w14:paraId="03A1A59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D4D7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0981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8C0D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C808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7BABB7AA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F005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9BA7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131C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7D62F0E9" w14:textId="77777777" w:rsidR="00962FE7" w:rsidRPr="00E731A9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57C10F62" w14:textId="77777777" w:rsidR="00962FE7" w:rsidRPr="00E731A9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477FC71" w14:textId="77777777" w:rsidR="00962FE7" w:rsidRPr="001D4392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4CB9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2E99" w14:textId="77777777" w:rsidR="00962FE7" w:rsidRDefault="00962FE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E071CF" w14:textId="77777777" w:rsidR="00962FE7" w:rsidRDefault="00962FE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B7ADDF5" w14:textId="77777777" w:rsidR="00962FE7" w:rsidRPr="003B726B" w:rsidRDefault="00962FE7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962FE7" w14:paraId="67F9317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7F47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C1AD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DF7F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AFDB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6091182F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A2AF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E4B9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5C2E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42563BC9" w14:textId="77777777" w:rsidR="00962FE7" w:rsidRPr="00E731A9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01405727" w14:textId="77777777" w:rsidR="00962FE7" w:rsidRPr="00E731A9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C5C3170" w14:textId="77777777" w:rsidR="00962FE7" w:rsidRPr="001D4392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46FF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512F" w14:textId="77777777" w:rsidR="00962FE7" w:rsidRPr="00616BAF" w:rsidRDefault="00962FE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D03E2B" w14:textId="77777777" w:rsidR="00962FE7" w:rsidRDefault="00962FE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3EDE1B8" w14:textId="77777777" w:rsidR="00962FE7" w:rsidRPr="003B726B" w:rsidRDefault="00962FE7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962FE7" w14:paraId="28808C2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E2CB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7EE8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591A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3DF1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47213E5C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3A45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43A8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4EA9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00387FF1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EC2A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AFCB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724F137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F46C1AC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962FE7" w14:paraId="48CEA93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3FA9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21C3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4135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6267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2F2BC39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9007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34AA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023F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1DF91657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BDED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2164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962FE7" w14:paraId="7AE8DE0C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32B7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75DD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81E4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E32A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A70AC35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40F4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7FFE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2BB0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1DC6AE85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E4E7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61CA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04F3D21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2FE7" w14:paraId="44362371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6201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9AF4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4D46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269B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6B700A4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88FD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4406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8C85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AB34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980D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96DA00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962FE7" w14:paraId="1CF36245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800A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DF3F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49971EAC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7B75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2293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2BF450E6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45D2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60F5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5E68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BFF5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DD5E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8721DF1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2FE7" w14:paraId="046FCDB6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C1FD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E757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77D2EC0A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2A26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F102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C7A5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F0C4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514B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65AA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062B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302908A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2FE7" w14:paraId="259E0C0B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6ED9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495B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0FAF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8E6F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6105F457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3C7B9A67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315D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B5B8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3447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18E758DE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04A7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69DC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62FE7" w14:paraId="7F66E46F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C3C9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BBEE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5EFF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25B1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3ECCD4F6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BD27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0EF6E91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6BA5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70E8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5790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FCA4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2FE7" w14:paraId="03F2BAFA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73C2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8FA6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B9A8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40AB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775AA367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AAF7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AC01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A051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7F242A4C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B4F3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942F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2FE7" w14:paraId="7F672EE7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AB84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9E3F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D909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1BBE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09F7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F636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5946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2D9B9C3C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806A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3B73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4FE1758E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767AD11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962FE7" w14:paraId="0B0B0C71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49EE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0C9A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1AF4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E685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05A5B07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E5CD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9D2D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8790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3A956C57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14F5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BC31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CEA7EB0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2FE7" w14:paraId="5B9ABC8B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111C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32A5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A4C0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5E85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56250F6C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8CDB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6A1999A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308EA64D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B8EAD77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91BC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BB87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08E6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5E1B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7F402A11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2FE7" w14:paraId="5BD60FFB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0FC3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A1ED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E521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E946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79B8E470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9DDD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06D2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7078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552E7EB0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10A2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09DF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DFD5C98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2FE7" w14:paraId="1DFF22B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E514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0263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6CCD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D056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AE3413E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C4BD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E6A38A3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A4F9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C38A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723B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06E4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324147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962FE7" w14:paraId="68B4473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FC8E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BC43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26AA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16CE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156CEE1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52BF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6B24E63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2679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C933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69D0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4AEB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000B0A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962FE7" w14:paraId="03318289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C95F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3606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7FC6F53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B9C3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5C4A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2C52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0A6C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B9C3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54FB303A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F85D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D2B7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2FE7" w14:paraId="0AB5A469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8342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4B60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0BA18EE6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CC1F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8E70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3BF8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9EC4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A0D7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3790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78E3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29073C1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962FE7" w14:paraId="6A0DC96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F5D5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D43C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ABFC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A022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4465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7CF9CE6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04F7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304D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D922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BB0D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2FE7" w14:paraId="702C317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1D0F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A6B6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5AEC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0286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B301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35E35E2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F724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0A53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01B9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DB85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2FE7" w14:paraId="7B29519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8C40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745A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7942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CDA4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DF4C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F9B54D3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2A5A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7060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D6C3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C00B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2FE7" w14:paraId="7F0FB5C5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07C3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B20F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2AE5CAC8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329F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E10A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65093052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A503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3B29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49EC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72C94CA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C9C0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7F59" w14:textId="77777777" w:rsidR="00962FE7" w:rsidRPr="0019324E" w:rsidRDefault="00962FE7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73E66CE" w14:textId="77777777" w:rsidR="00962FE7" w:rsidRPr="000160B5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6FFAAEC5" w14:textId="77777777" w:rsidR="00962FE7" w:rsidRPr="006B78FD" w:rsidRDefault="00962FE7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6AEC761F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50A9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343E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07FE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4A1A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BAFB572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9368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62B3D113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AD01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D6CD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75B4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3E5A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0FED2DF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962FE7" w14:paraId="72C569CF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7D8C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281F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F2F1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04E8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19E0DC7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17834870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AC8F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A271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C79A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5735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5443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BB572C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C0BFBBD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962FE7" w14:paraId="4D8F4E49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16A0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A54F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8F7C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3BF9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31D9493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BDE5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C56C2A6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17762696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AB2F886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F0B7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73A0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7E1E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1932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4953E8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E249C5C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962FE7" w14:paraId="6A96B6E1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30B2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DEE6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0D46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099A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E962440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73C9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7CDB92E6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7A32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79C1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8D53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6312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5759309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962FE7" w14:paraId="038809FE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C42F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0EE0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6C02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7141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8618D01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104A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D82D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0267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EAE7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96AE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6DF673B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962FE7" w14:paraId="323B862F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1AA9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8083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077E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47D0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33DC4A4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43AD8565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2E347E8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95C8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CEEF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5FEB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A3F3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5235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2FE7" w14:paraId="699AFDE0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8521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047A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8CB8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44DC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6D499D7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651EB8DA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66A664AD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26C1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6ECA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0975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B1AE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5ACB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2FE7" w14:paraId="40ECF693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7C5F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4E55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393FC9B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852D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D208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E217013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436C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5AC1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73C3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67BA48F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B594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A803" w14:textId="77777777" w:rsidR="00962FE7" w:rsidRPr="0019324E" w:rsidRDefault="00962FE7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8B84C3C" w14:textId="77777777" w:rsidR="00962FE7" w:rsidRPr="000160B5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51518F22" w14:textId="77777777" w:rsidR="00962FE7" w:rsidRPr="005C2BB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0B8D8409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3C78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A3FC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5E67AC99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504F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C1AA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6705DDE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CF96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8156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A3E6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785B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380A" w14:textId="77777777" w:rsidR="00962FE7" w:rsidRPr="00DE4F3A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183B094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419C22F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B3B4331" w14:textId="77777777" w:rsidR="00962FE7" w:rsidRPr="00DE4F3A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62FE7" w14:paraId="2B4162C3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052A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096F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2FE48D64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F34B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6668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32F5575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09EE53C1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DC52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FB06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E8BA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EF5B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29FD" w14:textId="77777777" w:rsidR="00962FE7" w:rsidRPr="00DE4F3A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2477DAB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BACC9C9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EC5F47F" w14:textId="77777777" w:rsidR="00962FE7" w:rsidRPr="00DE4F3A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62FE7" w14:paraId="47F163B9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9647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E78E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EA2E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DE5F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2595BF80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54EF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40F2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61F4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7F8B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D049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2FE7" w14:paraId="7EB6F708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9CEE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1F72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329308BE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40EE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D77B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6BD6E8A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6A57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6D03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EB06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2458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EB4F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2FE7" w14:paraId="0D5ED92E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FD18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600D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642AC6DC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D497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898F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2251196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6AC8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327B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5886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F43A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5652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C686E5E" w14:textId="77777777" w:rsidR="00962FE7" w:rsidRPr="00CB2A72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2FE7" w14:paraId="3E1A46DE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62B3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2E37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CEDE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0127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1C3FB3A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B38A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9C50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612F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23C9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BC73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2FE7" w14:paraId="2DC3403B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8A3E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2CF6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BB4C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3BF6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3C410ED4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B947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62EA9F99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A35F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57D7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B543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A33C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77EAC0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D7572D5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962FE7" w14:paraId="52160BEF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E2AA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5551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0227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8A95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076125B6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77B5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2443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D915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6E98E40D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B65D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007F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962FE7" w14:paraId="7A13983D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BD25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0ECF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D0ED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D0A4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5D0F46C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D311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AD6E202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2E5B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4BC7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C85E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8508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9B6574D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7340052E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962FE7" w14:paraId="3A6BB20D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56F7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36D7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D2A3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8CDD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6029EFF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9CFD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F857599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2056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4E19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DA2A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693A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9DCC87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9BC5DEA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962FE7" w14:paraId="363D2CDB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609B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09E0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C1F9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4100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80C8B26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E4BB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54DAF0E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6CC1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D239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B1B1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BD1B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BA5433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962FE7" w14:paraId="32A34256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8F92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AEDA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C0BA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901C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F797BA2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BA2F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25B9017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9539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A7DC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A261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15A9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E9FDF6" w14:textId="77777777" w:rsidR="00962FE7" w:rsidRPr="00D344C9" w:rsidRDefault="00962FE7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23C0B317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962FE7" w14:paraId="6A0D2E23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B3EF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B7BB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6DF4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0E7F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4BC3E47E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A51E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4697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EEC4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04FC9BDD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2BC6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3780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59E0AE8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2B154538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962FE7" w14:paraId="135E29CF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E8C8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01FE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561A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DB6C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65A5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668599C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9A5F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3383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EBF4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AE6F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A9940C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BA13AEC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962FE7" w14:paraId="6CB4DC7A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94E9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76A7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AD7F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D042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753935D6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45FC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7A30961B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878A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8B2E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3993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C2C0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F40D73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962FE7" w14:paraId="1E7FD9A9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1D24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F2C7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8A25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7CB7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19585911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Albeşti Tîrnava și linia 3 directă </w:t>
            </w:r>
          </w:p>
          <w:p w14:paraId="6D5D99D2" w14:textId="77777777" w:rsidR="00962FE7" w:rsidRDefault="00962FE7" w:rsidP="004712B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F36B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1987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18B9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588A5263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905B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DE94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99CC6B5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2FE7" w14:paraId="3016DEF8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DBF2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AB8E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3BDA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0F29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6EDC6033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693C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DB11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04D3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7A8AF0D5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27F2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3F77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6CA75D2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2FE7" w14:paraId="393F795C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A1B0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D5B9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EC8E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CEF7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C35A93B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0B8F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38A3F99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9178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8DF9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5A14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9C30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4EBEFF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5020326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962FE7" w14:paraId="2A7D1B05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8CDF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27AA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B119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EE2A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5C5922E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CF24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688F83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831C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9FF1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A111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CBB6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7AEA58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962FE7" w14:paraId="557FBD75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5BC5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5CF2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9B96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A402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3D6A464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44A1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EEA615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6C6A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F0DB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CCEF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E2B0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80490F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962FE7" w14:paraId="0E7DFF0E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18D5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695C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E149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98E4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9DC47E8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6A79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464599C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6B3F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24DB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BEA7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BF06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2FE7" w14:paraId="17097BD2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8692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4849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177AE9AB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1418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C7CB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6C2B7FE0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9901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931B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412F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81C4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FFF0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962FE7" w14:paraId="2AB23B1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F4C3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D5FF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8CD2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57CA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2F9EB1D5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FCDC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84E0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5013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331BECC7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5C25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C6B8" w14:textId="77777777" w:rsidR="00962FE7" w:rsidRPr="00FF6B4A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962FE7" w14:paraId="7B5B1029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B3D3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656A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04F28374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BADA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2280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5227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9137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A5F3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333F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B4CD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2FE7" w14:paraId="73E5873A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E01D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B60A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8111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1E13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A1E3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32EB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36B6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E00D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16FC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2FE7" w14:paraId="1E76D524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B96D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6017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35DC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1B26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72B8606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92E2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C2CC7F0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01E0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D759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5D87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E8F9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FB65A2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962FE7" w14:paraId="649545DF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7F06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E4D1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0562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6A2D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D0817A3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B982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0FC7C48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97A6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6557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90A1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11AE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9A2BF5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962FE7" w14:paraId="5137697C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5D31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1133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216A7053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ECBC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A4D8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56299CF4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161C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DF01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F0FF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32FE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F146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49B8CA58" w14:textId="77777777" w:rsidR="00962FE7" w:rsidRPr="00F10273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962FE7" w14:paraId="36530548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99E1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32CB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61DB585B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8742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AD8A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7AAC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F5C6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65E0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1E02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388D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3DA3C96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2FE7" w14:paraId="3AD3E34E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7D3D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5E16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52812C10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32E3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F679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48C9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3623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C4F0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1E6E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2360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2FE7" w14:paraId="77EE094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0179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6C81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59EB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6A08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50290B3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C3B2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6E16500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629A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913B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2B66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ACEB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4A6414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962FE7" w14:paraId="5C4BB2FD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344D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2E57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7436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F35D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25D71605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927C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82A0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1D53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D3E4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AA65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2FE7" w14:paraId="713D32D6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8CFE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DA7E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3EB1F508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04E7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F951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0C338BBE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C068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1B16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1BDF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FDAC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8A27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93A567" w14:textId="77777777" w:rsidR="00962FE7" w:rsidRPr="00056F61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962FE7" w14:paraId="181238D0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3473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1199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CAB0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8CF1" w14:textId="77777777" w:rsidR="00962FE7" w:rsidRDefault="00962FE7" w:rsidP="008911C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Unirea -</w:t>
            </w:r>
          </w:p>
          <w:p w14:paraId="086FCC93" w14:textId="77777777" w:rsidR="00962FE7" w:rsidRDefault="00962FE7" w:rsidP="008911C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E0C5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B656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FA1B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431+940</w:t>
            </w:r>
          </w:p>
          <w:p w14:paraId="250090D6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432+750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2FF8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08DA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62FE7" w14:paraId="1952A76F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3E16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8026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0774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91DC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52F588B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D278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EB16BE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45FF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32B6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3940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0A84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39419F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997382B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962FE7" w14:paraId="14603520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10B0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EEBA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37A7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D298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0C47CB4B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A6F5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CD03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B4EC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6D998A7D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C590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EB60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9EF6EFC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1817A5C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3F3FF9D5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962FE7" w14:paraId="38CB031C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D0CF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7A48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D0E8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2953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3535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2D37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4D4D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7742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1B95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4246FFAA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962FE7" w14:paraId="0A008DBC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27A8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33BF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E674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AF3A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2E0E4207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C70E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4CFC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44C6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6FA548FA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9223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 /50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112B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>50 km/h -  Protectie muncitori intre orele</w:t>
            </w:r>
          </w:p>
          <w:p w14:paraId="6CFB9142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>7.00-19.00</w:t>
            </w:r>
          </w:p>
        </w:tc>
      </w:tr>
      <w:tr w:rsidR="00962FE7" w14:paraId="4DDEE5D0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2968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58E5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0210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F47B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A050D44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C9D6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7DF24F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72D4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F659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8B2E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04D4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C171DCB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962FE7" w14:paraId="3CBA1E78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3A25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98A0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FD48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6DC1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6C13A3D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07AE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9007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3316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A4F7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66A1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4341297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962FE7" w14:paraId="4CFC6E46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C5D9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F106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28D3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28F5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049C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CB0E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D7FD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E125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3949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962FE7" w14:paraId="2DEAACC1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5B95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2909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2A2A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7CAD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D696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449F4E3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14446B62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FD83A96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54C57DF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D583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D1B8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2C21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AEE0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2FE7" w14:paraId="0A9BD2AC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38BD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6F38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98E6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9C6C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5DDD897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EE59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626AFD7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86FA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DD52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449E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3339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962FE7" w14:paraId="405D802D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D678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8619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3204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A17D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13910AC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354195A3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717F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E276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B417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AD6C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E4A0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2FE7" w14:paraId="2C11B418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2513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3BDE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980D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13D8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3FAD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 12-18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B394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058A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51A1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66CE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2FE7" w14:paraId="1BC8793D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CC98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AED2" w14:textId="77777777" w:rsidR="00962FE7" w:rsidRDefault="00962FE7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92B1" w14:textId="77777777" w:rsidR="00962FE7" w:rsidRDefault="00962FE7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796D" w14:textId="77777777" w:rsidR="00962FE7" w:rsidRDefault="00962FE7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Câmpia Turzii – </w:t>
            </w:r>
          </w:p>
          <w:p w14:paraId="0B3D1E5F" w14:textId="77777777" w:rsidR="00962FE7" w:rsidRDefault="00962FE7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Valea Florilor (cuprinde linia III </w:t>
            </w:r>
          </w:p>
          <w:p w14:paraId="42C2D8D6" w14:textId="77777777" w:rsidR="00962FE7" w:rsidRDefault="00962FE7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  și linia II Valea Florilor)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57AB" w14:textId="77777777" w:rsidR="00962FE7" w:rsidRDefault="00962FE7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115E" w14:textId="77777777" w:rsidR="00962FE7" w:rsidRDefault="00962FE7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F940" w14:textId="77777777" w:rsidR="00962FE7" w:rsidRDefault="00962FE7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  <w:p w14:paraId="777DC544" w14:textId="77777777" w:rsidR="00962FE7" w:rsidRDefault="00962FE7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465+737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CAAC" w14:textId="77777777" w:rsidR="00962FE7" w:rsidRDefault="00962FE7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03D3" w14:textId="77777777" w:rsidR="00962FE7" w:rsidRDefault="00962FE7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2FE7" w14:paraId="4E83E9D7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ECDA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6347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6CD6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49F9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6669B570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7DAE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3694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B8B8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0A64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63DC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2FE7" w14:paraId="5062439E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C987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1384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474+400</w:t>
            </w:r>
          </w:p>
          <w:p w14:paraId="05D76FC5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909D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ABC8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DBD7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AC2E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6230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A07C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6EBE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2FE7" w14:paraId="63026AB0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E102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F70D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61B9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D24B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4D1B6A27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2B04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3B311EC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57C33990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374E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9E0E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3629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89C7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2FE7" w14:paraId="71BAA7C6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C225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E7F8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0FE6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DF98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996A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777C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B32E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4E0BAB1A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D18C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BE2D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2FE7" w14:paraId="01C5E1AA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588F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22B8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2225AC3C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46E7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C760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7996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7188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3E35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3BE4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5BFD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2FE7" w14:paraId="698ABE6F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E7B0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15DD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C8B4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8054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CF50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0F52FDC4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DDE098A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4A20DBF5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2456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EB62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D6E9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66FB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3503B02F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962FE7" w14:paraId="04A08555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8D7B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6366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3756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E509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507481C8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A4A2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9F90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2071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15EE73AF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B1E0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CC25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2FE7" w14:paraId="0119F354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B1D9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8C81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72C0ECF4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4067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A1AE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Ax St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9091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C3FF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E5C2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E7F7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DA2D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2FE7" w14:paraId="25225957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7E1C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D28A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498+100</w:t>
            </w:r>
          </w:p>
          <w:p w14:paraId="79DBB951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59AC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286D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AAB2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6B59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F265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0E52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1C8E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2FE7" w14:paraId="7E25CF74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2BB5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9513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B6F8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235A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3D0A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8086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70FE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67CF91B8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2AB2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A2E3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62FE7" w14:paraId="219F9423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920D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A868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73A6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874A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EF82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742EF6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59F3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9D29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1E96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4187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2FE7" w14:paraId="76916966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D01F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F1BB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5CD0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8C27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3FD27FEC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4CB7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C2FF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AB85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E2F7" w14:textId="77777777" w:rsidR="00962FE7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C271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2FE7" w14:paraId="3A59D440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741A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E1A2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FC0A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CC98" w14:textId="77777777" w:rsidR="00962FE7" w:rsidRDefault="00962FE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CF92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2580D12F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59E5B3F1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5C350369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78D0AB55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D410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5124" w14:textId="77777777" w:rsidR="00962FE7" w:rsidRDefault="00962FE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9823" w14:textId="77777777" w:rsidR="00962FE7" w:rsidRPr="00600D25" w:rsidRDefault="00962FE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4A2F" w14:textId="77777777" w:rsidR="00962FE7" w:rsidRPr="00D344C9" w:rsidRDefault="00962FE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2FE7" w14:paraId="1C9A4528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79A9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1D24" w14:textId="77777777" w:rsidR="00962FE7" w:rsidRDefault="00962FE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B243" w14:textId="77777777" w:rsidR="00962FE7" w:rsidRPr="00600D25" w:rsidRDefault="00962FE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996B" w14:textId="77777777" w:rsidR="00962FE7" w:rsidRDefault="00962FE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Cluj Napoca, </w:t>
            </w:r>
          </w:p>
          <w:p w14:paraId="44B378FC" w14:textId="77777777" w:rsidR="00962FE7" w:rsidRDefault="00962FE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3097" w14:textId="77777777" w:rsidR="00962FE7" w:rsidRDefault="00962FE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7795F0E9" w14:textId="77777777" w:rsidR="00962FE7" w:rsidRDefault="00962FE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cuprin-să </w:t>
            </w:r>
          </w:p>
          <w:p w14:paraId="4E48159A" w14:textId="77777777" w:rsidR="00962FE7" w:rsidRDefault="00962FE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E7191A2" w14:textId="77777777" w:rsidR="00962FE7" w:rsidRDefault="00962FE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5ECC1C7" w14:textId="77777777" w:rsidR="00962FE7" w:rsidRDefault="00962FE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32/34</w:t>
            </w:r>
          </w:p>
          <w:p w14:paraId="06D2C58A" w14:textId="77777777" w:rsidR="00962FE7" w:rsidRDefault="00962FE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EF0F53B" w14:textId="77777777" w:rsidR="00962FE7" w:rsidRDefault="00962FE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B7D1" w14:textId="77777777" w:rsidR="00962FE7" w:rsidRDefault="00962FE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AF88" w14:textId="77777777" w:rsidR="00962FE7" w:rsidRDefault="00962FE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CFBF" w14:textId="77777777" w:rsidR="00962FE7" w:rsidRPr="00600D25" w:rsidRDefault="00962FE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95F9" w14:textId="77777777" w:rsidR="00962FE7" w:rsidRDefault="00962FE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2FE7" w14:paraId="47CB6E83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BEE2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DC84" w14:textId="77777777" w:rsidR="00962FE7" w:rsidRDefault="00962FE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6376" w14:textId="77777777" w:rsidR="00962FE7" w:rsidRPr="00600D25" w:rsidRDefault="00962FE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5F7D" w14:textId="77777777" w:rsidR="00962FE7" w:rsidRDefault="00962FE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70660C09" w14:textId="77777777" w:rsidR="00962FE7" w:rsidRDefault="00962FE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A182" w14:textId="77777777" w:rsidR="00962FE7" w:rsidRDefault="00962FE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A736" w14:textId="77777777" w:rsidR="00962FE7" w:rsidRDefault="00962FE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71D2" w14:textId="77777777" w:rsidR="00962FE7" w:rsidRDefault="00962FE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6FC3" w14:textId="77777777" w:rsidR="00962FE7" w:rsidRPr="00600D25" w:rsidRDefault="00962FE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69F3" w14:textId="77777777" w:rsidR="00962FE7" w:rsidRDefault="00962FE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2FE7" w14:paraId="6D4027DE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6C42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038E" w14:textId="77777777" w:rsidR="00962FE7" w:rsidRDefault="00962FE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47CA" w14:textId="77777777" w:rsidR="00962FE7" w:rsidRPr="00600D25" w:rsidRDefault="00962FE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C4C1" w14:textId="77777777" w:rsidR="00962FE7" w:rsidRDefault="00962FE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1F0B" w14:textId="77777777" w:rsidR="00962FE7" w:rsidRDefault="00962FE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684B773" w14:textId="77777777" w:rsidR="00962FE7" w:rsidRDefault="00962FE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7C7E7111" w14:textId="77777777" w:rsidR="00962FE7" w:rsidRDefault="00962FE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A585" w14:textId="77777777" w:rsidR="00962FE7" w:rsidRDefault="00962FE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9B09" w14:textId="77777777" w:rsidR="00962FE7" w:rsidRDefault="00962FE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7931" w14:textId="77777777" w:rsidR="00962FE7" w:rsidRPr="00600D25" w:rsidRDefault="00962FE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2D3B" w14:textId="77777777" w:rsidR="00962FE7" w:rsidRDefault="00962FE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962FE7" w14:paraId="04C2CB5C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5E04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AEBA" w14:textId="77777777" w:rsidR="00962FE7" w:rsidRDefault="00962FE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56E8BEEE" w14:textId="77777777" w:rsidR="00962FE7" w:rsidRDefault="00962FE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947E" w14:textId="77777777" w:rsidR="00962FE7" w:rsidRPr="00600D25" w:rsidRDefault="00962FE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6C0F" w14:textId="77777777" w:rsidR="00962FE7" w:rsidRDefault="00962FE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6D703D75" w14:textId="77777777" w:rsidR="00962FE7" w:rsidRDefault="00962FE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B2AF" w14:textId="77777777" w:rsidR="00962FE7" w:rsidRDefault="00962FE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9CBF" w14:textId="77777777" w:rsidR="00962FE7" w:rsidRDefault="00962FE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1590" w14:textId="77777777" w:rsidR="00962FE7" w:rsidRDefault="00962FE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2EC6" w14:textId="77777777" w:rsidR="00962FE7" w:rsidRDefault="00962FE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2645" w14:textId="77777777" w:rsidR="00962FE7" w:rsidRDefault="00962FE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2FE7" w14:paraId="225ECEA9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34EE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72A0" w14:textId="77777777" w:rsidR="00962FE7" w:rsidRDefault="00962FE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47DA" w14:textId="77777777" w:rsidR="00962FE7" w:rsidRDefault="00962FE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6D55" w14:textId="77777777" w:rsidR="00962FE7" w:rsidRDefault="00962FE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2861" w14:textId="77777777" w:rsidR="00962FE7" w:rsidRDefault="00962FE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C430" w14:textId="77777777" w:rsidR="00962FE7" w:rsidRDefault="00962FE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530E" w14:textId="77777777" w:rsidR="00962FE7" w:rsidRDefault="00962FE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41C9" w14:textId="77777777" w:rsidR="00962FE7" w:rsidRDefault="00962FE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A60B" w14:textId="77777777" w:rsidR="00962FE7" w:rsidRDefault="00962FE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2FE7" w14:paraId="532CACA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FAFE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B4B2" w14:textId="77777777" w:rsidR="00962FE7" w:rsidRDefault="00962FE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E302" w14:textId="77777777" w:rsidR="00962FE7" w:rsidRDefault="00962FE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B578" w14:textId="77777777" w:rsidR="00962FE7" w:rsidRDefault="00962FE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8C18" w14:textId="77777777" w:rsidR="00962FE7" w:rsidRDefault="00962FE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43D8" w14:textId="77777777" w:rsidR="00962FE7" w:rsidRDefault="00962FE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881D" w14:textId="77777777" w:rsidR="00962FE7" w:rsidRDefault="00962FE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A7CA" w14:textId="77777777" w:rsidR="00962FE7" w:rsidRDefault="00962FE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AF66" w14:textId="77777777" w:rsidR="00962FE7" w:rsidRDefault="00962FE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liinile 1 și 2 Cap X. Nesemnalizată pe teren.</w:t>
            </w:r>
          </w:p>
        </w:tc>
      </w:tr>
      <w:tr w:rsidR="00962FE7" w14:paraId="520AEBB0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53C4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8E1F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2848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3702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3473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E8D4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1109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8892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1E15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linia  2 Cap Y. Nesemnalizată pe teren.</w:t>
            </w:r>
          </w:p>
        </w:tc>
      </w:tr>
      <w:tr w:rsidR="00962FE7" w14:paraId="3769EACC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9389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A505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474F77C6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C14B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3655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8673DC9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18DE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D61C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EBBC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2CA5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62E5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2FE7" w14:paraId="5142298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5478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80EC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3F48A4FE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7425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A169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23EF72F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AF33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0B4C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3F4C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148A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A204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2FE7" w14:paraId="48A76724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E59B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4DEA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4C7AE558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4AEB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ED10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0667AE6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753D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7B08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9B86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57AC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1BDB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2FE7" w14:paraId="6F537BE8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ADF6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A710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CB7B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1024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02A2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B441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EC52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BCEF" w14:textId="77777777" w:rsidR="00962FE7" w:rsidRPr="00600D25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1109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2FE7" w14:paraId="6F12B2E5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5403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E41C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EB19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119F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DE0D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51AC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E8C3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50EF" w14:textId="77777777" w:rsidR="00962FE7" w:rsidRPr="00600D25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AE39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X. Nesemnalizată pe teren.</w:t>
            </w:r>
          </w:p>
        </w:tc>
      </w:tr>
      <w:tr w:rsidR="00962FE7" w14:paraId="47A756EC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F480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AF56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521B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A3CF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1969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A97C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D9CD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92EC" w14:textId="77777777" w:rsidR="00962FE7" w:rsidRPr="00600D25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2E8C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și 5 cap X. Nesemnalizată pe teren.</w:t>
            </w:r>
          </w:p>
        </w:tc>
      </w:tr>
      <w:tr w:rsidR="00962FE7" w14:paraId="200DEB48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8010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D59C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7572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83F7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3D6C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35E5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84FC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7584" w14:textId="77777777" w:rsidR="00962FE7" w:rsidRPr="00600D25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04BF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Y. Nesemnalizată pe teren.</w:t>
            </w:r>
          </w:p>
        </w:tc>
      </w:tr>
      <w:tr w:rsidR="00962FE7" w14:paraId="6B19088F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DF1B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E042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40D60876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7174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6021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CEE6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F92B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8F28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D5A2" w14:textId="77777777" w:rsidR="00962FE7" w:rsidRPr="00600D25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9B78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2FE7" w14:paraId="7D1B0FBF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381B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3BDA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DE16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94D6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9AFB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3A7535F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223A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E62E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6E1D" w14:textId="77777777" w:rsidR="00962FE7" w:rsidRPr="00600D25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54F5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962FE7" w14:paraId="10B05DF3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FCF0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420E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D5C5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D9BC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BBBD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45E3593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222B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9653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CBAB" w14:textId="77777777" w:rsidR="00962FE7" w:rsidRPr="00600D25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069B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962FE7" w14:paraId="61CF8F3B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EDA5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BFE2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4559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581A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9F15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C6F8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BF83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A689" w14:textId="77777777" w:rsidR="00962FE7" w:rsidRPr="00600D25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941C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67ED4CF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AB6CC7C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962FE7" w14:paraId="5323D94B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B0A2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2DC3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75DF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B24C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CF9F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E193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A3F0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F85E" w14:textId="77777777" w:rsidR="00962FE7" w:rsidRPr="00600D25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013E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4129238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780615C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962FE7" w14:paraId="1BC97E70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E80B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A0A6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D20D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1D14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51A778BB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9080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4DEC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4541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A561" w14:textId="77777777" w:rsidR="00962FE7" w:rsidRPr="00600D25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611D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962FE7" w14:paraId="1E1E549B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4D8E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0345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232A613C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F551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F8F1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7B6E318E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061A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F47A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CEC6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75B1" w14:textId="77777777" w:rsidR="00962FE7" w:rsidRPr="00600D25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F97E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10529B8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962FE7" w14:paraId="293ABA41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9335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0404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C3EE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36F5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EF0495D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785B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39C2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CD99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45D2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3799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3CCDA5CD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385E6C4F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6DED71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62FE7" w14:paraId="1BEDECD3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1DEA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6CBA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09CA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6BA4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86A4394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45CE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BCCA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59C3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7984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711A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2851DC78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6783C241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C02F93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62FE7" w14:paraId="23E28F7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2D00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2461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6CBD" w14:textId="77777777" w:rsidR="00962FE7" w:rsidRPr="00600D25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5DCA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89CBAAB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F302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791B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D182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33C1" w14:textId="77777777" w:rsidR="00962FE7" w:rsidRPr="00600D25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508C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7374F81A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695EF734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3E662C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62FE7" w14:paraId="18F1E94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584C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23B1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0D19" w14:textId="77777777" w:rsidR="00962FE7" w:rsidRPr="00600D25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6315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DECA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D422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F3CB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8B9C" w14:textId="77777777" w:rsidR="00962FE7" w:rsidRPr="00600D25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C9D9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55AB4C24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94F7C4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62FE7" w14:paraId="61C9EB5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2E4B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B841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7A9E" w14:textId="77777777" w:rsidR="00962FE7" w:rsidRPr="00600D25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D38B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58754AA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B715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5262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4475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0196" w14:textId="77777777" w:rsidR="00962FE7" w:rsidRPr="00600D25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C376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45537C41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D2A327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62FE7" w14:paraId="07542D8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DF64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CC0D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0EEE" w14:textId="77777777" w:rsidR="00962FE7" w:rsidRPr="00600D25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6BD8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2271DD3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181F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2964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A9CA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504C" w14:textId="77777777" w:rsidR="00962FE7" w:rsidRPr="00600D25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4A01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58ACCC66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2A3C31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62FE7" w14:paraId="45B6F70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1BC3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D684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6F2E5526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92C8" w14:textId="77777777" w:rsidR="00962FE7" w:rsidRPr="00600D25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E5CA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60E835C5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BA08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9B39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BD22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C2FB" w14:textId="77777777" w:rsidR="00962FE7" w:rsidRPr="00600D25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D3F3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2FE7" w14:paraId="6F34DA1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BB03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120C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588F136D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17DD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35E8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1A31B6BD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1FA5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AC26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F1EB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8A80" w14:textId="77777777" w:rsidR="00962FE7" w:rsidRPr="00600D25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514D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2FE7" w14:paraId="6CFA90F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FD32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5AC7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688C" w14:textId="77777777" w:rsidR="00962FE7" w:rsidRPr="00600D25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9E0C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0E5E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59032E73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C6D2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4658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98EE" w14:textId="77777777" w:rsidR="00962FE7" w:rsidRPr="00600D25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98C8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DD24F3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0DF2E28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962FE7" w14:paraId="58A5EEF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3FA8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F2B7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760B126C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9F10" w14:textId="77777777" w:rsidR="00962FE7" w:rsidRPr="00600D25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FCF6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1C2B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7D4D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F174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B9FE" w14:textId="77777777" w:rsidR="00962FE7" w:rsidRPr="00600D25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30B9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2FE7" w14:paraId="08432CD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57B0" w14:textId="77777777" w:rsidR="00962FE7" w:rsidRDefault="00962FE7" w:rsidP="00962FE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F29A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62CCB491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80879" w14:textId="77777777" w:rsidR="00962FE7" w:rsidRPr="00600D25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F615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3B3B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F15E" w14:textId="77777777" w:rsidR="00962FE7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8010" w14:textId="77777777" w:rsidR="00962FE7" w:rsidRDefault="00962FE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A248" w14:textId="77777777" w:rsidR="00962FE7" w:rsidRPr="00600D25" w:rsidRDefault="00962FE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6E08" w14:textId="77777777" w:rsidR="00962FE7" w:rsidRDefault="00962FE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41CA275" w14:textId="77777777" w:rsidR="00962FE7" w:rsidRPr="00836022" w:rsidRDefault="00962FE7" w:rsidP="0095691E">
      <w:pPr>
        <w:spacing w:before="40" w:line="192" w:lineRule="auto"/>
        <w:ind w:right="57"/>
        <w:rPr>
          <w:sz w:val="20"/>
          <w:lang w:val="en-US"/>
        </w:rPr>
      </w:pPr>
    </w:p>
    <w:p w14:paraId="4900EED4" w14:textId="77777777" w:rsidR="00962FE7" w:rsidRDefault="00962FE7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43D708A4" w14:textId="77777777" w:rsidR="00962FE7" w:rsidRPr="005D215B" w:rsidRDefault="00962FE7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62FE7" w14:paraId="7401E16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5C50" w14:textId="77777777" w:rsidR="00962FE7" w:rsidRDefault="00962FE7" w:rsidP="00962FE7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2FA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AAD4" w14:textId="77777777" w:rsidR="00962FE7" w:rsidRPr="00B3607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515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7E0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A876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5DE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53E4591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5A1D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0DA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962FE7" w14:paraId="27DFA5B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65C0" w14:textId="77777777" w:rsidR="00962FE7" w:rsidRDefault="00962FE7" w:rsidP="00962FE7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252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4D89" w14:textId="77777777" w:rsidR="00962FE7" w:rsidRPr="00B3607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65D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10F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050E8F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DF0F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3D6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9B79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188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C57C8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444861E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962FE7" w14:paraId="2A7A0DAA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3BEB" w14:textId="77777777" w:rsidR="00962FE7" w:rsidRDefault="00962FE7" w:rsidP="00962FE7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94A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25FC" w14:textId="77777777" w:rsidR="00962FE7" w:rsidRPr="00B3607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016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7E26740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608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61ACA87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57B0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C3D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0532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0CD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962FE7" w14:paraId="61D40982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F4C5" w14:textId="77777777" w:rsidR="00962FE7" w:rsidRDefault="00962FE7" w:rsidP="00962FE7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046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DCC6" w14:textId="77777777" w:rsidR="00962FE7" w:rsidRPr="00B3607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621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5C9F9F4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72ADDE6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E21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9F7C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34C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6E6FBE1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70D7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C4F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4D2D6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1E7D9D71" w14:textId="77777777" w:rsidR="00962FE7" w:rsidRDefault="00962FE7">
      <w:pPr>
        <w:spacing w:before="40" w:after="40" w:line="192" w:lineRule="auto"/>
        <w:ind w:right="57"/>
        <w:rPr>
          <w:sz w:val="20"/>
          <w:lang w:val="en-US"/>
        </w:rPr>
      </w:pPr>
    </w:p>
    <w:p w14:paraId="4CA50443" w14:textId="77777777" w:rsidR="00962FE7" w:rsidRDefault="00962FE7" w:rsidP="00F14E3C">
      <w:pPr>
        <w:pStyle w:val="Heading1"/>
        <w:spacing w:line="360" w:lineRule="auto"/>
      </w:pPr>
      <w:r>
        <w:t>LINIA 301 F1</w:t>
      </w:r>
    </w:p>
    <w:p w14:paraId="71A15122" w14:textId="77777777" w:rsidR="00962FE7" w:rsidRDefault="00962FE7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962FE7" w14:paraId="5A75C040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7A8A" w14:textId="77777777" w:rsidR="00962FE7" w:rsidRDefault="00962FE7" w:rsidP="00962FE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DD4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7170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B99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33CE6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763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1C68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A85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9E72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712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5D33FEB1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392E" w14:textId="77777777" w:rsidR="00962FE7" w:rsidRDefault="00962FE7" w:rsidP="00962FE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830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BF47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BEC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BF432F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8F7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9330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7E0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2B29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A28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39B54645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AA7D" w14:textId="77777777" w:rsidR="00962FE7" w:rsidRDefault="00962FE7" w:rsidP="00962FE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3D3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90CC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C61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5C339A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1CA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DE80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B84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6013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ADA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648B95E5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88CC" w14:textId="77777777" w:rsidR="00962FE7" w:rsidRDefault="00962FE7" w:rsidP="00962FE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021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935D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0A3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F189E2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A89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F8B76B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3455CD1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45FF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228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552E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B22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50EE3A7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6056" w14:textId="77777777" w:rsidR="00962FE7" w:rsidRDefault="00962FE7" w:rsidP="00962FE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9D8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3F86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DEB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20F963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0C3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1E9F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C40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3926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380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0BCD38C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8DFF" w14:textId="77777777" w:rsidR="00962FE7" w:rsidRDefault="00962FE7" w:rsidP="00962FE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5F8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B8F8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EB8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392169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B7C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6972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029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71CF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D2D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17A2115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4776" w14:textId="77777777" w:rsidR="00962FE7" w:rsidRDefault="00962FE7" w:rsidP="00962FE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63A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5CE1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01B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EC3015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AA2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289EA8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8FB5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171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2BB7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CFF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5BE6A4EB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416B" w14:textId="77777777" w:rsidR="00962FE7" w:rsidRDefault="00962FE7" w:rsidP="00962FE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7C6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C07C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FD9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BCB213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C80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6F558B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6D583A2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CBC627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E107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830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F024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7E0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69D631F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B04D" w14:textId="77777777" w:rsidR="00962FE7" w:rsidRDefault="00962FE7" w:rsidP="00962FE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472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5A16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03B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D344C5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87E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DB79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850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2FBD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497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3A32FEB4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EBD5" w14:textId="77777777" w:rsidR="00962FE7" w:rsidRDefault="00962FE7" w:rsidP="00962FE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241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8A47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811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F4104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B9A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7DD170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57C9916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1427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000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AB26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7BA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1075D2FA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000E" w14:textId="77777777" w:rsidR="00962FE7" w:rsidRDefault="00962FE7" w:rsidP="00962FE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E98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EFEF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8D9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356F8E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D40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3B1C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7E1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CE75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4EB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1E228E02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6F47" w14:textId="77777777" w:rsidR="00962FE7" w:rsidRDefault="00962FE7" w:rsidP="00962FE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C1F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41DF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E38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600770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ECA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D952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E9F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A381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8DB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00DF7865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A530" w14:textId="77777777" w:rsidR="00962FE7" w:rsidRDefault="00962FE7" w:rsidP="00962FE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00B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99D6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733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976FCD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E25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626B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7BA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E599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0B4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2FE7" w14:paraId="35D57BD9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71FE" w14:textId="77777777" w:rsidR="00962FE7" w:rsidRDefault="00962FE7" w:rsidP="00962FE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D2B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EF90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30E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45D82E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BD4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3D31DD3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0B5B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839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0AE8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3D4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2FE7" w14:paraId="2F09D102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105E" w14:textId="77777777" w:rsidR="00962FE7" w:rsidRDefault="00962FE7" w:rsidP="00962FE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CC8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28FC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274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28AF56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55D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09EC239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431EC8C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469E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DF3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DCDC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86E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19922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962FE7" w14:paraId="2E3DDF0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1045" w14:textId="77777777" w:rsidR="00962FE7" w:rsidRDefault="00962FE7" w:rsidP="00962FE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F90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C388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1C9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F257AB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784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53CF0AD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8DEA60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2E6B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95B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54F6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462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962FE7" w14:paraId="33C50AC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8E87" w14:textId="77777777" w:rsidR="00962FE7" w:rsidRDefault="00962FE7" w:rsidP="00962FE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893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CBD8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D97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D6B56D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6C6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1770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2A7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A832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552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67CB77B1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B084" w14:textId="77777777" w:rsidR="00962FE7" w:rsidRDefault="00962FE7" w:rsidP="00962FE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763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1A03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ACA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6521B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3E6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74C6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AAF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BA2C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E7C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325E9D52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A170" w14:textId="77777777" w:rsidR="00962FE7" w:rsidRDefault="00962FE7" w:rsidP="00962FE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FAE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AEF4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B45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B301E1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F97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7BBD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C0F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FCF4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F71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4DC395D4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3192" w14:textId="77777777" w:rsidR="00962FE7" w:rsidRDefault="00962FE7" w:rsidP="00962FE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A5A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C112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902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22B0B7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C1E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BE2A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1A8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EC56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6EA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3E1D5E4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07B6A09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043A74D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1A0AB8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1BE2257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6357B2D1" w14:textId="77777777" w:rsidR="00962FE7" w:rsidRDefault="00962FE7">
      <w:pPr>
        <w:spacing w:before="40" w:after="40" w:line="192" w:lineRule="auto"/>
        <w:ind w:right="57"/>
        <w:rPr>
          <w:sz w:val="20"/>
          <w:lang w:val="ro-RO"/>
        </w:rPr>
      </w:pPr>
    </w:p>
    <w:p w14:paraId="681FA0FB" w14:textId="77777777" w:rsidR="00962FE7" w:rsidRDefault="00962FE7" w:rsidP="007E3B63">
      <w:pPr>
        <w:pStyle w:val="Heading1"/>
        <w:spacing w:line="360" w:lineRule="auto"/>
      </w:pPr>
      <w:r>
        <w:t>LINIA 301 G</w:t>
      </w:r>
    </w:p>
    <w:p w14:paraId="206FA75C" w14:textId="77777777" w:rsidR="00962FE7" w:rsidRDefault="00962FE7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962FE7" w14:paraId="7704E991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436A8" w14:textId="77777777" w:rsidR="00962FE7" w:rsidRDefault="00962FE7" w:rsidP="00962FE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1BABF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62AFF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C4AE9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902910F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399B6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DAC8381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DC208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98266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C668F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75E2F" w14:textId="77777777" w:rsidR="00962FE7" w:rsidRDefault="00962FE7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050C8ABE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15E3C" w14:textId="77777777" w:rsidR="00962FE7" w:rsidRDefault="00962FE7" w:rsidP="00962FE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8CF55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6B7CF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6686C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FA0EA79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00BE3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8E4B477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8EC317E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083376B5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DBF9E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CDD46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1AE35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4F0AE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A243B6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962FE7" w14:paraId="4DE8ECAE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3449C" w14:textId="77777777" w:rsidR="00962FE7" w:rsidRDefault="00962FE7" w:rsidP="00962FE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BE73E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315CF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86955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0DDD87D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721EF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76D7E4E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E933DD0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75FB4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F6212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212BF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60ACC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108585A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CAE5E" w14:textId="77777777" w:rsidR="00962FE7" w:rsidRDefault="00962FE7" w:rsidP="00962FE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A4036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E3F65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2CF33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F739246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F4A7D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9988D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E5A79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1BA75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B06ED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0D36CE6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4D2B8" w14:textId="77777777" w:rsidR="00962FE7" w:rsidRDefault="00962FE7" w:rsidP="00962FE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4DD7F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22654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55283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59B37F0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DF5E9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FD213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AE1FF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CA4DE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D9918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695ADBF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9CF3F" w14:textId="77777777" w:rsidR="00962FE7" w:rsidRDefault="00962FE7" w:rsidP="00962FE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059E6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5BC14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D10F2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8401146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35990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FA674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1925E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92560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B85DB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07AB0F57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FEB9" w14:textId="77777777" w:rsidR="00962FE7" w:rsidRDefault="00962FE7" w:rsidP="00962FE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EC4E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31CC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2132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64F5CF2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8B54" w14:textId="77777777" w:rsidR="00962FE7" w:rsidRDefault="00962FE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5C6E012" w14:textId="77777777" w:rsidR="00962FE7" w:rsidRDefault="00962FE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E21D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48A0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1703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B5B7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01652828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389F" w14:textId="77777777" w:rsidR="00962FE7" w:rsidRDefault="00962FE7" w:rsidP="00962FE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188F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F5E5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4B20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E8BEAE9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AFC7" w14:textId="77777777" w:rsidR="00962FE7" w:rsidRDefault="00962FE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CC75BE7" w14:textId="77777777" w:rsidR="00962FE7" w:rsidRDefault="00962FE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71D9B70" w14:textId="77777777" w:rsidR="00962FE7" w:rsidRDefault="00962FE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EE89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9EE4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4F3F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E321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30A976CE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3EBB" w14:textId="77777777" w:rsidR="00962FE7" w:rsidRDefault="00962FE7" w:rsidP="00962FE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4840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AD0E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E686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64886DC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7A38" w14:textId="77777777" w:rsidR="00962FE7" w:rsidRDefault="00962FE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ADF7714" w14:textId="77777777" w:rsidR="00962FE7" w:rsidRDefault="00962FE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3813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E37A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B076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8380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0235859D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843D" w14:textId="77777777" w:rsidR="00962FE7" w:rsidRDefault="00962FE7" w:rsidP="00962FE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1C55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D29A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4319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F6EF829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342E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A65A925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1916C184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ACF6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2232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C749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FD4E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105C90EC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7747" w14:textId="77777777" w:rsidR="00962FE7" w:rsidRDefault="00962FE7" w:rsidP="00962FE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D52E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3641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2EB6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658C074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EECC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B49D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E730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1BD0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F2AC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565FAAEB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5871" w14:textId="77777777" w:rsidR="00962FE7" w:rsidRDefault="00962FE7" w:rsidP="00962FE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D56C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5910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A9EF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32DF7AF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E7D0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060FE7C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D8C7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1C56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0B7A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0118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038C21D4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D1DD" w14:textId="77777777" w:rsidR="00962FE7" w:rsidRDefault="00962FE7" w:rsidP="00962FE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E99E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4689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E470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BDC8164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B7F7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4205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71A4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606B" w14:textId="77777777" w:rsidR="00962FE7" w:rsidRDefault="00962FE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B96C" w14:textId="77777777" w:rsidR="00962FE7" w:rsidRDefault="00962FE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1FA8155" w14:textId="77777777" w:rsidR="00962FE7" w:rsidRDefault="00962FE7">
      <w:pPr>
        <w:spacing w:before="40" w:line="192" w:lineRule="auto"/>
        <w:ind w:right="57"/>
        <w:rPr>
          <w:sz w:val="20"/>
          <w:lang w:val="ro-RO"/>
        </w:rPr>
      </w:pPr>
    </w:p>
    <w:p w14:paraId="6D3339E7" w14:textId="77777777" w:rsidR="00962FE7" w:rsidRDefault="00962FE7" w:rsidP="00956F37">
      <w:pPr>
        <w:pStyle w:val="Heading1"/>
        <w:spacing w:line="360" w:lineRule="auto"/>
      </w:pPr>
      <w:r>
        <w:t>LINIA 301 N</w:t>
      </w:r>
    </w:p>
    <w:p w14:paraId="614150B9" w14:textId="77777777" w:rsidR="00962FE7" w:rsidRDefault="00962FE7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962FE7" w14:paraId="02F462B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A226" w14:textId="77777777" w:rsidR="00962FE7" w:rsidRDefault="00962FE7" w:rsidP="00962FE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569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769C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086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7CB271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943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B291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265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A965" w14:textId="77777777" w:rsidR="00962FE7" w:rsidRPr="0022092F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7BD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74AA3AF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B847" w14:textId="77777777" w:rsidR="00962FE7" w:rsidRDefault="00962FE7" w:rsidP="00962FE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716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3BB0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A7A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BCA8DE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C7D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2C63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D56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27E1" w14:textId="77777777" w:rsidR="00962FE7" w:rsidRPr="0022092F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D8A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0123A3E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FE13" w14:textId="77777777" w:rsidR="00962FE7" w:rsidRDefault="00962FE7" w:rsidP="00962FE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068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4AE6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3BF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CA82CA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9FB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DBB0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CF3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80D8" w14:textId="77777777" w:rsidR="00962FE7" w:rsidRPr="0022092F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AEB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EB90EC" w14:textId="77777777" w:rsidR="00962FE7" w:rsidRPr="00474FB0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962FE7" w14:paraId="404B669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7343" w14:textId="77777777" w:rsidR="00962FE7" w:rsidRDefault="00962FE7" w:rsidP="00962FE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C0D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9B7A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409B" w14:textId="77777777" w:rsidR="00962FE7" w:rsidRDefault="00962FE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16F575E" w14:textId="77777777" w:rsidR="00962FE7" w:rsidRDefault="00962FE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A1E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7603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091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7897" w14:textId="77777777" w:rsidR="00962FE7" w:rsidRPr="0022092F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012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2640BAA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DA38" w14:textId="77777777" w:rsidR="00962FE7" w:rsidRDefault="00962FE7" w:rsidP="00962FE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59A2" w14:textId="77777777" w:rsidR="00962FE7" w:rsidRDefault="00962FE7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53AC" w14:textId="77777777" w:rsidR="00962FE7" w:rsidRDefault="00962FE7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D3B0" w14:textId="77777777" w:rsidR="00962FE7" w:rsidRDefault="00962FE7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D77C" w14:textId="77777777" w:rsidR="00962FE7" w:rsidRPr="00E4222D" w:rsidRDefault="00962FE7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D249400" w14:textId="77777777" w:rsidR="00962FE7" w:rsidRPr="00E4222D" w:rsidRDefault="00962FE7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5F4EA9AD" w14:textId="77777777" w:rsidR="00962FE7" w:rsidRPr="00E4222D" w:rsidRDefault="00962FE7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7D03E57" w14:textId="77777777" w:rsidR="00962FE7" w:rsidRDefault="00962FE7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9068" w14:textId="77777777" w:rsidR="00962FE7" w:rsidRDefault="00962FE7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C8D6" w14:textId="77777777" w:rsidR="00962FE7" w:rsidRDefault="00962FE7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9886" w14:textId="77777777" w:rsidR="00962FE7" w:rsidRPr="0022092F" w:rsidRDefault="00962FE7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4443" w14:textId="77777777" w:rsidR="00962FE7" w:rsidRDefault="00962FE7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5B6A2CE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32E5" w14:textId="77777777" w:rsidR="00962FE7" w:rsidRDefault="00962FE7" w:rsidP="00962FE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44B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41C6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0BF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BEED88D" w14:textId="77777777" w:rsidR="00962FE7" w:rsidRDefault="00962FE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8BC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15D93E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DFF143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C7B6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9EB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5176" w14:textId="77777777" w:rsidR="00962FE7" w:rsidRPr="0022092F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FA6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1800A4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817281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962FE7" w14:paraId="44FF7E1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BAB8" w14:textId="77777777" w:rsidR="00962FE7" w:rsidRDefault="00962FE7" w:rsidP="00962FE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D0A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4B2E60A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BE69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908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B84180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C88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1872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9DB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2AB6" w14:textId="77777777" w:rsidR="00962FE7" w:rsidRPr="0022092F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53C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2FE7" w14:paraId="66C6A141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29FB" w14:textId="77777777" w:rsidR="00962FE7" w:rsidRDefault="00962FE7" w:rsidP="00962FE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36E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43DE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7BB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99FA35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69F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CF2FD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5860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36F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5E46" w14:textId="77777777" w:rsidR="00962FE7" w:rsidRPr="0022092F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744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D25362B" w14:textId="77777777" w:rsidR="00962FE7" w:rsidRDefault="00962FE7">
      <w:pPr>
        <w:spacing w:before="40" w:after="40" w:line="192" w:lineRule="auto"/>
        <w:ind w:right="57"/>
        <w:rPr>
          <w:sz w:val="20"/>
          <w:lang w:val="ro-RO"/>
        </w:rPr>
      </w:pPr>
    </w:p>
    <w:p w14:paraId="328EC594" w14:textId="77777777" w:rsidR="00962FE7" w:rsidRDefault="00962FE7" w:rsidP="007F72A5">
      <w:pPr>
        <w:pStyle w:val="Heading1"/>
        <w:spacing w:line="360" w:lineRule="auto"/>
      </w:pPr>
      <w:r>
        <w:t>LINIA 301 O</w:t>
      </w:r>
    </w:p>
    <w:p w14:paraId="2A3E9157" w14:textId="77777777" w:rsidR="00962FE7" w:rsidRDefault="00962FE7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62FE7" w14:paraId="0422A2FB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7087" w14:textId="77777777" w:rsidR="00962FE7" w:rsidRDefault="00962FE7" w:rsidP="00962FE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AE2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EAF5" w14:textId="77777777" w:rsidR="00962FE7" w:rsidRPr="00F1029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A77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6FBB69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106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0194" w14:textId="77777777" w:rsidR="00962FE7" w:rsidRPr="00F1029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738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663E" w14:textId="77777777" w:rsidR="00962FE7" w:rsidRPr="00F1029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49D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419DF90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38AC" w14:textId="77777777" w:rsidR="00962FE7" w:rsidRDefault="00962FE7" w:rsidP="00962FE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EEE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2A1F" w14:textId="77777777" w:rsidR="00962FE7" w:rsidRPr="00F1029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AED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B0173A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6EF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DFA2" w14:textId="77777777" w:rsidR="00962FE7" w:rsidRPr="00F1029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24E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0CE7" w14:textId="77777777" w:rsidR="00962FE7" w:rsidRPr="00F1029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DE3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231991B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F2E3" w14:textId="77777777" w:rsidR="00962FE7" w:rsidRDefault="00962FE7" w:rsidP="00962FE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CAC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05BE" w14:textId="77777777" w:rsidR="00962FE7" w:rsidRPr="00F1029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0E8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61F82D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73D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A6B609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6382" w14:textId="77777777" w:rsidR="00962FE7" w:rsidRPr="00F1029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3AF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9755" w14:textId="77777777" w:rsidR="00962FE7" w:rsidRPr="00F1029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8427" w14:textId="77777777" w:rsidR="00962FE7" w:rsidRDefault="00962FE7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5AF2D8A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6F73" w14:textId="77777777" w:rsidR="00962FE7" w:rsidRDefault="00962FE7" w:rsidP="00962FE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461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22B0" w14:textId="77777777" w:rsidR="00962FE7" w:rsidRPr="00F1029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A76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522292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BE5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40158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C00B" w14:textId="77777777" w:rsidR="00962FE7" w:rsidRPr="00F1029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393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D1CB" w14:textId="77777777" w:rsidR="00962FE7" w:rsidRPr="00F1029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43A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0151042B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51DF" w14:textId="77777777" w:rsidR="00962FE7" w:rsidRDefault="00962FE7" w:rsidP="00962FE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968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9912" w14:textId="77777777" w:rsidR="00962FE7" w:rsidRPr="00F1029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28F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D36AAD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261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D22ED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F80C" w14:textId="77777777" w:rsidR="00962FE7" w:rsidRPr="00F1029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CD8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C1B0" w14:textId="77777777" w:rsidR="00962FE7" w:rsidRPr="00F1029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558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160A28B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91FB" w14:textId="77777777" w:rsidR="00962FE7" w:rsidRDefault="00962FE7" w:rsidP="00962FE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120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F665" w14:textId="77777777" w:rsidR="00962FE7" w:rsidRPr="00F1029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39F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EFBED4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502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72202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65F1" w14:textId="77777777" w:rsidR="00962FE7" w:rsidRPr="00F1029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861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513B" w14:textId="77777777" w:rsidR="00962FE7" w:rsidRPr="00F1029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257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303779C6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B557" w14:textId="77777777" w:rsidR="00962FE7" w:rsidRDefault="00962FE7" w:rsidP="00962FE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966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F344" w14:textId="77777777" w:rsidR="00962FE7" w:rsidRPr="00F1029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7AE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877CBD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658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D47C52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8212" w14:textId="77777777" w:rsidR="00962FE7" w:rsidRPr="00F1029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A26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86FC" w14:textId="77777777" w:rsidR="00962FE7" w:rsidRPr="00F1029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608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BD822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962FE7" w14:paraId="501D95D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65CA" w14:textId="77777777" w:rsidR="00962FE7" w:rsidRDefault="00962FE7" w:rsidP="00962FE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CD7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912B" w14:textId="77777777" w:rsidR="00962FE7" w:rsidRPr="00F1029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D0A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3D3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3BE1B9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EA3C" w14:textId="77777777" w:rsidR="00962FE7" w:rsidRPr="00F1029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E81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DAEE" w14:textId="77777777" w:rsidR="00962FE7" w:rsidRPr="00F1029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99C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4C4AE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E2EFF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962FE7" w14:paraId="2C71F55B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96FA" w14:textId="77777777" w:rsidR="00962FE7" w:rsidRDefault="00962FE7" w:rsidP="00962FE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B2F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6AEB" w14:textId="77777777" w:rsidR="00962FE7" w:rsidRPr="00F1029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890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61E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15F9BF2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2926B01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CD9A" w14:textId="77777777" w:rsidR="00962FE7" w:rsidRPr="00F1029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5AB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3383" w14:textId="77777777" w:rsidR="00962FE7" w:rsidRPr="00F1029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0D5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44B4C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43D70F4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2ADE6BD7" w14:textId="77777777" w:rsidR="00962FE7" w:rsidRDefault="00962FE7">
      <w:pPr>
        <w:spacing w:before="40" w:after="40" w:line="192" w:lineRule="auto"/>
        <w:ind w:right="57"/>
        <w:rPr>
          <w:sz w:val="20"/>
          <w:lang w:val="ro-RO"/>
        </w:rPr>
      </w:pPr>
    </w:p>
    <w:p w14:paraId="45799F0E" w14:textId="77777777" w:rsidR="00962FE7" w:rsidRDefault="00962FE7" w:rsidP="003260D9">
      <w:pPr>
        <w:pStyle w:val="Heading1"/>
        <w:spacing w:line="360" w:lineRule="auto"/>
      </w:pPr>
      <w:r>
        <w:t>LINIA 301 P</w:t>
      </w:r>
    </w:p>
    <w:p w14:paraId="65D7C13D" w14:textId="77777777" w:rsidR="00962FE7" w:rsidRDefault="00962FE7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62FE7" w14:paraId="2B9AB37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233E" w14:textId="77777777" w:rsidR="00962FE7" w:rsidRDefault="00962FE7" w:rsidP="00962FE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D271" w14:textId="77777777" w:rsidR="00962FE7" w:rsidRDefault="00962FE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3FD8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38F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813C42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1D9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8C6F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895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C02A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FFF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2AF88AF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2111" w14:textId="77777777" w:rsidR="00962FE7" w:rsidRDefault="00962FE7" w:rsidP="00962FE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6989" w14:textId="77777777" w:rsidR="00962FE7" w:rsidRDefault="00962FE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76E0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3B8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4EE8C5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F21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4C91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411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4D0B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825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6031D6D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F304" w14:textId="77777777" w:rsidR="00962FE7" w:rsidRDefault="00962FE7" w:rsidP="00962FE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A889" w14:textId="77777777" w:rsidR="00962FE7" w:rsidRDefault="00962FE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5F91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28A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370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3079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8F9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450B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63A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F6E16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962FE7" w:rsidRPr="00A8307A" w14:paraId="74FD87D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6C96" w14:textId="77777777" w:rsidR="00962FE7" w:rsidRPr="00A75A00" w:rsidRDefault="00962FE7" w:rsidP="00962FE7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B413" w14:textId="77777777" w:rsidR="00962FE7" w:rsidRPr="00A8307A" w:rsidRDefault="00962FE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00DE" w14:textId="77777777" w:rsidR="00962FE7" w:rsidRPr="00A8307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EE7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1FC7E5FB" w14:textId="77777777" w:rsidR="00962FE7" w:rsidRPr="00A8307A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A22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89F0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A41D" w14:textId="77777777" w:rsidR="00962FE7" w:rsidRPr="00A8307A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C3E7" w14:textId="77777777" w:rsidR="00962FE7" w:rsidRPr="00A8307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46D0" w14:textId="77777777" w:rsidR="00962FE7" w:rsidRPr="00A8307A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15B9B82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C4C9" w14:textId="77777777" w:rsidR="00962FE7" w:rsidRDefault="00962FE7" w:rsidP="00962FE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1FFA" w14:textId="77777777" w:rsidR="00962FE7" w:rsidRDefault="00962FE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5BD7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0C6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C1B190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BED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2FF518C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0F29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90A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358E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7A5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673EEF6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0052" w14:textId="77777777" w:rsidR="00962FE7" w:rsidRDefault="00962FE7" w:rsidP="00962FE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1432" w14:textId="77777777" w:rsidR="00962FE7" w:rsidRDefault="00962FE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83CE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2DC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3962BF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DE2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53565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B326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A27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1A7A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881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962FE7" w14:paraId="6D8014B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8DAA" w14:textId="77777777" w:rsidR="00962FE7" w:rsidRDefault="00962FE7" w:rsidP="00962FE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B7C1" w14:textId="77777777" w:rsidR="00962FE7" w:rsidRDefault="00962FE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50D6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06E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492614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8B5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B0DC2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AF22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A0C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4AF5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650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5DB1E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962FE7" w14:paraId="0B11F77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5440" w14:textId="77777777" w:rsidR="00962FE7" w:rsidRDefault="00962FE7" w:rsidP="00962FE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0115" w14:textId="77777777" w:rsidR="00962FE7" w:rsidRDefault="00962FE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3057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257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7D71D7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428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66B906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A013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DEE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3FBE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4C5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A68A3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962FE7" w14:paraId="4BB7D60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57A3" w14:textId="77777777" w:rsidR="00962FE7" w:rsidRDefault="00962FE7" w:rsidP="00962FE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E607" w14:textId="77777777" w:rsidR="00962FE7" w:rsidRDefault="00962FE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5DE8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4C1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C88309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14C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2F3DE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ADB1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27A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29E2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9DB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E559E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962FE7" w14:paraId="4C76F7C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B668" w14:textId="77777777" w:rsidR="00962FE7" w:rsidRDefault="00962FE7" w:rsidP="00962FE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B003" w14:textId="77777777" w:rsidR="00962FE7" w:rsidRDefault="00962FE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4314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FD8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E8804C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0CE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BF6CB4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93AC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E82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029F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818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12E3D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BCB4F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962FE7" w14:paraId="0E59DA3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EF40" w14:textId="77777777" w:rsidR="00962FE7" w:rsidRDefault="00962FE7" w:rsidP="00962FE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23F1" w14:textId="77777777" w:rsidR="00962FE7" w:rsidRDefault="00962FE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CF83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8AD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AF1211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3D2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ECDC36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76CF5C4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F428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518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E429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BD0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A6AD7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962FE7" w14:paraId="3E5B740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5E79" w14:textId="77777777" w:rsidR="00962FE7" w:rsidRDefault="00962FE7" w:rsidP="00962FE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052D" w14:textId="77777777" w:rsidR="00962FE7" w:rsidRDefault="00962FE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522F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AFC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A36972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9B7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67F85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2DF3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7EF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CD8F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C76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5DCBA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962FE7" w14:paraId="765D00F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2121" w14:textId="77777777" w:rsidR="00962FE7" w:rsidRDefault="00962FE7" w:rsidP="00962FE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D5DD" w14:textId="77777777" w:rsidR="00962FE7" w:rsidRDefault="00962FE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682F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B84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D9E4B1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D1D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98674E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D007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72C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657C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FF1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DE11C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962FE7" w14:paraId="7B3F3113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FA38" w14:textId="77777777" w:rsidR="00962FE7" w:rsidRDefault="00962FE7" w:rsidP="00962FE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308E" w14:textId="77777777" w:rsidR="00962FE7" w:rsidRDefault="00962FE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74E1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A58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2FD9C1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DD7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5C19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0F8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D10A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62A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44A0211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9DB6" w14:textId="77777777" w:rsidR="00962FE7" w:rsidRDefault="00962FE7" w:rsidP="00962FE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3A0A" w14:textId="77777777" w:rsidR="00962FE7" w:rsidRDefault="00962FE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7331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E55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DE8DE9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21D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6C627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3B63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26F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E86A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E8B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40EBB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962FE7" w14:paraId="5554414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B6D0" w14:textId="77777777" w:rsidR="00962FE7" w:rsidRDefault="00962FE7" w:rsidP="00962FE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37A2" w14:textId="77777777" w:rsidR="00962FE7" w:rsidRDefault="00962FE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152C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123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633FB5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CC6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34F01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D701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3F2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2D7C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D83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94C4F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962FE7" w14:paraId="005DEDDA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C73D" w14:textId="77777777" w:rsidR="00962FE7" w:rsidRDefault="00962FE7" w:rsidP="00962FE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3A7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AFC2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9F1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2C1E15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91FD" w14:textId="77777777" w:rsidR="00962FE7" w:rsidRDefault="00962FE7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1563400C" w14:textId="77777777" w:rsidR="00962FE7" w:rsidRDefault="00962FE7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B9CDB7D" w14:textId="77777777" w:rsidR="00962FE7" w:rsidRDefault="00962FE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0DB2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43D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C21B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83B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450B8442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81CA" w14:textId="77777777" w:rsidR="00962FE7" w:rsidRDefault="00962FE7" w:rsidP="00962FE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E1B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648D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2480" w14:textId="77777777" w:rsidR="00962FE7" w:rsidRDefault="00962FE7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779733F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7EB07E8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53D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E3511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BDB9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232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14F8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3AC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3A4FAC4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ADC4" w14:textId="77777777" w:rsidR="00962FE7" w:rsidRDefault="00962FE7" w:rsidP="00962FE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379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20DF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11B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190238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B24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B4811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691C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268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A3DF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568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175F4F9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BF7D" w14:textId="77777777" w:rsidR="00962FE7" w:rsidRDefault="00962FE7" w:rsidP="00962FE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F1E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2BEA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8E6C" w14:textId="77777777" w:rsidR="00962FE7" w:rsidRDefault="00962FE7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5D3739E" w14:textId="77777777" w:rsidR="00962FE7" w:rsidRDefault="00962FE7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3896" w14:textId="77777777" w:rsidR="00962FE7" w:rsidRDefault="00962FE7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129136" w14:textId="77777777" w:rsidR="00962FE7" w:rsidRDefault="00962FE7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795E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E03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97DD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A78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63FA693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34A2" w14:textId="77777777" w:rsidR="00962FE7" w:rsidRDefault="00962FE7" w:rsidP="00962FE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053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EB12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CE1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0BCCC7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3DC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381D3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8E9C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E96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5853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4E9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47F8AEA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60F0" w14:textId="77777777" w:rsidR="00962FE7" w:rsidRDefault="00962FE7" w:rsidP="00962FE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97A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B70E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7D7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926F40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745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5A633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8D92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DF0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B45D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27E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70C669CC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0FF6" w14:textId="77777777" w:rsidR="00962FE7" w:rsidRDefault="00962FE7" w:rsidP="00962FE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100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D20F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75A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4521FD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7B2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D8BBDB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4198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207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2A34" w14:textId="77777777" w:rsidR="00962FE7" w:rsidRPr="001B37B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F6D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6D5B345" w14:textId="77777777" w:rsidR="00962FE7" w:rsidRDefault="00962FE7">
      <w:pPr>
        <w:spacing w:before="40" w:after="40" w:line="192" w:lineRule="auto"/>
        <w:ind w:right="57"/>
        <w:rPr>
          <w:sz w:val="20"/>
          <w:lang w:val="ro-RO"/>
        </w:rPr>
      </w:pPr>
    </w:p>
    <w:p w14:paraId="34598E06" w14:textId="77777777" w:rsidR="00962FE7" w:rsidRDefault="00962FE7" w:rsidP="00E81B3B">
      <w:pPr>
        <w:pStyle w:val="Heading1"/>
        <w:spacing w:line="360" w:lineRule="auto"/>
      </w:pPr>
      <w:r>
        <w:lastRenderedPageBreak/>
        <w:t>LINIA 314 G</w:t>
      </w:r>
    </w:p>
    <w:p w14:paraId="6AAA4190" w14:textId="77777777" w:rsidR="00962FE7" w:rsidRDefault="00962FE7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62FE7" w14:paraId="6AE21A20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1E4C" w14:textId="77777777" w:rsidR="00962FE7" w:rsidRDefault="00962FE7" w:rsidP="00962FE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17D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387F" w14:textId="77777777" w:rsidR="00962FE7" w:rsidRPr="00DF53C6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2C1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6A9356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4731E6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B7F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9689" w14:textId="77777777" w:rsidR="00962FE7" w:rsidRPr="00DF53C6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DFC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F515" w14:textId="77777777" w:rsidR="00962FE7" w:rsidRPr="00DF53C6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1E2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2F454D73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2FAA" w14:textId="77777777" w:rsidR="00962FE7" w:rsidRDefault="00962FE7" w:rsidP="00962FE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83A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1B27" w14:textId="77777777" w:rsidR="00962FE7" w:rsidRPr="00DF53C6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6D7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737BD2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0605BF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8BB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DC05" w14:textId="77777777" w:rsidR="00962FE7" w:rsidRPr="00DF53C6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A54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5921" w14:textId="77777777" w:rsidR="00962FE7" w:rsidRPr="00DF53C6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13A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1799E336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0A93" w14:textId="77777777" w:rsidR="00962FE7" w:rsidRDefault="00962FE7" w:rsidP="00962FE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5C0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56D5" w14:textId="77777777" w:rsidR="00962FE7" w:rsidRPr="00DF53C6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09B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91D61C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686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2D35" w14:textId="77777777" w:rsidR="00962FE7" w:rsidRPr="00DF53C6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126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1CEA" w14:textId="77777777" w:rsidR="00962FE7" w:rsidRPr="00DF53C6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FD8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4CBC03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2FE7" w14:paraId="068AB071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514F" w14:textId="77777777" w:rsidR="00962FE7" w:rsidRDefault="00962FE7" w:rsidP="00962FE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EA2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2186" w14:textId="77777777" w:rsidR="00962FE7" w:rsidRPr="00DF53C6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DF3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0BAB43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D33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5BF1" w14:textId="77777777" w:rsidR="00962FE7" w:rsidRPr="00DF53C6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20C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CE7A" w14:textId="77777777" w:rsidR="00962FE7" w:rsidRPr="00DF53C6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FEE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5D0CE6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2FE7" w14:paraId="7F9710B4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97ED" w14:textId="77777777" w:rsidR="00962FE7" w:rsidRDefault="00962FE7" w:rsidP="00962FE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0D6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0BFF" w14:textId="77777777" w:rsidR="00962FE7" w:rsidRPr="00DF53C6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1ED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12BD27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1936914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5D6F128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7DF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74C5" w14:textId="77777777" w:rsidR="00962FE7" w:rsidRPr="00DF53C6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8AD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91A7" w14:textId="77777777" w:rsidR="00962FE7" w:rsidRPr="00DF53C6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74B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51CF53E0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B822" w14:textId="77777777" w:rsidR="00962FE7" w:rsidRDefault="00962FE7" w:rsidP="00962FE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DC2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6C70" w14:textId="77777777" w:rsidR="00962FE7" w:rsidRPr="00DF53C6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C01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D31A73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44E9004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39BBD9E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BC1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FFF9" w14:textId="77777777" w:rsidR="00962FE7" w:rsidRPr="00DF53C6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B4B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D8B4" w14:textId="77777777" w:rsidR="00962FE7" w:rsidRPr="00DF53C6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446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9D18926" w14:textId="77777777" w:rsidR="00962FE7" w:rsidRDefault="00962FE7">
      <w:pPr>
        <w:spacing w:before="40" w:after="40" w:line="192" w:lineRule="auto"/>
        <w:ind w:right="57"/>
        <w:rPr>
          <w:sz w:val="20"/>
          <w:lang w:val="ro-RO"/>
        </w:rPr>
      </w:pPr>
    </w:p>
    <w:p w14:paraId="3575AC79" w14:textId="77777777" w:rsidR="00962FE7" w:rsidRDefault="00962FE7" w:rsidP="003A5387">
      <w:pPr>
        <w:pStyle w:val="Heading1"/>
        <w:spacing w:line="360" w:lineRule="auto"/>
      </w:pPr>
      <w:r>
        <w:lastRenderedPageBreak/>
        <w:t>LINIA 316</w:t>
      </w:r>
    </w:p>
    <w:p w14:paraId="7E666A28" w14:textId="77777777" w:rsidR="00962FE7" w:rsidRDefault="00962FE7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62FE7" w14:paraId="7D6AFBBE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7652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EFF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EDAE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131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62271BE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DF0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0524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DC8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94C3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CA6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04381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AE8BB6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962FE7" w14:paraId="6C1698E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9C3E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9F8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25C7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1E2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B13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704D510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12AC01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40188CC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08DD4DE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2D02D68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60EC248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06B7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72B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E22E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BB8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8AFCF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962FE7" w14:paraId="0067A32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5FE2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411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B69E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AC2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69A5AE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60B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F4DF07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2671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C5D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C991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731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EC90F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82579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962FE7" w14:paraId="507B59A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2B2C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FCB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5EED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ACA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54B39C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AEB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412B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076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F321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045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5E94484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046E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C29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9B8F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A25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8DB412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C6A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3CC6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3E9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E559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4DB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3C3C307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C8FF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CC7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33DD6F9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A736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9FE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5A99403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CCB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1B37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D03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BF05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E6C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2FE7" w14:paraId="4DD58EF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2CB4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EFA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841B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EBD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078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81A4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4D1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37E3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DDF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6E236966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6657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D6B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3BC6424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9E6A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2A7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05F2F40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E5F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453D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043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574C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C39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2FE7" w14:paraId="513700B0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6890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358E" w14:textId="77777777" w:rsidR="00962FE7" w:rsidRDefault="00962FE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123248E1" w14:textId="77777777" w:rsidR="00962FE7" w:rsidRDefault="00962FE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8D5F" w14:textId="77777777" w:rsidR="00962FE7" w:rsidRDefault="00962FE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40BC" w14:textId="77777777" w:rsidR="00962FE7" w:rsidRDefault="00962FE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653E7A95" w14:textId="77777777" w:rsidR="00962FE7" w:rsidRDefault="00962FE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A3EF" w14:textId="77777777" w:rsidR="00962FE7" w:rsidRDefault="00962FE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E0B0" w14:textId="77777777" w:rsidR="00962FE7" w:rsidRDefault="00962FE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AA1C" w14:textId="77777777" w:rsidR="00962FE7" w:rsidRDefault="00962FE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DCC6" w14:textId="77777777" w:rsidR="00962FE7" w:rsidRPr="00F6236C" w:rsidRDefault="00962FE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6148" w14:textId="77777777" w:rsidR="00962FE7" w:rsidRDefault="00962FE7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2FE7" w14:paraId="26DBB552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519B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6FD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5E5A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74F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27B0128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B28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EDAB" w14:textId="77777777" w:rsidR="00962FE7" w:rsidRPr="00514DA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8B2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C67D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896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75672873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C528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7C7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3235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E5A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460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03F7F3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1F013B4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D4CC14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49FB3E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BEF2" w14:textId="77777777" w:rsidR="00962FE7" w:rsidRPr="00514DA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F53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651A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3E4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7ED2B970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B632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5DB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7FF0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EC1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5496CFE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78F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834423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67DE2C4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4F67" w14:textId="77777777" w:rsidR="00962FE7" w:rsidRPr="00514DA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FC8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C122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FE6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962FE7" w14:paraId="589782ED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FFD6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A23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3C72D9F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C017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EB8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60A2643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B1CD" w14:textId="77777777" w:rsidR="00962FE7" w:rsidRPr="00273EC0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F02B" w14:textId="77777777" w:rsidR="00962FE7" w:rsidRPr="00514DA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94A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042A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75A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2FE7" w14:paraId="1BC5421C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9038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912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6D94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6E6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77A142A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F2D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8EDA" w14:textId="77777777" w:rsidR="00962FE7" w:rsidRPr="00514DA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00E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D293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4C5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2AF77BC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FA18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675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B7B0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C14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D6B125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7BF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6D39" w14:textId="77777777" w:rsidR="00962FE7" w:rsidRPr="00514DA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DEA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6AD0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90D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726E43F7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05F7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D22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4B6E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A15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32858B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8E4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7140" w14:textId="77777777" w:rsidR="00962FE7" w:rsidRPr="00514DA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642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76C6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69C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3F9A28EE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4AAD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90B6" w14:textId="77777777" w:rsidR="00962FE7" w:rsidRDefault="00962FE7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572762F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920D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C62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61C6A04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BDE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5001" w14:textId="77777777" w:rsidR="00962FE7" w:rsidRPr="00514DA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2C7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1BCF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9A8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2FE7" w14:paraId="6185865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0928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FD1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AEEC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789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0FEFF1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EA3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4546" w14:textId="77777777" w:rsidR="00962FE7" w:rsidRPr="00514DA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93F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D0E2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2E6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74D04FD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E961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162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20A0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6C0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9FFEA1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1C6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41EF" w14:textId="77777777" w:rsidR="00962FE7" w:rsidRPr="00514DA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2F3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0097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7AF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21FB5B8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F431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F1F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1885557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9941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3E3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712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201D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D9C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11BE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8D6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34A2CEE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F89B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2E9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  <w:p w14:paraId="0A2A5B3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EB1B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1F09" w14:textId="77777777" w:rsidR="00962FE7" w:rsidRPr="0083024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  <w:lang w:val="ro-RO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66E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5C19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FD0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D0FC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37A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2FE7" w14:paraId="55644B8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F1A0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625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72EA731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7BD7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BC2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7F02DDDC" w14:textId="77777777" w:rsidR="00962FE7" w:rsidRPr="0083024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3BE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036E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3A8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FCEC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C63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2FE7" w14:paraId="0A2051D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1C8B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BC7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FA83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6E0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877AE8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3C8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AA9C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C75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3215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172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125141B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C6EC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193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FF6A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545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BED1E0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50E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727B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93E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FC40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F11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70685ED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106D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049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155+200</w:t>
            </w:r>
          </w:p>
          <w:p w14:paraId="307F947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5645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56C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F59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B83C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C4D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4D6F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99B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2FE7" w14:paraId="19B5C54B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67A4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F82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1BC9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B97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6A322D6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799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DBF7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767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5DA3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2F1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3DBF62B0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9C78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99B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161+750</w:t>
            </w:r>
          </w:p>
          <w:p w14:paraId="2906A72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0478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665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872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B1B2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BAE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F7F4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2E0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2FE7" w14:paraId="3913630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D0DA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300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9D75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7E7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15E4DFA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471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F807" w14:textId="77777777" w:rsidR="00962FE7" w:rsidRPr="00514DA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E0A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9A9F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6B3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3B6F0859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6D37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ABD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8280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1EF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16BA125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A1C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9F98" w14:textId="77777777" w:rsidR="00962FE7" w:rsidRPr="00514DA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628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E7B6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E9F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EE6395" w14:textId="77777777" w:rsidR="00962FE7" w:rsidRPr="000D7AA7" w:rsidRDefault="00962FE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962FE7" w14:paraId="31089288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012B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A95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06FE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E65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265381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48B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21BE" w14:textId="77777777" w:rsidR="00962FE7" w:rsidRPr="00514DA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55A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F900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43F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2FE7" w14:paraId="2AF2FCB5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348A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506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088F30B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F09C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94D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2FD60C3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98F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AAB8" w14:textId="77777777" w:rsidR="00962FE7" w:rsidRPr="00514DA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4C2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6E6B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F64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29D0939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7496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674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C409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798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BC78F1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CED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109AE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059C" w14:textId="77777777" w:rsidR="00962FE7" w:rsidRPr="00514DA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FC2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2CC6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822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2FE7" w14:paraId="5EB1B25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F301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3D7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4987B86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12EA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7854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625FFE5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D60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7C06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E11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6926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A92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4C01088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962FE7" w14:paraId="3B66DC70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428B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C78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871E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48E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C0509A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506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ADB4" w14:textId="77777777" w:rsidR="00962FE7" w:rsidRPr="00514DA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98E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8679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9E6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32758868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9AA9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4DC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2229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3D1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DDC45B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62D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3C73" w14:textId="77777777" w:rsidR="00962FE7" w:rsidRPr="00514DA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F51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9A72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E38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2FE7" w14:paraId="0C923239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CEA1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CFF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98D6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115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A1E5C3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FA8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141C" w14:textId="77777777" w:rsidR="00962FE7" w:rsidRPr="00514DA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499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1FE2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03A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962FE7" w14:paraId="198E34C9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7C90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819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8F09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33A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15061A7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031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8ED9" w14:textId="77777777" w:rsidR="00962FE7" w:rsidRPr="00514DA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F55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1AFE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5CF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62FE7" w14:paraId="514638B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D570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2DE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AAB2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35D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8EB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68B86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6BA2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FA8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A3E6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716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0B7CE41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7150719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9F54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05E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2A3C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FAB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294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85301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8FE9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C84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C4C1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D0B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1DC6DE7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5F38BF2A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6DD8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D61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8D17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AFE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4E34173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B0C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B0BC2E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6CF1" w14:textId="77777777" w:rsidR="00962FE7" w:rsidRPr="00514DA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1C9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7C52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FBA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121EE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962FE7" w14:paraId="1F8B026F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851A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FDE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51E0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E40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1330B33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45C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B79FB1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1020" w14:textId="77777777" w:rsidR="00962FE7" w:rsidRPr="00514DA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57A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1B5F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0D4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B19A7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7E8A4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962FE7" w14:paraId="4F079D04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2ADA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AE7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A05D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CBC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66E5644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7B0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23301B0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9577" w14:textId="77777777" w:rsidR="00962FE7" w:rsidRPr="00514DA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B95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1B66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E02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556E8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7D829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962FE7" w14:paraId="201D34D2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8B33" w14:textId="77777777" w:rsidR="00962FE7" w:rsidRDefault="00962FE7" w:rsidP="00962FE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212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D314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794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338C94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6D0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9C51A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333D" w14:textId="77777777" w:rsidR="00962FE7" w:rsidRPr="00514DA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797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7696" w14:textId="77777777" w:rsidR="00962FE7" w:rsidRPr="00F6236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46B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A7957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1B80202D" w14:textId="77777777" w:rsidR="00962FE7" w:rsidRDefault="00962FE7">
      <w:pPr>
        <w:spacing w:before="40" w:after="40" w:line="192" w:lineRule="auto"/>
        <w:ind w:right="57"/>
        <w:rPr>
          <w:sz w:val="20"/>
          <w:lang w:val="ro-RO"/>
        </w:rPr>
      </w:pPr>
    </w:p>
    <w:p w14:paraId="04B3FE4A" w14:textId="77777777" w:rsidR="00962FE7" w:rsidRDefault="00962FE7" w:rsidP="00380064">
      <w:pPr>
        <w:pStyle w:val="Heading1"/>
        <w:spacing w:line="360" w:lineRule="auto"/>
      </w:pPr>
      <w:r>
        <w:t>LINIA 500</w:t>
      </w:r>
    </w:p>
    <w:p w14:paraId="082F178E" w14:textId="77777777" w:rsidR="00962FE7" w:rsidRPr="00071303" w:rsidRDefault="00962FE7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962FE7" w14:paraId="5A9C809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5EAE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069C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80DD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713C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21D2C132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2D4A700F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C193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043DAE0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9F3E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B52A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C31C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BB25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0707C25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F38C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1687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1CA0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E8F6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5041001B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68ADE45F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052C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2B166212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1466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47F3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0646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92D5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096235E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FF42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72A6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471A24D1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4FF3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F7F2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AA26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4639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F16A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6152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839E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2FE7" w14:paraId="6533B35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32F8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0939" w14:textId="77777777" w:rsidR="00962FE7" w:rsidRDefault="00962FE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7ADF" w14:textId="77777777" w:rsidR="00962FE7" w:rsidRPr="00D33E71" w:rsidRDefault="00962FE7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621B" w14:textId="77777777" w:rsidR="00962FE7" w:rsidRDefault="00962FE7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55EB" w14:textId="77777777" w:rsidR="00962FE7" w:rsidRDefault="00962FE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BD04" w14:textId="77777777" w:rsidR="00962FE7" w:rsidRDefault="00962FE7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EF1C" w14:textId="77777777" w:rsidR="00962FE7" w:rsidRDefault="00962FE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1723E8E7" w14:textId="77777777" w:rsidR="00962FE7" w:rsidRDefault="00962FE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B6C4" w14:textId="77777777" w:rsidR="00962FE7" w:rsidRPr="00D33E71" w:rsidRDefault="00962FE7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56AB" w14:textId="77777777" w:rsidR="00962FE7" w:rsidRDefault="00962FE7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2FE7" w14:paraId="4594BE1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F210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F5CD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132E96D6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4FA7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B78B" w14:textId="77777777" w:rsidR="00962FE7" w:rsidRPr="0008670B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5F1F55B1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50274D6D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3E8B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1C36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028F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F19B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8FFE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2FE7" w:rsidRPr="00456545" w14:paraId="02CC03FF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68BF" w14:textId="77777777" w:rsidR="00962FE7" w:rsidRPr="00456545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52E9" w14:textId="77777777" w:rsidR="00962FE7" w:rsidRPr="00456545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814C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137C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A2A2B7B" w14:textId="77777777" w:rsidR="00962FE7" w:rsidRPr="00456545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C055" w14:textId="77777777" w:rsidR="00962FE7" w:rsidRPr="00456545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74FD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EE45" w14:textId="77777777" w:rsidR="00962FE7" w:rsidRPr="00456545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972B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3F1D" w14:textId="77777777" w:rsidR="00962FE7" w:rsidRPr="00456545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62FE7" w:rsidRPr="00456545" w14:paraId="6CBF6CD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F38C" w14:textId="77777777" w:rsidR="00962FE7" w:rsidRPr="00456545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3E9F" w14:textId="77777777" w:rsidR="00962FE7" w:rsidRPr="00456545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0E6F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ACC3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D02992B" w14:textId="77777777" w:rsidR="00962FE7" w:rsidRPr="00456545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E8C7" w14:textId="77777777" w:rsidR="00962FE7" w:rsidRPr="00456545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F22F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D163" w14:textId="77777777" w:rsidR="00962FE7" w:rsidRPr="00456545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946A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6AFF" w14:textId="77777777" w:rsidR="00962FE7" w:rsidRPr="00456545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62FE7" w:rsidRPr="00456545" w14:paraId="17B8D0C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24EB" w14:textId="77777777" w:rsidR="00962FE7" w:rsidRPr="00456545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FB8E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B432232" w14:textId="77777777" w:rsidR="00962FE7" w:rsidRPr="00456545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A70F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F4EB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83CA89F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C003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34A4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53AB" w14:textId="77777777" w:rsidR="00962FE7" w:rsidRPr="00456545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83AA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E19B" w14:textId="77777777" w:rsidR="00962FE7" w:rsidRPr="00456545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62FE7" w:rsidRPr="00456545" w14:paraId="6003EF0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1120" w14:textId="77777777" w:rsidR="00962FE7" w:rsidRPr="00456545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C043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A037054" w14:textId="77777777" w:rsidR="00962FE7" w:rsidRPr="00456545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23E1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2EA6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0249430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BA73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8C6B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B903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66FA79F" w14:textId="77777777" w:rsidR="00962FE7" w:rsidRPr="00456545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383B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157D" w14:textId="77777777" w:rsidR="00962FE7" w:rsidRPr="004143AF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A851F05" w14:textId="77777777" w:rsidR="00962FE7" w:rsidRPr="00A3090B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:rsidRPr="00456545" w14:paraId="3441A1D5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2B05" w14:textId="77777777" w:rsidR="00962FE7" w:rsidRPr="00456545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2BFF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8C90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2943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308A49E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7D9FFA7E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7D599D59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4D8D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FB8F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4EA0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B493A60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3E15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70DD" w14:textId="77777777" w:rsidR="00962FE7" w:rsidRPr="004143AF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62FE7" w:rsidRPr="00456545" w14:paraId="6A8227B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3029" w14:textId="77777777" w:rsidR="00962FE7" w:rsidRPr="00456545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6F2F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3332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C5D4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19CE267E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6666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5101A7D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1989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5471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4B50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3B37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C39042" w14:textId="77777777" w:rsidR="00962FE7" w:rsidRPr="005F21B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962FE7" w:rsidRPr="00456545" w14:paraId="705C817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6FEE" w14:textId="77777777" w:rsidR="00962FE7" w:rsidRPr="00456545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B102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98BC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1334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4FCD807D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2A02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8A3461A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0FD6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6E03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713C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E648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85500B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962FE7" w:rsidRPr="00456545" w14:paraId="609D07A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EF3F" w14:textId="77777777" w:rsidR="00962FE7" w:rsidRPr="00456545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0F0B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D396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2357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3008B891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652C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63F224E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AB3B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C64E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904D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BE73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0331DF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962FE7" w:rsidRPr="00456545" w14:paraId="410EC1C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BB76" w14:textId="77777777" w:rsidR="00962FE7" w:rsidRPr="00456545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41E9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4949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447E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312C80D9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CDF7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A853AFF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204D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17BF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B1D5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221A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9C2498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0D34E3AB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962FE7" w:rsidRPr="00456545" w14:paraId="2080ACE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F083" w14:textId="77777777" w:rsidR="00962FE7" w:rsidRPr="00456545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C4E8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C0BD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DEF1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7395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DF2B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2565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570E9D69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A739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2CFD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7437ECB4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962FE7" w14:paraId="1B044FAC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E8F9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3DC5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99F0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7131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77A38F2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7514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58835FF3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304C565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7E8C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85F2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5A86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96B3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3650EE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4CB96B2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71611B81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56912D5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962FE7" w14:paraId="0872227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283E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9331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68E9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8FA2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CFC144A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3DEF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A8BFEF8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67C167C1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341A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8CE1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7FDE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0FE3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1A3FB2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80A6D67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6313C4CF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962FE7" w14:paraId="666FE9E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5DAA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1734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6FEDF490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2DE1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C411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155683EA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330F6347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6844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F1DD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7A2F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412D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4EF6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CE17B1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962FE7" w14:paraId="0B642717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D51F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0BC8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0785EBE0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9949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6619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3010D275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9245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2AA5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E404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52C2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A622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03C72F09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962FE7" w14:paraId="5E89F75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6763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061F" w14:textId="77777777" w:rsidR="00962FE7" w:rsidRDefault="00962FE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C634" w14:textId="77777777" w:rsidR="00962FE7" w:rsidRDefault="00962FE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84CA" w14:textId="77777777" w:rsidR="00962FE7" w:rsidRDefault="00962FE7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3A5539A9" w14:textId="77777777" w:rsidR="00962FE7" w:rsidRDefault="00962FE7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E108" w14:textId="77777777" w:rsidR="00962FE7" w:rsidRDefault="00962FE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EB89" w14:textId="77777777" w:rsidR="00962FE7" w:rsidRDefault="00962FE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DBE3" w14:textId="77777777" w:rsidR="00962FE7" w:rsidRDefault="00962FE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1E7A4345" w14:textId="77777777" w:rsidR="00962FE7" w:rsidRDefault="00962FE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838F" w14:textId="77777777" w:rsidR="00962FE7" w:rsidRPr="00D33E71" w:rsidRDefault="00962FE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E875" w14:textId="77777777" w:rsidR="00962FE7" w:rsidRDefault="00962FE7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19048C60" w14:textId="77777777" w:rsidR="00962FE7" w:rsidRDefault="00962FE7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962FE7" w14:paraId="797A668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CFB3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FE36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495C44F1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BDE5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ED0F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3651D75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F681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AD5F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EEAD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4289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3386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2FE7" w14:paraId="0EF2E9F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5ADA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4951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6678662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5543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C840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7692214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4983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DDF7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0920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D389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1079" w14:textId="77777777" w:rsidR="00962FE7" w:rsidRPr="004143AF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567ECC3" w14:textId="77777777" w:rsidR="00962FE7" w:rsidRPr="004143AF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085DD36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0BD0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D9B1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3ECF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4710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D98360A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CF9B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736D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2232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4A83ACE8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2AD4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EC19" w14:textId="77777777" w:rsidR="00962FE7" w:rsidRPr="004143AF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05E2FD6" w14:textId="77777777" w:rsidR="00962FE7" w:rsidRPr="004143AF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55848D6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B64C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2FD8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27B7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84CC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1B8586D7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9BFA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B6A9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6084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69BD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63EE" w14:textId="77777777" w:rsidR="00962FE7" w:rsidRPr="004143AF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62FE7" w14:paraId="3702D29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AB59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4EE0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9D2C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8ADC" w14:textId="77777777" w:rsidR="00962FE7" w:rsidRDefault="00962FE7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1F8FE6A7" w14:textId="77777777" w:rsidR="00962FE7" w:rsidRDefault="00962FE7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4824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851D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8313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69E04C10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EBAF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8BAB" w14:textId="77777777" w:rsidR="00962FE7" w:rsidRPr="004143AF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62FE7" w14:paraId="30E0F0B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0942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DC01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E097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E39D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5E11C0F2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E59E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D934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94EE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1A7F3DD0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15C1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41A3" w14:textId="77777777" w:rsidR="00962FE7" w:rsidRPr="004143AF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62FE7" w14:paraId="6103B6B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88E7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D963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49A79224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4D90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6907" w14:textId="77777777" w:rsidR="00962FE7" w:rsidRDefault="00962FE7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7D53F19A" w14:textId="77777777" w:rsidR="00962FE7" w:rsidRDefault="00962FE7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ACC4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8C96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FE80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748F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4652" w14:textId="77777777" w:rsidR="00962FE7" w:rsidRPr="004143AF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62FE7" w14:paraId="1F95226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7F4B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40E8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C3E5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0A33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3407107C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233E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ABDC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E273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3338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8BDD" w14:textId="77777777" w:rsidR="00962FE7" w:rsidRPr="00534A55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67870AE" w14:textId="77777777" w:rsidR="00962FE7" w:rsidRPr="00534A55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587A36B" w14:textId="77777777" w:rsidR="00962FE7" w:rsidRPr="004143AF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962FE7" w14:paraId="0B0AA70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9DCA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1616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43AD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1D17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1750BBA6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7CF0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CE6A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A070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99C4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CD11" w14:textId="77777777" w:rsidR="00962FE7" w:rsidRPr="00534A55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368CEF5A" w14:textId="77777777" w:rsidR="00962FE7" w:rsidRPr="00534A55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7C71201" w14:textId="77777777" w:rsidR="00962FE7" w:rsidRPr="00534A55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962FE7" w14:paraId="3FE9CD3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6CC6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B39C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2CAF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F438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58BEB620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C2CB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9F11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274B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6D1D3319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3188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F42A" w14:textId="77777777" w:rsidR="00962FE7" w:rsidRPr="004143AF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62FE7" w14:paraId="53977B5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AEA5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A67D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EC3D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D067" w14:textId="77777777" w:rsidR="00962FE7" w:rsidRPr="000C4604" w:rsidRDefault="00962FE7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DD01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47E442F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6B0A8A3A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B408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4C2E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602C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3B59" w14:textId="77777777" w:rsidR="00962FE7" w:rsidRPr="000C4604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2FD68420" w14:textId="77777777" w:rsidR="00962FE7" w:rsidRPr="004143AF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962FE7" w14:paraId="1B72D679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AFE3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9E44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417D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2763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58FBC5AC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46FA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C972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1872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5E8D94F8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D9D6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EE97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62FE7" w14:paraId="06B1F5C0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9B9A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2CE7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63D7581B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FADE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0889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5BB87391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4E366EFF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0701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6716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99E6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DD67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91E1" w14:textId="77777777" w:rsidR="00962FE7" w:rsidRPr="00BB30B6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624604C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2C8F0B51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962FE7" w14:paraId="0080BA7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79A0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D5C8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0771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2CD9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416886E2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54DB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3DB5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3506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1314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AF53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2FE7" w14:paraId="5CE1B21A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A990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E6B6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9A8D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E32B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3185E18E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E4DE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0226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3C0D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3842AD2B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1A91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259C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2FE7" w14:paraId="633D607C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86E1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541B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7C87F01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121F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F10C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45A2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3464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A052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21E9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C35C" w14:textId="77777777" w:rsidR="00962FE7" w:rsidRPr="000C4604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962FE7" w14:paraId="68ED6CC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5A80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B816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3128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AD77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7138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33A8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845A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853661C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0BEC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4F13" w14:textId="77777777" w:rsidR="00962FE7" w:rsidRPr="000C4604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962FE7" w14:paraId="231C0E15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2F89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96C7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3EC1B72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C560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A900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464D3686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7E23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B4D1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A74A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284FBB45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0370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8A18" w14:textId="77777777" w:rsidR="00962FE7" w:rsidRPr="004143AF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35EB394" w14:textId="77777777" w:rsidR="00962FE7" w:rsidRPr="006C1F61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196BDC8D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02E4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8E58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6B36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B4A9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  <w:p w14:paraId="469D7A28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244E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7AA8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7352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216+700</w:t>
            </w:r>
          </w:p>
          <w:p w14:paraId="1863E709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FA5E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C788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6C593B">
              <w:rPr>
                <w:b/>
                <w:bCs/>
                <w:i/>
                <w:sz w:val="20"/>
              </w:rPr>
              <w:t>Nesemnalizată pe teren</w:t>
            </w:r>
            <w:r>
              <w:rPr>
                <w:b/>
                <w:bCs/>
                <w:iCs/>
                <w:sz w:val="20"/>
              </w:rPr>
              <w:t xml:space="preserve">, </w:t>
            </w:r>
          </w:p>
          <w:p w14:paraId="2FD28F03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st. paralelogram.</w:t>
            </w:r>
          </w:p>
          <w:p w14:paraId="3BC5416E" w14:textId="77777777" w:rsidR="00962FE7" w:rsidRPr="004143AF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Afectează intrări - ieşiri din / pe  linia 500 fir 2 </w:t>
            </w:r>
            <w:r>
              <w:rPr>
                <w:b/>
                <w:bCs/>
                <w:sz w:val="20"/>
              </w:rPr>
              <w:t>Mărăşeşti – Putna Seacă.</w:t>
            </w:r>
          </w:p>
        </w:tc>
      </w:tr>
      <w:tr w:rsidR="00962FE7" w14:paraId="7B88352B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BA8E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AF4E" w14:textId="77777777" w:rsidR="00962FE7" w:rsidRDefault="00962FE7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1563" w14:textId="77777777" w:rsidR="00962FE7" w:rsidRDefault="00962FE7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2679" w14:textId="77777777" w:rsidR="00962FE7" w:rsidRDefault="00962FE7" w:rsidP="002B7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A994" w14:textId="77777777" w:rsidR="00962FE7" w:rsidRDefault="00962FE7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6065" w14:textId="77777777" w:rsidR="00962FE7" w:rsidRDefault="00962FE7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BD0F" w14:textId="77777777" w:rsidR="00962FE7" w:rsidRDefault="00962FE7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D564" w14:textId="77777777" w:rsidR="00962FE7" w:rsidRDefault="00962FE7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6194" w14:textId="77777777" w:rsidR="00962FE7" w:rsidRPr="004143AF" w:rsidRDefault="00962FE7" w:rsidP="002B7A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62FE7" w14:paraId="5E5CF025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9A9F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A418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20DB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603A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75C7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0B91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7CF6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C78E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526C" w14:textId="77777777" w:rsidR="00962FE7" w:rsidRPr="004143AF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62FE7" w14:paraId="26A9446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9F79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AB3D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7D7D2B88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01A8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709B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5D64DDB2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EB61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A96E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957D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682A80C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CF64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12E8" w14:textId="77777777" w:rsidR="00962FE7" w:rsidRPr="004143AF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3BC377B" w14:textId="77777777" w:rsidR="00962FE7" w:rsidRPr="00D84BDE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791666A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BBCD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75C6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B41FFA6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7186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0303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AD1620F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965D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6179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4A2E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9DC7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B7AE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62FE7" w14:paraId="0163291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EED9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FC3C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57F2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CA10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35597EA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A628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FE36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2181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FFA1B12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46C6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ED7A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62FE7" w14:paraId="35936D3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A4BC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956A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F5FF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2675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45A22DB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08EB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67B05A5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88E5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A012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9513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DF21" w14:textId="77777777" w:rsidR="00962FE7" w:rsidRPr="00534C03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7128DE09" w14:textId="77777777" w:rsidR="00962FE7" w:rsidRPr="00534C03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7DAF26F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962FE7" w14:paraId="5EA92C2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5EC5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A793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6C827D8E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918B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5D22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6AFCC0CF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AEC5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B938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8AB5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E023B24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9171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932F" w14:textId="77777777" w:rsidR="00962FE7" w:rsidRPr="004143AF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C8E6AEF" w14:textId="77777777" w:rsidR="00962FE7" w:rsidRPr="00D84BDE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2596BFA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2856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3B1E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0B67B981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47E8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520B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D6343C4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542B92E3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02C1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7C5C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8B85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4CB3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51A2" w14:textId="77777777" w:rsidR="00962FE7" w:rsidRPr="001F07B1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7E88F31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1FCA0E63" w14:textId="77777777" w:rsidR="00962FE7" w:rsidRPr="004143AF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962FE7" w14:paraId="6C8EC8B6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8C1D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0694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57FE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B1C5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27CAE33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E05A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532A00E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1E3D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EC3E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D772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10D9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2DA325E8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66F1FD49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962FE7" w14:paraId="237B2E30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DD3D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2F06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C60E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EEDD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ADC5DB8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0F9F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DD80DF2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C5D2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D903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2C1E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678B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9827DF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113E70D4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962FE7" w14:paraId="5F3E7EF2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B19E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CD7F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457A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FF9C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A1CD68C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7F4B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DA33031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C0BB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CCBA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F316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3B9B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396E05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962FE7" w14:paraId="13E0F0F9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EE8A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222A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6CD0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534F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36EDF55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8D5B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AEDB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D662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4ABC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0609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E644F0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03EF7179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62FE7" w14:paraId="2F59832B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34E8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87D1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271B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09E7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EC7CD9D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F30D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0C98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F903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C11A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FA8D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B8F9F2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962FE7" w14:paraId="2992219C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E2B0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3A27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B733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C883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8263123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0CF8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D56463C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31DA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7208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5DB9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3A40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2734A45C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962FE7" w14:paraId="7FBE16F3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1C63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DD13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1D4F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3FD5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169A9F2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5B0B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5167C55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795B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85E7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D3B3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3944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ECCB3B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7B3D74FD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962FE7" w14:paraId="2A092E31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7106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B9B0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6BDB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7F02" w14:textId="77777777" w:rsidR="00962FE7" w:rsidRPr="00AD0C48" w:rsidRDefault="00962FE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0725063" w14:textId="77777777" w:rsidR="00962FE7" w:rsidRPr="00AD0C48" w:rsidRDefault="00962FE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A5BB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B1CC084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49AA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E40F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0378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DB5A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42CD7C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D1D3F5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23BD238A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62FE7" w14:paraId="3B7D74C6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C519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2BE0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D10C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7455" w14:textId="77777777" w:rsidR="00962FE7" w:rsidRDefault="00962FE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EED927B" w14:textId="77777777" w:rsidR="00962FE7" w:rsidRDefault="00962FE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3B195BF7" w14:textId="77777777" w:rsidR="00962FE7" w:rsidRDefault="00962FE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56E9E00E" w14:textId="77777777" w:rsidR="00962FE7" w:rsidRPr="002532C4" w:rsidRDefault="00962FE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644E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01C4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9896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B145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8ACB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3268C9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5EEAB518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6D323DE5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962FE7" w14:paraId="3EACFCB1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B010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3160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085E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C57B" w14:textId="77777777" w:rsidR="00962FE7" w:rsidRDefault="00962FE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618D687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C086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B975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A32E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0835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B3B2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A9705B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7A4831D7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62FE7" w14:paraId="5777EA50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E83F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797A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06D3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ADC3" w14:textId="77777777" w:rsidR="00962FE7" w:rsidRDefault="00962FE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831D4E7" w14:textId="77777777" w:rsidR="00962FE7" w:rsidRPr="0037264C" w:rsidRDefault="00962FE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6B33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4FBA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885B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F994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7988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F23D49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5025DC0E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62FE7" w14:paraId="0D060E95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E81D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6D56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5D0E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8946" w14:textId="77777777" w:rsidR="00962FE7" w:rsidRDefault="00962FE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DD91C33" w14:textId="77777777" w:rsidR="00962FE7" w:rsidRPr="003A070D" w:rsidRDefault="00962FE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8341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2D55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CBC0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7597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10FA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7B089B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962FE7" w14:paraId="5AF25F3B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2FAA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55D0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EA3A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687F" w14:textId="77777777" w:rsidR="00962FE7" w:rsidRDefault="00962FE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B2A972B" w14:textId="77777777" w:rsidR="00962FE7" w:rsidRPr="00F401CD" w:rsidRDefault="00962FE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2DF4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0E4DC1AF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1A75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EA12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A022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3243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EBFC33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4936EB6C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62FE7" w14:paraId="74594F61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41D6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7BB1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240C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A5AB" w14:textId="77777777" w:rsidR="00962FE7" w:rsidRDefault="00962FE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4FB6BA2" w14:textId="77777777" w:rsidR="00962FE7" w:rsidRDefault="00962FE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7C5D0FDF" w14:textId="77777777" w:rsidR="00962FE7" w:rsidRDefault="00962FE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DF0A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5461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ED99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D0AF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BC11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60A0A2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57FF3321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62FE7" w14:paraId="47ACCC9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26A3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125B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106B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86CE" w14:textId="77777777" w:rsidR="00962FE7" w:rsidRDefault="00962FE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A994D93" w14:textId="77777777" w:rsidR="00962FE7" w:rsidRDefault="00962FE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7641E357" w14:textId="77777777" w:rsidR="00962FE7" w:rsidRDefault="00962FE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58BB7784" w14:textId="77777777" w:rsidR="00962FE7" w:rsidRPr="002532C4" w:rsidRDefault="00962FE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E6FC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17D5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0864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BF24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A79D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AEFC37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2C0E9D14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962FE7" w14:paraId="4437E61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FC99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4C74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3AE5D3EF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50D7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19DB" w14:textId="77777777" w:rsidR="00962FE7" w:rsidRDefault="00962FE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32EA08E" w14:textId="77777777" w:rsidR="00962FE7" w:rsidRDefault="00962FE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4ED231B0" w14:textId="77777777" w:rsidR="00962FE7" w:rsidRDefault="00962FE7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1F6D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876A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E038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C825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FA65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B4F56C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962FE7" w14:paraId="23962F2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8AA7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F146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E4A4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5C18" w14:textId="77777777" w:rsidR="00962FE7" w:rsidRPr="002D1130" w:rsidRDefault="00962FE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18CFC995" w14:textId="77777777" w:rsidR="00962FE7" w:rsidRPr="002D1130" w:rsidRDefault="00962FE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767509D4" w14:textId="77777777" w:rsidR="00962FE7" w:rsidRPr="002D1130" w:rsidRDefault="00962FE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0CC5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93B2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DB00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4FDD567B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9175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4178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947E1F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3FB749D2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7597DFF7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5E780F66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3EF3A1E2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962FE7" w14:paraId="4DBC97C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7D2E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3184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6CB2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B70A" w14:textId="77777777" w:rsidR="00962FE7" w:rsidRPr="002D1130" w:rsidRDefault="00962FE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Valea Seacă 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D453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37E3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E119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4F05498F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C5BF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FF35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962FE7" w14:paraId="7E5B8490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988F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90CD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BCB4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E9A8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6B1A892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E160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EEC6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0609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5486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5691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661BFA3A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5A5B5F15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962FE7" w14:paraId="46D0CFB8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83A6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2A2E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0D5D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7CC7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33BCFE3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F907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58E9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B48B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006D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3DD3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4C9F9487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2111E6D2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962FE7" w14:paraId="02FAFA1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9FFB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4DBB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C7D6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52D3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946730C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59B8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B0D3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6558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C0E1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3E65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02188D8D" w14:textId="77777777" w:rsidR="00962FE7" w:rsidRPr="00CB344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962FE7" w14:paraId="2154C5D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3F95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2D0F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8D69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E3BD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7C07A764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B072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EED7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7763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5A91DD2A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8A0C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B683" w14:textId="77777777" w:rsidR="00962FE7" w:rsidRPr="004143AF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200BCB8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7218D2A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CC8F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6DE8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1C98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DFB7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49EC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10BC9F6E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F762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3BD3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E398" w14:textId="77777777" w:rsidR="00962FE7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252B" w14:textId="77777777" w:rsidR="00962FE7" w:rsidRPr="004143AF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62FE7" w14:paraId="03DAC88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A642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1350" w14:textId="77777777" w:rsidR="00962FE7" w:rsidRDefault="00962FE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95AB" w14:textId="77777777" w:rsidR="00962FE7" w:rsidRPr="00D33E71" w:rsidRDefault="00962FE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7E0A" w14:textId="77777777" w:rsidR="00962FE7" w:rsidRDefault="00962FE7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3B312F5" w14:textId="77777777" w:rsidR="00962FE7" w:rsidRDefault="00962FE7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2C3A" w14:textId="77777777" w:rsidR="00962FE7" w:rsidRDefault="00962FE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8436" w14:textId="77777777" w:rsidR="00962FE7" w:rsidRDefault="00962FE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EEF8" w14:textId="77777777" w:rsidR="00962FE7" w:rsidRDefault="00962FE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9AC0" w14:textId="77777777" w:rsidR="00962FE7" w:rsidRDefault="00962FE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9EED" w14:textId="77777777" w:rsidR="00962FE7" w:rsidRPr="004143AF" w:rsidRDefault="00962FE7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962FE7" w14:paraId="4CCD40D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F7F8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CFA5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ABCE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E6E2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50D25F44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9483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3325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C5D7" w14:textId="77777777" w:rsidR="00962FE7" w:rsidRDefault="00962FE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BA2C" w14:textId="77777777" w:rsidR="00962FE7" w:rsidRPr="00D33E71" w:rsidRDefault="00962FE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0791" w14:textId="77777777" w:rsidR="00962FE7" w:rsidRDefault="00962FE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962FE7" w14:paraId="0A871E7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0312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D0DC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7C41638E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4468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3381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5EBAC117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7868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FA96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06F0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F2BC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166C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962FE7" w14:paraId="5DB012E1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0D39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2FAD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F64F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1535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12616A4C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A97F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3657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9334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0571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6178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2FE7" w14:paraId="5284324C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3D38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745E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324B30FC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1089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1B34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8603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FF0D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6705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07BB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4D67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962FE7" w14:paraId="12E94451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6B32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31FC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5BB3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C2FC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703C1908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3FCB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1A33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ECFF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BDA3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0F9A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2FE7" w14:paraId="3AA36CA8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81D6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C13C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1A79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8193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1C50DAA4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9154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3435DC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F370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0A92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58AF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FCA8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2FE7" w14:paraId="5AA212EA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48A4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8CB9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8A8C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E191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7D7F672A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C141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F38BFE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5DA6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82FF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345F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0224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2FE7" w14:paraId="6A9D4DC7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942B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0472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668D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0098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572AB19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BCCC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BC98201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C8D1411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6B479063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37B195B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8769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8855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FFC4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E8B5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512DCF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23575809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68D9123B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962FE7" w14:paraId="4360861C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BE29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EFD5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760E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A8FC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2B1CAB3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184F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5C19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1D46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D960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14A2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962FE7" w14:paraId="07617883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B25E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A3F5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9F61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40FB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1A290AA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7512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E5BF210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530C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E5ED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8486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D0D5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2FE7" w14:paraId="2055018A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FA41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6017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08FA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489F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283C186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E946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2391A18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03AAC145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48C53089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C1A6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DAE3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31A5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7875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30E7603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C739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C978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F2DD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BBD5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84FD962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59DF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AAB8E9D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28AE545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758A3F6F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8E71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6E7A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0799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6B26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090A0262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7F97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9A9E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ACA3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D231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278D67B6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76A6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ADB9" w14:textId="77777777" w:rsidR="00962FE7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6FF1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534F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C09C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2FE7" w14:paraId="27924E0A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17AE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633F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5D73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DE78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498F6554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2926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54A6448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01F5F0F5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3298F77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7C71A55E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EF86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C292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1B2D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79C4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79542581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9699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3190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542E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2DA6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3FCDF0FA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7F16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F247C9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A6DD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32A5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ACEC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B06E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2FE7" w14:paraId="49B6AD89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B2E3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6D08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9916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97EA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11ACB51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BE10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73E64B45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7FCA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4D9C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42B9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8001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62FE7" w14:paraId="79335D7B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2E53" w14:textId="77777777" w:rsidR="00962FE7" w:rsidRDefault="00962FE7" w:rsidP="00962FE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D98E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E74B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EDC7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14A2DAB7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46AD55C7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8F16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DFAA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37BA" w14:textId="77777777" w:rsidR="00962FE7" w:rsidRDefault="00962FE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C98B" w14:textId="77777777" w:rsidR="00962FE7" w:rsidRPr="00D33E71" w:rsidRDefault="00962FE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8D58" w14:textId="77777777" w:rsidR="00962FE7" w:rsidRDefault="00962FE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29622E8" w14:textId="77777777" w:rsidR="00962FE7" w:rsidRPr="00BA7DAE" w:rsidRDefault="00962FE7" w:rsidP="000A5D7E">
      <w:pPr>
        <w:tabs>
          <w:tab w:val="left" w:pos="2748"/>
        </w:tabs>
        <w:rPr>
          <w:sz w:val="20"/>
          <w:lang w:val="ro-RO"/>
        </w:rPr>
      </w:pPr>
    </w:p>
    <w:p w14:paraId="650C0F45" w14:textId="77777777" w:rsidR="00962FE7" w:rsidRDefault="00962FE7" w:rsidP="00F663CA">
      <w:pPr>
        <w:pStyle w:val="Heading1"/>
        <w:spacing w:line="360" w:lineRule="auto"/>
      </w:pPr>
      <w:r>
        <w:t>LINIA 501</w:t>
      </w:r>
    </w:p>
    <w:p w14:paraId="1AB2B657" w14:textId="77777777" w:rsidR="00962FE7" w:rsidRPr="003A27E1" w:rsidRDefault="00962FE7" w:rsidP="0099543A">
      <w:pPr>
        <w:pStyle w:val="Heading1"/>
        <w:spacing w:line="360" w:lineRule="auto"/>
      </w:pPr>
      <w:r>
        <w:t>BUZĂU - NEHOIAŞU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962FE7" w14:paraId="1BDA839D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ED23" w14:textId="77777777" w:rsidR="00962FE7" w:rsidRDefault="00962FE7" w:rsidP="00962FE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472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  <w:p w14:paraId="0F44C10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6C07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1D83" w14:textId="77777777" w:rsidR="00962FE7" w:rsidRDefault="00962FE7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03A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02EC" w14:textId="77777777" w:rsidR="00962FE7" w:rsidRPr="00E240C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1A5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1FCB" w14:textId="77777777" w:rsidR="00962FE7" w:rsidRPr="00B754A2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A4C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2FE7" w14:paraId="09F74C19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EF69" w14:textId="77777777" w:rsidR="00962FE7" w:rsidRDefault="00962FE7" w:rsidP="00962FE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4CA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15+325</w:t>
            </w:r>
          </w:p>
          <w:p w14:paraId="3591CE1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AC10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BBE0" w14:textId="77777777" w:rsidR="00962FE7" w:rsidRDefault="00962FE7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66F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6BAB" w14:textId="77777777" w:rsidR="00962FE7" w:rsidRPr="00E240C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4E7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3924" w14:textId="77777777" w:rsidR="00962FE7" w:rsidRPr="00B754A2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1B5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F2F01BE" w14:textId="77777777" w:rsidR="00962FE7" w:rsidRDefault="00962FE7">
      <w:pPr>
        <w:spacing w:before="40" w:after="40" w:line="192" w:lineRule="auto"/>
        <w:ind w:right="57"/>
        <w:rPr>
          <w:sz w:val="20"/>
          <w:lang w:val="ro-RO"/>
        </w:rPr>
      </w:pPr>
    </w:p>
    <w:p w14:paraId="31A0837B" w14:textId="77777777" w:rsidR="00962FE7" w:rsidRDefault="00962FE7" w:rsidP="00E7698F">
      <w:pPr>
        <w:pStyle w:val="Heading1"/>
        <w:spacing w:line="360" w:lineRule="auto"/>
      </w:pPr>
      <w:r>
        <w:t>LINIA 504</w:t>
      </w:r>
    </w:p>
    <w:p w14:paraId="75E0D5DB" w14:textId="77777777" w:rsidR="00962FE7" w:rsidRPr="00A16A49" w:rsidRDefault="00962FE7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62FE7" w14:paraId="1BCF9F9C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1A09" w14:textId="77777777" w:rsidR="00962FE7" w:rsidRDefault="00962FE7" w:rsidP="00962FE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9F44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2C32BEEF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9863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E555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4E2FBFC6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FD3A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5BEE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ACB4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36F5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0602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69504CA0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4898750F" w14:textId="77777777" w:rsidR="00962FE7" w:rsidRPr="004C4194" w:rsidRDefault="00962FE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962FE7" w14:paraId="0B54AF6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F160" w14:textId="77777777" w:rsidR="00962FE7" w:rsidRDefault="00962FE7" w:rsidP="00962FE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B137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1EED4D72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0C650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B1DF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53A88470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A105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F89B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5091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356B97A1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C3DE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0751" w14:textId="77777777" w:rsidR="00962FE7" w:rsidRPr="004C4194" w:rsidRDefault="00962FE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62FE7" w14:paraId="04513F9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E6F1" w14:textId="77777777" w:rsidR="00962FE7" w:rsidRDefault="00962FE7" w:rsidP="00962FE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890F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F8AA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611B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7810305B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1476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C104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A199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0D0A6132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833E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D7B0" w14:textId="77777777" w:rsidR="00962FE7" w:rsidRPr="004C4194" w:rsidRDefault="00962FE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62FE7" w14:paraId="028CEAE4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AC91" w14:textId="77777777" w:rsidR="00962FE7" w:rsidRDefault="00962FE7" w:rsidP="00962FE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F911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04A7B21C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80BD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AA36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3DD1A21C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EF1E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1317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0DE2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518C573D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AB96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4699" w14:textId="77777777" w:rsidR="00962FE7" w:rsidRPr="004C4194" w:rsidRDefault="00962FE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1D8B42C3" w14:textId="77777777" w:rsidR="00962FE7" w:rsidRPr="00D0576C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79F6918C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DB35" w14:textId="77777777" w:rsidR="00962FE7" w:rsidRDefault="00962FE7" w:rsidP="00962FE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6ACF" w14:textId="77777777" w:rsidR="00962FE7" w:rsidRDefault="00962FE7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60CF36A1" w14:textId="77777777" w:rsidR="00962FE7" w:rsidRDefault="00962FE7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9782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019C" w14:textId="77777777" w:rsidR="00962FE7" w:rsidRDefault="00962FE7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68E9E07" w14:textId="77777777" w:rsidR="00962FE7" w:rsidRDefault="00962FE7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6304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3638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CACC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E6BF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2A24" w14:textId="77777777" w:rsidR="00962FE7" w:rsidRPr="004C4194" w:rsidRDefault="00962FE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62FE7" w14:paraId="61C2DB3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AC56" w14:textId="77777777" w:rsidR="00962FE7" w:rsidRDefault="00962FE7" w:rsidP="00962FE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181C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E534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F68D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41B4009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047477AF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22F5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D531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7784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F510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5183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2FE7" w14:paraId="7C9C8D9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AC66" w14:textId="77777777" w:rsidR="00962FE7" w:rsidRDefault="00962FE7" w:rsidP="00962FE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747C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920F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418F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3F3EB62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DFAC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B7DB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1564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6615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1BC7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962FE7" w14:paraId="092C8E9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B949" w14:textId="77777777" w:rsidR="00962FE7" w:rsidRDefault="00962FE7" w:rsidP="00962FE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F59E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8EE8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3252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3F45E0A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6ED7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F357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2426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B3F2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4BB7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962FE7" w14:paraId="04F2D0AE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DC6E" w14:textId="77777777" w:rsidR="00962FE7" w:rsidRDefault="00962FE7" w:rsidP="00962FE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0EB2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BF59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7666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EC00252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C067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2D98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1BED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28BD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CC1A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2116DB96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62FE7" w14:paraId="79DE6FE9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45C0" w14:textId="77777777" w:rsidR="00962FE7" w:rsidRDefault="00962FE7" w:rsidP="00962FE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CCD7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11C5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9F35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E79C2FD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652A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BC78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3AFD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A4E6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CCBF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962FE7" w14:paraId="52E30DE2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2425" w14:textId="77777777" w:rsidR="00962FE7" w:rsidRDefault="00962FE7" w:rsidP="00962FE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8BDD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70C1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8349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6808C4A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EDFE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ED88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6673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4748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7882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962FE7" w14:paraId="75A07F8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7E47" w14:textId="77777777" w:rsidR="00962FE7" w:rsidRDefault="00962FE7" w:rsidP="00962FE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4834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C7A3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7C67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7AF3A23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1C78" w14:textId="77777777" w:rsidR="00962FE7" w:rsidRDefault="00962FE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A8EF392" w14:textId="77777777" w:rsidR="00962FE7" w:rsidRDefault="00962FE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08EC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1A42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0541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800F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F597314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962FE7" w14:paraId="0DAB88E9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95BD" w14:textId="77777777" w:rsidR="00962FE7" w:rsidRDefault="00962FE7" w:rsidP="00962FE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42B5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0BCC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561F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386A1E6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EF10" w14:textId="77777777" w:rsidR="00962FE7" w:rsidRDefault="00962FE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EC911FB" w14:textId="77777777" w:rsidR="00962FE7" w:rsidRDefault="00962FE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8380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C3FA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3F09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27B7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01E839A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962FE7" w14:paraId="7511E7A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FD95" w14:textId="77777777" w:rsidR="00962FE7" w:rsidRDefault="00962FE7" w:rsidP="00962FE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F3AD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16AE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DB18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523FDEF1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985E" w14:textId="77777777" w:rsidR="00962FE7" w:rsidRDefault="00962FE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3FAB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3DC9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725450D6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15A8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A7DE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2FE7" w14:paraId="0E8C0AA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FDF7" w14:textId="77777777" w:rsidR="00962FE7" w:rsidRDefault="00962FE7" w:rsidP="00962FE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BB08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241BF4A1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8C58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ED39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20819B12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C2A7" w14:textId="77777777" w:rsidR="00962FE7" w:rsidRDefault="00962FE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5497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E91E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E996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D01E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2FE7" w14:paraId="38B3A78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91C0" w14:textId="77777777" w:rsidR="00962FE7" w:rsidRDefault="00962FE7" w:rsidP="00962FE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32BE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5B24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7628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E379C98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58AD" w14:textId="77777777" w:rsidR="00962FE7" w:rsidRDefault="00962FE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E799614" w14:textId="77777777" w:rsidR="00962FE7" w:rsidRDefault="00962FE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3DB5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0452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A723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D28A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3ED664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962FE7" w14:paraId="6604774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A5ED" w14:textId="77777777" w:rsidR="00962FE7" w:rsidRDefault="00962FE7" w:rsidP="00962FE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596C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8CC1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A027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3BAE26A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EC3A" w14:textId="77777777" w:rsidR="00962FE7" w:rsidRDefault="00962FE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04F403E" w14:textId="77777777" w:rsidR="00962FE7" w:rsidRDefault="00962FE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55D3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6E8C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C41B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1215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A47409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962FE7" w14:paraId="45B87CF5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C75D" w14:textId="77777777" w:rsidR="00962FE7" w:rsidRDefault="00962FE7" w:rsidP="00962FE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10F3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3622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99EE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3C228AA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B621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0EEA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1BAC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6835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811C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6EF4F06D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962FE7" w14:paraId="4AF3565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AA7B" w14:textId="77777777" w:rsidR="00962FE7" w:rsidRDefault="00962FE7" w:rsidP="00962FE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049A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28607292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10BA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6034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53E559F2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7574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A321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077A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88AC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EE8C" w14:textId="77777777" w:rsidR="00962FE7" w:rsidRPr="004C4194" w:rsidRDefault="00962FE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62FE7" w14:paraId="4712863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12A7" w14:textId="77777777" w:rsidR="00962FE7" w:rsidRDefault="00962FE7" w:rsidP="00962FE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7778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54071886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B608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1337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2D61BAB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3E2D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E9AA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E3C5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BB36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B466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62FE7" w14:paraId="65B7D4D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F207" w14:textId="77777777" w:rsidR="00962FE7" w:rsidRDefault="00962FE7" w:rsidP="00962FE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CEA9" w14:textId="77777777" w:rsidR="00962FE7" w:rsidRDefault="00962FE7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7FFCF43F" w14:textId="77777777" w:rsidR="00962FE7" w:rsidRDefault="00962FE7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0056" w14:textId="77777777" w:rsidR="00962FE7" w:rsidRDefault="00962FE7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A901" w14:textId="77777777" w:rsidR="00962FE7" w:rsidRDefault="00962FE7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78042F5" w14:textId="77777777" w:rsidR="00962FE7" w:rsidRDefault="00962FE7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A8AA" w14:textId="77777777" w:rsidR="00962FE7" w:rsidRDefault="00962FE7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5EAC" w14:textId="77777777" w:rsidR="00962FE7" w:rsidRPr="00D0473F" w:rsidRDefault="00962FE7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A8F4" w14:textId="77777777" w:rsidR="00962FE7" w:rsidRDefault="00962FE7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6286" w14:textId="77777777" w:rsidR="00962FE7" w:rsidRPr="00D0473F" w:rsidRDefault="00962FE7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65E7" w14:textId="77777777" w:rsidR="00962FE7" w:rsidRPr="004C4194" w:rsidRDefault="00962FE7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59023BC" w14:textId="77777777" w:rsidR="00962FE7" w:rsidRDefault="00962FE7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04D52E8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1085" w14:textId="77777777" w:rsidR="00962FE7" w:rsidRDefault="00962FE7" w:rsidP="00962FE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99CE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7893455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A5E0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58EB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9400157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5BDF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37D5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943D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A1EE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1A05" w14:textId="77777777" w:rsidR="00962FE7" w:rsidRPr="004C4194" w:rsidRDefault="00962FE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A2E147F" w14:textId="77777777" w:rsidR="00962FE7" w:rsidRPr="00D0576C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2458B85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6AC1" w14:textId="77777777" w:rsidR="00962FE7" w:rsidRDefault="00962FE7" w:rsidP="00962FE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17B3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710C0099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D953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4D25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DB9785A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14D2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AD82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1950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D7AB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B182" w14:textId="77777777" w:rsidR="00962FE7" w:rsidRPr="004C4194" w:rsidRDefault="00962FE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866A1C4" w14:textId="77777777" w:rsidR="00962FE7" w:rsidRPr="00D0576C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3DEDDBA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B1A8" w14:textId="77777777" w:rsidR="00962FE7" w:rsidRDefault="00962FE7" w:rsidP="00962FE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6D1F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4F70181A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6F1F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AB49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BA0041D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71ED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5D13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82C9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2D8A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DCC6" w14:textId="77777777" w:rsidR="00962FE7" w:rsidRPr="004C4194" w:rsidRDefault="00962FE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CC7895E" w14:textId="77777777" w:rsidR="00962FE7" w:rsidRPr="00D0576C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44ECE25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5CEC" w14:textId="77777777" w:rsidR="00962FE7" w:rsidRDefault="00962FE7" w:rsidP="00962FE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BFF9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7F0F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46DB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0251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D78F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65CA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ABE1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CB1B" w14:textId="77777777" w:rsidR="00962FE7" w:rsidRPr="00E03C2B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51A81A7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962FE7" w14:paraId="081DA958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3645" w14:textId="77777777" w:rsidR="00962FE7" w:rsidRDefault="00962FE7" w:rsidP="00962FE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D427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43AAA2E6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3D61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7452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595675EF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2D4F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2795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70F1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CA75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BC8D" w14:textId="77777777" w:rsidR="00962FE7" w:rsidRPr="004C4194" w:rsidRDefault="00962FE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8DF4317" w14:textId="77777777" w:rsidR="00962FE7" w:rsidRPr="00D0576C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3EA1F5FC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3C3A" w14:textId="77777777" w:rsidR="00962FE7" w:rsidRDefault="00962FE7" w:rsidP="00962FE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842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0EE82C48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84A5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9A83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1C3C7513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1971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DF16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436E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B724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B44D" w14:textId="77777777" w:rsidR="00962FE7" w:rsidRPr="00E4349C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30DA7BF" w14:textId="77777777" w:rsidR="00962FE7" w:rsidRPr="00E4349C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0DE8FF97" w14:textId="77777777" w:rsidR="00962FE7" w:rsidRPr="00E4349C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962FE7" w14:paraId="55C90F24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8BE0" w14:textId="77777777" w:rsidR="00962FE7" w:rsidRDefault="00962FE7" w:rsidP="00962FE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0D95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3442D49D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4974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A661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BCC4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A0C3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58E5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0D01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A19B" w14:textId="77777777" w:rsidR="00962FE7" w:rsidRPr="004C4194" w:rsidRDefault="00962FE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6C45A4D" w14:textId="77777777" w:rsidR="00962FE7" w:rsidRPr="00D0576C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13CE7F52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C9BF" w14:textId="77777777" w:rsidR="00962FE7" w:rsidRDefault="00962FE7" w:rsidP="00962FE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6CEB" w14:textId="77777777" w:rsidR="00962FE7" w:rsidRDefault="00962FE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310D469E" w14:textId="77777777" w:rsidR="00962FE7" w:rsidRDefault="00962FE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EDAB" w14:textId="77777777" w:rsidR="00962FE7" w:rsidRPr="00D0473F" w:rsidRDefault="00962FE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A3E4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39085BD0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0951" w14:textId="77777777" w:rsidR="00962FE7" w:rsidRDefault="00962FE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183B" w14:textId="77777777" w:rsidR="00962FE7" w:rsidRDefault="00962FE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64EE" w14:textId="77777777" w:rsidR="00962FE7" w:rsidRDefault="00962FE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BB9A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E52E" w14:textId="77777777" w:rsidR="00962FE7" w:rsidRPr="004C4194" w:rsidRDefault="00962FE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3B8CE47" w14:textId="77777777" w:rsidR="00962FE7" w:rsidRPr="00D0576C" w:rsidRDefault="00962FE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2F27D4E5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2B34" w14:textId="77777777" w:rsidR="00962FE7" w:rsidRDefault="00962FE7" w:rsidP="00962FE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4F7E" w14:textId="77777777" w:rsidR="00962FE7" w:rsidRDefault="00962FE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20937A4E" w14:textId="77777777" w:rsidR="00962FE7" w:rsidRDefault="00962FE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BA9B" w14:textId="77777777" w:rsidR="00962FE7" w:rsidRDefault="00962FE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B5F6" w14:textId="77777777" w:rsidR="00962FE7" w:rsidRDefault="00962FE7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1FA75631" w14:textId="77777777" w:rsidR="00962FE7" w:rsidRDefault="00962FE7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55A3" w14:textId="77777777" w:rsidR="00962FE7" w:rsidRDefault="00962FE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451F" w14:textId="77777777" w:rsidR="00962FE7" w:rsidRDefault="00962FE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C0A9" w14:textId="77777777" w:rsidR="00962FE7" w:rsidRDefault="00962FE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B364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CC4F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962FE7" w14:paraId="5E1B6D56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1D6D" w14:textId="77777777" w:rsidR="00962FE7" w:rsidRDefault="00962FE7" w:rsidP="00962FE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95F9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4E5E2DD9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C71C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3884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1854F466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BBBC" w14:textId="77777777" w:rsidR="00962FE7" w:rsidRDefault="00962FE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C421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25F8" w14:textId="77777777" w:rsidR="00962FE7" w:rsidRDefault="00962FE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57DC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78AD" w14:textId="77777777" w:rsidR="00962FE7" w:rsidRPr="004C4194" w:rsidRDefault="00962FE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3B5521A" w14:textId="77777777" w:rsidR="00962FE7" w:rsidRPr="00D0576C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7BF599FA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576E" w14:textId="77777777" w:rsidR="00962FE7" w:rsidRDefault="00962FE7" w:rsidP="00962FE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F2F9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74F21664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F5AA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2DA3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65C58680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D6DB" w14:textId="77777777" w:rsidR="00962FE7" w:rsidRDefault="00962FE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8126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76BA" w14:textId="77777777" w:rsidR="00962FE7" w:rsidRDefault="00962FE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BB60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2ABE" w14:textId="77777777" w:rsidR="00962FE7" w:rsidRPr="004C4194" w:rsidRDefault="00962FE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9137ED5" w14:textId="77777777" w:rsidR="00962FE7" w:rsidRPr="00D0576C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269971A6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FB8B" w14:textId="77777777" w:rsidR="00962FE7" w:rsidRDefault="00962FE7" w:rsidP="00962FE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B061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  <w:p w14:paraId="7FA14B82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A4FF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C4B3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B661" w14:textId="77777777" w:rsidR="00962FE7" w:rsidRDefault="00962FE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9FA6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793E" w14:textId="77777777" w:rsidR="00962FE7" w:rsidRDefault="00962FE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4CD7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9DC2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intrări – ieşiri</w:t>
            </w:r>
          </w:p>
          <w:p w14:paraId="004D0A86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  <w:r>
              <w:rPr>
                <w:b/>
                <w:bCs/>
                <w:iCs/>
                <w:sz w:val="20"/>
                <w:lang w:val="ro-RO"/>
              </w:rPr>
              <w:t xml:space="preserve"> </w:t>
            </w:r>
          </w:p>
        </w:tc>
      </w:tr>
      <w:tr w:rsidR="00962FE7" w14:paraId="5EE62840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C545" w14:textId="77777777" w:rsidR="00962FE7" w:rsidRDefault="00962FE7" w:rsidP="00962FE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D9B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1D0AC9D4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9D43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E59C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2A937C72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F508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2905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7B10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CAEA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2C08" w14:textId="77777777" w:rsidR="00962FE7" w:rsidRPr="004C4194" w:rsidRDefault="00962FE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63FF6A7" w14:textId="77777777" w:rsidR="00962FE7" w:rsidRPr="00D0576C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2A47C5FF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194F" w14:textId="77777777" w:rsidR="00962FE7" w:rsidRDefault="00962FE7" w:rsidP="00962FE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C16C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F7EB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C83D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4E23AC25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D511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CDE9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2A3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D0F5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1155" w14:textId="77777777" w:rsidR="00962FE7" w:rsidRPr="0042375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6ED3CAE9" w14:textId="77777777" w:rsidR="00962FE7" w:rsidRPr="0042375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E1C2F1A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962FE7" w14:paraId="63391E60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A167" w14:textId="77777777" w:rsidR="00962FE7" w:rsidRDefault="00962FE7" w:rsidP="00962FE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B71F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FDC5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62C9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556261EE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C80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2D01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657D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5C5B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D0EC" w14:textId="77777777" w:rsidR="00962FE7" w:rsidRPr="00F94F88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29BA9D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55E8E8D5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962FE7" w14:paraId="7C9124C7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3167" w14:textId="77777777" w:rsidR="00962FE7" w:rsidRDefault="00962FE7" w:rsidP="00962FE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FECD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5109FC20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48FF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0B4C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D111FFA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8A98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BBB7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34C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3D5E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0F05" w14:textId="77777777" w:rsidR="00962FE7" w:rsidRPr="00F94F88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2FE7" w14:paraId="63CEE3F3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F10F" w14:textId="77777777" w:rsidR="00962FE7" w:rsidRDefault="00962FE7" w:rsidP="00962FE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B593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0B5A9C2D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20AC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346A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73A77662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906C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8523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339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9B5F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7217" w14:textId="77777777" w:rsidR="00962FE7" w:rsidRPr="004C4194" w:rsidRDefault="00962FE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6E0A962" w14:textId="77777777" w:rsidR="00962FE7" w:rsidRPr="00D0576C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4C9384C7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C8D5" w14:textId="77777777" w:rsidR="00962FE7" w:rsidRDefault="00962FE7" w:rsidP="00962FE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47E7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4F6B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A84A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18C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A22EB8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18B2745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125B60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EC3DEA9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F03A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E491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867D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2DE6" w14:textId="77777777" w:rsidR="00962FE7" w:rsidRPr="006E4685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6E63C573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B749" w14:textId="77777777" w:rsidR="00962FE7" w:rsidRDefault="00962FE7" w:rsidP="00962FE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4210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31C8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BAEC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051AD7A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EE9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2653B4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876F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8957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842D" w14:textId="77777777" w:rsidR="00962FE7" w:rsidRPr="00D0473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ADAD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049AB36F" w14:textId="77777777" w:rsidR="00962FE7" w:rsidRDefault="00962FE7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960785C" w14:textId="77777777" w:rsidR="00962FE7" w:rsidRDefault="00962FE7" w:rsidP="00547665">
      <w:pPr>
        <w:pStyle w:val="Heading1"/>
        <w:spacing w:line="360" w:lineRule="auto"/>
      </w:pPr>
      <w:r>
        <w:t>LINIA 505</w:t>
      </w:r>
    </w:p>
    <w:p w14:paraId="64F64BBE" w14:textId="77777777" w:rsidR="00962FE7" w:rsidRPr="009479E0" w:rsidRDefault="00962FE7" w:rsidP="001E02E2">
      <w:pPr>
        <w:pStyle w:val="Heading1"/>
        <w:spacing w:line="360" w:lineRule="auto"/>
        <w:rPr>
          <w:sz w:val="20"/>
          <w:szCs w:val="20"/>
        </w:rPr>
      </w:pPr>
      <w:r>
        <w:t>COMĂNEŞTI - MOINEŞTI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62FE7" w14:paraId="30D55479" w14:textId="77777777">
        <w:trPr>
          <w:cantSplit/>
          <w:trHeight w:val="89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AE8F" w14:textId="77777777" w:rsidR="00962FE7" w:rsidRDefault="00962FE7" w:rsidP="00962FE7">
            <w:pPr>
              <w:numPr>
                <w:ilvl w:val="0"/>
                <w:numId w:val="2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8B6D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A884" w14:textId="77777777" w:rsidR="00962FE7" w:rsidRPr="00277A5C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BA94" w14:textId="77777777" w:rsidR="00962FE7" w:rsidRDefault="00962FE7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Moinești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8587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BAC43A5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AABBBDF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5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5D49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9C59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F294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9D6CF24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X St. Moinești</w:t>
            </w:r>
          </w:p>
        </w:tc>
      </w:tr>
    </w:tbl>
    <w:p w14:paraId="031668DF" w14:textId="77777777" w:rsidR="00962FE7" w:rsidRDefault="00962FE7">
      <w:pPr>
        <w:spacing w:before="40" w:after="40" w:line="192" w:lineRule="auto"/>
        <w:ind w:right="57"/>
        <w:rPr>
          <w:sz w:val="20"/>
          <w:lang w:val="ro-RO"/>
        </w:rPr>
      </w:pPr>
    </w:p>
    <w:p w14:paraId="60AE2C7D" w14:textId="77777777" w:rsidR="00962FE7" w:rsidRDefault="00962FE7" w:rsidP="00F04622">
      <w:pPr>
        <w:pStyle w:val="Heading1"/>
        <w:spacing w:line="360" w:lineRule="auto"/>
      </w:pPr>
      <w:r>
        <w:t>LINIA 600</w:t>
      </w:r>
    </w:p>
    <w:p w14:paraId="14EDA149" w14:textId="77777777" w:rsidR="00962FE7" w:rsidRDefault="00962FE7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62FE7" w14:paraId="29576755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3A3E" w14:textId="77777777" w:rsidR="00962FE7" w:rsidRDefault="00962FE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5CB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51D61D5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8CDC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A4FF" w14:textId="77777777" w:rsidR="00962FE7" w:rsidRDefault="00962FE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083592A6" w14:textId="77777777" w:rsidR="00962FE7" w:rsidRDefault="00962FE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8CC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50AF" w14:textId="77777777" w:rsidR="00962FE7" w:rsidRPr="002F6CED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31B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72A0" w14:textId="77777777" w:rsidR="00962FE7" w:rsidRPr="00C1413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5DF5" w14:textId="77777777" w:rsidR="00962FE7" w:rsidRPr="009E2C90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2FE7" w14:paraId="00AF79E0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EDDD" w14:textId="77777777" w:rsidR="00962FE7" w:rsidRDefault="00962FE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03C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61C3215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FE77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CD23" w14:textId="77777777" w:rsidR="00962FE7" w:rsidRDefault="00962FE7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06296A25" w14:textId="77777777" w:rsidR="00962FE7" w:rsidRDefault="00962FE7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CA4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18E1" w14:textId="77777777" w:rsidR="00962FE7" w:rsidRPr="002F6CED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38C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A169" w14:textId="77777777" w:rsidR="00962FE7" w:rsidRPr="00C1413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EE92" w14:textId="77777777" w:rsidR="00962FE7" w:rsidRPr="005D499E" w:rsidRDefault="00962FE7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1951E12" w14:textId="77777777" w:rsidR="00962FE7" w:rsidRPr="009E2C90" w:rsidRDefault="00962FE7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53FC6CD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380D" w14:textId="77777777" w:rsidR="00962FE7" w:rsidRDefault="00962FE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34F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  <w:p w14:paraId="74FF092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F434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582A" w14:textId="77777777" w:rsidR="00962FE7" w:rsidRDefault="00962FE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5769250A" w14:textId="77777777" w:rsidR="00962FE7" w:rsidRDefault="00962FE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CC1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92C8" w14:textId="77777777" w:rsidR="00962FE7" w:rsidRPr="002F6CED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F47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9C81" w14:textId="77777777" w:rsidR="00962FE7" w:rsidRPr="00C1413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AC79" w14:textId="77777777" w:rsidR="00962FE7" w:rsidRPr="00DD03D3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962FE7" w14:paraId="120A9ED1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F1AA" w14:textId="77777777" w:rsidR="00962FE7" w:rsidRDefault="00962FE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D40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34FC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5C5E" w14:textId="77777777" w:rsidR="00962FE7" w:rsidRDefault="00962FE7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848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E49F" w14:textId="77777777" w:rsidR="00962FE7" w:rsidRPr="002F6CED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567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0D1C" w14:textId="77777777" w:rsidR="00962FE7" w:rsidRPr="00C1413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BFC3" w14:textId="77777777" w:rsidR="00962FE7" w:rsidRPr="00DD03D3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962FE7" w14:paraId="0342EA67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7EE2" w14:textId="77777777" w:rsidR="00962FE7" w:rsidRDefault="00962FE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7E7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1563775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4155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2ABA" w14:textId="77777777" w:rsidR="00962FE7" w:rsidRDefault="00962FE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2D5BFB09" w14:textId="77777777" w:rsidR="00962FE7" w:rsidRDefault="00962FE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5D7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65DC" w14:textId="77777777" w:rsidR="00962FE7" w:rsidRPr="002F6CED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9BA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9994" w14:textId="77777777" w:rsidR="00962FE7" w:rsidRPr="00C1413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82AF" w14:textId="77777777" w:rsidR="00962FE7" w:rsidRPr="005D499E" w:rsidRDefault="00962FE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83924BB" w14:textId="77777777" w:rsidR="00962FE7" w:rsidRPr="009E2C90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592C1800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18C2" w14:textId="77777777" w:rsidR="00962FE7" w:rsidRDefault="00962FE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8BD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5319AA6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9386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4350" w14:textId="77777777" w:rsidR="00962FE7" w:rsidRDefault="00962FE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6225206A" w14:textId="77777777" w:rsidR="00962FE7" w:rsidRDefault="00962FE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5FD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ADEE" w14:textId="77777777" w:rsidR="00962FE7" w:rsidRPr="002F6CED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349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4ADE" w14:textId="77777777" w:rsidR="00962FE7" w:rsidRPr="00C1413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0CB3" w14:textId="77777777" w:rsidR="00962FE7" w:rsidRPr="005D20EA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962FE7" w14:paraId="4EB07D15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A446" w14:textId="77777777" w:rsidR="00962FE7" w:rsidRDefault="00962FE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D6F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3A6E8AC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1EAE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D4FF" w14:textId="77777777" w:rsidR="00962FE7" w:rsidRDefault="00962FE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12702809" w14:textId="77777777" w:rsidR="00962FE7" w:rsidRDefault="00962FE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9C3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A821" w14:textId="77777777" w:rsidR="00962FE7" w:rsidRPr="002F6CED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B70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6F59" w14:textId="77777777" w:rsidR="00962FE7" w:rsidRPr="00C1413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8C50" w14:textId="77777777" w:rsidR="00962FE7" w:rsidRPr="005D499E" w:rsidRDefault="00962FE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78AB0E0" w14:textId="77777777" w:rsidR="00962FE7" w:rsidRPr="009E2C90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2848B6EE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6432" w14:textId="77777777" w:rsidR="00962FE7" w:rsidRDefault="00962FE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BCA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3BF4975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2A63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ECA3" w14:textId="77777777" w:rsidR="00962FE7" w:rsidRDefault="00962FE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2D5EE66F" w14:textId="77777777" w:rsidR="00962FE7" w:rsidRDefault="00962FE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F32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46A3" w14:textId="77777777" w:rsidR="00962FE7" w:rsidRPr="002F6CED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8D6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102C" w14:textId="77777777" w:rsidR="00962FE7" w:rsidRPr="00C1413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3AB5" w14:textId="77777777" w:rsidR="00962FE7" w:rsidRPr="005D499E" w:rsidRDefault="00962FE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1E4F99C" w14:textId="77777777" w:rsidR="00962FE7" w:rsidRPr="009E2C90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10BD350A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9976" w14:textId="77777777" w:rsidR="00962FE7" w:rsidRDefault="00962FE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04E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7C33053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972D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852C" w14:textId="77777777" w:rsidR="00962FE7" w:rsidRDefault="00962FE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55A1AB12" w14:textId="77777777" w:rsidR="00962FE7" w:rsidRDefault="00962FE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B35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2C33" w14:textId="77777777" w:rsidR="00962FE7" w:rsidRPr="002F6CED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917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920F" w14:textId="77777777" w:rsidR="00962FE7" w:rsidRPr="00C1413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4CE0" w14:textId="77777777" w:rsidR="00962FE7" w:rsidRPr="005D499E" w:rsidRDefault="00962FE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81DF7ED" w14:textId="77777777" w:rsidR="00962FE7" w:rsidRPr="009E2C90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131FB5FB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705D" w14:textId="77777777" w:rsidR="00962FE7" w:rsidRDefault="00962FE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6E4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268+200</w:t>
            </w:r>
          </w:p>
          <w:p w14:paraId="07F3B45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B603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4D1C" w14:textId="77777777" w:rsidR="00962FE7" w:rsidRDefault="00962FE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Ghidigeni - Tutova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F19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9741" w14:textId="77777777" w:rsidR="00962FE7" w:rsidRPr="002F6CED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919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6816" w14:textId="77777777" w:rsidR="00962FE7" w:rsidRPr="00C1413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006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la paletele galbene.</w:t>
            </w:r>
          </w:p>
        </w:tc>
      </w:tr>
      <w:tr w:rsidR="00962FE7" w14:paraId="56052636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1F26" w14:textId="77777777" w:rsidR="00962FE7" w:rsidRDefault="00962FE7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BAC9" w14:textId="77777777" w:rsidR="00962FE7" w:rsidRDefault="00962FE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2E82A3E3" w14:textId="77777777" w:rsidR="00962FE7" w:rsidRDefault="00962FE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0079" w14:textId="77777777" w:rsidR="00962FE7" w:rsidRDefault="00962FE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06F7" w14:textId="77777777" w:rsidR="00962FE7" w:rsidRDefault="00962FE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DF83" w14:textId="77777777" w:rsidR="00962FE7" w:rsidRDefault="00962FE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7DC2" w14:textId="77777777" w:rsidR="00962FE7" w:rsidRPr="002F6CED" w:rsidRDefault="00962FE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4044" w14:textId="77777777" w:rsidR="00962FE7" w:rsidRDefault="00962FE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1A71" w14:textId="77777777" w:rsidR="00962FE7" w:rsidRPr="00C14131" w:rsidRDefault="00962FE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1B31" w14:textId="77777777" w:rsidR="00962FE7" w:rsidRDefault="00962FE7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4AA92534" w14:textId="77777777" w:rsidR="00962FE7" w:rsidRDefault="00962FE7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962FE7" w14:paraId="6367CE09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DC28" w14:textId="77777777" w:rsidR="00962FE7" w:rsidRDefault="00962FE7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ABA5" w14:textId="77777777" w:rsidR="00962FE7" w:rsidRDefault="00962FE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ACDC" w14:textId="77777777" w:rsidR="00962FE7" w:rsidRPr="00C14131" w:rsidRDefault="00962FE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5E8C" w14:textId="77777777" w:rsidR="00962FE7" w:rsidRDefault="00962FE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401E69E" w14:textId="77777777" w:rsidR="00962FE7" w:rsidRDefault="00962FE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195C" w14:textId="77777777" w:rsidR="00962FE7" w:rsidRDefault="00962FE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3A4EAFB8" w14:textId="77777777" w:rsidR="00962FE7" w:rsidRDefault="00962FE7" w:rsidP="00962FE7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77B802C0" w14:textId="77777777" w:rsidR="00962FE7" w:rsidRDefault="00962FE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694E88F1" w14:textId="77777777" w:rsidR="00962FE7" w:rsidRDefault="00962FE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75DF" w14:textId="77777777" w:rsidR="00962FE7" w:rsidRPr="002F6CED" w:rsidRDefault="00962FE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AA33" w14:textId="77777777" w:rsidR="00962FE7" w:rsidRDefault="00962FE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5D97" w14:textId="77777777" w:rsidR="00962FE7" w:rsidRPr="00C14131" w:rsidRDefault="00962FE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3563" w14:textId="77777777" w:rsidR="00962FE7" w:rsidRDefault="00962FE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2FE7" w14:paraId="2C47AAD7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1C84" w14:textId="77777777" w:rsidR="00962FE7" w:rsidRDefault="00962FE7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C759" w14:textId="77777777" w:rsidR="00962FE7" w:rsidRDefault="00962FE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818B" w14:textId="77777777" w:rsidR="00962FE7" w:rsidRPr="00C14131" w:rsidRDefault="00962FE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6DA9" w14:textId="77777777" w:rsidR="00962FE7" w:rsidRDefault="00962FE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A17E720" w14:textId="77777777" w:rsidR="00962FE7" w:rsidRDefault="00962FE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020AA4B3" w14:textId="77777777" w:rsidR="00962FE7" w:rsidRDefault="00962FE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140F" w14:textId="77777777" w:rsidR="00962FE7" w:rsidRDefault="00962FE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6D763A9" w14:textId="77777777" w:rsidR="00962FE7" w:rsidRDefault="00962FE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30171DA4" w14:textId="77777777" w:rsidR="00962FE7" w:rsidRDefault="00962FE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EEDA" w14:textId="77777777" w:rsidR="00962FE7" w:rsidRPr="002F6CED" w:rsidRDefault="00962FE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E59A" w14:textId="77777777" w:rsidR="00962FE7" w:rsidRDefault="00962FE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3EEE" w14:textId="77777777" w:rsidR="00962FE7" w:rsidRPr="00C14131" w:rsidRDefault="00962FE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164A" w14:textId="77777777" w:rsidR="00962FE7" w:rsidRDefault="00962FE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5E7AE8F3" w14:textId="77777777" w:rsidR="00962FE7" w:rsidRDefault="00962FE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962FE7" w14:paraId="685C17D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B78C" w14:textId="77777777" w:rsidR="00962FE7" w:rsidRDefault="00962FE7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4D9A" w14:textId="77777777" w:rsidR="00962FE7" w:rsidRDefault="00962FE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DB52" w14:textId="77777777" w:rsidR="00962FE7" w:rsidRPr="00C14131" w:rsidRDefault="00962FE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B27B" w14:textId="77777777" w:rsidR="00962FE7" w:rsidRDefault="00962FE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34A9DC6B" w14:textId="77777777" w:rsidR="00962FE7" w:rsidRDefault="00962FE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D680" w14:textId="77777777" w:rsidR="00962FE7" w:rsidRDefault="00962FE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426E057" w14:textId="77777777" w:rsidR="00962FE7" w:rsidRDefault="00962FE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3C8E" w14:textId="77777777" w:rsidR="00962FE7" w:rsidRPr="002F6CED" w:rsidRDefault="00962FE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C9FD" w14:textId="77777777" w:rsidR="00962FE7" w:rsidRDefault="00962FE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9D72" w14:textId="77777777" w:rsidR="00962FE7" w:rsidRPr="00C14131" w:rsidRDefault="00962FE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E12B" w14:textId="77777777" w:rsidR="00962FE7" w:rsidRDefault="00962FE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300AAE07" w14:textId="77777777" w:rsidR="00962FE7" w:rsidRDefault="00962FE7">
      <w:pPr>
        <w:spacing w:before="40" w:after="40" w:line="192" w:lineRule="auto"/>
        <w:ind w:right="57"/>
        <w:rPr>
          <w:sz w:val="20"/>
          <w:lang w:val="ro-RO"/>
        </w:rPr>
      </w:pPr>
    </w:p>
    <w:p w14:paraId="5D92EDCA" w14:textId="77777777" w:rsidR="00962FE7" w:rsidRDefault="00962FE7" w:rsidP="003C645F">
      <w:pPr>
        <w:pStyle w:val="Heading1"/>
        <w:spacing w:line="360" w:lineRule="auto"/>
      </w:pPr>
      <w:r>
        <w:t>LINIA 602</w:t>
      </w:r>
    </w:p>
    <w:p w14:paraId="68B946C1" w14:textId="77777777" w:rsidR="00962FE7" w:rsidRDefault="00962FE7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62FE7" w14:paraId="1841FD5C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5B4B" w14:textId="77777777" w:rsidR="00962FE7" w:rsidRDefault="00962FE7" w:rsidP="00962FE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056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1887A40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59F8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515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277B478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0C92" w14:textId="77777777" w:rsidR="00962FE7" w:rsidRPr="00406474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0BCB" w14:textId="77777777" w:rsidR="00962FE7" w:rsidRPr="00DA41E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1A8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6CE468B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17FD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00C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50BDB127" w14:textId="77777777" w:rsidR="00962FE7" w:rsidRPr="0007619C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22D761F7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843F" w14:textId="77777777" w:rsidR="00962FE7" w:rsidRDefault="00962FE7" w:rsidP="00962FE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25D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5CC7E22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CB5C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81A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0644DFF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3A69" w14:textId="77777777" w:rsidR="00962FE7" w:rsidRPr="00406474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97A7" w14:textId="77777777" w:rsidR="00962FE7" w:rsidRPr="00DA41E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9C6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70F5519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1753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712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073F4F7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BD6183F" w14:textId="77777777" w:rsidR="00962FE7" w:rsidRDefault="00962FE7">
      <w:pPr>
        <w:spacing w:before="40" w:after="40" w:line="192" w:lineRule="auto"/>
        <w:ind w:right="57"/>
        <w:rPr>
          <w:sz w:val="20"/>
          <w:lang w:val="ro-RO"/>
        </w:rPr>
      </w:pPr>
    </w:p>
    <w:p w14:paraId="23CFAF44" w14:textId="77777777" w:rsidR="00962FE7" w:rsidRDefault="00962FE7" w:rsidP="004F6534">
      <w:pPr>
        <w:pStyle w:val="Heading1"/>
        <w:spacing w:line="360" w:lineRule="auto"/>
      </w:pPr>
      <w:r>
        <w:t>LINIA 700</w:t>
      </w:r>
    </w:p>
    <w:p w14:paraId="71839898" w14:textId="77777777" w:rsidR="00962FE7" w:rsidRDefault="00962FE7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962FE7" w14:paraId="7245866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F7B4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9139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39EE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53FA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109629B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A468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0A49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90ED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980E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47A0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2A5800B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65D2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0BD3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4BBB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39F9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D48D4A8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0AA6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3F13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7B4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B958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61A7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2E2A955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0790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DBEE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1146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A623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D92625C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2E80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BE7D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A104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0DF7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8BB4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AE6377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962FE7" w14:paraId="6ECD392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CF0D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FD64" w14:textId="77777777" w:rsidR="00962FE7" w:rsidRDefault="00962FE7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ACBC" w14:textId="77777777" w:rsidR="00962FE7" w:rsidRDefault="00962FE7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861C" w14:textId="77777777" w:rsidR="00962FE7" w:rsidRDefault="00962FE7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A388" w14:textId="77777777" w:rsidR="00962FE7" w:rsidRPr="00E4222D" w:rsidRDefault="00962FE7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D327D8F" w14:textId="77777777" w:rsidR="00962FE7" w:rsidRPr="00E4222D" w:rsidRDefault="00962FE7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5507B908" w14:textId="77777777" w:rsidR="00962FE7" w:rsidRPr="00E4222D" w:rsidRDefault="00962FE7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45238D5" w14:textId="77777777" w:rsidR="00962FE7" w:rsidRDefault="00962FE7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FD74" w14:textId="77777777" w:rsidR="00962FE7" w:rsidRDefault="00962FE7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F5DA" w14:textId="77777777" w:rsidR="00962FE7" w:rsidRDefault="00962FE7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7433" w14:textId="77777777" w:rsidR="00962FE7" w:rsidRDefault="00962FE7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C339" w14:textId="77777777" w:rsidR="00962FE7" w:rsidRDefault="00962FE7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67546B1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3FAB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6D72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7E97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27F9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80F2904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42B6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FD2C2A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1E40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52AC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46A8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8162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14F8363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06B5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0DD2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F061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90D5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C4BFBD1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62D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C554E8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30F5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F754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2090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265B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6A7FB9F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CEEC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FFA4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EA21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CCA0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E4E11C1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0E13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0D84DD80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2EDF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03C4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5F7A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AD08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7757049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ED96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62B0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F9EB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6923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0054977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4DB2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117BF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3ECE2F9D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754D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C796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C3AB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72D3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36E3BCA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B2C0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5BE0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57F8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BCC2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5131506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6A02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0861BEF9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28E80DAE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A107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7B0F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CF67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A445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7A16F9D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982D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EF0F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DDD4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DD85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492E015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31E9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9EE4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9C92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5DBD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E72F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5C37F8F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CD55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1051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D67C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0B9E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9DB8B8F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BAA7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53565A01" w14:textId="77777777" w:rsidR="00962FE7" w:rsidRPr="00B401EA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C130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2CB3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95D6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FF2B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6E5EC2C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646E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CE38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F04B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3EB2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262F725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4764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5AAFB865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D834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10BE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184D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FC32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191F40D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6554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112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8DAA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93F0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EAA4E95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6F49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3DDB3676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18C6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177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A254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1F6B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962FE7" w14:paraId="1A1A0AA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1A0C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2310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FB72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2E10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DD2F9FF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91D6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2660B5A8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AB9F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D871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2D2F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3E84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962FE7" w14:paraId="14F82D0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3AB9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C2C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BBB1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35E4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0623555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DEFC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6A0B52F8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4F7AE3BC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95DD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0EB6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2447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6833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31B9229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C189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63A2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26E7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38B9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35C1CBA7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9337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A51B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EDE0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377687E3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DD50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3BB3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2FE7" w14:paraId="61DB4E1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99AF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8E56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692F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184D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190F0EED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627A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CDFE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63DD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17CCDFE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EA8D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F531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2FE7" w14:paraId="6636050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9FEB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C7A0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0305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8BA4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0025EE98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F2C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2AB7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95F5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0EA9AC00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473B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63FE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2FE7" w14:paraId="75D9CF0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C969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9703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2E12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5C88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71DD87C6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A3E0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A668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E26A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AF16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A9C4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0ACC5CA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C92A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26F3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4935182F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B019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6D92" w14:textId="77777777" w:rsidR="00962FE7" w:rsidRDefault="00962FE7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1C3D669D" w14:textId="77777777" w:rsidR="00962FE7" w:rsidRDefault="00962FE7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5026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CE11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6394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F2EA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E627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2FE7" w14:paraId="05E4CC7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6CFF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4AAD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63B1B918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BD70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44DB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0C54773A" w14:textId="77777777" w:rsidR="00962FE7" w:rsidRPr="008A1A04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B49A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4B30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6914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C277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0A6C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2FE7" w14:paraId="4D70D4C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17F2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7E86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37A6ABD4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B2FE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7EFB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308152AE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9B79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6EFC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A778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6C0D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172C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962FE7" w14:paraId="5D3850A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3E9D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FDF5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0CE8494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78F2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A652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69C5596D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88EE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0699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0A41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1E08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D826" w14:textId="77777777" w:rsidR="00962FE7" w:rsidRPr="00C20CA5" w:rsidRDefault="00962FE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42AE8F8" w14:textId="77777777" w:rsidR="00962FE7" w:rsidRPr="00EB107D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60AC892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F959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ADA4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2C0B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7610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1EDA3C60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EC51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58B72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BAFF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A253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3441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5CE3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961793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135B90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962FE7" w14:paraId="7C0F1A6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FE39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A9E0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746FAFB1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17C7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1E82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10FC4CC0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3A192E54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186A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9AC9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E9AA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CDAB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C15B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08CEAEA8" w14:textId="77777777" w:rsidR="00962FE7" w:rsidRPr="00C401D9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962FE7" w14:paraId="39D4E8A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C42C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B569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466C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8FCC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Lacu Sărat Cap X</w:t>
            </w:r>
          </w:p>
          <w:p w14:paraId="55957AE5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91B5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C9E3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C9F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217+800</w:t>
            </w:r>
          </w:p>
          <w:p w14:paraId="60B464B8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217+900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CC13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B797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2FE7" w14:paraId="38F6037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55D7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E6A8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94CB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20D0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476CA926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EA1EBA0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14D92448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98BF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A5DD93C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CAAE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6706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4E17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740A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17447981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962FE7" w14:paraId="330FA25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79AC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9C38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D6EE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1FFC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D0E0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0267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323D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38811BB6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EEE2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1ECE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2FE7" w14:paraId="6F1395E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D3FE2E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2059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D711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6DC2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1A0E895D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7F1D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2F15C91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0923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2AC1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F9F1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657F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7C12303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6A6D72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A6F9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29138243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1C14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2000" w14:textId="77777777" w:rsidR="00962FE7" w:rsidRDefault="00962FE7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46D3A034" w14:textId="77777777" w:rsidR="00962FE7" w:rsidRDefault="00962FE7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BCA3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9993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6681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555B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4C83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2FE7" w14:paraId="3936209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D11DF9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D1DE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0783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32F0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0ADAEEE4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622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CE16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D9E4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72B2C6A2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27A4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A2E8" w14:textId="77777777" w:rsidR="00962FE7" w:rsidRPr="00C20CA5" w:rsidRDefault="00962FE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3F2806F" w14:textId="77777777" w:rsidR="00962FE7" w:rsidRPr="00EB107D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4D75FD1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AA26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7295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A4DC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4099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0D7FBA9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4035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1522BD8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9C6A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6905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DA4E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B4FC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2CE86F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DDCFB3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962FE7" w14:paraId="33DA779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26F5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6969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A3E8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CF0E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D320268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4413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6A73CC8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A11F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F249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B410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7F9D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7DBF6D8B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962FE7" w14:paraId="043EF05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ACB4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4EDC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FCC0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3FC0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52865D2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DE31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6316BA6A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72AF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9F49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62CE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1D8D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D28436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26EB3A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4A1AE138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962FE7" w14:paraId="29DAF4C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3E7F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7DA2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6E1D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4C91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3271E3C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A92D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19CA2B32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DCC6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A04E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73ED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2FA7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CFEA85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64A36C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73DE1510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62FE7" w14:paraId="39ECA9D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758D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7F96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5D69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364C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5EEE172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921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D86B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6D11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0A1B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7AFC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FAEF2D4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A6B4B1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076E9F94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962FE7" w14:paraId="2B39CF0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467F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4D5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6005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6FFE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C272462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BDE2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71BA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B241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3E9C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95BB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0A0DD1B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4F3B28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589D7261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962FE7" w14:paraId="334FCCF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0693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16BD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0244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A79E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26744C17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D337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198EBC0D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F4C0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1BCD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6E34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757D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9929E1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E892AD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962FE7" w14:paraId="6F5DDD4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0814" w14:textId="77777777" w:rsidR="00962FE7" w:rsidRDefault="00962FE7" w:rsidP="00962FE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A888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24E6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6DF0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5F28569E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E1B6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D5B1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A139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CAD8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90B8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8FAAEC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29D15E5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7EFE42D4" w14:textId="77777777" w:rsidR="00962FE7" w:rsidRDefault="00962FE7">
      <w:pPr>
        <w:spacing w:before="40" w:after="40" w:line="192" w:lineRule="auto"/>
        <w:ind w:right="57"/>
        <w:rPr>
          <w:sz w:val="20"/>
          <w:lang w:val="ro-RO"/>
        </w:rPr>
      </w:pPr>
    </w:p>
    <w:p w14:paraId="1C2E2161" w14:textId="77777777" w:rsidR="00962FE7" w:rsidRDefault="00962FE7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30C34AA6" w14:textId="77777777" w:rsidR="00962FE7" w:rsidRDefault="00962FE7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962FE7" w14:paraId="4EC02311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95ED" w14:textId="77777777" w:rsidR="00962FE7" w:rsidRDefault="00962FE7" w:rsidP="00962FE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73D9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21FF" w14:textId="77777777" w:rsidR="00962FE7" w:rsidRPr="001304A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2F7F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C23D846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FE07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71A0B1E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D2936B3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185E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8F7C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70DF" w14:textId="77777777" w:rsidR="00962FE7" w:rsidRPr="001304A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04BD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158573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AD6EDC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7E82BED7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8E044E6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962FE7" w14:paraId="4F845A27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123A" w14:textId="77777777" w:rsidR="00962FE7" w:rsidRDefault="00962FE7" w:rsidP="00962FE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06C0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B8C3" w14:textId="77777777" w:rsidR="00962FE7" w:rsidRPr="001304A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CF7B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D8D8CD5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977A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6A003D4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03BFB40F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6755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1772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5C17" w14:textId="77777777" w:rsidR="00962FE7" w:rsidRPr="001304A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9294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F128C1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33B57105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52BD9EDD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962FE7" w14:paraId="64042B38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6A27" w14:textId="77777777" w:rsidR="00962FE7" w:rsidRDefault="00962FE7" w:rsidP="00962FE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27CC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32DF777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7044" w14:textId="77777777" w:rsidR="00962FE7" w:rsidRPr="001304A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BE96" w14:textId="77777777" w:rsidR="00962FE7" w:rsidRDefault="00962FE7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78E712F" w14:textId="77777777" w:rsidR="00962FE7" w:rsidRDefault="00962FE7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F91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6344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F51A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D8A3" w14:textId="77777777" w:rsidR="00962FE7" w:rsidRPr="001304A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B82A" w14:textId="77777777" w:rsidR="00962FE7" w:rsidRPr="006A2576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4000D9A8" w14:textId="77777777" w:rsidR="00962FE7" w:rsidRPr="006A2576" w:rsidRDefault="00962FE7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7BAAD6ED" w14:textId="77777777" w:rsidR="00962FE7" w:rsidRDefault="00962FE7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62FE7" w14:paraId="3509D2C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FD8E" w14:textId="77777777" w:rsidR="00962FE7" w:rsidRDefault="00962FE7" w:rsidP="00962FE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EDE0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55FB9A8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9D1D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3A7A" w14:textId="77777777" w:rsidR="00962FE7" w:rsidRDefault="00962FE7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2519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1491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A20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4FA5" w14:textId="77777777" w:rsidR="00962FE7" w:rsidRPr="001304A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4A00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62FE7" w14:paraId="0D6C318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9134" w14:textId="77777777" w:rsidR="00962FE7" w:rsidRDefault="00962FE7" w:rsidP="00962FE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5639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518ABCD8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9923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B86B" w14:textId="77777777" w:rsidR="00962FE7" w:rsidRDefault="00962FE7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BF81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A183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FCC6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1E23" w14:textId="77777777" w:rsidR="00962FE7" w:rsidRPr="001304A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CEE6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62FE7" w14:paraId="1E0DE7A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2E0F" w14:textId="77777777" w:rsidR="00962FE7" w:rsidRDefault="00962FE7" w:rsidP="00962FE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A328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661B07BA" w14:textId="77777777" w:rsidR="00962FE7" w:rsidRDefault="00962FE7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4E60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909D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CBC6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449F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4B7E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28C5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DB1F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62FE7" w14:paraId="0556915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2F77" w14:textId="77777777" w:rsidR="00962FE7" w:rsidRDefault="00962FE7" w:rsidP="00962FE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9F60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22F91A17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B3A1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0813" w14:textId="77777777" w:rsidR="00962FE7" w:rsidRPr="001904F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798C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D5FC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1490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C76E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AF2F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962FE7" w14:paraId="3A59877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91D6" w14:textId="77777777" w:rsidR="00962FE7" w:rsidRDefault="00962FE7" w:rsidP="00962FE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AE88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2A7897E9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8CE6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49CB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BC80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467A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9733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7A6A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E3CB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62FE7" w14:paraId="73CC108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93DC" w14:textId="77777777" w:rsidR="00962FE7" w:rsidRDefault="00962FE7" w:rsidP="00962FE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182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6A8AFAC4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268A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6736" w14:textId="77777777" w:rsidR="00962FE7" w:rsidRPr="00DA3842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2575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E51A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E9FF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7D0F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5C60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6B7A3FE" w14:textId="77777777" w:rsidR="00962FE7" w:rsidRDefault="00962FE7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7E1B2E4C" w14:textId="77777777" w:rsidR="00962FE7" w:rsidRDefault="00962FE7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62FE7" w14:paraId="378E7A22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A258" w14:textId="77777777" w:rsidR="00962FE7" w:rsidRDefault="00962FE7" w:rsidP="00962FE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F6B0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6916AD5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59B9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C3A2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E4E3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936E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E14A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B750" w14:textId="77777777" w:rsidR="00962FE7" w:rsidRPr="001304A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5354" w14:textId="77777777" w:rsidR="00962FE7" w:rsidRPr="00175A24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62FE7" w14:paraId="1C03F57E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422A" w14:textId="77777777" w:rsidR="00962FE7" w:rsidRDefault="00962FE7" w:rsidP="00962FE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40F6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4FF4195F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4307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4481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BDFE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646E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C1C8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C5C2" w14:textId="77777777" w:rsidR="00962FE7" w:rsidRPr="001304A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94D7" w14:textId="77777777" w:rsidR="00962FE7" w:rsidRPr="00175A24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2FE7" w14:paraId="43B5D1E8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A023" w14:textId="77777777" w:rsidR="00962FE7" w:rsidRDefault="00962FE7" w:rsidP="00962FE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55D9" w14:textId="77777777" w:rsidR="00962FE7" w:rsidRDefault="00962FE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5EB0" w14:textId="77777777" w:rsidR="00962FE7" w:rsidRDefault="00962FE7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859D" w14:textId="77777777" w:rsidR="00962FE7" w:rsidRDefault="00962FE7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AAEC5A9" w14:textId="77777777" w:rsidR="00962FE7" w:rsidRDefault="00962FE7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8DE7" w14:textId="77777777" w:rsidR="00962FE7" w:rsidRDefault="00962FE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10DC8E3" w14:textId="77777777" w:rsidR="00962FE7" w:rsidRDefault="00962FE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6A96" w14:textId="77777777" w:rsidR="00962FE7" w:rsidRDefault="00962FE7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9FDD" w14:textId="77777777" w:rsidR="00962FE7" w:rsidRDefault="00962FE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9612" w14:textId="77777777" w:rsidR="00962FE7" w:rsidRPr="001304AF" w:rsidRDefault="00962FE7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1C41" w14:textId="77777777" w:rsidR="00962FE7" w:rsidRDefault="00962FE7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2C8E08" w14:textId="77777777" w:rsidR="00962FE7" w:rsidRDefault="00962FE7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518707" w14:textId="77777777" w:rsidR="00962FE7" w:rsidRPr="00175A24" w:rsidRDefault="00962FE7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962FE7" w14:paraId="5F45CFC8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8B16" w14:textId="77777777" w:rsidR="00962FE7" w:rsidRDefault="00962FE7" w:rsidP="00962FE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8609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E634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380C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757186D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CEF0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E1F8FA5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B190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CEA3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F737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D512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0BD015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3A867B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962FE7" w14:paraId="3A34769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2737" w14:textId="77777777" w:rsidR="00962FE7" w:rsidRDefault="00962FE7" w:rsidP="00962FE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309D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C364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8A53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0BA786E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EB7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4188727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C939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5252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D99F" w14:textId="77777777" w:rsidR="00962FE7" w:rsidRPr="001304A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8DB0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B88C7A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F2019C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962FE7" w14:paraId="5F3EBEB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670A" w14:textId="77777777" w:rsidR="00962FE7" w:rsidRDefault="00962FE7" w:rsidP="00962FE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A3BA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0024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62A8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B15A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C03C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7F0F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B37444F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46B9" w14:textId="77777777" w:rsidR="00962FE7" w:rsidRPr="001304A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C748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2FE7" w14:paraId="77F034B1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689A" w14:textId="77777777" w:rsidR="00962FE7" w:rsidRDefault="00962FE7" w:rsidP="00962FE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8CCC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FC3586F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6A93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517C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D1D9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3678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5BC2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E3DD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6C94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2FE7" w14:paraId="2183B0BE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5CB7" w14:textId="77777777" w:rsidR="00962FE7" w:rsidRDefault="00962FE7" w:rsidP="00962FE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C068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2D26" w14:textId="77777777" w:rsidR="00962FE7" w:rsidRPr="001304A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DCB4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298AD52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0B04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5396554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2F4A" w14:textId="77777777" w:rsidR="00962FE7" w:rsidRPr="00CA3079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19AC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DBFD" w14:textId="77777777" w:rsidR="00962FE7" w:rsidRPr="001304A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402A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5B817F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962FE7" w14:paraId="05871E8D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2710" w14:textId="77777777" w:rsidR="00962FE7" w:rsidRDefault="00962FE7" w:rsidP="00962FE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79EF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185DBFF6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F6D7" w14:textId="77777777" w:rsidR="00962FE7" w:rsidRPr="001304A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71F8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FE40517" w14:textId="77777777" w:rsidR="00962FE7" w:rsidRPr="00180EA2" w:rsidRDefault="00962FE7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46EF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F0CD" w14:textId="77777777" w:rsidR="00962FE7" w:rsidRPr="00CA3079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C83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5E85" w14:textId="77777777" w:rsidR="00962FE7" w:rsidRPr="001304A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DB0C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37472F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3B2983C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962FE7" w14:paraId="77006D5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B827" w14:textId="77777777" w:rsidR="00962FE7" w:rsidRDefault="00962FE7" w:rsidP="00962FE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7B18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3A23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1247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62C0528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C7C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7EC1" w14:textId="77777777" w:rsidR="00962FE7" w:rsidRPr="00CA3079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7AF3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5A235EA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AE46" w14:textId="77777777" w:rsidR="00962FE7" w:rsidRPr="001304A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84CE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00905B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AAEAB67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F27F0A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962FE7" w14:paraId="0E034C0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59C0" w14:textId="77777777" w:rsidR="00962FE7" w:rsidRDefault="00962FE7" w:rsidP="00962FE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0EF6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E901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ABF2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6C541ED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E0DD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68547DE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6222D15C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9BB9" w14:textId="77777777" w:rsidR="00962FE7" w:rsidRPr="00CA3079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F83A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91D4" w14:textId="77777777" w:rsidR="00962FE7" w:rsidRPr="001304A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33CE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C22BBF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3C1503EC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0D443DCB" w14:textId="77777777" w:rsidR="00962FE7" w:rsidRPr="00B71446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2F891DC9" w14:textId="77777777" w:rsidR="00962FE7" w:rsidRDefault="00962FE7">
      <w:pPr>
        <w:tabs>
          <w:tab w:val="left" w:pos="6382"/>
        </w:tabs>
        <w:rPr>
          <w:sz w:val="20"/>
        </w:rPr>
      </w:pPr>
    </w:p>
    <w:p w14:paraId="23A3F9F8" w14:textId="77777777" w:rsidR="00962FE7" w:rsidRDefault="00962FE7" w:rsidP="00B52218">
      <w:pPr>
        <w:pStyle w:val="Heading1"/>
        <w:spacing w:line="360" w:lineRule="auto"/>
      </w:pPr>
      <w:r>
        <w:t>LINIA 704</w:t>
      </w:r>
    </w:p>
    <w:p w14:paraId="64B9580A" w14:textId="77777777" w:rsidR="00962FE7" w:rsidRDefault="00962FE7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962FE7" w14:paraId="44C9DD5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5345" w14:textId="77777777" w:rsidR="00962FE7" w:rsidRDefault="00962FE7" w:rsidP="00962FE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5D8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6D66C74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DFD5" w14:textId="77777777" w:rsidR="00962FE7" w:rsidRPr="00E4080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B25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6BC783C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50C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698F" w14:textId="77777777" w:rsidR="00962FE7" w:rsidRPr="00E4080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848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16A18A1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38D1" w14:textId="77777777" w:rsidR="00962FE7" w:rsidRPr="00E4080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7BD3" w14:textId="77777777" w:rsidR="00962FE7" w:rsidRPr="001467E0" w:rsidRDefault="00962FE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6751596" w14:textId="77777777" w:rsidR="00962FE7" w:rsidRPr="00C00026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68EAEBB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B8F0" w14:textId="77777777" w:rsidR="00962FE7" w:rsidRDefault="00962FE7" w:rsidP="00962FE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909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2D61" w14:textId="77777777" w:rsidR="00962FE7" w:rsidRPr="00E4080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960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3170DEA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219DC1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60F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8794" w14:textId="77777777" w:rsidR="00962FE7" w:rsidRPr="00E4080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FF0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57BC" w14:textId="77777777" w:rsidR="00962FE7" w:rsidRPr="00E4080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A21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2FE7" w14:paraId="5D62C60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48F0" w14:textId="77777777" w:rsidR="00962FE7" w:rsidRDefault="00962FE7" w:rsidP="00962FE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CBE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E112" w14:textId="77777777" w:rsidR="00962FE7" w:rsidRPr="00E4080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3C3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1722F6A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35DFA4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4EC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2CF3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204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E789" w14:textId="77777777" w:rsidR="00962FE7" w:rsidRPr="00E4080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3EE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2FE7" w14:paraId="3F07635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2D5E" w14:textId="77777777" w:rsidR="00962FE7" w:rsidRDefault="00962FE7" w:rsidP="00962FE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458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A988" w14:textId="77777777" w:rsidR="00962FE7" w:rsidRPr="00E4080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9D8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5704E73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226FD4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4D8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31DA" w14:textId="77777777" w:rsidR="00962FE7" w:rsidRPr="00E4080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2AB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D8D7" w14:textId="77777777" w:rsidR="00962FE7" w:rsidRPr="00E4080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725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028C380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7A3A54" w14:textId="77777777" w:rsidR="00962FE7" w:rsidRDefault="00962FE7" w:rsidP="00962FE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58E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1640" w14:textId="77777777" w:rsidR="00962FE7" w:rsidRPr="00E4080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57C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36BAAAB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233E92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394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8CBE" w14:textId="77777777" w:rsidR="00962FE7" w:rsidRPr="00E4080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20D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1E25" w14:textId="77777777" w:rsidR="00962FE7" w:rsidRPr="00E4080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27D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06BACD6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4D2A1F" w14:textId="77777777" w:rsidR="00962FE7" w:rsidRDefault="00962FE7" w:rsidP="00962FE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C41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2C50E5F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6036" w14:textId="77777777" w:rsidR="00962FE7" w:rsidRPr="00E4080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D5A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17EE3FF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8C9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463D" w14:textId="77777777" w:rsidR="00962FE7" w:rsidRPr="00E4080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7EE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1C416D1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9553" w14:textId="77777777" w:rsidR="00962FE7" w:rsidRPr="00E4080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4AB3" w14:textId="77777777" w:rsidR="00962FE7" w:rsidRPr="001467E0" w:rsidRDefault="00962FE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1697BAF" w14:textId="77777777" w:rsidR="00962FE7" w:rsidRPr="008D7F2C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5A1BF79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67BB2B" w14:textId="77777777" w:rsidR="00962FE7" w:rsidRDefault="00962FE7" w:rsidP="00962FE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420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79E5E57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588F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145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264BC51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DBE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94F1" w14:textId="77777777" w:rsidR="00962FE7" w:rsidRPr="00E4080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B69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C546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096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62FE7" w14:paraId="415F6B7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F5AFB8" w14:textId="77777777" w:rsidR="00962FE7" w:rsidRDefault="00962FE7" w:rsidP="00962FE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269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8B46" w14:textId="77777777" w:rsidR="00962FE7" w:rsidRPr="00E4080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ED4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565D5F0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B67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8133" w14:textId="77777777" w:rsidR="00962FE7" w:rsidRPr="00E4080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465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3B29" w14:textId="77777777" w:rsidR="00962FE7" w:rsidRPr="00E4080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746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3228616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51C2" w14:textId="77777777" w:rsidR="00962FE7" w:rsidRDefault="00962FE7" w:rsidP="00962FE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225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6907" w14:textId="77777777" w:rsidR="00962FE7" w:rsidRPr="00E4080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DEB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32364D5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5B7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4BB17E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E90F" w14:textId="77777777" w:rsidR="00962FE7" w:rsidRPr="00E4080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A18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2038" w14:textId="77777777" w:rsidR="00962FE7" w:rsidRPr="00E4080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C0F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FC752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962FE7" w14:paraId="4DBB2F9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1B70" w14:textId="77777777" w:rsidR="00962FE7" w:rsidRDefault="00962FE7" w:rsidP="00962FE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822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3D02" w14:textId="77777777" w:rsidR="00962FE7" w:rsidRPr="00E4080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2E9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2EAE784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12D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3837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70B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1B69" w14:textId="77777777" w:rsidR="00962FE7" w:rsidRPr="00E4080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597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493D2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962FE7" w14:paraId="2D2C716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D54C" w14:textId="77777777" w:rsidR="00962FE7" w:rsidRDefault="00962FE7" w:rsidP="00962FE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959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42B6" w14:textId="77777777" w:rsidR="00962FE7" w:rsidRPr="00E4080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0D1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48133E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AA3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9DB024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3308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955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3558" w14:textId="77777777" w:rsidR="00962FE7" w:rsidRPr="00E4080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408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58EA9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962FE7" w14:paraId="12DAF9E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7DDE" w14:textId="77777777" w:rsidR="00962FE7" w:rsidRDefault="00962FE7" w:rsidP="00962FE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692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6C76" w14:textId="77777777" w:rsidR="00962FE7" w:rsidRPr="00E4080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B14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9C8A6E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7E4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DD2569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D4E5" w14:textId="77777777" w:rsidR="00962FE7" w:rsidRPr="00E4080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4BC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E5EB" w14:textId="77777777" w:rsidR="00962FE7" w:rsidRPr="00E4080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382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E1B49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75B2BB7B" w14:textId="77777777" w:rsidR="00962FE7" w:rsidRDefault="00962FE7">
      <w:pPr>
        <w:spacing w:before="40" w:after="40" w:line="192" w:lineRule="auto"/>
        <w:ind w:right="57"/>
        <w:rPr>
          <w:sz w:val="20"/>
          <w:lang w:val="ro-RO"/>
        </w:rPr>
      </w:pPr>
    </w:p>
    <w:p w14:paraId="4A036979" w14:textId="77777777" w:rsidR="00962FE7" w:rsidRDefault="00962FE7" w:rsidP="00D06EF4">
      <w:pPr>
        <w:pStyle w:val="Heading1"/>
        <w:spacing w:line="360" w:lineRule="auto"/>
      </w:pPr>
      <w:r>
        <w:t>LINIA 705</w:t>
      </w:r>
    </w:p>
    <w:p w14:paraId="7FF2315A" w14:textId="77777777" w:rsidR="00962FE7" w:rsidRDefault="00962FE7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962FE7" w14:paraId="57B5CA19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4734" w14:textId="77777777" w:rsidR="00962FE7" w:rsidRDefault="00962FE7" w:rsidP="00962FE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52F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  <w:p w14:paraId="708F5C4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7FAF" w14:textId="77777777" w:rsidR="00962FE7" w:rsidRPr="006A1A9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347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46A7958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C6F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F666" w14:textId="77777777" w:rsidR="00962FE7" w:rsidRPr="006A1A9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81A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6192" w14:textId="77777777" w:rsidR="00962FE7" w:rsidRPr="006A1A9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F49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2FE7" w14:paraId="66BAF76D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1658" w14:textId="77777777" w:rsidR="00962FE7" w:rsidRDefault="00962FE7" w:rsidP="00962FE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121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9+250</w:t>
            </w:r>
          </w:p>
          <w:p w14:paraId="6DDF302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2C6D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0693" w14:textId="77777777" w:rsidR="00962FE7" w:rsidRDefault="00962FE7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3188F8FD" w14:textId="77777777" w:rsidR="00962FE7" w:rsidRDefault="00962FE7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D59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7108" w14:textId="77777777" w:rsidR="00962FE7" w:rsidRPr="006A1A9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EB9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D5B9" w14:textId="77777777" w:rsidR="00962FE7" w:rsidRPr="006A1A9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FA3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2FE7" w14:paraId="22DF889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F155" w14:textId="77777777" w:rsidR="00962FE7" w:rsidRDefault="00962FE7" w:rsidP="00962FE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107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5CC2" w14:textId="77777777" w:rsidR="00962FE7" w:rsidRPr="006A1A9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227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53862A1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D094A1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FB6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1D84" w14:textId="77777777" w:rsidR="00962FE7" w:rsidRPr="006A1A9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4A4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C92C" w14:textId="77777777" w:rsidR="00962FE7" w:rsidRPr="006A1A9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9F4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0C88FB5C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DC5E" w14:textId="77777777" w:rsidR="00962FE7" w:rsidRDefault="00962FE7" w:rsidP="00962FE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FD1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D17F" w14:textId="77777777" w:rsidR="00962FE7" w:rsidRPr="006A1A9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C32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1761F2E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467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2E8167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3 - 7 </w:t>
            </w:r>
          </w:p>
          <w:p w14:paraId="7CB1F27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1B0DF3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C642" w14:textId="77777777" w:rsidR="00962FE7" w:rsidRPr="006A1A9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941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0B98" w14:textId="77777777" w:rsidR="00962FE7" w:rsidRPr="006A1A9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A1A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698E6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3.</w:t>
            </w:r>
          </w:p>
        </w:tc>
      </w:tr>
      <w:tr w:rsidR="00962FE7" w14:paraId="3C782CF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A826" w14:textId="77777777" w:rsidR="00962FE7" w:rsidRDefault="00962FE7" w:rsidP="00962FE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AEB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A3EC" w14:textId="77777777" w:rsidR="00962FE7" w:rsidRPr="006A1A9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9CF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0AAF1F2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AF5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FDC4" w14:textId="77777777" w:rsidR="00962FE7" w:rsidRPr="006A1A9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1B9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9CCA" w14:textId="77777777" w:rsidR="00962FE7" w:rsidRPr="006A1A9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D3E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CA8C6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şi 4.</w:t>
            </w:r>
          </w:p>
        </w:tc>
      </w:tr>
      <w:tr w:rsidR="00962FE7" w14:paraId="513591E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134F" w14:textId="77777777" w:rsidR="00962FE7" w:rsidRDefault="00962FE7" w:rsidP="00962FE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9DE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27+300</w:t>
            </w:r>
          </w:p>
          <w:p w14:paraId="336CAFD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92EE" w14:textId="77777777" w:rsidR="00962FE7" w:rsidRPr="006A1A9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A28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 -</w:t>
            </w:r>
          </w:p>
          <w:p w14:paraId="6AFE0EC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AEA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2BBD" w14:textId="77777777" w:rsidR="00962FE7" w:rsidRPr="006A1A9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EC6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A68D" w14:textId="77777777" w:rsidR="00962FE7" w:rsidRPr="006A1A9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2A1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2FE7" w14:paraId="70288E7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E599" w14:textId="77777777" w:rsidR="00962FE7" w:rsidRDefault="00962FE7" w:rsidP="00962FE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C52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2DB6F15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689B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EAC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Tg. Bujor</w:t>
            </w:r>
          </w:p>
          <w:p w14:paraId="48F5F64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1D6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4FE2" w14:textId="77777777" w:rsidR="00962FE7" w:rsidRPr="006A1A9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60A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A2F0" w14:textId="77777777" w:rsidR="00962FE7" w:rsidRPr="006A1A9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C62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2FE7" w14:paraId="48CEF83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9CA9" w14:textId="77777777" w:rsidR="00962FE7" w:rsidRDefault="00962FE7" w:rsidP="00962FE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DE0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  <w:p w14:paraId="39DE9C3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E1FD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7DC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Tg. Bujor -</w:t>
            </w:r>
          </w:p>
          <w:p w14:paraId="5D511C9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D80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373D" w14:textId="77777777" w:rsidR="00962FE7" w:rsidRPr="006A1A9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04B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B27F" w14:textId="77777777" w:rsidR="00962FE7" w:rsidRPr="006A1A9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94D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2FE7" w14:paraId="323F69A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D543" w14:textId="77777777" w:rsidR="00962FE7" w:rsidRDefault="00962FE7" w:rsidP="00962FE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3F6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80+600</w:t>
            </w:r>
          </w:p>
          <w:p w14:paraId="30C4715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FA68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65E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7FD483E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88B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A7AF" w14:textId="77777777" w:rsidR="00962FE7" w:rsidRPr="006A1A9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A31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8962" w14:textId="77777777" w:rsidR="00962FE7" w:rsidRPr="006A1A9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560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permanentă.</w:t>
            </w:r>
          </w:p>
        </w:tc>
      </w:tr>
      <w:tr w:rsidR="00962FE7" w14:paraId="42E0800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578E" w14:textId="77777777" w:rsidR="00962FE7" w:rsidRDefault="00962FE7" w:rsidP="00962FE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B04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98+575</w:t>
            </w:r>
          </w:p>
          <w:p w14:paraId="67C3C83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F52B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50E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1291B4E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1B1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65DF" w14:textId="77777777" w:rsidR="00962FE7" w:rsidRPr="006A1A9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D7E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B199" w14:textId="77777777" w:rsidR="00962FE7" w:rsidRPr="006A1A9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29C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2FE7" w14:paraId="4142AA0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3483" w14:textId="77777777" w:rsidR="00962FE7" w:rsidRDefault="00962FE7" w:rsidP="00962FE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4B7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104+943</w:t>
            </w:r>
          </w:p>
          <w:p w14:paraId="5D01330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A954" w14:textId="77777777" w:rsidR="00962FE7" w:rsidRPr="006A1A9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B2C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 -</w:t>
            </w:r>
          </w:p>
          <w:p w14:paraId="09DBB15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90C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F0C6" w14:textId="77777777" w:rsidR="00962FE7" w:rsidRPr="006A1A9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AFC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2297" w14:textId="77777777" w:rsidR="00962FE7" w:rsidRPr="006A1A9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9E4D" w14:textId="77777777" w:rsidR="00962FE7" w:rsidRPr="00D84B80" w:rsidRDefault="00962FE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84B8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DCFA03B" w14:textId="77777777" w:rsidR="00962FE7" w:rsidRPr="00577556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7755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09D3ACF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FFDF" w14:textId="77777777" w:rsidR="00962FE7" w:rsidRDefault="00962FE7" w:rsidP="00962FE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CC2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D7B8" w14:textId="77777777" w:rsidR="00962FE7" w:rsidRPr="006A1A9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7D7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2C2A27D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847072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FE7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1363" w14:textId="77777777" w:rsidR="00962FE7" w:rsidRPr="006A1A9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8AB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6355" w14:textId="77777777" w:rsidR="00962FE7" w:rsidRPr="006A1A9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723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0BC996F0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DC79" w14:textId="77777777" w:rsidR="00962FE7" w:rsidRDefault="00962FE7" w:rsidP="00962FE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C5C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4980" w14:textId="77777777" w:rsidR="00962FE7" w:rsidRPr="006A1A9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5DA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3E53E68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  <w:p w14:paraId="33BFAED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751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2C78D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 7, diag.</w:t>
            </w:r>
          </w:p>
          <w:p w14:paraId="78241A7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 -  5, </w:t>
            </w:r>
          </w:p>
          <w:p w14:paraId="1C17D23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 -  7, </w:t>
            </w:r>
          </w:p>
          <w:p w14:paraId="58E9895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88E7" w14:textId="77777777" w:rsidR="00962FE7" w:rsidRPr="006A1A9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C58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D469" w14:textId="77777777" w:rsidR="00962FE7" w:rsidRPr="006A1A9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B07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87836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2 - 6.</w:t>
            </w:r>
          </w:p>
        </w:tc>
      </w:tr>
    </w:tbl>
    <w:p w14:paraId="4FB01A5A" w14:textId="77777777" w:rsidR="00962FE7" w:rsidRPr="00454E32" w:rsidRDefault="00962FE7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1AEC8D7C" w14:textId="77777777" w:rsidR="00962FE7" w:rsidRDefault="00962FE7" w:rsidP="00BD6EB6">
      <w:pPr>
        <w:pStyle w:val="Heading1"/>
        <w:spacing w:line="360" w:lineRule="auto"/>
      </w:pPr>
      <w:r>
        <w:t>LINIA 706 A</w:t>
      </w:r>
    </w:p>
    <w:p w14:paraId="7FFCA064" w14:textId="77777777" w:rsidR="00962FE7" w:rsidRDefault="00962FE7" w:rsidP="00D70D6B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RAMIFICAŢIE HALTA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62FE7" w14:paraId="352E8F4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0E12" w14:textId="77777777" w:rsidR="00962FE7" w:rsidRDefault="00962FE7" w:rsidP="00962FE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982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467F" w14:textId="77777777" w:rsidR="00962FE7" w:rsidRPr="005650B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670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38453B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305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03D3" w14:textId="77777777" w:rsidR="00962FE7" w:rsidRPr="000B62B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9DA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EE02" w14:textId="77777777" w:rsidR="00962FE7" w:rsidRPr="005650B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6A3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3F50078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9132" w14:textId="77777777" w:rsidR="00962FE7" w:rsidRDefault="00962FE7" w:rsidP="00962FE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0A2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201D" w14:textId="77777777" w:rsidR="00962FE7" w:rsidRPr="005650B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C21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0DFBA9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D80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9B3B5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89E5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D16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8979" w14:textId="77777777" w:rsidR="00962FE7" w:rsidRPr="005650B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BDD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3208D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89676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1 - 4.</w:t>
            </w:r>
          </w:p>
        </w:tc>
      </w:tr>
      <w:tr w:rsidR="00962FE7" w14:paraId="1FFEF08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63E4" w14:textId="77777777" w:rsidR="00962FE7" w:rsidRDefault="00962FE7" w:rsidP="00962FE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207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0171" w14:textId="77777777" w:rsidR="00962FE7" w:rsidRPr="005650B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3D3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F5D70D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F10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1B26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46B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A003" w14:textId="77777777" w:rsidR="00962FE7" w:rsidRPr="005650B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828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2E92F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C8CA1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şi 9.</w:t>
            </w:r>
          </w:p>
        </w:tc>
      </w:tr>
      <w:tr w:rsidR="00962FE7" w14:paraId="2385AE1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997B" w14:textId="77777777" w:rsidR="00962FE7" w:rsidRDefault="00962FE7" w:rsidP="00962FE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B1C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7AE0" w14:textId="77777777" w:rsidR="00962FE7" w:rsidRPr="005650B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D8F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59748E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A37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3A97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805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0FAD" w14:textId="77777777" w:rsidR="00962FE7" w:rsidRPr="005650B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2EA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68599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42FA3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962FE7" w14:paraId="651730E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F608" w14:textId="77777777" w:rsidR="00962FE7" w:rsidRDefault="00962FE7" w:rsidP="00962FE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81E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2B18" w14:textId="77777777" w:rsidR="00962FE7" w:rsidRPr="005650B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300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069582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026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A1DA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F4C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1BD4" w14:textId="77777777" w:rsidR="00962FE7" w:rsidRPr="005650B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944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34D9E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97AEB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962FE7" w14:paraId="6B82A802" w14:textId="77777777">
        <w:trPr>
          <w:cantSplit/>
          <w:trHeight w:val="12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AFC9" w14:textId="77777777" w:rsidR="00962FE7" w:rsidRDefault="00962FE7" w:rsidP="00962FE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8FC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C1DF" w14:textId="77777777" w:rsidR="00962FE7" w:rsidRPr="005650B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4AE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AE7217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C07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24, 26,  36 </w:t>
            </w:r>
          </w:p>
          <w:p w14:paraId="01B796D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B2178E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 32 / 38, 34 / 40, 46 / 50 şi </w:t>
            </w:r>
          </w:p>
          <w:p w14:paraId="4E286A3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F220" w14:textId="77777777" w:rsidR="00962FE7" w:rsidRPr="000B62B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C06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A573" w14:textId="77777777" w:rsidR="00962FE7" w:rsidRPr="005650B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26E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89957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C386B8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1 - 13.</w:t>
            </w:r>
          </w:p>
        </w:tc>
      </w:tr>
      <w:tr w:rsidR="00962FE7" w14:paraId="4F1ADD6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3FE1" w14:textId="77777777" w:rsidR="00962FE7" w:rsidRDefault="00962FE7" w:rsidP="00962FE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44A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7636" w14:textId="77777777" w:rsidR="00962FE7" w:rsidRPr="005650B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9F0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045A0B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9B5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4DE6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47D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1AC2" w14:textId="77777777" w:rsidR="00962FE7" w:rsidRPr="005650B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76E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A2F0A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F813C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6.</w:t>
            </w:r>
          </w:p>
        </w:tc>
      </w:tr>
      <w:tr w:rsidR="00962FE7" w14:paraId="5164B8AE" w14:textId="77777777">
        <w:trPr>
          <w:cantSplit/>
          <w:trHeight w:val="15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AAA3" w14:textId="77777777" w:rsidR="00962FE7" w:rsidRDefault="00962FE7" w:rsidP="00962FE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1BB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EF8F" w14:textId="77777777" w:rsidR="00962FE7" w:rsidRPr="005650B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FDA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C5C5B5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D00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551DB2A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F5C312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3ED64F4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3EAC33E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02D5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894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87C3" w14:textId="77777777" w:rsidR="00962FE7" w:rsidRPr="005650B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151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71DCC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2EBF1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</w:tbl>
    <w:p w14:paraId="200DCC52" w14:textId="77777777" w:rsidR="00962FE7" w:rsidRDefault="00962FE7">
      <w:pPr>
        <w:spacing w:before="40" w:after="40" w:line="192" w:lineRule="auto"/>
        <w:ind w:right="57"/>
        <w:rPr>
          <w:sz w:val="20"/>
          <w:lang w:val="ro-RO"/>
        </w:rPr>
      </w:pPr>
    </w:p>
    <w:p w14:paraId="6436FD97" w14:textId="77777777" w:rsidR="00962FE7" w:rsidRDefault="00962FE7" w:rsidP="0094622D">
      <w:pPr>
        <w:pStyle w:val="Heading1"/>
        <w:spacing w:line="360" w:lineRule="auto"/>
      </w:pPr>
      <w:r>
        <w:t>LINIA 706 B</w:t>
      </w:r>
    </w:p>
    <w:p w14:paraId="2CAB736E" w14:textId="77777777" w:rsidR="00962FE7" w:rsidRDefault="00962FE7" w:rsidP="00961F23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RAMIFICAŢIE TULUCEŞTI - GALAŢI BRATEŞ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3"/>
        <w:gridCol w:w="870"/>
        <w:gridCol w:w="755"/>
        <w:gridCol w:w="870"/>
        <w:gridCol w:w="755"/>
        <w:gridCol w:w="2490"/>
      </w:tblGrid>
      <w:tr w:rsidR="00962FE7" w14:paraId="50705E1D" w14:textId="77777777">
        <w:trPr>
          <w:cantSplit/>
          <w:trHeight w:val="100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1A2D" w14:textId="77777777" w:rsidR="00962FE7" w:rsidRDefault="00962FE7" w:rsidP="00962FE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1AA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08A8" w14:textId="77777777" w:rsidR="00962FE7" w:rsidRPr="0014718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FC81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E1CDB25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051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59F22E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08C9" w14:textId="77777777" w:rsidR="00962FE7" w:rsidRPr="0014718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D85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7855" w14:textId="77777777" w:rsidR="00962FE7" w:rsidRPr="0014718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5E1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BD2C8D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962FE7" w14:paraId="7BB1C0B5" w14:textId="77777777">
        <w:trPr>
          <w:cantSplit/>
          <w:trHeight w:val="340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4F3D" w14:textId="77777777" w:rsidR="00962FE7" w:rsidRDefault="00962FE7" w:rsidP="00962FE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7C5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5998" w14:textId="77777777" w:rsidR="00962FE7" w:rsidRPr="0014718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D3BD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C7DEA5A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5FB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0829450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249EAF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8C711B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680078F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9EDA" w14:textId="77777777" w:rsidR="00962FE7" w:rsidRPr="0014718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0C7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9056" w14:textId="77777777" w:rsidR="00962FE7" w:rsidRPr="0014718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171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277DEF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962FE7" w14:paraId="5E699F8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E041" w14:textId="77777777" w:rsidR="00962FE7" w:rsidRDefault="00962FE7" w:rsidP="00962FE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0B3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CCBF" w14:textId="77777777" w:rsidR="00962FE7" w:rsidRPr="0014718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8DF6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AB6D049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6A0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1210" w14:textId="77777777" w:rsidR="00962FE7" w:rsidRPr="0014718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DE4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59EC" w14:textId="77777777" w:rsidR="00962FE7" w:rsidRPr="0014718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ABA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62FE7" w14:paraId="49B2A283" w14:textId="77777777">
        <w:trPr>
          <w:cantSplit/>
          <w:trHeight w:val="10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DBA9" w14:textId="77777777" w:rsidR="00962FE7" w:rsidRDefault="00962FE7" w:rsidP="00962FE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AA6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FA3F" w14:textId="77777777" w:rsidR="00962FE7" w:rsidRPr="0014718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3202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1CE3884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E5D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3114D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8558" w14:textId="77777777" w:rsidR="00962FE7" w:rsidRPr="0014718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5EA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2246" w14:textId="77777777" w:rsidR="00962FE7" w:rsidRPr="0014718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C4D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D91B3F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962FE7" w14:paraId="3E85FC3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5EDE" w14:textId="77777777" w:rsidR="00962FE7" w:rsidRDefault="00962FE7" w:rsidP="00962FE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5E5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F477" w14:textId="77777777" w:rsidR="00962FE7" w:rsidRPr="0014718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504D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4C45000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C20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5373" w14:textId="77777777" w:rsidR="00962FE7" w:rsidRPr="0014718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3DB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6922" w14:textId="77777777" w:rsidR="00962FE7" w:rsidRPr="0014718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FF4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B6C8DB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şi 2.</w:t>
            </w:r>
          </w:p>
        </w:tc>
      </w:tr>
      <w:tr w:rsidR="00962FE7" w14:paraId="095A86D8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0707" w14:textId="77777777" w:rsidR="00962FE7" w:rsidRDefault="00962FE7" w:rsidP="00962FE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55B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DDFE" w14:textId="77777777" w:rsidR="00962FE7" w:rsidRPr="0014718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4B2A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35667B2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DE8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7441" w14:textId="77777777" w:rsidR="00962FE7" w:rsidRPr="0014718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C1D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77D1" w14:textId="77777777" w:rsidR="00962FE7" w:rsidRPr="0014718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87A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178261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şi 9.</w:t>
            </w:r>
          </w:p>
        </w:tc>
      </w:tr>
      <w:tr w:rsidR="00962FE7" w14:paraId="51B42F8C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C650" w14:textId="77777777" w:rsidR="00962FE7" w:rsidRDefault="00962FE7" w:rsidP="00962FE7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CD9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14AB" w14:textId="77777777" w:rsidR="00962FE7" w:rsidRPr="005650B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8C6F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27C4D86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E74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0B61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47A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B897" w14:textId="77777777" w:rsidR="00962FE7" w:rsidRPr="005650B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4F2C" w14:textId="77777777" w:rsidR="00962FE7" w:rsidRPr="00484EAF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1E92E6B" w14:textId="77777777" w:rsidR="00962FE7" w:rsidRPr="00484EAF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09A673C6" w14:textId="77777777" w:rsidR="00962FE7" w:rsidRPr="00484EAF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962FE7" w14:paraId="68D3D0A7" w14:textId="77777777">
        <w:trPr>
          <w:cantSplit/>
          <w:trHeight w:val="88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E5AE" w14:textId="77777777" w:rsidR="00962FE7" w:rsidRDefault="00962FE7" w:rsidP="00962FE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F33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745E" w14:textId="77777777" w:rsidR="00962FE7" w:rsidRPr="0014718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249F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0C3C5DF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DB4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24, 26 şi 36, T.D.J.</w:t>
            </w:r>
          </w:p>
          <w:p w14:paraId="4709D48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şi </w:t>
            </w:r>
          </w:p>
          <w:p w14:paraId="5F2C2F2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52EC" w14:textId="77777777" w:rsidR="00962FE7" w:rsidRPr="0014718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FA7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225C" w14:textId="77777777" w:rsidR="00962FE7" w:rsidRPr="0014718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04A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BDB583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962FE7" w14:paraId="21BA81D0" w14:textId="77777777">
        <w:trPr>
          <w:cantSplit/>
          <w:trHeight w:val="5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89FC" w14:textId="77777777" w:rsidR="00962FE7" w:rsidRDefault="00962FE7" w:rsidP="00962FE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50E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7FC6" w14:textId="77777777" w:rsidR="00962FE7" w:rsidRPr="0014718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8328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F4D6029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DB6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29A9" w14:textId="77777777" w:rsidR="00962FE7" w:rsidRPr="0014718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074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AC5A" w14:textId="77777777" w:rsidR="00962FE7" w:rsidRPr="00147184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C5F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BC6B92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şi 6.</w:t>
            </w:r>
          </w:p>
        </w:tc>
      </w:tr>
    </w:tbl>
    <w:p w14:paraId="0B12BE37" w14:textId="77777777" w:rsidR="00962FE7" w:rsidRDefault="00962FE7">
      <w:pPr>
        <w:spacing w:before="40" w:after="40" w:line="192" w:lineRule="auto"/>
        <w:ind w:right="57"/>
        <w:rPr>
          <w:sz w:val="20"/>
          <w:lang w:val="ro-RO"/>
        </w:rPr>
      </w:pPr>
    </w:p>
    <w:p w14:paraId="6F6279C2" w14:textId="77777777" w:rsidR="00962FE7" w:rsidRDefault="00962FE7" w:rsidP="00155979">
      <w:pPr>
        <w:pStyle w:val="Heading1"/>
        <w:spacing w:line="360" w:lineRule="auto"/>
      </w:pPr>
      <w:r>
        <w:t>LINIA 706 E</w:t>
      </w:r>
    </w:p>
    <w:p w14:paraId="2FE5EA9C" w14:textId="77777777" w:rsidR="00962FE7" w:rsidRDefault="00962FE7" w:rsidP="00427A2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MĂRFURI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62FE7" w14:paraId="26237EF5" w14:textId="77777777">
        <w:trPr>
          <w:cantSplit/>
          <w:trHeight w:val="28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2223" w14:textId="77777777" w:rsidR="00962FE7" w:rsidRDefault="00962FE7" w:rsidP="00962FE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6CC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2D37" w14:textId="77777777" w:rsidR="00962FE7" w:rsidRPr="00ED347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7AC9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4DC48C2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2F3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30802AA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FF1CC3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3A3461F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</w:t>
            </w:r>
          </w:p>
          <w:p w14:paraId="069F814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030136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4B9B" w14:textId="77777777" w:rsidR="00962FE7" w:rsidRPr="00ED347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567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24C9" w14:textId="77777777" w:rsidR="00962FE7" w:rsidRPr="00ED347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16E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4EE544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962FE7" w14:paraId="66307D57" w14:textId="77777777">
        <w:trPr>
          <w:cantSplit/>
          <w:trHeight w:val="40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5711" w14:textId="77777777" w:rsidR="00962FE7" w:rsidRDefault="00962FE7" w:rsidP="00962FE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0DC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7224" w14:textId="77777777" w:rsidR="00962FE7" w:rsidRPr="00ED347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9E6D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358A327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C3B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43CD" w14:textId="77777777" w:rsidR="00962FE7" w:rsidRPr="00ED347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FBE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53BD" w14:textId="77777777" w:rsidR="00962FE7" w:rsidRPr="00ED347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417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62FE7" w14:paraId="1C686CEB" w14:textId="77777777">
        <w:trPr>
          <w:cantSplit/>
          <w:trHeight w:val="6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6505" w14:textId="77777777" w:rsidR="00962FE7" w:rsidRDefault="00962FE7" w:rsidP="00962FE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58A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68AB" w14:textId="77777777" w:rsidR="00962FE7" w:rsidRPr="00ED347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4C14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98A5A95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CC4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C600C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B559" w14:textId="77777777" w:rsidR="00962FE7" w:rsidRPr="00ED347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F64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6DF0" w14:textId="77777777" w:rsidR="00962FE7" w:rsidRPr="00ED347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64D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621092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962FE7" w14:paraId="56946479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27BE" w14:textId="77777777" w:rsidR="00962FE7" w:rsidRDefault="00962FE7" w:rsidP="00962FE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A2F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3917" w14:textId="77777777" w:rsidR="00962FE7" w:rsidRPr="00ED347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0803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9A34111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0B2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D408" w14:textId="77777777" w:rsidR="00962FE7" w:rsidRPr="00ED347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F51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90C7" w14:textId="77777777" w:rsidR="00962FE7" w:rsidRPr="00ED347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143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28C2C8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și 2.</w:t>
            </w:r>
          </w:p>
        </w:tc>
      </w:tr>
      <w:tr w:rsidR="00962FE7" w14:paraId="5AADAB6F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495C" w14:textId="77777777" w:rsidR="00962FE7" w:rsidRDefault="00962FE7" w:rsidP="00962FE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F8E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B5BF" w14:textId="77777777" w:rsidR="00962FE7" w:rsidRPr="00ED347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3595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EBB5CC4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713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4229" w14:textId="77777777" w:rsidR="00962FE7" w:rsidRPr="00ED347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052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4080" w14:textId="77777777" w:rsidR="00962FE7" w:rsidRPr="00ED347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4E5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86FF8E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și 9.</w:t>
            </w:r>
          </w:p>
        </w:tc>
      </w:tr>
      <w:tr w:rsidR="00962FE7" w14:paraId="40BB02FB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AD85" w14:textId="77777777" w:rsidR="00962FE7" w:rsidRDefault="00962FE7" w:rsidP="00962FE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AC3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BA10" w14:textId="77777777" w:rsidR="00962FE7" w:rsidRPr="005650B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D51A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8E4FF64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7AF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3531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5C0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B64E" w14:textId="77777777" w:rsidR="00962FE7" w:rsidRPr="005650B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B8A9" w14:textId="77777777" w:rsidR="00962FE7" w:rsidRPr="001A5376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5C5FBA5" w14:textId="77777777" w:rsidR="00962FE7" w:rsidRPr="001A5376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5753B105" w14:textId="77777777" w:rsidR="00962FE7" w:rsidRPr="001A5376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962FE7" w14:paraId="5D21CE18" w14:textId="77777777">
        <w:trPr>
          <w:cantSplit/>
          <w:trHeight w:val="30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1BD1" w14:textId="77777777" w:rsidR="00962FE7" w:rsidRDefault="00962FE7" w:rsidP="00962FE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097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6986" w14:textId="77777777" w:rsidR="00962FE7" w:rsidRPr="00ED347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3755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0F5A93E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A8E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DEB00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24, 26 </w:t>
            </w:r>
          </w:p>
          <w:p w14:paraId="5B1333D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36 </w:t>
            </w:r>
          </w:p>
          <w:p w14:paraId="0AB977C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8350CF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32 / 38, 34 / 40, 46 / 50 </w:t>
            </w:r>
          </w:p>
          <w:p w14:paraId="763F73B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B47035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85CF" w14:textId="77777777" w:rsidR="00962FE7" w:rsidRPr="00ED347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489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96F6" w14:textId="77777777" w:rsidR="00962FE7" w:rsidRPr="00ED347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32B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D5B283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962FE7" w14:paraId="05CD92F7" w14:textId="77777777">
        <w:trPr>
          <w:cantSplit/>
          <w:trHeight w:val="8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56F1" w14:textId="77777777" w:rsidR="00962FE7" w:rsidRDefault="00962FE7" w:rsidP="00962FE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4EC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834F" w14:textId="77777777" w:rsidR="00962FE7" w:rsidRPr="00ED347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4511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CFB6F13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F3D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1A9B" w14:textId="77777777" w:rsidR="00962FE7" w:rsidRPr="00ED347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792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E7DA" w14:textId="77777777" w:rsidR="00962FE7" w:rsidRPr="00ED347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5F9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F91574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și 6.</w:t>
            </w:r>
          </w:p>
        </w:tc>
      </w:tr>
      <w:tr w:rsidR="00962FE7" w14:paraId="3C0671DD" w14:textId="77777777">
        <w:trPr>
          <w:cantSplit/>
          <w:trHeight w:val="13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B751" w14:textId="77777777" w:rsidR="00962FE7" w:rsidRDefault="00962FE7" w:rsidP="00962FE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710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0+691</w:t>
            </w:r>
          </w:p>
          <w:p w14:paraId="4E6FC6E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0EDF" w14:textId="77777777" w:rsidR="00962FE7" w:rsidRPr="00ED347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5142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Brateş - </w:t>
            </w:r>
          </w:p>
          <w:p w14:paraId="24EC3F6C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E23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F7A6" w14:textId="77777777" w:rsidR="00962FE7" w:rsidRPr="00ED347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553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5535" w14:textId="77777777" w:rsidR="00962FE7" w:rsidRPr="00ED347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A28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C58F6F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schimbătorul numărul 6 Grupa Galaţi Brateş, la schimbătorul numărul 1 Grupa Galaţi Mărfuri.</w:t>
            </w:r>
          </w:p>
        </w:tc>
      </w:tr>
    </w:tbl>
    <w:p w14:paraId="5E4AFDDB" w14:textId="77777777" w:rsidR="00962FE7" w:rsidRDefault="00962FE7">
      <w:pPr>
        <w:spacing w:before="40" w:after="40" w:line="192" w:lineRule="auto"/>
        <w:ind w:right="57"/>
        <w:rPr>
          <w:sz w:val="20"/>
          <w:lang w:val="ro-RO"/>
        </w:rPr>
      </w:pPr>
    </w:p>
    <w:p w14:paraId="7A41690B" w14:textId="77777777" w:rsidR="00962FE7" w:rsidRDefault="00962FE7" w:rsidP="00D762FB">
      <w:pPr>
        <w:pStyle w:val="Heading1"/>
        <w:spacing w:line="360" w:lineRule="auto"/>
      </w:pPr>
      <w:r>
        <w:lastRenderedPageBreak/>
        <w:t>LINIA 706 F</w:t>
      </w:r>
    </w:p>
    <w:p w14:paraId="3A67B1E0" w14:textId="77777777" w:rsidR="00962FE7" w:rsidRDefault="00962FE7" w:rsidP="004B5C20">
      <w:pPr>
        <w:pStyle w:val="Heading1"/>
        <w:spacing w:line="360" w:lineRule="auto"/>
        <w:rPr>
          <w:b w:val="0"/>
          <w:bCs w:val="0"/>
          <w:sz w:val="8"/>
        </w:rPr>
      </w:pPr>
      <w:r>
        <w:t>GALAŢI CĂLĂTORI - GALAŢI BRATEŞ - GALAŢI TRANSBORDARE - GALAŢI LARGĂ A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3"/>
        <w:gridCol w:w="2201"/>
        <w:gridCol w:w="869"/>
        <w:gridCol w:w="753"/>
        <w:gridCol w:w="869"/>
        <w:gridCol w:w="753"/>
        <w:gridCol w:w="2490"/>
      </w:tblGrid>
      <w:tr w:rsidR="00962FE7" w14:paraId="5EBB6E63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A0FD" w14:textId="77777777" w:rsidR="00962FE7" w:rsidRDefault="00962FE7" w:rsidP="00962FE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CFB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90F5" w14:textId="77777777" w:rsidR="00962FE7" w:rsidRPr="00D5555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ADD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27F3083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DEE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10B05B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 şi 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DCC2" w14:textId="77777777" w:rsidR="00962FE7" w:rsidRPr="00D5555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C1B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5427" w14:textId="77777777" w:rsidR="00962FE7" w:rsidRPr="00D5555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467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291FF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962FE7" w14:paraId="0979EE62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C63F" w14:textId="77777777" w:rsidR="00962FE7" w:rsidRDefault="00962FE7" w:rsidP="00962FE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498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260+480</w:t>
            </w:r>
          </w:p>
          <w:p w14:paraId="36C0EC4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260+915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106C" w14:textId="77777777" w:rsidR="00962FE7" w:rsidRPr="00D5555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D4A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3BC1E73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 Brateş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9C3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D501" w14:textId="77777777" w:rsidR="00962FE7" w:rsidRPr="00D5555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897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741D" w14:textId="77777777" w:rsidR="00962FE7" w:rsidRPr="00D5555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61F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E0FE8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semnalul M 1 </w:t>
            </w:r>
          </w:p>
          <w:p w14:paraId="37905B4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staţia Galaţi Călători</w:t>
            </w:r>
          </w:p>
          <w:p w14:paraId="380B7AE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11 </w:t>
            </w:r>
          </w:p>
          <w:p w14:paraId="2B76D94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staţia </w:t>
            </w:r>
            <w:r w:rsidRPr="007412FF">
              <w:rPr>
                <w:b/>
                <w:bCs/>
                <w:i/>
                <w:sz w:val="20"/>
                <w:lang w:val="ro-RO"/>
              </w:rPr>
              <w:t>Galaţi Brateş.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</w:tr>
      <w:tr w:rsidR="00962FE7" w14:paraId="6626B6B7" w14:textId="77777777">
        <w:trPr>
          <w:cantSplit/>
          <w:trHeight w:val="19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CF90" w14:textId="77777777" w:rsidR="00962FE7" w:rsidRDefault="00962FE7" w:rsidP="00962FE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965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3977" w14:textId="77777777" w:rsidR="00962FE7" w:rsidRPr="00D5555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4F3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DEBBC2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6B6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17 </w:t>
            </w:r>
          </w:p>
          <w:p w14:paraId="538B279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C7A5ED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21 / 23, 25 / 29 </w:t>
            </w:r>
          </w:p>
          <w:p w14:paraId="1D9429A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80FC31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2842" w14:textId="77777777" w:rsidR="00962FE7" w:rsidRPr="00D5555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57F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D561" w14:textId="77777777" w:rsidR="00962FE7" w:rsidRPr="00D5555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A47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7DFB8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1 - 14.</w:t>
            </w:r>
          </w:p>
        </w:tc>
      </w:tr>
      <w:tr w:rsidR="00962FE7" w14:paraId="66EEBF6E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7A7F" w14:textId="77777777" w:rsidR="00962FE7" w:rsidRDefault="00962FE7" w:rsidP="00962FE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492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4B0B" w14:textId="77777777" w:rsidR="00962FE7" w:rsidRPr="00D5555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BCF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DC50CA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09A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1550B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2D42" w14:textId="77777777" w:rsidR="00962FE7" w:rsidRPr="00D5555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205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312D" w14:textId="77777777" w:rsidR="00962FE7" w:rsidRPr="00D5555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4C1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4F93CF33" w14:textId="77777777">
        <w:trPr>
          <w:cantSplit/>
          <w:trHeight w:val="9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DE30" w14:textId="77777777" w:rsidR="00962FE7" w:rsidRDefault="00962FE7" w:rsidP="00962FE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C19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6659" w14:textId="77777777" w:rsidR="00962FE7" w:rsidRPr="00D5555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34A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401E01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514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821FB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650F" w14:textId="77777777" w:rsidR="00962FE7" w:rsidRPr="00D5555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9F0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B52C" w14:textId="77777777" w:rsidR="00962FE7" w:rsidRPr="00D5555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581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E43A0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1 - 4.</w:t>
            </w:r>
          </w:p>
        </w:tc>
      </w:tr>
      <w:tr w:rsidR="00962FE7" w14:paraId="73AA365C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C6A5" w14:textId="77777777" w:rsidR="00962FE7" w:rsidRDefault="00962FE7" w:rsidP="00962FE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901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AEC7" w14:textId="77777777" w:rsidR="00962FE7" w:rsidRPr="00D5555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DBC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67DAF0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0AD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9507" w14:textId="77777777" w:rsidR="00962FE7" w:rsidRPr="00D5555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182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EF4E" w14:textId="77777777" w:rsidR="00962FE7" w:rsidRPr="00D5555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5A5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951DF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2.</w:t>
            </w:r>
          </w:p>
        </w:tc>
      </w:tr>
      <w:tr w:rsidR="00962FE7" w14:paraId="0A8F61F8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4DC6" w14:textId="77777777" w:rsidR="00962FE7" w:rsidRDefault="00962FE7" w:rsidP="00962FE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8EF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014F" w14:textId="77777777" w:rsidR="00962FE7" w:rsidRPr="00D5555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DEF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1B4493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C83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712E" w14:textId="77777777" w:rsidR="00962FE7" w:rsidRPr="00D5555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9AD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45F5" w14:textId="77777777" w:rsidR="00962FE7" w:rsidRPr="00D5555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9AA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44B98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şi 92.</w:t>
            </w:r>
          </w:p>
        </w:tc>
      </w:tr>
      <w:tr w:rsidR="00962FE7" w14:paraId="2E8BB662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116E" w14:textId="77777777" w:rsidR="00962FE7" w:rsidRDefault="00962FE7" w:rsidP="00962FE7">
            <w:pPr>
              <w:numPr>
                <w:ilvl w:val="0"/>
                <w:numId w:val="1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747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BCD8" w14:textId="77777777" w:rsidR="00962FE7" w:rsidRPr="005650B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97B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6C21AE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E39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ADA9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00C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26E8" w14:textId="77777777" w:rsidR="00962FE7" w:rsidRPr="005650B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8BF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7C5BF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E11FB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962FE7" w14:paraId="2AD21B5D" w14:textId="77777777">
        <w:trPr>
          <w:cantSplit/>
          <w:trHeight w:val="38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98D4" w14:textId="77777777" w:rsidR="00962FE7" w:rsidRDefault="00962FE7" w:rsidP="00962FE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E4F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C8EB" w14:textId="77777777" w:rsidR="00962FE7" w:rsidRPr="00D5555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B14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D37830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762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26D09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24, 26 </w:t>
            </w:r>
          </w:p>
          <w:p w14:paraId="191D3EE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36 </w:t>
            </w:r>
          </w:p>
          <w:p w14:paraId="1203A63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10BAA6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nr. </w:t>
            </w:r>
          </w:p>
          <w:p w14:paraId="2795DE6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</w:t>
            </w:r>
          </w:p>
          <w:p w14:paraId="3B82083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681BD9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DF49" w14:textId="77777777" w:rsidR="00962FE7" w:rsidRPr="00D5555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CB6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5775" w14:textId="77777777" w:rsidR="00962FE7" w:rsidRPr="00D5555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F4F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30F92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1 - 13.</w:t>
            </w:r>
          </w:p>
        </w:tc>
      </w:tr>
      <w:tr w:rsidR="00962FE7" w14:paraId="5C1862E0" w14:textId="77777777">
        <w:trPr>
          <w:cantSplit/>
          <w:trHeight w:val="78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9759" w14:textId="77777777" w:rsidR="00962FE7" w:rsidRDefault="00962FE7" w:rsidP="00962FE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25F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7A5B" w14:textId="77777777" w:rsidR="00962FE7" w:rsidRPr="00D5555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E34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5FAFC0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4FB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2932D4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96D6" w14:textId="77777777" w:rsidR="00962FE7" w:rsidRPr="00D5555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7E7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5DB8" w14:textId="77777777" w:rsidR="00962FE7" w:rsidRPr="00D5555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53A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85263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6.</w:t>
            </w:r>
          </w:p>
        </w:tc>
      </w:tr>
      <w:tr w:rsidR="00962FE7" w14:paraId="478F2A21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031E" w14:textId="77777777" w:rsidR="00962FE7" w:rsidRDefault="00962FE7" w:rsidP="00962FE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644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264+000</w:t>
            </w:r>
          </w:p>
          <w:p w14:paraId="12CDAB1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87FE" w14:textId="77777777" w:rsidR="00962FE7" w:rsidRPr="00D5555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234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Transbordare - Galaţi Largă 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DB9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162A" w14:textId="77777777" w:rsidR="00962FE7" w:rsidRPr="00D5555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13F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A1E1" w14:textId="77777777" w:rsidR="00962FE7" w:rsidRPr="00D5555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029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2FE7" w14:paraId="778F3C3D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14B8" w14:textId="77777777" w:rsidR="00962FE7" w:rsidRDefault="00962FE7" w:rsidP="00962FE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C3C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FA44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F36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778D4AB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02787DA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B04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A077" w14:textId="77777777" w:rsidR="00962FE7" w:rsidRPr="00D5555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D6E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89A1" w14:textId="77777777" w:rsidR="00962FE7" w:rsidRPr="00D5555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DA8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22B8ADB9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F023" w14:textId="77777777" w:rsidR="00962FE7" w:rsidRDefault="00962FE7" w:rsidP="00962FE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51D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B139" w14:textId="77777777" w:rsidR="00962FE7" w:rsidRPr="00D5555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A4C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2BF16F8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FE6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DED0D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28 </w:t>
            </w:r>
          </w:p>
          <w:p w14:paraId="01FF914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15 </w:t>
            </w:r>
          </w:p>
          <w:p w14:paraId="4474B58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C6484A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74233F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6C23" w14:textId="77777777" w:rsidR="00962FE7" w:rsidRPr="00D5555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59A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1476" w14:textId="77777777" w:rsidR="00962FE7" w:rsidRPr="00D5555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E6E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A2202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8 - 10.</w:t>
            </w:r>
          </w:p>
        </w:tc>
      </w:tr>
    </w:tbl>
    <w:p w14:paraId="21ED4A2E" w14:textId="77777777" w:rsidR="00962FE7" w:rsidRDefault="00962FE7">
      <w:pPr>
        <w:spacing w:before="40" w:after="40" w:line="192" w:lineRule="auto"/>
        <w:ind w:right="57"/>
        <w:rPr>
          <w:sz w:val="20"/>
          <w:lang w:val="ro-RO"/>
        </w:rPr>
      </w:pPr>
    </w:p>
    <w:p w14:paraId="643C47AE" w14:textId="77777777" w:rsidR="00962FE7" w:rsidRDefault="00962FE7" w:rsidP="002F1D47">
      <w:pPr>
        <w:pStyle w:val="Heading1"/>
        <w:spacing w:line="360" w:lineRule="auto"/>
      </w:pPr>
      <w:r>
        <w:t>LINIA 706 H</w:t>
      </w:r>
    </w:p>
    <w:p w14:paraId="7796BBCB" w14:textId="77777777" w:rsidR="00962FE7" w:rsidRDefault="00962FE7" w:rsidP="0075000F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BAZIN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62FE7" w14:paraId="4103F998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55ED" w14:textId="77777777" w:rsidR="00962FE7" w:rsidRDefault="00962FE7" w:rsidP="00962FE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569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A611" w14:textId="77777777" w:rsidR="00962FE7" w:rsidRPr="005650B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BCA1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B236041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698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C6DD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0B4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EB39" w14:textId="77777777" w:rsidR="00962FE7" w:rsidRPr="005650B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E5A4" w14:textId="77777777" w:rsidR="00962FE7" w:rsidRPr="00211C81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5C588B1" w14:textId="77777777" w:rsidR="00962FE7" w:rsidRPr="00211C81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2619A60D" w14:textId="77777777" w:rsidR="00962FE7" w:rsidRPr="00211C81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962FE7" w14:paraId="2D854DCE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10E3" w14:textId="77777777" w:rsidR="00962FE7" w:rsidRDefault="00962FE7" w:rsidP="00962FE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B80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6732" w14:textId="77777777" w:rsidR="00962FE7" w:rsidRPr="005650B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C3E8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FC7647D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D4A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26, 36 și TDJ 32/38, 34/40, 46/50 și 48/52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917E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303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A217" w14:textId="77777777" w:rsidR="00962FE7" w:rsidRPr="005650B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217A" w14:textId="77777777" w:rsidR="00962FE7" w:rsidRPr="00211C81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69305FC" w14:textId="77777777" w:rsidR="00962FE7" w:rsidRPr="00211C81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11596506" w14:textId="77777777" w:rsidR="00962FE7" w:rsidRPr="00211C81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3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962FE7" w14:paraId="2019E24E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9B45" w14:textId="77777777" w:rsidR="00962FE7" w:rsidRDefault="00962FE7" w:rsidP="00962FE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923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1979" w14:textId="77777777" w:rsidR="00962FE7" w:rsidRPr="005650B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0F38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9D2D680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A95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5B53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6E8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D4D5" w14:textId="77777777" w:rsidR="00962FE7" w:rsidRPr="005650BB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A8ED" w14:textId="77777777" w:rsidR="00962FE7" w:rsidRPr="00211C81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12552C1" w14:textId="77777777" w:rsidR="00962FE7" w:rsidRPr="00211C81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1FE49AF8" w14:textId="77777777" w:rsidR="00962FE7" w:rsidRPr="00211C81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5 și 6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962FE7" w14:paraId="3E962EC2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8562" w14:textId="77777777" w:rsidR="00962FE7" w:rsidRDefault="00962FE7" w:rsidP="00962FE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B92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0+647</w:t>
            </w:r>
          </w:p>
          <w:p w14:paraId="46B4AC2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D525" w14:textId="77777777" w:rsidR="00962FE7" w:rsidRPr="004C242C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C242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B93E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 -</w:t>
            </w:r>
          </w:p>
          <w:p w14:paraId="29D46055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Bazin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6A6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D7BB" w14:textId="77777777" w:rsidR="00962FE7" w:rsidRPr="004F0B2D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C54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EBF1" w14:textId="77777777" w:rsidR="00962FE7" w:rsidRPr="004F0B2D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55D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BBDECE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schimbătorul numărul 6 </w:t>
            </w:r>
          </w:p>
          <w:p w14:paraId="1036502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Grupa Galaţi Brateş, </w:t>
            </w:r>
          </w:p>
          <w:p w14:paraId="0EADDA2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la T.D.J. numărul 38 / 40 Grupa Galaţi Bazin.</w:t>
            </w:r>
          </w:p>
        </w:tc>
      </w:tr>
    </w:tbl>
    <w:p w14:paraId="228C8B3D" w14:textId="77777777" w:rsidR="00962FE7" w:rsidRDefault="00962FE7">
      <w:pPr>
        <w:spacing w:before="40" w:after="40" w:line="192" w:lineRule="auto"/>
        <w:ind w:right="57"/>
        <w:rPr>
          <w:sz w:val="20"/>
          <w:lang w:val="ro-RO"/>
        </w:rPr>
      </w:pPr>
    </w:p>
    <w:p w14:paraId="6E2F21F9" w14:textId="77777777" w:rsidR="00962FE7" w:rsidRDefault="00962FE7" w:rsidP="00661BBB">
      <w:pPr>
        <w:pStyle w:val="Heading1"/>
        <w:spacing w:line="360" w:lineRule="auto"/>
      </w:pPr>
      <w:r>
        <w:t>LINIA 706 J</w:t>
      </w:r>
    </w:p>
    <w:p w14:paraId="21373E4D" w14:textId="77777777" w:rsidR="00962FE7" w:rsidRDefault="00962FE7" w:rsidP="00B5312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MĂRFURI - GALAŢI BAZIN - GALAŢI LARGĂ A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62FE7" w14:paraId="7571B34D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D8BA" w14:textId="77777777" w:rsidR="00962FE7" w:rsidRDefault="00962FE7" w:rsidP="00962FE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3FB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1+525</w:t>
            </w:r>
          </w:p>
          <w:p w14:paraId="57A9621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DE6F" w14:textId="77777777" w:rsidR="00962FE7" w:rsidRPr="009B3676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B367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1160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Mărfuri</w:t>
            </w:r>
          </w:p>
          <w:p w14:paraId="5F4E93E6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6 directă </w:t>
            </w:r>
          </w:p>
          <w:p w14:paraId="648CBA7D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48B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7A1D" w14:textId="77777777" w:rsidR="00962FE7" w:rsidRPr="008C775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834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0A7D" w14:textId="77777777" w:rsidR="00962FE7" w:rsidRPr="008C775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27E4" w14:textId="77777777" w:rsidR="00962FE7" w:rsidRPr="000B6A72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2211E70" w14:textId="77777777" w:rsidR="00962FE7" w:rsidRPr="000B6A72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1B99628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peste sch. 2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 </w:t>
            </w: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cale largă, </w:t>
            </w:r>
          </w:p>
          <w:p w14:paraId="6666164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st. </w:t>
            </w:r>
            <w:r w:rsidRPr="000B6A72">
              <w:rPr>
                <w:b/>
                <w:bCs/>
                <w:i/>
                <w:iCs/>
                <w:sz w:val="20"/>
                <w:lang w:val="ro-RO"/>
              </w:rPr>
              <w:t>Galaţi Mărfuri, Cap Y.</w:t>
            </w:r>
          </w:p>
        </w:tc>
      </w:tr>
      <w:tr w:rsidR="00962FE7" w14:paraId="4414E39E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8770" w14:textId="77777777" w:rsidR="00962FE7" w:rsidRDefault="00962FE7" w:rsidP="00962FE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8DE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  <w:p w14:paraId="5B00DC4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4+180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E902" w14:textId="77777777" w:rsidR="00962FE7" w:rsidRPr="009B3676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E1AC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 -</w:t>
            </w:r>
          </w:p>
          <w:p w14:paraId="6B604532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747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E93F" w14:textId="77777777" w:rsidR="00962FE7" w:rsidRPr="008C775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04E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FFA4" w14:textId="77777777" w:rsidR="00962FE7" w:rsidRPr="008C775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26F8" w14:textId="77777777" w:rsidR="00962FE7" w:rsidRPr="000B6A72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62FE7" w14:paraId="0A03FA48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F10C" w14:textId="77777777" w:rsidR="00962FE7" w:rsidRDefault="00962FE7" w:rsidP="00962FE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529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672A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76D8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</w:t>
            </w:r>
          </w:p>
          <w:p w14:paraId="2FB32C57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</w:t>
            </w:r>
          </w:p>
          <w:p w14:paraId="07B8C05A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FFC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7EC2" w14:textId="77777777" w:rsidR="00962FE7" w:rsidRPr="008C775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A4A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76A2" w14:textId="77777777" w:rsidR="00962FE7" w:rsidRPr="008C775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135F" w14:textId="77777777" w:rsidR="00962FE7" w:rsidRPr="000B6A72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62FE7" w14:paraId="6023A160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5CAB" w14:textId="77777777" w:rsidR="00962FE7" w:rsidRDefault="00962FE7" w:rsidP="00962FE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F50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A60C" w14:textId="77777777" w:rsidR="00962FE7" w:rsidRPr="009B3676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DD0C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05E6E22A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57F1FB5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09F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3C51" w14:textId="77777777" w:rsidR="00962FE7" w:rsidRPr="008C775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BA4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213E" w14:textId="77777777" w:rsidR="00962FE7" w:rsidRPr="008C775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0D2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62FE7" w14:paraId="460FA941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B96A" w14:textId="77777777" w:rsidR="00962FE7" w:rsidRDefault="00962FE7" w:rsidP="00962FE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F3A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D0FF" w14:textId="77777777" w:rsidR="00962FE7" w:rsidRPr="009B3676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935D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501330A0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  <w:p w14:paraId="0B3D3BCD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472BDA80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2EB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6153" w14:textId="77777777" w:rsidR="00962FE7" w:rsidRPr="008C775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793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A7BD" w14:textId="77777777" w:rsidR="00962FE7" w:rsidRPr="008C775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F46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62FE7" w14:paraId="2F799312" w14:textId="77777777">
        <w:trPr>
          <w:cantSplit/>
          <w:trHeight w:val="195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EA2B" w14:textId="77777777" w:rsidR="00962FE7" w:rsidRDefault="00962FE7" w:rsidP="00962FE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5F5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7AA1" w14:textId="77777777" w:rsidR="00962FE7" w:rsidRPr="009B3676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5877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4686AF3D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811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134F1A1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şi </w:t>
            </w:r>
          </w:p>
          <w:p w14:paraId="5CA8B50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A59D" w14:textId="77777777" w:rsidR="00962FE7" w:rsidRPr="008C775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557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C9D8" w14:textId="77777777" w:rsidR="00962FE7" w:rsidRPr="008C7758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10A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8869E7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0 - 7.</w:t>
            </w:r>
          </w:p>
        </w:tc>
      </w:tr>
    </w:tbl>
    <w:p w14:paraId="660BE597" w14:textId="77777777" w:rsidR="00962FE7" w:rsidRDefault="00962FE7">
      <w:pPr>
        <w:spacing w:before="40" w:after="40" w:line="192" w:lineRule="auto"/>
        <w:ind w:right="57"/>
        <w:rPr>
          <w:sz w:val="20"/>
          <w:lang w:val="ro-RO"/>
        </w:rPr>
      </w:pPr>
    </w:p>
    <w:p w14:paraId="1DA1F18C" w14:textId="77777777" w:rsidR="00962FE7" w:rsidRDefault="00962FE7" w:rsidP="00A97D04">
      <w:pPr>
        <w:pStyle w:val="Heading1"/>
        <w:spacing w:line="360" w:lineRule="auto"/>
      </w:pPr>
      <w:r>
        <w:t>LINIA 706 K</w:t>
      </w:r>
    </w:p>
    <w:p w14:paraId="68BC46A6" w14:textId="77777777" w:rsidR="00962FE7" w:rsidRDefault="00962FE7" w:rsidP="001012E1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GALAŢI LARGĂ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62FE7" w14:paraId="18037CE7" w14:textId="77777777">
        <w:trPr>
          <w:cantSplit/>
          <w:trHeight w:val="12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3063" w14:textId="77777777" w:rsidR="00962FE7" w:rsidRDefault="00962FE7" w:rsidP="00962FE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16E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260+180</w:t>
            </w:r>
          </w:p>
          <w:p w14:paraId="521AE2E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261+160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62A0" w14:textId="77777777" w:rsidR="00962FE7" w:rsidRPr="007C168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827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4B560B0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74C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7ABE" w14:textId="77777777" w:rsidR="00962FE7" w:rsidRPr="007C168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B38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EAAF" w14:textId="77777777" w:rsidR="00962FE7" w:rsidRPr="007C168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19D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33ED8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semnalul M 27 din staţia Galaţi Călători</w:t>
            </w:r>
          </w:p>
          <w:p w14:paraId="5C2D06B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25 </w:t>
            </w:r>
          </w:p>
          <w:p w14:paraId="4667D28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 staţia Galaţi Brateş.</w:t>
            </w:r>
          </w:p>
        </w:tc>
      </w:tr>
      <w:tr w:rsidR="00962FE7" w14:paraId="7CA0E68F" w14:textId="77777777">
        <w:trPr>
          <w:cantSplit/>
          <w:trHeight w:val="1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5BD2" w14:textId="77777777" w:rsidR="00962FE7" w:rsidRDefault="00962FE7" w:rsidP="00962FE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601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C279" w14:textId="77777777" w:rsidR="00962FE7" w:rsidRPr="007C168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625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9ED866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1A7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</w:t>
            </w:r>
          </w:p>
          <w:p w14:paraId="7DE673D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D24F" w14:textId="77777777" w:rsidR="00962FE7" w:rsidRPr="007C168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DF4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00E0" w14:textId="77777777" w:rsidR="00962FE7" w:rsidRPr="007C168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950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419E1E3B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04EB" w14:textId="77777777" w:rsidR="00962FE7" w:rsidRDefault="00962FE7" w:rsidP="00962FE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86B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B7B4" w14:textId="77777777" w:rsidR="00962FE7" w:rsidRPr="007C168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481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78149B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9D2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de la călcâiul sch. </w:t>
            </w:r>
          </w:p>
          <w:p w14:paraId="3A9B2A2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nr.  66 până la călcâiul sch. </w:t>
            </w:r>
          </w:p>
          <w:p w14:paraId="6DABED9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nr. 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474B" w14:textId="77777777" w:rsidR="00962FE7" w:rsidRPr="007C168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0F5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69A1" w14:textId="77777777" w:rsidR="00962FE7" w:rsidRPr="007C168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03F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667A6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semnalele M 46</w:t>
            </w:r>
          </w:p>
          <w:p w14:paraId="12722FB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M 4 cale largă.</w:t>
            </w:r>
          </w:p>
        </w:tc>
      </w:tr>
      <w:tr w:rsidR="00962FE7" w14:paraId="73714F5A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9C97" w14:textId="77777777" w:rsidR="00962FE7" w:rsidRDefault="00962FE7" w:rsidP="00962FE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40E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5F12" w14:textId="77777777" w:rsidR="00962FE7" w:rsidRPr="007C168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1E5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6B22B40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prim.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F72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F920" w14:textId="77777777" w:rsidR="00962FE7" w:rsidRPr="007C168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059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1CFC" w14:textId="77777777" w:rsidR="00962FE7" w:rsidRPr="007C168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C7D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4C630029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12E6" w14:textId="77777777" w:rsidR="00962FE7" w:rsidRDefault="00962FE7" w:rsidP="00962FE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EE4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E2C7" w14:textId="77777777" w:rsidR="00962FE7" w:rsidRPr="007C168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9CA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4BB95FA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2198102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30E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2454" w14:textId="77777777" w:rsidR="00962FE7" w:rsidRPr="007C168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8CB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5A3E" w14:textId="77777777" w:rsidR="00962FE7" w:rsidRPr="007C168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FB1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3CD0DB1A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1331" w14:textId="77777777" w:rsidR="00962FE7" w:rsidRDefault="00962FE7" w:rsidP="00962FE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00A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46A2" w14:textId="77777777" w:rsidR="00962FE7" w:rsidRPr="007C168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9CA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320095E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328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799292C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7157ED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A78A" w14:textId="77777777" w:rsidR="00962FE7" w:rsidRPr="007C168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442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8E84" w14:textId="77777777" w:rsidR="00962FE7" w:rsidRPr="007C168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205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2680E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2BC27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0 - 7.</w:t>
            </w:r>
          </w:p>
        </w:tc>
      </w:tr>
      <w:tr w:rsidR="00962FE7" w14:paraId="5739F9A0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35EF" w14:textId="77777777" w:rsidR="00962FE7" w:rsidRDefault="00962FE7" w:rsidP="00962FE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E23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7AB9" w14:textId="77777777" w:rsidR="00962FE7" w:rsidRPr="007C168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F92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79942C7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F9D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vf. inimă de încă-lecare </w:t>
            </w:r>
          </w:p>
          <w:p w14:paraId="1673753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6664A85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des-călecare</w:t>
            </w:r>
          </w:p>
          <w:p w14:paraId="3E9A873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266+300</w:t>
            </w:r>
          </w:p>
          <w:p w14:paraId="4941332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până la vf. </w:t>
            </w:r>
          </w:p>
          <w:p w14:paraId="655321A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  <w:p w14:paraId="413FB58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Largă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C10D" w14:textId="77777777" w:rsidR="00962FE7" w:rsidRPr="007C168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F4B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57B8" w14:textId="77777777" w:rsidR="00962FE7" w:rsidRPr="007C168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E0A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62A4750" w14:textId="77777777" w:rsidR="00962FE7" w:rsidRPr="00487DEA" w:rsidRDefault="00962FE7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902F145" w14:textId="77777777" w:rsidR="00962FE7" w:rsidRDefault="00962FE7" w:rsidP="0005618A">
      <w:pPr>
        <w:pStyle w:val="Heading1"/>
        <w:spacing w:line="360" w:lineRule="auto"/>
      </w:pPr>
      <w:r>
        <w:t>LINIA 706 K+F</w:t>
      </w:r>
    </w:p>
    <w:p w14:paraId="60EEB73C" w14:textId="77777777" w:rsidR="00962FE7" w:rsidRDefault="00962FE7" w:rsidP="008C2FB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LARGĂ A - POD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62FE7" w14:paraId="0362CA55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6A77" w14:textId="77777777" w:rsidR="00962FE7" w:rsidRDefault="00962FE7" w:rsidP="00962FE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1FC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  <w:p w14:paraId="7FE44F1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D143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E243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Largă A - Frontieră de Stat </w:t>
            </w:r>
          </w:p>
          <w:p w14:paraId="5CC705F8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Prut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EEE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199E" w14:textId="77777777" w:rsidR="00962FE7" w:rsidRPr="00E021B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B79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D2A1" w14:textId="77777777" w:rsidR="00962FE7" w:rsidRPr="00E021B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3BD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01B4AC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inima de încălecare - descălecare până la paleta de semnalizare a limitării de viteză </w:t>
            </w:r>
          </w:p>
          <w:p w14:paraId="5211792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L.V. = 5 km/h pentru Scanner-ul de la Frontiera de Stat.</w:t>
            </w:r>
          </w:p>
        </w:tc>
      </w:tr>
      <w:tr w:rsidR="00962FE7" w14:paraId="0F71E59D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D293" w14:textId="77777777" w:rsidR="00962FE7" w:rsidRDefault="00962FE7" w:rsidP="00962FE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5E5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271+800</w:t>
            </w:r>
          </w:p>
          <w:p w14:paraId="0737231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272+054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3FDB" w14:textId="77777777" w:rsidR="00962FE7" w:rsidRPr="00E021B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97FD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- Frontieră de Stat  </w:t>
            </w:r>
          </w:p>
          <w:p w14:paraId="028AA02D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Pod Prut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9AF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CD8D" w14:textId="77777777" w:rsidR="00962FE7" w:rsidRPr="00E021B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603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9DC2" w14:textId="77777777" w:rsidR="00962FE7" w:rsidRPr="00E021B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E06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D26FA2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Pe toată lungimea Podului Prut, </w:t>
            </w:r>
          </w:p>
          <w:p w14:paraId="7B588EF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Cale largă şi normală, plus 24 m (prelungire distanţă 24 m din cauza introducerii pe teren a limitării  de  viteză permanente de 5 km / h).</w:t>
            </w:r>
          </w:p>
        </w:tc>
      </w:tr>
    </w:tbl>
    <w:p w14:paraId="1F8274F4" w14:textId="77777777" w:rsidR="00962FE7" w:rsidRDefault="00962FE7">
      <w:pPr>
        <w:spacing w:before="40" w:after="40" w:line="192" w:lineRule="auto"/>
        <w:ind w:right="57"/>
        <w:rPr>
          <w:sz w:val="20"/>
          <w:lang w:val="ro-RO"/>
        </w:rPr>
      </w:pPr>
    </w:p>
    <w:p w14:paraId="241B2DA5" w14:textId="77777777" w:rsidR="00962FE7" w:rsidRDefault="00962FE7" w:rsidP="006A59BE">
      <w:pPr>
        <w:pStyle w:val="Heading1"/>
        <w:spacing w:line="360" w:lineRule="auto"/>
      </w:pPr>
      <w:r>
        <w:t xml:space="preserve">LINIA 706 L </w:t>
      </w:r>
    </w:p>
    <w:p w14:paraId="41B2C871" w14:textId="77777777" w:rsidR="00962FE7" w:rsidRDefault="00962FE7" w:rsidP="000545D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CALE LARGĂ - HALTĂ TUNEL - RAMIFICAŢIE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62FE7" w14:paraId="63CDB41B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650E" w14:textId="77777777" w:rsidR="00962FE7" w:rsidRDefault="00962FE7" w:rsidP="00962FE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80E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292B" w14:textId="77777777" w:rsidR="00962FE7" w:rsidRPr="00951D7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2704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789C0D6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994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E45C" w14:textId="77777777" w:rsidR="00962FE7" w:rsidRPr="00951D7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588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8C09" w14:textId="77777777" w:rsidR="00962FE7" w:rsidRPr="00951D7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105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E3574C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962FE7" w14:paraId="0A30F11C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6A77" w14:textId="77777777" w:rsidR="00962FE7" w:rsidRDefault="00962FE7" w:rsidP="00962FE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3E5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1A52" w14:textId="77777777" w:rsidR="00962FE7" w:rsidRPr="00951D7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94BC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21894B6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EE9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 până la vf. sch. 68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2D4F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25B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942E" w14:textId="77777777" w:rsidR="00962FE7" w:rsidRPr="00951D7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731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FDF078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962FE7" w14:paraId="71351F33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6696" w14:textId="77777777" w:rsidR="00962FE7" w:rsidRDefault="00962FE7" w:rsidP="00962FE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50C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86D0" w14:textId="77777777" w:rsidR="00962FE7" w:rsidRPr="00951D7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B833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0693FD1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ECC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68 și 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4197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0E6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74DF" w14:textId="77777777" w:rsidR="00962FE7" w:rsidRPr="00951D7A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836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AF2D72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</w:tbl>
    <w:p w14:paraId="1DFAE988" w14:textId="77777777" w:rsidR="00962FE7" w:rsidRDefault="00962FE7">
      <w:pPr>
        <w:spacing w:before="40" w:after="40" w:line="192" w:lineRule="auto"/>
        <w:ind w:right="57"/>
        <w:rPr>
          <w:sz w:val="20"/>
          <w:lang w:val="ro-RO"/>
        </w:rPr>
      </w:pPr>
    </w:p>
    <w:p w14:paraId="169CCA87" w14:textId="77777777" w:rsidR="00962FE7" w:rsidRDefault="00962FE7" w:rsidP="00BC4232">
      <w:pPr>
        <w:pStyle w:val="Heading1"/>
        <w:spacing w:line="360" w:lineRule="auto"/>
      </w:pPr>
      <w:r>
        <w:t>LINIA 708 A</w:t>
      </w:r>
    </w:p>
    <w:p w14:paraId="18126820" w14:textId="77777777" w:rsidR="00962FE7" w:rsidRDefault="00962FE7" w:rsidP="009A57E6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CĂLĂTORI - BARBOŞI tRIAJ</w:t>
      </w:r>
      <w:r>
        <w:rPr>
          <w:caps/>
          <w:sz w:val="20"/>
        </w:rPr>
        <w:t xml:space="preserve">  </w:t>
      </w:r>
      <w:r>
        <w:t>RACORDARE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962FE7" w14:paraId="5F5D7D41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4741" w14:textId="77777777" w:rsidR="00962FE7" w:rsidRDefault="00962FE7" w:rsidP="00962FE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41D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6612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8F8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EAC7FA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65E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6139A1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6263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375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1553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D48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3E8AB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 și 1 - 3 Furnal.</w:t>
            </w:r>
          </w:p>
        </w:tc>
      </w:tr>
      <w:tr w:rsidR="00962FE7" w14:paraId="77F849E4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057A" w14:textId="77777777" w:rsidR="00962FE7" w:rsidRDefault="00962FE7" w:rsidP="00962FE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CB2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42A0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DB7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0A6B72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132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E069DE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5045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4DF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6F59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890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D6369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7 - 11.</w:t>
            </w:r>
          </w:p>
        </w:tc>
      </w:tr>
      <w:tr w:rsidR="00962FE7" w14:paraId="4C3D9BBF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9B47" w14:textId="77777777" w:rsidR="00962FE7" w:rsidRDefault="00962FE7" w:rsidP="00962FE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B88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D72E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F78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033943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C9B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FA95E5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799E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4A7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57B5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7A8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9F09E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4B7E6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X.</w:t>
            </w:r>
          </w:p>
        </w:tc>
      </w:tr>
      <w:tr w:rsidR="00962FE7" w14:paraId="0E1E805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D629" w14:textId="77777777" w:rsidR="00962FE7" w:rsidRDefault="00962FE7" w:rsidP="00962FE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D2B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8413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BA7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EEF96A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874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697752A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37  /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23DD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974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196B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23C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7C06D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8 - 11.</w:t>
            </w:r>
          </w:p>
        </w:tc>
      </w:tr>
      <w:tr w:rsidR="00962FE7" w14:paraId="702AEFB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E346" w14:textId="77777777" w:rsidR="00962FE7" w:rsidRDefault="00962FE7" w:rsidP="00962FE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CCF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B0F7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C52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9763A3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6AC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34338B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A792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37A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AA34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710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3DB3E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şi 11.</w:t>
            </w:r>
          </w:p>
        </w:tc>
      </w:tr>
      <w:tr w:rsidR="00962FE7" w14:paraId="56DB293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5809" w14:textId="77777777" w:rsidR="00962FE7" w:rsidRDefault="00962FE7" w:rsidP="00962FE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243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2EBE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03E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0E4207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5E9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A9D628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EFC6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35C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EBA2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859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C190C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 Furnal.</w:t>
            </w:r>
          </w:p>
        </w:tc>
      </w:tr>
      <w:tr w:rsidR="00962FE7" w14:paraId="798B67CB" w14:textId="77777777">
        <w:trPr>
          <w:cantSplit/>
          <w:trHeight w:val="9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C214" w14:textId="77777777" w:rsidR="00962FE7" w:rsidRDefault="00962FE7" w:rsidP="00962FE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525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45C7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992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D53D11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A, linia 5 </w:t>
            </w:r>
          </w:p>
          <w:p w14:paraId="03899B0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1BF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9457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926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D66C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F42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3091D34D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C3D7" w14:textId="77777777" w:rsidR="00962FE7" w:rsidRDefault="00962FE7" w:rsidP="00962FE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FAE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3E9F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428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2D872E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130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E32E5F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CFDB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D4F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9105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5AB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D9CA0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28E97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 6.</w:t>
            </w:r>
          </w:p>
        </w:tc>
      </w:tr>
      <w:tr w:rsidR="00962FE7" w14:paraId="58F4D241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EC9D" w14:textId="77777777" w:rsidR="00962FE7" w:rsidRDefault="00962FE7" w:rsidP="00962FE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335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E840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AFF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A27C8C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644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7C6986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E855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BAC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4898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B7D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E3F3D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0F59C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Y.</w:t>
            </w:r>
          </w:p>
        </w:tc>
      </w:tr>
      <w:tr w:rsidR="00962FE7" w14:paraId="0739860E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FE13" w14:textId="77777777" w:rsidR="00962FE7" w:rsidRDefault="00962FE7" w:rsidP="00962FE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FF6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3730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F05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215695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B3A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4D34079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808C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552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67EC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AFC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C09C5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962FE7" w14:paraId="39A983FF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7205" w14:textId="77777777" w:rsidR="00962FE7" w:rsidRDefault="00962FE7" w:rsidP="00962FE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06B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F066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694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4C0663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341D60F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6EB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A9FC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040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9ECB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9D3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52117BCC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98A4" w14:textId="77777777" w:rsidR="00962FE7" w:rsidRDefault="00962FE7" w:rsidP="00962FE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9E9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3750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C8D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4A18C3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D97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0DCE49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D1A3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4C5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24DC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C69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69DA714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7C39D79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962FE7" w14:paraId="75DCA8E3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3254" w14:textId="77777777" w:rsidR="00962FE7" w:rsidRDefault="00962FE7" w:rsidP="00962FE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859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2A8F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599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59F8F3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E6C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5B34A2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2058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D02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F9BB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5B4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0BD8168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7BE4068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533395A5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FFEE" w14:textId="77777777" w:rsidR="00962FE7" w:rsidRDefault="00962FE7" w:rsidP="00962FE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23D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4C98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3A5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49CBEC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AC9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079CDD9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E7A9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174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2926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7F7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și 1D.</w:t>
            </w:r>
          </w:p>
          <w:p w14:paraId="5004621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26035E53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C8DC" w14:textId="77777777" w:rsidR="00962FE7" w:rsidRDefault="00962FE7" w:rsidP="00962FE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8BA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00C1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B997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092A8A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DD7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07EA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528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847B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41D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05C92C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11 şi 12.</w:t>
            </w:r>
          </w:p>
        </w:tc>
      </w:tr>
      <w:tr w:rsidR="00962FE7" w14:paraId="3D5617F0" w14:textId="77777777">
        <w:tblPrEx>
          <w:tblCellMar>
            <w:left w:w="0" w:type="dxa"/>
            <w:right w:w="0" w:type="dxa"/>
          </w:tblCellMar>
        </w:tblPrEx>
        <w:trPr>
          <w:cantSplit/>
          <w:trHeight w:val="5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589D" w14:textId="77777777" w:rsidR="00962FE7" w:rsidRDefault="00962FE7" w:rsidP="00962FE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5D4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F36A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1C4D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59E73EF" w14:textId="77777777" w:rsidR="00962FE7" w:rsidRDefault="00962FE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A05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2802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BEF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4607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3FC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52973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7F971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07D41A5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6F02111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Barboşi Triaj. </w:t>
            </w:r>
          </w:p>
        </w:tc>
      </w:tr>
      <w:tr w:rsidR="00962FE7" w14:paraId="072C78A2" w14:textId="77777777">
        <w:trPr>
          <w:cantSplit/>
          <w:trHeight w:val="182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2CC7" w14:textId="77777777" w:rsidR="00962FE7" w:rsidRDefault="00962FE7" w:rsidP="00962FE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98E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6C48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B1C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9887B1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  <w:p w14:paraId="73E7788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867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6C1BB44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7DE036A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1D9E62E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604488C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40407D8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9811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71B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FD8E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1CA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9D49F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962FE7" w14:paraId="28721CB8" w14:textId="77777777">
        <w:trPr>
          <w:cantSplit/>
          <w:trHeight w:val="6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8CC8" w14:textId="77777777" w:rsidR="00962FE7" w:rsidRDefault="00962FE7" w:rsidP="00962FE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BBC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D8EB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884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08C2FD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2F9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574D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D53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EB03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9CD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F9D52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 49.</w:t>
            </w:r>
          </w:p>
        </w:tc>
      </w:tr>
      <w:tr w:rsidR="00962FE7" w14:paraId="11EE2864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8E7E" w14:textId="77777777" w:rsidR="00962FE7" w:rsidRDefault="00962FE7" w:rsidP="00962FE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54D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6025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537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630F46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47B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0C54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D73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5DFA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298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D79EA6" w14:textId="77777777" w:rsidR="00962FE7" w:rsidRPr="00245F94" w:rsidRDefault="00962FE7">
            <w:pPr>
              <w:spacing w:before="40" w:after="40" w:line="360" w:lineRule="auto"/>
              <w:ind w:left="57" w:right="57"/>
              <w:rPr>
                <w:b/>
                <w:i/>
                <w:iCs/>
                <w:spacing w:val="-2"/>
                <w:sz w:val="20"/>
                <w:lang w:val="ro-RO"/>
              </w:rPr>
            </w:pP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Afectează intrări - ieşiri la liniile 0D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-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49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>.</w:t>
            </w:r>
          </w:p>
        </w:tc>
      </w:tr>
      <w:tr w:rsidR="00962FE7" w14:paraId="4EB801BA" w14:textId="77777777">
        <w:trPr>
          <w:cantSplit/>
          <w:trHeight w:val="9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2EE2" w14:textId="77777777" w:rsidR="00962FE7" w:rsidRDefault="00962FE7" w:rsidP="00962FE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9AE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3AB3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DA5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EC80CD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1D2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544403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9E40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EB6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5C21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411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2D3F5C06" w14:textId="77777777">
        <w:trPr>
          <w:cantSplit/>
          <w:trHeight w:val="166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10A5" w14:textId="77777777" w:rsidR="00962FE7" w:rsidRDefault="00962FE7" w:rsidP="00962FE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35C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D0BD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940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981120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B06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128BC9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4A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67F1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560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1D57" w14:textId="77777777" w:rsidR="00962FE7" w:rsidRPr="00DB1BA1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616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C1961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A80E7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1 - 8 primiri - expedieri, st. Barboşi  Călători  Cap Y.</w:t>
            </w:r>
          </w:p>
        </w:tc>
      </w:tr>
    </w:tbl>
    <w:p w14:paraId="72BA0A86" w14:textId="77777777" w:rsidR="00962FE7" w:rsidRDefault="00962FE7" w:rsidP="00F03EFC">
      <w:pPr>
        <w:spacing w:before="40" w:after="40" w:line="192" w:lineRule="auto"/>
        <w:ind w:right="57"/>
        <w:rPr>
          <w:sz w:val="20"/>
          <w:lang w:val="ro-RO"/>
        </w:rPr>
      </w:pPr>
    </w:p>
    <w:p w14:paraId="229303B6" w14:textId="77777777" w:rsidR="00962FE7" w:rsidRDefault="00962FE7" w:rsidP="00CA1B1F">
      <w:pPr>
        <w:pStyle w:val="Heading1"/>
        <w:spacing w:line="360" w:lineRule="auto"/>
      </w:pPr>
      <w:r>
        <w:t>LINIA 708 B</w:t>
      </w:r>
    </w:p>
    <w:p w14:paraId="7D022160" w14:textId="77777777" w:rsidR="00962FE7" w:rsidRDefault="00962FE7" w:rsidP="00C0218F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BARBOŞI CĂLĂTORI  BUCLA I şi BUCLA II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962FE7" w14:paraId="3AE8F1E9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4BEC" w14:textId="77777777" w:rsidR="00962FE7" w:rsidRDefault="00962FE7" w:rsidP="00962FE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73E0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3BBC" w14:textId="77777777" w:rsidR="00962FE7" w:rsidRPr="00EE47D6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493A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BD81D2C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F86E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0BE4677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070A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F33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0E28" w14:textId="77777777" w:rsidR="00962FE7" w:rsidRPr="00EE47D6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C157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teren.Afectează intrări - ieşiri la liniile 1-6</w:t>
            </w:r>
          </w:p>
        </w:tc>
      </w:tr>
      <w:tr w:rsidR="00962FE7" w14:paraId="224DEDFC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402E" w14:textId="77777777" w:rsidR="00962FE7" w:rsidRDefault="00962FE7" w:rsidP="00962FE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D198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867E" w14:textId="77777777" w:rsidR="00962FE7" w:rsidRPr="00EE47D6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542E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56262B1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0A71156B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59AD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1758" w14:textId="77777777" w:rsidR="00962FE7" w:rsidRPr="00EE47D6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481C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3C67" w14:textId="77777777" w:rsidR="00962FE7" w:rsidRPr="00EE47D6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1A48" w14:textId="77777777" w:rsidR="00962FE7" w:rsidRPr="005D0EFE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63155433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AE5F" w14:textId="77777777" w:rsidR="00962FE7" w:rsidRDefault="00962FE7" w:rsidP="00962FE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3379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954E" w14:textId="77777777" w:rsidR="00962FE7" w:rsidRPr="00EE47D6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9DD6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4D0060B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8BA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6EEF764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69C2" w14:textId="77777777" w:rsidR="00962FE7" w:rsidRPr="00EE47D6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F452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B426" w14:textId="77777777" w:rsidR="00962FE7" w:rsidRPr="00EE47D6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DECA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043D9BB7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4A8B7506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4FF85D78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0D62" w14:textId="77777777" w:rsidR="00962FE7" w:rsidRDefault="00962FE7" w:rsidP="00962FE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A2ECF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9C9A" w14:textId="77777777" w:rsidR="00962FE7" w:rsidRPr="00EE47D6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C53E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071BAC3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7924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7326405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FD17" w14:textId="77777777" w:rsidR="00962FE7" w:rsidRPr="00EE47D6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3D10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6342" w14:textId="77777777" w:rsidR="00962FE7" w:rsidRPr="00EE47D6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A9A7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00C53ADF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29703044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6827E916" w14:textId="77777777">
        <w:trPr>
          <w:cantSplit/>
          <w:trHeight w:val="5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B5DA" w14:textId="77777777" w:rsidR="00962FE7" w:rsidRDefault="00962FE7" w:rsidP="00962FE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218C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B7ED" w14:textId="77777777" w:rsidR="00962FE7" w:rsidRPr="00EE47D6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BE2F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2AB0F07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666C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04A1FFD9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EDAA" w14:textId="77777777" w:rsidR="00962FE7" w:rsidRPr="00EE47D6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77B0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681C" w14:textId="77777777" w:rsidR="00962FE7" w:rsidRPr="00EE47D6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FDD2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 și 1D.</w:t>
            </w:r>
          </w:p>
          <w:p w14:paraId="067240AD" w14:textId="77777777" w:rsidR="00962FE7" w:rsidRPr="005D0EFE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5FE33A92" w14:textId="77777777">
        <w:trPr>
          <w:cantSplit/>
          <w:trHeight w:val="64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F2B1" w14:textId="77777777" w:rsidR="00962FE7" w:rsidRDefault="00962FE7" w:rsidP="00962FE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5A3F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1CF2" w14:textId="77777777" w:rsidR="00962FE7" w:rsidRPr="00EE47D6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45B5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52D09C5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9C51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965896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BE57" w14:textId="77777777" w:rsidR="00962FE7" w:rsidRPr="00EE47D6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DBCF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639F" w14:textId="77777777" w:rsidR="00962FE7" w:rsidRPr="00EE47D6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B948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86D5ED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1D, 11 şi 12 din </w:t>
            </w:r>
          </w:p>
          <w:p w14:paraId="71C9A59C" w14:textId="77777777" w:rsidR="00962FE7" w:rsidRPr="005D0EFE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D0EF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5D0EF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962FE7" w14:paraId="41C19CDF" w14:textId="77777777">
        <w:trPr>
          <w:cantSplit/>
          <w:trHeight w:val="15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D845" w14:textId="77777777" w:rsidR="00962FE7" w:rsidRDefault="00962FE7" w:rsidP="00962FE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91C0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65EA" w14:textId="77777777" w:rsidR="00962FE7" w:rsidRPr="00EE47D6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A2E3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4F6D959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00FA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011B41E7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0DBBEE8C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7DBB2A1A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104B2A76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2EA8A83E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0EEB" w14:textId="77777777" w:rsidR="00962FE7" w:rsidRPr="00EE47D6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1048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7BDD" w14:textId="77777777" w:rsidR="00962FE7" w:rsidRPr="00EE47D6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A1BA" w14:textId="77777777" w:rsidR="00962FE7" w:rsidRPr="00B22714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C2519C" w14:textId="77777777" w:rsidR="00962FE7" w:rsidRPr="00B22714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962FE7" w14:paraId="60227CE8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F0A0" w14:textId="77777777" w:rsidR="00962FE7" w:rsidRDefault="00962FE7" w:rsidP="00962FE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0D41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5C5E" w14:textId="77777777" w:rsidR="00962FE7" w:rsidRPr="00EE47D6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4F41" w14:textId="77777777" w:rsidR="00962FE7" w:rsidRDefault="00962FE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9F92091" w14:textId="77777777" w:rsidR="00962FE7" w:rsidRDefault="00962FE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3E1C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6D13" w14:textId="77777777" w:rsidR="00962FE7" w:rsidRPr="00EE47D6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2E85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7C21" w14:textId="77777777" w:rsidR="00962FE7" w:rsidRPr="00EE47D6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F9B3" w14:textId="77777777" w:rsidR="00962FE7" w:rsidRPr="00B22714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9DF73B" w14:textId="77777777" w:rsidR="00962FE7" w:rsidRPr="00B22714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45 - 49 şi Revizia de Vagoane Barboşi Triaj.</w:t>
            </w:r>
          </w:p>
        </w:tc>
      </w:tr>
      <w:tr w:rsidR="00962FE7" w14:paraId="0365CC5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AE78" w14:textId="77777777" w:rsidR="00962FE7" w:rsidRDefault="00962FE7" w:rsidP="00962FE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F170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FFDF" w14:textId="77777777" w:rsidR="00962FE7" w:rsidRPr="00EE47D6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F1F7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1A08D7C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B886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A46C" w14:textId="77777777" w:rsidR="00962FE7" w:rsidRPr="00EE47D6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C8D4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6820" w14:textId="77777777" w:rsidR="00962FE7" w:rsidRPr="00EE47D6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57D0" w14:textId="77777777" w:rsidR="00962FE7" w:rsidRPr="00B22714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608546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E5CFE8" w14:textId="77777777" w:rsidR="00962FE7" w:rsidRPr="00B22714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la liniile 1D -  49.</w:t>
            </w:r>
          </w:p>
        </w:tc>
      </w:tr>
      <w:tr w:rsidR="00962FE7" w14:paraId="14A55252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6C35" w14:textId="77777777" w:rsidR="00962FE7" w:rsidRDefault="00962FE7" w:rsidP="00962FE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2836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7C4D" w14:textId="77777777" w:rsidR="00962FE7" w:rsidRPr="00EE47D6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8A43" w14:textId="77777777" w:rsidR="00962FE7" w:rsidRDefault="00962FE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EF90296" w14:textId="77777777" w:rsidR="00962FE7" w:rsidRDefault="00962FE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EA97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608823D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40C5" w14:textId="77777777" w:rsidR="00962FE7" w:rsidRPr="00EE47D6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7A8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EA15" w14:textId="77777777" w:rsidR="00962FE7" w:rsidRPr="00EE47D6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FB53" w14:textId="77777777" w:rsidR="00962FE7" w:rsidRPr="00B22714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5574DF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 xml:space="preserve">Afectează intrări - ieşiri </w:t>
            </w:r>
          </w:p>
          <w:p w14:paraId="2C71610F" w14:textId="77777777" w:rsidR="00962FE7" w:rsidRPr="00B22714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>la liniile 0D – 49.</w:t>
            </w:r>
          </w:p>
        </w:tc>
      </w:tr>
      <w:tr w:rsidR="00962FE7" w14:paraId="459081DF" w14:textId="77777777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CD69" w14:textId="77777777" w:rsidR="00962FE7" w:rsidRDefault="00962FE7" w:rsidP="00962FE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02C6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3+280</w:t>
            </w:r>
          </w:p>
          <w:p w14:paraId="5103204C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F08D" w14:textId="77777777" w:rsidR="00962FE7" w:rsidRPr="00EE47D6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5578" w14:textId="77777777" w:rsidR="00962FE7" w:rsidRDefault="00962FE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Triaj -</w:t>
            </w:r>
          </w:p>
          <w:p w14:paraId="573ACD5C" w14:textId="77777777" w:rsidR="00962FE7" w:rsidRDefault="00962FE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2A6D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4F92" w14:textId="77777777" w:rsidR="00962FE7" w:rsidRPr="00EE47D6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61D0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573B" w14:textId="77777777" w:rsidR="00962FE7" w:rsidRPr="00EE47D6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5736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449838" w14:textId="77777777" w:rsidR="00962FE7" w:rsidRPr="00B22714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De la călcâiul schimbătorului numărul 2 St. Barboşi Triaj Grupa B la schimbătorul numărul 7 St. Barboşi </w:t>
            </w:r>
            <w:r w:rsidRPr="00B22714">
              <w:rPr>
                <w:b/>
                <w:bCs/>
                <w:i/>
                <w:sz w:val="20"/>
                <w:lang w:val="ro-RO"/>
              </w:rPr>
              <w:t>Călători</w:t>
            </w:r>
            <w:r w:rsidRPr="00B2271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</w:tbl>
    <w:p w14:paraId="53D32692" w14:textId="77777777" w:rsidR="00962FE7" w:rsidRDefault="00962FE7">
      <w:pPr>
        <w:spacing w:before="40" w:after="40" w:line="192" w:lineRule="auto"/>
        <w:ind w:right="57"/>
        <w:rPr>
          <w:sz w:val="20"/>
          <w:lang w:val="ro-RO"/>
        </w:rPr>
      </w:pPr>
    </w:p>
    <w:p w14:paraId="36042A20" w14:textId="77777777" w:rsidR="00962FE7" w:rsidRDefault="00962FE7" w:rsidP="00C025C3">
      <w:pPr>
        <w:pStyle w:val="Heading1"/>
        <w:spacing w:line="360" w:lineRule="auto"/>
      </w:pPr>
      <w:r>
        <w:t xml:space="preserve">LINIA 708 C </w:t>
      </w:r>
    </w:p>
    <w:p w14:paraId="58D0D8C7" w14:textId="77777777" w:rsidR="00962FE7" w:rsidRDefault="00962FE7" w:rsidP="002A1D70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TRAJ GRUPA A - RAMIFICAŢIE BARBOŞI TRIAJ POST 14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62FE7" w14:paraId="321DDEBB" w14:textId="77777777">
        <w:trPr>
          <w:cantSplit/>
          <w:trHeight w:val="13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2B40" w14:textId="77777777" w:rsidR="00962FE7" w:rsidRDefault="00962FE7" w:rsidP="00962FE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11BC" w14:textId="77777777" w:rsidR="00962FE7" w:rsidRDefault="00962FE7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512F" w14:textId="77777777" w:rsidR="00962FE7" w:rsidRPr="0047363B" w:rsidRDefault="00962FE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4386" w14:textId="77777777" w:rsidR="00962FE7" w:rsidRDefault="00962FE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1C546883" w14:textId="77777777" w:rsidR="00962FE7" w:rsidRDefault="00962FE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34BE" w14:textId="77777777" w:rsidR="00962FE7" w:rsidRDefault="00962FE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3DFA" w14:textId="77777777" w:rsidR="00962FE7" w:rsidRPr="004B2FA4" w:rsidRDefault="00962FE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A1D3" w14:textId="77777777" w:rsidR="00962FE7" w:rsidRDefault="00962FE7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D4D3" w14:textId="77777777" w:rsidR="00962FE7" w:rsidRPr="0047363B" w:rsidRDefault="00962FE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6CD4" w14:textId="77777777" w:rsidR="00962FE7" w:rsidRDefault="00962FE7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F28FA7A" w14:textId="77777777" w:rsidR="00962FE7" w:rsidRDefault="00962FE7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7 - 11.</w:t>
            </w:r>
          </w:p>
        </w:tc>
      </w:tr>
      <w:tr w:rsidR="00962FE7" w14:paraId="59115C93" w14:textId="77777777">
        <w:trPr>
          <w:cantSplit/>
          <w:trHeight w:val="139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7F8E" w14:textId="77777777" w:rsidR="00962FE7" w:rsidRDefault="00962FE7" w:rsidP="00962FE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3957" w14:textId="77777777" w:rsidR="00962FE7" w:rsidRDefault="00962FE7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6E69" w14:textId="77777777" w:rsidR="00962FE7" w:rsidRPr="0047363B" w:rsidRDefault="00962FE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87A4" w14:textId="77777777" w:rsidR="00962FE7" w:rsidRDefault="00962FE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3D045BB8" w14:textId="77777777" w:rsidR="00962FE7" w:rsidRDefault="00962FE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8413" w14:textId="77777777" w:rsidR="00962FE7" w:rsidRDefault="00962FE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ABC2" w14:textId="77777777" w:rsidR="00962FE7" w:rsidRPr="004B2FA4" w:rsidRDefault="00962FE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302E" w14:textId="77777777" w:rsidR="00962FE7" w:rsidRDefault="00962FE7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348C" w14:textId="77777777" w:rsidR="00962FE7" w:rsidRPr="0047363B" w:rsidRDefault="00962FE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9E8D" w14:textId="77777777" w:rsidR="00962FE7" w:rsidRDefault="00962FE7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78449D5" w14:textId="77777777" w:rsidR="00962FE7" w:rsidRDefault="00962FE7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8 - 11.</w:t>
            </w:r>
          </w:p>
        </w:tc>
      </w:tr>
      <w:tr w:rsidR="00962FE7" w14:paraId="595489EA" w14:textId="77777777">
        <w:trPr>
          <w:cantSplit/>
          <w:trHeight w:val="140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5856" w14:textId="77777777" w:rsidR="00962FE7" w:rsidRDefault="00962FE7" w:rsidP="00962FE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820F" w14:textId="77777777" w:rsidR="00962FE7" w:rsidRDefault="00962FE7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3060" w14:textId="77777777" w:rsidR="00962FE7" w:rsidRPr="0047363B" w:rsidRDefault="00962FE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8BD2" w14:textId="77777777" w:rsidR="00962FE7" w:rsidRDefault="00962FE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78CCD2EC" w14:textId="77777777" w:rsidR="00962FE7" w:rsidRDefault="00962FE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AD8E" w14:textId="77777777" w:rsidR="00962FE7" w:rsidRDefault="00962FE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0A4F" w14:textId="77777777" w:rsidR="00962FE7" w:rsidRPr="004B2FA4" w:rsidRDefault="00962FE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5DDA" w14:textId="77777777" w:rsidR="00962FE7" w:rsidRDefault="00962FE7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5646" w14:textId="77777777" w:rsidR="00962FE7" w:rsidRPr="0047363B" w:rsidRDefault="00962FE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B2CA" w14:textId="77777777" w:rsidR="00962FE7" w:rsidRDefault="00962FE7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B19D6DB" w14:textId="77777777" w:rsidR="00962FE7" w:rsidRDefault="00962FE7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10 şi 11.</w:t>
            </w:r>
          </w:p>
        </w:tc>
      </w:tr>
    </w:tbl>
    <w:p w14:paraId="1B3BC7AD" w14:textId="77777777" w:rsidR="00962FE7" w:rsidRDefault="00962FE7">
      <w:pPr>
        <w:spacing w:line="192" w:lineRule="auto"/>
        <w:ind w:right="57"/>
        <w:rPr>
          <w:sz w:val="20"/>
          <w:lang w:val="ro-RO"/>
        </w:rPr>
      </w:pPr>
    </w:p>
    <w:p w14:paraId="5DBCE12A" w14:textId="77777777" w:rsidR="00962FE7" w:rsidRDefault="00962FE7" w:rsidP="002030C7">
      <w:pPr>
        <w:pStyle w:val="Heading1"/>
        <w:spacing w:line="360" w:lineRule="auto"/>
      </w:pPr>
      <w:r>
        <w:t>LINIA 708 D</w:t>
      </w:r>
    </w:p>
    <w:p w14:paraId="3216F189" w14:textId="77777777" w:rsidR="00962FE7" w:rsidRDefault="00962FE7" w:rsidP="009A47B1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MĂLINA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962FE7" w14:paraId="530AE6A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D01D" w14:textId="77777777" w:rsidR="00962FE7" w:rsidRDefault="00962FE7" w:rsidP="00962FE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BCF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B7DB" w14:textId="77777777" w:rsidR="00962FE7" w:rsidRPr="00091C1D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424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2E3389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E04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04C370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A73E" w14:textId="77777777" w:rsidR="00962FE7" w:rsidRPr="009A4F9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A2A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F00B" w14:textId="77777777" w:rsidR="00962FE7" w:rsidRPr="00091C1D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A05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C0B92C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962FE7" w14:paraId="20F5C81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B438" w14:textId="77777777" w:rsidR="00962FE7" w:rsidRDefault="00962FE7" w:rsidP="00962FE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B0B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5DA8" w14:textId="77777777" w:rsidR="00962FE7" w:rsidRPr="00091C1D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D59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BFCE5D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D5A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AB3525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ACCD" w14:textId="77777777" w:rsidR="00962FE7" w:rsidRPr="009A4F9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076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70A2" w14:textId="77777777" w:rsidR="00962FE7" w:rsidRPr="00091C1D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CBB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6F4308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1 - 6 și 1 - 3 Furnal.</w:t>
            </w:r>
          </w:p>
        </w:tc>
      </w:tr>
      <w:tr w:rsidR="00962FE7" w14:paraId="7A8263C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E9AE" w14:textId="77777777" w:rsidR="00962FE7" w:rsidRDefault="00962FE7" w:rsidP="00962FE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5FD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E50B" w14:textId="77777777" w:rsidR="00962FE7" w:rsidRPr="00091C1D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AF5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02455F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1D1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1DC9BC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D3E6" w14:textId="77777777" w:rsidR="00962FE7" w:rsidRPr="009A4F9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02E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7A41" w14:textId="77777777" w:rsidR="00962FE7" w:rsidRPr="00091C1D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0DD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B5DDA0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962FE7" w14:paraId="6D81CF6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F72B" w14:textId="77777777" w:rsidR="00962FE7" w:rsidRDefault="00962FE7" w:rsidP="00962FE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29D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7193" w14:textId="77777777" w:rsidR="00962FE7" w:rsidRPr="00091C1D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D9C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671D58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757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D5FAB5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7F79" w14:textId="77777777" w:rsidR="00962FE7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033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795F" w14:textId="77777777" w:rsidR="00962FE7" w:rsidRPr="00091C1D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1F4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06CEB0C" w14:textId="77777777" w:rsidR="00962FE7" w:rsidRPr="00E66186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66186">
              <w:rPr>
                <w:b/>
                <w:bCs/>
                <w:i/>
                <w:iCs/>
                <w:sz w:val="20"/>
                <w:lang w:val="ro-RO"/>
              </w:rPr>
              <w:t xml:space="preserve">la liniile 5 și 6, st. </w:t>
            </w:r>
            <w:r w:rsidRPr="00E66186">
              <w:rPr>
                <w:b/>
                <w:bCs/>
                <w:i/>
                <w:sz w:val="20"/>
                <w:lang w:val="ro-RO"/>
              </w:rPr>
              <w:t>Barboşi Triaj Gr. A, Cap X.</w:t>
            </w:r>
          </w:p>
        </w:tc>
      </w:tr>
      <w:tr w:rsidR="00962FE7" w14:paraId="60AB5C7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640F" w14:textId="77777777" w:rsidR="00962FE7" w:rsidRDefault="00962FE7" w:rsidP="00962FE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56F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E817" w14:textId="77777777" w:rsidR="00962FE7" w:rsidRPr="00091C1D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BA8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34ED1B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7A0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0249" w14:textId="77777777" w:rsidR="00962FE7" w:rsidRPr="009A4F9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76A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86C2" w14:textId="77777777" w:rsidR="00962FE7" w:rsidRPr="00091C1D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B31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8 - 11.</w:t>
            </w:r>
          </w:p>
        </w:tc>
      </w:tr>
      <w:tr w:rsidR="00962FE7" w14:paraId="07A969D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2D06" w14:textId="77777777" w:rsidR="00962FE7" w:rsidRDefault="00962FE7" w:rsidP="00962FE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0E1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F95F" w14:textId="77777777" w:rsidR="00962FE7" w:rsidRPr="00091C1D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7EC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434E31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5</w:t>
            </w:r>
          </w:p>
          <w:p w14:paraId="0BF8EAE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A24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F32F" w14:textId="77777777" w:rsidR="00962FE7" w:rsidRPr="009A4F9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270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AA15" w14:textId="77777777" w:rsidR="00962FE7" w:rsidRPr="00091C1D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E6C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0AC93D4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09A6" w14:textId="77777777" w:rsidR="00962FE7" w:rsidRDefault="00962FE7" w:rsidP="00962FE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C7E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7F6D" w14:textId="77777777" w:rsidR="00962FE7" w:rsidRPr="00091C1D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588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74839E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1780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CC6981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3B10" w14:textId="77777777" w:rsidR="00962FE7" w:rsidRPr="009A4F9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C22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6CB7" w14:textId="77777777" w:rsidR="00962FE7" w:rsidRPr="00091C1D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849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001C919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09D1F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şi 2F.</w:t>
            </w:r>
          </w:p>
        </w:tc>
      </w:tr>
      <w:tr w:rsidR="00962FE7" w14:paraId="111E551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0FD19" w14:textId="77777777" w:rsidR="00962FE7" w:rsidRDefault="00962FE7" w:rsidP="00962FE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914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51E5" w14:textId="77777777" w:rsidR="00962FE7" w:rsidRPr="00091C1D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96C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3725EC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CB0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43B205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57F5" w14:textId="77777777" w:rsidR="00962FE7" w:rsidRPr="009A4F9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230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9E66" w14:textId="77777777" w:rsidR="00962FE7" w:rsidRPr="00091C1D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A25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6B33DEE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FABC80" w14:textId="77777777" w:rsidR="00962FE7" w:rsidRPr="00130084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30084">
              <w:rPr>
                <w:b/>
                <w:bCs/>
                <w:i/>
                <w:iCs/>
                <w:sz w:val="20"/>
                <w:lang w:val="ro-RO"/>
              </w:rPr>
              <w:t>la liniile 5 și 6 st.</w:t>
            </w:r>
            <w:r w:rsidRPr="00130084">
              <w:rPr>
                <w:b/>
                <w:bCs/>
                <w:i/>
                <w:sz w:val="20"/>
                <w:lang w:val="ro-RO"/>
              </w:rPr>
              <w:t xml:space="preserve"> Barboşi Triaj Gr. A, Cap Y</w:t>
            </w:r>
            <w:r w:rsidRPr="0013008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62FE7" w14:paraId="496EC5B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1DFC" w14:textId="77777777" w:rsidR="00962FE7" w:rsidRDefault="00962FE7" w:rsidP="00962FE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231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FB54" w14:textId="77777777" w:rsidR="00962FE7" w:rsidRPr="00091C1D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946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A808A9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764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690B2C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 / 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3145" w14:textId="77777777" w:rsidR="00962FE7" w:rsidRPr="009A4F9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E7A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C55D" w14:textId="77777777" w:rsidR="00962FE7" w:rsidRPr="00091C1D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568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3B64E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9B148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– 11A.</w:t>
            </w:r>
          </w:p>
        </w:tc>
      </w:tr>
      <w:tr w:rsidR="00962FE7" w14:paraId="54EBE113" w14:textId="77777777">
        <w:trPr>
          <w:cantSplit/>
          <w:trHeight w:val="1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25C5" w14:textId="77777777" w:rsidR="00962FE7" w:rsidRDefault="00962FE7" w:rsidP="00962FE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CF0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39C8" w14:textId="77777777" w:rsidR="00962FE7" w:rsidRPr="00091C1D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848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9C9E9F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26F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33D910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3F7D" w14:textId="77777777" w:rsidR="00962FE7" w:rsidRPr="009A4F95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9F3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D4AD" w14:textId="77777777" w:rsidR="00962FE7" w:rsidRPr="00091C1D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C69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B77AB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</w:tbl>
    <w:p w14:paraId="78267608" w14:textId="77777777" w:rsidR="00962FE7" w:rsidRDefault="00962FE7">
      <w:pPr>
        <w:spacing w:before="40" w:after="40" w:line="192" w:lineRule="auto"/>
        <w:ind w:right="57"/>
        <w:rPr>
          <w:sz w:val="20"/>
          <w:lang w:val="ro-RO"/>
        </w:rPr>
      </w:pPr>
    </w:p>
    <w:p w14:paraId="1F0CE2C0" w14:textId="77777777" w:rsidR="00962FE7" w:rsidRDefault="00962FE7" w:rsidP="000457EA">
      <w:pPr>
        <w:pStyle w:val="Heading1"/>
        <w:spacing w:line="276" w:lineRule="auto"/>
      </w:pPr>
      <w:r>
        <w:t>LINIA 708 E</w:t>
      </w:r>
    </w:p>
    <w:p w14:paraId="4C63AE6D" w14:textId="77777777" w:rsidR="00962FE7" w:rsidRDefault="00962FE7" w:rsidP="000457EA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BARBOŞI CĂLĂTORI - CĂTUŞA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962FE7" w14:paraId="4356317C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5ACC" w14:textId="77777777" w:rsidR="00962FE7" w:rsidRDefault="00962FE7" w:rsidP="00962FE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1DBA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2556" w14:textId="77777777" w:rsidR="00962FE7" w:rsidRPr="008A45A5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39FE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A16B8BD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00FA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2EC45A40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40  /  40A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2483" w14:textId="77777777" w:rsidR="00962FE7" w:rsidRPr="008A45A5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A45A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9893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F0DB" w14:textId="77777777" w:rsidR="00962FE7" w:rsidRPr="008A45A5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D6E7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54D42037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4C85" w14:textId="77777777" w:rsidR="00962FE7" w:rsidRDefault="00962FE7" w:rsidP="00962FE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686D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FCD5" w14:textId="77777777" w:rsidR="00962FE7" w:rsidRPr="008A45A5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4C0D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0BD4BF1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1F62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F3B4" w14:textId="77777777" w:rsidR="00962FE7" w:rsidRPr="008A45A5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18F5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3D4F" w14:textId="77777777" w:rsidR="00962FE7" w:rsidRPr="008A45A5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AC0F" w14:textId="77777777" w:rsidR="00962FE7" w:rsidRPr="00337FC9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D20834E" w14:textId="77777777" w:rsidR="00962FE7" w:rsidRPr="00337FC9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5A2898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62FE7" w14:paraId="18B1C028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C561" w14:textId="77777777" w:rsidR="00962FE7" w:rsidRDefault="00962FE7" w:rsidP="00962FE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0D8E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C8F7" w14:textId="77777777" w:rsidR="00962FE7" w:rsidRPr="008A45A5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9767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BFC24EF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A87C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77B6" w14:textId="77777777" w:rsidR="00962FE7" w:rsidRPr="008A45A5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52B7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08E6" w14:textId="77777777" w:rsidR="00962FE7" w:rsidRPr="008A45A5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5844" w14:textId="77777777" w:rsidR="00962FE7" w:rsidRPr="00337FC9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6ECF427" w14:textId="77777777" w:rsidR="00962FE7" w:rsidRPr="00337FC9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5F78FF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la liniile 6 - 8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62FE7" w14:paraId="60621FD7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7932" w14:textId="77777777" w:rsidR="00962FE7" w:rsidRDefault="00962FE7" w:rsidP="00962FE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7BFC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4019" w14:textId="77777777" w:rsidR="00962FE7" w:rsidRPr="008A45A5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D8D9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FE2C788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B047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8802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8401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D495" w14:textId="77777777" w:rsidR="00962FE7" w:rsidRPr="008A45A5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3722" w14:textId="77777777" w:rsidR="00962FE7" w:rsidRPr="00337FC9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62FE7" w14:paraId="75696DF1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6B20" w14:textId="77777777" w:rsidR="00962FE7" w:rsidRDefault="00962FE7" w:rsidP="00962FE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734E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5885" w14:textId="77777777" w:rsidR="00962FE7" w:rsidRPr="008A45A5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B06C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F2EEB5C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173E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F7071CE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9BDE" w14:textId="77777777" w:rsidR="00962FE7" w:rsidRPr="008A45A5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57AE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ABB7" w14:textId="77777777" w:rsidR="00962FE7" w:rsidRPr="008A45A5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6EE9" w14:textId="77777777" w:rsidR="00962FE7" w:rsidRPr="00337FC9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3F5BBE9" w14:textId="77777777" w:rsidR="00962FE7" w:rsidRPr="00337FC9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369643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2A2F6028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7688B3DF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62FE7" w14:paraId="614EE2B3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A12C" w14:textId="77777777" w:rsidR="00962FE7" w:rsidRDefault="00962FE7" w:rsidP="00962FE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011C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46C4" w14:textId="77777777" w:rsidR="00962FE7" w:rsidRPr="008A45A5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C4DC" w14:textId="77777777" w:rsidR="00962FE7" w:rsidRDefault="00962FE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A062F33" w14:textId="77777777" w:rsidR="00962FE7" w:rsidRDefault="00962FE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73FF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867C783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F08A" w14:textId="77777777" w:rsidR="00962FE7" w:rsidRPr="008A45A5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B306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E5AA" w14:textId="77777777" w:rsidR="00962FE7" w:rsidRPr="008A45A5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8798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DEAE15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15C929A2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62FE7" w14:paraId="066415C0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C55F" w14:textId="77777777" w:rsidR="00962FE7" w:rsidRDefault="00962FE7" w:rsidP="00962FE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86E9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515D" w14:textId="77777777" w:rsidR="00962FE7" w:rsidRPr="008A45A5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49E1" w14:textId="77777777" w:rsidR="00962FE7" w:rsidRDefault="00962FE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8742890" w14:textId="77777777" w:rsidR="00962FE7" w:rsidRDefault="00962FE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DE79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B0B4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E70C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825D" w14:textId="77777777" w:rsidR="00962FE7" w:rsidRPr="008A45A5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FCCF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864E91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2980E173" w14:textId="77777777" w:rsidR="00962FE7" w:rsidRDefault="00962FE7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expedieri, </w:t>
            </w:r>
          </w:p>
          <w:p w14:paraId="5055CB46" w14:textId="77777777" w:rsidR="00962FE7" w:rsidRDefault="00962FE7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 w:rsidRPr="003E6870">
              <w:rPr>
                <w:b/>
                <w:bCs/>
                <w:i/>
                <w:iCs/>
                <w:sz w:val="20"/>
                <w:lang w:val="ro-RO"/>
              </w:rPr>
              <w:t>st. Barboşi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3E6870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62FE7" w14:paraId="5AD80AF0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07A5" w14:textId="77777777" w:rsidR="00962FE7" w:rsidRDefault="00962FE7" w:rsidP="00962FE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14D1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7506188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5C72" w14:textId="77777777" w:rsidR="00962FE7" w:rsidRPr="008A45A5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6A89" w14:textId="77777777" w:rsidR="00962FE7" w:rsidRDefault="00962FE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4DF903E7" w14:textId="77777777" w:rsidR="00962FE7" w:rsidRDefault="00962FE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Cătușa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91C1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74F9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68D3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1D7F" w14:textId="77777777" w:rsidR="00962FE7" w:rsidRPr="008A45A5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8FD8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D287F3E" w14:textId="77777777" w:rsidR="00962FE7" w:rsidRPr="0099384A" w:rsidRDefault="00962FE7" w:rsidP="000457EA">
      <w:pPr>
        <w:spacing w:before="40" w:after="40" w:line="276" w:lineRule="auto"/>
        <w:ind w:right="57"/>
        <w:rPr>
          <w:sz w:val="20"/>
          <w:szCs w:val="20"/>
          <w:lang w:val="ro-RO"/>
        </w:rPr>
      </w:pPr>
    </w:p>
    <w:p w14:paraId="5CDF7914" w14:textId="77777777" w:rsidR="00962FE7" w:rsidRDefault="00962FE7" w:rsidP="00E44A86">
      <w:pPr>
        <w:pStyle w:val="Heading1"/>
        <w:spacing w:line="276" w:lineRule="auto"/>
      </w:pPr>
      <w:r>
        <w:t>LINIA 708 F</w:t>
      </w:r>
    </w:p>
    <w:p w14:paraId="0434E38A" w14:textId="77777777" w:rsidR="00962FE7" w:rsidRDefault="00962FE7" w:rsidP="00E44A86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VARIANTA SUPRATRAVERSATĂ  BARBOŞI TRIAJ - BARBOŞI CĂLĂTORI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962FE7" w14:paraId="100C7A64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CE7D" w14:textId="77777777" w:rsidR="00962FE7" w:rsidRDefault="00962FE7" w:rsidP="00962FE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9BCE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1+020</w:t>
            </w:r>
          </w:p>
          <w:p w14:paraId="7FBCF431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EB26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C148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Complex Barboşi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D501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45C8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C8E6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DEB9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1768" w14:textId="77777777" w:rsidR="00962FE7" w:rsidRPr="0052422F" w:rsidRDefault="00962FE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2422F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85BAD1A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2422F"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504DC1C7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0DCB" w14:textId="77777777" w:rsidR="00962FE7" w:rsidRDefault="00962FE7" w:rsidP="00962FE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F8D0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3C1F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5510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C1644EB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1D </w:t>
            </w:r>
          </w:p>
          <w:p w14:paraId="6D5EB9D2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8DF2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630A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6694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FD7A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16A1" w14:textId="77777777" w:rsidR="00962FE7" w:rsidRPr="00DF516B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79F8CD2B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DE56" w14:textId="77777777" w:rsidR="00962FE7" w:rsidRDefault="00962FE7" w:rsidP="00962FE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75E3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6DD8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ABEB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ACE35E8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CF76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B4F6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2C12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54D4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1BE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7F58B4C1" w14:textId="77777777" w:rsidR="00962FE7" w:rsidRPr="00DF516B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091B5E2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44042E82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EF3E" w14:textId="77777777" w:rsidR="00962FE7" w:rsidRDefault="00962FE7" w:rsidP="00962FE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0AD8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DAD6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F978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F6C2D22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688F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35DB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C86E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14CD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EB9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120</w:t>
            </w: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</w:p>
          <w:p w14:paraId="46CCE815" w14:textId="77777777" w:rsidR="00962FE7" w:rsidRPr="00DF516B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3DF03A9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046D47E2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1CE5" w14:textId="77777777" w:rsidR="00962FE7" w:rsidRDefault="00962FE7" w:rsidP="00962FE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7E12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3C33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4B32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1C26867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E37A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91AC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2F80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2E4C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E98F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22E586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CBFF99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1D, 11 şi 12 </w:t>
            </w:r>
          </w:p>
          <w:p w14:paraId="78197A14" w14:textId="77777777" w:rsidR="00962FE7" w:rsidRPr="009D322E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</w:t>
            </w:r>
            <w:r w:rsidRPr="009D322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D322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962FE7" w14:paraId="7FAFE32E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4AE4" w14:textId="77777777" w:rsidR="00962FE7" w:rsidRDefault="00962FE7" w:rsidP="00962FE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09F6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E307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7A62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600CF3A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C4CE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D96C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BBC1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CBCF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7EDF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B2ED1A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3EF235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23DECD72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357C615C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962FE7" w14:paraId="6390C099" w14:textId="77777777">
        <w:trPr>
          <w:cantSplit/>
          <w:trHeight w:val="3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56F8" w14:textId="77777777" w:rsidR="00962FE7" w:rsidRDefault="00962FE7" w:rsidP="00962FE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3A4A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0CB0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93AF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74A4896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7C2F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DAD0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18D4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70DA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545B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B9F5F5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1D9C1C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14FAAB6D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6F8F327C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962FE7" w14:paraId="46048ABC" w14:textId="77777777">
        <w:trPr>
          <w:cantSplit/>
          <w:trHeight w:val="16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89AB" w14:textId="77777777" w:rsidR="00962FE7" w:rsidRDefault="00962FE7" w:rsidP="00962FE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4808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0564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A6CB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2218EF1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7B2F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sch.   22, 24 </w:t>
            </w:r>
          </w:p>
          <w:p w14:paraId="5203866D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6C48E0F5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T.D.J. </w:t>
            </w:r>
          </w:p>
          <w:p w14:paraId="42EAFD48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30 / 34 </w:t>
            </w:r>
          </w:p>
          <w:p w14:paraId="4C038ABF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3EEEA830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32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1B5E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CE7F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C6CF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E9E2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C77885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672BB5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– 49.</w:t>
            </w:r>
          </w:p>
        </w:tc>
      </w:tr>
      <w:tr w:rsidR="00962FE7" w14:paraId="51777349" w14:textId="77777777">
        <w:trPr>
          <w:cantSplit/>
          <w:trHeight w:val="9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1FD2" w14:textId="77777777" w:rsidR="00962FE7" w:rsidRDefault="00962FE7" w:rsidP="00962FE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86BE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FD7E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95C6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FF8C64F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CECC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1299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2AAF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50C6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7433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27B22D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EB4687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41 - 49, </w:t>
            </w:r>
          </w:p>
          <w:p w14:paraId="0BFDB59D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1F2CF239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</w:t>
            </w:r>
          </w:p>
          <w:p w14:paraId="1A55324D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la liniile de spălare.</w:t>
            </w:r>
          </w:p>
        </w:tc>
      </w:tr>
      <w:tr w:rsidR="00962FE7" w14:paraId="22D6AECC" w14:textId="77777777">
        <w:trPr>
          <w:cantSplit/>
          <w:trHeight w:val="3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A403" w14:textId="77777777" w:rsidR="00962FE7" w:rsidRDefault="00962FE7" w:rsidP="00962FE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07E4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98F5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D4D5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96FC373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E4F9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3C20842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CA15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5601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3E0E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62D3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7CF3EB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A67236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37785490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1E50F513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962FE7" w14:paraId="4779025B" w14:textId="77777777">
        <w:trPr>
          <w:cantSplit/>
          <w:trHeight w:val="87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9A3C" w14:textId="77777777" w:rsidR="00962FE7" w:rsidRDefault="00962FE7" w:rsidP="00962FE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A646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80ED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F876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8E6A428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4B7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84062F5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9213077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 şi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0871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AE45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5107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49B8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4CD8F5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2C02ED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31 – 49.</w:t>
            </w:r>
          </w:p>
        </w:tc>
      </w:tr>
      <w:tr w:rsidR="00962FE7" w14:paraId="3FB064B0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491C" w14:textId="77777777" w:rsidR="00962FE7" w:rsidRDefault="00962FE7" w:rsidP="00962FE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67CD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F8E5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1F5E" w14:textId="77777777" w:rsidR="00962FE7" w:rsidRDefault="00962FE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8201923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3233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B9FAA3E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CC97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7BF3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CA81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9DAB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62FE7" w14:paraId="1759F344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9D49" w14:textId="77777777" w:rsidR="00962FE7" w:rsidRDefault="00962FE7" w:rsidP="00962FE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E232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6890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3255" w14:textId="77777777" w:rsidR="00962FE7" w:rsidRDefault="00962FE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A0AAE70" w14:textId="77777777" w:rsidR="00962FE7" w:rsidRDefault="00962FE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C413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EB8C804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4DB9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66E2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BA2E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3486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011AEA2C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3178" w14:textId="77777777" w:rsidR="00962FE7" w:rsidRDefault="00962FE7" w:rsidP="00962FE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CA84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28F5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1446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0A09008" w14:textId="77777777" w:rsidR="00962FE7" w:rsidRDefault="00962FE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4B23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AC95B73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2D88" w14:textId="77777777" w:rsidR="00962FE7" w:rsidRPr="008A45A5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A3AF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2BEB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AAD2" w14:textId="77777777" w:rsidR="00962FE7" w:rsidRPr="00337FC9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B57E299" w14:textId="77777777" w:rsidR="00962FE7" w:rsidRPr="00337FC9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9CFD26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12A86510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6139CA83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62FE7" w14:paraId="74F74DA0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40A7" w14:textId="77777777" w:rsidR="00962FE7" w:rsidRDefault="00962FE7" w:rsidP="00962FE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EFA8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0+460</w:t>
            </w:r>
          </w:p>
          <w:p w14:paraId="3308CCB8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8160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2FDB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051ABD0E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Barboși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630D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E6ED" w14:textId="77777777" w:rsidR="00962FE7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0004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8534" w14:textId="77777777" w:rsidR="00962FE7" w:rsidRPr="00E5716F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D702" w14:textId="77777777" w:rsidR="00962FE7" w:rsidRPr="00337FC9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D1C4A07" w14:textId="77777777" w:rsidR="00962FE7" w:rsidRDefault="00962FE7" w:rsidP="002F0159">
      <w:pPr>
        <w:pStyle w:val="Heading1"/>
        <w:spacing w:line="276" w:lineRule="auto"/>
      </w:pPr>
      <w:r>
        <w:lastRenderedPageBreak/>
        <w:t>LINIA 708 H</w:t>
      </w:r>
    </w:p>
    <w:p w14:paraId="4150E2FB" w14:textId="77777777" w:rsidR="00962FE7" w:rsidRDefault="00962FE7" w:rsidP="002F0159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RAMIFICAŢIE BARBOŞI  PORT - BARBOŞI PORT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62FE7" w14:paraId="65DC1781" w14:textId="77777777">
        <w:trPr>
          <w:cantSplit/>
          <w:trHeight w:val="9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9B83" w14:textId="77777777" w:rsidR="00962FE7" w:rsidRDefault="00962FE7" w:rsidP="00962FE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D2C0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973C147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9D1B" w14:textId="77777777" w:rsidR="00962FE7" w:rsidRPr="00B724A5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E642" w14:textId="77777777" w:rsidR="00962FE7" w:rsidRDefault="00962FE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Barboşi Port -</w:t>
            </w:r>
          </w:p>
          <w:p w14:paraId="21033677" w14:textId="77777777" w:rsidR="00962FE7" w:rsidRDefault="00962FE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Port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2775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7E23" w14:textId="77777777" w:rsidR="00962FE7" w:rsidRPr="00B724A5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B4E5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872B" w14:textId="77777777" w:rsidR="00962FE7" w:rsidRPr="00DA56C3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2528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C3A53A2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vârful sch. nr. 3R Ramificație Barboși Port</w:t>
            </w:r>
          </w:p>
          <w:p w14:paraId="64A76CEE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vârful sch. nr. 1 </w:t>
            </w:r>
          </w:p>
          <w:p w14:paraId="060AC2B4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st. Barboș Port.</w:t>
            </w:r>
          </w:p>
        </w:tc>
      </w:tr>
      <w:tr w:rsidR="00962FE7" w14:paraId="44DC9804" w14:textId="77777777">
        <w:trPr>
          <w:cantSplit/>
          <w:trHeight w:val="58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9ED5" w14:textId="77777777" w:rsidR="00962FE7" w:rsidRDefault="00962FE7" w:rsidP="00962FE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2B97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345F" w14:textId="77777777" w:rsidR="00962FE7" w:rsidRPr="00B724A5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E54C" w14:textId="77777777" w:rsidR="00962FE7" w:rsidRDefault="00962FE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25B764B6" w14:textId="77777777" w:rsidR="00962FE7" w:rsidRDefault="00962FE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5444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06706662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2,  3,  </w:t>
            </w:r>
          </w:p>
          <w:p w14:paraId="2114817D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5, 13,  15, 17,  19, 4,  </w:t>
            </w:r>
          </w:p>
          <w:p w14:paraId="2AB8619E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6,</w:t>
            </w:r>
          </w:p>
          <w:p w14:paraId="7E85AFA1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9AFAD65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/ 11, </w:t>
            </w:r>
          </w:p>
          <w:p w14:paraId="139BE9EA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10, peste diag.</w:t>
            </w:r>
          </w:p>
          <w:p w14:paraId="5F6970E6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2 - 4, </w:t>
            </w:r>
          </w:p>
          <w:p w14:paraId="6B1D1EEA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4 - 6, </w:t>
            </w:r>
          </w:p>
          <w:p w14:paraId="5737DE68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4 - 10, </w:t>
            </w:r>
          </w:p>
          <w:p w14:paraId="155C2F19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1 - 3, </w:t>
            </w:r>
          </w:p>
          <w:p w14:paraId="0C879A77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3 - 9,</w:t>
            </w:r>
          </w:p>
          <w:p w14:paraId="493D8C8A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11 - 15,</w:t>
            </w:r>
          </w:p>
          <w:p w14:paraId="594564A5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5 - 13, </w:t>
            </w:r>
          </w:p>
          <w:p w14:paraId="5632F7F7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5 - 9, </w:t>
            </w:r>
          </w:p>
          <w:p w14:paraId="7C5F9964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3 - 13,</w:t>
            </w:r>
          </w:p>
          <w:p w14:paraId="7A8C8949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AE60" w14:textId="77777777" w:rsidR="00962FE7" w:rsidRPr="00B724A5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98A1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26C9" w14:textId="77777777" w:rsidR="00962FE7" w:rsidRPr="00DA56C3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E61B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B1161AA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1 - 5.</w:t>
            </w:r>
          </w:p>
        </w:tc>
      </w:tr>
      <w:tr w:rsidR="00962FE7" w14:paraId="731EB6DF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A273" w14:textId="77777777" w:rsidR="00962FE7" w:rsidRDefault="00962FE7" w:rsidP="00962FE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FD2E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9AAA" w14:textId="77777777" w:rsidR="00962FE7" w:rsidRPr="00B724A5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3423" w14:textId="77777777" w:rsidR="00962FE7" w:rsidRDefault="00962FE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38480E63" w14:textId="77777777" w:rsidR="00962FE7" w:rsidRDefault="00962FE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C67B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2058" w14:textId="77777777" w:rsidR="00962FE7" w:rsidRPr="00B724A5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AAA3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DA72" w14:textId="77777777" w:rsidR="00962FE7" w:rsidRPr="00DA56C3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4032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62FE7" w14:paraId="6A0B2BF5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7AC0" w14:textId="77777777" w:rsidR="00962FE7" w:rsidRDefault="00962FE7" w:rsidP="00962FE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0DC3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CEFA" w14:textId="77777777" w:rsidR="00962FE7" w:rsidRPr="00B724A5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1E32" w14:textId="77777777" w:rsidR="00962FE7" w:rsidRDefault="00962FE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737021AD" w14:textId="77777777" w:rsidR="00962FE7" w:rsidRDefault="00962FE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3, 4 şi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EEEC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9DFD" w14:textId="77777777" w:rsidR="00962FE7" w:rsidRPr="00B724A5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CCFA" w14:textId="77777777" w:rsidR="00962FE7" w:rsidRDefault="00962FE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5309" w14:textId="77777777" w:rsidR="00962FE7" w:rsidRPr="00DA56C3" w:rsidRDefault="00962FE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D4D4C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49A23D8E" w14:textId="77777777" w:rsidR="00962FE7" w:rsidRDefault="00962FE7" w:rsidP="002F0159">
      <w:pPr>
        <w:spacing w:before="40" w:after="40" w:line="276" w:lineRule="auto"/>
        <w:ind w:right="57"/>
        <w:rPr>
          <w:b/>
          <w:bCs/>
          <w:sz w:val="20"/>
          <w:lang w:val="ro-RO"/>
        </w:rPr>
      </w:pPr>
    </w:p>
    <w:p w14:paraId="5C2A11F0" w14:textId="77777777" w:rsidR="002A5E5C" w:rsidRPr="00C67EA9" w:rsidRDefault="002A5E5C" w:rsidP="002F0159">
      <w:pPr>
        <w:spacing w:before="40" w:after="40" w:line="276" w:lineRule="auto"/>
        <w:ind w:right="57"/>
        <w:rPr>
          <w:b/>
          <w:bCs/>
          <w:sz w:val="20"/>
          <w:lang w:val="ro-RO"/>
        </w:rPr>
      </w:pPr>
    </w:p>
    <w:p w14:paraId="6E82E199" w14:textId="77777777" w:rsidR="00962FE7" w:rsidRDefault="00962FE7" w:rsidP="00F0370D">
      <w:pPr>
        <w:pStyle w:val="Heading1"/>
        <w:spacing w:line="360" w:lineRule="auto"/>
      </w:pPr>
      <w:r>
        <w:lastRenderedPageBreak/>
        <w:t>LINIA 800</w:t>
      </w:r>
    </w:p>
    <w:p w14:paraId="2E15AA69" w14:textId="77777777" w:rsidR="00962FE7" w:rsidRDefault="00962FE7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62FE7" w14:paraId="05D7FBB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7537E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AB7FB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0DC4C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0075A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1B70D4B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5CAFD" w14:textId="77777777" w:rsidR="00962FE7" w:rsidRDefault="00962FE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93675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B0B94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82E3E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2D590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1AE2FAFB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1300A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CDA2E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AFBCB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A4F7F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8B8902E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014C4" w14:textId="77777777" w:rsidR="00962FE7" w:rsidRDefault="00962FE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99E29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56795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38D0E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72854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7CA4D24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32835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A357F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3247A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B1FE9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EB3DAFA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47E8B" w14:textId="77777777" w:rsidR="00962FE7" w:rsidRDefault="00962FE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7462F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C2895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D95C0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6B460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C2A79C" w14:textId="77777777" w:rsidR="00962FE7" w:rsidRDefault="00962FE7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962FE7" w:rsidRPr="00A8307A" w14:paraId="59E5775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2E57F" w14:textId="77777777" w:rsidR="00962FE7" w:rsidRPr="00A75A00" w:rsidRDefault="00962FE7" w:rsidP="00962FE7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B29E8" w14:textId="77777777" w:rsidR="00962FE7" w:rsidRPr="00A8307A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36AEC" w14:textId="77777777" w:rsidR="00962FE7" w:rsidRPr="00A8307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997B5" w14:textId="77777777" w:rsidR="00962FE7" w:rsidRPr="00A8307A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DC887" w14:textId="77777777" w:rsidR="00962FE7" w:rsidRDefault="00962FE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A42D1B6" w14:textId="77777777" w:rsidR="00962FE7" w:rsidRDefault="00962FE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207417E6" w14:textId="77777777" w:rsidR="00962FE7" w:rsidRDefault="00962FE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0C591CC" w14:textId="77777777" w:rsidR="00962FE7" w:rsidRDefault="00962FE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6FE46" w14:textId="77777777" w:rsidR="00962FE7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5A1FE" w14:textId="77777777" w:rsidR="00962FE7" w:rsidRPr="00A8307A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44998" w14:textId="77777777" w:rsidR="00962FE7" w:rsidRPr="00A8307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80829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CDF2B9" w14:textId="77777777" w:rsidR="00962FE7" w:rsidRPr="00A8307A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962FE7" w14:paraId="685C5B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90DC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279B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3D6E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4974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2A71AC3A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F2AD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34B2CD3C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5056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CF68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8C4B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E5F9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6CC3A9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4448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578D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6415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6BBF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4A5E" w14:textId="77777777" w:rsidR="00962FE7" w:rsidRDefault="00962FE7" w:rsidP="00704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581B2AA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27/29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1EA4" w14:textId="77777777" w:rsidR="00962FE7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4F38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08C9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E128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172CF2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2D2C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C0C9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A3A8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2632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0E8D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0E83" w14:textId="77777777" w:rsidR="00962FE7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A8E1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B227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6A18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6CB61D8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07E4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7DC2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63B4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BD45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C17C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551E" w14:textId="77777777" w:rsidR="00962FE7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13AD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22669B08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4ACF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DD49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286D6F7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7082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ED63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D7B7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5EEC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5C9A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43C1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2BB6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D4D6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E8E9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7C2451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89D998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962FE7" w14:paraId="609D00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FA81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EB45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B00E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B17A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4520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B21F" w14:textId="77777777" w:rsidR="00962FE7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0C68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ADA6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982B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DA5B73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F31C99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962FE7" w14:paraId="222DFB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B0A2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DCFD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C135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034C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2372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A607" w14:textId="77777777" w:rsidR="00962FE7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3DAC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D54F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3235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78F46B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458C8E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962FE7" w14:paraId="552415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F33E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7CF8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2211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B647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7BF0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7E3A" w14:textId="77777777" w:rsidR="00962FE7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6152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4FFE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AEDE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3E748E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0A59CF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962FE7" w14:paraId="5C3F09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0AB7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F5E3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AC0D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5D77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89E7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75C3D81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6EDC" w14:textId="77777777" w:rsidR="00962FE7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9E19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1D6A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60EB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2FE7" w14:paraId="1E29BD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ECAA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28B2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2D322715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121D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D94B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0EB5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DDEA" w14:textId="77777777" w:rsidR="00962FE7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41A2" w14:textId="77777777" w:rsidR="00962FE7" w:rsidRDefault="00962FE7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4C66C5B5" w14:textId="77777777" w:rsidR="00962FE7" w:rsidRDefault="00962FE7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9323" w14:textId="77777777" w:rsidR="00962FE7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6C26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2FE7" w14:paraId="461D7C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67AF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84DC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AF0F" w14:textId="77777777" w:rsidR="00962FE7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A2B2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3B12751C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82F8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4F17" w14:textId="77777777" w:rsidR="00962FE7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0DE1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4690597D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E7DA" w14:textId="77777777" w:rsidR="00962FE7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6F10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2FE7" w14:paraId="705EA8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C85C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6124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7553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C36C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5BC6F101" w14:textId="77777777" w:rsidR="00962FE7" w:rsidRPr="008B2519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AD6B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C1DDF4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ABAF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54CE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42F7" w14:textId="77777777" w:rsidR="00962FE7" w:rsidRPr="008D08DE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FFA8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62FE7" w14:paraId="50B101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A3C0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F1DD" w14:textId="77777777" w:rsidR="00962FE7" w:rsidRDefault="00962FE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8187" w14:textId="77777777" w:rsidR="00962FE7" w:rsidRPr="001161EA" w:rsidRDefault="00962FE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F480" w14:textId="77777777" w:rsidR="00962FE7" w:rsidRDefault="00962FE7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6CCBD83F" w14:textId="77777777" w:rsidR="00962FE7" w:rsidRDefault="00962FE7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CB91" w14:textId="77777777" w:rsidR="00962FE7" w:rsidRDefault="00962FE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5155C0E" w14:textId="77777777" w:rsidR="00962FE7" w:rsidRDefault="00962FE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71E2" w14:textId="77777777" w:rsidR="00962FE7" w:rsidRPr="001161EA" w:rsidRDefault="00962FE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BB0C" w14:textId="77777777" w:rsidR="00962FE7" w:rsidRDefault="00962FE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B44C" w14:textId="77777777" w:rsidR="00962FE7" w:rsidRPr="008D08DE" w:rsidRDefault="00962FE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8188" w14:textId="77777777" w:rsidR="00962FE7" w:rsidRDefault="00962FE7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962FE7" w14:paraId="7E97BF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01BF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C478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FF64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8A53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7E67AAD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27AD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CFBE" w14:textId="77777777" w:rsidR="00962FE7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9932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DFAB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680F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131BDE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E088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73FB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5553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35C7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42D1153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6490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D649FC2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BF34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ECC2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9129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C510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ACB156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962FE7" w14:paraId="14ED1E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C4B3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D21B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2FCC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84B8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41C57FD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7A3F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AE1D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3F51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C36C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B429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38965D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962FE7" w14:paraId="0AA918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DD26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E4FB" w14:textId="77777777" w:rsidR="00962FE7" w:rsidRDefault="00962FE7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336C" w14:textId="77777777" w:rsidR="00962FE7" w:rsidRPr="001161EA" w:rsidRDefault="00962FE7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7F96" w14:textId="77777777" w:rsidR="00962FE7" w:rsidRDefault="00962FE7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9706" w14:textId="77777777" w:rsidR="00962FE7" w:rsidRDefault="00962FE7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B2D9" w14:textId="77777777" w:rsidR="00962FE7" w:rsidRPr="001161EA" w:rsidRDefault="00962FE7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F770" w14:textId="77777777" w:rsidR="00962FE7" w:rsidRDefault="00962FE7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5DE7" w14:textId="77777777" w:rsidR="00962FE7" w:rsidRDefault="00962FE7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3511" w14:textId="77777777" w:rsidR="00962FE7" w:rsidRDefault="00962FE7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4A21B853" w14:textId="77777777" w:rsidR="00962FE7" w:rsidRDefault="00962FE7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962FE7" w14:paraId="44C661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EF81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D14D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3B9B" w14:textId="77777777" w:rsidR="00962FE7" w:rsidRPr="001161EA" w:rsidRDefault="00962FE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91D6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6698134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8627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EBD4CF9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3F3EDF3F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5837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1823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CE9B" w14:textId="77777777" w:rsidR="00962FE7" w:rsidRPr="001161EA" w:rsidRDefault="00962FE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EC9F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2FE7" w14:paraId="0108AA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191B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D508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84E7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4219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2878B0D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727C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5AAAF1E9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6B0F62F1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9596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73D5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9223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27CD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05B7EB5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78B6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C692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95EC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5221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4129C33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0CB2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DD08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69F9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6F24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9150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67B714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E74E69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962FE7" w14:paraId="3441C6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1561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28B8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E5B2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C91D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F9E2326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1277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38C5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B9BA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FE72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2824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4A582B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F70B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3A62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B631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418E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B0FB090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6532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03C3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0616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6750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426D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5C072B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BB7B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2E88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F0DE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7034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58468F7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78C3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B10D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FBE4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2E32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223C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482386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F724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E05E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4A25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38AC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D81E00C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03B9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C878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6B87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DBE7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2029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4DBA96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4E22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2220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132D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480A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C7C854B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10126A09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A24E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454E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994E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0240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44F0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2BC323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114A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00DF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65AB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3838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1C9BA27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1CBE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962A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ADBD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F578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ACD8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88D9C6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2F174BC9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962FE7" w14:paraId="520EB8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886A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40E4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6ABA" w14:textId="77777777" w:rsidR="00962FE7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642C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B68A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25679BB5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44D9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075B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15AF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BC6E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B7AA57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962FE7" w14:paraId="120739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175E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43B8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CA20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1720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08F6F6E0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B776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D34D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1BF8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751FE19E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5325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B03F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2FE7" w14:paraId="2AB4C9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64ED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9A56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9E99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26C1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468856A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2267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6DB9CA9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215F808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0F50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6A0B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1D1B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916A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166BF8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38E87A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533B72ED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962FE7" w14:paraId="7342FB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9145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FE20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E76B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CCE3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4F0F237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E1F9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51FDEC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394D" w14:textId="77777777" w:rsidR="00962FE7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0E79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0716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8347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3F54CE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2796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9C8D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BF30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78EB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249991A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4A19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73BE57C7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5E0F" w14:textId="77777777" w:rsidR="00962FE7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4D87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F2FC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7733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0AC863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985F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4C7B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C799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2C45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91E3E4A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7407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5E97ED88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5807511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C17CDEA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28436173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51A5" w14:textId="77777777" w:rsidR="00962FE7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EAC1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B059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360E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6D8EB6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137F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B7AB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EE5F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5E6B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97B19A5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A28F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54D03D10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64FB" w14:textId="77777777" w:rsidR="00962FE7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C6AE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BE5B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64EE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4485E6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AD33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2911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12BF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EB40" w14:textId="77777777" w:rsidR="00962FE7" w:rsidRDefault="00962FE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C52DA21" w14:textId="77777777" w:rsidR="00962FE7" w:rsidRDefault="00962FE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02B3" w14:textId="77777777" w:rsidR="00962FE7" w:rsidRPr="00F565BC" w:rsidRDefault="00962FE7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737F5747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3F38" w14:textId="77777777" w:rsidR="00962FE7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2E13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4394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52D7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962FE7" w14:paraId="624B6A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52BD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FCCB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D34F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5631" w14:textId="77777777" w:rsidR="00962FE7" w:rsidRDefault="00962FE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26A5D23" w14:textId="77777777" w:rsidR="00962FE7" w:rsidRDefault="00962FE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B832" w14:textId="77777777" w:rsidR="00962FE7" w:rsidRDefault="00962FE7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93E1DA4" w14:textId="77777777" w:rsidR="00962FE7" w:rsidRDefault="00962FE7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27B8" w14:textId="77777777" w:rsidR="00962FE7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A386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11D0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3300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962FE7" w14:paraId="3103E4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79E0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313D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A0BF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709E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DF91DD6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7CAD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C8DBBE9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A2ED" w14:textId="77777777" w:rsidR="00962FE7" w:rsidRPr="001161EA" w:rsidRDefault="00962FE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2A4E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9B65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6036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D91CE63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2DA76C7B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0AF96D39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1DDFE293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962FE7" w14:paraId="18A754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1327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C657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C527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694C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9425350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0194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CE03242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FF4B6E4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030C" w14:textId="77777777" w:rsidR="00962FE7" w:rsidRPr="001161EA" w:rsidRDefault="00962FE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C25E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7646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4B73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8C4388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07A08F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962FE7" w14:paraId="03B2FC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A432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F956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5D04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3733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C6663B6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2233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B346" w14:textId="77777777" w:rsidR="00962FE7" w:rsidRDefault="00962FE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7FD7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14CC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D110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7DA55C9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3E19ED57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962FE7" w14:paraId="74E4D5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922F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D19D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6B3F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296D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DBE16C3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FA5A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F401B6B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D814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22A7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1AAA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B5DC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5508AB69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A4C9F7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962FE7" w14:paraId="7403FD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841F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5D60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E39F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29FF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FDFF04F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C3EB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3F2D134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B8FE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C0EA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A646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C065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5322AAEC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962FE7" w14:paraId="5BCC9B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C759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8AC1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FDC1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C7AD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09A2DB5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15D86E3F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132C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3C8E3FDF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3364" w14:textId="77777777" w:rsidR="00962FE7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53F3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7C34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922A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C6FC5F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962FE7" w14:paraId="51C1B9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0B87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0E1C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40BC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29BD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18A0F67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B0CC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3570" w14:textId="77777777" w:rsidR="00962FE7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CD6C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89DD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D721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40125F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3310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A395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82DD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3C50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96DB5B5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C922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90D1CE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8502" w14:textId="77777777" w:rsidR="00962FE7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67E8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0261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0793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18314A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6EF6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82CB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A520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8E5F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FBDB2DF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DF1D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4E07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2B00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6B46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592F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2FE7" w14:paraId="031100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DB19" w14:textId="77777777" w:rsidR="00962FE7" w:rsidRDefault="00962FE7" w:rsidP="00962FE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3170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69FB" w14:textId="77777777" w:rsidR="00962FE7" w:rsidRPr="001161EA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A94A" w14:textId="77777777" w:rsidR="00962FE7" w:rsidRDefault="00962FE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2CF6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B23B" w14:textId="77777777" w:rsidR="00962FE7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6B9B" w14:textId="77777777" w:rsidR="00962FE7" w:rsidRDefault="00962FE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01E9" w14:textId="77777777" w:rsidR="00962FE7" w:rsidRPr="008D08DE" w:rsidRDefault="00962FE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1100" w14:textId="77777777" w:rsidR="00962FE7" w:rsidRDefault="00962FE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3E40634A" w14:textId="77777777" w:rsidR="00962FE7" w:rsidRDefault="00962FE7">
      <w:pPr>
        <w:spacing w:before="40" w:after="40" w:line="192" w:lineRule="auto"/>
        <w:ind w:right="57"/>
        <w:rPr>
          <w:sz w:val="20"/>
          <w:lang w:val="ro-RO"/>
        </w:rPr>
      </w:pPr>
    </w:p>
    <w:p w14:paraId="743A8007" w14:textId="77777777" w:rsidR="00962FE7" w:rsidRDefault="00962FE7" w:rsidP="00FF5C69">
      <w:pPr>
        <w:pStyle w:val="Heading1"/>
        <w:spacing w:line="276" w:lineRule="auto"/>
      </w:pPr>
      <w:r>
        <w:t>LINIA 804</w:t>
      </w:r>
    </w:p>
    <w:p w14:paraId="034E7167" w14:textId="77777777" w:rsidR="00962FE7" w:rsidRDefault="00962FE7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962FE7" w14:paraId="471AA00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1C69" w14:textId="77777777" w:rsidR="00962FE7" w:rsidRDefault="00962FE7" w:rsidP="00962FE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D77D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62D6C42E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F698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15E9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1E626CAE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0B4E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7CBC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2A7C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D05C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0FE5" w14:textId="77777777" w:rsidR="00962FE7" w:rsidRPr="00436B1D" w:rsidRDefault="00962FE7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962FE7" w14:paraId="6663B2C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0716" w14:textId="77777777" w:rsidR="00962FE7" w:rsidRDefault="00962FE7" w:rsidP="00962FE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B435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7ECD073A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4232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47F6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36A0935E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3F4F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A274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ED12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9678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45A6" w14:textId="77777777" w:rsidR="00962FE7" w:rsidRPr="00436B1D" w:rsidRDefault="00962FE7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962FE7" w14:paraId="4C70B00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E626" w14:textId="77777777" w:rsidR="00962FE7" w:rsidRDefault="00962FE7" w:rsidP="00962FE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EF76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4872496C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9FFB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41A9" w14:textId="77777777" w:rsidR="00962FE7" w:rsidRDefault="00962FE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580FCAA" w14:textId="77777777" w:rsidR="00962FE7" w:rsidRDefault="00962FE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BA6F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0267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E73C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BD04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2297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962FE7" w14:paraId="47E867F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E194" w14:textId="77777777" w:rsidR="00962FE7" w:rsidRDefault="00962FE7" w:rsidP="00962FE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B219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547D3FEC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2E94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C88B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D7F621A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3E9C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C53C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4B43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3994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E6B7" w14:textId="77777777" w:rsidR="00962FE7" w:rsidRPr="00E25A4B" w:rsidRDefault="00962FE7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5868CF60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62FE7" w14:paraId="21364E7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7E79" w14:textId="77777777" w:rsidR="00962FE7" w:rsidRDefault="00962FE7" w:rsidP="00962FE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C3D1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291F1D4B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7D2C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B9EE" w14:textId="77777777" w:rsidR="00962FE7" w:rsidRDefault="00962FE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34ABB19" w14:textId="77777777" w:rsidR="00962FE7" w:rsidRDefault="00962FE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8D8A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D0B4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870B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A25D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9CE2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62FE7" w14:paraId="1AA4359A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EB57" w14:textId="77777777" w:rsidR="00962FE7" w:rsidRDefault="00962FE7" w:rsidP="00962FE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3B7A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8D1C" w14:textId="77777777" w:rsidR="00962FE7" w:rsidRPr="00A152FB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6A8D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024474F9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17482E74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E23F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6E04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7534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06C83F5C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5C60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B24F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1FD03F63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1190" w14:textId="77777777" w:rsidR="00962FE7" w:rsidRDefault="00962FE7" w:rsidP="00962FE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9920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7FE65C54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FE86" w14:textId="77777777" w:rsidR="00962FE7" w:rsidRPr="00A152FB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25D5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38753D56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04BEE7BC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2ACCC275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0C4CCDF6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0678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1AF6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2276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F391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CE53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6CCAACD6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8EE9" w14:textId="77777777" w:rsidR="00962FE7" w:rsidRDefault="00962FE7" w:rsidP="00962FE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413C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644E" w14:textId="77777777" w:rsidR="00962FE7" w:rsidRPr="00A152FB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BF15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1CD4BB0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BDD8E94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2DB3B67B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6A1E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EE24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D4D6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5924F606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2DC0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1C54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62FE7" w14:paraId="3AFF9B34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8448" w14:textId="77777777" w:rsidR="00962FE7" w:rsidRDefault="00962FE7" w:rsidP="00962FE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7F6C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0DBA" w14:textId="77777777" w:rsidR="00962FE7" w:rsidRPr="00A152FB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7AF3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7F15A912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7D040DD9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36D8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08BD6F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114F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D034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1FD3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BFB0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165B6587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F2AD" w14:textId="77777777" w:rsidR="00962FE7" w:rsidRDefault="00962FE7" w:rsidP="00962FE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E06B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76692F3A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B36A" w14:textId="77777777" w:rsidR="00962FE7" w:rsidRPr="00A152FB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C059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0CE0042E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1721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0C3A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F298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B624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65E9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962FE7" w14:paraId="4837E52F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A344" w14:textId="77777777" w:rsidR="00962FE7" w:rsidRDefault="00962FE7" w:rsidP="00962FE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3C86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2074ABD6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EB56" w14:textId="77777777" w:rsidR="00962FE7" w:rsidRPr="00A152FB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1DBB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1B5E6075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33F6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1479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30F6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2064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59B2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60AD26F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62FE7" w14:paraId="1336F2F7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1564" w14:textId="77777777" w:rsidR="00962FE7" w:rsidRDefault="00962FE7" w:rsidP="00962FE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6496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741C9E5D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47C1" w14:textId="77777777" w:rsidR="00962FE7" w:rsidRPr="00A152FB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753B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01AB222B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74E9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C558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A261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1BCF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B35D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AD89E1F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62FE7" w14:paraId="71967E11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B031" w14:textId="77777777" w:rsidR="00962FE7" w:rsidRDefault="00962FE7" w:rsidP="00962FE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2610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07CFFAA0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7230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7FC5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56D5645C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377F550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3C0ADA60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07686653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4B2A42A3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41CE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4676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19C6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92F9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56B0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1A499EAF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541A" w14:textId="77777777" w:rsidR="00962FE7" w:rsidRDefault="00962FE7" w:rsidP="00962FE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4217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1B43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A7F0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3E0790C8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2664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AFAD16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E7E8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6AA0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5092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BFB8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62B39602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52D4" w14:textId="77777777" w:rsidR="00962FE7" w:rsidRDefault="00962FE7" w:rsidP="00962FE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5749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598E" w14:textId="77777777" w:rsidR="00962FE7" w:rsidRPr="00A152FB" w:rsidRDefault="00962FE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9077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452AE871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0E45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3106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A9B7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B91C" w14:textId="77777777" w:rsidR="00962FE7" w:rsidRPr="00F9444C" w:rsidRDefault="00962FE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22BE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346B15F8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B368" w14:textId="77777777" w:rsidR="00962FE7" w:rsidRDefault="00962FE7" w:rsidP="00962FE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5234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0CAF824A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0BDA" w14:textId="77777777" w:rsidR="00962FE7" w:rsidRPr="00A152FB" w:rsidRDefault="00962FE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822A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90B422E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85AE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19B2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CD24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CFE6" w14:textId="77777777" w:rsidR="00962FE7" w:rsidRPr="00F9444C" w:rsidRDefault="00962FE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5ABC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384B045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62FE7" w14:paraId="2AE0C80A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88D7" w14:textId="77777777" w:rsidR="00962FE7" w:rsidRDefault="00962FE7" w:rsidP="00962FE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46FE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2BAC6287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B03C" w14:textId="77777777" w:rsidR="00962FE7" w:rsidRPr="00A152FB" w:rsidRDefault="00962FE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A373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BB8285B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D9AB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27D8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888D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562D" w14:textId="77777777" w:rsidR="00962FE7" w:rsidRPr="00F9444C" w:rsidRDefault="00962FE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C4BB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EA4FF3E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62FE7" w14:paraId="5CC56955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EB4C" w14:textId="77777777" w:rsidR="00962FE7" w:rsidRDefault="00962FE7" w:rsidP="00962FE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76E8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9A3F" w14:textId="77777777" w:rsidR="00962FE7" w:rsidRPr="00A152FB" w:rsidRDefault="00962FE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0EF2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BAB2C43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D1B9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2F34F57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B217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20E8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2433" w14:textId="77777777" w:rsidR="00962FE7" w:rsidRPr="00F9444C" w:rsidRDefault="00962FE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69AF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583180B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3E440C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962FE7" w14:paraId="3DD3BAB3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CE14" w14:textId="77777777" w:rsidR="00962FE7" w:rsidRDefault="00962FE7" w:rsidP="00962FE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93D5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1F8F" w14:textId="77777777" w:rsidR="00962FE7" w:rsidRPr="00A152FB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67E0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0A8B553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E66D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C30E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D9AA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54E9FF9C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EDFF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1FD0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832FAE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7C8D3C5" w14:textId="77777777" w:rsidR="00962FE7" w:rsidRDefault="00962FE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70F0D4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962FE7" w14:paraId="405E82A1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3C04" w14:textId="77777777" w:rsidR="00962FE7" w:rsidRDefault="00962FE7" w:rsidP="00962FE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613B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1755" w14:textId="77777777" w:rsidR="00962FE7" w:rsidRPr="00A152FB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FE4F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6C3DBCA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ABF9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D795642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03E8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C4B6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1D08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AE79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6882774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962FE7" w14:paraId="0A0EE11D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2D23" w14:textId="77777777" w:rsidR="00962FE7" w:rsidRDefault="00962FE7" w:rsidP="00962FE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589A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F153" w14:textId="77777777" w:rsidR="00962FE7" w:rsidRPr="00A152FB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CDC7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5D620FDA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FFC1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559F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8BAD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653660A9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140D" w14:textId="77777777" w:rsidR="00962FE7" w:rsidRPr="00F9444C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1CB3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77DEC017" w14:textId="77777777" w:rsidR="00962FE7" w:rsidRDefault="00962FE7" w:rsidP="00802827">
      <w:pPr>
        <w:spacing w:line="276" w:lineRule="auto"/>
        <w:ind w:right="57"/>
        <w:rPr>
          <w:sz w:val="20"/>
          <w:lang w:val="ro-RO"/>
        </w:rPr>
      </w:pPr>
    </w:p>
    <w:p w14:paraId="22F44E07" w14:textId="77777777" w:rsidR="00962FE7" w:rsidRDefault="00962FE7" w:rsidP="00A73B8F">
      <w:pPr>
        <w:pStyle w:val="Heading1"/>
        <w:spacing w:line="360" w:lineRule="auto"/>
      </w:pPr>
      <w:r>
        <w:lastRenderedPageBreak/>
        <w:t>LINIA 813 B</w:t>
      </w:r>
    </w:p>
    <w:p w14:paraId="116234D1" w14:textId="77777777" w:rsidR="00962FE7" w:rsidRDefault="00962FE7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62FE7" w14:paraId="28B644FA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FA55" w14:textId="77777777" w:rsidR="00962FE7" w:rsidRDefault="00962FE7" w:rsidP="00962FE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88D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5508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108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5EC4E2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07F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F04E07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0923ABC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4292" w14:textId="77777777" w:rsidR="00962FE7" w:rsidRPr="00305F8E" w:rsidRDefault="00962FE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9AE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7A49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268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5C5B58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6CD0FE3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962FE7" w14:paraId="0BCC4240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E3FD" w14:textId="77777777" w:rsidR="00962FE7" w:rsidRDefault="00962FE7" w:rsidP="00962FE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517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DBCA26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823D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229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57860EA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382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B99C" w14:textId="77777777" w:rsidR="00962FE7" w:rsidRPr="00305F8E" w:rsidRDefault="00962FE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6B2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0DC4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D41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0C956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62FE7" w14:paraId="3B1CE78A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3CB6" w14:textId="77777777" w:rsidR="00962FE7" w:rsidRDefault="00962FE7" w:rsidP="00962FE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D31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929D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5D8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D2F3C1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363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06CC8DE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F00A" w14:textId="77777777" w:rsidR="00962FE7" w:rsidRPr="00305F8E" w:rsidRDefault="00962FE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A0C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B090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35B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20A95A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962FE7" w14:paraId="4089576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5CDE" w14:textId="77777777" w:rsidR="00962FE7" w:rsidRDefault="00962FE7" w:rsidP="00962FE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924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A1A2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96A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A172D2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282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2500" w14:textId="77777777" w:rsidR="00962FE7" w:rsidRPr="00305F8E" w:rsidRDefault="00962FE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2E8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5CA9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B00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043D2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AAE7B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962FE7" w14:paraId="6490B81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4CDB" w14:textId="77777777" w:rsidR="00962FE7" w:rsidRDefault="00962FE7" w:rsidP="00962FE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551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EE37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5BB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BD2797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37E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790D" w14:textId="77777777" w:rsidR="00962FE7" w:rsidRDefault="00962FE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C34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A003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5A6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1509B041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9EC0" w14:textId="77777777" w:rsidR="00962FE7" w:rsidRDefault="00962FE7" w:rsidP="00962FE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EA2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32DC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077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AAAA56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96C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0BDDC7E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DBA9" w14:textId="77777777" w:rsidR="00962FE7" w:rsidRPr="00305F8E" w:rsidRDefault="00962FE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D94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694A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218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26B577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068AD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962FE7" w14:paraId="4E9BE870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6609" w14:textId="77777777" w:rsidR="00962FE7" w:rsidRDefault="00962FE7" w:rsidP="00962FE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387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0FB7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C66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83659F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BADE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9177" w14:textId="77777777" w:rsidR="00962FE7" w:rsidRPr="00305F8E" w:rsidRDefault="00962FE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72A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2948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A21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B5652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AF5B13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962FE7" w14:paraId="5F74A2CA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F4A4" w14:textId="77777777" w:rsidR="00962FE7" w:rsidRDefault="00962FE7" w:rsidP="00962FE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1D4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331D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939C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FD1AAB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808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B405" w14:textId="77777777" w:rsidR="00962FE7" w:rsidRPr="00305F8E" w:rsidRDefault="00962FE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17E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FA71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838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5A16D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2B700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962FE7" w14:paraId="307CF642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03B7" w14:textId="77777777" w:rsidR="00962FE7" w:rsidRDefault="00962FE7" w:rsidP="00962FE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3F4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3852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7E1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5A07CE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21A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C470" w14:textId="77777777" w:rsidR="00962FE7" w:rsidRPr="00305F8E" w:rsidRDefault="00962FE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C75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44F8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B02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A72AF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2765E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962FE7" w14:paraId="771FACCF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0350" w14:textId="77777777" w:rsidR="00962FE7" w:rsidRDefault="00962FE7" w:rsidP="00962FE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FCE4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6EBA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9C6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3C901A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BB1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47831D2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12B3" w14:textId="77777777" w:rsidR="00962FE7" w:rsidRDefault="00962FE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12F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D245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658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7616A146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7232" w14:textId="77777777" w:rsidR="00962FE7" w:rsidRDefault="00962FE7" w:rsidP="00962FE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985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39F1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A17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EE89CE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575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C3EFBF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749D" w14:textId="77777777" w:rsidR="00962FE7" w:rsidRDefault="00962FE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9510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3B1D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992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1347FC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962FE7" w14:paraId="108BBCFF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EC2B" w14:textId="77777777" w:rsidR="00962FE7" w:rsidRDefault="00962FE7" w:rsidP="00962FE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23A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DAE9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0D8F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DD91CE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068F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CA66A7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574F8B9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21AAB4FD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09EE" w14:textId="77777777" w:rsidR="00962FE7" w:rsidRDefault="00962FE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B5E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E223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51A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AB22D9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962FE7" w14:paraId="5CF511AB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2C85" w14:textId="77777777" w:rsidR="00962FE7" w:rsidRDefault="00962FE7" w:rsidP="00962FE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D8C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80A3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D84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23B580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4FB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27B1D8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F226" w14:textId="77777777" w:rsidR="00962FE7" w:rsidRDefault="00962FE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613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4FEB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D04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63AE87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962FE7" w14:paraId="0B8F2275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B14D" w14:textId="77777777" w:rsidR="00962FE7" w:rsidRDefault="00962FE7" w:rsidP="00962FE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AB3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56F0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EA6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7A0B07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3FD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CB96" w14:textId="77777777" w:rsidR="00962FE7" w:rsidRPr="00305F8E" w:rsidRDefault="00962FE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00F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353D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247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6FB1D7D5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9695" w14:textId="77777777" w:rsidR="00962FE7" w:rsidRDefault="00962FE7" w:rsidP="00962FE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8ED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ED13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C32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486789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39A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9EFF" w14:textId="77777777" w:rsidR="00962FE7" w:rsidRPr="00305F8E" w:rsidRDefault="00962FE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576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0DAA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FC0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3BF91C28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FC2B" w14:textId="77777777" w:rsidR="00962FE7" w:rsidRDefault="00962FE7" w:rsidP="00962FE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C5C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3A0F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3853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21CB12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04E6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B117" w14:textId="77777777" w:rsidR="00962FE7" w:rsidRPr="00305F8E" w:rsidRDefault="00962FE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886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01CE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17A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762E345A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0BDD" w14:textId="77777777" w:rsidR="00962FE7" w:rsidRDefault="00962FE7" w:rsidP="00962FE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F541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7B88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DDB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8283A29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E79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D00B4F9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6682" w14:textId="77777777" w:rsidR="00962FE7" w:rsidRPr="00305F8E" w:rsidRDefault="00962FE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6FF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BE9C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079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0B158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46A4D5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962FE7" w14:paraId="3AD6C7E0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4AA4" w14:textId="77777777" w:rsidR="00962FE7" w:rsidRDefault="00962FE7" w:rsidP="00962FE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6FCA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55AD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97A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DE9B84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A17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F6A5" w14:textId="77777777" w:rsidR="00962FE7" w:rsidRDefault="00962FE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FC6B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84F7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C76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0DB14D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57A161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962FE7" w14:paraId="298D06AF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BAB5" w14:textId="77777777" w:rsidR="00962FE7" w:rsidRDefault="00962FE7" w:rsidP="00962FE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A5E5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0A7F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8ED8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B69ACBE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1014B850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8CE3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A04E" w14:textId="77777777" w:rsidR="00962FE7" w:rsidRDefault="00962FE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A0E2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E20E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18C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59DD57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962FE7" w14:paraId="3E1B8B62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2445" w14:textId="77777777" w:rsidR="00962FE7" w:rsidRDefault="00962FE7" w:rsidP="00962FE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237C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43A1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73CB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FDA19C6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9168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F967" w14:textId="77777777" w:rsidR="00962FE7" w:rsidRPr="00305F8E" w:rsidRDefault="00962FE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CE37" w14:textId="77777777" w:rsidR="00962FE7" w:rsidRDefault="00962FE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001A" w14:textId="77777777" w:rsidR="00962FE7" w:rsidRPr="00305F8E" w:rsidRDefault="00962FE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C37A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8D1DF4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C2CC12" w14:textId="77777777" w:rsidR="00962FE7" w:rsidRDefault="00962FE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41BEF4F6" w14:textId="77777777" w:rsidR="00962FE7" w:rsidRDefault="00962FE7" w:rsidP="002242FB">
      <w:pPr>
        <w:spacing w:before="40" w:after="40" w:line="192" w:lineRule="auto"/>
        <w:ind w:right="57"/>
        <w:rPr>
          <w:lang w:val="ro-RO"/>
        </w:rPr>
      </w:pPr>
    </w:p>
    <w:p w14:paraId="37DE09F8" w14:textId="77777777" w:rsidR="00962FE7" w:rsidRDefault="00962FE7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5C313E4B" w14:textId="77777777" w:rsidR="00962FE7" w:rsidRDefault="00962FE7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962FE7" w14:paraId="4C587ED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9CDC" w14:textId="77777777" w:rsidR="00962FE7" w:rsidRDefault="00962FE7" w:rsidP="00962FE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870E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E37A" w14:textId="77777777" w:rsidR="00962FE7" w:rsidRPr="002B691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8C6D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144E18E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C1A7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FEEF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DEE8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3A15" w14:textId="77777777" w:rsidR="00962FE7" w:rsidRPr="002A6824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FC43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002B70A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CD08" w14:textId="77777777" w:rsidR="00962FE7" w:rsidRDefault="00962FE7" w:rsidP="00962FE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A990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C452" w14:textId="77777777" w:rsidR="00962FE7" w:rsidRPr="002B691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2A73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7733B25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CB37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5B70CF7A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54A3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B879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C9D4" w14:textId="77777777" w:rsidR="00962FE7" w:rsidRPr="002A6824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BBFC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64ED4D6F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F37D" w14:textId="77777777" w:rsidR="00962FE7" w:rsidRDefault="00962FE7" w:rsidP="00962FE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D20F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74E5" w14:textId="77777777" w:rsidR="00962FE7" w:rsidRPr="002B691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612A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012585C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7B90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449541B7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2D06F3CE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7EC3F601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9234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A8E3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D7B2" w14:textId="77777777" w:rsidR="00962FE7" w:rsidRPr="002A6824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893B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79EB3FD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9395" w14:textId="77777777" w:rsidR="00962FE7" w:rsidRDefault="00962FE7" w:rsidP="00962FE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A96D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7C76" w14:textId="77777777" w:rsidR="00962FE7" w:rsidRPr="002B691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87BE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7ED6BCD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60FB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758E37ED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6885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A60A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7A83" w14:textId="77777777" w:rsidR="00962FE7" w:rsidRPr="002A6824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EC3B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5BAC25A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F67A" w14:textId="77777777" w:rsidR="00962FE7" w:rsidRDefault="00962FE7" w:rsidP="00962FE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742C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8B42" w14:textId="77777777" w:rsidR="00962FE7" w:rsidRPr="002B691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438F" w14:textId="77777777" w:rsidR="00962FE7" w:rsidRDefault="00962FE7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1E1A3F5" w14:textId="77777777" w:rsidR="00962FE7" w:rsidRDefault="00962FE7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D423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45E5E5EE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C38A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4413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568F" w14:textId="77777777" w:rsidR="00962FE7" w:rsidRPr="002A6824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74A2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962FE7" w14:paraId="554A53E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0183" w14:textId="77777777" w:rsidR="00962FE7" w:rsidRDefault="00962FE7" w:rsidP="00962FE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EA1C" w14:textId="77777777" w:rsidR="00962FE7" w:rsidRDefault="00962FE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2730" w14:textId="77777777" w:rsidR="00962FE7" w:rsidRPr="002B6917" w:rsidRDefault="00962FE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2F50" w14:textId="77777777" w:rsidR="00962FE7" w:rsidRDefault="00962FE7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87DBF7E" w14:textId="77777777" w:rsidR="00962FE7" w:rsidRDefault="00962FE7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1DCA" w14:textId="77777777" w:rsidR="00962FE7" w:rsidRDefault="00962FE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5D0BA021" w14:textId="77777777" w:rsidR="00962FE7" w:rsidRDefault="00962FE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F259" w14:textId="77777777" w:rsidR="00962FE7" w:rsidRDefault="00962FE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0A70" w14:textId="77777777" w:rsidR="00962FE7" w:rsidRDefault="00962FE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36D1" w14:textId="77777777" w:rsidR="00962FE7" w:rsidRPr="002A6824" w:rsidRDefault="00962FE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B861" w14:textId="77777777" w:rsidR="00962FE7" w:rsidRDefault="00962FE7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962FE7" w14:paraId="141CFD2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B548" w14:textId="77777777" w:rsidR="00962FE7" w:rsidRDefault="00962FE7" w:rsidP="00962FE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5D21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89E3" w14:textId="77777777" w:rsidR="00962FE7" w:rsidRPr="002B691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AD93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B89874A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6180624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47E8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C344EE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3A67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4707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A792" w14:textId="77777777" w:rsidR="00962FE7" w:rsidRPr="002A6824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3F38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768C4587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37F4" w14:textId="77777777" w:rsidR="00962FE7" w:rsidRDefault="00962FE7" w:rsidP="00962FE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585F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E7FC" w14:textId="77777777" w:rsidR="00962FE7" w:rsidRPr="002B691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A694" w14:textId="77777777" w:rsidR="00962FE7" w:rsidRDefault="00962FE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5807B84" w14:textId="77777777" w:rsidR="00962FE7" w:rsidRDefault="00962FE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6B9E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3A05F1F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F01F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9028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1F87" w14:textId="77777777" w:rsidR="00962FE7" w:rsidRPr="002A6824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6571" w14:textId="77777777" w:rsidR="00962FE7" w:rsidRDefault="00962FE7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72935D" w14:textId="77777777" w:rsidR="00962FE7" w:rsidRDefault="00962FE7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962FE7" w14:paraId="60BDEAF1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37DC" w14:textId="77777777" w:rsidR="00962FE7" w:rsidRDefault="00962FE7" w:rsidP="00962FE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01CE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4B06" w14:textId="77777777" w:rsidR="00962FE7" w:rsidRPr="002B691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0383" w14:textId="77777777" w:rsidR="00962FE7" w:rsidRDefault="00962FE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3E4ACBB" w14:textId="77777777" w:rsidR="00962FE7" w:rsidRDefault="00962FE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4A3E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EADD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FEEB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6705" w14:textId="77777777" w:rsidR="00962FE7" w:rsidRPr="002A6824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0927" w14:textId="77777777" w:rsidR="00962FE7" w:rsidRDefault="00962FE7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962FE7" w14:paraId="5F93EB07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0E38" w14:textId="77777777" w:rsidR="00962FE7" w:rsidRDefault="00962FE7" w:rsidP="00962FE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5F0D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3E842DFF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52EB" w14:textId="77777777" w:rsidR="00962FE7" w:rsidRPr="002B691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05EB" w14:textId="77777777" w:rsidR="00962FE7" w:rsidRDefault="00962FE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7B0EEEA5" w14:textId="77777777" w:rsidR="00962FE7" w:rsidRDefault="00962FE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06E62DD3" w14:textId="77777777" w:rsidR="00962FE7" w:rsidRDefault="00962FE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B11F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D850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5E09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21466B8B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7908" w14:textId="77777777" w:rsidR="00962FE7" w:rsidRPr="002A6824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F0F6" w14:textId="77777777" w:rsidR="00962FE7" w:rsidRDefault="00962FE7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62FE7" w14:paraId="350E9314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4754" w14:textId="77777777" w:rsidR="00962FE7" w:rsidRDefault="00962FE7" w:rsidP="00962FE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4EEA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21F9" w14:textId="77777777" w:rsidR="00962FE7" w:rsidRPr="002B691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4BC9" w14:textId="77777777" w:rsidR="00962FE7" w:rsidRDefault="00962FE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7E794172" w14:textId="77777777" w:rsidR="00962FE7" w:rsidRDefault="00962FE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B41E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3D9AA68F" w14:textId="77777777" w:rsidR="00962FE7" w:rsidRPr="00810F5B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969C" w14:textId="77777777" w:rsidR="00962FE7" w:rsidRPr="00557C88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D6A1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D75A" w14:textId="77777777" w:rsidR="00962FE7" w:rsidRPr="002A6824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4AB9" w14:textId="77777777" w:rsidR="00962FE7" w:rsidRDefault="00962FE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B96970" w14:textId="77777777" w:rsidR="00962FE7" w:rsidRDefault="00962FE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962FE7" w14:paraId="5D6D648F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323F" w14:textId="77777777" w:rsidR="00962FE7" w:rsidRDefault="00962FE7" w:rsidP="00962FE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5567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4B4D" w14:textId="77777777" w:rsidR="00962FE7" w:rsidRPr="002B691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9E9E" w14:textId="77777777" w:rsidR="00962FE7" w:rsidRDefault="00962FE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DE7A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0CC7C850" w14:textId="77777777" w:rsidR="00962FE7" w:rsidRDefault="00962FE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5E4E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CDD8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CCCF" w14:textId="77777777" w:rsidR="00962FE7" w:rsidRPr="002A6824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E5E8" w14:textId="77777777" w:rsidR="00962FE7" w:rsidRDefault="00962FE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6EF8E4C6" w14:textId="77777777" w:rsidR="00962FE7" w:rsidRDefault="00962FE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962FE7" w14:paraId="2266E142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99B1" w14:textId="77777777" w:rsidR="00962FE7" w:rsidRDefault="00962FE7" w:rsidP="00962FE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E9AD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6B8A" w14:textId="77777777" w:rsidR="00962FE7" w:rsidRPr="002B691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50DE" w14:textId="77777777" w:rsidR="00962FE7" w:rsidRDefault="00962FE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3647" w14:textId="77777777" w:rsidR="00962FE7" w:rsidRDefault="00962FE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35A2" w14:textId="77777777" w:rsidR="00962FE7" w:rsidRPr="00557C88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5ACC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20E0" w14:textId="77777777" w:rsidR="00962FE7" w:rsidRPr="002A6824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DFE7" w14:textId="77777777" w:rsidR="00962FE7" w:rsidRDefault="00962FE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019967" w14:textId="77777777" w:rsidR="00962FE7" w:rsidRPr="00D83307" w:rsidRDefault="00962FE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962FE7" w14:paraId="057C2D53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5679" w14:textId="77777777" w:rsidR="00962FE7" w:rsidRDefault="00962FE7" w:rsidP="00962FE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5453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AB00" w14:textId="77777777" w:rsidR="00962FE7" w:rsidRPr="002B691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F757" w14:textId="77777777" w:rsidR="00962FE7" w:rsidRDefault="00962FE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64A6A45D" w14:textId="77777777" w:rsidR="00962FE7" w:rsidRDefault="00962FE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62DE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CBBE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23D8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FDEC" w14:textId="77777777" w:rsidR="00962FE7" w:rsidRPr="002A6824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024D" w14:textId="77777777" w:rsidR="00962FE7" w:rsidRDefault="00962FE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708D1316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8B78" w14:textId="77777777" w:rsidR="00962FE7" w:rsidRDefault="00962FE7" w:rsidP="00962FE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248E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2AA2" w14:textId="77777777" w:rsidR="00962FE7" w:rsidRPr="002B691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7AE5" w14:textId="77777777" w:rsidR="00962FE7" w:rsidRDefault="00962FE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35386834" w14:textId="77777777" w:rsidR="00962FE7" w:rsidRDefault="00962FE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5188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A28E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D463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B9A7" w14:textId="77777777" w:rsidR="00962FE7" w:rsidRPr="002A6824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ED6D" w14:textId="77777777" w:rsidR="00962FE7" w:rsidRDefault="00962FE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65599112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2C18" w14:textId="77777777" w:rsidR="00962FE7" w:rsidRDefault="00962FE7" w:rsidP="00962FE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7B26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1FF8" w14:textId="77777777" w:rsidR="00962FE7" w:rsidRPr="002B691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4BA6" w14:textId="77777777" w:rsidR="00962FE7" w:rsidRDefault="00962FE7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69D12859" w14:textId="77777777" w:rsidR="00962FE7" w:rsidRDefault="00962FE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C0B7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F2EA" w14:textId="77777777" w:rsidR="00962FE7" w:rsidRPr="00557C88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CAF5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EB94" w14:textId="77777777" w:rsidR="00962FE7" w:rsidRPr="002A6824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46B0" w14:textId="77777777" w:rsidR="00962FE7" w:rsidRDefault="00962FE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2FE7" w14:paraId="3DD2B92F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5627" w14:textId="77777777" w:rsidR="00962FE7" w:rsidRDefault="00962FE7" w:rsidP="00962FE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DE40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0D0D" w14:textId="77777777" w:rsidR="00962FE7" w:rsidRPr="002B691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705C" w14:textId="77777777" w:rsidR="00962FE7" w:rsidRDefault="00962FE7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67CB3B95" w14:textId="77777777" w:rsidR="00962FE7" w:rsidRPr="006315B8" w:rsidRDefault="00962FE7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ABE0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AE08" w14:textId="77777777" w:rsidR="00962FE7" w:rsidRPr="00557C88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33E8" w14:textId="77777777" w:rsidR="00962FE7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44AA" w14:textId="77777777" w:rsidR="00962FE7" w:rsidRPr="002A6824" w:rsidRDefault="00962FE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117C" w14:textId="77777777" w:rsidR="00962FE7" w:rsidRDefault="00962FE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81712B8" w14:textId="77777777" w:rsidR="00962FE7" w:rsidRDefault="00962FE7">
      <w:pPr>
        <w:tabs>
          <w:tab w:val="left" w:pos="3183"/>
        </w:tabs>
      </w:pPr>
    </w:p>
    <w:p w14:paraId="447AFF99" w14:textId="77777777" w:rsidR="002A5E5C" w:rsidRPr="00930181" w:rsidRDefault="002A5E5C">
      <w:pPr>
        <w:tabs>
          <w:tab w:val="left" w:pos="3183"/>
        </w:tabs>
      </w:pPr>
    </w:p>
    <w:p w14:paraId="4D91A28B" w14:textId="77777777" w:rsidR="00962FE7" w:rsidRPr="00C21F42" w:rsidRDefault="00962FE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7159286" w14:textId="77777777" w:rsidR="00962FE7" w:rsidRPr="00C21F42" w:rsidRDefault="00962FE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41A30B53" w14:textId="77777777" w:rsidR="00962FE7" w:rsidRPr="00C21F42" w:rsidRDefault="00962FE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6F65788" w14:textId="77777777" w:rsidR="00962FE7" w:rsidRPr="00C21F42" w:rsidRDefault="00962FE7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5388B0DB" w14:textId="77777777" w:rsidR="00962FE7" w:rsidRDefault="00962FE7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3DF5A118" w14:textId="77777777" w:rsidR="00962FE7" w:rsidRPr="00C21F42" w:rsidRDefault="00962FE7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331DFE7" w14:textId="77777777" w:rsidR="00962FE7" w:rsidRPr="00C21F42" w:rsidRDefault="00962FE7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7B674DA6" w14:textId="77777777" w:rsidR="00962FE7" w:rsidRPr="00C21F42" w:rsidRDefault="00962FE7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451AC401" w14:textId="77777777" w:rsidR="00962FE7" w:rsidRPr="00C21F42" w:rsidRDefault="00962FE7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D608E6F" w14:textId="77777777" w:rsidR="00FB37F1" w:rsidRPr="00657D25" w:rsidRDefault="00FB37F1" w:rsidP="00657D25"/>
    <w:sectPr w:rsidR="00FB37F1" w:rsidRPr="00657D25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A7688" w14:textId="77777777" w:rsidR="00874F21" w:rsidRDefault="00874F21">
      <w:r>
        <w:separator/>
      </w:r>
    </w:p>
  </w:endnote>
  <w:endnote w:type="continuationSeparator" w:id="0">
    <w:p w14:paraId="03A46F6A" w14:textId="77777777" w:rsidR="00874F21" w:rsidRDefault="0087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ED6E" w14:textId="77777777" w:rsidR="005C7D70" w:rsidRDefault="005C7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4626" w14:textId="77777777" w:rsidR="005C7D70" w:rsidRDefault="005C7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70EA" w14:textId="77777777" w:rsidR="005C7D70" w:rsidRDefault="005C7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4A018" w14:textId="77777777" w:rsidR="00874F21" w:rsidRDefault="00874F21">
      <w:r>
        <w:separator/>
      </w:r>
    </w:p>
  </w:footnote>
  <w:footnote w:type="continuationSeparator" w:id="0">
    <w:p w14:paraId="4268C717" w14:textId="77777777" w:rsidR="00874F21" w:rsidRDefault="00874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91A1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2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D6BE1A" w14:textId="343ECDDF" w:rsidR="006F5073" w:rsidRDefault="00E4556F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A81606">
      <w:rPr>
        <w:b/>
        <w:bCs/>
        <w:i/>
        <w:iCs/>
        <w:sz w:val="22"/>
      </w:rPr>
      <w:t>decada 1-10 iulie 2026</w:t>
    </w:r>
  </w:p>
  <w:p w14:paraId="5747EBDF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7B0F2B2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D30B09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4FF35DE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4665767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7E015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2605CE6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7CC2BEB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EBDC2C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0E6B93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3E5C5A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8014EA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5345C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24BD304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8F1D270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022C07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3E94C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BDDB629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3A21B0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CF30CF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344650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1E3769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4A0EB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A229C34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CCF530D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38B2039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2040D16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71AD7D6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6D7B959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4A5B708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0F7D689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EEE1F2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02E362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7DF0F0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4FD86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92EE3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6CFC23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B59576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9277789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B0B6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215B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2CF2E3" w14:textId="2CD09BFC" w:rsidR="00004110" w:rsidRPr="00A048AC" w:rsidRDefault="00E4556F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A81606">
      <w:rPr>
        <w:b/>
        <w:bCs/>
        <w:i/>
        <w:iCs/>
        <w:sz w:val="22"/>
      </w:rPr>
      <w:t>decada 1-10 iulie 2026</w:t>
    </w:r>
  </w:p>
  <w:p w14:paraId="4B6EADDB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1077A8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42CB64B6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FE37D8D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25543F20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C066B3E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D4D0158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E393BF3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628629F0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4BDAED8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E97EF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7B7C1A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F8D4FA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B34A8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23EA42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2DEDD3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5AD853E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8179A1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80122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845C7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81578E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ACBB0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332E9C4C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1E2EEFD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09B3077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431E7E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994414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07D5ACF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B58BF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6B8119C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883B4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B57EA91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6CE7E3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ACDC187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05AAEC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5003CA7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C7BB8E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718F8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C9BC91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F7E673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F4AD6D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51FD2F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EDFD3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170D0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1F0438B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8682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66D2B"/>
    <w:multiLevelType w:val="hybridMultilevel"/>
    <w:tmpl w:val="9F5E80B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05FF2E43"/>
    <w:multiLevelType w:val="hybridMultilevel"/>
    <w:tmpl w:val="112C42A0"/>
    <w:lvl w:ilvl="0" w:tplc="18D0268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4947A8"/>
    <w:multiLevelType w:val="hybridMultilevel"/>
    <w:tmpl w:val="72EE7C20"/>
    <w:lvl w:ilvl="0" w:tplc="05AE5BE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08F71537"/>
    <w:multiLevelType w:val="hybridMultilevel"/>
    <w:tmpl w:val="8258CBE8"/>
    <w:lvl w:ilvl="0" w:tplc="F8624B1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B1001A"/>
    <w:multiLevelType w:val="hybridMultilevel"/>
    <w:tmpl w:val="893A1F9E"/>
    <w:lvl w:ilvl="0" w:tplc="D6F63A7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B878BE"/>
    <w:multiLevelType w:val="hybridMultilevel"/>
    <w:tmpl w:val="88BAE5CC"/>
    <w:lvl w:ilvl="0" w:tplc="BECE7C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0442BC8"/>
    <w:multiLevelType w:val="hybridMultilevel"/>
    <w:tmpl w:val="A10E389C"/>
    <w:lvl w:ilvl="0" w:tplc="C1A6AB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655BBD"/>
    <w:multiLevelType w:val="hybridMultilevel"/>
    <w:tmpl w:val="56649AF2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BAF1DFA"/>
    <w:multiLevelType w:val="hybridMultilevel"/>
    <w:tmpl w:val="C3BA53BC"/>
    <w:lvl w:ilvl="0" w:tplc="6DF242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EC50E4"/>
    <w:multiLevelType w:val="hybridMultilevel"/>
    <w:tmpl w:val="FA681E10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 w15:restartNumberingAfterBreak="0">
    <w:nsid w:val="3F3C17EE"/>
    <w:multiLevelType w:val="hybridMultilevel"/>
    <w:tmpl w:val="49640428"/>
    <w:lvl w:ilvl="0" w:tplc="BA0E40A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45AB6C06"/>
    <w:multiLevelType w:val="hybridMultilevel"/>
    <w:tmpl w:val="609002C0"/>
    <w:lvl w:ilvl="0" w:tplc="D1728F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5632CA"/>
    <w:multiLevelType w:val="hybridMultilevel"/>
    <w:tmpl w:val="EA183726"/>
    <w:lvl w:ilvl="0" w:tplc="274A8B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1" w15:restartNumberingAfterBreak="0">
    <w:nsid w:val="521B0EB2"/>
    <w:multiLevelType w:val="hybridMultilevel"/>
    <w:tmpl w:val="D2940926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54143B75"/>
    <w:multiLevelType w:val="hybridMultilevel"/>
    <w:tmpl w:val="7EB0860C"/>
    <w:lvl w:ilvl="0" w:tplc="77D250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57CF5823"/>
    <w:multiLevelType w:val="hybridMultilevel"/>
    <w:tmpl w:val="2FE6D804"/>
    <w:lvl w:ilvl="0" w:tplc="97065C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7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EF0130"/>
    <w:multiLevelType w:val="hybridMultilevel"/>
    <w:tmpl w:val="770695A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F0065F"/>
    <w:multiLevelType w:val="hybridMultilevel"/>
    <w:tmpl w:val="3E128F6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000237215">
    <w:abstractNumId w:val="26"/>
  </w:num>
  <w:num w:numId="2" w16cid:durableId="861819633">
    <w:abstractNumId w:val="3"/>
  </w:num>
  <w:num w:numId="3" w16cid:durableId="1591767497">
    <w:abstractNumId w:val="2"/>
  </w:num>
  <w:num w:numId="4" w16cid:durableId="1122653465">
    <w:abstractNumId w:val="30"/>
  </w:num>
  <w:num w:numId="5" w16cid:durableId="777944883">
    <w:abstractNumId w:val="37"/>
  </w:num>
  <w:num w:numId="6" w16cid:durableId="1968508375">
    <w:abstractNumId w:val="41"/>
  </w:num>
  <w:num w:numId="7" w16cid:durableId="1549150130">
    <w:abstractNumId w:val="20"/>
  </w:num>
  <w:num w:numId="8" w16cid:durableId="198907255">
    <w:abstractNumId w:val="11"/>
  </w:num>
  <w:num w:numId="9" w16cid:durableId="431781731">
    <w:abstractNumId w:val="39"/>
  </w:num>
  <w:num w:numId="10" w16cid:durableId="1325358431">
    <w:abstractNumId w:val="17"/>
  </w:num>
  <w:num w:numId="11" w16cid:durableId="1855000937">
    <w:abstractNumId w:val="19"/>
  </w:num>
  <w:num w:numId="12" w16cid:durableId="959454411">
    <w:abstractNumId w:val="12"/>
  </w:num>
  <w:num w:numId="13" w16cid:durableId="1173565625">
    <w:abstractNumId w:val="35"/>
  </w:num>
  <w:num w:numId="14" w16cid:durableId="640156197">
    <w:abstractNumId w:val="34"/>
  </w:num>
  <w:num w:numId="15" w16cid:durableId="653335047">
    <w:abstractNumId w:val="27"/>
  </w:num>
  <w:num w:numId="16" w16cid:durableId="2047750135">
    <w:abstractNumId w:val="28"/>
  </w:num>
  <w:num w:numId="17" w16cid:durableId="1679386374">
    <w:abstractNumId w:val="9"/>
  </w:num>
  <w:num w:numId="18" w16cid:durableId="1510023386">
    <w:abstractNumId w:val="13"/>
  </w:num>
  <w:num w:numId="19" w16cid:durableId="1266616428">
    <w:abstractNumId w:val="4"/>
  </w:num>
  <w:num w:numId="20" w16cid:durableId="1029453343">
    <w:abstractNumId w:val="33"/>
  </w:num>
  <w:num w:numId="21" w16cid:durableId="1582984117">
    <w:abstractNumId w:val="29"/>
  </w:num>
  <w:num w:numId="22" w16cid:durableId="2063602025">
    <w:abstractNumId w:val="21"/>
  </w:num>
  <w:num w:numId="23" w16cid:durableId="1463235399">
    <w:abstractNumId w:val="7"/>
  </w:num>
  <w:num w:numId="24" w16cid:durableId="2057923312">
    <w:abstractNumId w:val="6"/>
  </w:num>
  <w:num w:numId="25" w16cid:durableId="2059743704">
    <w:abstractNumId w:val="25"/>
  </w:num>
  <w:num w:numId="26" w16cid:durableId="147095383">
    <w:abstractNumId w:val="8"/>
  </w:num>
  <w:num w:numId="27" w16cid:durableId="163328099">
    <w:abstractNumId w:val="23"/>
  </w:num>
  <w:num w:numId="28" w16cid:durableId="660425498">
    <w:abstractNumId w:val="10"/>
  </w:num>
  <w:num w:numId="29" w16cid:durableId="1945767896">
    <w:abstractNumId w:val="15"/>
  </w:num>
  <w:num w:numId="30" w16cid:durableId="1318147945">
    <w:abstractNumId w:val="14"/>
  </w:num>
  <w:num w:numId="31" w16cid:durableId="871113184">
    <w:abstractNumId w:val="36"/>
  </w:num>
  <w:num w:numId="32" w16cid:durableId="2027291874">
    <w:abstractNumId w:val="18"/>
  </w:num>
  <w:num w:numId="33" w16cid:durableId="641540049">
    <w:abstractNumId w:val="31"/>
  </w:num>
  <w:num w:numId="34" w16cid:durableId="739838168">
    <w:abstractNumId w:val="40"/>
  </w:num>
  <w:num w:numId="35" w16cid:durableId="2025284750">
    <w:abstractNumId w:val="38"/>
  </w:num>
  <w:num w:numId="36" w16cid:durableId="34431756">
    <w:abstractNumId w:val="1"/>
  </w:num>
  <w:num w:numId="37" w16cid:durableId="805053220">
    <w:abstractNumId w:val="22"/>
  </w:num>
  <w:num w:numId="38" w16cid:durableId="36777662">
    <w:abstractNumId w:val="32"/>
  </w:num>
  <w:num w:numId="39" w16cid:durableId="1914466302">
    <w:abstractNumId w:val="24"/>
  </w:num>
  <w:num w:numId="40" w16cid:durableId="1526557946">
    <w:abstractNumId w:val="5"/>
  </w:num>
  <w:num w:numId="41" w16cid:durableId="2025477355">
    <w:abstractNumId w:val="16"/>
  </w:num>
  <w:num w:numId="42" w16cid:durableId="2109692499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wMMNICzyVPLW6BYZxtf/HMMRFga1VUq4B/y021PSQ6e8wYJPvpnMvFS6cgCDatFBljy4DuAR3MLbsOGZaF5eQA==" w:salt="2Q2W9QiFZV91FAHMn3ivRg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8C3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5D8A"/>
    <w:rsid w:val="00005E7F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36C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2A5F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7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31"/>
    <w:rsid w:val="00052E84"/>
    <w:rsid w:val="0005428C"/>
    <w:rsid w:val="0005447B"/>
    <w:rsid w:val="00054A92"/>
    <w:rsid w:val="00054DD5"/>
    <w:rsid w:val="00054DDE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916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3E8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969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5B0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0B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59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BDF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5E7D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8F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E91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7203"/>
    <w:rsid w:val="000D790D"/>
    <w:rsid w:val="000D7D26"/>
    <w:rsid w:val="000E0117"/>
    <w:rsid w:val="000E0541"/>
    <w:rsid w:val="000E08A4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3FED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775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1F77"/>
    <w:rsid w:val="000F2063"/>
    <w:rsid w:val="000F25B0"/>
    <w:rsid w:val="000F2836"/>
    <w:rsid w:val="000F296B"/>
    <w:rsid w:val="000F2D64"/>
    <w:rsid w:val="000F2F21"/>
    <w:rsid w:val="000F3112"/>
    <w:rsid w:val="000F32D2"/>
    <w:rsid w:val="000F3F2E"/>
    <w:rsid w:val="000F4505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189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0F4F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56F"/>
    <w:rsid w:val="0014665A"/>
    <w:rsid w:val="001467FB"/>
    <w:rsid w:val="00146A04"/>
    <w:rsid w:val="00146A61"/>
    <w:rsid w:val="00147225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15E"/>
    <w:rsid w:val="0015738F"/>
    <w:rsid w:val="001574C6"/>
    <w:rsid w:val="00157965"/>
    <w:rsid w:val="00160D55"/>
    <w:rsid w:val="001616EC"/>
    <w:rsid w:val="00161B3A"/>
    <w:rsid w:val="00161EA6"/>
    <w:rsid w:val="001620F9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2F1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655"/>
    <w:rsid w:val="00183893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EF4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A7E8D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2E5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274"/>
    <w:rsid w:val="001E04B9"/>
    <w:rsid w:val="001E0672"/>
    <w:rsid w:val="001E0B96"/>
    <w:rsid w:val="001E1739"/>
    <w:rsid w:val="001E1B1B"/>
    <w:rsid w:val="001E1C21"/>
    <w:rsid w:val="001E2701"/>
    <w:rsid w:val="001E2F83"/>
    <w:rsid w:val="001E3025"/>
    <w:rsid w:val="001E31D2"/>
    <w:rsid w:val="001E3211"/>
    <w:rsid w:val="001E3347"/>
    <w:rsid w:val="001E3429"/>
    <w:rsid w:val="001E3C85"/>
    <w:rsid w:val="001E482D"/>
    <w:rsid w:val="001E4BCB"/>
    <w:rsid w:val="001E51AA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2F70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300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4B7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190E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24B"/>
    <w:rsid w:val="00222522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339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DE7"/>
    <w:rsid w:val="00243FD2"/>
    <w:rsid w:val="00244823"/>
    <w:rsid w:val="00244868"/>
    <w:rsid w:val="002453B7"/>
    <w:rsid w:val="002455DA"/>
    <w:rsid w:val="00245744"/>
    <w:rsid w:val="00246578"/>
    <w:rsid w:val="002472CD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061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6B12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08F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29E3"/>
    <w:rsid w:val="00293180"/>
    <w:rsid w:val="00293B28"/>
    <w:rsid w:val="00293C56"/>
    <w:rsid w:val="0029455D"/>
    <w:rsid w:val="00294C1D"/>
    <w:rsid w:val="00294F7F"/>
    <w:rsid w:val="00295974"/>
    <w:rsid w:val="00295DFB"/>
    <w:rsid w:val="0029611A"/>
    <w:rsid w:val="00296A7E"/>
    <w:rsid w:val="00296FB7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5E5C"/>
    <w:rsid w:val="002A639C"/>
    <w:rsid w:val="002A65E5"/>
    <w:rsid w:val="002A6B3A"/>
    <w:rsid w:val="002A6C62"/>
    <w:rsid w:val="002A7AF0"/>
    <w:rsid w:val="002A7C3B"/>
    <w:rsid w:val="002B03AB"/>
    <w:rsid w:val="002B131A"/>
    <w:rsid w:val="002B1D89"/>
    <w:rsid w:val="002B1DD3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6CB5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8E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649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5AC9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779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77E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3A"/>
    <w:rsid w:val="00334D94"/>
    <w:rsid w:val="0033572E"/>
    <w:rsid w:val="00336703"/>
    <w:rsid w:val="00336BCC"/>
    <w:rsid w:val="00336DCF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387"/>
    <w:rsid w:val="003426A8"/>
    <w:rsid w:val="003427AC"/>
    <w:rsid w:val="003427B1"/>
    <w:rsid w:val="00342829"/>
    <w:rsid w:val="0034284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AFF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4F5"/>
    <w:rsid w:val="003555E7"/>
    <w:rsid w:val="00355ACF"/>
    <w:rsid w:val="00355EE0"/>
    <w:rsid w:val="003562AB"/>
    <w:rsid w:val="00356753"/>
    <w:rsid w:val="00357663"/>
    <w:rsid w:val="00357866"/>
    <w:rsid w:val="00357A7E"/>
    <w:rsid w:val="00357F6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474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56C"/>
    <w:rsid w:val="003718DB"/>
    <w:rsid w:val="00371DF6"/>
    <w:rsid w:val="00371E42"/>
    <w:rsid w:val="003722A7"/>
    <w:rsid w:val="003723FA"/>
    <w:rsid w:val="00372B95"/>
    <w:rsid w:val="0037303C"/>
    <w:rsid w:val="0037355B"/>
    <w:rsid w:val="00373CA6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6BA4"/>
    <w:rsid w:val="00386BC6"/>
    <w:rsid w:val="00387032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03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DA1"/>
    <w:rsid w:val="003A4E4C"/>
    <w:rsid w:val="003A57AA"/>
    <w:rsid w:val="003A5C85"/>
    <w:rsid w:val="003A5DAF"/>
    <w:rsid w:val="003A6145"/>
    <w:rsid w:val="003A63B2"/>
    <w:rsid w:val="003A7F79"/>
    <w:rsid w:val="003B00B1"/>
    <w:rsid w:val="003B00EF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E5C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366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F0B"/>
    <w:rsid w:val="003E6F3B"/>
    <w:rsid w:val="003E70E2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3B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4762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6F5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20A5C"/>
    <w:rsid w:val="00420AFB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0FDC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50F7C"/>
    <w:rsid w:val="00451492"/>
    <w:rsid w:val="00452302"/>
    <w:rsid w:val="00452B7D"/>
    <w:rsid w:val="00452FC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708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26B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B71"/>
    <w:rsid w:val="004B6C03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121"/>
    <w:rsid w:val="004C1954"/>
    <w:rsid w:val="004C19A3"/>
    <w:rsid w:val="004C1A33"/>
    <w:rsid w:val="004C2352"/>
    <w:rsid w:val="004C2CAC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D86"/>
    <w:rsid w:val="004D1D64"/>
    <w:rsid w:val="004D216A"/>
    <w:rsid w:val="004D23A5"/>
    <w:rsid w:val="004D23D6"/>
    <w:rsid w:val="004D2CD8"/>
    <w:rsid w:val="004D2E74"/>
    <w:rsid w:val="004D32AE"/>
    <w:rsid w:val="004D34DA"/>
    <w:rsid w:val="004D3C04"/>
    <w:rsid w:val="004D3F59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0D3"/>
    <w:rsid w:val="004E2A7C"/>
    <w:rsid w:val="004E2B74"/>
    <w:rsid w:val="004E2C15"/>
    <w:rsid w:val="004E442B"/>
    <w:rsid w:val="004E481C"/>
    <w:rsid w:val="004E49AD"/>
    <w:rsid w:val="004E4B91"/>
    <w:rsid w:val="004E517F"/>
    <w:rsid w:val="004E547C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AA2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09F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FF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1C65"/>
    <w:rsid w:val="00511D51"/>
    <w:rsid w:val="005120B2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46F8"/>
    <w:rsid w:val="0052589D"/>
    <w:rsid w:val="00525CC8"/>
    <w:rsid w:val="00526399"/>
    <w:rsid w:val="00526950"/>
    <w:rsid w:val="00526DCE"/>
    <w:rsid w:val="005275A5"/>
    <w:rsid w:val="00527869"/>
    <w:rsid w:val="005306CC"/>
    <w:rsid w:val="005309B9"/>
    <w:rsid w:val="00530FB7"/>
    <w:rsid w:val="005311B1"/>
    <w:rsid w:val="00532713"/>
    <w:rsid w:val="00532963"/>
    <w:rsid w:val="00532D66"/>
    <w:rsid w:val="00533615"/>
    <w:rsid w:val="00533B63"/>
    <w:rsid w:val="00534866"/>
    <w:rsid w:val="00534F3A"/>
    <w:rsid w:val="00535011"/>
    <w:rsid w:val="00535928"/>
    <w:rsid w:val="005359E6"/>
    <w:rsid w:val="00535C17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048"/>
    <w:rsid w:val="005471B2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D9"/>
    <w:rsid w:val="00557EE8"/>
    <w:rsid w:val="00560995"/>
    <w:rsid w:val="00560BC7"/>
    <w:rsid w:val="005612C4"/>
    <w:rsid w:val="005613F8"/>
    <w:rsid w:val="0056157F"/>
    <w:rsid w:val="00561777"/>
    <w:rsid w:val="0056236A"/>
    <w:rsid w:val="00562A5F"/>
    <w:rsid w:val="00562B3A"/>
    <w:rsid w:val="00562D64"/>
    <w:rsid w:val="00563C02"/>
    <w:rsid w:val="00563C76"/>
    <w:rsid w:val="00563FCF"/>
    <w:rsid w:val="005642BE"/>
    <w:rsid w:val="0056434A"/>
    <w:rsid w:val="005647B4"/>
    <w:rsid w:val="00564D8A"/>
    <w:rsid w:val="00565312"/>
    <w:rsid w:val="0056554E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A3F"/>
    <w:rsid w:val="00570F1A"/>
    <w:rsid w:val="00571CCB"/>
    <w:rsid w:val="00571D9D"/>
    <w:rsid w:val="00572909"/>
    <w:rsid w:val="00572C65"/>
    <w:rsid w:val="00573382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AB5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E78"/>
    <w:rsid w:val="00594F17"/>
    <w:rsid w:val="00595492"/>
    <w:rsid w:val="005957A9"/>
    <w:rsid w:val="0059591D"/>
    <w:rsid w:val="00595C1F"/>
    <w:rsid w:val="00595DA4"/>
    <w:rsid w:val="00596665"/>
    <w:rsid w:val="00597582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36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2E17"/>
    <w:rsid w:val="005C3A1C"/>
    <w:rsid w:val="005C3D71"/>
    <w:rsid w:val="005C3DBE"/>
    <w:rsid w:val="005C3EA9"/>
    <w:rsid w:val="005C4CFF"/>
    <w:rsid w:val="005C4E20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C7D70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541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D7E42"/>
    <w:rsid w:val="005E0B9C"/>
    <w:rsid w:val="005E17BE"/>
    <w:rsid w:val="005E1ED5"/>
    <w:rsid w:val="005E1F23"/>
    <w:rsid w:val="005E1F70"/>
    <w:rsid w:val="005E22E3"/>
    <w:rsid w:val="005E28EA"/>
    <w:rsid w:val="005E2A94"/>
    <w:rsid w:val="005E2D3B"/>
    <w:rsid w:val="005E2EED"/>
    <w:rsid w:val="005E37C3"/>
    <w:rsid w:val="005E37DA"/>
    <w:rsid w:val="005E3A61"/>
    <w:rsid w:val="005E4358"/>
    <w:rsid w:val="005E4459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D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73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2DDD"/>
    <w:rsid w:val="00613A34"/>
    <w:rsid w:val="00613C25"/>
    <w:rsid w:val="00613E25"/>
    <w:rsid w:val="006141B9"/>
    <w:rsid w:val="006142C0"/>
    <w:rsid w:val="006146DF"/>
    <w:rsid w:val="006149AD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4633"/>
    <w:rsid w:val="00624868"/>
    <w:rsid w:val="00625CBC"/>
    <w:rsid w:val="006260F9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39C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6CB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57D25"/>
    <w:rsid w:val="00660E35"/>
    <w:rsid w:val="0066176B"/>
    <w:rsid w:val="00661D27"/>
    <w:rsid w:val="0066294E"/>
    <w:rsid w:val="0066309E"/>
    <w:rsid w:val="0066359B"/>
    <w:rsid w:val="006637C0"/>
    <w:rsid w:val="00663882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983"/>
    <w:rsid w:val="00676D14"/>
    <w:rsid w:val="00676F93"/>
    <w:rsid w:val="00677279"/>
    <w:rsid w:val="00680488"/>
    <w:rsid w:val="00680DAF"/>
    <w:rsid w:val="006811EC"/>
    <w:rsid w:val="00681246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5BB3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3D3"/>
    <w:rsid w:val="006A2B2A"/>
    <w:rsid w:val="006A306A"/>
    <w:rsid w:val="006A3189"/>
    <w:rsid w:val="006A3409"/>
    <w:rsid w:val="006A4187"/>
    <w:rsid w:val="006A431C"/>
    <w:rsid w:val="006A43C7"/>
    <w:rsid w:val="006A4681"/>
    <w:rsid w:val="006A470A"/>
    <w:rsid w:val="006A471A"/>
    <w:rsid w:val="006A4C53"/>
    <w:rsid w:val="006A6AD7"/>
    <w:rsid w:val="006A72BC"/>
    <w:rsid w:val="006B0113"/>
    <w:rsid w:val="006B0200"/>
    <w:rsid w:val="006B0426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18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7B8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5D0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2932"/>
    <w:rsid w:val="006D2BB6"/>
    <w:rsid w:val="006D3539"/>
    <w:rsid w:val="006D3A57"/>
    <w:rsid w:val="006D50D5"/>
    <w:rsid w:val="006D51B9"/>
    <w:rsid w:val="006D5435"/>
    <w:rsid w:val="006D5D92"/>
    <w:rsid w:val="006D6C3C"/>
    <w:rsid w:val="006D6DE0"/>
    <w:rsid w:val="006D6EE3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3C6"/>
    <w:rsid w:val="006E37B4"/>
    <w:rsid w:val="006E3DD5"/>
    <w:rsid w:val="006E3F88"/>
    <w:rsid w:val="006E413E"/>
    <w:rsid w:val="006E42A5"/>
    <w:rsid w:val="006E4384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0CB7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06FA6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737"/>
    <w:rsid w:val="007219B0"/>
    <w:rsid w:val="00722455"/>
    <w:rsid w:val="00722513"/>
    <w:rsid w:val="00722686"/>
    <w:rsid w:val="00722B35"/>
    <w:rsid w:val="00723AA9"/>
    <w:rsid w:val="00723EEF"/>
    <w:rsid w:val="007256AA"/>
    <w:rsid w:val="00725750"/>
    <w:rsid w:val="00725D50"/>
    <w:rsid w:val="00725DC0"/>
    <w:rsid w:val="0072650F"/>
    <w:rsid w:val="00726BD7"/>
    <w:rsid w:val="007275B5"/>
    <w:rsid w:val="00727FC0"/>
    <w:rsid w:val="00730064"/>
    <w:rsid w:val="00730467"/>
    <w:rsid w:val="007305E1"/>
    <w:rsid w:val="0073062D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D3E"/>
    <w:rsid w:val="00740278"/>
    <w:rsid w:val="00740757"/>
    <w:rsid w:val="00741105"/>
    <w:rsid w:val="0074124C"/>
    <w:rsid w:val="00741A4A"/>
    <w:rsid w:val="00741B06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0E69"/>
    <w:rsid w:val="00751224"/>
    <w:rsid w:val="00751BF8"/>
    <w:rsid w:val="00751D6E"/>
    <w:rsid w:val="00751EF2"/>
    <w:rsid w:val="00751F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5B"/>
    <w:rsid w:val="007564CA"/>
    <w:rsid w:val="00756A23"/>
    <w:rsid w:val="00756ED0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000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895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4F35"/>
    <w:rsid w:val="007854AE"/>
    <w:rsid w:val="00785F86"/>
    <w:rsid w:val="007861E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027"/>
    <w:rsid w:val="00796144"/>
    <w:rsid w:val="00796406"/>
    <w:rsid w:val="00796A09"/>
    <w:rsid w:val="00797323"/>
    <w:rsid w:val="00797701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A5A"/>
    <w:rsid w:val="007B1BA5"/>
    <w:rsid w:val="007B1C21"/>
    <w:rsid w:val="007B1F57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6A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03D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6A1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C0A"/>
    <w:rsid w:val="007D6598"/>
    <w:rsid w:val="007D6641"/>
    <w:rsid w:val="007D78CE"/>
    <w:rsid w:val="007D7B5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3553"/>
    <w:rsid w:val="007E3E98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36F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2ED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4AA"/>
    <w:rsid w:val="00804848"/>
    <w:rsid w:val="00804A27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B06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21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C32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21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804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E06"/>
    <w:rsid w:val="00890058"/>
    <w:rsid w:val="008902AA"/>
    <w:rsid w:val="008906E7"/>
    <w:rsid w:val="008910A1"/>
    <w:rsid w:val="008910AC"/>
    <w:rsid w:val="00891858"/>
    <w:rsid w:val="00891C46"/>
    <w:rsid w:val="0089282A"/>
    <w:rsid w:val="00892DB8"/>
    <w:rsid w:val="0089323B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97CF8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4E59"/>
    <w:rsid w:val="008C569A"/>
    <w:rsid w:val="008C5703"/>
    <w:rsid w:val="008C57AB"/>
    <w:rsid w:val="008C5857"/>
    <w:rsid w:val="008C5907"/>
    <w:rsid w:val="008C5E33"/>
    <w:rsid w:val="008C5E50"/>
    <w:rsid w:val="008C5FB3"/>
    <w:rsid w:val="008C6D20"/>
    <w:rsid w:val="008C7233"/>
    <w:rsid w:val="008C7747"/>
    <w:rsid w:val="008C78FC"/>
    <w:rsid w:val="008C79DA"/>
    <w:rsid w:val="008C7C63"/>
    <w:rsid w:val="008C7C7A"/>
    <w:rsid w:val="008D0418"/>
    <w:rsid w:val="008D054E"/>
    <w:rsid w:val="008D09DB"/>
    <w:rsid w:val="008D0EA4"/>
    <w:rsid w:val="008D199F"/>
    <w:rsid w:val="008D1C01"/>
    <w:rsid w:val="008D1CEB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C58"/>
    <w:rsid w:val="008E13ED"/>
    <w:rsid w:val="008E1AAC"/>
    <w:rsid w:val="008E1F1C"/>
    <w:rsid w:val="008E235C"/>
    <w:rsid w:val="008E2FF5"/>
    <w:rsid w:val="008E31B5"/>
    <w:rsid w:val="008E32AC"/>
    <w:rsid w:val="008E347E"/>
    <w:rsid w:val="008E5536"/>
    <w:rsid w:val="008E55DE"/>
    <w:rsid w:val="008E56FA"/>
    <w:rsid w:val="008E5A70"/>
    <w:rsid w:val="008E623F"/>
    <w:rsid w:val="008E6ADE"/>
    <w:rsid w:val="008E6C40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6843"/>
    <w:rsid w:val="008F7F27"/>
    <w:rsid w:val="00900015"/>
    <w:rsid w:val="00900086"/>
    <w:rsid w:val="009003A4"/>
    <w:rsid w:val="00900459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2D5"/>
    <w:rsid w:val="00903A3B"/>
    <w:rsid w:val="00903FAA"/>
    <w:rsid w:val="00904200"/>
    <w:rsid w:val="009046E3"/>
    <w:rsid w:val="0090476C"/>
    <w:rsid w:val="00905584"/>
    <w:rsid w:val="009056A1"/>
    <w:rsid w:val="00905BC6"/>
    <w:rsid w:val="00905CDF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5E"/>
    <w:rsid w:val="009129D5"/>
    <w:rsid w:val="00912B8F"/>
    <w:rsid w:val="00913261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6D39"/>
    <w:rsid w:val="00917C44"/>
    <w:rsid w:val="00920C08"/>
    <w:rsid w:val="00920F11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856"/>
    <w:rsid w:val="00925ABB"/>
    <w:rsid w:val="00925B39"/>
    <w:rsid w:val="009264F3"/>
    <w:rsid w:val="00926533"/>
    <w:rsid w:val="009266B1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659"/>
    <w:rsid w:val="00934B89"/>
    <w:rsid w:val="00934C51"/>
    <w:rsid w:val="00935142"/>
    <w:rsid w:val="00935391"/>
    <w:rsid w:val="0093542C"/>
    <w:rsid w:val="0093563F"/>
    <w:rsid w:val="0093576B"/>
    <w:rsid w:val="009358E4"/>
    <w:rsid w:val="00936637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908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1FB8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2FE7"/>
    <w:rsid w:val="009634D7"/>
    <w:rsid w:val="0096388A"/>
    <w:rsid w:val="00963A6D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2C7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6FEA"/>
    <w:rsid w:val="009774AA"/>
    <w:rsid w:val="00977787"/>
    <w:rsid w:val="0097789A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13D"/>
    <w:rsid w:val="00984995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A2E"/>
    <w:rsid w:val="009A1E87"/>
    <w:rsid w:val="009A241B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2C9B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627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55A6"/>
    <w:rsid w:val="009D6054"/>
    <w:rsid w:val="009D63B7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47F"/>
    <w:rsid w:val="009E2A22"/>
    <w:rsid w:val="009E2B61"/>
    <w:rsid w:val="009E36E3"/>
    <w:rsid w:val="009E372A"/>
    <w:rsid w:val="009E3DE8"/>
    <w:rsid w:val="009E4154"/>
    <w:rsid w:val="009E57A1"/>
    <w:rsid w:val="009E5A1B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7AD"/>
    <w:rsid w:val="009F1CC7"/>
    <w:rsid w:val="009F2C2C"/>
    <w:rsid w:val="009F2E84"/>
    <w:rsid w:val="009F34A4"/>
    <w:rsid w:val="009F51D5"/>
    <w:rsid w:val="009F5415"/>
    <w:rsid w:val="009F5B60"/>
    <w:rsid w:val="009F5DA1"/>
    <w:rsid w:val="009F64C3"/>
    <w:rsid w:val="009F64DB"/>
    <w:rsid w:val="009F6EA2"/>
    <w:rsid w:val="009F728E"/>
    <w:rsid w:val="009F7993"/>
    <w:rsid w:val="00A01CBD"/>
    <w:rsid w:val="00A01D26"/>
    <w:rsid w:val="00A01F75"/>
    <w:rsid w:val="00A02136"/>
    <w:rsid w:val="00A02B5A"/>
    <w:rsid w:val="00A03102"/>
    <w:rsid w:val="00A039C2"/>
    <w:rsid w:val="00A03C9F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4A5"/>
    <w:rsid w:val="00A10AAD"/>
    <w:rsid w:val="00A10AF4"/>
    <w:rsid w:val="00A112E3"/>
    <w:rsid w:val="00A117BC"/>
    <w:rsid w:val="00A11E7D"/>
    <w:rsid w:val="00A122A4"/>
    <w:rsid w:val="00A124A9"/>
    <w:rsid w:val="00A12E25"/>
    <w:rsid w:val="00A12ED5"/>
    <w:rsid w:val="00A13B4A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BFF"/>
    <w:rsid w:val="00A2692F"/>
    <w:rsid w:val="00A269E5"/>
    <w:rsid w:val="00A27436"/>
    <w:rsid w:val="00A2765E"/>
    <w:rsid w:val="00A278EA"/>
    <w:rsid w:val="00A27B68"/>
    <w:rsid w:val="00A27E0D"/>
    <w:rsid w:val="00A30156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8BE"/>
    <w:rsid w:val="00A409D2"/>
    <w:rsid w:val="00A40A4E"/>
    <w:rsid w:val="00A4129E"/>
    <w:rsid w:val="00A4154F"/>
    <w:rsid w:val="00A41581"/>
    <w:rsid w:val="00A415BE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706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41"/>
    <w:rsid w:val="00A56FA5"/>
    <w:rsid w:val="00A57D9A"/>
    <w:rsid w:val="00A60432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1CF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1AC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1606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68F"/>
    <w:rsid w:val="00A90882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4A2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3E5D"/>
    <w:rsid w:val="00AA415A"/>
    <w:rsid w:val="00AA42F0"/>
    <w:rsid w:val="00AA466A"/>
    <w:rsid w:val="00AA5606"/>
    <w:rsid w:val="00AA59B6"/>
    <w:rsid w:val="00AA64FF"/>
    <w:rsid w:val="00AA651A"/>
    <w:rsid w:val="00AA669D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47D"/>
    <w:rsid w:val="00AC3BE0"/>
    <w:rsid w:val="00AC3C86"/>
    <w:rsid w:val="00AC3E10"/>
    <w:rsid w:val="00AC3F6F"/>
    <w:rsid w:val="00AC40FE"/>
    <w:rsid w:val="00AC4114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919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88E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663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2EEC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56E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5C6"/>
    <w:rsid w:val="00B31508"/>
    <w:rsid w:val="00B31AF7"/>
    <w:rsid w:val="00B31AFC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9EF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5B6C"/>
    <w:rsid w:val="00B462CB"/>
    <w:rsid w:val="00B46C0A"/>
    <w:rsid w:val="00B47551"/>
    <w:rsid w:val="00B50B17"/>
    <w:rsid w:val="00B50D05"/>
    <w:rsid w:val="00B51B44"/>
    <w:rsid w:val="00B51D0F"/>
    <w:rsid w:val="00B53AE1"/>
    <w:rsid w:val="00B53CFF"/>
    <w:rsid w:val="00B54A45"/>
    <w:rsid w:val="00B54B8E"/>
    <w:rsid w:val="00B550A7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A1F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648"/>
    <w:rsid w:val="00B64A72"/>
    <w:rsid w:val="00B64E3A"/>
    <w:rsid w:val="00B653DA"/>
    <w:rsid w:val="00B654BE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50"/>
    <w:rsid w:val="00B743F1"/>
    <w:rsid w:val="00B74473"/>
    <w:rsid w:val="00B74A7D"/>
    <w:rsid w:val="00B74EC6"/>
    <w:rsid w:val="00B764B3"/>
    <w:rsid w:val="00B77376"/>
    <w:rsid w:val="00B7759A"/>
    <w:rsid w:val="00B77FEB"/>
    <w:rsid w:val="00B80E32"/>
    <w:rsid w:val="00B80FE2"/>
    <w:rsid w:val="00B81130"/>
    <w:rsid w:val="00B81182"/>
    <w:rsid w:val="00B82195"/>
    <w:rsid w:val="00B822CD"/>
    <w:rsid w:val="00B823FB"/>
    <w:rsid w:val="00B8245D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87F5E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7D9"/>
    <w:rsid w:val="00B9499C"/>
    <w:rsid w:val="00B94FBE"/>
    <w:rsid w:val="00B95AB6"/>
    <w:rsid w:val="00B95B92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B7B1E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40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95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5665"/>
    <w:rsid w:val="00BD625D"/>
    <w:rsid w:val="00BD6264"/>
    <w:rsid w:val="00BD633C"/>
    <w:rsid w:val="00BD6904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28D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86D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B"/>
    <w:rsid w:val="00C01B1C"/>
    <w:rsid w:val="00C01E36"/>
    <w:rsid w:val="00C02067"/>
    <w:rsid w:val="00C0294D"/>
    <w:rsid w:val="00C02D1C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38E4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81D"/>
    <w:rsid w:val="00C309C6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B8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5D04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4939"/>
    <w:rsid w:val="00C55190"/>
    <w:rsid w:val="00C55E15"/>
    <w:rsid w:val="00C5769A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67DB9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4DA4"/>
    <w:rsid w:val="00C74F46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BF9"/>
    <w:rsid w:val="00C8165A"/>
    <w:rsid w:val="00C81A22"/>
    <w:rsid w:val="00C81AA3"/>
    <w:rsid w:val="00C81F1E"/>
    <w:rsid w:val="00C827DD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403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198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C4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1EC0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D81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39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471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279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208"/>
    <w:rsid w:val="00D2398F"/>
    <w:rsid w:val="00D23CD8"/>
    <w:rsid w:val="00D2517B"/>
    <w:rsid w:val="00D25A88"/>
    <w:rsid w:val="00D25D3F"/>
    <w:rsid w:val="00D26531"/>
    <w:rsid w:val="00D267D8"/>
    <w:rsid w:val="00D267FC"/>
    <w:rsid w:val="00D26959"/>
    <w:rsid w:val="00D2698C"/>
    <w:rsid w:val="00D26EEA"/>
    <w:rsid w:val="00D27009"/>
    <w:rsid w:val="00D27422"/>
    <w:rsid w:val="00D276CB"/>
    <w:rsid w:val="00D27B0A"/>
    <w:rsid w:val="00D300C8"/>
    <w:rsid w:val="00D30E88"/>
    <w:rsid w:val="00D3190B"/>
    <w:rsid w:val="00D31B2C"/>
    <w:rsid w:val="00D3208B"/>
    <w:rsid w:val="00D32170"/>
    <w:rsid w:val="00D322E7"/>
    <w:rsid w:val="00D3257C"/>
    <w:rsid w:val="00D32C32"/>
    <w:rsid w:val="00D3313F"/>
    <w:rsid w:val="00D332C3"/>
    <w:rsid w:val="00D338A3"/>
    <w:rsid w:val="00D3391C"/>
    <w:rsid w:val="00D33CA4"/>
    <w:rsid w:val="00D3446E"/>
    <w:rsid w:val="00D345FE"/>
    <w:rsid w:val="00D348BB"/>
    <w:rsid w:val="00D34D79"/>
    <w:rsid w:val="00D354B3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5D22"/>
    <w:rsid w:val="00D46065"/>
    <w:rsid w:val="00D46EE6"/>
    <w:rsid w:val="00D47167"/>
    <w:rsid w:val="00D4752E"/>
    <w:rsid w:val="00D47923"/>
    <w:rsid w:val="00D47BCC"/>
    <w:rsid w:val="00D506FA"/>
    <w:rsid w:val="00D50749"/>
    <w:rsid w:val="00D508C3"/>
    <w:rsid w:val="00D50C71"/>
    <w:rsid w:val="00D514D4"/>
    <w:rsid w:val="00D514F7"/>
    <w:rsid w:val="00D515B9"/>
    <w:rsid w:val="00D51A19"/>
    <w:rsid w:val="00D51D5C"/>
    <w:rsid w:val="00D51F6D"/>
    <w:rsid w:val="00D52585"/>
    <w:rsid w:val="00D53C63"/>
    <w:rsid w:val="00D5521C"/>
    <w:rsid w:val="00D55555"/>
    <w:rsid w:val="00D55718"/>
    <w:rsid w:val="00D55803"/>
    <w:rsid w:val="00D56011"/>
    <w:rsid w:val="00D5602F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6C2"/>
    <w:rsid w:val="00D7270C"/>
    <w:rsid w:val="00D731CD"/>
    <w:rsid w:val="00D7348C"/>
    <w:rsid w:val="00D73582"/>
    <w:rsid w:val="00D73E14"/>
    <w:rsid w:val="00D74367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942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52B"/>
    <w:rsid w:val="00D86714"/>
    <w:rsid w:val="00D868E7"/>
    <w:rsid w:val="00D86AB4"/>
    <w:rsid w:val="00D86FCB"/>
    <w:rsid w:val="00D877C7"/>
    <w:rsid w:val="00D87935"/>
    <w:rsid w:val="00D87A41"/>
    <w:rsid w:val="00D87ACB"/>
    <w:rsid w:val="00D906DD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8F1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11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B6E19"/>
    <w:rsid w:val="00DC0659"/>
    <w:rsid w:val="00DC0E1B"/>
    <w:rsid w:val="00DC1047"/>
    <w:rsid w:val="00DC12DA"/>
    <w:rsid w:val="00DC1441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F2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C62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68B7"/>
    <w:rsid w:val="00E0700C"/>
    <w:rsid w:val="00E07745"/>
    <w:rsid w:val="00E1023D"/>
    <w:rsid w:val="00E10388"/>
    <w:rsid w:val="00E114FF"/>
    <w:rsid w:val="00E115D0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1CC3"/>
    <w:rsid w:val="00E223E0"/>
    <w:rsid w:val="00E22C93"/>
    <w:rsid w:val="00E22DE1"/>
    <w:rsid w:val="00E23AFC"/>
    <w:rsid w:val="00E23C75"/>
    <w:rsid w:val="00E23FC3"/>
    <w:rsid w:val="00E24142"/>
    <w:rsid w:val="00E24C79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723"/>
    <w:rsid w:val="00E3091E"/>
    <w:rsid w:val="00E309AC"/>
    <w:rsid w:val="00E310E8"/>
    <w:rsid w:val="00E311BE"/>
    <w:rsid w:val="00E312BE"/>
    <w:rsid w:val="00E314B5"/>
    <w:rsid w:val="00E328F9"/>
    <w:rsid w:val="00E329C5"/>
    <w:rsid w:val="00E32C51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079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6F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2F42"/>
    <w:rsid w:val="00E5321C"/>
    <w:rsid w:val="00E53AEB"/>
    <w:rsid w:val="00E54F8E"/>
    <w:rsid w:val="00E55170"/>
    <w:rsid w:val="00E55A9F"/>
    <w:rsid w:val="00E55BE7"/>
    <w:rsid w:val="00E55D0D"/>
    <w:rsid w:val="00E56550"/>
    <w:rsid w:val="00E5697A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5FB2"/>
    <w:rsid w:val="00E666C4"/>
    <w:rsid w:val="00E66725"/>
    <w:rsid w:val="00E6676A"/>
    <w:rsid w:val="00E668C6"/>
    <w:rsid w:val="00E66F4B"/>
    <w:rsid w:val="00E670DE"/>
    <w:rsid w:val="00E67436"/>
    <w:rsid w:val="00E67A3B"/>
    <w:rsid w:val="00E67DC9"/>
    <w:rsid w:val="00E70A7D"/>
    <w:rsid w:val="00E71249"/>
    <w:rsid w:val="00E713D3"/>
    <w:rsid w:val="00E71982"/>
    <w:rsid w:val="00E72331"/>
    <w:rsid w:val="00E72453"/>
    <w:rsid w:val="00E724EE"/>
    <w:rsid w:val="00E7270A"/>
    <w:rsid w:val="00E72FB7"/>
    <w:rsid w:val="00E7331B"/>
    <w:rsid w:val="00E733A1"/>
    <w:rsid w:val="00E73565"/>
    <w:rsid w:val="00E73853"/>
    <w:rsid w:val="00E73FBA"/>
    <w:rsid w:val="00E74928"/>
    <w:rsid w:val="00E75250"/>
    <w:rsid w:val="00E7601F"/>
    <w:rsid w:val="00E76299"/>
    <w:rsid w:val="00E76918"/>
    <w:rsid w:val="00E76970"/>
    <w:rsid w:val="00E769D7"/>
    <w:rsid w:val="00E76C7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5E6A"/>
    <w:rsid w:val="00E864A5"/>
    <w:rsid w:val="00E86509"/>
    <w:rsid w:val="00E86C82"/>
    <w:rsid w:val="00E86D96"/>
    <w:rsid w:val="00E86F81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5DA3"/>
    <w:rsid w:val="00E96482"/>
    <w:rsid w:val="00E967EF"/>
    <w:rsid w:val="00E9697D"/>
    <w:rsid w:val="00E97608"/>
    <w:rsid w:val="00E978FB"/>
    <w:rsid w:val="00E979CB"/>
    <w:rsid w:val="00EA03E1"/>
    <w:rsid w:val="00EA0446"/>
    <w:rsid w:val="00EA0C63"/>
    <w:rsid w:val="00EA12E9"/>
    <w:rsid w:val="00EA16C9"/>
    <w:rsid w:val="00EA1A17"/>
    <w:rsid w:val="00EA2335"/>
    <w:rsid w:val="00EA3078"/>
    <w:rsid w:val="00EA3162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7C8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4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00B"/>
    <w:rsid w:val="00EC21DF"/>
    <w:rsid w:val="00EC2282"/>
    <w:rsid w:val="00EC248D"/>
    <w:rsid w:val="00EC2B14"/>
    <w:rsid w:val="00EC2C6C"/>
    <w:rsid w:val="00EC2DE9"/>
    <w:rsid w:val="00EC311D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00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67"/>
    <w:rsid w:val="00ED68D8"/>
    <w:rsid w:val="00ED710A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84F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7AF"/>
    <w:rsid w:val="00EF1993"/>
    <w:rsid w:val="00EF1EED"/>
    <w:rsid w:val="00EF2364"/>
    <w:rsid w:val="00EF2503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C76"/>
    <w:rsid w:val="00F03E86"/>
    <w:rsid w:val="00F03FC9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0FD"/>
    <w:rsid w:val="00F31722"/>
    <w:rsid w:val="00F32010"/>
    <w:rsid w:val="00F3210D"/>
    <w:rsid w:val="00F326ED"/>
    <w:rsid w:val="00F32AC4"/>
    <w:rsid w:val="00F32D1F"/>
    <w:rsid w:val="00F3319E"/>
    <w:rsid w:val="00F3363B"/>
    <w:rsid w:val="00F336EE"/>
    <w:rsid w:val="00F338AE"/>
    <w:rsid w:val="00F33966"/>
    <w:rsid w:val="00F33A0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B7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8D9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64B"/>
    <w:rsid w:val="00F649C7"/>
    <w:rsid w:val="00F65017"/>
    <w:rsid w:val="00F653B6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15B"/>
    <w:rsid w:val="00F7247C"/>
    <w:rsid w:val="00F724CA"/>
    <w:rsid w:val="00F72AB3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3C0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6ACB"/>
    <w:rsid w:val="00F86E97"/>
    <w:rsid w:val="00F87F55"/>
    <w:rsid w:val="00F9034A"/>
    <w:rsid w:val="00F906AC"/>
    <w:rsid w:val="00F907C9"/>
    <w:rsid w:val="00F90CE0"/>
    <w:rsid w:val="00F90F03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3AA"/>
    <w:rsid w:val="00F97446"/>
    <w:rsid w:val="00F9772A"/>
    <w:rsid w:val="00F97CBD"/>
    <w:rsid w:val="00FA0310"/>
    <w:rsid w:val="00FA128E"/>
    <w:rsid w:val="00FA199D"/>
    <w:rsid w:val="00FA1C19"/>
    <w:rsid w:val="00FA2013"/>
    <w:rsid w:val="00FA2228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7087"/>
    <w:rsid w:val="00FA7464"/>
    <w:rsid w:val="00FA7905"/>
    <w:rsid w:val="00FA7BB1"/>
    <w:rsid w:val="00FB0C7E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3E84"/>
    <w:rsid w:val="00FB4418"/>
    <w:rsid w:val="00FB4621"/>
    <w:rsid w:val="00FB4AB5"/>
    <w:rsid w:val="00FB5E0C"/>
    <w:rsid w:val="00FB5FC1"/>
    <w:rsid w:val="00FB6090"/>
    <w:rsid w:val="00FB7599"/>
    <w:rsid w:val="00FB771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2E97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F4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58F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CFCB54E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B645A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B645A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594E78"/>
    <w:pPr>
      <w:numPr>
        <w:numId w:val="42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</TotalTime>
  <Pages>1</Pages>
  <Words>13119</Words>
  <Characters>74784</Characters>
  <Application>Microsoft Office Word</Application>
  <DocSecurity>0</DocSecurity>
  <Lines>623</Lines>
  <Paragraphs>175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87728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2026-06-23T06:24:00Z</dcterms:created>
  <dcterms:modified xsi:type="dcterms:W3CDTF">2026-06-23T07:58:00Z</dcterms:modified>
</cp:coreProperties>
</file>