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5F05" w14:textId="77777777" w:rsidR="00976FEA" w:rsidRPr="00484029" w:rsidRDefault="00976FEA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BFA458D" w14:textId="6D3415AF" w:rsidR="00976FEA" w:rsidRPr="00484029" w:rsidRDefault="00976FEA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6B4AE087" w14:textId="77777777" w:rsidR="00976FEA" w:rsidRDefault="00976FE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2947EA0" w14:textId="77777777" w:rsidR="00976FEA" w:rsidRDefault="00976FE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5CA830A" w14:textId="77777777" w:rsidR="00976FEA" w:rsidRDefault="00976FE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511D1FA" w14:textId="77777777" w:rsidR="00976FEA" w:rsidRDefault="00976FEA">
      <w:pPr>
        <w:jc w:val="center"/>
        <w:rPr>
          <w:sz w:val="28"/>
        </w:rPr>
      </w:pPr>
    </w:p>
    <w:p w14:paraId="57B13843" w14:textId="77777777" w:rsidR="00976FEA" w:rsidRDefault="00976FEA">
      <w:pPr>
        <w:jc w:val="center"/>
        <w:rPr>
          <w:sz w:val="28"/>
        </w:rPr>
      </w:pPr>
    </w:p>
    <w:p w14:paraId="44C85761" w14:textId="77777777" w:rsidR="00976FEA" w:rsidRDefault="00976FEA">
      <w:pPr>
        <w:jc w:val="center"/>
        <w:rPr>
          <w:sz w:val="28"/>
        </w:rPr>
      </w:pPr>
    </w:p>
    <w:p w14:paraId="55A3E94D" w14:textId="77777777" w:rsidR="00976FEA" w:rsidRDefault="00976FE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C3A121B" w14:textId="77777777" w:rsidR="00976FEA" w:rsidRDefault="00976FE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2AD55533" w14:textId="77777777" w:rsidR="00976FE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68F1880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53252A1" w14:textId="77777777" w:rsidR="00976FEA" w:rsidRDefault="00976FE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698C0CF" w14:textId="77777777" w:rsidR="00976FEA" w:rsidRDefault="00976FE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2026</w:t>
      </w:r>
    </w:p>
    <w:p w14:paraId="2D298244" w14:textId="77777777" w:rsidR="00976FEA" w:rsidRDefault="00976FE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76FEA" w14:paraId="6C61487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C7745F8" w14:textId="77777777" w:rsidR="00976FEA" w:rsidRDefault="00976FE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6C3F7B5" w14:textId="77777777" w:rsidR="00976FEA" w:rsidRDefault="00976FE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702D8EF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3491E2B" w14:textId="77777777" w:rsidR="00976FEA" w:rsidRDefault="00976FE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7172D30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F2D74E9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DEAECC1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8898758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F1A3613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B996174" w14:textId="77777777" w:rsidR="00976FEA" w:rsidRDefault="00976FEA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63C5E02" w14:textId="77777777" w:rsidR="00976FEA" w:rsidRDefault="00976FEA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4EF356A" w14:textId="77777777" w:rsidR="00976FEA" w:rsidRDefault="00976FEA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7E0F050" w14:textId="77777777" w:rsidR="00976FEA" w:rsidRDefault="00976FEA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B6FE781" w14:textId="77777777" w:rsidR="00976FEA" w:rsidRDefault="00976FEA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0F1133C8" w14:textId="77777777" w:rsidR="00976FEA" w:rsidRDefault="00976FEA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1FC3322" w14:textId="77777777" w:rsidR="00976FEA" w:rsidRDefault="00976FE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3427106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6F6CC93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512CB44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D0CBB74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C80437B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FA9A6B8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A6D9D02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A2D5075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7486BA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76FEA" w14:paraId="738F652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B25CE3A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4656E8C" w14:textId="77777777" w:rsidR="00976FEA" w:rsidRDefault="00976F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24EC4DA" w14:textId="77777777" w:rsidR="00976FEA" w:rsidRDefault="00976F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2E2D0CA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27096F2" w14:textId="77777777" w:rsidR="00976FEA" w:rsidRDefault="00976F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45B9948" w14:textId="77777777" w:rsidR="00976FEA" w:rsidRDefault="00976F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914480F" w14:textId="77777777" w:rsidR="00976FEA" w:rsidRDefault="00976F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A1D2650" w14:textId="77777777" w:rsidR="00976FEA" w:rsidRDefault="00976F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B53B41C" w14:textId="77777777" w:rsidR="00976FEA" w:rsidRDefault="00976F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5318956" w14:textId="77777777" w:rsidR="00976FEA" w:rsidRDefault="00976FE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86E891F" w14:textId="77777777" w:rsidR="00976FEA" w:rsidRDefault="00976FE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F281215" w14:textId="77777777" w:rsidR="00976FEA" w:rsidRDefault="00976FEA">
      <w:pPr>
        <w:spacing w:line="192" w:lineRule="auto"/>
        <w:jc w:val="center"/>
      </w:pPr>
    </w:p>
    <w:p w14:paraId="1F4AA126" w14:textId="77777777" w:rsidR="00976FEA" w:rsidRDefault="00976FE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D14E967" w14:textId="77777777" w:rsidR="00976FEA" w:rsidRPr="007E3B71" w:rsidRDefault="00976FE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64AC98A" w14:textId="77777777" w:rsidR="00976FEA" w:rsidRPr="007E3B71" w:rsidRDefault="00976FE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E22AB05" w14:textId="77777777" w:rsidR="00976FEA" w:rsidRPr="007E3B71" w:rsidRDefault="00976FE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E453100" w14:textId="77777777" w:rsidR="00976FEA" w:rsidRDefault="00976FEA" w:rsidP="0095691E">
      <w:pPr>
        <w:pStyle w:val="Heading1"/>
        <w:spacing w:line="360" w:lineRule="auto"/>
      </w:pPr>
      <w:r>
        <w:t>LINIA 300</w:t>
      </w:r>
    </w:p>
    <w:p w14:paraId="0F7572FE" w14:textId="77777777" w:rsidR="00976FEA" w:rsidRDefault="00976FE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76FEA" w14:paraId="4101A5E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314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0A57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A97C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D9E2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8272CA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985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741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ED8B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BAAC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35C6" w14:textId="77777777" w:rsidR="00976FEA" w:rsidRPr="00D344C9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0FF7A57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5E0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788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7C95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4548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0FBD3D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9E16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6C11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72E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3678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9727" w14:textId="77777777" w:rsidR="00976FEA" w:rsidRPr="00D344C9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116A127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6D5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75A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18A1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CDD4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34D02E1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227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5A257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291A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CE7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AD87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0F60" w14:textId="77777777" w:rsidR="00976FEA" w:rsidRPr="00D344C9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69AEF8" w14:textId="77777777" w:rsidR="00976FEA" w:rsidRPr="00D344C9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76FEA" w14:paraId="1895B99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7BA7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802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FA69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685D" w14:textId="77777777" w:rsidR="00976FEA" w:rsidRDefault="00976FE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2D5F93" w14:textId="77777777" w:rsidR="00976FEA" w:rsidRDefault="00976FE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4F2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B489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CC46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97D6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B0B3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E1BA60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B0CA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94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B998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E858" w14:textId="77777777" w:rsidR="00976FEA" w:rsidRDefault="00976FE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2F91" w14:textId="77777777" w:rsidR="00976FEA" w:rsidRPr="00E4222D" w:rsidRDefault="00976FE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B8B9EFA" w14:textId="77777777" w:rsidR="00976FEA" w:rsidRPr="00E4222D" w:rsidRDefault="00976FE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65E935E" w14:textId="77777777" w:rsidR="00976FEA" w:rsidRPr="00E4222D" w:rsidRDefault="00976FE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5485FFC" w14:textId="77777777" w:rsidR="00976FEA" w:rsidRDefault="00976FE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EA10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456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2EE0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128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976FEA" w14:paraId="7F9C064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297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71E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A948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DF42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2AD859" w14:textId="77777777" w:rsidR="00976FEA" w:rsidRDefault="00976FE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7AF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60D1FA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083A76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DA10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6D0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AD5B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6EC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09F7F5E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1E60008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76FEA" w14:paraId="464A4EA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982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FF3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C1E5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360C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70AD4B9D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BD6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B32B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C8A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3A9334C2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BC29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47E3" w14:textId="77777777" w:rsidR="00976FEA" w:rsidRPr="00A00A4F" w:rsidRDefault="00976FE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2428A4E3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976FEA" w14:paraId="1C8D7F0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A99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FE2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469C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8EBC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7D18A7BF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4858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187C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0F9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77C6AC5B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081C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E71F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976FEA" w14:paraId="371AD40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352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3487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FFADA9B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7C06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CB92" w14:textId="77777777" w:rsidR="00976FEA" w:rsidRDefault="00976FE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6E4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F276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3E8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B570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5A17" w14:textId="77777777" w:rsidR="00976FEA" w:rsidRPr="00E4222D" w:rsidRDefault="00976FEA" w:rsidP="00E4222D"/>
        </w:tc>
      </w:tr>
      <w:tr w:rsidR="00976FEA" w14:paraId="1715D16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3EA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2BB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AACE06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4EC5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DCF7" w14:textId="77777777" w:rsidR="00976FEA" w:rsidRDefault="00976FE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555E43F" w14:textId="77777777" w:rsidR="00976FEA" w:rsidRDefault="00976FE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09B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BB75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2D86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6C76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AB3C" w14:textId="77777777" w:rsidR="00976FEA" w:rsidRPr="00E4222D" w:rsidRDefault="00976FEA" w:rsidP="00E4222D"/>
        </w:tc>
      </w:tr>
      <w:tr w:rsidR="00976FEA" w14:paraId="66D13EF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FD2A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F632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B001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2061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513198E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412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D2C7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E7D2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C1340B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E675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C389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215C258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DF5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541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D7E1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CC7E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29F0458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868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12B0D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22B8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C02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E47F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C2D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4927340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43E6759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BC1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FD0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99C4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B6F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C7DF580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0C3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205B5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D507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4A02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E7BF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6CFF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F2279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76FEA" w14:paraId="4743911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289A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A5F7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998BEB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2422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D6AF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E978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57AA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020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B3C3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F9B0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40F0A17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8D2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E56A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0D31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EA0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6848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8C84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6F2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78F1FA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8795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10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337406E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872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E2F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048C6C0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1E85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8817" w14:textId="77777777" w:rsidR="00976FEA" w:rsidRDefault="00976FEA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769EC7E6" w14:textId="77777777" w:rsidR="00976FEA" w:rsidRDefault="00976FEA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B1F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7B31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E98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D5DC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3AA1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377CB8A6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CD8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76B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8AA5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98B6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12E3D82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715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79D5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C3C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B777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0CD8" w14:textId="77777777" w:rsidR="00976FEA" w:rsidRPr="00D344C9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4CE87B6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8DA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EED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CB7B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323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F0CE7B6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08A2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DB20EA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2EA35B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E1B03F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D74292B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3BEC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BCC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00CB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4CED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EF8107D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D9D76EE" w14:textId="77777777" w:rsidR="00976FEA" w:rsidRPr="004870EE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76FEA" w14:paraId="194CBC0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EA7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E57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326416D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4CBFFA8" w14:textId="77777777" w:rsidR="00976FEA" w:rsidRDefault="00976FEA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11B9E8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9535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1A7A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767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6DC8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595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181C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9D0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4EB7116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931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7E3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1245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B86F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C38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EEA3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CB7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6E07AE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BE06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C38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A0A3C2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76FEA" w14:paraId="3631503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AB0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389A" w14:textId="77777777" w:rsidR="00976FEA" w:rsidRDefault="00976FE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6DC53B9" w14:textId="77777777" w:rsidR="00976FEA" w:rsidRDefault="00976FE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A9A4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AC5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E63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A16D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C8A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C59A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919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D4363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76FEA" w14:paraId="1013426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606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D96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8A9B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20A5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269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6817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1026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3FE5AD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FC0A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C5A0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757B98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76FEA" w14:paraId="31B6E32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F8A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338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5357EF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96C9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85E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6D9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6FA2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66C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B537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EAA8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61BF31F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45B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17F6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09F8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1B2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798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8855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F46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9A2FC5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4E6E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B93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30484E1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D44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D2E7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3F4BA33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35EA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24CF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C1A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4D89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2BC8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552E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6332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623915C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CB00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9D4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DA27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B03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ABC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3A00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F07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1BF02A8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68C2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C8C5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7011BBA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D99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908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C790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B974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AFA5E52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5F0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A8924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65E2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77A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1DDF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F1A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FFF81F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DEB6A4" w14:textId="77777777" w:rsidR="00976FEA" w:rsidRPr="00D344C9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76FEA" w14:paraId="35A261D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865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446B" w14:textId="77777777" w:rsidR="00976FEA" w:rsidRDefault="00976FE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2E4991B" w14:textId="77777777" w:rsidR="00976FEA" w:rsidRDefault="00976FE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91A6" w14:textId="77777777" w:rsidR="00976FEA" w:rsidRPr="00600D25" w:rsidRDefault="00976FE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7C47" w14:textId="77777777" w:rsidR="00976FEA" w:rsidRDefault="00976FE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03EE63B9" w14:textId="77777777" w:rsidR="00976FEA" w:rsidRDefault="00976FE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5EF6" w14:textId="77777777" w:rsidR="00976FEA" w:rsidRDefault="00976FE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EA64" w14:textId="77777777" w:rsidR="00976FEA" w:rsidRDefault="00976FE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F53D" w14:textId="77777777" w:rsidR="00976FEA" w:rsidRDefault="00976FE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ACC091D" w14:textId="77777777" w:rsidR="00976FEA" w:rsidRDefault="00976FE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8337" w14:textId="77777777" w:rsidR="00976FEA" w:rsidRPr="00600D25" w:rsidRDefault="00976FE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9B30" w14:textId="77777777" w:rsidR="00976FEA" w:rsidRDefault="00976FEA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976FEA" w14:paraId="1075B67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7A67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A09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1B77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8BEE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2901249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58DA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9755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868D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8DA3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8BD1" w14:textId="77777777" w:rsidR="00976FEA" w:rsidRPr="00D344C9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0F9443D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5EB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DBB6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9110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D248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C1D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0D7B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0B9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2E37207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1A6E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EE64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6A498C" w14:textId="77777777" w:rsidR="00976FEA" w:rsidRPr="00D344C9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76FEA" w14:paraId="5C8C21D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9F7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5958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19A458E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E716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230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0DA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88B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1908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2E41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789D" w14:textId="77777777" w:rsidR="00976FEA" w:rsidRDefault="00976FE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BAE265" w14:textId="77777777" w:rsidR="00976FEA" w:rsidRPr="00D344C9" w:rsidRDefault="00976FE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76FEA" w14:paraId="49260E2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D8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1B2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A9F3AD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7486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07BA" w14:textId="77777777" w:rsidR="00976FEA" w:rsidRDefault="00976FE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3FE5C9D" w14:textId="77777777" w:rsidR="00976FEA" w:rsidRDefault="00976FE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B83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2E22B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3F79F1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4D9E83C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5531538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5D9E9B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8E3C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32D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F5D5D6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5BAF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40E9" w14:textId="77777777" w:rsidR="00976FEA" w:rsidRDefault="00976F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65F9B1" w14:textId="77777777" w:rsidR="00976FEA" w:rsidRDefault="00976F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28ED57" w14:textId="77777777" w:rsidR="00976FEA" w:rsidRPr="00D344C9" w:rsidRDefault="00976F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976FEA" w14:paraId="10E0288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D4A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6A7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9392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210E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74CE7D5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B6B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7D3AC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3D68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8E3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4F6A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45E9" w14:textId="77777777" w:rsidR="00976FEA" w:rsidRDefault="00976F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CDE286" w14:textId="77777777" w:rsidR="00976FEA" w:rsidRDefault="00976F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780838" w14:textId="77777777" w:rsidR="00976FEA" w:rsidRDefault="00976FE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76FEA" w14:paraId="7D55074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C6B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0D6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68CE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8F83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3B064EA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340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205EF21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8A00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E0A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C7B9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DD60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B66531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76FEA" w14:paraId="08711B80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2003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D83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DBD3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1FE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544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4D28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F32A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0B33610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5FE5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A9AE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1E8215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39CA1FA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B5F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CFD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C9E9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DE03" w14:textId="77777777" w:rsidR="00976FEA" w:rsidRDefault="00976FE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0849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A147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E29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340A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292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1AB8793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0D83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1003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307D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E661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5DAEF34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812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424F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BBE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23E0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2BB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3741767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8D2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A86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3676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370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A47633C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BE27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B156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21E8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B02E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819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213D298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8455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926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9932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EA15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7ABF615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3DEC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B06CB6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E476420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D8E994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B753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957E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A7F0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7FA0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A0E401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57F41F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76FEA" w14:paraId="73BF88B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A2F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E0E2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2C8D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6A8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0C30608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3A2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828417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60B7" w14:textId="77777777" w:rsidR="00976FEA" w:rsidRPr="00600D25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17B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62AF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8495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FBF3AB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76FEA" w14:paraId="1CD014B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B02A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0836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D91C7F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6D4E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4A3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E3A5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E53D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4D1F" w14:textId="77777777" w:rsidR="00976FEA" w:rsidRDefault="00976FE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87AF" w14:textId="77777777" w:rsidR="00976FEA" w:rsidRDefault="00976FE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3437" w14:textId="77777777" w:rsidR="00976FEA" w:rsidRDefault="00976FE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76FEA" w14:paraId="484E7E7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CE0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A27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10073A1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9187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88C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FF6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4A0E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E19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23E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9B7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976FEA" w14:paraId="66C9D4A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AC8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4B9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3D7F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F00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313190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D48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F97C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FDF6" w14:textId="77777777" w:rsidR="00976FEA" w:rsidRPr="00E731A9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6BBFA02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16F030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0DA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544E" w14:textId="77777777" w:rsidR="00976FEA" w:rsidRDefault="00976FE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200FF7D" w14:textId="77777777" w:rsidR="00976FEA" w:rsidRDefault="00976FE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6B563F5D" w14:textId="77777777" w:rsidR="00976FEA" w:rsidRPr="001D4392" w:rsidRDefault="00976FEA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76FEA" w14:paraId="64D4B1B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42C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F7F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50E4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2C9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186ACB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B90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FF67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FA6B" w14:textId="77777777" w:rsidR="00976FEA" w:rsidRPr="00E731A9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211B935" w14:textId="77777777" w:rsidR="00976FEA" w:rsidRPr="00E731A9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CFAF40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2709F3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BF5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8B6D" w14:textId="77777777" w:rsidR="00976FEA" w:rsidRPr="00616BAF" w:rsidRDefault="00976FE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2197E3" w14:textId="77777777" w:rsidR="00976FEA" w:rsidRDefault="00976FE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CC974A" w14:textId="77777777" w:rsidR="00976FEA" w:rsidRPr="003B726B" w:rsidRDefault="00976FE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76FEA" w14:paraId="12B2637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D6C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8E1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07DB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22B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A19BAB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C7B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964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7FE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4C07D0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CF96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770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FAF5B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1BEC9B4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C0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97A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B11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ADE0" w14:textId="77777777" w:rsidR="00976FEA" w:rsidRDefault="00976FEA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256412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E8F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C18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B05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A27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C8C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2D636E1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0D1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454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8C09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392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1810E4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228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28E7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DEA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4CA004F" w14:textId="77777777" w:rsidR="00976FEA" w:rsidRPr="00E731A9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47AC286" w14:textId="77777777" w:rsidR="00976FEA" w:rsidRPr="00E731A9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48550D7" w14:textId="77777777" w:rsidR="00976FEA" w:rsidRPr="001D4392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30DB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1900" w14:textId="77777777" w:rsidR="00976FEA" w:rsidRDefault="00976FE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E1EDDE" w14:textId="77777777" w:rsidR="00976FEA" w:rsidRDefault="00976FE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6F2175" w14:textId="77777777" w:rsidR="00976FEA" w:rsidRPr="003B726B" w:rsidRDefault="00976FE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76FEA" w14:paraId="51F2E33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CB2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DD6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9044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493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8E1560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B64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397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D0F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32C7C4D" w14:textId="77777777" w:rsidR="00976FEA" w:rsidRPr="00E731A9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CA96C23" w14:textId="77777777" w:rsidR="00976FEA" w:rsidRPr="00E731A9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AA67693" w14:textId="77777777" w:rsidR="00976FEA" w:rsidRPr="001D4392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A29F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7098" w14:textId="77777777" w:rsidR="00976FEA" w:rsidRPr="00616BAF" w:rsidRDefault="00976FE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227853" w14:textId="77777777" w:rsidR="00976FEA" w:rsidRDefault="00976FE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6EBA6E" w14:textId="77777777" w:rsidR="00976FEA" w:rsidRPr="003B726B" w:rsidRDefault="00976FE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76FEA" w14:paraId="3BE53B8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1D0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AA8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CE3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B68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76F287E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71D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3FE9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C2C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48D62A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296F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6AD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07293E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1C634D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76FEA" w14:paraId="759C0BE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585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31E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A0D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593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C801ED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2C9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6F93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48A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029DD1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B9AF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51D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76FEA" w14:paraId="5A12908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C85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EF4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F3A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0F1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2FA882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17F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F3E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476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A76D82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A15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7263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7A6EE5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6163EFC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FD2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B6C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23A4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2B6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260428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9BB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AC8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545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8E5E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552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FFE0E8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76FEA" w14:paraId="02DFDA5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B5A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F51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D46937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8F8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109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52AFABC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92A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4A8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430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8A7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5F1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8F55E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4C99D568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E80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705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046963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CF6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2DB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92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5947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E46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A3E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9029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43B28D1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5F51E06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DDC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1EA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8979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AA6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63EAA7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D1DDBB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B2F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3DF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FCC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50977B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43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E6B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76FEA" w14:paraId="45F46716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10B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C80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66B3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C1E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E1BDC2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CE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2DC51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247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F79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921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260B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0913BFF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90D5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0D0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851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7C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5C33F9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764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1CE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33E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AFBA26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0FB4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2E8D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144EDFF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8AB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B2A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8944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B73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A33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B18B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0F6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F99415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1BF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B483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B0EE10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DAADEB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976FEA" w14:paraId="1BE3567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1D0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A44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12E1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FD3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664A2D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F25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835E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A61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1E8541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BAE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5E7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6027C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608274F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C97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148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1BB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578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7F2A40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173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63249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D7FBAF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34FEE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EE5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395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CD58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83C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33C6F31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0D5D4D8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944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527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786E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C07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F94916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72F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F63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F04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2CB8B7A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A1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840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51A61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14DBAF8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A623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61F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CF2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AD0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997100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D91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8F3D2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A2B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34B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520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FF0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3FEFB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76FEA" w14:paraId="1FE3377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671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EAA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6BE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139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36A960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472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58C7B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6677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927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96C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EE3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B3B99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76FEA" w14:paraId="1BE25FF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80E7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071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125E4A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19C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DBF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18B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5F6C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B9D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3B9D7B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09C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EF8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374732D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457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018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6D906D1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C50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587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B7C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325F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41B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4C0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F79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DC7710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976FEA" w14:paraId="4769576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54A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F3D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36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556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912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3325FD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6611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90C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5D8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4DE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2AFD28A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FFD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802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1ADB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105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7A3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C20F6F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FB50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F6E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5A74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001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365D076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AF6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145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E70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016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D54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97E0C5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2FB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255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8A4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080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08E733C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AEC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543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A44B8F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C6A8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D63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C4C359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45A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1907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DBD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77886B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22DB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CF26" w14:textId="77777777" w:rsidR="00976FEA" w:rsidRPr="0019324E" w:rsidRDefault="00976FE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665C95D" w14:textId="77777777" w:rsidR="00976FEA" w:rsidRPr="000160B5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9EA9F20" w14:textId="77777777" w:rsidR="00976FEA" w:rsidRPr="006B78FD" w:rsidRDefault="00976FE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D529128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A9D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A42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FF6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0C7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35F53F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3F4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89C9B6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932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505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4DB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F240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66149A1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76FEA" w14:paraId="227794D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AC6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FBC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E87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481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67B98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4445C3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4EF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5C2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79D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FFC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5001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EBF56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315ADD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76FEA" w14:paraId="5D2A872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40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470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94A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260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61BB3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798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DD2BE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0E8D3F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188F4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B437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93D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AF7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95A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C547F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65B055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76FEA" w14:paraId="193D6AB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51B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A6B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7E6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5F2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1F5EC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312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45E100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20E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276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4A57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DBDA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DFF16B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76FEA" w14:paraId="0EE0AC5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D37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EA1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9C93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5E9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3685C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86A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3F7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716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6CB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9313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03A1266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76FEA" w14:paraId="58C038F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7FC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787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52A7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B51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2E5CA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DA5B98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9CB4CB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6FD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212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24B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866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016B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1C509F25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466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B69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77E8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D51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E112E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69F931E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2DBC64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9C1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9DC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E3E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141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FFD7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26AD76F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FF3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EAB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CD4A95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95E3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234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DCE70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029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D34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8A8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C077CA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758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5657" w14:textId="77777777" w:rsidR="00976FEA" w:rsidRPr="0019324E" w:rsidRDefault="00976FE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48F3E84" w14:textId="77777777" w:rsidR="00976FEA" w:rsidRPr="000160B5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65E31E8" w14:textId="77777777" w:rsidR="00976FEA" w:rsidRPr="005C2BB7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35AAC2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817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E5F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AE70B3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284E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2FE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BB546AE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41C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1EFB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3DE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968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5BF6" w14:textId="77777777" w:rsidR="00976FEA" w:rsidRPr="00DE4F3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F46CF9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A9600C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7A801D1" w14:textId="77777777" w:rsidR="00976FEA" w:rsidRPr="00DE4F3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76FEA" w14:paraId="0A53A49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5BD5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DF2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00AE72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E8E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DE4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ADFEC4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B78B53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D84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7CC6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8A2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D16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40B5" w14:textId="77777777" w:rsidR="00976FEA" w:rsidRPr="00DE4F3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33807C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78EC3E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AFDEC00" w14:textId="77777777" w:rsidR="00976FEA" w:rsidRPr="00DE4F3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76FEA" w14:paraId="6DD50283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714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6A2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D8BE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DFE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49B24B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90D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495E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7D1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519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DCB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3863858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57F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B30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40D65D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A43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049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D6AAFB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A73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E6F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FF6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F28E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E6C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7F2A9CF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B9E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699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D711A3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C7AB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AA7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3F750D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62B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5CA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44E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86DE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E5E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EC1D3D" w14:textId="77777777" w:rsidR="00976FEA" w:rsidRPr="00CB2A72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32494C2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16C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BDE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89E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6EB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535D3C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FBD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6DD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4E3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5DC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BEA4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48DA856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654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6C2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EA7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C0B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887701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ECC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8FEB67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44A8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AEC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038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509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46A95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DA256D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76FEA" w14:paraId="48043FD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090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E24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C497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BCE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4F2DBC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B7D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3B9B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642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AA0100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54F9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C77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76FEA" w14:paraId="4B3AC37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DC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473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DAB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F1EE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AD1019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E3C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711E4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EF86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BE1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A2F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A854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A1181DE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CB01C4E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76FEA" w14:paraId="191E366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772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05D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665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0CB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EC9EB1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3DF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4F91A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F0AE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349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E4C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D6B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F9548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2C6B53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76FEA" w14:paraId="36FA12E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F2C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4CB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8CDB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8F3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E8A184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2E9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45225A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615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64B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3146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02C6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79568C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76FEA" w14:paraId="3F71F15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CE50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A01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61B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1DF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A77817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8C3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E7F9D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4064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3A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AA17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07D4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1710D4" w14:textId="77777777" w:rsidR="00976FEA" w:rsidRPr="00D344C9" w:rsidRDefault="00976FEA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BED736D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76FEA" w14:paraId="77511B8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812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9A4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3E0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5B0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FCD950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0EA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05E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167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5CA42E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5A9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FF5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45C427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26F6A63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76FEA" w14:paraId="5059B707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C3EA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E42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F858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470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739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187F1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516B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501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2A2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923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338B2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6ED12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76FEA" w14:paraId="2424666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71C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41F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F2D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4EE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EA97B9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311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423F68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A6CE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202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408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268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5709EC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76FEA" w14:paraId="234DDF0B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0B5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73A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C674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227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74BE0C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64FB74E1" w14:textId="77777777" w:rsidR="00976FEA" w:rsidRDefault="00976FEA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D13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70B7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03B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AC3025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87A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2F8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E0FCC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68FC7D6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7BCA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E99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632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86B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42624B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ABE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20A0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743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5BD3C0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327B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680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00E27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1BCB111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4BD5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F07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336+180</w:t>
            </w:r>
          </w:p>
          <w:p w14:paraId="6EF4CC2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01B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5B3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</w:t>
            </w:r>
          </w:p>
          <w:p w14:paraId="06600EE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677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1924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51A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F3EC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86A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5097780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217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625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A59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50FE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726E54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E02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42590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ADCB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4AC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25E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3A0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12460E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164D1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76FEA" w14:paraId="0B75417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30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225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444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CA6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809FDD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862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35913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636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A61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660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9BD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3CA43B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76FEA" w14:paraId="3B6CA44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C6B3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866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4BA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1F1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040A7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CE1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1C534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752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3E8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2B64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623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258502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76FEA" w14:paraId="2698D09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DA2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6B7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E27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825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9D296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A19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FC9FE8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F3A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7A1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296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5F74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7D34317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F677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34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04BAE2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EA5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826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45D030E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09E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9AC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50F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953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C42F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76FEA" w14:paraId="01969EF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704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8AE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0A6C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908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B8D375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787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833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CD9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2A4C4B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766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F431" w14:textId="77777777" w:rsidR="00976FEA" w:rsidRPr="00FF6B4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76FEA" w14:paraId="6D0DE07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64A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6A7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396DF4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CE5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E25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4BA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5923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564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BA7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C360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3280ABE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FD9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357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0B3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6BA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35A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9DEE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ACF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7DF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4F16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36E368F6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82A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DEB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E61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423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FA4E6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C83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74D1E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93E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46C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107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B2CD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9D3411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76FEA" w14:paraId="1D357E1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77B7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72D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316B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CB6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7D73B0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CC3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492F1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9304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D34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0D1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6F0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BAA41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76FEA" w14:paraId="49629C9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F920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0B4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361932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379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FEA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33646CD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1B5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C5E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35A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587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13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6AB6C33" w14:textId="77777777" w:rsidR="00976FEA" w:rsidRPr="00F10273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76FEA" w14:paraId="367759F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4D2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101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CD5EEF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49F3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C42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9E1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4EA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EBC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0BD6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EDF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B081F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3D41E24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51A3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A0F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DA54FB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C7BF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CC2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690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48D3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963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052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EAC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35E6BDB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C60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437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3F63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AF4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22D097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F4F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F4809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0B4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4D8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3BF6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393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E3B01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76FEA" w14:paraId="09C5D2D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F623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82B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A26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5A8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C9CA71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49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2CA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D80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E6C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3BE7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4224EBF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D48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EE4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FECF77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F914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495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F6E3BC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561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CD2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181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DF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8F2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886F5C" w14:textId="77777777" w:rsidR="00976FEA" w:rsidRPr="00056F61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76FEA" w14:paraId="2E12877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6BB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B37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772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0ED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43D56D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AFA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13836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324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EE4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437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6F92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9CFC1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81010F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76FEA" w14:paraId="2B4A954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08F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C7E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197B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4EA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71A88F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02B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B71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000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61032A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4B9E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DE8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B63A0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DC203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4CCAE61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76FEA" w14:paraId="19603B0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CC8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692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DEA6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6C3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084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F35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751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E22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EAD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30E5F06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76FEA" w14:paraId="3F067E3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565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9A7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1A3ED0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044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B5A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89A533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F10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1633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8F3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03E533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D547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CC4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49A891C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9CE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42F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8B7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511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1D4579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338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922BD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A01E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68D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57C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317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747D44E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76FEA" w14:paraId="4E09885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1FC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41F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3436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DE2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9932C2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820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267B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1CE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395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52D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7FADD52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76FEA" w14:paraId="0F6C502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BE4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BFD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0DC5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0BA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757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2D1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B32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0ED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7F31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76FEA" w14:paraId="15B2DBA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710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443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36A2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EA7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128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28662D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88B9D5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F20D3E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96E0AA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6CCF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128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6F0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023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4A62C45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7FC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89E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3A9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79F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96EE0C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6A6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A4D1D1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8D84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F2C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461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7224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76FEA" w14:paraId="595A514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21B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105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CA67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AC9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BAC9252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6762FBB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C78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D23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AD6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E478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C070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62518EB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475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710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1A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70EA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9D66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041C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668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70BB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A367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79FCCCAF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FCB0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CF97" w14:textId="77777777" w:rsidR="00976FEA" w:rsidRDefault="00976FE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C42C" w14:textId="77777777" w:rsidR="00976FEA" w:rsidRDefault="00976FE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B08B" w14:textId="77777777" w:rsidR="00976FEA" w:rsidRDefault="00976FE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1D816ED5" w14:textId="77777777" w:rsidR="00976FEA" w:rsidRDefault="00976FE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0985ACE9" w14:textId="77777777" w:rsidR="00976FEA" w:rsidRDefault="00976FE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1DB7" w14:textId="77777777" w:rsidR="00976FEA" w:rsidRDefault="00976FE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E2BB" w14:textId="77777777" w:rsidR="00976FEA" w:rsidRDefault="00976FE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CCF6" w14:textId="77777777" w:rsidR="00976FEA" w:rsidRDefault="00976FE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05D4FFF1" w14:textId="77777777" w:rsidR="00976FEA" w:rsidRDefault="00976FE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7CB8" w14:textId="77777777" w:rsidR="00976FEA" w:rsidRDefault="00976FE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7336" w14:textId="77777777" w:rsidR="00976FEA" w:rsidRDefault="00976FEA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024A40D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4F4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703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D4B6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FEB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26F9FF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159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A29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1E5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465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99E9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265F215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064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453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4BAADF6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D0C6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26C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7B0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BA79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824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F0B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CAE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4447881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976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CB4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096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BCF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CCDD4D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B01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14E8C8F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D734AF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2A90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DD1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4C51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B4C4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310F764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A4E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282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2C0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625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3E7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02F1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BBB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719C92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D4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0E8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16A2908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AFA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305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B22CE0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946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8C1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F3B3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F8AA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550C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652E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7BE9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415B4128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7B9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22A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55BD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F60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01A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9632E9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CFF6FA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E6A81B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A6CA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696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5BF9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4B35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8DFEB85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76FEA" w14:paraId="4C0A062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6E7A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1B1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C986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EBCD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48EF44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569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A05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FA4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74027C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9053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B650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5C787CB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35D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841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3EA88AC0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AF28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6F58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465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E9A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273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C6D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F9FF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1BE3549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1A20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067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7F43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EF33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6AC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C92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CE5B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34984AF5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60EF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990D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76FEA" w14:paraId="1C0AE99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595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E7DA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7055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5A6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D0A8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1C7454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64D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F55E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F87C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5EA7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7589EDD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ECD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F92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FDDE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3066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083918C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6F31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81A4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5E6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3A02" w14:textId="77777777" w:rsidR="00976FEA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6AB1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26B6782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BC93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363D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65AC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7B6F" w14:textId="77777777" w:rsidR="00976FEA" w:rsidRDefault="00976FE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263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8A5047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DA9261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D263609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DF3EBA2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8323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507" w14:textId="77777777" w:rsidR="00976FEA" w:rsidRDefault="00976FE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82D1" w14:textId="77777777" w:rsidR="00976FEA" w:rsidRPr="00600D25" w:rsidRDefault="00976FE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6B62" w14:textId="77777777" w:rsidR="00976FEA" w:rsidRPr="00D344C9" w:rsidRDefault="00976FE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76FEA" w14:paraId="7898065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2D90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D7A2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5864" w14:textId="77777777" w:rsidR="00976FEA" w:rsidRPr="00600D25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B597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3AA443B6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7FA6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C1BD7AD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132DCF8F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F804DE8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8399685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345052F8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8BC818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E595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6D0D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987" w14:textId="77777777" w:rsidR="00976FEA" w:rsidRPr="00600D25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D8FB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2A80AF6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82C7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0A66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B982" w14:textId="77777777" w:rsidR="00976FEA" w:rsidRPr="00600D25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6A86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04B0564C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5D40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5092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AF4E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1B01" w14:textId="77777777" w:rsidR="00976FEA" w:rsidRPr="00600D25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BCC4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3E55F4F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DF9A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D5BC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6F62" w14:textId="77777777" w:rsidR="00976FEA" w:rsidRPr="00600D25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AD3C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BE33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42777B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74EE7210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BB7B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5EA3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5DEC" w14:textId="77777777" w:rsidR="00976FEA" w:rsidRPr="00600D25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DDE2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976FEA" w14:paraId="52499F4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03E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0897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18867DE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866B" w14:textId="77777777" w:rsidR="00976FEA" w:rsidRPr="00600D25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7762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DAAD37F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BABB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5AB1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3270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A928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65C2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0D9C2B4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BAB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9FA0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BB88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145F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2A52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7344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CBA0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7D63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04A6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38D820C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D807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6115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229E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E5E2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EAD1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13FE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B65E" w14:textId="77777777" w:rsidR="00976FEA" w:rsidRDefault="00976FE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E561" w14:textId="77777777" w:rsidR="00976FEA" w:rsidRDefault="00976FE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7AAE" w14:textId="77777777" w:rsidR="00976FEA" w:rsidRDefault="00976FE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976FEA" w14:paraId="4EDE07B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5BA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8B4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0CF0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223D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49D7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821D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7789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BD47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25F6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976FEA" w14:paraId="09C837B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C30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BAF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783C74A2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56D3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ACC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68E2242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1605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81B4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9F99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5D1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A679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4699DAA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27F2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6A66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490A8BB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E251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1A69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4CB17F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64AC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F871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FEB7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691B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F43E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28D610D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C9F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5416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6F60A8C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E3DC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5BA4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02191EC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E194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B240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FFAB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025C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68F4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76FEA" w14:paraId="1361A48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C46C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458B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A4F7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4570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ABE3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E0E9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FC06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408F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6146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0C85E3D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B0A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AA54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04F3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AD19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9B95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7494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164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FD6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5BB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976FEA" w14:paraId="42C5D17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8128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8B09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B841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633D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FBE4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46C6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F7D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D740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B9A5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976FEA" w14:paraId="7FEAD08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E35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D53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BF08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48C8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074E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35D8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78B5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9E68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CFC7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976FEA" w14:paraId="4AB12E5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663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2FF7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1FDEFAB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6444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42D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3C05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5B76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C14A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24CE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9C20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5C106E5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F08F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5F95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DBD5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21DD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10ED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16A19C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E4A5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89BA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5ABF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1160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76FEA" w14:paraId="03C6865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9B2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4DC7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B0D1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46D9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D5A9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BDA4A4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DEF4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F30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632F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BD6B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76FEA" w14:paraId="14AA986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A01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D4A5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97A1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E597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8D1F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D219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023D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D359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DA78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5EFEF8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1682D9D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76FEA" w14:paraId="7652CE7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B1D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042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0E87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0EC8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0246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F552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25FA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C3D6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9E5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AC5E64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FAE21C9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76FEA" w14:paraId="5E115B5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CE9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701F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1E3E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0737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A21A8E4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F97C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EEE7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DA2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DF07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14D7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76FEA" w14:paraId="2799A79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ED4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7A02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39587ED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69D6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F4E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0DE9180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8AB9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A310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7E13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4989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F42C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AE08E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976FEA" w14:paraId="2DC58D0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515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9DD9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517F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297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3C7F4A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E5F1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20E5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E2F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BA52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D147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1126370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97DA6F0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7A2AB8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76FEA" w14:paraId="3DF57CE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9B51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2E5F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B1FB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97E3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3DD807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421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1828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A727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36DF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C939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591831A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A5F3C6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9E4CCE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76FEA" w14:paraId="59FC320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DD13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E0FD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47DE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D029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C59DCB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59FA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8E82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DE07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935A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B13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A0D97A7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67FAC5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049605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76FEA" w14:paraId="22739D2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2C2E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C14C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3941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58BE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3AAE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EDE5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2502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AE1E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A06C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23E1BC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BDC678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76FEA" w14:paraId="5AF7A45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6D15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93E6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AD28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FC4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5FD993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BF2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4ACF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A28C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82F0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263B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4694E46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EC86A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76FEA" w14:paraId="55B9881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835B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2D85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400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711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BD2747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CFAB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AAF0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8E8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CCF9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56E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471C693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DBAE47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76FEA" w14:paraId="62C392D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0AA9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DE9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17847F5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5A92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6158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1FB1955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736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E4C5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4190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3603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DEF0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6D088B7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8964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618B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BE615BF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0ACB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CF6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A67C0E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850A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9FE9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67DD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684C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EB5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7F32344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C93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85D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221E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CACA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84D3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F98332C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F261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5EE9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EB29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478F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CEED41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7081D9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76FEA" w14:paraId="267E5B0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73F6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6FD3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90AA1C3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5A7A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F3B4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241E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8A08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4DC3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3198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6286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76FEA" w14:paraId="0F8C3AE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567D" w14:textId="77777777" w:rsidR="00976FEA" w:rsidRDefault="00976FEA" w:rsidP="00976FE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DAAA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0FAA31E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D61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3FCB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95F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B732" w14:textId="77777777" w:rsidR="00976FEA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D028" w14:textId="77777777" w:rsidR="00976FEA" w:rsidRDefault="00976FEA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63F3" w14:textId="77777777" w:rsidR="00976FEA" w:rsidRPr="00600D25" w:rsidRDefault="00976FEA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3DD0" w14:textId="77777777" w:rsidR="00976FEA" w:rsidRDefault="00976FEA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AF4DA3B" w14:textId="77777777" w:rsidR="00976FEA" w:rsidRPr="00DE2227" w:rsidRDefault="00976FEA" w:rsidP="0095691E"/>
    <w:p w14:paraId="3E64C141" w14:textId="77777777" w:rsidR="00976FEA" w:rsidRPr="0095691E" w:rsidRDefault="00976FEA" w:rsidP="0095691E"/>
    <w:p w14:paraId="354A5744" w14:textId="77777777" w:rsidR="00976FEA" w:rsidRDefault="00976FE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002A4CC" w14:textId="77777777" w:rsidR="00976FEA" w:rsidRPr="005D215B" w:rsidRDefault="00976FE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76FEA" w14:paraId="0247FBD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D877" w14:textId="77777777" w:rsidR="00976FEA" w:rsidRDefault="00976FEA" w:rsidP="00976FEA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03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FB1F" w14:textId="77777777" w:rsidR="00976FEA" w:rsidRPr="00B3607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B82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BC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DEA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ED4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CC1A36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578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35C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976FEA" w14:paraId="2FE463E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69AE" w14:textId="77777777" w:rsidR="00976FEA" w:rsidRDefault="00976FEA" w:rsidP="00976FEA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E92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EC03" w14:textId="77777777" w:rsidR="00976FEA" w:rsidRPr="00B3607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F21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AB9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0961D1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CA6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C37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4AE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586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6556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D1669C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76FEA" w14:paraId="18A5837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D394" w14:textId="77777777" w:rsidR="00976FEA" w:rsidRDefault="00976FEA" w:rsidP="00976FEA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C5F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19A2" w14:textId="77777777" w:rsidR="00976FEA" w:rsidRPr="00B3607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217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E797BE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3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7F7F94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359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152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6CD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D2B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76FEA" w14:paraId="3BA671E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BB7C" w14:textId="77777777" w:rsidR="00976FEA" w:rsidRDefault="00976FEA" w:rsidP="00976FEA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478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05AE" w14:textId="77777777" w:rsidR="00976FEA" w:rsidRPr="00B3607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97B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2060C9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D1E961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B20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F56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A2F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6F6D86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EED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AA1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06E5A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B6C39D3" w14:textId="77777777" w:rsidR="00976FEA" w:rsidRDefault="00976FEA">
      <w:pPr>
        <w:spacing w:before="40" w:after="40" w:line="192" w:lineRule="auto"/>
        <w:ind w:right="57"/>
        <w:rPr>
          <w:sz w:val="20"/>
          <w:lang w:val="en-US"/>
        </w:rPr>
      </w:pPr>
    </w:p>
    <w:p w14:paraId="1A2E6074" w14:textId="77777777" w:rsidR="00976FEA" w:rsidRDefault="00976FEA" w:rsidP="00F14E3C">
      <w:pPr>
        <w:pStyle w:val="Heading1"/>
        <w:spacing w:line="360" w:lineRule="auto"/>
      </w:pPr>
      <w:r>
        <w:t>LINIA 301 F1</w:t>
      </w:r>
    </w:p>
    <w:p w14:paraId="00370F9F" w14:textId="77777777" w:rsidR="00976FEA" w:rsidRDefault="00976FE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76FEA" w14:paraId="0E297F7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F331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93F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3C6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3AE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6D7B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013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008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36A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597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590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F1FD38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B49F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210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37F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464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D578D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BDA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78B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2ED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ED8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A5E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73B3D2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ADC4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10F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C37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0C0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6ECAF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AF8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1480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392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986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45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E9E86B7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832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FDA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87B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837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8E91F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A91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94179D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FEC828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59D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FCB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8AE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B6F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CCB7C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D18D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FB7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FE2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72F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F41C1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22A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3B8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76F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DD0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CE1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0FEC3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14B0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5B1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28D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B5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ECFA7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F53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D8C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508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6B3E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EA5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53FAF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B26A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50B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7B6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135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2A38B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8AB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09897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6A4C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D2E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CEE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309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550E2D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ECCD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516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FF6E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0F3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8D1B7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EC2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F66EC3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A81746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35AFBD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527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D13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9AE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5AE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6495D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C9CA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1E1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BAFD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279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AFC81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D3F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EB7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552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596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08D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B3166F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BEB6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3A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98F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CA3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59BC0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4CA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D8E4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4B39FF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F35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FDC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F62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838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4CF1C9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6BD8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344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717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005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40917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AB9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C6F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FF1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5EF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BBC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594E28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599F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78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9B8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B14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8F012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1C6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607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D46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5F9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C8D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A9E43B1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8AB6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612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EFF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9B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808B7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6E5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D17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E3B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34A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B05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40AEE799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8C5B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5B9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BC9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0B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89FEF6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B5C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1DC929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9C4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C39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EDA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77F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49F45D5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BC77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D99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CD0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12E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07287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383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0809D4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11E48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11F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20E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FC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708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DD79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76FEA" w14:paraId="0A7CA9A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0097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71D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9F9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7D8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50B92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D27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2266CD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72A116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771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323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AD7E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8D1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76FEA" w14:paraId="4ADCAF2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C813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766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ACF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B3B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990C4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04B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C32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DE3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305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E72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F4EFF2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81F5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4C5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E2F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5E5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EF165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95D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469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5DC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761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C95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816C3C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27E7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8D4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C34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DA9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A20F5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89E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C6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810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0B0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166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EC1EA7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E9B6" w14:textId="77777777" w:rsidR="00976FEA" w:rsidRDefault="00976FEA" w:rsidP="00976FE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AFF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E0E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40D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12C39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1E6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0A0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29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8DC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D70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280B35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E6CCB4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EBF1EF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51397B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BB0F55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04CD6D6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02368E04" w14:textId="77777777" w:rsidR="00976FEA" w:rsidRDefault="00976FEA" w:rsidP="007E3B63">
      <w:pPr>
        <w:pStyle w:val="Heading1"/>
        <w:spacing w:line="360" w:lineRule="auto"/>
      </w:pPr>
      <w:r>
        <w:t>LINIA 301 G</w:t>
      </w:r>
    </w:p>
    <w:p w14:paraId="01F2D658" w14:textId="77777777" w:rsidR="00976FEA" w:rsidRDefault="00976FE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76FEA" w14:paraId="258D771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5ABDC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F091C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D427A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0AD9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292071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6167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7B516F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FDED3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13C8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8BF1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5D71" w14:textId="77777777" w:rsidR="00976FEA" w:rsidRDefault="00976FE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DAB5979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97CD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5808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0C76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F7E4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8BA464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83DF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185B8F0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148822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8B75BFC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D85F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977E0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88B2A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FAC56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D35687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76FEA" w14:paraId="04EA8223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46E64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E0DA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DBB99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2C376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314867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37CA6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C1AEFE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9631312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FA0B5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33AA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00E3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ACF2B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09B9D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F2034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3A2B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3DD8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0401D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187EA9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00956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31052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D8CE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2776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9E6D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62377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8CE0A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52C8C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AEBAD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00624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68790E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8F02B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2728B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11EEF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C6189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8CC7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8620B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CF62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A463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563D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D27B1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A8A0B9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A9081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80A7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4DB4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AD5B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67A62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B64A62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FD07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DF7D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B877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A950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31341B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EC0B" w14:textId="77777777" w:rsidR="00976FEA" w:rsidRDefault="00976F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741BC4" w14:textId="77777777" w:rsidR="00976FEA" w:rsidRDefault="00976F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09C5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CB2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8000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307A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0E5F8F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7E30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C49E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9851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611A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94D7B8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8D4E" w14:textId="77777777" w:rsidR="00976FEA" w:rsidRDefault="00976F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4DAC8C" w14:textId="77777777" w:rsidR="00976FEA" w:rsidRDefault="00976F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E14E13" w14:textId="77777777" w:rsidR="00976FEA" w:rsidRDefault="00976F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193A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963E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B001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C3EB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D6EFA75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1465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44BB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6BD5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C989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D7609E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4AB1" w14:textId="77777777" w:rsidR="00976FEA" w:rsidRDefault="00976F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018321C" w14:textId="77777777" w:rsidR="00976FEA" w:rsidRDefault="00976F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0C6D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8A8A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A88C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E997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BD5D06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219C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45F9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354D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AEA1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F7204C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B3DD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66FE39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A33C1DA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864F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74CA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5F65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82D5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74263A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9D8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C240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08D6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CFAF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995387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2B8C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7AF8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3F27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AAD0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B9C4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0EEA95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DFA4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93B6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6DA2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A264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9F9531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61DB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55B525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3B2F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65C0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2AF9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8373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8677D9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80C3" w14:textId="77777777" w:rsidR="00976FEA" w:rsidRDefault="00976FEA" w:rsidP="00976FE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87BD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41C3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C975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E64B64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3CE1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5FD3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0490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B2CD" w14:textId="77777777" w:rsidR="00976FEA" w:rsidRDefault="00976FE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1593" w14:textId="77777777" w:rsidR="00976FEA" w:rsidRDefault="00976FE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4A1E36" w14:textId="77777777" w:rsidR="00976FEA" w:rsidRDefault="00976FEA">
      <w:pPr>
        <w:spacing w:before="40" w:line="192" w:lineRule="auto"/>
        <w:ind w:right="57"/>
        <w:rPr>
          <w:sz w:val="20"/>
          <w:lang w:val="ro-RO"/>
        </w:rPr>
      </w:pPr>
    </w:p>
    <w:p w14:paraId="33BCDB6C" w14:textId="77777777" w:rsidR="00976FEA" w:rsidRDefault="00976FEA" w:rsidP="00956F37">
      <w:pPr>
        <w:pStyle w:val="Heading1"/>
        <w:spacing w:line="360" w:lineRule="auto"/>
      </w:pPr>
      <w:r>
        <w:t>LINIA 301 N</w:t>
      </w:r>
    </w:p>
    <w:p w14:paraId="6F3A9ED0" w14:textId="77777777" w:rsidR="00976FEA" w:rsidRDefault="00976FE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76FEA" w14:paraId="2C5A4BE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96F0" w14:textId="77777777" w:rsidR="00976FEA" w:rsidRDefault="00976FEA" w:rsidP="00976F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34F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3E3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D26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26382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E00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4F0D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512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390A" w14:textId="77777777" w:rsidR="00976FEA" w:rsidRPr="0022092F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FA9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5C3572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A1DB" w14:textId="77777777" w:rsidR="00976FEA" w:rsidRDefault="00976FEA" w:rsidP="00976F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11B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19D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731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28603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0BC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5C5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372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43FD" w14:textId="77777777" w:rsidR="00976FEA" w:rsidRPr="0022092F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12C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7D9EB3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7537" w14:textId="77777777" w:rsidR="00976FEA" w:rsidRDefault="00976FEA" w:rsidP="00976F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8BD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385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04A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BB149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055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70C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79C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3B6" w14:textId="77777777" w:rsidR="00976FEA" w:rsidRPr="0022092F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822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F63EF5" w14:textId="77777777" w:rsidR="00976FEA" w:rsidRPr="00474FB0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76FEA" w14:paraId="4102B3D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3969" w14:textId="77777777" w:rsidR="00976FEA" w:rsidRDefault="00976FEA" w:rsidP="00976F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38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17D0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3C49" w14:textId="77777777" w:rsidR="00976FEA" w:rsidRDefault="00976FE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5D9F6C" w14:textId="77777777" w:rsidR="00976FEA" w:rsidRDefault="00976FE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E97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93E0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F3E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DF89" w14:textId="77777777" w:rsidR="00976FEA" w:rsidRPr="0022092F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37B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85EC53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FE5A" w14:textId="77777777" w:rsidR="00976FEA" w:rsidRDefault="00976FEA" w:rsidP="00976F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8E60" w14:textId="77777777" w:rsidR="00976FEA" w:rsidRDefault="00976FE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BDE2" w14:textId="77777777" w:rsidR="00976FEA" w:rsidRDefault="00976FE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6C1A" w14:textId="77777777" w:rsidR="00976FEA" w:rsidRDefault="00976FE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1BF4" w14:textId="77777777" w:rsidR="00976FEA" w:rsidRPr="00E4222D" w:rsidRDefault="00976FE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F5238CE" w14:textId="77777777" w:rsidR="00976FEA" w:rsidRPr="00E4222D" w:rsidRDefault="00976FE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05A1685" w14:textId="77777777" w:rsidR="00976FEA" w:rsidRPr="00E4222D" w:rsidRDefault="00976FE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B1EC46F" w14:textId="77777777" w:rsidR="00976FEA" w:rsidRDefault="00976FE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A12D" w14:textId="77777777" w:rsidR="00976FEA" w:rsidRDefault="00976FE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26CC" w14:textId="77777777" w:rsidR="00976FEA" w:rsidRDefault="00976FE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25B8" w14:textId="77777777" w:rsidR="00976FEA" w:rsidRPr="0022092F" w:rsidRDefault="00976FE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D3DE" w14:textId="77777777" w:rsidR="00976FEA" w:rsidRDefault="00976FE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AC9DF1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9E9A" w14:textId="77777777" w:rsidR="00976FEA" w:rsidRDefault="00976FEA" w:rsidP="00976F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3D7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7E3C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774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7D8A19" w14:textId="77777777" w:rsidR="00976FEA" w:rsidRDefault="00976FE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E0D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FE9400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24AB8C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129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482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B7B7" w14:textId="77777777" w:rsidR="00976FEA" w:rsidRPr="0022092F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F1B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55824F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18FF57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76FEA" w14:paraId="192CFCC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E937" w14:textId="77777777" w:rsidR="00976FEA" w:rsidRDefault="00976FEA" w:rsidP="00976F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D30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6056FA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476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B7B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2E1F95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57B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467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69D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68A8" w14:textId="77777777" w:rsidR="00976FEA" w:rsidRPr="0022092F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A3F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0B4EECB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A51D" w14:textId="77777777" w:rsidR="00976FEA" w:rsidRDefault="00976FEA" w:rsidP="00976FE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35E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5BA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E2F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CA3157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803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4F274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A73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82F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B226" w14:textId="77777777" w:rsidR="00976FEA" w:rsidRPr="0022092F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231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DDAE78A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5AB9698E" w14:textId="77777777" w:rsidR="00976FEA" w:rsidRDefault="00976FEA" w:rsidP="007F72A5">
      <w:pPr>
        <w:pStyle w:val="Heading1"/>
        <w:spacing w:line="360" w:lineRule="auto"/>
      </w:pPr>
      <w:r>
        <w:t>LINIA 301 O</w:t>
      </w:r>
    </w:p>
    <w:p w14:paraId="1613459B" w14:textId="77777777" w:rsidR="00976FEA" w:rsidRDefault="00976FE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76FEA" w14:paraId="7099138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0DB1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3CF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E03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75B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4C6041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C3A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6FFB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C99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DAA1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1E3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26EF9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13C1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AF8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99EB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8CB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185E34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53F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D1CC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64A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9FD9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318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31BDF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A9BE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AEF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5A58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D96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48E32E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F7F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6E9328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DADA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C26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925C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A730" w14:textId="77777777" w:rsidR="00976FEA" w:rsidRDefault="00976FE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DCEC9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8C69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755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367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2D1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3E76B1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CB4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9A94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ED3C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DFC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ABFD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C27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3540573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0EC0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21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D528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0FD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BD44AD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940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07021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4BD5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0BD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DCD2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5B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5FB55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F7EC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0F3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D1AB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8B8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AED7E0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BC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D8BB6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F38C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243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24F5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AF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ACBB7F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D8E7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D90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BE56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B15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6D58CF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315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AB12D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D49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5AD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180F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D55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F10EA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76FEA" w14:paraId="543B908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76E4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B03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02D5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63B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687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E2F9F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7D48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F30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F12F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7C0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8BFE3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496D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76FEA" w14:paraId="74812CD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078E" w14:textId="77777777" w:rsidR="00976FEA" w:rsidRDefault="00976FEA" w:rsidP="00976FE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8B0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9CF4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EC3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074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3F8B81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7BC11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AA01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B1A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D325" w14:textId="77777777" w:rsidR="00976FEA" w:rsidRPr="00F1029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01D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0F69C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C5ADA9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AA15D44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11807B4C" w14:textId="77777777" w:rsidR="00976FEA" w:rsidRDefault="00976FEA" w:rsidP="003260D9">
      <w:pPr>
        <w:pStyle w:val="Heading1"/>
        <w:spacing w:line="360" w:lineRule="auto"/>
      </w:pPr>
      <w:r>
        <w:t>LINIA 301 P</w:t>
      </w:r>
    </w:p>
    <w:p w14:paraId="0906CEC8" w14:textId="77777777" w:rsidR="00976FEA" w:rsidRDefault="00976FE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76FEA" w14:paraId="75798F5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CA9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4D77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A18E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777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63D0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525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24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08C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C491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C09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F2F56C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981A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10C2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D138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3D2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5D5CB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6D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FC2E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61A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2D10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94E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FA3F81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0477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04BA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0F96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DA4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18D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75F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B8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1686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E9E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9AE08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76FEA" w:rsidRPr="00A8307A" w14:paraId="25F6BB5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CB40" w14:textId="77777777" w:rsidR="00976FEA" w:rsidRPr="00A75A00" w:rsidRDefault="00976FEA" w:rsidP="00976FEA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382E" w14:textId="77777777" w:rsidR="00976FEA" w:rsidRPr="00A8307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2610" w14:textId="77777777" w:rsidR="00976FEA" w:rsidRPr="00A830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F62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182F9F3" w14:textId="77777777" w:rsidR="00976FEA" w:rsidRPr="00A8307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AE5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983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7B2D" w14:textId="77777777" w:rsidR="00976FEA" w:rsidRPr="00A8307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2BFC" w14:textId="77777777" w:rsidR="00976FEA" w:rsidRPr="00A830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5D0E" w14:textId="77777777" w:rsidR="00976FEA" w:rsidRPr="00A8307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EDB1B5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45CF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C3D5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8D9C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5B3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9ADE42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12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E2E537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BE1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6B9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8DFE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391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B2EA0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B99B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5E94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237E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567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5BF35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EC4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7E546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B921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178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8FA8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CBF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76FEA" w14:paraId="471E956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7FD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C0F5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4DFE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50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27C6A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A81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6D3F0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7E8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E77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CC20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9F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A41DF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76FEA" w14:paraId="1A345AA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4FE1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652C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1B54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574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464E7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6D7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9C811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03C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AF4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34B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3F8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B958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76FEA" w14:paraId="18C3A08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5146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CDA3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AC92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4C6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02227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36E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76D3F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B6B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B03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265B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7A1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B819D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76FEA" w14:paraId="6787572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0B99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BB09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0290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344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68DCE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E0C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323D3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115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32F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B560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EB9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DF867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5C30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76FEA" w14:paraId="613A96F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5AAC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65F4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29F2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66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D9C45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544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04591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4D9FE9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257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706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9994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6FC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4CC55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76FEA" w14:paraId="22DF1EB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0960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6F95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7A72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670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99EB2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1EA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0599F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0DF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AA6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C858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82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30BD6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76FEA" w14:paraId="2EFE2C9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32F5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DCDC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C76E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82D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EBDDD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B2B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7F3F65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411E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DE8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0D6C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CD2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5E917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76FEA" w14:paraId="3DFCCAE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3BFB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E7D2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42BF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82F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CEEE9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B47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9650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62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1C20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E93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BC204E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FDA6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9B34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E1D2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1D8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D61DD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35F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7935E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4A4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00F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1EDD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12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7F9A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76FEA" w14:paraId="5B6E3B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5F25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FBFD" w14:textId="77777777" w:rsidR="00976FEA" w:rsidRDefault="00976FE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E1D0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DEA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A16A5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2B8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879C0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9FE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1A1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AE88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910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218C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76FEA" w14:paraId="08C1401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E9B2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20C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B807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CBD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53EFF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D624" w14:textId="77777777" w:rsidR="00976FEA" w:rsidRDefault="00976FE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765E803" w14:textId="77777777" w:rsidR="00976FEA" w:rsidRDefault="00976FE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B829920" w14:textId="77777777" w:rsidR="00976FEA" w:rsidRDefault="00976FE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38E4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5B9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9F9A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C3A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98C46AD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FC22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AAA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82C8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1782" w14:textId="77777777" w:rsidR="00976FEA" w:rsidRDefault="00976FE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B1BC2C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30CED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BFE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CE46A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4CD4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3FA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ACF3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EAF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026E48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03C2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0A0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C076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2EA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ECC66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520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A9089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B90E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3D3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DC0A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580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5199D9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02C3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D14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58FF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F2D2" w14:textId="77777777" w:rsidR="00976FEA" w:rsidRDefault="00976FE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0B475E" w14:textId="77777777" w:rsidR="00976FEA" w:rsidRDefault="00976FE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BC42" w14:textId="77777777" w:rsidR="00976FEA" w:rsidRDefault="00976FE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EC2B63" w14:textId="77777777" w:rsidR="00976FEA" w:rsidRDefault="00976FE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2EA9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DDF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0F85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4EA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8F2F1E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12DB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181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6E4A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CB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B8777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BF7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7BEFF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02F6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6E5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94D7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D8A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9FC6C2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15F2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C0A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A08D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26A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24927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B97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62D25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3CF4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455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04C0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08C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377EBB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D92E" w14:textId="77777777" w:rsidR="00976FEA" w:rsidRDefault="00976FEA" w:rsidP="00976FE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785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E8D7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594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CC8BC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1CF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D51B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F2D6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E82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66CE" w14:textId="77777777" w:rsidR="00976FEA" w:rsidRPr="001B37B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49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A99940F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0354F0FF" w14:textId="77777777" w:rsidR="00976FEA" w:rsidRDefault="00976FEA" w:rsidP="00E81B3B">
      <w:pPr>
        <w:pStyle w:val="Heading1"/>
        <w:spacing w:line="360" w:lineRule="auto"/>
      </w:pPr>
      <w:r>
        <w:lastRenderedPageBreak/>
        <w:t>LINIA 314 G</w:t>
      </w:r>
    </w:p>
    <w:p w14:paraId="6CAE1730" w14:textId="77777777" w:rsidR="00976FEA" w:rsidRDefault="00976FE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76FEA" w14:paraId="4EA73A2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8140" w14:textId="77777777" w:rsidR="00976FEA" w:rsidRDefault="00976FEA" w:rsidP="00976FE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6BE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A6A1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85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DA6B48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F67DF6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50A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303D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88C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F980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95D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3C837C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332D" w14:textId="77777777" w:rsidR="00976FEA" w:rsidRDefault="00976FEA" w:rsidP="00976FE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EC6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5DCC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133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21E2A3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A462EE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F90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4E51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40A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54F3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C89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DD7F9BB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4DC6" w14:textId="77777777" w:rsidR="00976FEA" w:rsidRDefault="00976FEA" w:rsidP="00976FE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810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595C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EF4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DEF038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4D9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D4A6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DDF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0C27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F47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218008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4B96D85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3C7F" w14:textId="77777777" w:rsidR="00976FEA" w:rsidRDefault="00976FEA" w:rsidP="00976FE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AB8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45C2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11C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B89AC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2A9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FDB1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206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021B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899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2135AF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18438BE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EE3A" w14:textId="77777777" w:rsidR="00976FEA" w:rsidRDefault="00976FEA" w:rsidP="00976FE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18B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D344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B1E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A96528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3E8A37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ED3DC5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63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B538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0F9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036D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31D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28F84A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CAE0" w14:textId="77777777" w:rsidR="00976FEA" w:rsidRDefault="00976FEA" w:rsidP="00976FE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F4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85BD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6B4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A13E89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8CF12F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B168DD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D58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A23D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E43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D497" w14:textId="77777777" w:rsidR="00976FEA" w:rsidRPr="00DF53C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910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E0C7D8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4F358981" w14:textId="77777777" w:rsidR="00976FEA" w:rsidRDefault="00976FEA" w:rsidP="003A5387">
      <w:pPr>
        <w:pStyle w:val="Heading1"/>
        <w:spacing w:line="360" w:lineRule="auto"/>
      </w:pPr>
      <w:r>
        <w:lastRenderedPageBreak/>
        <w:t>LINIA 316</w:t>
      </w:r>
    </w:p>
    <w:p w14:paraId="53E8F832" w14:textId="77777777" w:rsidR="00976FEA" w:rsidRDefault="00976FE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76FEA" w14:paraId="7E8638B5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8A4E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AA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6A4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2AC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F4D710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1E1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3EA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A45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89FC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484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AEEA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E61F1C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76FEA" w14:paraId="752846C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85E4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6BB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6CD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8AD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057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B54B2F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B63862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41F464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ED750F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54A827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67B6AE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82F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462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437D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1B0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C7D44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76FEA" w14:paraId="6E8BC0D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C145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357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791D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7A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A83DF0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FEF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0B5010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455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94E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8FFA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41C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429F4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E61A4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76FEA" w14:paraId="60FF31E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8273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2BF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EFA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E8F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367917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97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7910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2B7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2C3F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4E7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BD55D3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01BA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11F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F37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2C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34A37B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36A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64B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3F6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90B4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3E2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EF3B51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F008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2FD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056D34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1CA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C07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ADC0C2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81E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0C5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B4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BB52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42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13BBD96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3563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E99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CED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FF1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CC2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057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14B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DD8A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A7B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3D5C3E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8BA0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38B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2498C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61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2B8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E21D81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185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6C8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A0F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6F6E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B10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49CF920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EECD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25E9" w14:textId="77777777" w:rsidR="00976FEA" w:rsidRDefault="00976FE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54A23CE" w14:textId="77777777" w:rsidR="00976FEA" w:rsidRDefault="00976FE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463E" w14:textId="77777777" w:rsidR="00976FEA" w:rsidRDefault="00976FE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7909" w14:textId="77777777" w:rsidR="00976FEA" w:rsidRDefault="00976FE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543372B" w14:textId="77777777" w:rsidR="00976FEA" w:rsidRDefault="00976FE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51DA" w14:textId="77777777" w:rsidR="00976FEA" w:rsidRDefault="00976FE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DAE1" w14:textId="77777777" w:rsidR="00976FEA" w:rsidRDefault="00976FE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DCE8" w14:textId="77777777" w:rsidR="00976FEA" w:rsidRDefault="00976FE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6ABA" w14:textId="77777777" w:rsidR="00976FEA" w:rsidRPr="00F6236C" w:rsidRDefault="00976FE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2F20" w14:textId="77777777" w:rsidR="00976FEA" w:rsidRDefault="00976FE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2E67ADC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E13F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0B6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15E9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348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1170C2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ACA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829D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B0F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4EE5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8C7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70BC5F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0D6D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EFC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95AF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61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F9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FAF944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DD9018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91C4A5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D5C010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6B0C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A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E340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C6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7828E3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7311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210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D8D1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AA8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1001C3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0FE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397C0A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FC794E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070A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D44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E390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EC7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76FEA" w14:paraId="1820A77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CA6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4B2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F99D6E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3250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EB1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BCBF53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6F10" w14:textId="77777777" w:rsidR="00976FEA" w:rsidRPr="00273EC0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8D42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EBA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34DE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24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27BBBC1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8C59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FF6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1BA4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460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A84961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CDC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8589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AE9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353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9F4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807C66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5D4C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2D7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D812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053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B926D7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6D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8BBA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9F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1EC6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877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A4E391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A719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297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D410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19C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4ED57A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BD1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E4AA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338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F5D8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1D5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675995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D1F3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0488" w14:textId="77777777" w:rsidR="00976FEA" w:rsidRDefault="00976FE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68ACA8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268F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187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384336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AE8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BFD9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A7E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F8A4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6AE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3B4F6F8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F98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86F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574D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F21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90C993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CC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7331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01C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2D79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504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B3A2D0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EBC1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372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F709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F7B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163694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1F0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9BEB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5A7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733F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1BB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95B278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CD60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8F3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17781A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B8C1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B7F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E9E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09B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F10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4AF6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C7E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0E07FE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6A1D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A3B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315C754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388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3477" w14:textId="77777777" w:rsidR="00976FEA" w:rsidRPr="00830247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6D2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6CA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035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A46E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CD8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531BCB9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870D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D82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7858B6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384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BC4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BC5E53D" w14:textId="77777777" w:rsidR="00976FEA" w:rsidRPr="00830247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4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133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8B3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5DAE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B0B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798048F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B7D7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B37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6F2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5C8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12C7E7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7A2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565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7E2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5DE3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A9A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A4E827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51CD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065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A59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F46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1312B3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03B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A34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910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19F4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800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672FE7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58AF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026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0BABC2B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223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AC5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51F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015D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331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C453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AA5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73EC777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BE86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E35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219C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015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DAA2BC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CAC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26B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59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6BB4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D4C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EC443D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BBDE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C2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7859ACB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7F97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8ED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60F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E14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57E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181C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B1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2EA9D1A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ECA3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142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6459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77E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A73F2D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F95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CF35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F2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C515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973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5FC39E6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CD41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003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3FE0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59A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2CA31D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DA5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A9D9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C1C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9263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D3A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E98E5" w14:textId="77777777" w:rsidR="00976FEA" w:rsidRPr="000D7AA7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76FEA" w14:paraId="1261CB1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E294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202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6B71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82B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4E2E7A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894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FE3A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A89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D1E5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0FA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0A085DD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FF66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DD0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9A5EBE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CEE3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CFE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33BB67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CBC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65A1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CC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2E27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7F9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A6F339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BBBE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574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A80B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991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DB310A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54C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27386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593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F70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FDEA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FEB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6E19CC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9095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84B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E9E192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C6C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A3C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15E853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A3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B39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AD3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4A1A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B9B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2BC551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76FEA" w14:paraId="6FE18FF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F604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ECD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CC67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577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C467E7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ABD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2095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BBB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1453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6F4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90EAC1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F822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FE8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5FA5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338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95396A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EE1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FB1C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417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E8A3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ABD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65FC4CC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0AE2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44B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C8D2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090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29C9BE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9E0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3E98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35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C3F1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A43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76FEA" w14:paraId="4BD9C24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8CF3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016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6598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534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6ADD90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ABE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9122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CBD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1F78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1E0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76FEA" w14:paraId="0C8AA43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B4D3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F87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CF3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FB0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D5B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20D03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19C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EA2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1A35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51F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3D48F5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19D18C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95A4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8F3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0F1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EAB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0DE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A9E21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420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226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4F56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7D7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52D302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466DF8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E84E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D9E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ECB2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65F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707C35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A78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CD5FE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D870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316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3746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34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A7C61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76FEA" w14:paraId="5F9728A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3E52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A86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593B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FB0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C4D508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1C3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4460C8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667F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F7D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EDEB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F8A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2C20C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2258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76FEA" w14:paraId="5CEB018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7644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D7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4C6D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F69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3E50EF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18B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E6F937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59E0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ED2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8222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215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0583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5723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76FEA" w14:paraId="48FA7C9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045E" w14:textId="77777777" w:rsidR="00976FEA" w:rsidRDefault="00976FEA" w:rsidP="00976FE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5FF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7990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816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995ECA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2D3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C39F2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23D1" w14:textId="77777777" w:rsidR="00976FEA" w:rsidRPr="00514DA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D1A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E85C" w14:textId="77777777" w:rsidR="00976FEA" w:rsidRPr="00F6236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FDB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1F5B3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C8A3DCA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3F23FDE8" w14:textId="77777777" w:rsidR="00976FEA" w:rsidRDefault="00976FEA" w:rsidP="00380064">
      <w:pPr>
        <w:pStyle w:val="Heading1"/>
        <w:spacing w:line="360" w:lineRule="auto"/>
      </w:pPr>
      <w:r>
        <w:t>LINIA 500</w:t>
      </w:r>
    </w:p>
    <w:p w14:paraId="62D079C8" w14:textId="77777777" w:rsidR="00976FEA" w:rsidRPr="00071303" w:rsidRDefault="00976FE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76FEA" w14:paraId="744ACFD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D8F3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E6A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5330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383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8E1B53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5F31F0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4EE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60DCBB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9A8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C4C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D610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F54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5BAAC6B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AC3D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913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3BA7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70D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1FE265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E12054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C35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590E50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55B9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70A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67D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E93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17A1819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04E4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715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076567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00D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7B1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2D2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A27B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31C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A5F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F7C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5B9E7EB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075F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A3F9" w14:textId="77777777" w:rsidR="00976FEA" w:rsidRDefault="00976FE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66D8" w14:textId="77777777" w:rsidR="00976FEA" w:rsidRPr="00D33E71" w:rsidRDefault="00976FE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28B7" w14:textId="77777777" w:rsidR="00976FEA" w:rsidRDefault="00976FEA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A974" w14:textId="77777777" w:rsidR="00976FEA" w:rsidRDefault="00976FE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B118" w14:textId="77777777" w:rsidR="00976FEA" w:rsidRDefault="00976FE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930E" w14:textId="77777777" w:rsidR="00976FEA" w:rsidRDefault="00976FE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A7C2F72" w14:textId="77777777" w:rsidR="00976FEA" w:rsidRDefault="00976FE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EB19" w14:textId="77777777" w:rsidR="00976FEA" w:rsidRPr="00D33E71" w:rsidRDefault="00976FE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113F" w14:textId="77777777" w:rsidR="00976FEA" w:rsidRDefault="00976FEA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529C300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4036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57B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6D6051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0DD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B27F" w14:textId="77777777" w:rsidR="00976FEA" w:rsidRPr="0008670B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1BFA7C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09437AA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3B5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D7E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626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C4E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010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:rsidRPr="00456545" w14:paraId="13B242AA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39A4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1708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4833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B28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10EE0DE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94F7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AC49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3D37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58DF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4073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76FEA" w:rsidRPr="00456545" w14:paraId="5D7B86B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20CA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C597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1463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EE6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2AC00D2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477D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6006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A950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218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0C1D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76FEA" w:rsidRPr="00456545" w14:paraId="7135931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97BC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056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98A0ECB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5B71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9B6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E2D5FD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A39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8675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35F5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D0B9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FF15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76FEA" w:rsidRPr="00456545" w14:paraId="0874232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61C7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E99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7F5CE3F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2DEB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A7A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D6C5DA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52F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CD5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429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BA5C5CC" w14:textId="77777777" w:rsidR="00976FEA" w:rsidRPr="00456545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FC81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88BA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86A1353" w14:textId="77777777" w:rsidR="00976FEA" w:rsidRPr="00A3090B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:rsidRPr="00456545" w14:paraId="5DC7174D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89DE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048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AB0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DCC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DA57E7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50F1548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5457D6A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1D5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06D8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527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C5DF8A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96F4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CD48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:rsidRPr="00456545" w14:paraId="17352EA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BE23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246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352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A3D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DF3343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016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B10E92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F02A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310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CFF6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D1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71BB8F" w14:textId="77777777" w:rsidR="00976FEA" w:rsidRPr="005F21B7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76FEA" w:rsidRPr="00456545" w14:paraId="6D3EF9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6326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9D6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F772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9C6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19D893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B12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689615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D181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F5A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5BC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10B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13F1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76FEA" w:rsidRPr="00456545" w14:paraId="17FDAB1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062D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AE8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99FB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E31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C1B9A7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934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97C191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121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156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FA9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5B7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160D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76FEA" w:rsidRPr="00456545" w14:paraId="030B65C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8305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45B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2A5E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040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BC177D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D8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31A498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307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00D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A18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849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C9D9E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2B8B52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76FEA" w:rsidRPr="00456545" w14:paraId="390B1FA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262" w14:textId="77777777" w:rsidR="00976FEA" w:rsidRPr="00456545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983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65E5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D0CA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C3F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2B8F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C95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3553F7E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5471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6DD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03C85FA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976FEA" w14:paraId="7421D207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1F28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B6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6A4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516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473CE6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23C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E4096F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EED078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B8E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879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16CD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8EB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69C17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2F3BF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81CF8E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A85A54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76FEA" w14:paraId="04D328C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5CE4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48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76B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3FD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A6461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CDA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96E404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5A5139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CD30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7BA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D856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24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6F218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466881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C80D0B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76FEA" w14:paraId="447EB4A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84FB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627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4F0E59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DB0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4B9A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38530A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7A965F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9E2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2DD0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50C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3EA0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6EA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2A86B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76FEA" w14:paraId="30219B1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6D63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43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FBBC4D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AC00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367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E6F80F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68F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C0F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6A8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7A00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597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1BF3A0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976FEA" w14:paraId="009F79B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DA49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F1F2" w14:textId="77777777" w:rsidR="00976FEA" w:rsidRDefault="00976FE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9913" w14:textId="77777777" w:rsidR="00976FEA" w:rsidRDefault="00976FE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1E4E" w14:textId="77777777" w:rsidR="00976FEA" w:rsidRDefault="00976FE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A7F7D36" w14:textId="77777777" w:rsidR="00976FEA" w:rsidRDefault="00976FE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985" w14:textId="77777777" w:rsidR="00976FEA" w:rsidRDefault="00976FE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D22F" w14:textId="77777777" w:rsidR="00976FEA" w:rsidRDefault="00976FE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17C3" w14:textId="77777777" w:rsidR="00976FEA" w:rsidRDefault="00976FE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DF360A4" w14:textId="77777777" w:rsidR="00976FEA" w:rsidRDefault="00976FE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5463" w14:textId="77777777" w:rsidR="00976FEA" w:rsidRPr="00D33E71" w:rsidRDefault="00976FE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2783" w14:textId="77777777" w:rsidR="00976FEA" w:rsidRDefault="00976FE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0A29CCB9" w14:textId="77777777" w:rsidR="00976FEA" w:rsidRDefault="00976FE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976FEA" w14:paraId="2CD10AD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8D1E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572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4B201F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31F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339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C1EC22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491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6839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120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651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8C8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1140B4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2CE0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8BD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DDA1B6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769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6AD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303171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941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21E8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76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30C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F127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DBD4659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05A1649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08BA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BA8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FFA4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1E6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508328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894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6F5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FF3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FE7046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B3F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EEAF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E59566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502AD0C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C17B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450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0F7B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AC8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A53EF3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FCF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ECAB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F4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2C6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1972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42D9AA0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3C23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B60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DD92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843" w14:textId="77777777" w:rsidR="00976FEA" w:rsidRDefault="00976FE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70F1475" w14:textId="77777777" w:rsidR="00976FEA" w:rsidRDefault="00976FE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87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8791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9A3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B5745C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E14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3AEF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1897490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D7A2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319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B870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09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19162B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C56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63C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541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2FCAF8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BE51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FA33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4FF6FEF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447E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836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A2E89A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2B3A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10F5" w14:textId="77777777" w:rsidR="00976FEA" w:rsidRDefault="00976FE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05D6C63" w14:textId="77777777" w:rsidR="00976FEA" w:rsidRDefault="00976FE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BC4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A180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975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0D3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BEF1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5700362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1449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041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E2D0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141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575779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CA4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1FE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5A1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347E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71FB" w14:textId="77777777" w:rsidR="00976FEA" w:rsidRPr="00534A5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8DA8A78" w14:textId="77777777" w:rsidR="00976FEA" w:rsidRPr="00534A5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2FEE0BC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76FEA" w14:paraId="2D7F28A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128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DB5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108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5A1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2DEF35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EEA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66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710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1B2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239B" w14:textId="77777777" w:rsidR="00976FEA" w:rsidRPr="00534A5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FBFA2C3" w14:textId="77777777" w:rsidR="00976FEA" w:rsidRPr="00534A5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D3E830" w14:textId="77777777" w:rsidR="00976FEA" w:rsidRPr="00534A55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76FEA" w14:paraId="16A36E7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060E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FED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109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42B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6CDF44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EB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03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8F6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621E81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E59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FB1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0103D94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3A39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6DA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99E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C3E2" w14:textId="77777777" w:rsidR="00976FEA" w:rsidRPr="000C4604" w:rsidRDefault="00976FE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841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8CB7F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07ABAF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E0E8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FBF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60AE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F763" w14:textId="77777777" w:rsidR="00976FEA" w:rsidRPr="000C4604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1645454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76FEA" w14:paraId="224C1215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676C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504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2555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7A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7B733F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8F0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DD6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58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AB1E56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2A1E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782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79756BB3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7AC8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2B9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92B018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433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D5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5A1A1F6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734D6B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175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8885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271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7B50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3BA" w14:textId="77777777" w:rsidR="00976FEA" w:rsidRPr="00BB30B6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3A6CD3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11ABA9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76FEA" w14:paraId="37FC86A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B65B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778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7845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BD1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D73126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384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E819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BFC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0891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8E7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29CC9BE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EA24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64B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4B4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9BF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CB05A0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C67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63B9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6A0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965574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CF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74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0D51478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911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C17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CC3C63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6A4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CD8A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D82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889D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B6F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09F6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C8E1" w14:textId="77777777" w:rsidR="00976FEA" w:rsidRPr="000C4604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76FEA" w14:paraId="4F2A701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5C63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F5B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4135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6E2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07E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80D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647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D8A174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FE9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C8EF" w14:textId="77777777" w:rsidR="00976FEA" w:rsidRPr="000C4604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76FEA" w14:paraId="4E409F2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C29B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856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CDAC89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D181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0A9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74C378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E22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F7E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888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A3A33F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D99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FCB4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1B66B8" w14:textId="77777777" w:rsidR="00976FEA" w:rsidRPr="006C1F61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72DC12F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3E6B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43C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BF8C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35A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42E3033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445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B49F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15D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5412EB3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A48E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BF2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5642978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53BC1E1D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976FEA" w14:paraId="7264DA4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F5DB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C846" w14:textId="77777777" w:rsidR="00976FEA" w:rsidRDefault="00976FE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E6B2" w14:textId="77777777" w:rsidR="00976FEA" w:rsidRDefault="00976FE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F629" w14:textId="77777777" w:rsidR="00976FEA" w:rsidRDefault="00976FEA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3EE9" w14:textId="77777777" w:rsidR="00976FEA" w:rsidRDefault="00976FE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5D71" w14:textId="77777777" w:rsidR="00976FEA" w:rsidRDefault="00976FE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8800" w14:textId="77777777" w:rsidR="00976FEA" w:rsidRDefault="00976FE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3A92" w14:textId="77777777" w:rsidR="00976FEA" w:rsidRDefault="00976FE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D353" w14:textId="77777777" w:rsidR="00976FEA" w:rsidRPr="004143AF" w:rsidRDefault="00976FEA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28CC46B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1922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F58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2FF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C14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777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2D6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8BD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2D52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77B0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746B1C5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F780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C55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5174EC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523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79C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73580B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BF0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0FE9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4977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62542A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EEF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61AF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B8C677E" w14:textId="77777777" w:rsidR="00976FEA" w:rsidRPr="00D84BDE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02E574A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586D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1C3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E0298C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283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826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DC05FC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83B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4B0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A72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6C5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06CA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0740E3D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516E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B5F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9144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95D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D479B5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253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79AF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0C2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FA455B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18A2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DFC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5120AFB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6833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561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FAAA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0FB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0CED60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3F1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81C42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BA5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6F6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85D4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C239" w14:textId="77777777" w:rsidR="00976FEA" w:rsidRPr="00534C03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3B2E4FE" w14:textId="77777777" w:rsidR="00976FEA" w:rsidRPr="00534C03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107BE6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76FEA" w14:paraId="3DCE22D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E25A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9AB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65460C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AD9F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AC3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A6192C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72C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DC49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CBD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2EBB3F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5DC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7577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FA279A" w14:textId="77777777" w:rsidR="00976FEA" w:rsidRPr="00D84BDE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337C610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D75D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D50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22DBAB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253E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88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260589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532C09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3BB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CE86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D71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D3EA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9F2F" w14:textId="77777777" w:rsidR="00976FEA" w:rsidRPr="001F07B1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5D7AC7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E00E5CA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76FEA" w14:paraId="311C822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4F7C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260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EC07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7F2A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38580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FD3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7CB83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E74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6BB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BB39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439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858AF1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D41671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76FEA" w14:paraId="14523467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A666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728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1004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5B4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A53C9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FEA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BFCED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F24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AEB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68C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0F6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9021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040E30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76FEA" w14:paraId="1E31334F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FF67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DDC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AA9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F1C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AECF1C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605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94B52A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DCF5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6E8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34D7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095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3953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76FEA" w14:paraId="5AE49D5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119F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FC3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BD8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9AB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DA7BA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92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A66F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F08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3CCB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F1B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2AD02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C7F4E1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76FEA" w14:paraId="0F02659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8F58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C9E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9AA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02A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1029F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C12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8F2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3F9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249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E9E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656F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76FEA" w14:paraId="373B86F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5BFE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03D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ACB7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B40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B08E2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A82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821409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01E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FBB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A4E7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EA5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803DCD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76FEA" w14:paraId="55C1A6D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4BF6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BF8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BF55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204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FB371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3BC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0E086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195B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8BE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0093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D15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C749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2327BB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76FEA" w14:paraId="12D00EF9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A18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9B3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468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A143" w14:textId="77777777" w:rsidR="00976FEA" w:rsidRPr="00AD0C48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0EC3B7E" w14:textId="77777777" w:rsidR="00976FEA" w:rsidRPr="00AD0C48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147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23C0F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8701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21D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B481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A7A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17B0D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8719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25A71E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76FEA" w14:paraId="5B5FF55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2386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A6F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4E8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8F39" w14:textId="77777777" w:rsidR="00976FEA" w:rsidRDefault="00976FE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6F530D" w14:textId="77777777" w:rsidR="00976FEA" w:rsidRDefault="00976FE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BD1EF4A" w14:textId="77777777" w:rsidR="00976FEA" w:rsidRDefault="00976FE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FD5D45B" w14:textId="77777777" w:rsidR="00976FEA" w:rsidRPr="002532C4" w:rsidRDefault="00976FE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53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81BB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8D1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9BDB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DFE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B5A8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1E0C07A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E8EE7D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76FEA" w14:paraId="6C4CB9F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288F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A58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12F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8A24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18683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BC8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43C9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1BD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965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A7F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07A5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F81A96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76FEA" w14:paraId="18DC6503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5779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FC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D244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3213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1CE5A8" w14:textId="77777777" w:rsidR="00976FEA" w:rsidRPr="0037264C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474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5D0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437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14C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D2A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A0B33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1085CC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76FEA" w14:paraId="5A8E5D3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DD55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FD6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B44D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D932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5D12A4E" w14:textId="77777777" w:rsidR="00976FEA" w:rsidRPr="003A070D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D5B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BB99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9D5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2A3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F25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6E17A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76FEA" w14:paraId="0110D48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41B4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62B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F063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C5E1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EDA2041" w14:textId="77777777" w:rsidR="00976FEA" w:rsidRPr="00F401CD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3D7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086247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D25B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C0D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61B5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045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DC6DA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168159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76FEA" w14:paraId="123C4551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8831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C18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4110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DC6D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AB24BB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8ACD953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124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1DEF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16E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041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C95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8C00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7BCD4C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76FEA" w14:paraId="58FFA29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F889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7DE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FFF9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C833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0683714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915B8FB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166504D" w14:textId="77777777" w:rsidR="00976FEA" w:rsidRPr="002532C4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570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5E5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352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B0E0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5DC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7FDA4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FE4D65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76FEA" w14:paraId="2F20D6C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8225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ADB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3BB25D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994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0F23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E67AEB1" w14:textId="77777777" w:rsidR="00976FEA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AA5BB9A" w14:textId="77777777" w:rsidR="00976FEA" w:rsidRDefault="00976FE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42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B45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59B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129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9C9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C8C5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76FEA" w14:paraId="6D2062E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4205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6B1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4BAB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BCEF" w14:textId="77777777" w:rsidR="00976FEA" w:rsidRPr="002D1130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E3DE030" w14:textId="77777777" w:rsidR="00976FEA" w:rsidRPr="002D1130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6CE503A" w14:textId="77777777" w:rsidR="00976FEA" w:rsidRPr="002D1130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A32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E01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B2C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793C07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1082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3A6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F09F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A0F171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FF486B9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2E12CBF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37E3E15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76FEA" w14:paraId="0BC3936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10E4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8C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25E7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E6CE" w14:textId="77777777" w:rsidR="00976FEA" w:rsidRPr="002D1130" w:rsidRDefault="00976FE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6F8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609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321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1356837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1D09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DF2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76FEA" w14:paraId="7C64E574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5FA2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B0CD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985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22B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F1F898B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62C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87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2F9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6F78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255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222214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264498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76FEA" w14:paraId="6104622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7C31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30C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247F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E19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2C26CA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BE0E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E213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B536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CF4D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B263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0A04BB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0859DD2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76FEA" w14:paraId="6CA666D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0682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5881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3E4F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1EB7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A7306EE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C37F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801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C22C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FA96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15D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6DDF900" w14:textId="77777777" w:rsidR="00976FEA" w:rsidRPr="00CB3447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76FEA" w14:paraId="5BC53EA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3665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8BD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BE6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371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8C7188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4B69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AB3F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814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67E6DA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C394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FBE6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1B9F90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64B4127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DF90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63D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0DDC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8EF4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2545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1DEA103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9481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D58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F9B3" w14:textId="77777777" w:rsidR="00976FEA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34F9" w14:textId="77777777" w:rsidR="00976FEA" w:rsidRPr="004143AF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4B5B57C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4409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0C6D" w14:textId="77777777" w:rsidR="00976FEA" w:rsidRDefault="00976FE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6E85" w14:textId="77777777" w:rsidR="00976FEA" w:rsidRPr="00D33E71" w:rsidRDefault="00976FE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8B47" w14:textId="77777777" w:rsidR="00976FEA" w:rsidRDefault="00976FE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ADA0E05" w14:textId="77777777" w:rsidR="00976FEA" w:rsidRDefault="00976FE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8685" w14:textId="77777777" w:rsidR="00976FEA" w:rsidRDefault="00976FE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78B3" w14:textId="77777777" w:rsidR="00976FEA" w:rsidRDefault="00976FE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69CE" w14:textId="77777777" w:rsidR="00976FEA" w:rsidRDefault="00976FE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EA90" w14:textId="77777777" w:rsidR="00976FEA" w:rsidRDefault="00976FE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715A" w14:textId="77777777" w:rsidR="00976FEA" w:rsidRPr="004143AF" w:rsidRDefault="00976FE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76FEA" w14:paraId="4D3AB25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04C0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79B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0572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9B9C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776AE86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3860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91B7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075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DFEF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9311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76FEA" w14:paraId="4C345C0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922A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4EF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4CCA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C80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D544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5CEE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FE62" w14:textId="77777777" w:rsidR="00976FEA" w:rsidRDefault="00976FE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F369" w14:textId="77777777" w:rsidR="00976FEA" w:rsidRPr="00D33E71" w:rsidRDefault="00976FE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B5B8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130544FD" w14:textId="77777777" w:rsidR="00976FEA" w:rsidRDefault="00976FE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976FEA" w14:paraId="1C92B99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4247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4715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FB5A754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0BEC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1E5E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10100DA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52AE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D2D9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AF90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1443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05DD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76FEA" w14:paraId="5A24C44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9D11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77A2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4F41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3C70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6038DFF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4C66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B9F2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7166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32E4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30B2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361EBA4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B2F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496B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3866491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C839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F95D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49A4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DEC9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A66C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8289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7AA4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76FEA" w14:paraId="475B551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F4DA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339A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5DB6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C87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7313D5E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0D13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6825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2FE8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904E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BC94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5A0D13B0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B066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E663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39B0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C09E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4A569A2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3C8C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69B8C0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7B2F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A752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C82F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9349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68CE74F3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1B4F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6D68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021A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78B0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62AB83A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5D11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012068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F758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C256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2F24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4001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5D03DA1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8197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6C9A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1541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3920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2A46AA6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3CF9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DBC7B0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688A3B9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2FDC28F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C1D8CF6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AF3B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508F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6DF9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8BD9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3EBFD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E70FF75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0050E57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76FEA" w14:paraId="7EDD67C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D224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B8F3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E25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B04E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E2522B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E714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D197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7A33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E98B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4C70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76FEA" w14:paraId="01D34A4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6B9C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F970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3F9C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42AD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589BC30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795F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0DF5C6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729E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C807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89F7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7EE8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162D84A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178E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57F1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6942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BF00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4493B6A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383B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D6F30C3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DAE6FF1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8097F37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34D4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664F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AE80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617B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39D0BA7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B8E7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5A65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C4DD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029D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42120F3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C194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9840030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8081ED5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A93B2B6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C816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B0E8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A7F9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C051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5D35661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02A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0D4F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766D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0EA4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00C514B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6811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0208" w14:textId="77777777" w:rsidR="00976FEA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CD09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D432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5ACF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17350A10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E868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CC61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5C9D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AF6E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05ED1E0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39B8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011C4A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9A7118E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9596A25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64A0D6A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A501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D6D3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5715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B956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6D609805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B7EA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7D61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9EE5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9AEB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A412082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EDDF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1A6B43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CEB8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3977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7527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3ACD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1C8DDBC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F7F2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C9C5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4FA7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7F47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BF496D1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977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8541665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E433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6B9E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663D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03D5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76FEA" w14:paraId="6D15843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E2CC" w14:textId="77777777" w:rsidR="00976FEA" w:rsidRDefault="00976FEA" w:rsidP="00976FE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5180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677A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9434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E146369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5F3688C9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7876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20DB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512B" w14:textId="77777777" w:rsidR="00976FEA" w:rsidRDefault="00976FE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FC5" w14:textId="77777777" w:rsidR="00976FEA" w:rsidRPr="00D33E71" w:rsidRDefault="00976FE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E78B" w14:textId="77777777" w:rsidR="00976FEA" w:rsidRDefault="00976FE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7DAE62" w14:textId="77777777" w:rsidR="00976FEA" w:rsidRPr="00BA7DAE" w:rsidRDefault="00976FEA" w:rsidP="000A5D7E">
      <w:pPr>
        <w:tabs>
          <w:tab w:val="left" w:pos="2748"/>
        </w:tabs>
        <w:rPr>
          <w:sz w:val="20"/>
          <w:lang w:val="ro-RO"/>
        </w:rPr>
      </w:pPr>
    </w:p>
    <w:p w14:paraId="334356F8" w14:textId="77777777" w:rsidR="00976FEA" w:rsidRDefault="00976FEA" w:rsidP="00F663CA">
      <w:pPr>
        <w:pStyle w:val="Heading1"/>
        <w:spacing w:line="360" w:lineRule="auto"/>
      </w:pPr>
      <w:r>
        <w:t>LINIA 501</w:t>
      </w:r>
    </w:p>
    <w:p w14:paraId="396C398B" w14:textId="77777777" w:rsidR="00976FEA" w:rsidRPr="003A27E1" w:rsidRDefault="00976FEA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76FEA" w14:paraId="0224945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4DFC" w14:textId="77777777" w:rsidR="00976FEA" w:rsidRDefault="00976FEA" w:rsidP="00976F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70C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367268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127E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3DBE" w14:textId="77777777" w:rsidR="00976FEA" w:rsidRDefault="00976FEA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974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AF9F" w14:textId="77777777" w:rsidR="00976FEA" w:rsidRPr="00E240C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5A6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F921" w14:textId="77777777" w:rsidR="00976FEA" w:rsidRPr="00B754A2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422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3E5B8E6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695C" w14:textId="77777777" w:rsidR="00976FEA" w:rsidRDefault="00976FEA" w:rsidP="00976FE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C36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104EC36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5E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1C2A" w14:textId="77777777" w:rsidR="00976FEA" w:rsidRDefault="00976FEA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41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D866" w14:textId="77777777" w:rsidR="00976FEA" w:rsidRPr="00E240C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790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CF52" w14:textId="77777777" w:rsidR="00976FEA" w:rsidRPr="00B754A2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451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73A3DE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74AD0114" w14:textId="77777777" w:rsidR="00976FEA" w:rsidRDefault="00976FEA" w:rsidP="00E7698F">
      <w:pPr>
        <w:pStyle w:val="Heading1"/>
        <w:spacing w:line="360" w:lineRule="auto"/>
      </w:pPr>
      <w:r>
        <w:t>LINIA 504</w:t>
      </w:r>
    </w:p>
    <w:p w14:paraId="2C0F45EB" w14:textId="77777777" w:rsidR="00976FEA" w:rsidRPr="00A16A49" w:rsidRDefault="00976FE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76FEA" w14:paraId="4D2A388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0057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FDB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57250B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7B1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93D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679912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49E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2BF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5EA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D24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1B2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0BCB98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32713AA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76FEA" w14:paraId="0D6B116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54DF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EF1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18A22E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264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3F5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BC9ECB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B30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E49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235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F7B7F3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41F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6FAD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76FEA" w14:paraId="6B13A07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34F7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BE3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758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B56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1A8FA5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394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9E60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C88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4ECB6D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4C5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9792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76FEA" w14:paraId="35F9A3A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F82C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AA3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024FD8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1B2E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863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8C3789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404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737B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27A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E3CEFB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DBE0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1A83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AE9CA10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C2D3D0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F1D9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EF0C" w14:textId="77777777" w:rsidR="00976FEA" w:rsidRDefault="00976FE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54095156" w14:textId="77777777" w:rsidR="00976FEA" w:rsidRDefault="00976FE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300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6617" w14:textId="77777777" w:rsidR="00976FEA" w:rsidRDefault="00976FE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2F13E05" w14:textId="77777777" w:rsidR="00976FEA" w:rsidRDefault="00976FE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327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C13D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425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BCC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E87A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76FEA" w14:paraId="753A65A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066B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29E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BC68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E4E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086D5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A56E93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915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60F9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EF2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4619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022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7746707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BF51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710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C567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FDC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6196A6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4B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F8E4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21C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14FF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6ED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76FEA" w14:paraId="3030796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8C2D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796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5E0F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2AE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0DEEB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5DB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0E5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EBB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CDF5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2C7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76FEA" w14:paraId="257E09B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D8F4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EA7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EC85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70D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73259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207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3C11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3E2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402D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C84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045168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76FEA" w14:paraId="77AF2C2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89A0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A38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5B2C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546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6725D0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306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CF7B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7E2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30D4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F15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76FEA" w14:paraId="0F15802A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ECE8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2E1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F4FB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FA8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03AFEF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AE0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7AB7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AA7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F43E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8A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76FEA" w14:paraId="5ABE695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8F25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47A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708A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31A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53A7F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9590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568A6F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84FD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AE6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29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DE4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DF6A90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76FEA" w14:paraId="68D3F91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6673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26B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10C4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1F7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D42360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72D2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27AD72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90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D3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4880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485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07021F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76FEA" w14:paraId="1024D88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D014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587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DF31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2E5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26CD41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6D4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11C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99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9ED2CB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5F49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5D5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3FBC072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50D1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599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092AC7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AE1F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A10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4E91AC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1598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1EC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280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AB2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AE6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116C4EB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7F6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22F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12D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D1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4D94A1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DE19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843015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8F0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49D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CE10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0E4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FC60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76FEA" w14:paraId="6E9C973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6BFF" w14:textId="77777777" w:rsidR="00976FEA" w:rsidRDefault="00976FEA" w:rsidP="00976FEA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BAE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07C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5D6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280C2F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4EB3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AEF6E1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E50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84A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997E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5CE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6D37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76FEA" w14:paraId="2614E91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D7ED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426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BF0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90E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8B004A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260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E74D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673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6927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66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0641D1A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76FEA" w14:paraId="7751B7B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964F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19B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CFC19C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B9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DBE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532F2C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AC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08C9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CC1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ED6C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F1E4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76FEA" w14:paraId="1F83740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5D2C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2B8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23C1CB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21D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506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7337A8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775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678B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28C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EF4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24E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76FEA" w14:paraId="3591628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E5ED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6858" w14:textId="77777777" w:rsidR="00976FEA" w:rsidRDefault="00976FE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20C0177" w14:textId="77777777" w:rsidR="00976FEA" w:rsidRDefault="00976FE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F1B3" w14:textId="77777777" w:rsidR="00976FEA" w:rsidRDefault="00976FE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0DBB" w14:textId="77777777" w:rsidR="00976FEA" w:rsidRDefault="00976FEA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DCCB77E" w14:textId="77777777" w:rsidR="00976FEA" w:rsidRDefault="00976FEA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4094" w14:textId="77777777" w:rsidR="00976FEA" w:rsidRDefault="00976FE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4581" w14:textId="77777777" w:rsidR="00976FEA" w:rsidRPr="00D0473F" w:rsidRDefault="00976FE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5A9A" w14:textId="77777777" w:rsidR="00976FEA" w:rsidRDefault="00976FE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FC9" w14:textId="77777777" w:rsidR="00976FEA" w:rsidRPr="00D0473F" w:rsidRDefault="00976FE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B3B1" w14:textId="77777777" w:rsidR="00976FEA" w:rsidRPr="004C4194" w:rsidRDefault="00976FEA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9566B1" w14:textId="77777777" w:rsidR="00976FEA" w:rsidRDefault="00976FEA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E20A5F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A0CC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7E1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887F2D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4FE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D9D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3A7B1D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9F6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0638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623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C9F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2D52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D8C658C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24397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DE1D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B40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5D48B4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34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832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C5C8F3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E42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889A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41C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5438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DBE3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454A63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2947DF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3412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4FA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0F4E36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A3D0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4CE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BD47C1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D0E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177E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13F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BB3C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BCF8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6A5D92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D49796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AA0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882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D72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C9F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767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0D6C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BFA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28B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B84B" w14:textId="77777777" w:rsidR="00976FEA" w:rsidRPr="00E03C2B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69AD77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76FEA" w14:paraId="480E77A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3796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672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0DA586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20D8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D0B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923CD6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EF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88AA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B7F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B47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F267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9C2398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774A1B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129E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316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9B04B5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91D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A0C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D2BD5C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D55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4977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326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2B0E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9F6A" w14:textId="77777777" w:rsidR="00976FEA" w:rsidRPr="00E4349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6146B7D" w14:textId="77777777" w:rsidR="00976FEA" w:rsidRPr="00E4349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86C8D47" w14:textId="77777777" w:rsidR="00976FEA" w:rsidRPr="00E4349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76FEA" w14:paraId="1D75759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3A9C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249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17DF43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DF01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161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130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9105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489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2957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CFEF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0E0226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F4D692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49EC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A651" w14:textId="77777777" w:rsidR="00976FEA" w:rsidRDefault="00976FE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7EE6B7C" w14:textId="77777777" w:rsidR="00976FEA" w:rsidRDefault="00976FE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49C3" w14:textId="77777777" w:rsidR="00976FEA" w:rsidRPr="00D0473F" w:rsidRDefault="00976FE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B64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BDC8B3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DC0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5EC5" w14:textId="77777777" w:rsidR="00976FEA" w:rsidRDefault="00976FE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743F" w14:textId="77777777" w:rsidR="00976FEA" w:rsidRDefault="00976FE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761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5A91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09D5833" w14:textId="77777777" w:rsidR="00976FEA" w:rsidRPr="00D0576C" w:rsidRDefault="00976FE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33F95B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DC94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15EB" w14:textId="77777777" w:rsidR="00976FEA" w:rsidRDefault="00976FE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2A2CD7D3" w14:textId="77777777" w:rsidR="00976FEA" w:rsidRDefault="00976FE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9272" w14:textId="77777777" w:rsidR="00976FEA" w:rsidRDefault="00976FE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DC42" w14:textId="77777777" w:rsidR="00976FEA" w:rsidRDefault="00976FE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4B49655" w14:textId="77777777" w:rsidR="00976FEA" w:rsidRDefault="00976FE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2A38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A367" w14:textId="77777777" w:rsidR="00976FEA" w:rsidRDefault="00976FE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6009" w14:textId="77777777" w:rsidR="00976FEA" w:rsidRDefault="00976FE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2D43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1DB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976FEA" w14:paraId="193FBEC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D1EB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C85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0BD6C4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9BE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20D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9C5B07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0B43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0C77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0646" w14:textId="77777777" w:rsidR="00976FEA" w:rsidRDefault="00976FE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8B7D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0F01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4975FA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8727D7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B2A8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B31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B6468C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77AF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4E0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DC7AAD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4EA6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02A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C463" w14:textId="77777777" w:rsidR="00976FEA" w:rsidRDefault="00976FE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169C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0FE7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9BED15B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8BA157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1C72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1AC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594E1F0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749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AAA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A98C" w14:textId="77777777" w:rsidR="00976FEA" w:rsidRDefault="00976F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5AB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00AC" w14:textId="77777777" w:rsidR="00976FEA" w:rsidRDefault="00976FE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6B3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5D8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151B709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976FEA" w14:paraId="3A4B143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ED7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092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8EEF2E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E69A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9BD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AA7E86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0BC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2F34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9EE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DD6A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F3E3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D373723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F349CD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DF17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766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5F5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B9B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7E2856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B2E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D1B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7AB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E19B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ABFC" w14:textId="77777777" w:rsidR="00976FEA" w:rsidRPr="00423757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241B09F" w14:textId="77777777" w:rsidR="00976FEA" w:rsidRPr="00423757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D21A7F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76FEA" w14:paraId="6D3DC6B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F192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457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588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DD0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EC0648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989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F4D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D84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E45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1767" w14:textId="77777777" w:rsidR="00976FEA" w:rsidRPr="00F94F88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9765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3BD38E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76FEA" w14:paraId="69F017F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6CE3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DF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621368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8DF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398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312EE3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D0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FE9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C2C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5EBE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6651" w14:textId="77777777" w:rsidR="00976FEA" w:rsidRPr="00F94F88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75525C1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3B7E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25A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FE0E33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9E5C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B4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A2FBD8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748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376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8A5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CA82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A3F5" w14:textId="77777777" w:rsidR="00976FEA" w:rsidRPr="004C4194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15D9D4" w14:textId="77777777" w:rsidR="00976FEA" w:rsidRPr="00D0576C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635DCA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3339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138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268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9B5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B6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34AE92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BDE8D3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DCB5A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5326BE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CC96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90A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26D0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C77E" w14:textId="77777777" w:rsidR="00976FEA" w:rsidRPr="006E4685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76C468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F21" w14:textId="77777777" w:rsidR="00976FEA" w:rsidRDefault="00976FEA" w:rsidP="00976FE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046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931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C13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63F04B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E73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9A4A61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8A2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1D8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387" w14:textId="77777777" w:rsidR="00976FEA" w:rsidRPr="00D0473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33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FDB7F50" w14:textId="77777777" w:rsidR="00976FEA" w:rsidRDefault="00976FE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61711A7" w14:textId="77777777" w:rsidR="00976FEA" w:rsidRDefault="00976FEA" w:rsidP="00547665">
      <w:pPr>
        <w:pStyle w:val="Heading1"/>
        <w:spacing w:line="360" w:lineRule="auto"/>
      </w:pPr>
      <w:r>
        <w:t>LINIA 505</w:t>
      </w:r>
    </w:p>
    <w:p w14:paraId="5E0CE80B" w14:textId="77777777" w:rsidR="00976FEA" w:rsidRPr="009479E0" w:rsidRDefault="00976FEA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76FEA" w14:paraId="6B3A4489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C690" w14:textId="77777777" w:rsidR="00976FEA" w:rsidRDefault="00976FEA" w:rsidP="00976FEA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509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69C2" w14:textId="77777777" w:rsidR="00976FEA" w:rsidRPr="00277A5C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FF55" w14:textId="77777777" w:rsidR="00976FEA" w:rsidRDefault="00976FE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412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15ACB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08FA98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204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BF7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43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303A5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3564396D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25B2F183" w14:textId="77777777" w:rsidR="00976FEA" w:rsidRDefault="00976FEA" w:rsidP="00F04622">
      <w:pPr>
        <w:pStyle w:val="Heading1"/>
        <w:spacing w:line="360" w:lineRule="auto"/>
      </w:pPr>
      <w:r>
        <w:t>LINIA 600</w:t>
      </w:r>
    </w:p>
    <w:p w14:paraId="5CE7E882" w14:textId="77777777" w:rsidR="00976FEA" w:rsidRDefault="00976FEA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76FEA" w14:paraId="5325C0A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ACBA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2BD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AF7DF6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0F4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34B2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DF37930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0F4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5BAC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C9A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D2E6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77E0" w14:textId="77777777" w:rsidR="00976FEA" w:rsidRPr="009E2C90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59E0C28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0FFF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AC7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7F540A3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1BD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7BE5" w14:textId="77777777" w:rsidR="00976FEA" w:rsidRDefault="00976FEA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7BCEA24" w14:textId="77777777" w:rsidR="00976FEA" w:rsidRDefault="00976FEA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3AC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93A7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195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6790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DF4B" w14:textId="77777777" w:rsidR="00976FEA" w:rsidRPr="005D499E" w:rsidRDefault="00976FEA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300343D" w14:textId="77777777" w:rsidR="00976FEA" w:rsidRPr="009E2C90" w:rsidRDefault="00976FEA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0EA4EFD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A1FE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44C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4EE107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79B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6A4E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65DD960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03B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E356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371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D622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7E23" w14:textId="77777777" w:rsidR="00976FEA" w:rsidRPr="00DD03D3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76FEA" w14:paraId="73F5334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C162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AD1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E33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78DD" w14:textId="77777777" w:rsidR="00976FEA" w:rsidRDefault="00976FEA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A60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4788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1E1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876F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8092" w14:textId="77777777" w:rsidR="00976FEA" w:rsidRPr="00DD03D3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76FEA" w14:paraId="6AB2BD9D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4879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1DA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651656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590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9E08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8F57FDC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E46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0AB4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84D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0F34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3075" w14:textId="77777777" w:rsidR="00976FEA" w:rsidRPr="005D499E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D70C7ED" w14:textId="77777777" w:rsidR="00976FEA" w:rsidRPr="009E2C90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7BA2E57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2D3D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6B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A02EA2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4CAE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94BD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FFDF538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48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07D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AAE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2771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129C" w14:textId="77777777" w:rsidR="00976FEA" w:rsidRPr="005D20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76FEA" w14:paraId="01250A7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6E5C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8EC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10A031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70C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B586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35D9BBE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752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5A2B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DB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03DD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1FD4" w14:textId="77777777" w:rsidR="00976FEA" w:rsidRPr="005D499E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D48139B" w14:textId="77777777" w:rsidR="00976FEA" w:rsidRPr="009E2C90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4F7151E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182C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0D4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1784321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A05C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CD0F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4D1D8A1F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A0A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F4E4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C0F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DB5C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0AEC" w14:textId="77777777" w:rsidR="00976FEA" w:rsidRPr="005D499E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343E9E9" w14:textId="77777777" w:rsidR="00976FEA" w:rsidRPr="009E2C90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3DB0D04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1475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9FA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301A7B2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4FB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5946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3E7EA4B4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68C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7164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D8E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C03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FD9D" w14:textId="77777777" w:rsidR="00976FEA" w:rsidRPr="005D499E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17557A9" w14:textId="77777777" w:rsidR="00976FEA" w:rsidRPr="009E2C90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0ECB6B4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09C8" w14:textId="77777777" w:rsidR="00976FEA" w:rsidRDefault="00976FE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120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3DF65E4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90A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EA26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965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35B1" w14:textId="77777777" w:rsidR="00976FEA" w:rsidRPr="002F6CE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6F9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A93C" w14:textId="77777777" w:rsidR="00976FEA" w:rsidRPr="00C1413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3C6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976FEA" w14:paraId="00F7BBC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422F" w14:textId="77777777" w:rsidR="00976FEA" w:rsidRDefault="00976FEA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D22E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305DDEAB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331" w14:textId="77777777" w:rsidR="00976FEA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23B4" w14:textId="77777777" w:rsidR="00976FEA" w:rsidRDefault="00976FE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6D02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BD8C" w14:textId="77777777" w:rsidR="00976FEA" w:rsidRPr="002F6CED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52D7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D7AC" w14:textId="77777777" w:rsidR="00976FEA" w:rsidRPr="00C14131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CBF5" w14:textId="77777777" w:rsidR="00976FEA" w:rsidRDefault="00976FEA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990541E" w14:textId="77777777" w:rsidR="00976FEA" w:rsidRDefault="00976FEA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976FEA" w14:paraId="44B9556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493C" w14:textId="77777777" w:rsidR="00976FEA" w:rsidRDefault="00976FEA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6660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658A" w14:textId="77777777" w:rsidR="00976FEA" w:rsidRPr="00C14131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31ED" w14:textId="77777777" w:rsidR="00976FEA" w:rsidRDefault="00976FE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6B94649" w14:textId="77777777" w:rsidR="00976FEA" w:rsidRDefault="00976FE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3BA8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055F6D68" w14:textId="77777777" w:rsidR="00976FEA" w:rsidRDefault="00976FEA" w:rsidP="00976FEA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38F4EC4C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719FE52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A0B" w14:textId="77777777" w:rsidR="00976FEA" w:rsidRPr="002F6CED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3210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5007" w14:textId="77777777" w:rsidR="00976FEA" w:rsidRPr="00C14131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E991" w14:textId="77777777" w:rsidR="00976FEA" w:rsidRDefault="00976FE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1F089B8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E85" w14:textId="77777777" w:rsidR="00976FEA" w:rsidRDefault="00976FEA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08D7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069B" w14:textId="77777777" w:rsidR="00976FEA" w:rsidRPr="00C14131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54BB" w14:textId="77777777" w:rsidR="00976FEA" w:rsidRDefault="00976FE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3645D67" w14:textId="77777777" w:rsidR="00976FEA" w:rsidRDefault="00976FE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C601F98" w14:textId="77777777" w:rsidR="00976FEA" w:rsidRDefault="00976FE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E8A1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F13D3B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1C6EAFB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8443" w14:textId="77777777" w:rsidR="00976FEA" w:rsidRPr="002F6CED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D974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0C2F" w14:textId="77777777" w:rsidR="00976FEA" w:rsidRPr="00C14131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4722" w14:textId="77777777" w:rsidR="00976FEA" w:rsidRDefault="00976FE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D67B7F2" w14:textId="77777777" w:rsidR="00976FEA" w:rsidRDefault="00976FE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976FEA" w14:paraId="2B819D3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5100" w14:textId="77777777" w:rsidR="00976FEA" w:rsidRDefault="00976FEA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475D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96E0" w14:textId="77777777" w:rsidR="00976FEA" w:rsidRPr="00C14131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CBEA" w14:textId="77777777" w:rsidR="00976FEA" w:rsidRDefault="00976FE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374C738" w14:textId="77777777" w:rsidR="00976FEA" w:rsidRDefault="00976FEA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88E3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8F2244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4E37" w14:textId="77777777" w:rsidR="00976FEA" w:rsidRPr="002F6CED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60B5" w14:textId="77777777" w:rsidR="00976FEA" w:rsidRDefault="00976FEA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D998" w14:textId="77777777" w:rsidR="00976FEA" w:rsidRPr="00C14131" w:rsidRDefault="00976FEA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DE3" w14:textId="77777777" w:rsidR="00976FEA" w:rsidRDefault="00976FEA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6793B92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312153F1" w14:textId="77777777" w:rsidR="00976FEA" w:rsidRDefault="00976FEA" w:rsidP="003C645F">
      <w:pPr>
        <w:pStyle w:val="Heading1"/>
        <w:spacing w:line="360" w:lineRule="auto"/>
      </w:pPr>
      <w:r>
        <w:t>LINIA 602</w:t>
      </w:r>
    </w:p>
    <w:p w14:paraId="669E22E2" w14:textId="77777777" w:rsidR="00976FEA" w:rsidRDefault="00976FE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76FEA" w14:paraId="14E70FA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2C3D" w14:textId="77777777" w:rsidR="00976FEA" w:rsidRDefault="00976FEA" w:rsidP="00976FE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0ED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150BFB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D47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35F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CC6496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CECF" w14:textId="77777777" w:rsidR="00976FEA" w:rsidRPr="00406474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D0EA" w14:textId="77777777" w:rsidR="00976FEA" w:rsidRPr="00DA41E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623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093F30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203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172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F212075" w14:textId="77777777" w:rsidR="00976FEA" w:rsidRPr="0007619C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16C916E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649E" w14:textId="77777777" w:rsidR="00976FEA" w:rsidRDefault="00976FEA" w:rsidP="00976FE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FC8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21CCB7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402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8F9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602189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AA40" w14:textId="77777777" w:rsidR="00976FEA" w:rsidRPr="00406474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33D7" w14:textId="77777777" w:rsidR="00976FEA" w:rsidRPr="00DA41E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89B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7F6C7D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551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AF2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D6DC27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80A26A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2F8980DF" w14:textId="77777777" w:rsidR="00976FEA" w:rsidRDefault="00976FEA" w:rsidP="004F6534">
      <w:pPr>
        <w:pStyle w:val="Heading1"/>
        <w:spacing w:line="360" w:lineRule="auto"/>
      </w:pPr>
      <w:r>
        <w:t>LINIA 700</w:t>
      </w:r>
    </w:p>
    <w:p w14:paraId="4921B890" w14:textId="77777777" w:rsidR="00976FEA" w:rsidRDefault="00976FE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76FEA" w14:paraId="5BF8B2D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4614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37F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029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C22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D86E2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53B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0E0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C8D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C5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DF7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F2FF51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A6B1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CF6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B36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628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42262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17F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182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62B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A6D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BEA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00505A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61AD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2B9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63A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D9C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3CCA1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890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EC1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76D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B2B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723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90AB3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76FEA" w14:paraId="09A7114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3CCD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49A2" w14:textId="77777777" w:rsidR="00976FEA" w:rsidRDefault="00976FE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986E" w14:textId="77777777" w:rsidR="00976FEA" w:rsidRDefault="00976FE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7FDE" w14:textId="77777777" w:rsidR="00976FEA" w:rsidRDefault="00976FE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B32" w14:textId="77777777" w:rsidR="00976FEA" w:rsidRPr="00E4222D" w:rsidRDefault="00976FE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0F4C2B" w14:textId="77777777" w:rsidR="00976FEA" w:rsidRPr="00E4222D" w:rsidRDefault="00976FE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9E9EE80" w14:textId="77777777" w:rsidR="00976FEA" w:rsidRPr="00E4222D" w:rsidRDefault="00976FE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E6F9F62" w14:textId="77777777" w:rsidR="00976FEA" w:rsidRDefault="00976FE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483F" w14:textId="77777777" w:rsidR="00976FEA" w:rsidRDefault="00976FE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63F7" w14:textId="77777777" w:rsidR="00976FEA" w:rsidRDefault="00976FE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D4B8" w14:textId="77777777" w:rsidR="00976FEA" w:rsidRDefault="00976FE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7675" w14:textId="77777777" w:rsidR="00976FEA" w:rsidRDefault="00976FE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8A404F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12DB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46A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2097DF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EAD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053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6FD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746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FEE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E35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662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5C6C888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2133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595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918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055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932D86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E6E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DE8B9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8E2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0CE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728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91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E1373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CC0D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ECF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465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DD9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98A23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28E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4FBE1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BEA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387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8D7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E73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94C24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7ACA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763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00D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E0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B3CB1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AB5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0F4D43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36F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D03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8FA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A4D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93B30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E622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9EC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74C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039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9B412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3C7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BC179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7DE0DEF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293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A5C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AC3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72C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B7C27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A15F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8A2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254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D00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ABC34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C0A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63FA20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238106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372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B70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61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4AC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4F6D8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16C7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B45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9A6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7CB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809B9D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4CA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F9C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5AB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3D7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5C1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15CA6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505B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94B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87A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C51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F82345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A26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F4A31F8" w14:textId="77777777" w:rsidR="00976FEA" w:rsidRPr="00B401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F96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6CB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485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9FA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36E64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DF1E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35F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748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A46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6A2C81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3D0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1A8F63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1FB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FFB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943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535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43DB7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F3DC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157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483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C1C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29467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F6A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BE095A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DC7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A9C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5FF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25F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76FEA" w14:paraId="0D3065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B302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2FE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015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335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4A1DB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ED8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E3EBA5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903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99E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985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6F3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76FEA" w14:paraId="0A8CF8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B525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178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234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46F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00830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CBD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989A90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126B09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3D0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254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749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275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363CE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0934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EDE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195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686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15F7DF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0E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9EA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335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8C0DC0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FEE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F83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5FD281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CB4E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636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27D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DFC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590E25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EAC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104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B69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7523C5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9BE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3BD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3F4D8D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F3E8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D57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E2F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E21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D9C72D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01E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376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77B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51330C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099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5C3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564E51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2AD5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FCC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32F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111E" w14:textId="77777777" w:rsidR="00976FEA" w:rsidRDefault="00976FE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12E7375" w14:textId="77777777" w:rsidR="00976FEA" w:rsidRDefault="00976FE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14E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FE29F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0ED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42F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CBC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820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95A7A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76FEA" w14:paraId="4E176C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F5F7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B6D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DD4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DD75" w14:textId="77777777" w:rsidR="00976FEA" w:rsidRDefault="00976FE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A2098FC" w14:textId="77777777" w:rsidR="00976FEA" w:rsidRDefault="00976FE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E05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B5C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92A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7C2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2D6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8AB89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CCA2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54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54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320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4988E2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720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DDD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9D1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F58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9C1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E093D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273E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27F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376787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F36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A5C2" w14:textId="77777777" w:rsidR="00976FEA" w:rsidRDefault="00976FE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84A0088" w14:textId="77777777" w:rsidR="00976FEA" w:rsidRDefault="00976FE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415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71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157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FC4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2B0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0946E8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E4E9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A9A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1CCE11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8B3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D47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C2F5782" w14:textId="77777777" w:rsidR="00976FEA" w:rsidRPr="008A1A04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E93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F99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F32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B17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950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50DCB0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FBDB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A5C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9CF678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041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CC7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0300AB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6F3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7AA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0A7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C22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47D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976FEA" w14:paraId="1188B2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6E47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67B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6CAD41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2C7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3D8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B92205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4BB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046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913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2AB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A7FB" w14:textId="77777777" w:rsidR="00976FEA" w:rsidRPr="00C20CA5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32946A9" w14:textId="77777777" w:rsidR="00976FEA" w:rsidRPr="00EB107D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FFA78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F632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A8B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CE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FA0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CDE1DB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643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3BEDA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82B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AEE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D15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F9B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CF29B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0E5B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76FEA" w14:paraId="789A45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3A39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9CA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CD2C8B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872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638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12AA1D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B8E8BF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6A8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ECE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194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B8F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268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E630A98" w14:textId="77777777" w:rsidR="00976FEA" w:rsidRPr="00C401D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76FEA" w14:paraId="2E76EC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C45F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458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38A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E68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77EF26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C25609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0F6285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612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81CD1B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03F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F43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F75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4C2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0D9615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76FEA" w14:paraId="5850B6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99D8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AC9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69D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85A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35A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EC9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2B6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15ECC9A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78A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D9D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0D371A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821085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98A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274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718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3DDA5C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82F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62066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A53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BB2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7E2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F78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FE49E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F8425B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5CB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4F0F45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59B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C732" w14:textId="77777777" w:rsidR="00976FEA" w:rsidRDefault="00976FE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142B894" w14:textId="77777777" w:rsidR="00976FEA" w:rsidRDefault="00976FE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09C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665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2CC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E79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7E6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302847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A3EB27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262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E6E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069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3B279E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1D4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495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4D3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8AB844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8C9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0DF" w14:textId="77777777" w:rsidR="00976FEA" w:rsidRPr="00C20CA5" w:rsidRDefault="00976FE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887E351" w14:textId="77777777" w:rsidR="00976FEA" w:rsidRPr="00EB107D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56CED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72F0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2AF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28E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8BC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5EECF5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479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E8904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AEA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40D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61D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E72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053EB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43505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76FEA" w14:paraId="7AC9D5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F235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C9C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87C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7E6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CC7671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112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00E97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8F4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082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031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D4D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C7EE2A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76FEA" w14:paraId="51B21B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7F2D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A35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DB3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C5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970C31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E9B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2CD23E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729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2B3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38A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C1C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9591E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0A483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182603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76FEA" w14:paraId="6A3D6A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C7EB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672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026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354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63F64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24A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8EA236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5FF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708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B12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BFB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4CEA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E9B9D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D8B0B4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76FEA" w14:paraId="33EFA3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A9EA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4CE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EE8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518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7461AE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FE8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EB6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484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A97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C90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AF4AFE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C86F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3A249A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76FEA" w14:paraId="1800C6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ECE0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12C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7DF5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05E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E0705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C7D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4D7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A27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F5E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C73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6E14B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EAAB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9882BB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76FEA" w14:paraId="3A6663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DBA6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54E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2DC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3CC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9BAC12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FDD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166E09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151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A55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F66A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369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F1494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3E28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76FEA" w14:paraId="05D300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CA8C" w14:textId="77777777" w:rsidR="00976FEA" w:rsidRDefault="00976FEA" w:rsidP="00976FE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1D0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4F1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C5E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8A4AF8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6C4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67C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AC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367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4E5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2E5B0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F66623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0ABE2F8F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3C254A71" w14:textId="77777777" w:rsidR="00976FEA" w:rsidRDefault="00976FE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DA5A438" w14:textId="77777777" w:rsidR="00976FEA" w:rsidRDefault="00976FE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76FEA" w14:paraId="69FAC59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EA02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3DB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AFE1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18E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F1A79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022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E36B2D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37879F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BCB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A27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E396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ACF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EB21E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16DE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C61BA2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C2EC9A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76FEA" w14:paraId="18D3E6A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F4FE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848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D0C3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98A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15E903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502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3425DD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416654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52A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B68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B3FC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9B1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A9CBA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2F76B2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8D6F07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76FEA" w14:paraId="45CB8C0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F128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3B4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7F947D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D0E9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5C81" w14:textId="77777777" w:rsidR="00976FEA" w:rsidRDefault="00976FE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EE7CE1" w14:textId="77777777" w:rsidR="00976FEA" w:rsidRDefault="00976FE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B08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47B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306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32CA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58E1" w14:textId="77777777" w:rsidR="00976FEA" w:rsidRPr="006A2576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913A659" w14:textId="77777777" w:rsidR="00976FEA" w:rsidRPr="006A2576" w:rsidRDefault="00976FE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1E192DB" w14:textId="77777777" w:rsidR="00976FEA" w:rsidRDefault="00976FE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3779C8D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231E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0B5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AD6FEF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09B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B655" w14:textId="77777777" w:rsidR="00976FEA" w:rsidRDefault="00976FE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904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C75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427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40B9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E37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526A634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7317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2B0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B4E4DB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125D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4C0F" w14:textId="77777777" w:rsidR="00976FEA" w:rsidRDefault="00976FE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9FD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8E8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393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FC0E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7A9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15D1302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304C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B27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0777DC9" w14:textId="77777777" w:rsidR="00976FEA" w:rsidRDefault="00976FE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59D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8B7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049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7BA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EC8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392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8BC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0A0AA12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FA45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D6D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15F1BF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E57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12B8" w14:textId="77777777" w:rsidR="00976FEA" w:rsidRPr="001904F7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0CC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633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34C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049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EAD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76FEA" w14:paraId="24DBEF1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42B6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2F6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B8B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1BF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BF6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AE4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A81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9094D5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1983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89B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0A2E94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76FEA" w14:paraId="74E1307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CB80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C34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FF6ED4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F51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2D5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9FC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479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A76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E6B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110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3ECE64E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DC2F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00D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1FF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F09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BB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2A2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611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DCFE00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78EF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11E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9CFF99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AA81F88" w14:textId="77777777" w:rsidR="00976FEA" w:rsidRPr="00B56D0E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217AB20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7446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604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A02064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5E9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82B1" w14:textId="77777777" w:rsidR="00976FEA" w:rsidRPr="00DA3842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ABF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49F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991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EE9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DBE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314C10" w14:textId="77777777" w:rsidR="00976FEA" w:rsidRDefault="00976FE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03FFA86" w14:textId="77777777" w:rsidR="00976FEA" w:rsidRDefault="00976FE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7A767B1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8F2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116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1116F1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011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6B3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076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A527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D11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2604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25F1" w14:textId="77777777" w:rsidR="00976FEA" w:rsidRPr="00175A2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7EC8249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35BF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A00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D47020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D0A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87C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3AE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7B7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A1D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EF14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A5A8" w14:textId="77777777" w:rsidR="00976FEA" w:rsidRPr="00175A2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549F8F1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0A79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BEC3" w14:textId="77777777" w:rsidR="00976FEA" w:rsidRDefault="00976FE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33E0" w14:textId="77777777" w:rsidR="00976FEA" w:rsidRDefault="00976FE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0E16" w14:textId="77777777" w:rsidR="00976FEA" w:rsidRDefault="00976FE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8E2499F" w14:textId="77777777" w:rsidR="00976FEA" w:rsidRDefault="00976FE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1441" w14:textId="77777777" w:rsidR="00976FEA" w:rsidRDefault="00976FE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28E3FE" w14:textId="77777777" w:rsidR="00976FEA" w:rsidRDefault="00976FE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7424" w14:textId="77777777" w:rsidR="00976FEA" w:rsidRDefault="00976FE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865D" w14:textId="77777777" w:rsidR="00976FEA" w:rsidRDefault="00976FE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45DE" w14:textId="77777777" w:rsidR="00976FEA" w:rsidRPr="001304AF" w:rsidRDefault="00976FE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5CAC" w14:textId="77777777" w:rsidR="00976FEA" w:rsidRDefault="00976FE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5AF23F" w14:textId="77777777" w:rsidR="00976FEA" w:rsidRDefault="00976FE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C4AD4" w14:textId="77777777" w:rsidR="00976FEA" w:rsidRPr="00175A24" w:rsidRDefault="00976FE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76FEA" w14:paraId="6B88A582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4AAA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FF0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5E6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769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366BBF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2AF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EBABC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23B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09F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14D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DE4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D6651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F21E7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76FEA" w14:paraId="15C90B7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4EFB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DC9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160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DDB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0E380C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678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215F7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50D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190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2812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094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F4320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0F23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76FEA" w14:paraId="0B36B7A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7647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60A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BED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CFB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935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A9C0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249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0164F7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017C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E4E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0E9EB1A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68FE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C49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DDBD44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F9A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C04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2F9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939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CD4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A4B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A3E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76FEA" w14:paraId="7B2EB08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0F02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A8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E884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0C7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E4AC6B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3F6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54D463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FEAD" w14:textId="77777777" w:rsidR="00976FEA" w:rsidRPr="00CA3079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2A5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DA78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1FA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07756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76FEA" w14:paraId="2C38C74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FDEA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CFF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FB1843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94F1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9C5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9BB28C" w14:textId="77777777" w:rsidR="00976FEA" w:rsidRPr="00180EA2" w:rsidRDefault="00976FE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43A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509C" w14:textId="77777777" w:rsidR="00976FEA" w:rsidRPr="00CA3079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481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5967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883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8201A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D86ECD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76FEA" w14:paraId="2C802E2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BA19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199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6F49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EF6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1F135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72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A21A" w14:textId="77777777" w:rsidR="00976FEA" w:rsidRPr="00CA3079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959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99E7D8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878D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E81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12993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C8CAB2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8F88C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76FEA" w14:paraId="53693C1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C73E" w14:textId="77777777" w:rsidR="00976FEA" w:rsidRDefault="00976FEA" w:rsidP="00976FE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620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6B7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055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2764C5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E4F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D0DD4C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6A7DCD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C6B9" w14:textId="77777777" w:rsidR="00976FEA" w:rsidRPr="00CA3079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7E0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8034" w14:textId="77777777" w:rsidR="00976FEA" w:rsidRPr="001304A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2FA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B98B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7BED6B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F40C8EE" w14:textId="77777777" w:rsidR="00976FEA" w:rsidRPr="00B71446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733DC5C" w14:textId="77777777" w:rsidR="00976FEA" w:rsidRDefault="00976FEA">
      <w:pPr>
        <w:tabs>
          <w:tab w:val="left" w:pos="6382"/>
        </w:tabs>
        <w:rPr>
          <w:sz w:val="20"/>
        </w:rPr>
      </w:pPr>
    </w:p>
    <w:p w14:paraId="4FAD7655" w14:textId="77777777" w:rsidR="00976FEA" w:rsidRDefault="00976FEA" w:rsidP="00B52218">
      <w:pPr>
        <w:pStyle w:val="Heading1"/>
        <w:spacing w:line="360" w:lineRule="auto"/>
      </w:pPr>
      <w:r>
        <w:t>LINIA 704</w:t>
      </w:r>
    </w:p>
    <w:p w14:paraId="4CA169EE" w14:textId="77777777" w:rsidR="00976FEA" w:rsidRDefault="00976FEA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76FEA" w14:paraId="51D593E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9B23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791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13F25F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7BC9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80E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5E5BB7D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AD7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7976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656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D6B045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DC6A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9670" w14:textId="77777777" w:rsidR="00976FEA" w:rsidRPr="001467E0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B52EE9" w14:textId="77777777" w:rsidR="00976FEA" w:rsidRPr="00C00026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553FF8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2CE2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7D2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B4C2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640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1A4031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C1732B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7A8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C55F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C49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06ED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B5E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3C9B7C7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EF4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52B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8C7A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F52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AAF4C1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06BD3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A2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58E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003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17B7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9EF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26CB3C1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EDA6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BBE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EC34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6B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52B247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322C6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954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06FA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844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815F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CA5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CBE34B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CDCE58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ED7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0256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618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7A1E578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116CD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C83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3B9A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575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8623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99A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04FCF0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F983DC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63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C995C5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554A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CFF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2745AD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48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A78D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9C3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8ABF66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8FD5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CF4D" w14:textId="77777777" w:rsidR="00976FEA" w:rsidRPr="001467E0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B06641" w14:textId="77777777" w:rsidR="00976FEA" w:rsidRPr="008D7F2C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EC4392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C67D30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6A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298CB2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98AC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ED2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45ED5D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AA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65AB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0FF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1F9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FD8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76FEA" w14:paraId="10EF049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D1527A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ECD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9167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F71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CD4BDB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F9B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665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18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F89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F31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F91066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8CF2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E33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F9B5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A15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910975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A23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7D3DD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4D9A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E76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7DA7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74F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CD06F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976FEA" w14:paraId="133D215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5AC9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A1C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BB3E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12D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410895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84A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12FF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A50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59C2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3B3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6BC9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976FEA" w14:paraId="2C8FD2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69C2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13F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BD93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6CA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D8D14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7AD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317E9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874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8C9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42A9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18C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26336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976FEA" w14:paraId="3ED126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68A4" w14:textId="77777777" w:rsidR="00976FEA" w:rsidRDefault="00976FEA" w:rsidP="00976FE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1C7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E69B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BF4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E88B2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D22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9EF5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FC00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789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5A71" w14:textId="77777777" w:rsidR="00976FEA" w:rsidRPr="00E4080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A65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1839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78B8F88C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4DCEA3E0" w14:textId="77777777" w:rsidR="00976FEA" w:rsidRDefault="00976FEA" w:rsidP="00D06EF4">
      <w:pPr>
        <w:pStyle w:val="Heading1"/>
        <w:spacing w:line="360" w:lineRule="auto"/>
      </w:pPr>
      <w:r>
        <w:t>LINIA 705</w:t>
      </w:r>
    </w:p>
    <w:p w14:paraId="0B71B480" w14:textId="77777777" w:rsidR="00976FEA" w:rsidRDefault="00976FEA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76FEA" w14:paraId="634316E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4A19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726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4231D02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24A3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4B1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812B54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462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37AF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158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DDE4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6BB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0BB3E98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54B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F94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5CFEDF4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3DCC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8BE1" w14:textId="77777777" w:rsidR="00976FEA" w:rsidRDefault="00976FEA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57BE2F99" w14:textId="77777777" w:rsidR="00976FEA" w:rsidRDefault="00976FEA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9F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F3AF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4C5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FE7E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08A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62EE1C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9BDE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5EB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DF90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508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3C914F1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D94412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810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D4EA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A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193C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EBF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B0D70C2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F6D6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60F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8274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61E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849928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A34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31AB2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258026B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05A778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343B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B27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7DAB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C03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B050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976FEA" w14:paraId="175A9F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7C52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385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763B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AA7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FF2B32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DF2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7192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D3D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BFB8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C80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30B7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976FEA" w14:paraId="3B02CA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0D57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75E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3310158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F096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519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1FC87A1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2CA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1FFC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FE4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F430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9BB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1F20B4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A127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5B1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4ED656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070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57C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66867A8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763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DD2C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958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82BB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05F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070101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C433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B6E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008FE9F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3A1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23A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3080865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9BB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625E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946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0E9B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2C6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76318C4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1B6E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246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02863EC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B960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8A9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050B73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BC8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6BED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42D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AAA4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42C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976FEA" w14:paraId="1D2A7F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5E8C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FEE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45886F7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B44C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847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0E7B1C8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237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FC60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CEC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BBAD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C0B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74168E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F1FE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55D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688F1EA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EB31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957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6576ACF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AA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BC9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383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06D8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7226" w14:textId="77777777" w:rsidR="00976FEA" w:rsidRPr="00D84B80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06E1F1" w14:textId="77777777" w:rsidR="00976FEA" w:rsidRPr="00577556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9E1CC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732F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8A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BB1A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A22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0174D2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8F746E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EA2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BB2C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742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EEF6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115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B9AB8D4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4D28" w14:textId="77777777" w:rsidR="00976FEA" w:rsidRDefault="00976FEA" w:rsidP="00976FE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FA3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94B4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81F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328328D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6CC2603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4E2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0A96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4D2C114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2E9F710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35BF5DF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0A27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34D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D832" w14:textId="77777777" w:rsidR="00976FEA" w:rsidRPr="006A1A9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E9E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31B4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39B179DA" w14:textId="77777777" w:rsidR="00976FEA" w:rsidRPr="00454E32" w:rsidRDefault="00976FEA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557223F" w14:textId="77777777" w:rsidR="00976FEA" w:rsidRDefault="00976FEA" w:rsidP="00BD6EB6">
      <w:pPr>
        <w:pStyle w:val="Heading1"/>
        <w:spacing w:line="360" w:lineRule="auto"/>
      </w:pPr>
      <w:r>
        <w:t>LINIA 706 A</w:t>
      </w:r>
    </w:p>
    <w:p w14:paraId="4AC980D6" w14:textId="77777777" w:rsidR="00976FEA" w:rsidRDefault="00976FEA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76FEA" w14:paraId="0E4EE9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6331" w14:textId="77777777" w:rsidR="00976FEA" w:rsidRDefault="00976FEA" w:rsidP="00976F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134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B21C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A6C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816DD0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B46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887F" w14:textId="77777777" w:rsidR="00976FEA" w:rsidRPr="000B62B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543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9BC6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DF2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9F0B8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8B5B" w14:textId="77777777" w:rsidR="00976FEA" w:rsidRDefault="00976FEA" w:rsidP="00976F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D7A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36D3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EF6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0F534F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50E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14923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6F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E27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C9EC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4DE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2A73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5300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976FEA" w14:paraId="7D2DEA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B63E" w14:textId="77777777" w:rsidR="00976FEA" w:rsidRDefault="00976FEA" w:rsidP="00976F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58E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F488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D1F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AFF7C7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21B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5BF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01D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A3E5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2A0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35F2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77C7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976FEA" w14:paraId="6119AFC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3BA4" w14:textId="77777777" w:rsidR="00976FEA" w:rsidRDefault="00976FEA" w:rsidP="00976F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EAC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ADB6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06E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D3E48A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5E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D19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D8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E692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50F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BF23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26E9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76FEA" w14:paraId="65DFFDC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8185" w14:textId="77777777" w:rsidR="00976FEA" w:rsidRDefault="00976FEA" w:rsidP="00976F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9A7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B3B3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9AE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2A0E86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EE9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DB6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531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79AF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057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31813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7485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976FEA" w14:paraId="750B2FE5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03D8" w14:textId="77777777" w:rsidR="00976FEA" w:rsidRDefault="00976FEA" w:rsidP="00976F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65C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B494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3C1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E967CF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9E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40CACD1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F2A257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4EEB748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6C3D" w14:textId="77777777" w:rsidR="00976FEA" w:rsidRPr="000B62B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354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CBD2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07C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62A0D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7C0A87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976FEA" w14:paraId="0374F6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6884" w14:textId="77777777" w:rsidR="00976FEA" w:rsidRDefault="00976FEA" w:rsidP="00976F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616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70E7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288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9DACDD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211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B46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3BC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D8AB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0BB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310F8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E6F6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976FEA" w14:paraId="1C459714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05AF" w14:textId="77777777" w:rsidR="00976FEA" w:rsidRDefault="00976FEA" w:rsidP="00976FE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CED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AD6C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059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BAC5E4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9D5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C05DA6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97E24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8CFACB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722268F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75D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963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99E6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CA3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10B2F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F7C7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34C18B32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38369C95" w14:textId="77777777" w:rsidR="00976FEA" w:rsidRDefault="00976FEA" w:rsidP="0094622D">
      <w:pPr>
        <w:pStyle w:val="Heading1"/>
        <w:spacing w:line="360" w:lineRule="auto"/>
      </w:pPr>
      <w:r>
        <w:lastRenderedPageBreak/>
        <w:t>LINIA 706 B</w:t>
      </w:r>
    </w:p>
    <w:p w14:paraId="2221DE64" w14:textId="77777777" w:rsidR="00976FEA" w:rsidRDefault="00976FEA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976FEA" w14:paraId="66A340D0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6924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302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B967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ACF1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0E66229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72B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4ED78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8DEA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407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1C1A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E97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05E244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76FEA" w14:paraId="3FBAA1F6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573D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734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87BA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9EE0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F7BA29C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0D1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375241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F56B8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52BF61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328C791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468B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29C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69C3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54D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E90D9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76FEA" w14:paraId="35834F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0DF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084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F3B2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D453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BAB33C5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C83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8992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8A9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9EB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37E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76FEA" w14:paraId="3E2EE2BB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8A29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F3E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AB4E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B1DF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8D66604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958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B9091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FE1C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5AB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7FC2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23B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32644E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976FEA" w14:paraId="757240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0756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3B3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B58C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812B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5932922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E76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289D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E79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CD3F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BC9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FBB748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976FEA" w14:paraId="76D02DD9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9AF9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039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CBF6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60A1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854C62D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5CF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B83D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D8B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0B03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76F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656B0F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976FEA" w14:paraId="341ACAEC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E587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441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C3E0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57F2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E8AA426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195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5979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779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70DD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BC48" w14:textId="77777777" w:rsidR="00976FEA" w:rsidRPr="00484EAF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CBCE281" w14:textId="77777777" w:rsidR="00976FEA" w:rsidRPr="00484EAF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54A7297" w14:textId="77777777" w:rsidR="00976FEA" w:rsidRPr="00484EAF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76FEA" w14:paraId="05FD2AA8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7ED4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3C3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FD54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5214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7389A44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E3B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6567BCF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57C98B3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0F32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F20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53A9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2EC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0DC142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976FEA" w14:paraId="3B146900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1B63" w14:textId="77777777" w:rsidR="00976FEA" w:rsidRDefault="00976FEA" w:rsidP="00976FE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933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5355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B4E0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55CDCC7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8B3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B844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F4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E163" w14:textId="77777777" w:rsidR="00976FEA" w:rsidRPr="00147184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7CF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B7ED09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190CF76C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1686477C" w14:textId="77777777" w:rsidR="00976FEA" w:rsidRDefault="00976FEA" w:rsidP="00155979">
      <w:pPr>
        <w:pStyle w:val="Heading1"/>
        <w:spacing w:line="360" w:lineRule="auto"/>
      </w:pPr>
      <w:r>
        <w:t>LINIA 706 E</w:t>
      </w:r>
    </w:p>
    <w:p w14:paraId="387124FC" w14:textId="77777777" w:rsidR="00976FEA" w:rsidRDefault="00976FEA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76FEA" w14:paraId="3000052F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A638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A7E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48E5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5C52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6A9B8B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F0B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469B3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61D75C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33BBC3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75B065E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B42BD5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8BD9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C41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AD41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884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CAFAB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976FEA" w14:paraId="04779F70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AE59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50B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5CA5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F4B2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B280077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D11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1C92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F63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5CE5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BC3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76FEA" w14:paraId="0F7EA1D0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33EC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D35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1B40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901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5DF94A3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2F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239C0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6946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985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2465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ECC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B9FE0C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976FEA" w14:paraId="188E594C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5D8A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3AB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788A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1BD9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52A4C3F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BC7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082F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BC9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5AE0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067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E1BFF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976FEA" w14:paraId="0F836FE0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8809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896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F15D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63A8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987334B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A97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7002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C98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20DA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18B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DED312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976FEA" w14:paraId="7EA3184C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9B99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116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6791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2D00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6AA0E47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72E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580A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4ED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C527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5FB5" w14:textId="77777777" w:rsidR="00976FEA" w:rsidRPr="001A5376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E563DE" w14:textId="77777777" w:rsidR="00976FEA" w:rsidRPr="001A5376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0350F92" w14:textId="77777777" w:rsidR="00976FEA" w:rsidRPr="001A5376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76FEA" w14:paraId="2082F6B2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07A8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8F2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6E56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D3E6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39A05BB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B55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6BC5B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048CC1A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26EE7BD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119BD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0C94F59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99EF50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FBF4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C29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EE5B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F36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BA0525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976FEA" w14:paraId="1A5BA8D1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DB83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0A0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9048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E1CA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9D7CEBC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DFA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164E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AC3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99D1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A6B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DE9DE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976FEA" w14:paraId="79D1D3BA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18F1" w14:textId="77777777" w:rsidR="00976FEA" w:rsidRDefault="00976FEA" w:rsidP="00976FE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62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23A0D0E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35D6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3F9C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0D0E4108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7F0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5FC6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112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30C0" w14:textId="77777777" w:rsidR="00976FEA" w:rsidRPr="00ED347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344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00F663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01B46ECD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14A09EF0" w14:textId="77777777" w:rsidR="00976FEA" w:rsidRDefault="00976FEA" w:rsidP="00D762FB">
      <w:pPr>
        <w:pStyle w:val="Heading1"/>
        <w:spacing w:line="360" w:lineRule="auto"/>
      </w:pPr>
      <w:r>
        <w:t>LINIA 706 F</w:t>
      </w:r>
    </w:p>
    <w:p w14:paraId="70FE081E" w14:textId="77777777" w:rsidR="00976FEA" w:rsidRDefault="00976FEA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976FEA" w14:paraId="772B2DB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6A2C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FCD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A7CE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676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CD06F0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373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7F1001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5A89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193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AFA5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242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2FCD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76FEA" w14:paraId="1CA041F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468F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BDE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117A4A1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16AB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6E7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E04DA7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D2E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F9A7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60C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5A80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B58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F7758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5A659D5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07518A1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5E2A6CE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976FEA" w14:paraId="6E9E14B1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8F98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9A4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6A64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349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B39D8B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0B9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5B94BC2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01FA8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0AF5044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4B10B2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B354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87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93CC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AB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84542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976FEA" w14:paraId="54EE6B9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BC0B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C1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B401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54C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9B5CB3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683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4846E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9B01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7C5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C1C9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2C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EFAE320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A87D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A53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2437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1C8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350835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9D0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553D5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F3DE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6D8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D03E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C76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DE449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976FEA" w14:paraId="644D151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FCEC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A95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9D57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DC8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6253E8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AB8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ED6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DB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2A74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7E9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5BD6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976FEA" w14:paraId="4B925A27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4B1F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E09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01B4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26D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09DC94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45D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1B69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42B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52B0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09E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B705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976FEA" w14:paraId="7116695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771D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716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0691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A35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842496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A7F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D3D5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3EF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4021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06E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D0DE3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EA0D8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976FEA" w14:paraId="75EA8BA0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BC6D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588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C5A1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66C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B86264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1B2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B7B14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58194E3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5DDA176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2C1981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27F3E4D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529E36E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AAD74B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814C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EF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294B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089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CB43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976FEA" w14:paraId="0F507410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7DAC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15C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B15A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CFE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4B043F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D79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FA573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B31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86D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05FA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F99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E474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976FEA" w14:paraId="5BB8D252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4F6C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B24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0C53678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0F1D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B56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49F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A9B9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EBC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4B3E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546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46FE8DCE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7FC2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2BD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96D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F8D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E2E2D6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2C91EE6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325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5202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C9E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7F15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C2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C16B1E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F1AD" w14:textId="77777777" w:rsidR="00976FEA" w:rsidRDefault="00976FEA" w:rsidP="00976FE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4B8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06B5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1BF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9A837F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BE2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6A322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1012639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2C83BA3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8C0E2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07A1C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C85A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1C3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EC4D" w14:textId="77777777" w:rsidR="00976FEA" w:rsidRPr="00D5555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380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5AB67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5DB28C28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7B37DC2B" w14:textId="77777777" w:rsidR="00976FEA" w:rsidRDefault="00976FEA" w:rsidP="002F1D47">
      <w:pPr>
        <w:pStyle w:val="Heading1"/>
        <w:spacing w:line="360" w:lineRule="auto"/>
      </w:pPr>
      <w:r>
        <w:t>LINIA 706 H</w:t>
      </w:r>
    </w:p>
    <w:p w14:paraId="290657E8" w14:textId="77777777" w:rsidR="00976FEA" w:rsidRDefault="00976FEA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76FEA" w14:paraId="60717A7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238A" w14:textId="77777777" w:rsidR="00976FEA" w:rsidRDefault="00976FEA" w:rsidP="00976FE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512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28DA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168E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28FF384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F60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4E8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69E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D374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F1BE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78FCF61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3138F69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976FEA" w14:paraId="2803E91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564E" w14:textId="77777777" w:rsidR="00976FEA" w:rsidRDefault="00976FEA" w:rsidP="00976FE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E7F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143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32CB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F236C37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44F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4A9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806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E68F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A815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F3B06F1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68644A3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976FEA" w14:paraId="7AC6495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38CC" w14:textId="77777777" w:rsidR="00976FEA" w:rsidRDefault="00976FEA" w:rsidP="00976FE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BB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E236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FE91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70EEF6C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C78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FA02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08C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9F6B" w14:textId="77777777" w:rsidR="00976FEA" w:rsidRPr="005650BB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9466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67406AA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C307A07" w14:textId="77777777" w:rsidR="00976FEA" w:rsidRPr="00211C81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976FEA" w14:paraId="151854D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7C0C" w14:textId="77777777" w:rsidR="00976FEA" w:rsidRDefault="00976FEA" w:rsidP="00976FE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A7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123DB35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E619" w14:textId="77777777" w:rsidR="00976FEA" w:rsidRPr="004C242C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3096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4239CCB9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B41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C85D" w14:textId="77777777" w:rsidR="00976FEA" w:rsidRPr="004F0B2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8FF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046D" w14:textId="77777777" w:rsidR="00976FEA" w:rsidRPr="004F0B2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693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8396CD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3E11750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3EC48B1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617A5B2B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1DADFD95" w14:textId="77777777" w:rsidR="00976FEA" w:rsidRDefault="00976FEA" w:rsidP="00661BBB">
      <w:pPr>
        <w:pStyle w:val="Heading1"/>
        <w:spacing w:line="360" w:lineRule="auto"/>
      </w:pPr>
      <w:r>
        <w:t>LINIA 706 J</w:t>
      </w:r>
    </w:p>
    <w:p w14:paraId="36E60476" w14:textId="77777777" w:rsidR="00976FEA" w:rsidRDefault="00976FEA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76FEA" w14:paraId="33089162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9B6" w14:textId="77777777" w:rsidR="00976FEA" w:rsidRDefault="00976FEA" w:rsidP="00976F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829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0A640C5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0B06" w14:textId="77777777" w:rsidR="00976FEA" w:rsidRPr="009B367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CAB5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48C76050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23C6BFBF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BE5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8257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3E0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D7FA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8390" w14:textId="77777777" w:rsidR="00976FEA" w:rsidRPr="000B6A72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0F6FAD0" w14:textId="77777777" w:rsidR="00976FEA" w:rsidRPr="000B6A72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E00CCB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6FB94E9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976FEA" w14:paraId="640FEFBC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1BC4" w14:textId="77777777" w:rsidR="00976FEA" w:rsidRDefault="00976FEA" w:rsidP="00976F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0CC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0CC2778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0BA0" w14:textId="77777777" w:rsidR="00976FEA" w:rsidRPr="009B367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B897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63084CEC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F24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0B0D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C97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A89B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1BFF" w14:textId="77777777" w:rsidR="00976FEA" w:rsidRPr="000B6A72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76FEA" w14:paraId="5E71164C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E0ED" w14:textId="77777777" w:rsidR="00976FEA" w:rsidRDefault="00976FEA" w:rsidP="00976F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D7F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E4FB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665E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65C627A5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7DEBDCC0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9C9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7452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465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DF5B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9F25" w14:textId="77777777" w:rsidR="00976FEA" w:rsidRPr="000B6A72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76FEA" w14:paraId="4A5976B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42DE" w14:textId="77777777" w:rsidR="00976FEA" w:rsidRDefault="00976FEA" w:rsidP="00976F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0FA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1458" w14:textId="77777777" w:rsidR="00976FEA" w:rsidRPr="009B367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40EB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EC4661E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8E525B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558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3E03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AE2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65A2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C76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76FEA" w14:paraId="125E3F14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32D3" w14:textId="77777777" w:rsidR="00976FEA" w:rsidRDefault="00976FEA" w:rsidP="00976F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B04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75A6" w14:textId="77777777" w:rsidR="00976FEA" w:rsidRPr="009B367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43B0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C437D5E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742D7575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0F000284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42E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F75B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2A8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9B3E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9DE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76FEA" w14:paraId="5BFDF1AF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9BA9" w14:textId="77777777" w:rsidR="00976FEA" w:rsidRDefault="00976FEA" w:rsidP="00976FE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817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26B" w14:textId="77777777" w:rsidR="00976FEA" w:rsidRPr="009B3676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5855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4F676F8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38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8DF540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5AA674E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2AF2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5C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8740" w14:textId="77777777" w:rsidR="00976FEA" w:rsidRPr="008C7758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89E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075384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382DAF66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3BA538F4" w14:textId="77777777" w:rsidR="00976FEA" w:rsidRDefault="00976FEA" w:rsidP="00A97D04">
      <w:pPr>
        <w:pStyle w:val="Heading1"/>
        <w:spacing w:line="360" w:lineRule="auto"/>
      </w:pPr>
      <w:r>
        <w:t>LINIA 706 K</w:t>
      </w:r>
    </w:p>
    <w:p w14:paraId="4C86CDDE" w14:textId="77777777" w:rsidR="00976FEA" w:rsidRDefault="00976FEA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76FEA" w14:paraId="2E9ECD33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A6B2" w14:textId="77777777" w:rsidR="00976FEA" w:rsidRDefault="00976FEA" w:rsidP="00976F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EDD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216FBED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7234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0EA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45390DB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C2C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4D0D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BAF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A938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A86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A4AB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01F0542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7BD828B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976FEA" w14:paraId="7009912D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EA7B" w14:textId="77777777" w:rsidR="00976FEA" w:rsidRDefault="00976FEA" w:rsidP="00976F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391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067C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9D8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F2660F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0B1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28AE760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0B16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151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2C36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DC1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714282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6841" w14:textId="77777777" w:rsidR="00976FEA" w:rsidRDefault="00976FEA" w:rsidP="00976F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57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C443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1E5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A3C23C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6A0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7C31551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0B9B8A8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8DFE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314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28C4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B4F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BC97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19DDA51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976FEA" w14:paraId="31F26488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E346" w14:textId="77777777" w:rsidR="00976FEA" w:rsidRDefault="00976FEA" w:rsidP="00976F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AC4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F975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A7B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19CBEEE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868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EF5C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76D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B8FA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2D9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41FAFA9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8B5A" w14:textId="77777777" w:rsidR="00976FEA" w:rsidRDefault="00976FEA" w:rsidP="00976F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BC4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0605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F54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72D6DAF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79A3F3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2D8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FE4F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295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C632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52F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258184B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CFD1" w14:textId="77777777" w:rsidR="00976FEA" w:rsidRDefault="00976FEA" w:rsidP="00976F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74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B130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50B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84D1A8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80A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4F7C88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0D3F96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6D30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87A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FADD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F16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BD3B8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19ED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976FEA" w14:paraId="044AB20C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BBE6" w14:textId="77777777" w:rsidR="00976FEA" w:rsidRDefault="00976FEA" w:rsidP="00976FE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71C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7F49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02E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6EF8ED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F6C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36D2B88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CFE39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4FDDE86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0F28A53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2557BA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318860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C32D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73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A3D2" w14:textId="77777777" w:rsidR="00976FEA" w:rsidRPr="007C168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12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9D37C6" w14:textId="77777777" w:rsidR="00976FEA" w:rsidRPr="00487DEA" w:rsidRDefault="00976FE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1544F44" w14:textId="77777777" w:rsidR="00976FEA" w:rsidRDefault="00976FEA" w:rsidP="0005618A">
      <w:pPr>
        <w:pStyle w:val="Heading1"/>
        <w:spacing w:line="360" w:lineRule="auto"/>
      </w:pPr>
      <w:r>
        <w:t>LINIA 706 K+F</w:t>
      </w:r>
    </w:p>
    <w:p w14:paraId="3A71B2AE" w14:textId="77777777" w:rsidR="00976FEA" w:rsidRDefault="00976FEA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76FEA" w14:paraId="2C2C8AB4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81EC" w14:textId="77777777" w:rsidR="00976FEA" w:rsidRDefault="00976FEA" w:rsidP="00976F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3D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35D219E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FDAC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9D42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5165A46C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ACF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1829" w14:textId="77777777" w:rsidR="00976FEA" w:rsidRPr="00E021B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989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8FF4" w14:textId="77777777" w:rsidR="00976FEA" w:rsidRPr="00E021B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8A6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8ADBBD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3C0BCFB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976FEA" w14:paraId="1A67D4C7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F275" w14:textId="77777777" w:rsidR="00976FEA" w:rsidRDefault="00976FEA" w:rsidP="00976FE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4EE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4592593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8641" w14:textId="77777777" w:rsidR="00976FEA" w:rsidRPr="00E021B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036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0925A517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254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8217" w14:textId="77777777" w:rsidR="00976FEA" w:rsidRPr="00E021B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900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8D0B" w14:textId="77777777" w:rsidR="00976FEA" w:rsidRPr="00E021B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C38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83FC8E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020BD14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C5A9D2E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5A224B7C" w14:textId="77777777" w:rsidR="00976FEA" w:rsidRDefault="00976FEA" w:rsidP="006A59BE">
      <w:pPr>
        <w:pStyle w:val="Heading1"/>
        <w:spacing w:line="360" w:lineRule="auto"/>
      </w:pPr>
      <w:r>
        <w:t xml:space="preserve">LINIA 706 L </w:t>
      </w:r>
    </w:p>
    <w:p w14:paraId="70B6C244" w14:textId="77777777" w:rsidR="00976FEA" w:rsidRDefault="00976FEA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76FEA" w14:paraId="1BBCBD2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8BF6" w14:textId="77777777" w:rsidR="00976FEA" w:rsidRDefault="00976FEA" w:rsidP="00976F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2D8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EFEE" w14:textId="77777777" w:rsidR="00976FEA" w:rsidRPr="00951D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422D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B75B1E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4C2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D5EE" w14:textId="77777777" w:rsidR="00976FEA" w:rsidRPr="00951D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C9C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9C1C" w14:textId="77777777" w:rsidR="00976FEA" w:rsidRPr="00951D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A17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C5E3B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976FEA" w14:paraId="6891635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DEA1" w14:textId="77777777" w:rsidR="00976FEA" w:rsidRDefault="00976FEA" w:rsidP="00976F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841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D8F1" w14:textId="77777777" w:rsidR="00976FEA" w:rsidRPr="00951D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820D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508E0CB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D52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8B30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60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4C04" w14:textId="77777777" w:rsidR="00976FEA" w:rsidRPr="00951D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F9A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5D3C74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976FEA" w14:paraId="190F198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9578" w14:textId="77777777" w:rsidR="00976FEA" w:rsidRDefault="00976FEA" w:rsidP="00976FE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D64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A97B" w14:textId="77777777" w:rsidR="00976FEA" w:rsidRPr="00951D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89EE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FBA5CC7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3F0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7F0D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069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B147" w14:textId="77777777" w:rsidR="00976FEA" w:rsidRPr="00951D7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F15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E897A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7353B9BE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0628D363" w14:textId="77777777" w:rsidR="00976FEA" w:rsidRDefault="00976FEA" w:rsidP="00BC4232">
      <w:pPr>
        <w:pStyle w:val="Heading1"/>
        <w:spacing w:line="360" w:lineRule="auto"/>
      </w:pPr>
      <w:r>
        <w:t>LINIA 708 A</w:t>
      </w:r>
    </w:p>
    <w:p w14:paraId="67422E31" w14:textId="77777777" w:rsidR="00976FEA" w:rsidRDefault="00976FEA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76FEA" w14:paraId="1989E7AD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F49A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99E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0FC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F4C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4E5C5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5ED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9B995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E877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DDB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AAE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04F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C3A6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976FEA" w14:paraId="607422AE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925E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F4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9C5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3F4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C9C872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762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3581B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20E1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1CE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7022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944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05B8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976FEA" w14:paraId="03E2CF5A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68D7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F5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7BC5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124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72F6C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06B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D5781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F911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F9B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851A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0E2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715C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CA64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976FEA" w14:paraId="2569B0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6AF7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533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EB0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208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1EC780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43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F4B879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2405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9E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F29A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E4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8AB5B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976FEA" w14:paraId="49428E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CFF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5D8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C42E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052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A8BC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AB9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A4927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660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C88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D74E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880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0D535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976FEA" w14:paraId="3F0AA0C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BE9B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00E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410F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BD8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12DA0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6E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90FEB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81E7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697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474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7D0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2EEB6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976FEA" w14:paraId="1884FE3A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70AD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6A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4578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C58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BA1AC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72A1D70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EAC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C567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F1B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9F2B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1C8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C2EE3C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C8F8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9A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C068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22A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7C6EC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C4A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8B2EA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9DAB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986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040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4AC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EC947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8AF0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976FEA" w14:paraId="0C1F859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1889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2D2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8598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C9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F57609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E5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0271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30CB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B82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C8C4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EDE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49E7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B1629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976FEA" w14:paraId="669A624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7959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2B7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4FCA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F73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46A69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E67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1470CC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C6B9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62E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FA86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AF6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CAD8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76FEA" w14:paraId="0523710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4FE7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326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58F5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8A0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0A961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B2C14B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AB1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64F3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737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E7D0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DDE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EEEA6E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2DD4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E36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A18A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EAA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7AA38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19C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48E54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427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AF5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5E59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54D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591E9F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9CA3F6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976FEA" w14:paraId="53AB285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17ED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A13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69D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D1F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BC138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66D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86100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CDE8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36A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FB7E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BB2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0AC3CC9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48BD65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D3D212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7B4C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049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5FCE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4AF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65932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826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1FF9775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413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911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8BA7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41E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351762F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BCC4C27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E90D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471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9C4F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7EEF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5B509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B2C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7B4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E7E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7156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DED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2D957A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976FEA" w14:paraId="6C3F759B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3E1F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0FD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95A1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E6A8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036721A" w14:textId="77777777" w:rsidR="00976FEA" w:rsidRDefault="00976FE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3CB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313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AA0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C992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EFF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69597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99BF3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69494F0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3C6AE77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976FEA" w14:paraId="652503E3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BB49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C2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400E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4CB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21535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0E87AC3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920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97CB41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4014B96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7618A9E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2B3B2A2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17CD2A8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6440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BCD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A342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C6F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7596C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976FEA" w14:paraId="339A6CB7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07E3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62E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5200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A87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1478C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90E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D360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BB4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7AFC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159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F978C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976FEA" w14:paraId="7F427D37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71D6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F1E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694F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EA9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CD9C7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538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4047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910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6E78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EE1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0D1745" w14:textId="77777777" w:rsidR="00976FEA" w:rsidRPr="00245F94" w:rsidRDefault="00976FEA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976FEA" w14:paraId="0FB076A1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AE4D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9B9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8F21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CE9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4B3419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A23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A4CA3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6178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092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8E09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AE9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F2AA47D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B28F" w14:textId="77777777" w:rsidR="00976FEA" w:rsidRDefault="00976FEA" w:rsidP="00976FE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215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F216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EEC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FA6891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D25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C2C95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ECDE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C77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9FEF" w14:textId="77777777" w:rsidR="00976FEA" w:rsidRPr="00DB1BA1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51C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B948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E4A0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01F54739" w14:textId="77777777" w:rsidR="00976FEA" w:rsidRDefault="00976FEA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5DD01861" w14:textId="77777777" w:rsidR="00976FEA" w:rsidRDefault="00976FEA" w:rsidP="00CA1B1F">
      <w:pPr>
        <w:pStyle w:val="Heading1"/>
        <w:spacing w:line="360" w:lineRule="auto"/>
      </w:pPr>
      <w:r>
        <w:t>LINIA 708 B</w:t>
      </w:r>
    </w:p>
    <w:p w14:paraId="1344305C" w14:textId="77777777" w:rsidR="00976FEA" w:rsidRDefault="00976FEA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76FEA" w14:paraId="09C67E6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FB36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0C8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5C93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62D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55EFF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191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45683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9A96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448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FFA8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993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976FEA" w14:paraId="34B1DA5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BC3D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37F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F2D7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F73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4C2CB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1F5CF8C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7A8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5D06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74F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F927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F81A" w14:textId="77777777" w:rsidR="00976FEA" w:rsidRPr="005D0EFE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8E90F2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B7E4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6FB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5057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EE6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1896C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24B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F90F3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8F0C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8AD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2408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11E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002EAA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AF15F7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8FFB7F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5E67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7E7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8E64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997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76910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799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EF5AF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4EF0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1B6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7D43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3F5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66C2E74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E30963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40A7F36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2FFD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6E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1529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BD6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E30DC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905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35150A5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6097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418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CBBA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7D4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36D4FD69" w14:textId="77777777" w:rsidR="00976FEA" w:rsidRPr="005D0EFE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6870411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FAD5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8A6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8721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E48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CF5D0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6F5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2B62D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F260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3B0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091C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25E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50DC2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38198819" w14:textId="77777777" w:rsidR="00976FEA" w:rsidRPr="005D0EFE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976FEA" w14:paraId="469A54A1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E9F9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E19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8BB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58D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34198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65C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5EDE738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17032C8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6FCF339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7AFC1DA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350B314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D932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FE5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819B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EDC7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6CB64C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976FEA" w14:paraId="1B0E589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8838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9D1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5A64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AE01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3B5573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E4A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FC1C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8F2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4C06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4F22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7693BB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976FEA" w14:paraId="71DD23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0CE6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9E2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479E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4A5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BD3ED6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B95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795F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11A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C282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A781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A7D52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A847F4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976FEA" w14:paraId="7649CCE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DF9E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8F0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0F8E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98C4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8DA3C5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8D1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8C2757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216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927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9FD9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2AE3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61254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6EDED978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976FEA" w14:paraId="1B28AE3A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7A96" w14:textId="77777777" w:rsidR="00976FEA" w:rsidRDefault="00976FEA" w:rsidP="00976FE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76A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3BAAAEC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D427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A24E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0B7A3E6A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253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F450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725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056" w14:textId="77777777" w:rsidR="00976FEA" w:rsidRPr="00EE47D6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6FB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FE62FF" w14:textId="77777777" w:rsidR="00976FEA" w:rsidRPr="00B22714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02B09588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5471AE24" w14:textId="77777777" w:rsidR="00976FEA" w:rsidRDefault="00976FEA" w:rsidP="00C025C3">
      <w:pPr>
        <w:pStyle w:val="Heading1"/>
        <w:spacing w:line="360" w:lineRule="auto"/>
      </w:pPr>
      <w:r>
        <w:t xml:space="preserve">LINIA 708 C </w:t>
      </w:r>
    </w:p>
    <w:p w14:paraId="28328421" w14:textId="77777777" w:rsidR="00976FEA" w:rsidRDefault="00976FEA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76FEA" w14:paraId="6F1443C9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B2CA" w14:textId="77777777" w:rsidR="00976FEA" w:rsidRDefault="00976FEA" w:rsidP="00976FE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D030" w14:textId="77777777" w:rsidR="00976FEA" w:rsidRDefault="00976FEA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B55B" w14:textId="77777777" w:rsidR="00976FEA" w:rsidRPr="0047363B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1776" w14:textId="77777777" w:rsidR="00976FEA" w:rsidRDefault="00976FE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DBFD492" w14:textId="77777777" w:rsidR="00976FEA" w:rsidRDefault="00976FE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C28D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6912" w14:textId="77777777" w:rsidR="00976FEA" w:rsidRPr="004B2FA4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CD2D" w14:textId="77777777" w:rsidR="00976FEA" w:rsidRDefault="00976FEA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17EE" w14:textId="77777777" w:rsidR="00976FEA" w:rsidRPr="0047363B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E478" w14:textId="77777777" w:rsidR="00976FEA" w:rsidRDefault="00976FEA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73CB5B8" w14:textId="77777777" w:rsidR="00976FEA" w:rsidRDefault="00976FEA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976FEA" w14:paraId="13A2179C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5E3E" w14:textId="77777777" w:rsidR="00976FEA" w:rsidRDefault="00976FEA" w:rsidP="00976FE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63D8" w14:textId="77777777" w:rsidR="00976FEA" w:rsidRDefault="00976FEA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F790" w14:textId="77777777" w:rsidR="00976FEA" w:rsidRPr="0047363B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1B96" w14:textId="77777777" w:rsidR="00976FEA" w:rsidRDefault="00976FE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6D34463F" w14:textId="77777777" w:rsidR="00976FEA" w:rsidRDefault="00976FE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C95D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AC9B" w14:textId="77777777" w:rsidR="00976FEA" w:rsidRPr="004B2FA4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9C83" w14:textId="77777777" w:rsidR="00976FEA" w:rsidRDefault="00976FEA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1E23" w14:textId="77777777" w:rsidR="00976FEA" w:rsidRPr="0047363B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08AC" w14:textId="77777777" w:rsidR="00976FEA" w:rsidRDefault="00976FEA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4956DCD" w14:textId="77777777" w:rsidR="00976FEA" w:rsidRDefault="00976FEA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976FEA" w14:paraId="682BDB6B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6FBF" w14:textId="77777777" w:rsidR="00976FEA" w:rsidRDefault="00976FEA" w:rsidP="00976FE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D572" w14:textId="77777777" w:rsidR="00976FEA" w:rsidRDefault="00976FEA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2ED5" w14:textId="77777777" w:rsidR="00976FEA" w:rsidRPr="0047363B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98F7" w14:textId="77777777" w:rsidR="00976FEA" w:rsidRDefault="00976FE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019E11AD" w14:textId="77777777" w:rsidR="00976FEA" w:rsidRDefault="00976FEA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DA70" w14:textId="77777777" w:rsidR="00976FEA" w:rsidRDefault="00976F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C431" w14:textId="77777777" w:rsidR="00976FEA" w:rsidRPr="004B2FA4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7869" w14:textId="77777777" w:rsidR="00976FEA" w:rsidRDefault="00976FEA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25D1" w14:textId="77777777" w:rsidR="00976FEA" w:rsidRPr="0047363B" w:rsidRDefault="00976FEA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9C51" w14:textId="77777777" w:rsidR="00976FEA" w:rsidRDefault="00976FEA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58B9DA6" w14:textId="77777777" w:rsidR="00976FEA" w:rsidRDefault="00976FEA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758D8A35" w14:textId="77777777" w:rsidR="00976FEA" w:rsidRDefault="00976FEA">
      <w:pPr>
        <w:spacing w:line="192" w:lineRule="auto"/>
        <w:ind w:right="57"/>
        <w:rPr>
          <w:sz w:val="20"/>
          <w:lang w:val="ro-RO"/>
        </w:rPr>
      </w:pPr>
    </w:p>
    <w:p w14:paraId="7ADA1BA1" w14:textId="77777777" w:rsidR="00976FEA" w:rsidRDefault="00976FEA" w:rsidP="002030C7">
      <w:pPr>
        <w:pStyle w:val="Heading1"/>
        <w:spacing w:line="360" w:lineRule="auto"/>
      </w:pPr>
      <w:r>
        <w:t>LINIA 708 D</w:t>
      </w:r>
    </w:p>
    <w:p w14:paraId="1C62F670" w14:textId="77777777" w:rsidR="00976FEA" w:rsidRDefault="00976FEA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76FEA" w14:paraId="2763D0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DF69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85E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CE33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3C9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2DC34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115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1D012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518B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1E8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1E5B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4AC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2FA4CD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976FEA" w14:paraId="66ADA2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F8CD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B1A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440F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DEF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5D6C30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FC2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4AFDE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3931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086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5914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041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78CFC0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976FEA" w14:paraId="6877CE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7860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D9B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D97C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623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9858C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F6D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B6E02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40C2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57B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465E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63E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8DD9A5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76FEA" w14:paraId="1A98925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5981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952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23EE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39B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6E78D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11D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9F411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F7D7" w14:textId="77777777" w:rsidR="00976FEA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A1B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9C36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75F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C148754" w14:textId="77777777" w:rsidR="00976FEA" w:rsidRPr="00E66186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976FEA" w14:paraId="76CF03A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B307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0B0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E710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158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F7B7ED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AFD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2FAE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13F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6211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16F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976FEA" w14:paraId="28362B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F66D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A39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AD28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995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F4EA4B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77112C8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595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48E3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E8D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02D6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871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39CA3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365D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5CF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929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4D0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66C4E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D1E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8B476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90F0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227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8C3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824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FB24C9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1126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976FEA" w14:paraId="2A9F0C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34DC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E18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8010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AA0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3080B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C79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E3E74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EC67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F70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5F38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D07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4885F7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22F57" w14:textId="77777777" w:rsidR="00976FEA" w:rsidRPr="00130084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76FEA" w14:paraId="11A35F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DE9F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9A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E225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63E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0A88E0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AA5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5B9DF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1EDE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25A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67F1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595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B97A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85949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976FEA" w14:paraId="7C72CDBB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12B1" w14:textId="77777777" w:rsidR="00976FEA" w:rsidRDefault="00976FEA" w:rsidP="00976FE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DBE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1153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5FE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6B467C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19F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3780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8869" w14:textId="77777777" w:rsidR="00976FEA" w:rsidRPr="009A4F95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270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B76C" w14:textId="77777777" w:rsidR="00976FEA" w:rsidRPr="00091C1D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8FC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C30A6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5B4B879A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6088F978" w14:textId="77777777" w:rsidR="00976FEA" w:rsidRDefault="00976FEA" w:rsidP="000457EA">
      <w:pPr>
        <w:pStyle w:val="Heading1"/>
        <w:spacing w:line="276" w:lineRule="auto"/>
      </w:pPr>
      <w:r>
        <w:t>LINIA 708 E</w:t>
      </w:r>
    </w:p>
    <w:p w14:paraId="01D7694F" w14:textId="77777777" w:rsidR="00976FEA" w:rsidRDefault="00976FEA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76FEA" w14:paraId="61C29BC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A0B7" w14:textId="77777777" w:rsidR="00976FEA" w:rsidRDefault="00976FEA" w:rsidP="00976F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5BF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924F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D0A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CC0BC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AAB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0BBAEFE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EDB3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A6C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BCFE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258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42C64E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811C" w14:textId="77777777" w:rsidR="00976FEA" w:rsidRDefault="00976FEA" w:rsidP="00976F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B1C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6914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F4D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27CB38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B4A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70FC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4DF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9F9B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B5BB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2179829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350C7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76FEA" w14:paraId="374B21C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1F27" w14:textId="77777777" w:rsidR="00976FEA" w:rsidRDefault="00976FEA" w:rsidP="00976F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F33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2280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783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45ACF9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A62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0466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90A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0B99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C2C0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201153E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98CF0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76FEA" w14:paraId="4281BDF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87CA" w14:textId="77777777" w:rsidR="00976FEA" w:rsidRDefault="00976FEA" w:rsidP="00976F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289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613A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AF0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DFB24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344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E79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C83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FF2D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5976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76FEA" w14:paraId="1D32A6F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7144" w14:textId="77777777" w:rsidR="00976FEA" w:rsidRDefault="00976FEA" w:rsidP="00976F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DF5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2229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6E0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B0E513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7D6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8BD0D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50F9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647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9EA0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0ECF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04D4E6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6840C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718A58E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3826A3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76FEA" w14:paraId="2E437D05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0E6C" w14:textId="77777777" w:rsidR="00976FEA" w:rsidRDefault="00976FEA" w:rsidP="00976F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240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A50B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4693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D45C5B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D89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6BED6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0B4B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2BE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607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805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6050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167C011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76FEA" w14:paraId="06CE3FE5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E73B" w14:textId="77777777" w:rsidR="00976FEA" w:rsidRDefault="00976FEA" w:rsidP="00976F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A80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46CD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DEAB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9428CD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22C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121F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035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A614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0AB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A0998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E2D6B83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3F825A48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76FEA" w14:paraId="12FC9B91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EF76" w14:textId="77777777" w:rsidR="00976FEA" w:rsidRDefault="00976FEA" w:rsidP="00976FE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4F5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3A0B5C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EF07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BCAD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86A3096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A82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F32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EDE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6CC4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632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E8D473" w14:textId="77777777" w:rsidR="00976FEA" w:rsidRPr="0099384A" w:rsidRDefault="00976FEA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A9C6F00" w14:textId="77777777" w:rsidR="00976FEA" w:rsidRDefault="00976FEA" w:rsidP="00E44A86">
      <w:pPr>
        <w:pStyle w:val="Heading1"/>
        <w:spacing w:line="276" w:lineRule="auto"/>
      </w:pPr>
      <w:r>
        <w:t>LINIA 708 F</w:t>
      </w:r>
    </w:p>
    <w:p w14:paraId="5E5B414B" w14:textId="77777777" w:rsidR="00976FEA" w:rsidRDefault="00976FEA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76FEA" w14:paraId="5C42451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C278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68D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76939B4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D6C8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693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ED9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04E2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1BD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A07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0B9B" w14:textId="77777777" w:rsidR="00976FEA" w:rsidRPr="0052422F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D303B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D00FAA7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6E3B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C19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ECD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803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96FAE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2924F3C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A3B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3A1C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187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7455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B852" w14:textId="77777777" w:rsidR="00976FEA" w:rsidRPr="00DF516B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96D1F8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C2D8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9AC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BAFB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FE3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980F7A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805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FB84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F17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151C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37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A65E9DE" w14:textId="77777777" w:rsidR="00976FEA" w:rsidRPr="00DF516B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2C98E8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F1770C6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E253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4CA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8528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101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BF3EC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C66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8DFE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34C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42AF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25D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34038305" w14:textId="77777777" w:rsidR="00976FEA" w:rsidRPr="00DF516B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5C62F7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E54E7D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2A87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6BA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29F3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320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B2462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347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A131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78F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77D8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95E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973A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5826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2487F1D3" w14:textId="77777777" w:rsidR="00976FEA" w:rsidRPr="009D322E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976FEA" w14:paraId="20CD482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37A8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161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B6C4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567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D8F13B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B46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0532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10B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86F0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771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B44EE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49BF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2A1FF95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7AC873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76FEA" w14:paraId="6CAB69AF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49A6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4FB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8388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DBC3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879C4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6B3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2C5D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C57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9D0E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03B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4B775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2D579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3D85E45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5494D49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76FEA" w14:paraId="41A605FC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4275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3AE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6752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8AB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940EE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E3F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2535824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10D3A7D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22DA0ED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22770E2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C6646F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E51A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C8B9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3679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B4EB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E289F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3A67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976FEA" w14:paraId="78D285CE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7DD3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C2F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515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54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5A5908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B17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BF9A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589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F33E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645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586C9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BA02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234C895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A3E4BF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52F414E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976FEA" w14:paraId="5630D93E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3043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611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A423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C03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2EBED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09E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F5E8C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AA53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D6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E744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F88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D7A1F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E81C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A75E73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68350C9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976FEA" w14:paraId="2B71C4F2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F7F1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98E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23F8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CE9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CE529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24E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47AF6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6207F7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1023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093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A8DF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52B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E5A3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8E5B9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976FEA" w14:paraId="113AFB19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507B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4CF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3244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48EC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29A66FE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EF4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C81117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58B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C45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23C6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66A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76FEA" w14:paraId="04CAD16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AD40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287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8017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FB07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2AFB02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4FC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BE174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EF23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0FD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B9BD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685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632757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3E6C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A58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F6DA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E0D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2745B1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752F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017CC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4C3B" w14:textId="77777777" w:rsidR="00976FEA" w:rsidRPr="008A45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7C4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972A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0005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8EDB0E2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7ABB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687253C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50404A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76FEA" w14:paraId="398E109D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1E6" w14:textId="77777777" w:rsidR="00976FEA" w:rsidRDefault="00976FEA" w:rsidP="00976FE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7C7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3E8C68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1955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9D08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2EC11CDD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25C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EE73" w14:textId="77777777" w:rsidR="00976FEA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A39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D4C2" w14:textId="77777777" w:rsidR="00976FEA" w:rsidRPr="00E5716F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0ED0" w14:textId="77777777" w:rsidR="00976FEA" w:rsidRPr="00337FC9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759198" w14:textId="77777777" w:rsidR="00976FEA" w:rsidRDefault="00976FEA" w:rsidP="002F0159">
      <w:pPr>
        <w:pStyle w:val="Heading1"/>
        <w:spacing w:line="276" w:lineRule="auto"/>
      </w:pPr>
      <w:r>
        <w:lastRenderedPageBreak/>
        <w:t>LINIA 708 H</w:t>
      </w:r>
    </w:p>
    <w:p w14:paraId="285F5720" w14:textId="77777777" w:rsidR="00976FEA" w:rsidRDefault="00976FEA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76FEA" w14:paraId="5E75A4AB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3778" w14:textId="77777777" w:rsidR="00976FEA" w:rsidRDefault="00976FEA" w:rsidP="00976FE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F66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E74629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9D55" w14:textId="77777777" w:rsidR="00976FEA" w:rsidRPr="00B724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B05A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41C04ACE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A01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A735" w14:textId="77777777" w:rsidR="00976FEA" w:rsidRPr="00B724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7FD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F795" w14:textId="77777777" w:rsidR="00976FEA" w:rsidRPr="00DA56C3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C381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9B5046F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0077BE44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0CCAE31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976FEA" w14:paraId="2BA16F99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20E1" w14:textId="77777777" w:rsidR="00976FEA" w:rsidRDefault="00976FEA" w:rsidP="00976FE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375A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227C" w14:textId="77777777" w:rsidR="00976FEA" w:rsidRPr="00B724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97A9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6E6F31B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BF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981AAD1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0E82EB9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4F94EDA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1F6CF0F0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63EA8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6129E203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1ED06F2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3D45BBE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374693B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299DA48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1FBEA398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6F96C70C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065F067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06885E8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389FEDBD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6A702D12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FB54" w14:textId="77777777" w:rsidR="00976FEA" w:rsidRPr="00B724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C605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7513" w14:textId="77777777" w:rsidR="00976FEA" w:rsidRPr="00DA56C3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29C7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6382E5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976FEA" w14:paraId="54DD2EC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0357" w14:textId="77777777" w:rsidR="00976FEA" w:rsidRDefault="00976FEA" w:rsidP="00976FE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1ABE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A17F" w14:textId="77777777" w:rsidR="00976FEA" w:rsidRPr="00B724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6100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8480B00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DC3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DBF5" w14:textId="77777777" w:rsidR="00976FEA" w:rsidRPr="00B724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25C4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8912" w14:textId="77777777" w:rsidR="00976FEA" w:rsidRPr="00DA56C3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7292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76FEA" w14:paraId="5F5DD34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0C57" w14:textId="77777777" w:rsidR="00976FEA" w:rsidRDefault="00976FEA" w:rsidP="00976FE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381B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16C2" w14:textId="77777777" w:rsidR="00976FEA" w:rsidRPr="00B724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FE18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BD4E06B" w14:textId="77777777" w:rsidR="00976FEA" w:rsidRDefault="00976FEA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52E6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F5DB" w14:textId="77777777" w:rsidR="00976FEA" w:rsidRPr="00B724A5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A427" w14:textId="77777777" w:rsidR="00976FEA" w:rsidRDefault="00976F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4F4" w14:textId="77777777" w:rsidR="00976FEA" w:rsidRPr="00DA56C3" w:rsidRDefault="00976FE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B6F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2D7F8D62" w14:textId="77777777" w:rsidR="00976FEA" w:rsidRPr="00C67EA9" w:rsidRDefault="00976FEA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33AFFD30" w14:textId="77777777" w:rsidR="00976FEA" w:rsidRDefault="00976FEA" w:rsidP="00F0370D">
      <w:pPr>
        <w:pStyle w:val="Heading1"/>
        <w:spacing w:line="360" w:lineRule="auto"/>
      </w:pPr>
      <w:r>
        <w:t>LINIA 800</w:t>
      </w:r>
    </w:p>
    <w:p w14:paraId="0190F9FA" w14:textId="77777777" w:rsidR="00976FEA" w:rsidRDefault="00976FE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76FEA" w14:paraId="294C928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8FA3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334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653E6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D79E5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CA09C6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EAFE" w14:textId="77777777" w:rsidR="00976F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C1B4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EF6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3A88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2D68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5F4BE0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DEACE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5CFA8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C2C6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F88F6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5B62BA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53075" w14:textId="77777777" w:rsidR="00976F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D857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8414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DC338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278B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566B75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38FC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1F3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0A08D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FD77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F79992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39A1" w14:textId="77777777" w:rsidR="00976F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82D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D880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86C6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A2FCD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88519" w14:textId="77777777" w:rsidR="00976FEA" w:rsidRDefault="00976FE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76FEA" w:rsidRPr="00A8307A" w14:paraId="777E79D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8BB3" w14:textId="77777777" w:rsidR="00976FEA" w:rsidRPr="00A75A00" w:rsidRDefault="00976FEA" w:rsidP="00976FEA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3EF9" w14:textId="77777777" w:rsidR="00976FEA" w:rsidRPr="00A8307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B458" w14:textId="77777777" w:rsidR="00976FEA" w:rsidRPr="00A8307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5E4D" w14:textId="77777777" w:rsidR="00976FEA" w:rsidRPr="00A8307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16AA5" w14:textId="77777777" w:rsidR="00976F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D4F809" w14:textId="77777777" w:rsidR="00976F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53C3EAB" w14:textId="77777777" w:rsidR="00976F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3D1850" w14:textId="77777777" w:rsidR="00976F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8801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0917D" w14:textId="77777777" w:rsidR="00976FEA" w:rsidRPr="00A8307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A3D74" w14:textId="77777777" w:rsidR="00976FEA" w:rsidRPr="00A8307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46B32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61581E" w14:textId="77777777" w:rsidR="00976FEA" w:rsidRPr="00A8307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76FEA" w14:paraId="084C8F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4D55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05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567B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8B78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4A74BD0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66D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06BB399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927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3263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D1A2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339B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7E10C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2664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B88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B432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93C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A97C" w14:textId="77777777" w:rsidR="00976FEA" w:rsidRDefault="00976FEA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EBC76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72BC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6D5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652D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2179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B7976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3982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1E13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7D77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31C5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2FD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9D81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398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C2F6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1A93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92DE6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73E4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E39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27B0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6800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926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616B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243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7C8D30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A236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D653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1F8AB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A6E3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0A4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78BA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21C1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CD1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EADC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99B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F5BE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4DB7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812817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EBE68E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76FEA" w14:paraId="2AC678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C182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989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4572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24E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300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0185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17E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7818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0AA3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54C17E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FD40A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76FEA" w14:paraId="323B7C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4DD1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024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005E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D90E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F628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30FB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B57E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9856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F4DC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2D58B1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03DB2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76FEA" w14:paraId="7C9691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51BD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7CB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C79C6D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BC5C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ED3D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128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B46E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CA7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E270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9B90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1E0718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54FB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015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5BFE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D166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23C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085398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B5B4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8FC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D4BD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16A7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D6BCCB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56D19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76FEA" w14:paraId="4C981D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28E6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B0C8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CF75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9D6F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94A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7350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7BF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532C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B1DA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5EBD3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D58E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76FEA" w14:paraId="4D9FB7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4569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867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5B58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4731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DEF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A9AA47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30EF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3A8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6678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C9E2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1D09CA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0550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8FA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C47F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FEAC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A16F1B7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BC3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6A4B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9C1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263AD7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88C6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F125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76FEA" w14:paraId="6AAE0B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4AA2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E19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3688B2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832D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1770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DF1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EA38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5742" w14:textId="77777777" w:rsidR="00976FEA" w:rsidRDefault="00976FE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62774FD" w14:textId="77777777" w:rsidR="00976FEA" w:rsidRDefault="00976FE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EAF9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1CDC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20BA0F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3B12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EF5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BEBC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F0A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7D47BD9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1D7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E381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B45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7B542D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33E2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2FA7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7D9176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8367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D4F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092D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E53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A7DDE45" w14:textId="77777777" w:rsidR="00976FEA" w:rsidRPr="008B2519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E9D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4C933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375D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F19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B247" w14:textId="77777777" w:rsidR="00976FEA" w:rsidRPr="008D08DE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1CC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76FEA" w14:paraId="652301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4AEC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245C" w14:textId="77777777" w:rsidR="00976FEA" w:rsidRDefault="00976F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DB74" w14:textId="77777777" w:rsidR="00976FEA" w:rsidRPr="001161EA" w:rsidRDefault="00976F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B8B2" w14:textId="77777777" w:rsidR="00976FEA" w:rsidRDefault="00976FE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78A7069" w14:textId="77777777" w:rsidR="00976FEA" w:rsidRDefault="00976FE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4DA0" w14:textId="77777777" w:rsidR="00976FEA" w:rsidRDefault="00976F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439D907" w14:textId="77777777" w:rsidR="00976FEA" w:rsidRDefault="00976F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BC94" w14:textId="77777777" w:rsidR="00976FEA" w:rsidRPr="001161EA" w:rsidRDefault="00976F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6E35" w14:textId="77777777" w:rsidR="00976FEA" w:rsidRDefault="00976F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A538" w14:textId="77777777" w:rsidR="00976FEA" w:rsidRPr="008D08DE" w:rsidRDefault="00976FE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3781" w14:textId="77777777" w:rsidR="00976FEA" w:rsidRDefault="00976FE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76FEA" w14:paraId="5398C4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35A5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BD08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975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2691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7D533B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CE03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F8D2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5ED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5031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4098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43B00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602C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4C6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E6A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CA6A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621E1F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6E64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D9D81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6ABB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5E4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A0AD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0E79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B1B17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76FEA" w14:paraId="282186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6C7C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CDBA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3C00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A743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069853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599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64A8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303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5846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2D2D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5F695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76FEA" w14:paraId="41D94B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3B1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0023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197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4FB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A134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288D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68D6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BBC0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7EB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D77A3F3" w14:textId="77777777" w:rsidR="00976FEA" w:rsidRDefault="00976FE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76FEA" w14:paraId="38A22F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9190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1EBF" w14:textId="77777777" w:rsidR="00976FEA" w:rsidRDefault="00976FE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72A2" w14:textId="77777777" w:rsidR="00976FEA" w:rsidRPr="001161EA" w:rsidRDefault="00976FE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8466" w14:textId="77777777" w:rsidR="00976FEA" w:rsidRDefault="00976FE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04D7" w14:textId="77777777" w:rsidR="00976FEA" w:rsidRDefault="00976FE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6008" w14:textId="77777777" w:rsidR="00976FEA" w:rsidRPr="001161EA" w:rsidRDefault="00976FE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E806" w14:textId="77777777" w:rsidR="00976FEA" w:rsidRDefault="00976FE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1534" w14:textId="77777777" w:rsidR="00976FEA" w:rsidRDefault="00976FE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62BB" w14:textId="77777777" w:rsidR="00976FEA" w:rsidRDefault="00976FE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B8356B5" w14:textId="77777777" w:rsidR="00976FEA" w:rsidRDefault="00976FE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76FEA" w14:paraId="28CA16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C281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AD9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AAA8" w14:textId="77777777" w:rsidR="00976FEA" w:rsidRPr="001161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C919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889844B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24A3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07B509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5CE8BD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782C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167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7F78" w14:textId="77777777" w:rsidR="00976FEA" w:rsidRPr="001161EA" w:rsidRDefault="00976FE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F22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76FEA" w14:paraId="3D8AFC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D035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7CB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1F5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83B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9084DFB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7BD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730936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D944A4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9BC1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1A0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1D98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24E3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596E22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1B46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07C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0B61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308C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A82606C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E8D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AFF7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561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B05E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B61B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9E6E0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AFAA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76FEA" w14:paraId="068943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AFFA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058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E1AF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E805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35BB98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7D6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A15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BCE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C167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7910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A26DD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6353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4DA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EC17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01D3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ADE2D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BD6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D358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9B28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0C40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A800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E358D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CF0D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20AE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8FE6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387A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D0C9CED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0C8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A955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047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E463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6D8C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06347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4618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B266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EF4A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A381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FD0597D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F12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DF05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C71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A194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92C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C9ED8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46E8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20F4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EFB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F1D1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2EEC893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D918DBC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597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E5FF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25F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C675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39CA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653725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18E2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404A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1479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4BA2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F297DD0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66F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A3E4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539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D78B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9842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7EE9F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CFA3103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76FEA" w14:paraId="542F0A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3D38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51E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EC79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CAD3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FDE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E67884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C616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01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0ED7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362F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1D6818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976FEA" w14:paraId="549853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03BF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719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27A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6F21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2A039CE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4E34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0DD6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BFA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EE26B1E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1964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F3B5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76ECAA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182B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228E" w14:textId="77777777" w:rsidR="00976FEA" w:rsidRDefault="00976FE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8206" w14:textId="77777777" w:rsidR="00976FEA" w:rsidRPr="001161EA" w:rsidRDefault="00976FE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CAE4" w14:textId="77777777" w:rsidR="00976FEA" w:rsidRDefault="00976FE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54D5" w14:textId="77777777" w:rsidR="00976FEA" w:rsidRDefault="00976FE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5E92" w14:textId="77777777" w:rsidR="00976FEA" w:rsidRPr="001161EA" w:rsidRDefault="00976FE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F629" w14:textId="77777777" w:rsidR="00976FEA" w:rsidRDefault="00976FE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9BF44C2" w14:textId="77777777" w:rsidR="00976FEA" w:rsidRDefault="00976FE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935A" w14:textId="77777777" w:rsidR="00976FEA" w:rsidRDefault="00976FE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CB78" w14:textId="77777777" w:rsidR="00976FEA" w:rsidRDefault="00976FE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76FEA" w14:paraId="69ACB7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721A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3D1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8520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EF46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751152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35C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EAF07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17A36E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6E28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BB0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458D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00AC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8AA725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AF60D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5FE5917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76FEA" w14:paraId="0A75EB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260A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1E5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6E68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6938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60503B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9478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36797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A038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58B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2C2F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00C3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70E6BF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B221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965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9F90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18E0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EF20BF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EAE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28C27AA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8CFC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6C6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303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6386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B3EA7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B2AF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D2F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37EF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A7C3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C3B8D0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B64A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17F0D9A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3982D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35C7CC6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E2B5A2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2433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86AE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85FE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7BD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4FBC48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41BF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2284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EB9C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885B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B0C5E0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12C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070D4BA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B026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6DB4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92AB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82C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18E961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28C7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FC2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8EA2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993F" w14:textId="77777777" w:rsidR="00976FEA" w:rsidRDefault="00976FE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E4C8CD" w14:textId="77777777" w:rsidR="00976FEA" w:rsidRDefault="00976FE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1BD1" w14:textId="77777777" w:rsidR="00976FEA" w:rsidRPr="00F565BC" w:rsidRDefault="00976FE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24FF55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2330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D4EE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AF44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8079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76FEA" w14:paraId="61A993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606F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58A5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6F02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7AFD" w14:textId="77777777" w:rsidR="00976FEA" w:rsidRDefault="00976FE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0131EE5" w14:textId="77777777" w:rsidR="00976FEA" w:rsidRDefault="00976FE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8A4" w14:textId="77777777" w:rsidR="00976FEA" w:rsidRDefault="00976FE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ADD74A" w14:textId="77777777" w:rsidR="00976FEA" w:rsidRDefault="00976FE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EECD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FBC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AC55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0FF1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76FEA" w14:paraId="43B456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C977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A19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E827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0E0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086E04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82F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BB278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7842" w14:textId="77777777" w:rsidR="00976FEA" w:rsidRPr="001161EA" w:rsidRDefault="00976FE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579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017F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285A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937B58C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93CA62E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6C02952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4FE1D3C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76FEA" w14:paraId="5CDA2A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F037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68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7BB1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ED33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CDA8456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A3A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7ABB73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760CF0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04B6" w14:textId="77777777" w:rsidR="00976FEA" w:rsidRPr="001161EA" w:rsidRDefault="00976FE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BCC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8932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07A5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BD45E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F2CE4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76FEA" w14:paraId="046FD6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093E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5EC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98B1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9D50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FEC5D3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1F9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F271" w14:textId="77777777" w:rsidR="00976FEA" w:rsidRDefault="00976FE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CC4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1AD0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4E90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D3EE292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086F4F2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76FEA" w14:paraId="2B581D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B7AF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8C8A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6D69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48D5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91FE9A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3116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24FC5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B6C6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BEF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FF4A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B9DD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0A8100E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CA87A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76FEA" w14:paraId="087346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9A03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66D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1D33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238A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0A4245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227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B3F069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C762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EB38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9D7B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653A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6AE5157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76FEA" w14:paraId="0B24CE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C86A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730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E2A9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1E52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9262116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6D005C2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C93A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C29A989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C317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066B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387F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4345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66D88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76FEA" w14:paraId="497388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F085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DBC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7938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27B9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629789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2682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047F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499D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DED6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6035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24D1BA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45EA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05E3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B440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CC8C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BDF3C5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AF66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7EA5EF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F68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53F6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F5E3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C023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37E7DE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649A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33C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05E1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3F22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69804FD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1C07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0245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0714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6754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CBEB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76FEA" w14:paraId="0053A9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C0D8" w14:textId="77777777" w:rsidR="00976FEA" w:rsidRDefault="00976FEA" w:rsidP="00976FE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129C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B2FB" w14:textId="77777777" w:rsidR="00976FEA" w:rsidRPr="001161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0587" w14:textId="77777777" w:rsidR="00976FEA" w:rsidRDefault="00976FE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C451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1AB7" w14:textId="77777777" w:rsidR="00976FEA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964E" w14:textId="77777777" w:rsidR="00976FEA" w:rsidRDefault="00976FE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EE2D" w14:textId="77777777" w:rsidR="00976FEA" w:rsidRPr="008D08DE" w:rsidRDefault="00976FE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04E5" w14:textId="77777777" w:rsidR="00976FEA" w:rsidRDefault="00976FE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48CD61F" w14:textId="77777777" w:rsidR="00976FEA" w:rsidRDefault="00976FEA">
      <w:pPr>
        <w:spacing w:before="40" w:after="40" w:line="192" w:lineRule="auto"/>
        <w:ind w:right="57"/>
        <w:rPr>
          <w:sz w:val="20"/>
          <w:lang w:val="ro-RO"/>
        </w:rPr>
      </w:pPr>
    </w:p>
    <w:p w14:paraId="036DD68B" w14:textId="77777777" w:rsidR="00976FEA" w:rsidRDefault="00976FEA" w:rsidP="00FF5C69">
      <w:pPr>
        <w:pStyle w:val="Heading1"/>
        <w:spacing w:line="276" w:lineRule="auto"/>
      </w:pPr>
      <w:r>
        <w:lastRenderedPageBreak/>
        <w:t>LINIA 804</w:t>
      </w:r>
    </w:p>
    <w:p w14:paraId="27CC5110" w14:textId="77777777" w:rsidR="00976FEA" w:rsidRDefault="00976FE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76FEA" w14:paraId="0469522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9FFD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8A3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42E7F7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209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46C0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5FF244A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2457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0860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44D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AAD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EEA7" w14:textId="77777777" w:rsidR="00976FEA" w:rsidRPr="00436B1D" w:rsidRDefault="00976FE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76FEA" w14:paraId="778DB65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DDE6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B170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CE5CEA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F87E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B2F1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236B81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43D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6D43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86FD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526F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1A7C" w14:textId="77777777" w:rsidR="00976FEA" w:rsidRPr="00436B1D" w:rsidRDefault="00976FE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76FEA" w14:paraId="29C6B56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7F99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297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392EC0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CE7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8F3C" w14:textId="77777777" w:rsidR="00976FEA" w:rsidRDefault="00976FE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BEC9D88" w14:textId="77777777" w:rsidR="00976FEA" w:rsidRDefault="00976FE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2EBD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FBAD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EECB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BE82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5620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76FEA" w14:paraId="1A5206F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4D70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9D8D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B84F839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7FEB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32B5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B094FE1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239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EC56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A92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5959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8D09" w14:textId="77777777" w:rsidR="00976FEA" w:rsidRPr="00E25A4B" w:rsidRDefault="00976FE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E958D15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76FEA" w14:paraId="4373B18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1AC0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115D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CC2FFE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99D6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7AD1" w14:textId="77777777" w:rsidR="00976FEA" w:rsidRDefault="00976FE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3C64FC3" w14:textId="77777777" w:rsidR="00976FEA" w:rsidRDefault="00976FE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A949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06E6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73E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4B26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DAE7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76FEA" w14:paraId="22AD189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3BB3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14D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B17A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7275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D81C3E0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06444C42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3854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9268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9D9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7433A0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AB63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C450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24FEEED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19EC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593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0053F37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1AD0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84BD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16D2511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333F84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BC8CCB4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161FA7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A8C7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DCAC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680E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DC6B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E1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7028AC9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E8A5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F38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9055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E43E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8A616C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6C4E4F3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A902681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EFBD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0D6F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4B30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51077F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C8A6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7AC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76FEA" w14:paraId="013B1F4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02F3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2130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DA0C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CD42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6A84C8B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18D5C2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82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45DA6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6F9C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B299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8C64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DF6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087B687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E577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F2CE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1BC8F5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F9E2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47EA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3BA1BCAA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ABB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2D4E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D34B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A270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7363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976FEA" w14:paraId="79BE466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8737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E98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341A6E6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8AE6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8ABB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C2C231D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010D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30C2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3E9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3470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9EE0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B20F0AF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76FEA" w14:paraId="10C8CAC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0602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48E0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7DFA485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78EE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0A8A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94C464B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963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B10D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021B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C376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7728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D5E2BF3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76FEA" w14:paraId="73D3FDA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919B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96F6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561494B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7846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C77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BA8A06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F1EC57B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A8AD195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A97090F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F436CA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F5B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A221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C9B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69E4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25B3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055DA104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96EF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093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89B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4245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DCA41C2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9083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39ADC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BFDA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C68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8CC0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7BE4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771147D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B8FE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DE5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5374" w14:textId="77777777" w:rsidR="00976FEA" w:rsidRPr="00A152FB" w:rsidRDefault="00976F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4F6D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2CFCA9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D7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7D94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874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B4F2" w14:textId="77777777" w:rsidR="00976FEA" w:rsidRPr="00F9444C" w:rsidRDefault="00976F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7A2F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2B5E052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2373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E7E3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0A6EC1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4B13" w14:textId="77777777" w:rsidR="00976FEA" w:rsidRPr="00A152FB" w:rsidRDefault="00976F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FE41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295E21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B4C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B62D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9B7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EF47" w14:textId="77777777" w:rsidR="00976FEA" w:rsidRPr="00F9444C" w:rsidRDefault="00976F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5D9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CAE7226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76FEA" w14:paraId="67EF5387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91D8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DBC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49FC9CB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62DD" w14:textId="77777777" w:rsidR="00976FEA" w:rsidRPr="00A152FB" w:rsidRDefault="00976F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8456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E5FBF18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CC1E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70EB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AEED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A5D9" w14:textId="77777777" w:rsidR="00976FEA" w:rsidRPr="00F9444C" w:rsidRDefault="00976F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311A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7237FE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76FEA" w14:paraId="79B419B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573B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4F9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56A" w14:textId="77777777" w:rsidR="00976FEA" w:rsidRPr="00A152FB" w:rsidRDefault="00976F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5106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D431E4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C215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4479B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61E1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C1C4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628F" w14:textId="77777777" w:rsidR="00976FEA" w:rsidRPr="00F9444C" w:rsidRDefault="00976FE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C038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F2E0DFE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BA776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76FEA" w14:paraId="5E4E05C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054E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3F0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CFA6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D551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DE5F3D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86B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24D8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4590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7779003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8FBD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3EE6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10ACFC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0C91890" w14:textId="77777777" w:rsidR="00976FEA" w:rsidRDefault="00976FE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01E0F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76FEA" w14:paraId="08C411C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A04D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9C76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49B0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B137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18615F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63E9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71B8C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DA61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692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7DB9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F9A7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D3C2E2B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76FEA" w14:paraId="1B8489D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816B" w14:textId="77777777" w:rsidR="00976FEA" w:rsidRDefault="00976FEA" w:rsidP="00976FE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DC8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2900" w14:textId="77777777" w:rsidR="00976FEA" w:rsidRPr="00A152F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B0AD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DCDC83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F159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B77B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9C7D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6CC20B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7E0D" w14:textId="77777777" w:rsidR="00976FEA" w:rsidRPr="00F9444C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8393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6A935CE" w14:textId="77777777" w:rsidR="00976FEA" w:rsidRDefault="00976FEA" w:rsidP="00802827">
      <w:pPr>
        <w:spacing w:line="276" w:lineRule="auto"/>
        <w:ind w:right="57"/>
        <w:rPr>
          <w:sz w:val="20"/>
          <w:lang w:val="ro-RO"/>
        </w:rPr>
      </w:pPr>
    </w:p>
    <w:p w14:paraId="2B79DEDE" w14:textId="77777777" w:rsidR="00976FEA" w:rsidRDefault="00976FEA" w:rsidP="00A73B8F">
      <w:pPr>
        <w:pStyle w:val="Heading1"/>
        <w:spacing w:line="360" w:lineRule="auto"/>
      </w:pPr>
      <w:r>
        <w:t>LINIA 813 B</w:t>
      </w:r>
    </w:p>
    <w:p w14:paraId="7D67B353" w14:textId="77777777" w:rsidR="00976FEA" w:rsidRDefault="00976FEA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76FEA" w14:paraId="05485FEE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7EB3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632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DB7B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C62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4811F5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BC7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FF6722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7C86FF7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41C3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D0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3EFA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F26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0CB733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280FE81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976FEA" w14:paraId="5283C3F3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D433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7ED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11807E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DDD1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7DE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F98052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454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460E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71E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B86A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852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74664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2EEF48B8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1054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323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6D2D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15F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F6B5F0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754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8E0F81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23AE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B330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FE45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81F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9FBE0E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976FEA" w14:paraId="35FD230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9608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CE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EF4E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7EA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243F5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931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140C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E99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793C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C6C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0B24F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64C6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976FEA" w14:paraId="3761658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35DC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231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3851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6B2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73C3D9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7B5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8123" w14:textId="77777777" w:rsidR="00976FEA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EEF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25A4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C8F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23127E0A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E128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1B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5585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B2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106048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412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3F1933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06F4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A5F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E114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88C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897B28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7B68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976FEA" w14:paraId="7B5FC5B4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810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3AA8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0564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965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2D72B6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7B3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9D2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CBC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7DDD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68B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F12D3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B6135F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976FEA" w14:paraId="1AD5DEF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7218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C52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53F9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3E6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4B42E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411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3EFE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40C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2BF1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1B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E3140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3D02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76FEA" w14:paraId="089A0047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2977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6B63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6E6F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7E6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D7D120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5DC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2B40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2A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C660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2D5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D91BA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5ABB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76FEA" w14:paraId="5D3DC15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4C85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464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A7BD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E2D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D0727C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759C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724293A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270F" w14:textId="77777777" w:rsidR="00976FEA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700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511B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3CF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26406BB5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74CF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FE3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7095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D8B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1DC0DD2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F83F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E2719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98F" w14:textId="77777777" w:rsidR="00976FEA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D0A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5801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073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FEA9AC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976FEA" w14:paraId="378AA54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C710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6F2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09CD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E71E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956E7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F1B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D6EAD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BFB33C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6EFD7F8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472C" w14:textId="77777777" w:rsidR="00976FEA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107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88E2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366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A6D8B6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76FEA" w14:paraId="0B108F5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2023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BC2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EB0D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251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03DD01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7E5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ACA3F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75AC" w14:textId="77777777" w:rsidR="00976FEA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4F1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8FF5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78F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9C5F9E5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976FEA" w14:paraId="5B5076C1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216C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DD8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BE89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91F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DA1B44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C69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2436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FC8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1A90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FDC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70B93CA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B94F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D47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4E4B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592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9C9191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6A3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3718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6F81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9543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E64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43A419E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290B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320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4F18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450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FE3FA61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372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8E52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9285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AAAB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3E5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192601C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7B87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9DE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2857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7CD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F4CA81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0A04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36213D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125F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C7D6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4A5C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A1A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BC9C00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B96A0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976FEA" w14:paraId="69D92FA6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608B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9202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2495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110B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BF28D3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55FE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B10A" w14:textId="77777777" w:rsidR="00976FEA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9637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94AF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F0E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942348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A73CC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976FEA" w14:paraId="1F87BF7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EBA4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C17B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496C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A7D9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F71141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01C6B2D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FB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5825" w14:textId="77777777" w:rsidR="00976FEA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586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8D3C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0F8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B4F0D4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976FEA" w14:paraId="5CF0BDE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33BE" w14:textId="77777777" w:rsidR="00976FEA" w:rsidRDefault="00976FEA" w:rsidP="00976FE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DA3D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2450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D5DA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3F5B5EF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4BF9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4123" w14:textId="77777777" w:rsidR="00976FEA" w:rsidRPr="00305F8E" w:rsidRDefault="00976FE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9F9A" w14:textId="77777777" w:rsidR="00976FEA" w:rsidRDefault="00976FE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A026" w14:textId="77777777" w:rsidR="00976FEA" w:rsidRPr="00305F8E" w:rsidRDefault="00976FE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BD67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60EBF6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492A83" w14:textId="77777777" w:rsidR="00976FEA" w:rsidRDefault="00976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1AB135DC" w14:textId="77777777" w:rsidR="00976FEA" w:rsidRDefault="00976FEA" w:rsidP="002242FB">
      <w:pPr>
        <w:spacing w:before="40" w:after="40" w:line="192" w:lineRule="auto"/>
        <w:ind w:right="57"/>
        <w:rPr>
          <w:lang w:val="ro-RO"/>
        </w:rPr>
      </w:pPr>
    </w:p>
    <w:p w14:paraId="3A6F3422" w14:textId="77777777" w:rsidR="00976FEA" w:rsidRDefault="00976FE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72FD238" w14:textId="77777777" w:rsidR="00976FEA" w:rsidRDefault="00976FE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76FEA" w14:paraId="631D259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E53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FA25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17D0" w14:textId="77777777" w:rsidR="00976FEA" w:rsidRPr="002B6917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4D26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136254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FAD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118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3DF4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D67" w14:textId="77777777" w:rsidR="00976FEA" w:rsidRPr="002A6824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3AB0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21A50AE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4EB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02E3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6726" w14:textId="77777777" w:rsidR="00976FEA" w:rsidRPr="002B6917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0ED9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F05FD7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A01B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5A02651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CA9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E289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A040" w14:textId="77777777" w:rsidR="00976FEA" w:rsidRPr="002A6824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821B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7A3ECEF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B8CD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607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C1AD" w14:textId="77777777" w:rsidR="00976FEA" w:rsidRPr="002B6917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E603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A5C49A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14A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249E453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7C915D3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857190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893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1B75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49EB" w14:textId="77777777" w:rsidR="00976FEA" w:rsidRPr="002A6824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A44B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1192AE9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1EDE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0096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87CF" w14:textId="77777777" w:rsidR="00976FEA" w:rsidRPr="002B6917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D9DA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E36F3C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587E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062B1D2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2C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8EC5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EF31" w14:textId="77777777" w:rsidR="00976FEA" w:rsidRPr="002A6824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331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3A216A5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45CD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ACF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D50D" w14:textId="77777777" w:rsidR="00976FEA" w:rsidRPr="002B6917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3295" w14:textId="77777777" w:rsidR="00976FEA" w:rsidRDefault="00976FE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C65678" w14:textId="77777777" w:rsidR="00976FEA" w:rsidRDefault="00976FE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195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10970C8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6F64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14C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4B77" w14:textId="77777777" w:rsidR="00976FEA" w:rsidRPr="002A6824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1C60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76FEA" w14:paraId="49B89F4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34F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F927" w14:textId="77777777" w:rsidR="00976FEA" w:rsidRDefault="00976F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23A3" w14:textId="77777777" w:rsidR="00976FEA" w:rsidRPr="002B6917" w:rsidRDefault="00976F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EF38" w14:textId="77777777" w:rsidR="00976FEA" w:rsidRDefault="00976FE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5C0A5E" w14:textId="77777777" w:rsidR="00976FEA" w:rsidRDefault="00976FE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7584" w14:textId="77777777" w:rsidR="00976FEA" w:rsidRDefault="00976F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0BD719BB" w14:textId="77777777" w:rsidR="00976FEA" w:rsidRDefault="00976F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C711" w14:textId="77777777" w:rsidR="00976FEA" w:rsidRDefault="00976F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B07E" w14:textId="77777777" w:rsidR="00976FEA" w:rsidRDefault="00976F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9908" w14:textId="77777777" w:rsidR="00976FEA" w:rsidRPr="002A6824" w:rsidRDefault="00976FE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97C7" w14:textId="77777777" w:rsidR="00976FEA" w:rsidRDefault="00976FE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76FEA" w14:paraId="7BB02D7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8B74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D13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BA71" w14:textId="77777777" w:rsidR="00976FEA" w:rsidRPr="002B6917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847A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CB06E0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1D38EF3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D65F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6FC90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45E5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440C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62BE" w14:textId="77777777" w:rsidR="00976FEA" w:rsidRPr="002A6824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D976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024E163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8DB6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5F8D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754B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AC9D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D1F24D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6A0F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F76A57A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25F8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5D41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6F5C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1A14" w14:textId="77777777" w:rsidR="00976FEA" w:rsidRDefault="00976FE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6C3C31" w14:textId="77777777" w:rsidR="00976FEA" w:rsidRDefault="00976FE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76FEA" w14:paraId="5654488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23E9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52A6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9332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BB42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9FA180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9321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147C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9510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739D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0602" w14:textId="77777777" w:rsidR="00976FEA" w:rsidRDefault="00976FE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76FEA" w14:paraId="22FF506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452A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6752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468B9C9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3DBE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872C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053AB6E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4E46BF5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7D69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CBBB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B3AE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3D2DF84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CBD4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6E0A" w14:textId="77777777" w:rsidR="00976FEA" w:rsidRDefault="00976FE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76FEA" w14:paraId="57DBE4E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2514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3E91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1365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F7E9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41E86E6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1CEB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4A42469" w14:textId="77777777" w:rsidR="00976FEA" w:rsidRPr="00810F5B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9D19" w14:textId="77777777" w:rsidR="00976FEA" w:rsidRPr="00557C88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A778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62D7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8715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5C0296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76FEA" w14:paraId="48C86F3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0C12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D113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AB22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FA1E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FE4E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891D306" w14:textId="77777777" w:rsidR="00976FEA" w:rsidRDefault="00976FE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6692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BD45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A575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457B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21F6091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76FEA" w14:paraId="3825E8E7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A6CF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1E46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63C9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CF45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34DA" w14:textId="77777777" w:rsidR="00976FEA" w:rsidRDefault="00976FE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5E2C" w14:textId="77777777" w:rsidR="00976FEA" w:rsidRPr="00557C88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82B2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AFCC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E361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96B18B" w14:textId="77777777" w:rsidR="00976FEA" w:rsidRPr="00D83307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76FEA" w14:paraId="4612EE9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C3BB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A04C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4267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2524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54880A3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CDA5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2A60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933F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A0CB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B77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30095D7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367B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FC06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6F3D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30C8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C043649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48E4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1969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AF08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903C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2ED3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090DBD61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B881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2CFE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D721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D213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7E8E882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B99C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9593" w14:textId="77777777" w:rsidR="00976FEA" w:rsidRPr="00557C88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04A4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D20E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520E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76FEA" w14:paraId="506C793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E0FE" w14:textId="77777777" w:rsidR="00976FEA" w:rsidRDefault="00976FEA" w:rsidP="00976FE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574D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F586" w14:textId="77777777" w:rsidR="00976FEA" w:rsidRPr="002B6917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D344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C93E3BF" w14:textId="77777777" w:rsidR="00976FEA" w:rsidRPr="006315B8" w:rsidRDefault="00976FE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DC99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94A1" w14:textId="77777777" w:rsidR="00976FEA" w:rsidRPr="00557C88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9D0F" w14:textId="77777777" w:rsidR="00976FEA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279C" w14:textId="77777777" w:rsidR="00976FEA" w:rsidRPr="002A6824" w:rsidRDefault="00976FE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595F" w14:textId="77777777" w:rsidR="00976FEA" w:rsidRDefault="00976FE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72F571" w14:textId="77777777" w:rsidR="00976FEA" w:rsidRPr="00930181" w:rsidRDefault="00976FEA">
      <w:pPr>
        <w:tabs>
          <w:tab w:val="left" w:pos="3183"/>
        </w:tabs>
      </w:pPr>
    </w:p>
    <w:p w14:paraId="7BB9C29E" w14:textId="77777777" w:rsidR="00976FEA" w:rsidRPr="00C21F42" w:rsidRDefault="00976F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6C18FE" w14:textId="77777777" w:rsidR="00976FEA" w:rsidRPr="00C21F42" w:rsidRDefault="00976F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E0789D5" w14:textId="77777777" w:rsidR="00976FEA" w:rsidRPr="00C21F42" w:rsidRDefault="00976F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23FAE1C" w14:textId="77777777" w:rsidR="00976FEA" w:rsidRPr="00C21F42" w:rsidRDefault="00976FE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0073A38" w14:textId="77777777" w:rsidR="00976FEA" w:rsidRDefault="00976FE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0514C36" w14:textId="77777777" w:rsidR="00976FEA" w:rsidRPr="00C21F42" w:rsidRDefault="00976FE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9E5939B" w14:textId="77777777" w:rsidR="00976FEA" w:rsidRPr="00C21F42" w:rsidRDefault="00976FE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75C4892" w14:textId="77777777" w:rsidR="00976FEA" w:rsidRPr="00C21F42" w:rsidRDefault="00976FE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A58E9C6" w14:textId="77777777" w:rsidR="00976FEA" w:rsidRPr="00C21F42" w:rsidRDefault="00976FE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7B1A5A" w:rsidRDefault="00FB37F1" w:rsidP="007B1A5A"/>
    <w:sectPr w:rsidR="00FB37F1" w:rsidRPr="007B1A5A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762C" w14:textId="77777777" w:rsidR="003A4AAF" w:rsidRDefault="003A4AAF">
      <w:r>
        <w:separator/>
      </w:r>
    </w:p>
  </w:endnote>
  <w:endnote w:type="continuationSeparator" w:id="0">
    <w:p w14:paraId="08489760" w14:textId="77777777" w:rsidR="003A4AAF" w:rsidRDefault="003A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08EA" w14:textId="77777777" w:rsidR="003A4AAF" w:rsidRDefault="003A4AAF">
      <w:r>
        <w:separator/>
      </w:r>
    </w:p>
  </w:footnote>
  <w:footnote w:type="continuationSeparator" w:id="0">
    <w:p w14:paraId="36C454EC" w14:textId="77777777" w:rsidR="003A4AAF" w:rsidRDefault="003A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715FE52C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160D55">
      <w:rPr>
        <w:b/>
        <w:bCs/>
        <w:i/>
        <w:iCs/>
        <w:sz w:val="22"/>
      </w:rPr>
      <w:t>decada 11-20 iunie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02216A97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60D55">
      <w:rPr>
        <w:b/>
        <w:bCs/>
        <w:i/>
        <w:iCs/>
        <w:sz w:val="22"/>
      </w:rPr>
      <w:t>decada 11-20 iunie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c+C8FxeIh1ogMP4FTXYXzyFc1lS4muHpClcTgf6u+SutbmyPbSrYUeMVV2z22Y55SaoDPLNgBy8FPmoBGcI2VQ==" w:salt="l6pieRrmFgm15HjFYfHdD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0F4F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0D5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A7E8D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1AA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AFF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AAF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0FDC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CAC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0D3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1D51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D9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B3A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D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7E2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187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A5A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1EF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C58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6FEA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8BE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648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50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1D11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1ED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B6E19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550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ACB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13310</Words>
  <Characters>75869</Characters>
  <Application>Microsoft Office Word</Application>
  <DocSecurity>0</DocSecurity>
  <Lines>632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2026-06-03T06:26:00Z</dcterms:created>
  <dcterms:modified xsi:type="dcterms:W3CDTF">2026-06-03T08:02:00Z</dcterms:modified>
</cp:coreProperties>
</file>