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920E3" w14:textId="77777777" w:rsidR="00B52049" w:rsidRPr="001A77EE" w:rsidRDefault="00B52049" w:rsidP="00026F68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A77EE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766901BA" w14:textId="7DD1271D" w:rsidR="00B52049" w:rsidRPr="001A77EE" w:rsidRDefault="00B52049" w:rsidP="00026F6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A77EE">
        <w:rPr>
          <w:b/>
          <w:sz w:val="16"/>
          <w:szCs w:val="16"/>
          <w:lang w:val="ro-RO"/>
        </w:rPr>
        <w:t xml:space="preserve"> (de la pagina 1 la pagina )</w:t>
      </w:r>
    </w:p>
    <w:p w14:paraId="35743282" w14:textId="77777777" w:rsidR="00B52049" w:rsidRDefault="00B52049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45C27B78" w14:textId="77777777" w:rsidR="00B52049" w:rsidRDefault="00B5204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5107870E" w14:textId="77777777" w:rsidR="00B52049" w:rsidRDefault="00B52049">
      <w:pPr>
        <w:jc w:val="center"/>
        <w:rPr>
          <w:sz w:val="28"/>
        </w:rPr>
      </w:pPr>
    </w:p>
    <w:p w14:paraId="28D50379" w14:textId="77777777" w:rsidR="00B52049" w:rsidRDefault="00B52049">
      <w:pPr>
        <w:jc w:val="center"/>
        <w:rPr>
          <w:sz w:val="28"/>
        </w:rPr>
      </w:pPr>
    </w:p>
    <w:p w14:paraId="0EF2F534" w14:textId="77777777" w:rsidR="00B52049" w:rsidRDefault="00B52049">
      <w:pPr>
        <w:jc w:val="center"/>
        <w:rPr>
          <w:sz w:val="28"/>
        </w:rPr>
      </w:pPr>
    </w:p>
    <w:p w14:paraId="631D883B" w14:textId="77777777" w:rsidR="00B52049" w:rsidRDefault="00B52049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7F00397D" w14:textId="77777777" w:rsidR="00B52049" w:rsidRDefault="00B52049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TIMI</w:t>
      </w:r>
      <w:r>
        <w:rPr>
          <w:b/>
          <w:bCs/>
          <w:spacing w:val="80"/>
          <w:sz w:val="32"/>
          <w:lang w:val="ro-RO"/>
        </w:rPr>
        <w:t>Ş</w:t>
      </w:r>
      <w:r>
        <w:rPr>
          <w:b/>
          <w:bCs/>
          <w:spacing w:val="80"/>
          <w:sz w:val="32"/>
        </w:rPr>
        <w:t>OARA</w:t>
      </w:r>
    </w:p>
    <w:p w14:paraId="46AA6C7E" w14:textId="77777777" w:rsidR="00B52049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75A90A3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1310EFD3" w14:textId="77777777" w:rsidR="00B52049" w:rsidRDefault="00B52049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BCD2129" w14:textId="77777777" w:rsidR="00B52049" w:rsidRDefault="00B52049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iunie 2026</w:t>
      </w:r>
    </w:p>
    <w:p w14:paraId="577DDB83" w14:textId="77777777" w:rsidR="00B52049" w:rsidRPr="00676A79" w:rsidRDefault="00B52049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125B2495" w14:textId="77777777" w:rsidR="00B52049" w:rsidRPr="00676A79" w:rsidRDefault="00B52049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4D97227F" w14:textId="77777777" w:rsidR="00B52049" w:rsidRDefault="00B52049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B52049" w14:paraId="4357BE0A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A134F15" w14:textId="77777777" w:rsidR="00B52049" w:rsidRDefault="00B52049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11CDB684" w14:textId="77777777" w:rsidR="00B52049" w:rsidRDefault="00B52049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1BDFB049" w14:textId="77777777" w:rsidR="00B52049" w:rsidRDefault="00B5204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F7A9B30" w14:textId="77777777" w:rsidR="00B52049" w:rsidRDefault="00B52049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4DA062E5" w14:textId="77777777" w:rsidR="00B52049" w:rsidRDefault="00B5204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CFEB8BF" w14:textId="77777777" w:rsidR="00B52049" w:rsidRDefault="00B5204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3022AC9" w14:textId="77777777" w:rsidR="00B52049" w:rsidRDefault="00B5204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35305216" w14:textId="77777777" w:rsidR="00B52049" w:rsidRDefault="00B5204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9C9F395" w14:textId="77777777" w:rsidR="00B52049" w:rsidRDefault="00B5204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73924995" w14:textId="77777777" w:rsidR="00B52049" w:rsidRDefault="00B5204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4E1DCAA5" w14:textId="77777777" w:rsidR="00B52049" w:rsidRDefault="00B5204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67F3FCF9" w14:textId="77777777" w:rsidR="00B52049" w:rsidRDefault="00B52049" w:rsidP="00FC1F7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163CBEEA" w14:textId="77777777" w:rsidR="00B52049" w:rsidRDefault="00B5204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3374E469" w14:textId="77777777" w:rsidR="00B52049" w:rsidRDefault="00B5204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266B5BF9" w14:textId="77777777" w:rsidR="00B52049" w:rsidRDefault="00B5204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FB43266" w14:textId="77777777" w:rsidR="00B52049" w:rsidRDefault="00B52049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3EFE762E" w14:textId="77777777" w:rsidR="00B52049" w:rsidRDefault="00B5204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30897C1" w14:textId="77777777" w:rsidR="00B52049" w:rsidRDefault="00B5204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BB2A72C" w14:textId="77777777" w:rsidR="00B52049" w:rsidRDefault="00B5204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FC41794" w14:textId="77777777" w:rsidR="00B52049" w:rsidRDefault="00B5204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0C96561" w14:textId="77777777" w:rsidR="00B52049" w:rsidRDefault="00B5204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9430132" w14:textId="77777777" w:rsidR="00B52049" w:rsidRDefault="00B5204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5A91B587" w14:textId="77777777" w:rsidR="00B52049" w:rsidRDefault="00B5204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22EDD822" w14:textId="77777777" w:rsidR="00B52049" w:rsidRDefault="00B5204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9894CE5" w14:textId="77777777" w:rsidR="00B52049" w:rsidRDefault="00B52049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B52049" w14:paraId="2188C007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18225F1A" w14:textId="77777777" w:rsidR="00B52049" w:rsidRDefault="00B52049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79A71746" w14:textId="77777777" w:rsidR="00B52049" w:rsidRDefault="00B5204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A34C66D" w14:textId="77777777" w:rsidR="00B52049" w:rsidRDefault="00B5204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75AD0FF2" w14:textId="77777777" w:rsidR="00B52049" w:rsidRDefault="00B5204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B49BAA4" w14:textId="77777777" w:rsidR="00B52049" w:rsidRDefault="00B5204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689E5A5" w14:textId="77777777" w:rsidR="00B52049" w:rsidRDefault="00B5204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33BAA09" w14:textId="77777777" w:rsidR="00B52049" w:rsidRDefault="00B5204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2F6CC7F" w14:textId="77777777" w:rsidR="00B52049" w:rsidRDefault="00B5204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01100AF1" w14:textId="77777777" w:rsidR="00B52049" w:rsidRDefault="00B5204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F807B1E" w14:textId="77777777" w:rsidR="00B52049" w:rsidRDefault="00B5204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5F00173F" w14:textId="77777777" w:rsidR="00B52049" w:rsidRDefault="00B5204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163B94DA" w14:textId="77777777" w:rsidR="00B52049" w:rsidRDefault="00B52049">
      <w:pPr>
        <w:spacing w:line="192" w:lineRule="auto"/>
        <w:jc w:val="center"/>
      </w:pPr>
    </w:p>
    <w:p w14:paraId="06CA2D8A" w14:textId="77777777" w:rsidR="00B52049" w:rsidRDefault="00B52049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1541BF68" w14:textId="77777777" w:rsidR="00B52049" w:rsidRDefault="00B52049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1658BC12" w14:textId="77777777" w:rsidR="00B52049" w:rsidRDefault="00B52049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6533B65C" w14:textId="77777777" w:rsidR="00B52049" w:rsidRPr="003447BC" w:rsidRDefault="00B52049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41613D3" w14:textId="77777777" w:rsidR="00B52049" w:rsidRPr="00A8307A" w:rsidRDefault="00B52049" w:rsidP="00516DD3">
      <w:pPr>
        <w:pStyle w:val="Heading1"/>
        <w:spacing w:line="360" w:lineRule="auto"/>
      </w:pPr>
      <w:r w:rsidRPr="00A8307A">
        <w:t>LINIA 100</w:t>
      </w:r>
    </w:p>
    <w:p w14:paraId="5E032DF6" w14:textId="77777777" w:rsidR="00B52049" w:rsidRPr="00A8307A" w:rsidRDefault="00B52049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B52049" w:rsidRPr="00AB76B4" w14:paraId="260D3B4B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2BEE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D2314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77308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4DFA9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635237F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F9574" w14:textId="77777777" w:rsidR="00B52049" w:rsidRPr="00AB76B4" w:rsidRDefault="00B5204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8356692" w14:textId="77777777" w:rsidR="00B52049" w:rsidRPr="00AB76B4" w:rsidRDefault="00B5204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CCA4D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9CEF4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53E88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CC3B7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:rsidRPr="00AB76B4" w14:paraId="7EE7406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70CE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C7065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09932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B21071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F2DB3DE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A05F2" w14:textId="77777777" w:rsidR="00B52049" w:rsidRPr="00AB76B4" w:rsidRDefault="00B5204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3A2D488" w14:textId="77777777" w:rsidR="00B52049" w:rsidRPr="00AB76B4" w:rsidRDefault="00B5204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0210C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0B9AE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00667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26E1D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:rsidRPr="00AB76B4" w14:paraId="55A64185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7309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CE739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F766F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3F5C69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7C90B0D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9C292" w14:textId="77777777" w:rsidR="00B52049" w:rsidRPr="00AB76B4" w:rsidRDefault="00B5204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0F6A3482" w14:textId="77777777" w:rsidR="00B52049" w:rsidRPr="00AB76B4" w:rsidRDefault="00B5204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D0E0E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11D16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57AFB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BCC8B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72D6C6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B52049" w:rsidRPr="00AB76B4" w14:paraId="0E50E64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721E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2CAD4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C105E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9CA875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AF78730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A31D9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743DF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3AD63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F6D9B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CA774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:rsidRPr="00AB76B4" w14:paraId="7D3C31D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1E05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C7DEF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804AD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884C4C" w14:textId="77777777" w:rsidR="00B52049" w:rsidRPr="00AB76B4" w:rsidRDefault="00B52049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5E3C538" w14:textId="77777777" w:rsidR="00B52049" w:rsidRPr="00AB76B4" w:rsidRDefault="00B52049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1C55D" w14:textId="77777777" w:rsidR="00B52049" w:rsidRPr="00AB76B4" w:rsidRDefault="00B52049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ACD80B1" w14:textId="77777777" w:rsidR="00B52049" w:rsidRPr="00AB76B4" w:rsidRDefault="00B52049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08CEBC2E" w14:textId="77777777" w:rsidR="00B52049" w:rsidRPr="00AB76B4" w:rsidRDefault="00B52049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E15D4D3" w14:textId="77777777" w:rsidR="00B52049" w:rsidRPr="00AB76B4" w:rsidRDefault="00B52049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2919F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95B0C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6D6D8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CDD22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:rsidRPr="00AB76B4" w14:paraId="53F369C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48A4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F7F16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B6215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AE9977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F426244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0A419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963FAF2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B9EE1AB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42919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984F8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ECC40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E88E5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2A68444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92D250D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52049" w:rsidRPr="00AB76B4" w14:paraId="7B56D95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82C2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E1E4D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D30F0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AB2D2C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00F0BD7E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2EA22958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8F302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F5121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8466D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47C2A741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7326C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6097C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B52049" w:rsidRPr="00AB76B4" w14:paraId="142C66F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1C8C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D1262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2D7062E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</w:t>
            </w:r>
            <w:r>
              <w:rPr>
                <w:b/>
                <w:bCs/>
                <w:sz w:val="20"/>
                <w:lang w:val="ro-RO"/>
              </w:rPr>
              <w:t>75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4DE9D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D06F4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35F070EB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6428BCA3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  <w:r>
              <w:rPr>
                <w:b/>
                <w:bCs/>
                <w:sz w:val="20"/>
                <w:lang w:val="ro-RO"/>
              </w:rPr>
              <w:t xml:space="preserve"> și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9AE2E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BE2F0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E154A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3745B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36A93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2049" w:rsidRPr="00AB76B4" w14:paraId="061906F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CCBC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5ED16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545F3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A956C5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9726EB9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60EA106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  <w:r>
              <w:rPr>
                <w:b/>
                <w:bCs/>
                <w:sz w:val="20"/>
                <w:lang w:val="ro-RO"/>
              </w:rPr>
              <w:t>și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439B8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7402D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5F39C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2F2F8BC7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</w:t>
            </w:r>
            <w:r>
              <w:rPr>
                <w:b/>
                <w:bCs/>
                <w:sz w:val="20"/>
                <w:lang w:val="ro-RO"/>
              </w:rPr>
              <w:t>75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21E8B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A9EC0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2049" w:rsidRPr="00AB76B4" w14:paraId="51EFB8E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0134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6DD76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AF332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0C4C4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D7979EF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77A6C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06EB4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3D7B0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67526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8F018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:rsidRPr="00AB76B4" w14:paraId="368D827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B314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70593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D7CE5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FD2247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518C367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D1672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B22C698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20296B05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FFB6253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7FD3F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B0D5C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C7A74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2B3E5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EC267F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B52049" w:rsidRPr="00AB76B4" w14:paraId="3BA70F17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09FE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03687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8D08F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B5A6A2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33C686E5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1C433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0BD88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3DE8E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DA063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ED5A7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47196B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52049" w:rsidRPr="00AB76B4" w14:paraId="0354A87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AA71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976A9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29FA016B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53F68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2E7B4F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33D495C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41342916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90298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52D47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6CF23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56376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54F02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2049" w:rsidRPr="00AB76B4" w14:paraId="70DA056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960E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97E58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0A59F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AEB2AF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7509A8F4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0EA3A07D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09B06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8172F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E5664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54C51EE2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E94CD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F4800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B52049" w:rsidRPr="00AB76B4" w14:paraId="212B833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6091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89496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9065A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256596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FB722DA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FC0EC99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17688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D2E26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0537A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33DF49D6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05A68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8FC15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2049" w:rsidRPr="00AB76B4" w14:paraId="061246F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1A7E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32620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A3EA4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E1E914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4B77364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295F8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D058B6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14E7FD49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22EC91B8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EFC29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C9334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7F15B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30420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62382F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B52049" w:rsidRPr="00AB76B4" w14:paraId="06AECFC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DD5B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08FF3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F3758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2AEB2E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78D371A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7AFCC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6FE64C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66E2CC7F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C0AA4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0FBA3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26FAF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373C1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7C6B2A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27D8A4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B52049" w:rsidRPr="00AB76B4" w14:paraId="17C0EB0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50EA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E227B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CDDC416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8867D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C450C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5DC1BCD1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5877F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C10B7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A26CD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F7D15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E7D13" w14:textId="77777777" w:rsidR="00B52049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77111B4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2049" w:rsidRPr="00AB76B4" w14:paraId="45F4CD2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2DB4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73B23" w14:textId="77777777" w:rsidR="00B52049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  <w:p w14:paraId="6464AB5E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F2672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42891B" w14:textId="77777777" w:rsidR="00B52049" w:rsidRPr="00AB76B4" w:rsidRDefault="00B52049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6092924B" w14:textId="77777777" w:rsidR="00B52049" w:rsidRPr="00AB76B4" w:rsidRDefault="00B52049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zonă sch. 4S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33E01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EA8C0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C6EF2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8FF4C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6F398" w14:textId="77777777" w:rsidR="00B52049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56BDC71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2049" w:rsidRPr="00AB76B4" w14:paraId="7AFE548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B6AC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FCC55" w14:textId="77777777" w:rsidR="00B52049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12+250</w:t>
            </w:r>
          </w:p>
          <w:p w14:paraId="440ECFA4" w14:textId="77777777" w:rsidR="00B52049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09C99" w14:textId="77777777" w:rsidR="00B52049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C46123" w14:textId="77777777" w:rsidR="00B52049" w:rsidRPr="00AB76B4" w:rsidRDefault="00B52049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0CCF6777" w14:textId="77777777" w:rsidR="00B52049" w:rsidRPr="00AB76B4" w:rsidRDefault="00B52049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0FB5A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76B3D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9B7D6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E5AD0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EE81B" w14:textId="77777777" w:rsidR="00B52049" w:rsidRDefault="00B52049" w:rsidP="008C44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4BB281A" w14:textId="77777777" w:rsidR="00B52049" w:rsidRDefault="00B52049" w:rsidP="008C44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2049" w:rsidRPr="00AB76B4" w14:paraId="45460545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564E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1A0E9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6FBC9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B632A6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5C1E1FA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6D4DC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10018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D8271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20E48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AA2D7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663C6C2E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08E0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246ED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7CBDC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F4A7FD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FDD727F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E46F5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4F028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E0F7E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509E5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98E14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:rsidRPr="00AB76B4" w14:paraId="58890FE1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1586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99656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94738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BE1159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CAC73A6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D8BDC" w14:textId="77777777" w:rsidR="00B52049" w:rsidRPr="00AB76B4" w:rsidRDefault="00B5204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B479E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76A4A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57652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8EEAB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:rsidRPr="00AB76B4" w14:paraId="73088E1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0B06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AA851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7FBAD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5EE3EE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45AF142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65BF9" w14:textId="77777777" w:rsidR="00B52049" w:rsidRPr="00AB76B4" w:rsidRDefault="00B5204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347FC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D50EF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6B81F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221D3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:rsidRPr="00AB76B4" w14:paraId="5BD2D30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0A07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07F17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87950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E2B161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35BB9C5F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AC2F2" w14:textId="77777777" w:rsidR="00B52049" w:rsidRPr="00AB76B4" w:rsidRDefault="00B5204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5C756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CE6D0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FAF98B9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2BEE9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2B1FB" w14:textId="77777777" w:rsidR="00B52049" w:rsidRPr="00AB76B4" w:rsidRDefault="00B52049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:rsidRPr="00AB76B4" w14:paraId="69EA80D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D1FD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59DB9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7006845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D0366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681BD8" w14:textId="77777777" w:rsidR="00B52049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>inia 3 directă Grădinari</w:t>
            </w:r>
            <w:r>
              <w:rPr>
                <w:b/>
                <w:bCs/>
                <w:sz w:val="20"/>
                <w:lang w:val="ro-RO"/>
              </w:rPr>
              <w:t xml:space="preserve"> și sch. 3, 5,</w:t>
            </w:r>
          </w:p>
          <w:p w14:paraId="2A012BB9" w14:textId="77777777" w:rsidR="00B52049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9, 2, 6, 18 și </w:t>
            </w:r>
          </w:p>
          <w:p w14:paraId="09F73499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983A2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BC494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13CCD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678EA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966D3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2049" w:rsidRPr="00AB76B4" w14:paraId="7E565CB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D69B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BF238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81620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25A3EA" w14:textId="77777777" w:rsidR="00B52049" w:rsidRPr="00AB76B4" w:rsidRDefault="00B52049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E1D20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03BA8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D4624" w14:textId="77777777" w:rsidR="00B52049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28F8B011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73F9C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02FCB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38C167F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5D0D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198B5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C418E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0BAA58" w14:textId="77777777" w:rsidR="00B52049" w:rsidRPr="00AB76B4" w:rsidRDefault="00B52049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2CFEE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FAEC2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02564" w14:textId="77777777" w:rsidR="00B52049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6A4729CB" w14:textId="77777777" w:rsidR="00B52049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B40FD" w14:textId="77777777" w:rsidR="00B52049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9077E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3E3D521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ED28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FF87E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CAF0C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443ED2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6A2AC17F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E22B8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196B0CE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2D099F03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5F733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959CF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744D3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8186A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:rsidRPr="00AB76B4" w14:paraId="3D53724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A71B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E93B8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3E65DCAD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FA2BA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A29729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548DAE59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67DD9" w14:textId="77777777" w:rsidR="00B52049" w:rsidRPr="00AB76B4" w:rsidRDefault="00B5204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6CECA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7F6DF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69A88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34539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37EC1CB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D339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E009C" w14:textId="77777777" w:rsidR="00B52049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  <w:p w14:paraId="1DEA1E6A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D95C2" w14:textId="77777777" w:rsidR="00B52049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8717BA" w14:textId="77777777" w:rsidR="00B52049" w:rsidRPr="00AB76B4" w:rsidRDefault="00B52049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72A63C1E" w14:textId="77777777" w:rsidR="00B52049" w:rsidRDefault="00B52049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și sch. 1, 7, 13</w:t>
            </w:r>
          </w:p>
          <w:p w14:paraId="6E5D4D59" w14:textId="77777777" w:rsidR="00B52049" w:rsidRPr="00AB76B4" w:rsidRDefault="00B52049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D3251" w14:textId="77777777" w:rsidR="00B52049" w:rsidRPr="00AB76B4" w:rsidRDefault="00B5204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FFEF4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4B2F4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20C16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692D7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B76B4" w14:paraId="5727880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A34A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64AC9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FF96D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E0C6E8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3A3B72DF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29E85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0780F10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69BE0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6A9A7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769BC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02F68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:rsidRPr="00AB76B4" w14:paraId="76C62FC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D620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846D8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28F4D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C07E14" w14:textId="77777777" w:rsidR="00B52049" w:rsidRPr="00AB76B4" w:rsidRDefault="00B52049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18E79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37D30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69458" w14:textId="77777777" w:rsidR="00B52049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0D05E231" w14:textId="77777777" w:rsidR="00B52049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32CB2" w14:textId="77777777" w:rsidR="00B52049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679AA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2A3B64D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7210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89846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65B58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5B155C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F54D3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6675D36E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513D0651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D2825B9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783BEAF1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DB11D5B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004FF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C9BC8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105EC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D0666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:rsidRPr="00AB76B4" w14:paraId="294BF18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D076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52898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56930E02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D44CE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958A1F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63E0A7B1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E28BD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DA2AB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642F3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35365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331D7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:rsidRPr="00AB76B4" w14:paraId="3F41673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9B83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3D7C5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9589D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0953C7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DDFE3D7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4942F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1925AA44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1A85A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460A2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BFBD2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88061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81E1F5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C629E1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B52049" w:rsidRPr="00AB76B4" w14:paraId="2DF1452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97F3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F1F7D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7F2ED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2F32E2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2BFD833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5FD0A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591A50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332F3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65D7C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D2348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F54B3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:rsidRPr="00AB76B4" w14:paraId="4BD9D07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836D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9A94B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05AAB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832359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BEFC86A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859BF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7BE45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B144A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62FB3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0D78B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:rsidRPr="00AB76B4" w14:paraId="3A14A30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CDA0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36B02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D1D8B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93340B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240359C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54A35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170CB75C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311AC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9D7BC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648D9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588EC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428248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8CAEA5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B52049" w:rsidRPr="00AB76B4" w14:paraId="16A0425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C08F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AF8A8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5631FC2D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43E8F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00E995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1C0E0014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5B7FC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02BA5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71E66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61781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091A6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7EA373E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679D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9C19C" w14:textId="77777777" w:rsidR="00B52049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040553C5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B54BA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9E4B32" w14:textId="77777777" w:rsidR="00B52049" w:rsidRPr="00AB76B4" w:rsidRDefault="00B52049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79F05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C6533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31BF6" w14:textId="77777777" w:rsidR="00B52049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47C51" w14:textId="77777777" w:rsidR="00B52049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201FF" w14:textId="77777777" w:rsidR="00B52049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:rsidRPr="00AB76B4" w14:paraId="3FDAA34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E7DE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62644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0C16A06D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51F08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5460E7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44166671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2A64E5CD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0C0C3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FEA22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5E667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4E545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C5876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2049" w:rsidRPr="00AB76B4" w14:paraId="2CE788D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95CF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0EB95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A949C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440AA7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41596450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A1B05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B4D03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6166E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4FF71F20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1EC10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9FFB2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53405B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0ED8C418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B76B4" w14:paraId="6B1C9DA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60F7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CAF8F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7D3E6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68D4F4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4BBE6989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37EE4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7CDAA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9CEA0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74A877C2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7510C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D380F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2049" w:rsidRPr="00AB76B4" w14:paraId="29134C1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A912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AE131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0CFE03D9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656A8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970EB3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001BAE31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63404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6495B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9105B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56D44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DAD6F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2049" w:rsidRPr="00AB76B4" w14:paraId="50F013E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2D94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06015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58A2CCE2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AF056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030535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DEBA6BB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8441B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97024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FCEA0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696C9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35B83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3AA76CD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9C5184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B52049" w:rsidRPr="00AB76B4" w14:paraId="77E6670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CAA0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529D3" w14:textId="77777777" w:rsidR="00B52049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0C026B5B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D4485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9A8093" w14:textId="77777777" w:rsidR="00B52049" w:rsidRPr="00AB76B4" w:rsidRDefault="00B52049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4437493" w14:textId="77777777" w:rsidR="00B52049" w:rsidRPr="00AB76B4" w:rsidRDefault="00B52049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BF7D4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F6459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96633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29163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05B28" w14:textId="77777777" w:rsidR="00B52049" w:rsidRPr="00AB76B4" w:rsidRDefault="00B52049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D5DF5B" w14:textId="77777777" w:rsidR="00B52049" w:rsidRPr="00AB76B4" w:rsidRDefault="00B52049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52049" w:rsidRPr="00AB76B4" w14:paraId="3916B1C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1729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472EA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92784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ADC8C0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9FB2067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6E12A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2C8E89D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0090BF82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C0F83FD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76FBC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630AC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62B39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5038C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A5E388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B52049" w:rsidRPr="00AB76B4" w14:paraId="49F1A04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AD56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98800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30D9C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2E20EC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5B1ABF7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EFF58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C3699EC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05BBF377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7D21B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4204A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77F7D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2B89F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B52049" w:rsidRPr="00AB76B4" w14:paraId="105C3E7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88A7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D45BC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919AF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7B26FD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39EA3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9AE2E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BE1D1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7C72F739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33FEA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7D7BE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B76B4" w14:paraId="2936BA4D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FAD3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A3A9C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730DD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DA5EFB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1C7AB514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17757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3CC0B7D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18DCF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9F80B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DA087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42F6A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1BBD37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B52049" w:rsidRPr="00AB76B4" w14:paraId="0FDCF77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F537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CFF46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9CE10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33070A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00A1F290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32F50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99B0853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B2B8C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27A11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1C0B4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AB420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B52049" w:rsidRPr="00AB76B4" w14:paraId="268C1A21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0AF1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3908C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D3243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2E014A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25F462A1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87FCC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B8F9F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1B0C9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0CF7E9B0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CB02C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F5A68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B76B4" w14:paraId="25FBC8E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2F5D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CF8A6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BC76D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CE999B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6E7B6A2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65132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5DE08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39DD7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495B1F24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68058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688C3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8295DAF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52049" w:rsidRPr="00AB76B4" w14:paraId="73193A9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41CE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15288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2227E4F4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72B4C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4E777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E808696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817D6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74395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898F9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16D3C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87C67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52049" w:rsidRPr="00AB76B4" w14:paraId="4A952593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44B1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CF6C4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3AD73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71CC26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13B1B090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F473A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C376B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6B1F3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02B5AC52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06EC7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6897C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2049" w:rsidRPr="00AB76B4" w14:paraId="413D54D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55D6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CDFFC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9C04E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E3509E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E98A6E5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214795CE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524AC7EB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4522C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1269E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363EC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0E3D3D7D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C9556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9F58A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2049" w:rsidRPr="00AB76B4" w14:paraId="1DDBF41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E423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C097A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49246356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3C82A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22B8A4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F124D0E" w14:textId="77777777" w:rsidR="00B52049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linia 4 directă </w:t>
            </w:r>
          </w:p>
          <w:p w14:paraId="7C231E6C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A531DAD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66D36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871A8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D06FC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1B9EE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6A4C4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2049" w:rsidRPr="00AB76B4" w14:paraId="622B862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8D4B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C2A8C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90E74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7C70ED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D050671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50ECA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A55165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5D306CD3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5CBD264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303D9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7542D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532F8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107CB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684DD52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și invers.</w:t>
            </w:r>
          </w:p>
        </w:tc>
      </w:tr>
      <w:tr w:rsidR="00B52049" w:rsidRPr="00AB76B4" w14:paraId="4504D43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6210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9C101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DF7E4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5BA5F8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9FAE127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C68A4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3671C64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5B906BE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26445568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D3AF8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BFAD0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1B250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27C1C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4EFF7DE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B52049" w:rsidRPr="00AB76B4" w14:paraId="7CFCA58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2B22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6A4AC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834D9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F044EB" w14:textId="77777777" w:rsidR="00B52049" w:rsidRPr="00AB76B4" w:rsidRDefault="00B52049" w:rsidP="001817A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1690CE47" w14:textId="77777777" w:rsidR="00B52049" w:rsidRPr="00AB76B4" w:rsidRDefault="00B52049" w:rsidP="001817A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64AA4" w14:textId="77777777" w:rsidR="00B52049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FAA4F0B" w14:textId="77777777" w:rsidR="00B52049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3A72E32" w14:textId="77777777" w:rsidR="00B52049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– 8</w:t>
            </w:r>
          </w:p>
          <w:p w14:paraId="3FA3D56F" w14:textId="77777777" w:rsidR="00B52049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B3FCFAE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EFD36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4C089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AF8EC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C5592" w14:textId="77777777" w:rsidR="00B52049" w:rsidRPr="00AB76B4" w:rsidRDefault="00B52049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28B81BA" w14:textId="77777777" w:rsidR="00B52049" w:rsidRPr="00AB76B4" w:rsidRDefault="00B52049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și invers.</w:t>
            </w:r>
          </w:p>
        </w:tc>
      </w:tr>
      <w:tr w:rsidR="00B52049" w:rsidRPr="00AB76B4" w14:paraId="5E05FEF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C8B3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B309A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458EA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63E219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5B1CD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2BB58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A0FD0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17D672B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BB6D6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1FDE4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52049" w:rsidRPr="00AB76B4" w14:paraId="428B5283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8CEC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1F3E1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5D6C8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CD7A8A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0CE2EFB4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2919F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97AAB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3E057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01124ADE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ED149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F9E8F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5B2AC5D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52049" w:rsidRPr="00AB76B4" w14:paraId="6FBFA263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468D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47CB2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07AAE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1F19A8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52847EE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C3FB7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F05298C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417A012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4964C5EE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A0AD0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D8EC0" w14:textId="77777777" w:rsidR="00B52049" w:rsidRPr="00AB76B4" w:rsidRDefault="00B5204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A36A3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EF1B8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4BE5E6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B52049" w:rsidRPr="00AB76B4" w14:paraId="2ADB53C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974B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9DE4E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229CF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6AAB03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E2F7081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BB33E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183C12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FC5639F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B7F97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A7981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425CE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AFE72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700E25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B52049" w:rsidRPr="00AB76B4" w14:paraId="43462D9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6EFC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08406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5C926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029105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1823AF8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D00E1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FB787D6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EE2FD3F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651A584A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EB9F935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A366C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6DB13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F3BE6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9B1C9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4CA6DBD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847E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ACE08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EF747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C127A0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519EDE1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2EC7B8E4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CC8BD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87DC031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30738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8CD02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D7B26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A4E33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7CC9E87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5EE3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E0DC0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66A225B6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DA256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99BAAC" w14:textId="77777777" w:rsidR="00B52049" w:rsidRPr="00AB76B4" w:rsidRDefault="00B52049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B3506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DE72B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A3B1A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A5686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612BE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B76B4" w14:paraId="62FE0EA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67E9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73C86" w14:textId="77777777" w:rsidR="00B52049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106+000</w:t>
            </w:r>
          </w:p>
          <w:p w14:paraId="6009A337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75A35" w14:textId="77777777" w:rsidR="00B52049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DC8C4E" w14:textId="77777777" w:rsidR="00B52049" w:rsidRPr="00AB76B4" w:rsidRDefault="00B52049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 și linia 2 directă St. </w:t>
            </w:r>
            <w:r w:rsidRPr="00AB76B4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 Cap X +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F594A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13443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EDA03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E7FAD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500D7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B76B4" w14:paraId="3B203DB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C847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41AB1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0DC67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944F08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4AA8CA29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0623B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A55B62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F924C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C4353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FBF91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4CD2E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B52049" w:rsidRPr="00AB76B4" w14:paraId="271C81D6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A34A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42E9E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D29FC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A06011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02925CDF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40191AE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EA2AC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CF35E86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E23CE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069AE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31BDD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0DD74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46D05F9C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A84A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DE58B" w14:textId="77777777" w:rsidR="00B52049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35FBC3FD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A871F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3E6B4E" w14:textId="77777777" w:rsidR="00B52049" w:rsidRPr="00AB76B4" w:rsidRDefault="00B52049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12A76E46" w14:textId="77777777" w:rsidR="00B52049" w:rsidRPr="00AB76B4" w:rsidRDefault="00B52049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3C3E2C3A" w14:textId="77777777" w:rsidR="00B52049" w:rsidRPr="00AB76B4" w:rsidRDefault="00B52049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</w:t>
            </w:r>
            <w:r>
              <w:rPr>
                <w:b/>
                <w:bCs/>
                <w:sz w:val="20"/>
                <w:lang w:val="ro-RO"/>
              </w:rPr>
              <w:t xml:space="preserve">Cap X St.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37AC6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9BF45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B7C86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5254E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4E84B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2049" w:rsidRPr="00AB76B4" w14:paraId="1B005F5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BFC2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95862" w14:textId="77777777" w:rsidR="00B52049" w:rsidRDefault="00B52049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07874" w14:textId="77777777" w:rsidR="00B52049" w:rsidRDefault="00B52049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D9AD3D" w14:textId="77777777" w:rsidR="00B52049" w:rsidRPr="00AB76B4" w:rsidRDefault="00B52049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23D7F8B8" w14:textId="77777777" w:rsidR="00B52049" w:rsidRPr="00AB76B4" w:rsidRDefault="00B52049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2F6D7E17" w14:textId="77777777" w:rsidR="00B52049" w:rsidRPr="00AB76B4" w:rsidRDefault="00B52049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B0AA1" w14:textId="77777777" w:rsidR="00B52049" w:rsidRPr="00AB76B4" w:rsidRDefault="00B52049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386E5" w14:textId="77777777" w:rsidR="00B52049" w:rsidRPr="00AB76B4" w:rsidRDefault="00B52049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AF92D" w14:textId="77777777" w:rsidR="00B52049" w:rsidRPr="00AB76B4" w:rsidRDefault="00B52049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77360218" w14:textId="77777777" w:rsidR="00B52049" w:rsidRPr="00AB76B4" w:rsidRDefault="00B52049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B4F3F" w14:textId="77777777" w:rsidR="00B52049" w:rsidRPr="00AB76B4" w:rsidRDefault="00B52049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C1FE4" w14:textId="77777777" w:rsidR="00B52049" w:rsidRDefault="00B52049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B76B4" w14:paraId="28AC751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93EC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5C696" w14:textId="77777777" w:rsidR="00B52049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  <w:p w14:paraId="3D503A17" w14:textId="77777777" w:rsidR="00B52049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156C7" w14:textId="77777777" w:rsidR="00B52049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FAE2A3" w14:textId="77777777" w:rsidR="00B52049" w:rsidRPr="00AB76B4" w:rsidRDefault="00B52049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 xml:space="preserve">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Mihăeşti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578F4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E1EA8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AC9CE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CB536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09623" w14:textId="77777777" w:rsidR="00B52049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B76B4" w14:paraId="6C8C411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B110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CB33D" w14:textId="77777777" w:rsidR="00B52049" w:rsidRDefault="00B52049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511E2" w14:textId="77777777" w:rsidR="00B52049" w:rsidRDefault="00B52049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BC0C6E" w14:textId="77777777" w:rsidR="00B52049" w:rsidRPr="00AB76B4" w:rsidRDefault="00B52049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18359F38" w14:textId="77777777" w:rsidR="00B52049" w:rsidRDefault="00B52049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9F737" w14:textId="77777777" w:rsidR="00B52049" w:rsidRPr="00AB76B4" w:rsidRDefault="00B52049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0FDEAF2" w14:textId="77777777" w:rsidR="00B52049" w:rsidRPr="00AB76B4" w:rsidRDefault="00B52049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B2A52" w14:textId="77777777" w:rsidR="00B52049" w:rsidRPr="00AB76B4" w:rsidRDefault="00B52049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34E8C" w14:textId="77777777" w:rsidR="00B52049" w:rsidRPr="00AB76B4" w:rsidRDefault="00B52049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94AFD" w14:textId="77777777" w:rsidR="00B52049" w:rsidRPr="00AB76B4" w:rsidRDefault="00B52049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ECF1D" w14:textId="77777777" w:rsidR="00B52049" w:rsidRDefault="00B52049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0A0178A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A424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7D251" w14:textId="77777777" w:rsidR="00B52049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  <w:p w14:paraId="75FC5413" w14:textId="77777777" w:rsidR="00B52049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25742" w14:textId="77777777" w:rsidR="00B52049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4A70A4" w14:textId="77777777" w:rsidR="00B52049" w:rsidRPr="00AB76B4" w:rsidRDefault="00B52049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0328C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FFF13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94A0D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ABFDF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F9E1C" w14:textId="77777777" w:rsidR="00B52049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2049" w:rsidRPr="00AB76B4" w14:paraId="6617DA7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8340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B1880" w14:textId="77777777" w:rsidR="00B52049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6B47AFDA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237BB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90CC62" w14:textId="77777777" w:rsidR="00B52049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42FDC86F" w14:textId="77777777" w:rsidR="00B52049" w:rsidRPr="00AB76B4" w:rsidRDefault="00B5204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F157B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7CA48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7E148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A58AD" w14:textId="77777777" w:rsidR="00B52049" w:rsidRPr="00AB76B4" w:rsidRDefault="00B5204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8E220" w14:textId="77777777" w:rsidR="00B52049" w:rsidRPr="00AB76B4" w:rsidRDefault="00B5204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2049" w:rsidRPr="00AB76B4" w14:paraId="4631C61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DB6C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584D1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523CF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BACE5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487DD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CE561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887A4" w14:textId="77777777" w:rsidR="00B52049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33988169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96305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8BAC5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2049" w:rsidRPr="00AB76B4" w14:paraId="37C92D5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7F33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1CAB9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B1D82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17D945" w14:textId="77777777" w:rsidR="00B52049" w:rsidRPr="00AB76B4" w:rsidRDefault="00B52049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7AF70C1F" w14:textId="77777777" w:rsidR="00B52049" w:rsidRDefault="00B52049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8FC37" w14:textId="77777777" w:rsidR="00B52049" w:rsidRPr="00AB76B4" w:rsidRDefault="00B52049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210CD07" w14:textId="77777777" w:rsidR="00B52049" w:rsidRDefault="00B52049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AB76B4">
              <w:rPr>
                <w:b/>
                <w:bCs/>
                <w:sz w:val="20"/>
                <w:lang w:val="ro-RO"/>
              </w:rPr>
              <w:t xml:space="preserve"> 5</w:t>
            </w:r>
          </w:p>
          <w:p w14:paraId="099679E9" w14:textId="77777777" w:rsidR="00B52049" w:rsidRDefault="00B52049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CCF9691" w14:textId="77777777" w:rsidR="00B52049" w:rsidRPr="00AB76B4" w:rsidRDefault="00B52049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017FB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4FA2F" w14:textId="77777777" w:rsidR="00B52049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EBC9B" w14:textId="77777777" w:rsidR="00B52049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676DB" w14:textId="77777777" w:rsidR="00B52049" w:rsidRPr="00AB76B4" w:rsidRDefault="00B52049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4A5C71" w14:textId="77777777" w:rsidR="00B52049" w:rsidRDefault="00B52049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B52049" w:rsidRPr="00AB76B4" w14:paraId="48F16A7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8D90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FA0EF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DBF94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EB4091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0C18F689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6A2FD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D9786BF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92821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52C30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D221A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2123E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72A35A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B52049" w:rsidRPr="00AB76B4" w14:paraId="136DE6D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4EF7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84914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834BF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C4ADE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3F410B6D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03A47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FA87BED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70D89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F23D3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E3497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43DA8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7DFD5F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52049" w:rsidRPr="00AB76B4" w14:paraId="4938520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0726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54874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95BBD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A13415" w14:textId="77777777" w:rsidR="00B52049" w:rsidRDefault="00B52049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4B57DBFA" w14:textId="77777777" w:rsidR="00B52049" w:rsidRPr="00AB76B4" w:rsidRDefault="00B52049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ED134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C6106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318AB" w14:textId="77777777" w:rsidR="00B52049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53C62AC4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38874" w14:textId="77777777" w:rsidR="00B52049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6AF85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2049" w:rsidRPr="00AB76B4" w14:paraId="618817C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2EFC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A309F" w14:textId="77777777" w:rsidR="00B52049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3B180AA5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D2F57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EDD674" w14:textId="77777777" w:rsidR="00B52049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3048DC4F" w14:textId="77777777" w:rsidR="00B52049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6389711" w14:textId="77777777" w:rsidR="00B52049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8553E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B2547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21B70" w14:textId="77777777" w:rsidR="00B52049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38143" w14:textId="77777777" w:rsidR="00B52049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2BEA2" w14:textId="77777777" w:rsidR="00B52049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2049" w:rsidRPr="00AB76B4" w14:paraId="7F1AE72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1FB5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E4A9C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0ECB5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A5B1C6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1AA1C07D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A6240CB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C8D3B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17A2CFFA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5C115E7E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162FC37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287CB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07154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883A7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F52DF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0EF118A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1769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8EDFD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ECA65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A7431B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76C64869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4C9AC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149AA1F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2102A8C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513D1B0B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35B33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E8414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DB0DA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6A73C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6A955E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B52049" w:rsidRPr="00AB76B4" w14:paraId="0BEC7C1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BE64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6DD5E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72D3A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2EC7E3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5CB723AF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0D0B4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38B50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47B10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33221072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DB42A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5856D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B76B4" w14:paraId="4013A97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61DD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41727" w14:textId="77777777" w:rsidR="00B52049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33291207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56EBC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95F41E" w14:textId="77777777" w:rsidR="00B52049" w:rsidRPr="00AB76B4" w:rsidRDefault="00B5204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15C30A3A" w14:textId="77777777" w:rsidR="00B52049" w:rsidRDefault="00B5204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66C190D" w14:textId="77777777" w:rsidR="00B52049" w:rsidRPr="00AB76B4" w:rsidRDefault="00B5204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9FA97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F37DE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EFE4A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E3107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BB2B5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2049" w:rsidRPr="00AB76B4" w14:paraId="4DE99A6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05CD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37AB0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65E69D62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0A492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266B6C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00F40E24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F30F4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5CB20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E385F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55704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7E827" w14:textId="77777777" w:rsidR="00B52049" w:rsidRPr="00AB76B4" w:rsidRDefault="00B52049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7A206BE" w14:textId="77777777" w:rsidR="00B52049" w:rsidRPr="00AB76B4" w:rsidRDefault="00B52049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735A033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A3DC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BF01C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3F373D0F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E4EF3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97ACB3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01C92280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1C3D4951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6326079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BEDB5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AF406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057A9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F9AD3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385D8" w14:textId="77777777" w:rsidR="00B52049" w:rsidRPr="00AB76B4" w:rsidRDefault="00B52049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2842663E" w14:textId="77777777" w:rsidR="00B52049" w:rsidRPr="00AB76B4" w:rsidRDefault="00B52049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65929E6" w14:textId="77777777" w:rsidR="00B52049" w:rsidRPr="00AB76B4" w:rsidRDefault="00B52049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75A91A11" w14:textId="77777777" w:rsidR="00B52049" w:rsidRPr="00AB76B4" w:rsidRDefault="00B52049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5013821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7881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AC701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1388B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E31BC4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AACFE01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930FF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14F98F2A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600A5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3913C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775BA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C2C9F" w14:textId="77777777" w:rsidR="00B52049" w:rsidRPr="00AB76B4" w:rsidRDefault="00B5204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DE8B79D" w14:textId="77777777" w:rsidR="00B52049" w:rsidRPr="00AB76B4" w:rsidRDefault="00B5204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23D8D296" w14:textId="77777777" w:rsidR="00B52049" w:rsidRPr="00AB76B4" w:rsidRDefault="00B5204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B52049" w:rsidRPr="00AB76B4" w14:paraId="7FFAB40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454F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9ADD6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E9ED1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4F9AFC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7BF96DF7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C9451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2BD5F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7A619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BFCF4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3D762" w14:textId="77777777" w:rsidR="00B52049" w:rsidRPr="00AB76B4" w:rsidRDefault="00B5204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B52049" w:rsidRPr="00AB76B4" w14:paraId="781AFD1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39D2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C2001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4A3BA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F9D67D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8A62A90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59BBB625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78F7F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8BDC1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43495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39121D0F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1A118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DC49F" w14:textId="77777777" w:rsidR="00B52049" w:rsidRPr="00AB76B4" w:rsidRDefault="00B5204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12CFCB9" w14:textId="77777777" w:rsidR="00B52049" w:rsidRPr="00AB76B4" w:rsidRDefault="00B5204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E833E0" w14:textId="77777777" w:rsidR="00B52049" w:rsidRPr="00AB76B4" w:rsidRDefault="00B5204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B52049" w:rsidRPr="00AB76B4" w14:paraId="40EF435D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C6E7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A4F47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03BF2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8894FF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5C8CB8E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60D62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BAC39C0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049B9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92948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1784A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06D26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182279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B52049" w:rsidRPr="00AB76B4" w14:paraId="5C5F5A26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2499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0C4F2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036B5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2F7979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853E7E1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3832C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9FC000E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B0774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9DC68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977DE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863AD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24D07E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B52049" w:rsidRPr="00AB76B4" w14:paraId="07DB6EE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3E9E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912EF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82501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906A75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C50F533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B988B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77DF71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30C3CED0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2E1D674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D18A1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68EF5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74F3C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75895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3E3746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B52049" w:rsidRPr="00AB76B4" w14:paraId="5180F79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0157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21849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A6C67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9D9AFD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C4FA125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5DBFE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3540B1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FA097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095F9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6587B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D5D84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3B99475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B52049" w:rsidRPr="00AB76B4" w14:paraId="60D3E18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2057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08432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C3CCC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250E4A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8A1FEDB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AE676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3227FA9C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5FFEC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7E4FD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8991A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63019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5FE4A9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B52049" w:rsidRPr="00AB76B4" w14:paraId="13C1E52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D33D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AA454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EE3D5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7760DC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1CBA2C7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07161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A5BD9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263DB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DA21A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0753F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3EB566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52049" w:rsidRPr="00AB76B4" w14:paraId="7E1D18D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77AB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894D1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1EA84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1ECCEE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4A88D6B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61C3C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605E2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C9203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A2794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D0BDE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B52049" w:rsidRPr="00AB76B4" w14:paraId="62495BB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DE1A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B57CD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40A78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2283DF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F29D987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AEFE0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14A6D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12092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B6D3D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A7BBA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B52049" w:rsidRPr="00AB76B4" w14:paraId="1DC9C383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8BAC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824CB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85B62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B69E10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8DA8F07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DB066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54FD05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B52A1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DAB9A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D06DE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D36E9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004E53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B52049" w:rsidRPr="00AB76B4" w14:paraId="0A5CE71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27A5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3C17B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24BAC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DDE3F9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C7F7CCE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51E3D143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FDCCB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62F56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2DD0B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6D0EE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9FD73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2DC9681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2DAE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73B42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94504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2995F9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06B6466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52F768F5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258EA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A0803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2306F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8E7E4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5004D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2156BE1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CCDD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20EF5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51848A38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60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76F8B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3F023B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845905D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00E3D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EF474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4EC1E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31CFC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B9A2E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B76B4" w14:paraId="2182213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4291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E7AF5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58AFF161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BF120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EE3F20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0F89B0D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0EED4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72232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79BAD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C0893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1C93E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B76B4" w14:paraId="2DA39D6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548E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899CF" w14:textId="77777777" w:rsidR="00B52049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3A318C51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0CB7B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EAEF2B" w14:textId="77777777" w:rsidR="00B52049" w:rsidRPr="00AB76B4" w:rsidRDefault="00B5204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2E63B62" w14:textId="77777777" w:rsidR="00B52049" w:rsidRPr="00AB76B4" w:rsidRDefault="00B5204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0F49E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53F52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AF22C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96376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9B221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B52049" w:rsidRPr="00AB76B4" w14:paraId="032EA10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D37A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2DA77" w14:textId="77777777" w:rsidR="00B52049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  <w:p w14:paraId="37D3FDD8" w14:textId="77777777" w:rsidR="00B52049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E0F8C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676405" w14:textId="77777777" w:rsidR="00B52049" w:rsidRPr="00AB76B4" w:rsidRDefault="00B52049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174FED0" w14:textId="77777777" w:rsidR="00B52049" w:rsidRPr="00AB76B4" w:rsidRDefault="00B52049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05A16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CE6BE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CDE51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9945A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D331C" w14:textId="77777777" w:rsidR="00B52049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B76B4" w14:paraId="34ACFBD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3394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B8ACA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81F95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505371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39E1EB8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D6A35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06CA3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48CF2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8DFF0AF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1626E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A15A5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B76B4" w14:paraId="7208DFD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109D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848FF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5697B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7C5D7C" w14:textId="77777777" w:rsidR="00B52049" w:rsidRPr="00AB76B4" w:rsidRDefault="00B5204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B1B5B06" w14:textId="77777777" w:rsidR="00B52049" w:rsidRPr="00AB76B4" w:rsidRDefault="00B5204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FF47B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303E7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97A01" w14:textId="77777777" w:rsidR="00B52049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5DDA3DF8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8497C" w14:textId="77777777" w:rsidR="00B52049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7CD39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B76B4" w14:paraId="02867F8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3185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5AE7B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3857F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50054" w14:textId="77777777" w:rsidR="00B52049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5B1A49EA" w14:textId="77777777" w:rsidR="00B52049" w:rsidRPr="00AB76B4" w:rsidRDefault="00B5204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28714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4C16B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CCD5D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1CAF11B3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6D13F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5FE38" w14:textId="77777777" w:rsidR="00B52049" w:rsidRPr="00AB76B4" w:rsidRDefault="00B52049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2049" w:rsidRPr="00AB76B4" w14:paraId="6DF0089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3FCB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A36F9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19FBD257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10BF3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459E5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6D298054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D040F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1A2DF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1FC62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C1E5C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57256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2049" w:rsidRPr="00AB76B4" w14:paraId="5AD900D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36F0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663F0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0E64C45C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DAC8D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6180BA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A9441CD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D3455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D7913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A795C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EA5BF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97CBC" w14:textId="77777777" w:rsidR="00B52049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B9304CC" w14:textId="77777777" w:rsidR="00B52049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22BF168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</w:tc>
      </w:tr>
      <w:tr w:rsidR="00B52049" w:rsidRPr="00AB76B4" w14:paraId="71568EC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2A31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C7298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4EE10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ADA22B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B333AF7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9EC6C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FCB24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1111A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7139D102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42D44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96723" w14:textId="77777777" w:rsidR="00B52049" w:rsidRDefault="00B52049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89696F6" w14:textId="77777777" w:rsidR="00B52049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42A2EE9" w14:textId="77777777" w:rsidR="00B52049" w:rsidRPr="00AB76B4" w:rsidRDefault="00B52049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</w:tc>
      </w:tr>
      <w:tr w:rsidR="00B52049" w:rsidRPr="00AB76B4" w14:paraId="3887ABA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B5AC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65CAE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E46D7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4098D3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0338DA7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4CDFF95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2CEA6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B4E6FC7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2E4FB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75A28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A9CBA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B707F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2707621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E922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99CA9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4F2BDB08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EA15D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01565B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ADEA3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BFD89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A674F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A02F6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0793A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B76B4" w14:paraId="79E6F99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D2C9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55F56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71274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7BA60F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B9E76F4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61886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7BB1F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28A6D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FC53C4F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76BD5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088A6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2049" w:rsidRPr="00AB76B4" w14:paraId="32E29EC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9D14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0E626" w14:textId="77777777" w:rsidR="00B52049" w:rsidRPr="00AB76B4" w:rsidRDefault="00B52049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29A307F" w14:textId="77777777" w:rsidR="00B52049" w:rsidRPr="00AB76B4" w:rsidRDefault="00B52049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3592B" w14:textId="77777777" w:rsidR="00B52049" w:rsidRPr="00AB76B4" w:rsidRDefault="00B52049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C0A914" w14:textId="77777777" w:rsidR="00B52049" w:rsidRPr="00AB76B4" w:rsidRDefault="00B52049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42331AC" w14:textId="77777777" w:rsidR="00B52049" w:rsidRPr="00AB76B4" w:rsidRDefault="00B52049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53538F3" w14:textId="77777777" w:rsidR="00B52049" w:rsidRDefault="00B52049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75D69538" w14:textId="77777777" w:rsidR="00B52049" w:rsidRPr="0068517F" w:rsidRDefault="00B52049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8517F">
              <w:rPr>
                <w:b/>
                <w:bCs/>
                <w:sz w:val="20"/>
                <w:lang w:val="ro-RO"/>
              </w:rPr>
              <w:t>peste sch. 3, 5, 4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78878" w14:textId="77777777" w:rsidR="00B52049" w:rsidRPr="00AB76B4" w:rsidRDefault="00B52049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B38A3" w14:textId="77777777" w:rsidR="00B52049" w:rsidRPr="00AB76B4" w:rsidRDefault="00B52049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8A546" w14:textId="77777777" w:rsidR="00B52049" w:rsidRPr="00AB76B4" w:rsidRDefault="00B52049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94307" w14:textId="77777777" w:rsidR="00B52049" w:rsidRPr="00AB76B4" w:rsidRDefault="00B52049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D19CA" w14:textId="77777777" w:rsidR="00B52049" w:rsidRDefault="00B52049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0347B4" w14:textId="77777777" w:rsidR="00B52049" w:rsidRPr="00AB76B4" w:rsidRDefault="00B52049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B76B4" w14:paraId="7C8DD14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2E33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63D6F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F9C2C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471D72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74199F8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CAD29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4BF795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5C201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08704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87873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19F01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B52049" w:rsidRPr="00AB76B4" w14:paraId="43469CB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DB3F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1F84B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F517A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C59573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B035EB4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4F808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5BC202C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B2CF2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82E96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FEED6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A4004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B52049" w:rsidRPr="00AB76B4" w14:paraId="14667B8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DCD9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030AB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80708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F2A1EF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93B3A78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EF5F8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A6F05E9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274D1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8401C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01EE8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E6E9E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297B6FB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83BD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0ABA2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5C355066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A3E49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143935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3730E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1C0E6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1DEBE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AF8C9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72816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BD9B181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B76B4" w14:paraId="011D47A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8EC0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662B1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525BF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5FD8F" w14:textId="77777777" w:rsidR="00B52049" w:rsidRPr="00AB76B4" w:rsidRDefault="00B5204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D2373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5DE13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55CF1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1AEB3B75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4A9EE" w14:textId="77777777" w:rsidR="00B52049" w:rsidRPr="00AB76B4" w:rsidRDefault="00B5204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7F2AB" w14:textId="77777777" w:rsidR="00B52049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FF5507A" w14:textId="77777777" w:rsidR="00B52049" w:rsidRPr="00AB76B4" w:rsidRDefault="00B5204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B76B4" w14:paraId="2C07219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1B99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6AA6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507D6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9AA0B0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77137B31" w14:textId="77777777" w:rsidR="00B52049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  <w:r>
              <w:rPr>
                <w:b/>
                <w:bCs/>
                <w:sz w:val="20"/>
                <w:lang w:val="ro-RO"/>
              </w:rPr>
              <w:t xml:space="preserve"> + linia 5 directă </w:t>
            </w:r>
          </w:p>
          <w:p w14:paraId="4169FF5C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  <w:r>
              <w:rPr>
                <w:b/>
                <w:bCs/>
                <w:sz w:val="20"/>
                <w:lang w:val="ro-RO"/>
              </w:rPr>
              <w:t xml:space="preserve"> Cap. X peste sch. 1, 7,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6504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378AF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99BD4" w14:textId="77777777" w:rsidR="00B52049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199+800</w:t>
            </w:r>
          </w:p>
          <w:p w14:paraId="088BEE1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95BD7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53A7E" w14:textId="77777777" w:rsidR="00B52049" w:rsidRDefault="00B52049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C21E97D" w14:textId="77777777" w:rsidR="00B52049" w:rsidRPr="00AB76B4" w:rsidRDefault="00B52049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B76B4" w14:paraId="54EA1FE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C579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47319" w14:textId="77777777" w:rsidR="00B52049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1D804C2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5D48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E7E609" w14:textId="77777777" w:rsidR="00B52049" w:rsidRPr="00AB76B4" w:rsidRDefault="00B52049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6D70C5AD" w14:textId="77777777" w:rsidR="00B52049" w:rsidRPr="00AB76B4" w:rsidRDefault="00B52049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C78F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91343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4DD63" w14:textId="77777777" w:rsidR="00B52049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DF5F5" w14:textId="77777777" w:rsidR="00B52049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18D6D" w14:textId="77777777" w:rsidR="00B52049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6DB44C5" w14:textId="77777777" w:rsidR="00B52049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B76B4" w14:paraId="3DB71F71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5902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7E650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F60246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C21DA1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0F7A066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D14D0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842B6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2781FAF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0869D5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74E0B5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5816A79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7827CCD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E9C8B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C5FD4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937799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5FEF6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7D6F9BC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112B607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1448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9CED0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3D8AA6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FCADC3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3A2F92B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3DAC9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7F1382C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2A8E2A8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01282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6EF83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36880A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0DCAD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0F69DEF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7E36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96B45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901A9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599955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45C105E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ECD2B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5CBE4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FB7C2F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D7F63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0E2980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5AD4D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A3FE9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B52049" w:rsidRPr="00AB76B4" w14:paraId="4D8E3A4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63FE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FAFA1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581C24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3C733C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81D9CB1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10E84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AAB0B2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49878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E08753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B47A1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BC517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B52049" w:rsidRPr="00AB76B4" w14:paraId="28DF2C8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1C17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6892F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DA19A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178119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5C07CF7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86E43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EF40E5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995C4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759D0F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1701B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A8DAD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B52049" w:rsidRPr="00AB76B4" w14:paraId="1248346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6ED8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F51D9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257D5B3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20FE4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C7FDEC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C654AE9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F7900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5C5B84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2FB90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DA5F31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82BB3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6155BDD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61DC2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B52049" w:rsidRPr="00AB76B4" w14:paraId="58265F54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A0D7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3D410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F3A897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9791E8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C53E1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3EB8C7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E77723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6667E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ADB9C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BDCAFB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20F36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B52049" w:rsidRPr="00AB76B4" w14:paraId="0CB22723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FA19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3E701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5F087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D546A1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03503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2899D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7A24A0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FF03F3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47627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9912E5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76C6B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B52049" w:rsidRPr="00AB76B4" w14:paraId="0F3D59A7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1639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255E8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A72D85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9F2B4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8309D64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12B49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4A5F1D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3B2530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0E6DB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94DA8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914CD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B52049" w:rsidRPr="00AB76B4" w14:paraId="214B98B5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2014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CC72E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603D3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193D26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84BB04C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B7371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01CA35C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7D7F10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80610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164C31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75ABC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B52049" w:rsidRPr="00AB76B4" w14:paraId="00718185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200F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0C42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1EAC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59A420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7FA1773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2569F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7A1BBF3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02B416DF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1DE2853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52BDE4A6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59F9A5BF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86A60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5C47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F9A33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B3F2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C20CC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52049" w:rsidRPr="00AB76B4" w14:paraId="67298D80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8085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9207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E883F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ADBE61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76D572C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5F4D8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77EF5B5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508A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AD2A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0298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6309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42865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52049" w:rsidRPr="00AB76B4" w14:paraId="3ED9BE1E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6109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5619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D0CEF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C60011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5FD84CF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CE3F8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29B14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41D0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9F8A0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3C14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003AE15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6721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43BD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8CC05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37D401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3CCEB55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CBB7F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161EA00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345AED4C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F4E5AA6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1BF84436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1E5D7E0C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3B94F35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7720443F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2BE7143B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5AFFF246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E5547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A433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12DD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9101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0AFA8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52049" w:rsidRPr="00AB76B4" w14:paraId="3C1F2F5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AD6F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E76C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0B241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430D01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C56AB58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8097C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0D90D4EF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0845841C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9CAE2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9407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A81D4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353C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11776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52049" w:rsidRPr="00AB76B4" w14:paraId="4CD2593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2267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F731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E9FC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157E12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D926962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19D5C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E9435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8A18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52097D9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35FD2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FD8F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1D2BE1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2049" w:rsidRPr="00AB76B4" w14:paraId="0950F64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2796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C7D7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3625D4C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0F05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F14B30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4DE6DDE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2429BA30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8836C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6CB15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9C06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78FE7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8724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B23D93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2049" w:rsidRPr="00AB76B4" w14:paraId="5DC7CF9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35AC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BA5F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B6540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183BB7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9B7B1CC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CC289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B300366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BFF1CD2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15018A0B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77199518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9B667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74A7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1524F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F83D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8141D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B52049" w:rsidRPr="00AB76B4" w14:paraId="73A3CA2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9333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FEB3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F4EBB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EC4D26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C589640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90138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C00B7CE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2983A6C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5F9E2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012D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0AF3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F498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343A0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B52049" w:rsidRPr="00AB76B4" w14:paraId="04C35E1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2F29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E19D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19D13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53D18B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19AB410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A993D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6D58152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ED732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259A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72ABF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FC69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B52049" w:rsidRPr="00AB76B4" w14:paraId="56B97D03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3EF1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4924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D32E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A73BF6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6B41700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31990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54589CDA" w14:textId="77777777" w:rsidR="00B52049" w:rsidRPr="00AB76B4" w:rsidRDefault="00B5204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6347B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831F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2B8E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CA21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23A92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731DBBC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52049" w:rsidRPr="00AB76B4" w14:paraId="36C017BC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BB7A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DF39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5B6A6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7CE841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6E6D975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1412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099D8BB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528B7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7FAC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B84C6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15E7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92FB5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B52049" w:rsidRPr="00AB76B4" w14:paraId="18938D16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61D0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42C3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16160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61621B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DFD5FEB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57BB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79278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70EDBBE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F9684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E25E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235E4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A2D2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B52049" w:rsidRPr="00AB76B4" w14:paraId="526C3324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3CE3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4BDA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BE2B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C571C7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AAABD53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E17C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532C9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03E2B45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B2E28E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40CF2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1706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162F4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DEE1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333B0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B52049" w:rsidRPr="00AB76B4" w14:paraId="17A18C16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BD61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7E8C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298A49D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FFA13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69887C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79A5F83A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0BA9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2ED86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F103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DBBFD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1A09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08BA0B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:rsidRPr="00AB76B4" w14:paraId="2285335C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E848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6E62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83166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2BD79F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BFB9FC4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F2CF419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  <w:p w14:paraId="2A9D5161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7B81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E8A53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D53B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3416AD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CD8BB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345F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399EF76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52049" w:rsidRPr="00AB76B4" w14:paraId="5FBB2E53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1235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7678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B6BA6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0DB5B0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A0020D7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8B44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D287E9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258CC07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3C17B9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0B007B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C24842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E4DAA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664E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8B16D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B8A7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1ADD6A52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0A1C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9937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BE88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64F6EE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46211E1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5154C3AC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3BE37CA5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193A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9E24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AA69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6D9A9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8EF3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4D009675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89C1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5934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F95F6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B8B450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CEA58E0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04DD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7CB83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72B3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1D9E3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0AB8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0A2BA839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E6A3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4D6C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068C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00AE5A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0D2D898A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23A9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1B8F7DD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6ADA7A2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D82C9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F37A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6EB51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E609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DAD3DE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B52049" w:rsidRPr="00AB76B4" w14:paraId="4468A478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511F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1F7D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42BEBED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B1020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9657F0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45B89ADB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9A96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40F09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19E7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1A691F0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87403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7657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5F2C5FE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:rsidRPr="00AB76B4" w14:paraId="0A97693C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7139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68B8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44CC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735798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2CF45D7A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2E37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C42E3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EDA5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157A968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D233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DBA7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52049" w:rsidRPr="00AB76B4" w14:paraId="2357245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DBE4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CA36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57DB6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047A0B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0FCAEA6A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68FA5FE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FF80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B475D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D896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C6333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652E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5787A85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D3F9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8D92B" w14:textId="77777777" w:rsidR="00B52049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6CFFF4B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B6C11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4D9786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3BAD73B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FCD7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A690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C3C1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9EC36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7B3C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B76B4" w14:paraId="6ED1880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DD8E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057E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9A937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ED6A77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171A15A6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D408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1FA07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196B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67C0B35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CF2E9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FBA7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B76B4" w14:paraId="24447BA9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46BC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2A48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F20EB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DEA899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30F6A52A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12AFCDA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2DA5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EF659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DA93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1B0F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EFBF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38B03374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C8D3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D3CF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4728A26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A2433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7BA4E0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4B70F207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1C96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8BD4D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30BF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FBAA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89F6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687896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:rsidRPr="00AB76B4" w14:paraId="7478CCF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B198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406D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7FC50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B77376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BD54D01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8291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0B4CDF1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6AA94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ABEF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CE359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A8A1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20C6D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B52049" w:rsidRPr="00AB76B4" w14:paraId="1728FF5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1087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FE66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60130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A86222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CC98812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5EC9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29020C5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1056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9346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C5A85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9408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DDA5A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B52049" w:rsidRPr="00AB76B4" w14:paraId="589452FF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6AC1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12B0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C9F3B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B585A7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4D55519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E7C9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D6F9FC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0673D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5448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215A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58D1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F3B5D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52049" w:rsidRPr="00AB76B4" w14:paraId="1EB7235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E291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0BE0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6D4DB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E0A5E2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2489E27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809D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E8ED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AB31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60D51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9B59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B8418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52049" w:rsidRPr="00AB76B4" w14:paraId="4B6B22A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F8F9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64FC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F9813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8A0ABC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5BCAB579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AA0C15F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707E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866A05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367F5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7D6D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95F0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F6B7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3D2020F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39C1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DA03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0B37540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FCE1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B2F724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29BFFA4B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1DD6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756D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B463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11966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8361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B76B4" w14:paraId="07F5274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9374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E75F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FB695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BC3ABC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0D261884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727B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210C68C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741D9D4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2F284D1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38234FF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E9470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155E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8F76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8E42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7F89D315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6FDD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D68A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4695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CA21EC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2884231E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043FB34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8FAC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91B3B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65AD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68FC4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6208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28CFB12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C975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47F0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1589C3C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85E6A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BB0064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750AEE24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ED7E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DD0C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0031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27EAB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2114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76DC29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B52049" w:rsidRPr="00AB76B4" w14:paraId="1BB8C3A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7D15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A61A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3ED1010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1870A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46837D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742F5229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FE37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6D7CD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19F7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EDFA9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72AF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1CA9088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B76B4" w14:paraId="0F3E0346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1E95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FEFD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1611B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56F34B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13C05DB7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55D7E44F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E98B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0614B10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7C3D0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FE8D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4579F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24E9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552C585B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5731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DC69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7ABB9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B3CC80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5CB8FA61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F6A37B3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7AD6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AF477C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2DC17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221F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CEE3F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CBC9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10F428BA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7101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9F3F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0A125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F2E98C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6AF68948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EFD7EE1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92A9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AE4E80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AA665A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797D4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8952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DE93A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958E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7133D67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31C1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065D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208FFA2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D275A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5B7878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7A296616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E59A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2E2BD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162E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BDD4F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5EBA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500F2CB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B76B4" w14:paraId="3345B1C9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F5C8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FEB2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DD805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84F3E8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438DFF0C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E3B4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AB4534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ABD41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B3BE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51BB4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490B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0FE15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B52049" w:rsidRPr="00AB76B4" w14:paraId="31796DD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2F4F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DA18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A5186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262BDE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6A6DA13D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F86D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5674C33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2F2E5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D1F1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DD43F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4658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76DFE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B52049" w:rsidRPr="00AB76B4" w14:paraId="6359E9B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12B1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4DE6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6CA3ED0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A064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60BE78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3677DD28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C200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54D82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B716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B76C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9A19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B76B4" w14:paraId="16B92F07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D79E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77C7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F1103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3C7EE0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3DC2899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00E4B87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43AA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8FA225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4DE2A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BDAA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134E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861B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17A56AB8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E3F4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EDB4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E6817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0C1085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DE2BA2D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D0D9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5CE368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E1A54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4E11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BB0E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F6D2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5C6BE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B52049" w:rsidRPr="00AB76B4" w14:paraId="1AC5C93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E5FE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3104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32BF6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3A457F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E88FDC4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C1FD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CDF756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867C2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147C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C8AD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8491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995E5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B52049" w:rsidRPr="00AB76B4" w14:paraId="34C65C6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0124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C9F9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331B4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06BC08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8392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75645FA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26B5AFF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32CF9D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975CA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8813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171EB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C2FE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413630D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56FCA15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B52049" w:rsidRPr="00AB76B4" w14:paraId="7DF54B14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8E12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E1A4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342E0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697BD8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1C0D9AC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E6B6AE8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134C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583735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EEBB1F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7D5EF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6ECF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CBF75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9B72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36A17DEE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49A2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B9FF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5D2C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D4E228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7F4F0B9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AC3BB07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AE2D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6B0E4B1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2C503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CC50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07012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82F0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4404D4BD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F17E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56D6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2E15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CC5133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153F602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D117474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D7C2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780C14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49EB5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969A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64A90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7409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3AE5B54D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3D3E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41A3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D72C9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297092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0D06BEE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9499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3195F0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E7CD5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7DE8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1CC12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EAA4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A63FA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B52049" w:rsidRPr="00AB76B4" w14:paraId="1C60365A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2291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FD51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047F9B7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C0DA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24AF4F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62665C43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E6C2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6F625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DC03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39821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012E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162173B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:rsidRPr="00AB76B4" w14:paraId="45E20EC8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E77F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AD3F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12D1B87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E8713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B08F35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1E72E402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38A1EEF4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3758D265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658C38AB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4F66D901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FCFE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6E6C0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EF87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EC739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D8EF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B76B4" w14:paraId="3C43DE30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EBAF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74C4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60002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5B19C1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10F7D077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5266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FB1C2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345F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4C50743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841F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8947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B76B4" w14:paraId="399D0940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AC2F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D4B4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D080F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5ADC47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3C14571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6891DBFC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14DE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589D4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562B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76297C2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D6E8A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673C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A249CB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B52049" w:rsidRPr="00AB76B4" w14:paraId="64CBD964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9DE3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DEBC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BE540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76908E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5947C4B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10185" w14:textId="77777777" w:rsidR="00B52049" w:rsidRPr="00AB76B4" w:rsidRDefault="00B5204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6540E9B" w14:textId="77777777" w:rsidR="00B52049" w:rsidRPr="00AB76B4" w:rsidRDefault="00B5204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61C10821" w14:textId="77777777" w:rsidR="00B52049" w:rsidRPr="00AB76B4" w:rsidRDefault="00B5204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561C031" w14:textId="77777777" w:rsidR="00B52049" w:rsidRPr="00AB76B4" w:rsidRDefault="00B5204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216E859" w14:textId="77777777" w:rsidR="00B52049" w:rsidRPr="00AB76B4" w:rsidRDefault="00B5204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53DC8249" w14:textId="77777777" w:rsidR="00B52049" w:rsidRPr="00AB76B4" w:rsidRDefault="00B5204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F1032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D3AA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03FD6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DB17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8CCE1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B52049" w:rsidRPr="00AB76B4" w14:paraId="3D560A3E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CDA2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0A6C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BF67F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5C0875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D2B53" w14:textId="77777777" w:rsidR="00B52049" w:rsidRPr="00AB76B4" w:rsidRDefault="00B5204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733D92F" w14:textId="77777777" w:rsidR="00B52049" w:rsidRPr="00AB76B4" w:rsidRDefault="00B5204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5B1FBC3C" w14:textId="77777777" w:rsidR="00B52049" w:rsidRPr="00AB76B4" w:rsidRDefault="00B5204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533AB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C1A3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66376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2514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B3E49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B52049" w:rsidRPr="00AB76B4" w14:paraId="34700F3C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B0A3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C14F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D009A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7CE89E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9F4B29D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51A3D" w14:textId="77777777" w:rsidR="00B52049" w:rsidRPr="00AB76B4" w:rsidRDefault="00B5204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7C4A88" w14:textId="77777777" w:rsidR="00B52049" w:rsidRPr="00AB76B4" w:rsidRDefault="00B5204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19444256" w14:textId="77777777" w:rsidR="00B52049" w:rsidRPr="00AB76B4" w:rsidRDefault="00B5204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6AB1ABB1" w14:textId="77777777" w:rsidR="00B52049" w:rsidRPr="00AB76B4" w:rsidRDefault="00B5204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3D1485F5" w14:textId="77777777" w:rsidR="00B52049" w:rsidRPr="00AB76B4" w:rsidRDefault="00B5204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763EDFB" w14:textId="77777777" w:rsidR="00B52049" w:rsidRPr="00AB76B4" w:rsidRDefault="00B5204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D9831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459C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425AA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5E1D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3500E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B52049" w:rsidRPr="00AB76B4" w14:paraId="133119DA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338F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7C8B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C1789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1F8A56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40AB520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49D342B9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3929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0B8D7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EC334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38BD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88AC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1B03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735C7964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6FB3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F060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66EB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224337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E795B90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0BA8133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B4BD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9F19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6104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C9A77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E930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77BCA6B0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F474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3DB2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C7A21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763EF3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659A687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6500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247EA5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6CDDF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4C6F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2D617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C05B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E3799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B52049" w:rsidRPr="00AB76B4" w14:paraId="0C0E8FD6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B27D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3255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BB8A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1857F5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54F311B1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A9C4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84A15A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C800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9664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4F5A1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FDA8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B52049" w:rsidRPr="00AB76B4" w14:paraId="6FDF6181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B9B8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18B6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ECEA9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AAD8BF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674A0FCB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CDAF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627988C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21476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7D39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D819A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1D5E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B6BF8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B52049" w:rsidRPr="00AB76B4" w14:paraId="58316EC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9789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E3E6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CFB3D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6F3CBC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979CF83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ABEE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A1AE74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526970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747DEA3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05DE3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E8FA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8D5E1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1C9A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22700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B52049" w:rsidRPr="00AB76B4" w14:paraId="1BC15946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89C7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98E0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B852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41043D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94C596B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F661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6CC62E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29FA72D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44EEB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4325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AEF9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66D7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92408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B52049" w:rsidRPr="00AB76B4" w14:paraId="164DF712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A60C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10F7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7E8B6B1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9801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D4E27B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7E014B84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12BB080F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2C30D9BA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D89D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DCBB5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CA6F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EEF47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E7FE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B76B4" w14:paraId="7C7ED173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36D2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FE27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0CB32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402BAF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ED8AF6A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E635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3DC6587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7D3CFF8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4F67B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084F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96E49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8EB1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3EB81B4A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26A9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5DAD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A3657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E36A38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66EAC2E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01F4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014CB3F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76A10E6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1BB17E8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0350A80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484B3FA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09D6CAF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4F432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8D7D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C2280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45D7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929DA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B52049" w:rsidRPr="00AB76B4" w14:paraId="4524B46A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C21F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2E9B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DE6A2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E588B4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1EBA2F8B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EAC4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41642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69C2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0294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D593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2480FE25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1A64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3423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15583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4A4845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60C37C6B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910B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39314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E222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05136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85CC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7D430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B52049" w:rsidRPr="00AB76B4" w14:paraId="6376E863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976E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7FD1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59361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83CE47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7B8D2BB1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2247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D596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C51A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4A60A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2C6F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61FBDE8E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F9D3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6080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E5EA9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527818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60D636EA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5952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7294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80A5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0D11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24F6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47E5FD70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CEC5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A259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123B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F4FC9B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398B6BD9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53DB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80EA10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45ECF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6202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CB37D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EA02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128E3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B52049" w:rsidRPr="00AB76B4" w14:paraId="3915CC42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9364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B5E2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73364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DB5288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0FF9DEA9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FB62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C28A6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0358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36CD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34F4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B52049" w:rsidRPr="00AB76B4" w14:paraId="7EF5BA0D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DBEB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674F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273E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658A70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5B7CA79A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6B2A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FDC13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A9BF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E557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2282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8C0DA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B52049" w:rsidRPr="00AB76B4" w14:paraId="0691CD27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8FDE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EF6F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240527D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723B9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825342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2EC11046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A2CA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04A6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41B2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3768D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7B39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0DB380D3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F942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2134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A240B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D59C13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7DD17C2F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61DD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204C52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C84D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223B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13969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45CB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16B89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B52049" w:rsidRPr="00AB76B4" w14:paraId="193EFD0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D294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84CE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A6120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3CFF76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3A212EDB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F4AF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3BCDE6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CA6A6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225F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751B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6C34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7E66E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B52049" w:rsidRPr="00AB76B4" w14:paraId="15EA893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6757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F2E0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49515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F833B9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14E52C08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6F0F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E8220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F4E7F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34F0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C9BAA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C78A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47CE1A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B52049" w:rsidRPr="00AB76B4" w14:paraId="543F6A7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7F0A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97DF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38C27D0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3E2B2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5C7604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19286FDE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8473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16306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0A6B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768A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7C4A2" w14:textId="77777777" w:rsidR="00B52049" w:rsidRPr="00AB76B4" w:rsidRDefault="00B52049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1AEFA76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567E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3D6C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329D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291AFB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38FD1562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A105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2AFBA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C5AA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E513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FA78B" w14:textId="77777777" w:rsidR="00B52049" w:rsidRPr="00AB76B4" w:rsidRDefault="00B52049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A5B4840" w14:textId="77777777" w:rsidR="00B52049" w:rsidRPr="00AB76B4" w:rsidRDefault="00B52049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B52049" w:rsidRPr="00AB76B4" w14:paraId="3200905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E079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17BC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6DBB6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879B19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145600F3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F2F3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3E7308A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E1FC6E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F979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8453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521E2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1A41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639C635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79B2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28EA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8B46D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BEA62C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66F9A107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3687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44EC067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187AF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F06B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2430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2FAC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46E80F9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C46B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AFF1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99E87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337FAE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41B5F97F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15B5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93EFD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266D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F6A3D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BB23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003B1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B52049" w:rsidRPr="00AB76B4" w14:paraId="7EB745A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ED4A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111E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821C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D4DA36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15C41A51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260F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6ABE4E1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61C26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2B13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4D1B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EFBD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FFC86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B52049" w:rsidRPr="00AB76B4" w14:paraId="5F213A5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AACE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D7A1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1118D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0B48BB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CF2072C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A09A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820863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2C990D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19C6966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284780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5EFEA95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AB3835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3C2697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3B671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AF53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D91CD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F2B0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21B4C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B52049" w:rsidRPr="00AB76B4" w14:paraId="0B9D668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1137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C320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77E6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C9CD33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08D200D0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5D29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D29C5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863E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C6535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3A47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09D0D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B52049" w:rsidRPr="00AB76B4" w14:paraId="7E27B8D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1925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85A9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8048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32BFA7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20EF593D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F3E6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97C3D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FF7F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7B2D7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4B73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15ECB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B52049" w:rsidRPr="00AB76B4" w14:paraId="73D4216C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EB1A6C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1871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744E1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6A644C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26969B6A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5093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0AAA0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E95F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BF667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8A6C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B52049" w:rsidRPr="00AB76B4" w14:paraId="43A5DC7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131E5A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02EB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E3D3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D01DB6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3E108CC9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5C14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E058F5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7659242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54CC7EF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00713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C3DF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2134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B8AB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30CAEE5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075B01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B21C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BEF7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6F7596" w14:textId="77777777" w:rsidR="00B52049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0AFED9E8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A47A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C08F2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FEAC8" w14:textId="77777777" w:rsidR="00B52049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03AEBD5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2A5C5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E576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C2ACB6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B52049" w:rsidRPr="00AB76B4" w14:paraId="69C677A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27307C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C08E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F1396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4F30C5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EAFC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A9107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A9FAB" w14:textId="77777777" w:rsidR="00B52049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C5324" w14:textId="77777777" w:rsidR="00B52049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E54C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B52049" w:rsidRPr="00AB76B4" w14:paraId="7A88BEB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E9586C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212C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66922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BBE9F0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A529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F1963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DBD16" w14:textId="77777777" w:rsidR="00B52049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BD1D4" w14:textId="77777777" w:rsidR="00B52049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D8DE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B52049" w:rsidRPr="00AB76B4" w14:paraId="3F55DA7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0A35DE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1845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F5087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C1311A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565C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E20AB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7FB63" w14:textId="77777777" w:rsidR="00B52049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3F8CD" w14:textId="77777777" w:rsidR="00B52049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CC9C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B52049" w:rsidRPr="00AB76B4" w14:paraId="32BB509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ABEFA2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50E3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F3131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9EFD23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22DD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E8549F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3D07D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22F2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748D9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2A5B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B52049" w:rsidRPr="00AB76B4" w14:paraId="3F7A005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1084A7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DF0E8" w14:textId="77777777" w:rsidR="00B52049" w:rsidRDefault="00B52049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FBFE3" w14:textId="77777777" w:rsidR="00B52049" w:rsidRDefault="00B52049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012581" w14:textId="77777777" w:rsidR="00B52049" w:rsidRPr="00AB76B4" w:rsidRDefault="00B52049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  <w:r>
              <w:rPr>
                <w:b/>
                <w:bCs/>
                <w:sz w:val="20"/>
                <w:lang w:val="ro-RO"/>
              </w:rPr>
              <w:t xml:space="preserve">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8AEFD" w14:textId="77777777" w:rsidR="00B52049" w:rsidRPr="00AB76B4" w:rsidRDefault="00B52049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C2DF3AE" w14:textId="77777777" w:rsidR="00B52049" w:rsidRPr="00AB76B4" w:rsidRDefault="00B52049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A36E6" w14:textId="77777777" w:rsidR="00B52049" w:rsidRDefault="00B52049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8E37B" w14:textId="77777777" w:rsidR="00B52049" w:rsidRPr="00AB76B4" w:rsidRDefault="00B52049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BBBEE" w14:textId="77777777" w:rsidR="00B52049" w:rsidRPr="00AB76B4" w:rsidRDefault="00B52049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54F8F" w14:textId="77777777" w:rsidR="00B52049" w:rsidRDefault="00B52049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S11</w:t>
            </w:r>
          </w:p>
        </w:tc>
      </w:tr>
      <w:tr w:rsidR="00B52049" w:rsidRPr="00AB76B4" w14:paraId="474002F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6B9F7C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2336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A208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8F94EB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</w:t>
            </w:r>
            <w:r w:rsidRPr="00AB76B4">
              <w:rPr>
                <w:b/>
                <w:bCs/>
                <w:sz w:val="20"/>
                <w:lang w:val="ro-RO"/>
              </w:rPr>
              <w:t>Remetea Mare</w:t>
            </w:r>
            <w:r>
              <w:rPr>
                <w:b/>
                <w:bCs/>
                <w:sz w:val="20"/>
                <w:lang w:val="ro-RO"/>
              </w:rPr>
              <w:t>, 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0D117" w14:textId="77777777" w:rsidR="00B52049" w:rsidRPr="00AB76B4" w:rsidRDefault="00B52049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1723F0A" w14:textId="77777777" w:rsidR="00B52049" w:rsidRPr="00AB76B4" w:rsidRDefault="00B52049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93AC0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FA29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DD965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9BD4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7FDB8C7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BFCA2C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BFC8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2F140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7DFEEA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</w:t>
            </w:r>
            <w:r w:rsidRPr="00AB76B4">
              <w:rPr>
                <w:b/>
                <w:bCs/>
                <w:sz w:val="20"/>
                <w:lang w:val="ro-RO"/>
              </w:rPr>
              <w:t>Remetea Mare</w:t>
            </w:r>
            <w:r>
              <w:rPr>
                <w:b/>
                <w:bCs/>
                <w:sz w:val="20"/>
                <w:lang w:val="ro-RO"/>
              </w:rPr>
              <w:t>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9289B" w14:textId="77777777" w:rsidR="00B52049" w:rsidRPr="00AB76B4" w:rsidRDefault="00B52049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E8794BB" w14:textId="77777777" w:rsidR="00B52049" w:rsidRPr="00AB76B4" w:rsidRDefault="00B52049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19C47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5418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FF445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ACA3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S16</w:t>
            </w:r>
          </w:p>
        </w:tc>
      </w:tr>
      <w:tr w:rsidR="00B52049" w:rsidRPr="00AB76B4" w14:paraId="212C98F6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D8AB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FD74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0462EA1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AE3F2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C79D38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59E7532C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E930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C5249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D77F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FF01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B308D" w14:textId="77777777" w:rsidR="00B52049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9A2448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52049" w:rsidRPr="00AB76B4" w14:paraId="583B880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DC19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C96E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6045F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826BED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97364DF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1AFE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4F70D1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EC83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4703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13C8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BE56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B76B4" w14:paraId="7B1D37A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C9C1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1FC2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44F59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E4CC9E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8AA794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BE55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02A9BE6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B3F8D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1E9E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7200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58A8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306E4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8028E5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51BEB4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B52049" w:rsidRPr="00AB76B4" w14:paraId="4BD819B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614D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D8ED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D3C46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E1A6E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E88AF00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E5FF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A3DC0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C97A3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230A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1CB8A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A488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4DED6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499CB1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B10BAB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52049" w:rsidRPr="00AB76B4" w14:paraId="268DEA9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028F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F09C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80637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5358C6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819A3E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70F1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DAEC0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CA57F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5EFB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B60E9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17B2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6D421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B52049" w:rsidRPr="00AB76B4" w14:paraId="02EFB8D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6219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9183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40772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9E8318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18121A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B35E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EC8AF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5DA8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C8DAA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35D7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058C9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52049" w:rsidRPr="00AB76B4" w14:paraId="6161143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52EB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0E56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D7DB5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5C41B4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514BAA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0983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C5F8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AA1C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E1FC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6A54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0FA2A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01DEF4C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B52049" w:rsidRPr="00AB76B4" w14:paraId="14B2D2F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617C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8C00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C325A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145DC5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95E1573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9B02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86832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2025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04B3F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39DF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5F935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AA3B06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52049" w:rsidRPr="00AB76B4" w14:paraId="64CA912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BB2E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D9EF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7451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5340FA" w14:textId="77777777" w:rsidR="00B52049" w:rsidRPr="00AB76B4" w:rsidRDefault="00B52049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F08FC3" w14:textId="77777777" w:rsidR="00B52049" w:rsidRPr="00AB76B4" w:rsidRDefault="00B52049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7F69E" w14:textId="77777777" w:rsidR="00B52049" w:rsidRPr="00AB76B4" w:rsidRDefault="00B52049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54CEFE1" w14:textId="77777777" w:rsidR="00B52049" w:rsidRPr="00AB76B4" w:rsidRDefault="00B52049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39B5478" w14:textId="77777777" w:rsidR="00B52049" w:rsidRPr="00AB76B4" w:rsidRDefault="00B52049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134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44F3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0DA9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E76E5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4173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B52049" w:rsidRPr="00AB76B4" w14:paraId="021FE2A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B991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1BEF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750D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C5E702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BFE7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9DBA5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C01EA9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1F7BB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975F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00F1B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033A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4E9A9D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3265F3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B52049" w:rsidRPr="00AB76B4" w14:paraId="2B1B35C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DFF1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6D2E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5DB2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A5754E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922122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DC92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9BE2B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166E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508A0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8CD2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9206C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B52049" w:rsidRPr="00AB76B4" w14:paraId="07D2C46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9DDB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6CBD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7363F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A8F6BD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E810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E79F27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757AD2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A768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2E0B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33F4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FFB4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527ED9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52049" w:rsidRPr="00AB76B4" w14:paraId="7C10FA7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5146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BCA9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6D1DF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4E56DE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74A0F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90D8E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DB2EA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5A029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E26F9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A15B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B52049" w:rsidRPr="00AB76B4" w14:paraId="3312502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2B94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594E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EF87F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402D88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F649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662D8D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92479F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7700A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206C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ABD48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C6DCF" w14:textId="77777777" w:rsidR="00B52049" w:rsidRPr="007B5A25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0DDABB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52049" w:rsidRPr="00AB76B4" w14:paraId="546D6DC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7727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CF99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021A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989B39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E87CE71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7C54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2427205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149D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B27A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C39DB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475C1" w14:textId="77777777" w:rsidR="00B52049" w:rsidRPr="00AB76B4" w:rsidRDefault="00B52049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A635DF" w14:textId="77777777" w:rsidR="00B52049" w:rsidRPr="00AB76B4" w:rsidRDefault="00B52049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52049" w:rsidRPr="00AB76B4" w14:paraId="166C18D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1762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FD02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097C4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B3E3A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FF1303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908B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F6DC2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2694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E3677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C535E" w14:textId="77777777" w:rsidR="00B52049" w:rsidRPr="00AB76B4" w:rsidRDefault="00B52049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66F258" w14:textId="77777777" w:rsidR="00B52049" w:rsidRPr="00AB76B4" w:rsidRDefault="00B52049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52049" w:rsidRPr="00AB76B4" w14:paraId="510D1A3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1DFC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8236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27AD0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4E3BFA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5FCB6C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BD3C3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7BE66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031BB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0DB9A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588C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6CE80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52049" w:rsidRPr="00AB76B4" w14:paraId="255A542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D3F7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AA8D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BE831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F78075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807EE7B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4C6B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73E42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C282A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DCA51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77752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593BDD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52049" w:rsidRPr="00AB76B4" w14:paraId="5602EDE1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C905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B7EA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6E76FBE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B878A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7BAE40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23D87D0E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2579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6B7C5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4F16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E11C0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BCCF6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B76B4" w14:paraId="363FCE25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BBF6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3A36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1B5B6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B4DF9C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48F32B01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59C35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F0664BC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36513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96F81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78D64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813E4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B52049" w:rsidRPr="00AB76B4" w14:paraId="285F3D10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43BF" w14:textId="77777777" w:rsidR="00B52049" w:rsidRPr="00AB76B4" w:rsidRDefault="00B52049" w:rsidP="00B5204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7DC38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7FE0E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AA0AEB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3371BD2D" w14:textId="77777777" w:rsidR="00B52049" w:rsidRPr="00AB76B4" w:rsidRDefault="00B5204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33F17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823BB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F96A0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23BDC" w14:textId="77777777" w:rsidR="00B52049" w:rsidRPr="00AB76B4" w:rsidRDefault="00B5204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F488E" w14:textId="77777777" w:rsidR="00B52049" w:rsidRPr="00AB76B4" w:rsidRDefault="00B5204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68B6619B" w14:textId="77777777" w:rsidR="00B52049" w:rsidRPr="00A8307A" w:rsidRDefault="00B52049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4F45940F" w14:textId="77777777" w:rsidR="00B52049" w:rsidRPr="005905D7" w:rsidRDefault="00B52049" w:rsidP="006B4CB8">
      <w:pPr>
        <w:pStyle w:val="Heading1"/>
        <w:spacing w:line="360" w:lineRule="auto"/>
      </w:pPr>
      <w:r w:rsidRPr="005905D7">
        <w:t>LINIA 116</w:t>
      </w:r>
    </w:p>
    <w:p w14:paraId="3B4DD186" w14:textId="77777777" w:rsidR="00B52049" w:rsidRPr="005905D7" w:rsidRDefault="00B52049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B52049" w:rsidRPr="00743905" w14:paraId="30C5EFB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E5DC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FD24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2E3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A92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E892234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EC39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35001D8D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71B4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EB2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B639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8E3C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18E725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B52049" w:rsidRPr="00743905" w14:paraId="72549546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07F8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748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660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A002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F9A76E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1E03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521C255E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5D8B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6188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758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5F3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B52049" w:rsidRPr="00743905" w14:paraId="1149838F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859B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69C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6C7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AAED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07B51E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160255C0" w14:textId="77777777" w:rsidR="00B52049" w:rsidRPr="00743905" w:rsidRDefault="00B52049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7520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31D2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F16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958D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097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2049" w:rsidRPr="00743905" w14:paraId="5F4261A2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D08D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95A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0440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DF05" w14:textId="77777777" w:rsidR="00B52049" w:rsidRPr="00743905" w:rsidRDefault="00B52049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7C559F80" w14:textId="77777777" w:rsidR="00B52049" w:rsidRPr="00743905" w:rsidRDefault="00B52049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E5C9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4CA0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72AA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A3B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B4E0" w14:textId="77777777" w:rsidR="00B52049" w:rsidRPr="00743905" w:rsidRDefault="00B52049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6B20AAB9" w14:textId="77777777" w:rsidR="00B52049" w:rsidRPr="00743905" w:rsidRDefault="00B52049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52049" w:rsidRPr="00743905" w14:paraId="22FFFE6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6962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8CCD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50CA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37B0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281E40C4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734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16A0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DBE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1134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C644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0E02F865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52049" w:rsidRPr="00743905" w14:paraId="1CAFC82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7D3A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0DE9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145F767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9BE0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BD82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5D421BF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903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9F9A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7AD7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3DC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EE6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5DF2589" w14:textId="77777777" w:rsidR="00B52049" w:rsidRPr="0007721B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52049" w:rsidRPr="00743905" w14:paraId="0A3F07A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2574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A4F7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196F58B2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6AA5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2EC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12728023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7663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8C3C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8C39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49EA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5C5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4B04B21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52049" w:rsidRPr="00743905" w14:paraId="0E1F201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7E1F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31EC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1C14E93A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1C47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B132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383D07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1E1A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A01E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5C1D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ADB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EB94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4683DFE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52049" w:rsidRPr="00743905" w14:paraId="1151022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664C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52F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2345BF85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0E3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E12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8984D7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651E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F450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4E5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6E8A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914D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BEA29C3" w14:textId="77777777" w:rsidR="00B52049" w:rsidRPr="005377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52049" w:rsidRPr="00743905" w14:paraId="6ABD4B6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0DDA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430E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76AE486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5D5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4B4B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19BC50E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049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D7B2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7C0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6432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C6D5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49FF85D0" w14:textId="77777777" w:rsidR="00B52049" w:rsidRPr="005A7670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52049" w:rsidRPr="00743905" w14:paraId="618B8E9A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F219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A0D2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55F4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5E49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64EEFF0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3FBB31B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43A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CE13523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7222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43E9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3F6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17E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2049" w:rsidRPr="00743905" w14:paraId="37BA869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89EE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3D1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55B9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872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20F4C10E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007D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A369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D17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297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5C2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461BE8B0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52049" w:rsidRPr="00743905" w14:paraId="511462A5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78B1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D620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4977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2AC8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4226F83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6C0E6E90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76D0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263EBDA4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FFDF945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5D50B65A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7C707A9A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21C52F8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3A7B2A9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CA93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3754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67C3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59F1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5802B9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B52049" w:rsidRPr="00743905" w14:paraId="03EDABFB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2F48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A0BD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6CB7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A490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2DDEFA5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E37714A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03D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385B294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432A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68D8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DDF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239A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B52049" w:rsidRPr="00743905" w14:paraId="18309F1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7847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0932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8EF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7938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3558361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7EB5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9183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2B6D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D07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0CDE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569A7DD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7FDB3942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52049" w:rsidRPr="00743905" w14:paraId="51BC842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6152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3518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10CFBD4D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F5E3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C0C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C6799A5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1D9D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059A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984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792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21E4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0D1F54E" w14:textId="77777777" w:rsidR="00B52049" w:rsidRPr="001D7D9E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2049" w:rsidRPr="00743905" w14:paraId="4F9113D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DB2D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2A7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A86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F4E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F2D0833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750E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FB75C8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3866451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46767D38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A7B5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A6D8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6904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68F0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1F498A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B52049" w:rsidRPr="00743905" w14:paraId="66E41432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CCFF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FF99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437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C627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CE7C087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C64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7B02CF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E3A5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DC79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FC40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0B7A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2049" w:rsidRPr="00743905" w14:paraId="42C9627C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A9F0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4BF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B653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5557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8D2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C52BA87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1CCABC94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8B1285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9D9A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F5AA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30A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8155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B52049" w:rsidRPr="00743905" w14:paraId="6DCC9AA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0943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1D7D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109C2F90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510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19DD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097831B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1742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3584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CA1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C219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FD57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CCADEA7" w14:textId="77777777" w:rsidR="00B52049" w:rsidRPr="0007721B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52049" w:rsidRPr="00743905" w14:paraId="4435900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381C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679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309A928E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24F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9164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70E8BD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4B4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43F4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BAF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489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48F6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58ED95D" w14:textId="77777777" w:rsidR="00B52049" w:rsidRPr="00951746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52049" w:rsidRPr="00743905" w14:paraId="1C393CF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AB04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8FD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3D2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227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383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91A4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28BA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0F1853F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0AB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0233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2049" w:rsidRPr="00743905" w14:paraId="35FA6DE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97EE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7002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3DFDE1CE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76F3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1D51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6FFDB2D8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0393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0907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174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C2E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1C46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52049" w:rsidRPr="00743905" w14:paraId="253619F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8498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AC36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5C896A28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78DE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AB8C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24B0FDF7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B9F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B671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C1E0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8A62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D3E7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2049" w:rsidRPr="00743905" w14:paraId="6542C05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D26D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7431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5869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A178" w14:textId="77777777" w:rsidR="00B52049" w:rsidRPr="00743905" w:rsidRDefault="00B52049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1F582CAC" w14:textId="77777777" w:rsidR="00B52049" w:rsidRDefault="00B52049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7F2E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3</w:t>
            </w:r>
          </w:p>
          <w:p w14:paraId="3839C022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A994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4259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10E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F73C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tehnică în abatere</w:t>
            </w:r>
          </w:p>
        </w:tc>
      </w:tr>
      <w:tr w:rsidR="00B52049" w:rsidRPr="00743905" w14:paraId="4D17D70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BA13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3707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F65D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1A10" w14:textId="77777777" w:rsidR="00B52049" w:rsidRPr="00743905" w:rsidRDefault="00B52049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17C3AE35" w14:textId="77777777" w:rsidR="00B52049" w:rsidRDefault="00B52049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EB4A" w14:textId="77777777" w:rsidR="00B52049" w:rsidRDefault="00B52049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</w:t>
            </w:r>
          </w:p>
          <w:p w14:paraId="76954D05" w14:textId="77777777" w:rsidR="00B52049" w:rsidRPr="00743905" w:rsidRDefault="00B52049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C289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D637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CAA8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5E3C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4, 5 și 6  ân abatere</w:t>
            </w:r>
          </w:p>
        </w:tc>
      </w:tr>
      <w:tr w:rsidR="00B52049" w:rsidRPr="00743905" w14:paraId="46F2CA6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CA7E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032A" w14:textId="77777777" w:rsidR="00B52049" w:rsidRDefault="00B52049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2F5C" w14:textId="77777777" w:rsidR="00B52049" w:rsidRDefault="00B52049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B2BE" w14:textId="77777777" w:rsidR="00B52049" w:rsidRPr="00743905" w:rsidRDefault="00B52049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CE6E016" w14:textId="77777777" w:rsidR="00B52049" w:rsidRDefault="00B52049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AD9E" w14:textId="77777777" w:rsidR="00B52049" w:rsidRDefault="00B52049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14</w:t>
            </w:r>
          </w:p>
          <w:p w14:paraId="00246988" w14:textId="77777777" w:rsidR="00B52049" w:rsidRPr="00743905" w:rsidRDefault="00B52049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45CD" w14:textId="77777777" w:rsidR="00B52049" w:rsidRPr="00743905" w:rsidRDefault="00B52049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7037" w14:textId="77777777" w:rsidR="00B52049" w:rsidRPr="00743905" w:rsidRDefault="00B52049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AC4E" w14:textId="77777777" w:rsidR="00B52049" w:rsidRPr="00743905" w:rsidRDefault="00B52049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EC79" w14:textId="77777777" w:rsidR="00B52049" w:rsidRDefault="00B52049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1</w:t>
            </w:r>
          </w:p>
        </w:tc>
      </w:tr>
      <w:tr w:rsidR="00B52049" w:rsidRPr="00743905" w14:paraId="649E21D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BEC8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ECCD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4EEA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23B4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9F068D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C4C8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41728F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4C51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AF4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B15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B31E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084758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B52049" w:rsidRPr="00743905" w14:paraId="1044B621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5F32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C115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F3C9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1F7D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491DE47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AD26BD8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034E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B0B85E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BC18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C227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3F6A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98E8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2049" w:rsidRPr="00743905" w14:paraId="4DE9D1EC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CC28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EEE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5E10DB9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5C72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5AA8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57039F52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E0C9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4A3F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3AD0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14EE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C05B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E9C5159" w14:textId="77777777" w:rsidR="00B52049" w:rsidRPr="00351657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52049" w:rsidRPr="00743905" w14:paraId="6BE93306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17B0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8351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90+300</w:t>
            </w:r>
          </w:p>
          <w:p w14:paraId="79EEA618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90+400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E798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9C3E" w14:textId="77777777" w:rsidR="00B52049" w:rsidRPr="00743905" w:rsidRDefault="00B52049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10A9D13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 Cap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F008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5BB1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67A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16A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0712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2049" w:rsidRPr="00743905" w14:paraId="0AD9A235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6630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26C3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F343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24E3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433BE03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B16AB2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B277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F186642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C274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92C3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2CA4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555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2049" w:rsidRPr="00743905" w14:paraId="65F2FF5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7630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EC5A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F52A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1623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0E291A4E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D0CA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D70C6E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4684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EB3A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EF88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F7C5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2049" w:rsidRPr="00743905" w14:paraId="4086927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2824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BE01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95+000</w:t>
            </w:r>
          </w:p>
          <w:p w14:paraId="3DA8E66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016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6E10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DCA24A5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96B2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12D1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A1D5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5447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F0D8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2049" w:rsidRPr="00743905" w14:paraId="30D3422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C7B7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6617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64C93314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8559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5D36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22D84B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E8E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C021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A680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67A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1B66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B741EEC" w14:textId="77777777" w:rsidR="00B52049" w:rsidRPr="003B409E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52049" w:rsidRPr="00743905" w14:paraId="158B192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230A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06CF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354FF450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74FB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ABCF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1CBE9E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5A17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2024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BB4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6C9A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2E6E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2049" w:rsidRPr="00743905" w14:paraId="4B89523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3221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CA5E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042362B3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2BBE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F323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1EC5AC2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A488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F05D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FC79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7BE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6359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46E038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52049" w:rsidRPr="00743905" w14:paraId="445EDA5C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E676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3EF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89F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2159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69B231E4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430DA8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8F89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4FE3A3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E3DF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8DD8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7B47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042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2049" w:rsidRPr="00743905" w14:paraId="658C23C4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D51D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7D45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27E1A1B3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1D82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B0A8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6F0B1237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CB7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FF21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7FD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0F55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FA82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52049" w:rsidRPr="00743905" w14:paraId="55A7DD9F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0E8A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9309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7E03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0657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39C71BDC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2684A21D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E82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0172F04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5B10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278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BF8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8E7B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2049" w:rsidRPr="00743905" w14:paraId="152C4FBE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0DE8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3B65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113+700</w:t>
            </w:r>
          </w:p>
          <w:p w14:paraId="312B81C9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CBAA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3C2E" w14:textId="77777777" w:rsidR="00B52049" w:rsidRPr="00743905" w:rsidRDefault="00B52049" w:rsidP="00722B9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0CA9A1A2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6D0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D4E8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96CE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4475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44BA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2049" w:rsidRPr="00743905" w14:paraId="52E5EBE1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DA07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2C9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565A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BA4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2004DC57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585AA34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7A5D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F6603C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83ED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D444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253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B4F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2049" w:rsidRPr="00743905" w14:paraId="69A09527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09C1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03FD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B057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D2A0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EF4EF82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2E9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728FAC0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4B73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615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AD15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F458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B52049" w:rsidRPr="00743905" w14:paraId="20EB9DE4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FA6B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C15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45E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B54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D06E56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3EA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14B0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6820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525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AEB7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B52049" w:rsidRPr="00743905" w14:paraId="4BEE6858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ED9A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E225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7DEE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0128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325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545B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0BD6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672CF658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737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ADB3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B52049" w:rsidRPr="00743905" w14:paraId="4352F079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DA47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9543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D90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738E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F264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BE11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86EA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98B2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CEC3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B52049" w:rsidRPr="00743905" w14:paraId="5C6DE27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1F6E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B81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4C1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C520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51CC545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314E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8E935A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44D5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5315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0CD8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8780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2049" w:rsidRPr="00743905" w14:paraId="37175B0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9698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4678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502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751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0B70A350" w14:textId="77777777" w:rsidR="00B52049" w:rsidRPr="00D73778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F120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F705A40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2C61" w14:textId="77777777" w:rsidR="00B52049" w:rsidRPr="00D73778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6AFE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5F8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7BE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2049" w:rsidRPr="00743905" w14:paraId="23DFB1A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5E1B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E762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6F92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0D20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83B4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6CA1" w14:textId="77777777" w:rsidR="00B52049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26F7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C0B3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6D3D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B52049" w:rsidRPr="00743905" w14:paraId="5427350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FEB5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3CD3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20AD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6543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D14A212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4137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7C4A90F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3E966244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2A449EED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591A3DF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5736" w14:textId="77777777" w:rsidR="00B52049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8B1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788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C3B4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35ABE3C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0B40E894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B52049" w:rsidRPr="00743905" w14:paraId="3672BC9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4CE3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A563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A9C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C110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1516772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31B7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2740" w14:textId="77777777" w:rsidR="00B52049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A023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4AE4291E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4BE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94E3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B52049" w:rsidRPr="00743905" w14:paraId="3770569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4E9D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C1BE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4E4B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7CE6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7E73B60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B813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A7D0" w14:textId="77777777" w:rsidR="00B52049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BA85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10AD3FA2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EFFC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70FB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2049" w:rsidRPr="00743905" w14:paraId="4BE3EF9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30E1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06E5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06A47369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2C21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D58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5BDEA2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6810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EBA1" w14:textId="77777777" w:rsidR="00B52049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53B6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6C926E4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AE08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1B09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2049" w:rsidRPr="00743905" w14:paraId="33196F2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BDCB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B5DC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C411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966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4CE6355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9343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2AF53F3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1B344641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F77EF34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6239" w14:textId="77777777" w:rsidR="00B52049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17B9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E727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9FEE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ED7425B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B52049" w:rsidRPr="00743905" w14:paraId="520E13F9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148B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1AB9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F95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0335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0FBD85A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D533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03EF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ABB7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2E52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EB63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2049" w:rsidRPr="00743905" w14:paraId="197E7208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1D97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CD12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62+850</w:t>
            </w:r>
          </w:p>
          <w:p w14:paraId="2B60139E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5EF4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8638" w14:textId="77777777" w:rsidR="00B52049" w:rsidRDefault="00B52049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6579C212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216E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3A3A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7E9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3CB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3F18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2049" w:rsidRPr="00743905" w14:paraId="722131B0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6F7B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7B9A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AC72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61A9" w14:textId="77777777" w:rsidR="00B52049" w:rsidRDefault="00B52049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2C237ED7" w14:textId="77777777" w:rsidR="00B52049" w:rsidRDefault="00B52049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68C5CE0D" w14:textId="77777777" w:rsidR="00B52049" w:rsidRDefault="00B52049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077EC1A9" w14:textId="77777777" w:rsidR="00B52049" w:rsidRPr="00743905" w:rsidRDefault="00B52049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2A5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2891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EC91" w14:textId="77777777" w:rsidR="00B52049" w:rsidRDefault="00B52049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0ADC1866" w14:textId="77777777" w:rsidR="00B52049" w:rsidRPr="004E7F11" w:rsidRDefault="00B52049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AA7E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7611" w14:textId="77777777" w:rsidR="00B52049" w:rsidRDefault="00B52049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13F326B9" w14:textId="77777777" w:rsidR="00B52049" w:rsidRPr="00743905" w:rsidRDefault="00B52049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2049" w:rsidRPr="00743905" w14:paraId="589124F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2CC3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308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408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6005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441C5A69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49A3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41A6B460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3362AFA0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646A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27CD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AF85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8F89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2049" w:rsidRPr="00743905" w14:paraId="053C7AE9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8898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14E5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81AF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1760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5603A10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8930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F0DF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6D34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7EE26E0E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0D3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DF4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2049" w:rsidRPr="00743905" w14:paraId="54E0DA3A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FC41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51FB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1A22FA8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E50E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1AC9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31605C8C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444B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DE7F" w14:textId="77777777" w:rsidR="00B52049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5B2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60D5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878C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2049" w:rsidRPr="00743905" w14:paraId="0F05A1A2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D124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2565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011B934C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8AFA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4D6B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CE4FAD7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012A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9A26" w14:textId="77777777" w:rsidR="00B52049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813D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EE67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DF2E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2049" w:rsidRPr="00743905" w14:paraId="75EAA292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86FC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6829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B4FA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AA9E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07E5A65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BD37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CFBB" w14:textId="77777777" w:rsidR="00B52049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103A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4C00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680D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2049" w:rsidRPr="00743905" w14:paraId="47BD387D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B1F3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9B4E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5FD0EBF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E48E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1CC3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36D64460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5509E10E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770BA92E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3469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6CCD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A0F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92FA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59D5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2049" w:rsidRPr="00743905" w14:paraId="3FE54947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F3D8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768A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7A80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6FC4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78C3A849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02EA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1EA8915E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43DD8C2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A4AF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871E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76E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FA3A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B52049" w:rsidRPr="00743905" w14:paraId="38D14FAE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0A33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257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FF0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7D3F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2BA39B3A" w14:textId="77777777" w:rsidR="00B52049" w:rsidRPr="00CD295A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C288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B9AA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9BEE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6B16C5E3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79CB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42FA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2049" w:rsidRPr="00743905" w14:paraId="46F011F0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9E67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A73D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B67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9F64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493B23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127ED2C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95FD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B00DF0D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6B79F540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7815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A3C1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130E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E850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2049" w:rsidRPr="00743905" w14:paraId="1613072A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0BF8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CC29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1B09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0675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EB37658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5CFDE84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51E8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88B16F5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A193" w14:textId="77777777" w:rsidR="00B52049" w:rsidRPr="00743905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65CE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9522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1896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2049" w:rsidRPr="00743905" w14:paraId="7F9857E3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9379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7228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4344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86A2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D42C327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81E4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CFB0" w14:textId="77777777" w:rsidR="00B52049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4DD4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B560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0B48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52C26FBE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0845BAC5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61ADCDF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B52049" w:rsidRPr="00743905" w14:paraId="0DC7C3F0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897E" w14:textId="77777777" w:rsidR="00B52049" w:rsidRPr="00743905" w:rsidRDefault="00B52049" w:rsidP="00B5204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5B27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995E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9FD0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AB7D84A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4DBF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6940816F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AB2727D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ADF0637" w14:textId="77777777" w:rsidR="00B52049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5FE5" w14:textId="77777777" w:rsidR="00B52049" w:rsidRDefault="00B5204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ADF5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5AB5" w14:textId="77777777" w:rsidR="00B52049" w:rsidRPr="00743905" w:rsidRDefault="00B5204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AF43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BE7918E" w14:textId="77777777" w:rsidR="00B52049" w:rsidRDefault="00B5204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43B48F60" w14:textId="77777777" w:rsidR="00B52049" w:rsidRDefault="00B52049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3DEA46E8" w14:textId="77777777" w:rsidR="007D4BA1" w:rsidRDefault="007D4BA1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566B95B9" w14:textId="77777777" w:rsidR="007D4BA1" w:rsidRDefault="007D4BA1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706D69A9" w14:textId="77777777" w:rsidR="007D4BA1" w:rsidRPr="005905D7" w:rsidRDefault="007D4BA1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0C4BE5BA" w14:textId="77777777" w:rsidR="00B52049" w:rsidRDefault="00B52049" w:rsidP="007246D0">
      <w:pPr>
        <w:pStyle w:val="Heading1"/>
        <w:spacing w:line="360" w:lineRule="auto"/>
      </w:pPr>
      <w:r>
        <w:lastRenderedPageBreak/>
        <w:t>LINIA 117</w:t>
      </w:r>
    </w:p>
    <w:p w14:paraId="56B8D700" w14:textId="77777777" w:rsidR="00B52049" w:rsidRDefault="00B52049" w:rsidP="00F12DA0">
      <w:pPr>
        <w:pStyle w:val="Heading1"/>
        <w:spacing w:line="360" w:lineRule="auto"/>
        <w:rPr>
          <w:b w:val="0"/>
          <w:bCs w:val="0"/>
          <w:sz w:val="8"/>
        </w:rPr>
      </w:pPr>
      <w:r>
        <w:t>LIVEZENI - LUPENI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52049" w14:paraId="51FF3024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1151" w14:textId="77777777" w:rsidR="00B52049" w:rsidRDefault="00B52049" w:rsidP="00B5204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FCA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84+710</w:t>
            </w:r>
          </w:p>
          <w:p w14:paraId="4941B32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08D9" w14:textId="77777777" w:rsidR="00B52049" w:rsidRPr="00AA7E4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637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Livezeni -</w:t>
            </w:r>
          </w:p>
          <w:p w14:paraId="50E5D49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Iscroni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BBC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B4B6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930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E5AF" w14:textId="77777777" w:rsidR="00B52049" w:rsidRPr="00AA7E4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2D42" w14:textId="77777777" w:rsidR="00B52049" w:rsidRDefault="00B52049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4BC2A6D2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B5E3" w14:textId="77777777" w:rsidR="00B52049" w:rsidRDefault="00B52049" w:rsidP="00B5204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930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DA38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610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4557E6D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C6D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3, 9, </w:t>
            </w:r>
          </w:p>
          <w:p w14:paraId="4819DB8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11, 15, 17 și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DD89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896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8DA2" w14:textId="77777777" w:rsidR="00B52049" w:rsidRPr="00AA7E4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6FCC" w14:textId="77777777" w:rsidR="00B52049" w:rsidRDefault="00B52049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25947792" w14:textId="77777777">
        <w:trPr>
          <w:cantSplit/>
          <w:trHeight w:val="4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AB99" w14:textId="77777777" w:rsidR="00B52049" w:rsidRDefault="00B52049" w:rsidP="00B5204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AFE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ED0F" w14:textId="77777777" w:rsidR="00B52049" w:rsidRPr="00AA7E4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134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706B081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7 şi 12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6C3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9F532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B839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122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A1BC" w14:textId="77777777" w:rsidR="00B52049" w:rsidRPr="00AA7E4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54AF" w14:textId="77777777" w:rsidR="00B52049" w:rsidRDefault="00B52049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0C453EDC" w14:textId="77777777">
        <w:trPr>
          <w:cantSplit/>
          <w:trHeight w:val="187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E625" w14:textId="77777777" w:rsidR="00B52049" w:rsidRDefault="00B52049" w:rsidP="00B5204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E59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DA7E" w14:textId="77777777" w:rsidR="00B52049" w:rsidRPr="00AA7E4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066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6964FDF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481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S 8,</w:t>
            </w:r>
          </w:p>
          <w:p w14:paraId="088BA11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12, 14,</w:t>
            </w:r>
          </w:p>
          <w:p w14:paraId="6FB06C7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18, 20,</w:t>
            </w:r>
          </w:p>
          <w:p w14:paraId="5E3DDB0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24, 26,</w:t>
            </w:r>
          </w:p>
          <w:p w14:paraId="0608BEF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şi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C347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417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BDA2" w14:textId="77777777" w:rsidR="00B52049" w:rsidRPr="00AA7E4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B60F" w14:textId="77777777" w:rsidR="00B52049" w:rsidRDefault="00B52049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10381B8A" w14:textId="77777777">
        <w:trPr>
          <w:cantSplit/>
          <w:trHeight w:val="7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367E" w14:textId="77777777" w:rsidR="00B52049" w:rsidRDefault="00B52049" w:rsidP="00B5204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5EE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C485" w14:textId="77777777" w:rsidR="00B52049" w:rsidRPr="00AA7E4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306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7CAEE20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5E1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3DCC5D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/ 9, </w:t>
            </w:r>
          </w:p>
          <w:p w14:paraId="579F634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15,</w:t>
            </w:r>
          </w:p>
          <w:p w14:paraId="18B0C39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04CF43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19, 21, 12, 16, 18, 22, 24 </w:t>
            </w:r>
          </w:p>
          <w:p w14:paraId="3341B2D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487A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6BE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5E72" w14:textId="77777777" w:rsidR="00B52049" w:rsidRPr="00AA7E4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0EBC" w14:textId="77777777" w:rsidR="00B52049" w:rsidRDefault="00B52049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abătute.</w:t>
            </w:r>
          </w:p>
        </w:tc>
      </w:tr>
      <w:tr w:rsidR="00B52049" w14:paraId="1248ED67" w14:textId="77777777">
        <w:trPr>
          <w:cantSplit/>
          <w:trHeight w:val="3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3D6C" w14:textId="77777777" w:rsidR="00B52049" w:rsidRDefault="00B52049" w:rsidP="00B5204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2C3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9EAA" w14:textId="77777777" w:rsidR="00B52049" w:rsidRPr="00AA7E4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A15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558F9E2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366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3BE1E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D00E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8CF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BE71" w14:textId="77777777" w:rsidR="00B52049" w:rsidRPr="00AA7E4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BF4E" w14:textId="77777777" w:rsidR="00B52049" w:rsidRPr="00F35A05" w:rsidRDefault="00B52049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18934A6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48A2" w14:textId="77777777" w:rsidR="00B52049" w:rsidRDefault="00B52049" w:rsidP="00B5204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3BE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97+300</w:t>
            </w:r>
          </w:p>
          <w:p w14:paraId="4CE0F61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918A" w14:textId="77777777" w:rsidR="00B52049" w:rsidRPr="00AA7E4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A7E4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5C6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Lupeni Tehnic</w:t>
            </w:r>
          </w:p>
          <w:p w14:paraId="3B46022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6BB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010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914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2BAF" w14:textId="77777777" w:rsidR="00B52049" w:rsidRPr="00AA7E4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98CA" w14:textId="77777777" w:rsidR="00B52049" w:rsidRDefault="00B52049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647169F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6D7E" w14:textId="77777777" w:rsidR="00B52049" w:rsidRDefault="00B52049" w:rsidP="00B5204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625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E50A" w14:textId="77777777" w:rsidR="00B52049" w:rsidRPr="00AA7E4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973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Lupeni Tehnic </w:t>
            </w:r>
          </w:p>
          <w:p w14:paraId="3743BFA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EC4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344BA6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0F37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713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5831" w14:textId="77777777" w:rsidR="00B52049" w:rsidRPr="00AA7E4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1F26" w14:textId="77777777" w:rsidR="00B52049" w:rsidRDefault="00B52049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</w:t>
            </w:r>
          </w:p>
          <w:p w14:paraId="25EBDC5C" w14:textId="77777777" w:rsidR="00B52049" w:rsidRDefault="00B52049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2C abătută.</w:t>
            </w:r>
          </w:p>
        </w:tc>
      </w:tr>
    </w:tbl>
    <w:p w14:paraId="6DFA4F6A" w14:textId="77777777" w:rsidR="00B52049" w:rsidRDefault="00B52049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44F4F7F4" w14:textId="77777777" w:rsidR="00B52049" w:rsidRDefault="00B52049" w:rsidP="009B0B28">
      <w:pPr>
        <w:pStyle w:val="Heading1"/>
        <w:spacing w:line="360" w:lineRule="auto"/>
      </w:pPr>
      <w:r>
        <w:t>LINIA 119 A</w:t>
      </w:r>
    </w:p>
    <w:p w14:paraId="04D926D5" w14:textId="77777777" w:rsidR="00B52049" w:rsidRDefault="00B52049" w:rsidP="0036336D">
      <w:pPr>
        <w:pStyle w:val="Heading1"/>
        <w:spacing w:line="360" w:lineRule="auto"/>
        <w:rPr>
          <w:b w:val="0"/>
          <w:bCs w:val="0"/>
          <w:sz w:val="8"/>
        </w:rPr>
      </w:pPr>
      <w:r>
        <w:t>PETROŞANI - PETROŞANI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52049" w14:paraId="315F0F33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6F08" w14:textId="77777777" w:rsidR="00B52049" w:rsidRDefault="00B52049" w:rsidP="00B52049">
            <w:pPr>
              <w:numPr>
                <w:ilvl w:val="0"/>
                <w:numId w:val="11"/>
              </w:numPr>
              <w:spacing w:before="40" w:after="40" w:line="192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3B7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2+239</w:t>
            </w:r>
          </w:p>
          <w:p w14:paraId="7771B2A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89C2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B04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Petroșani - </w:t>
            </w:r>
          </w:p>
          <w:p w14:paraId="37DB03E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Petroșani Triaj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C80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9758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E1A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F04E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27CA6F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Stații paralelogram.</w:t>
            </w:r>
          </w:p>
          <w:p w14:paraId="131F432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Porțiunea este cuprinsă între sch. 6 și sch. 10 T.</w:t>
            </w:r>
          </w:p>
        </w:tc>
      </w:tr>
    </w:tbl>
    <w:p w14:paraId="26D6D293" w14:textId="77777777" w:rsidR="00B52049" w:rsidRDefault="00B52049">
      <w:pPr>
        <w:spacing w:before="40" w:after="40" w:line="192" w:lineRule="auto"/>
        <w:ind w:right="57"/>
        <w:rPr>
          <w:sz w:val="20"/>
          <w:lang w:val="ro-RO"/>
        </w:rPr>
      </w:pPr>
    </w:p>
    <w:p w14:paraId="3985CB54" w14:textId="77777777" w:rsidR="00B52049" w:rsidRDefault="00B52049" w:rsidP="006B57C6">
      <w:pPr>
        <w:pStyle w:val="Heading1"/>
        <w:spacing w:line="360" w:lineRule="auto"/>
      </w:pPr>
      <w:r>
        <w:t>LINIA 120</w:t>
      </w:r>
    </w:p>
    <w:p w14:paraId="5CD626E3" w14:textId="77777777" w:rsidR="00B52049" w:rsidRDefault="00B52049" w:rsidP="00B92C08">
      <w:pPr>
        <w:pStyle w:val="Heading1"/>
        <w:spacing w:line="360" w:lineRule="auto"/>
        <w:rPr>
          <w:b w:val="0"/>
          <w:bCs w:val="0"/>
          <w:sz w:val="8"/>
        </w:rPr>
      </w:pPr>
      <w:r>
        <w:t>CARANSEBEŞ - REŞIŢA NORD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52049" w14:paraId="421B2F77" w14:textId="77777777">
        <w:trPr>
          <w:cantSplit/>
          <w:trHeight w:val="19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B659" w14:textId="77777777" w:rsidR="00B52049" w:rsidRDefault="00B52049" w:rsidP="00B5204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2CA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D977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844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</w:t>
            </w:r>
          </w:p>
          <w:p w14:paraId="702317D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C6A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EB3D09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354E58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/ 36, 42 / 46,</w:t>
            </w:r>
          </w:p>
          <w:p w14:paraId="2AF53A6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CCDCE7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E7697A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B523" w14:textId="77777777" w:rsidR="00B52049" w:rsidRPr="009B4D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E6E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973D" w14:textId="77777777" w:rsidR="00B52049" w:rsidRPr="009B4D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D3E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Cap Y.</w:t>
            </w:r>
          </w:p>
        </w:tc>
      </w:tr>
      <w:tr w:rsidR="00B52049" w14:paraId="70C75E2D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CD76" w14:textId="77777777" w:rsidR="00B52049" w:rsidRDefault="00B52049" w:rsidP="00B5204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EA8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7EA9166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B4C6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DD7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Caransebeş -</w:t>
            </w:r>
          </w:p>
          <w:p w14:paraId="0420917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B37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5331" w14:textId="77777777" w:rsidR="00B52049" w:rsidRPr="009B4D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730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2FBB" w14:textId="77777777" w:rsidR="00B52049" w:rsidRPr="009B4D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D32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2B65A188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CA7A" w14:textId="77777777" w:rsidR="00B52049" w:rsidRDefault="00B52049" w:rsidP="00B5204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73F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0681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3DA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337F2C9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FB7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F72B" w14:textId="77777777" w:rsidR="00B52049" w:rsidRPr="009B4D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1EE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C475" w14:textId="77777777" w:rsidR="00B52049" w:rsidRPr="009B4D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75C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9417E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B52049" w14:paraId="5E187A70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A343" w14:textId="77777777" w:rsidR="00B52049" w:rsidRDefault="00B52049" w:rsidP="00B5204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3EC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E81A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13C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6E9F57B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FDB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5146D9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0928" w14:textId="77777777" w:rsidR="00B52049" w:rsidRPr="009B4D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3DA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7F97" w14:textId="77777777" w:rsidR="00B52049" w:rsidRPr="009B4D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C61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AEE1C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B52049" w14:paraId="78ECA824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1126" w14:textId="77777777" w:rsidR="00B52049" w:rsidRDefault="00B52049" w:rsidP="00B5204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BF5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  <w:p w14:paraId="77AC381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27B2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A10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780A0FF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283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8E96" w14:textId="77777777" w:rsidR="00B52049" w:rsidRPr="009B4D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EAB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EFE8" w14:textId="77777777" w:rsidR="00B52049" w:rsidRPr="009B4D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5C2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7D778701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6FD4" w14:textId="77777777" w:rsidR="00B52049" w:rsidRDefault="00B52049" w:rsidP="00B5204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F08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19+860</w:t>
            </w:r>
          </w:p>
          <w:p w14:paraId="0200729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AECA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693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1286D1D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74B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1BCA" w14:textId="77777777" w:rsidR="00B52049" w:rsidRPr="009B4D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DB1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D35C" w14:textId="77777777" w:rsidR="00B52049" w:rsidRPr="009B4D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328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5FAE1362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3323" w14:textId="77777777" w:rsidR="00B52049" w:rsidRDefault="00B52049" w:rsidP="00B5204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B6A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3481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EF8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Brebu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31B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217C" w14:textId="77777777" w:rsidR="00B52049" w:rsidRPr="009B4D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4A0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6F98" w14:textId="77777777" w:rsidR="00B52049" w:rsidRPr="009B4D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E28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Y.</w:t>
            </w:r>
          </w:p>
        </w:tc>
      </w:tr>
      <w:tr w:rsidR="00B52049" w14:paraId="74E4BAFC" w14:textId="77777777">
        <w:trPr>
          <w:cantSplit/>
          <w:trHeight w:val="634"/>
          <w:jc w:val="center"/>
        </w:trPr>
        <w:tc>
          <w:tcPr>
            <w:tcW w:w="639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753D" w14:textId="77777777" w:rsidR="00B52049" w:rsidRDefault="00B52049" w:rsidP="00B5204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687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14:paraId="4B13BB9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C2C9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699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 -</w:t>
            </w:r>
          </w:p>
          <w:p w14:paraId="0A97C3A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Reşiţa Nord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DD2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80C1" w14:textId="77777777" w:rsidR="00B52049" w:rsidRPr="009B4D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468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7248" w14:textId="77777777" w:rsidR="00B52049" w:rsidRPr="009B4D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EC9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590EC8AA" w14:textId="77777777">
        <w:trPr>
          <w:cantSplit/>
          <w:trHeight w:val="150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51DB" w14:textId="77777777" w:rsidR="00B52049" w:rsidRDefault="00B52049" w:rsidP="00B5204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FF3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58F1FE2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07D9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E13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6BC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4347" w14:textId="77777777" w:rsidR="00B52049" w:rsidRPr="009B4D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C50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376C" w14:textId="77777777" w:rsidR="00B52049" w:rsidRPr="009B4D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10C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4B9B604D" w14:textId="77777777">
        <w:trPr>
          <w:cantSplit/>
          <w:trHeight w:val="269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F814" w14:textId="77777777" w:rsidR="00B52049" w:rsidRDefault="00B52049" w:rsidP="00B5204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D45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  <w:p w14:paraId="31679C2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F40E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BB4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F50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A2EE" w14:textId="77777777" w:rsidR="00B52049" w:rsidRPr="009B4D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489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E726" w14:textId="77777777" w:rsidR="00B52049" w:rsidRPr="009B4D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7C0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7B8D9DD1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4D8E" w14:textId="77777777" w:rsidR="00B52049" w:rsidRDefault="00B52049" w:rsidP="00B5204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036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  <w:p w14:paraId="22A620F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C905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B97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766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3BA3" w14:textId="77777777" w:rsidR="00B52049" w:rsidRPr="009B4D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BD7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9BF5" w14:textId="77777777" w:rsidR="00B52049" w:rsidRPr="009B4D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C71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72F74B60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458E" w14:textId="77777777" w:rsidR="00B52049" w:rsidRDefault="00B52049" w:rsidP="00B5204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F7F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  <w:p w14:paraId="341A362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11BD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79D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1D6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E302" w14:textId="77777777" w:rsidR="00B52049" w:rsidRPr="009B4D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BC9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9FCF" w14:textId="77777777" w:rsidR="00B52049" w:rsidRPr="009B4D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8F7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41393FE" w14:textId="77777777" w:rsidR="00B52049" w:rsidRDefault="00B52049">
      <w:pPr>
        <w:shd w:val="clear" w:color="auto" w:fill="FFFFFF"/>
        <w:spacing w:before="40" w:after="40" w:line="192" w:lineRule="auto"/>
        <w:ind w:right="57"/>
        <w:rPr>
          <w:sz w:val="20"/>
          <w:lang w:val="ro-RO"/>
        </w:rPr>
      </w:pPr>
    </w:p>
    <w:p w14:paraId="79E8FE0C" w14:textId="77777777" w:rsidR="00B52049" w:rsidRDefault="00B52049" w:rsidP="00094CC3">
      <w:pPr>
        <w:pStyle w:val="Heading1"/>
        <w:spacing w:line="360" w:lineRule="auto"/>
      </w:pPr>
      <w:r>
        <w:t>LINIA 122</w:t>
      </w:r>
    </w:p>
    <w:p w14:paraId="7A671063" w14:textId="77777777" w:rsidR="00B52049" w:rsidRDefault="00B52049" w:rsidP="003819B9">
      <w:pPr>
        <w:pStyle w:val="Heading1"/>
        <w:spacing w:line="360" w:lineRule="auto"/>
        <w:rPr>
          <w:b w:val="0"/>
          <w:bCs w:val="0"/>
          <w:sz w:val="8"/>
        </w:rPr>
      </w:pPr>
      <w:r>
        <w:t>CARANSEBEŞ - CARANSEBEŞ TRIAJ - ZĂGUJENI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52049" w14:paraId="218211D2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93E2" w14:textId="77777777" w:rsidR="00B52049" w:rsidRDefault="00B52049" w:rsidP="00B5204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30ED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B62F" w14:textId="77777777" w:rsidR="00B52049" w:rsidRPr="006810C6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0ADB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6B424EF8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7102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4FBD" w14:textId="77777777" w:rsidR="00B52049" w:rsidRPr="00F834E0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E2B9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9D9C" w14:textId="77777777" w:rsidR="00B52049" w:rsidRPr="00F834E0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51AC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5F27311" w14:textId="77777777" w:rsidR="00B52049" w:rsidRDefault="00B52049">
      <w:pPr>
        <w:spacing w:before="40" w:line="192" w:lineRule="auto"/>
        <w:ind w:right="57"/>
        <w:rPr>
          <w:sz w:val="20"/>
          <w:lang w:val="ro-RO"/>
        </w:rPr>
      </w:pPr>
    </w:p>
    <w:p w14:paraId="7DA14096" w14:textId="77777777" w:rsidR="00B52049" w:rsidRDefault="00B52049" w:rsidP="004365A5">
      <w:pPr>
        <w:pStyle w:val="Heading1"/>
        <w:spacing w:line="276" w:lineRule="auto"/>
      </w:pPr>
      <w:r>
        <w:t>LINIA 123</w:t>
      </w:r>
    </w:p>
    <w:p w14:paraId="2E37B11B" w14:textId="77777777" w:rsidR="00B52049" w:rsidRDefault="00B52049" w:rsidP="00B075C5">
      <w:pPr>
        <w:pStyle w:val="Heading1"/>
        <w:spacing w:line="276" w:lineRule="auto"/>
        <w:rPr>
          <w:b w:val="0"/>
          <w:bCs w:val="0"/>
          <w:sz w:val="8"/>
        </w:rPr>
      </w:pPr>
      <w:r>
        <w:t>LUGOJ - BUZIAŞ - JAMU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70"/>
        <w:gridCol w:w="753"/>
        <w:gridCol w:w="870"/>
        <w:gridCol w:w="752"/>
        <w:gridCol w:w="2489"/>
      </w:tblGrid>
      <w:tr w:rsidR="00B52049" w14:paraId="082AA649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20F7" w14:textId="77777777" w:rsidR="00B52049" w:rsidRDefault="00B52049" w:rsidP="00B5204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7A7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83+115</w:t>
            </w:r>
          </w:p>
          <w:p w14:paraId="47F3410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83+875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F8FD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E723" w14:textId="77777777" w:rsidR="00B52049" w:rsidRDefault="00B52049" w:rsidP="009C03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0B7512C5" w14:textId="77777777" w:rsidR="00B52049" w:rsidRDefault="00B52049" w:rsidP="009C03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B62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E4EA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AA5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BFF0" w14:textId="77777777" w:rsidR="00B52049" w:rsidRPr="008E041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443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Semnalizată ca limitare de viteză.</w:t>
            </w:r>
          </w:p>
        </w:tc>
      </w:tr>
      <w:tr w:rsidR="00B52049" w14:paraId="0ECA594F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E9C0" w14:textId="77777777" w:rsidR="00B52049" w:rsidRDefault="00B52049" w:rsidP="00B5204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638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96+000</w:t>
            </w:r>
          </w:p>
          <w:p w14:paraId="4FFC511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B747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EE4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1A19825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492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6AC8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600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09E5" w14:textId="77777777" w:rsidR="00B52049" w:rsidRPr="008E041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5AC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45817A1C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F236" w14:textId="77777777" w:rsidR="00B52049" w:rsidRDefault="00B52049" w:rsidP="00B5204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B22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106F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52F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0F5B642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783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074E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1FD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5EBB" w14:textId="77777777" w:rsidR="00B52049" w:rsidRPr="008E041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028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F9B42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abătută, Cap X.</w:t>
            </w:r>
          </w:p>
        </w:tc>
      </w:tr>
      <w:tr w:rsidR="00B52049" w14:paraId="472C27AA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6F9F" w14:textId="77777777" w:rsidR="00B52049" w:rsidRDefault="00B52049" w:rsidP="00B5204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EC5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C888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094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4F0FF7E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7CA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74BA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DDC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362B" w14:textId="77777777" w:rsidR="00B52049" w:rsidRPr="008E041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FAC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03FA8545" w14:textId="77777777" w:rsidR="00B52049" w:rsidRDefault="00B52049">
      <w:pPr>
        <w:spacing w:before="40" w:after="40" w:line="192" w:lineRule="auto"/>
        <w:ind w:right="57"/>
        <w:rPr>
          <w:sz w:val="20"/>
          <w:lang w:val="ro-RO"/>
        </w:rPr>
      </w:pPr>
      <w:r>
        <w:rPr>
          <w:sz w:val="20"/>
          <w:lang w:val="ro-RO"/>
        </w:rPr>
        <w:t xml:space="preserve"> </w:t>
      </w:r>
    </w:p>
    <w:p w14:paraId="4D7DFA87" w14:textId="77777777" w:rsidR="00B52049" w:rsidRDefault="00B52049" w:rsidP="00F078FE">
      <w:pPr>
        <w:pStyle w:val="Heading1"/>
        <w:spacing w:line="360" w:lineRule="auto"/>
      </w:pPr>
      <w:r>
        <w:lastRenderedPageBreak/>
        <w:t>LINIA 124</w:t>
      </w:r>
    </w:p>
    <w:p w14:paraId="7500DB1E" w14:textId="77777777" w:rsidR="00B52049" w:rsidRDefault="00B52049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52049" w14:paraId="77980B3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F214" w14:textId="77777777" w:rsidR="00B52049" w:rsidRDefault="00B52049" w:rsidP="00B5204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BD8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FE0D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102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4F0F41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336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0C11E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7A7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875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D38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456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1F08D5" w14:paraId="63427C2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F62F" w14:textId="77777777" w:rsidR="00B52049" w:rsidRPr="00A75A00" w:rsidRDefault="00B52049" w:rsidP="00B52049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2672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8DD3" w14:textId="77777777" w:rsidR="00B52049" w:rsidRPr="001F08D5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AA25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244D1E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658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1FD66F31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768F" w14:textId="77777777" w:rsidR="00B52049" w:rsidRPr="001F08D5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F191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0232" w14:textId="77777777" w:rsidR="00B52049" w:rsidRPr="001F08D5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182E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EDA75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A391CD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C14C125" w14:textId="77777777" w:rsidR="00B52049" w:rsidRPr="001F08D5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B52049" w14:paraId="7378FA8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2070" w14:textId="77777777" w:rsidR="00B52049" w:rsidRDefault="00B52049" w:rsidP="00B5204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145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5661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A73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DCA036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949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FB62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926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5A6D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AA2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30F6C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52049" w:rsidRPr="00A8307A" w14:paraId="546AFB6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ED26" w14:textId="77777777" w:rsidR="00B52049" w:rsidRPr="00A75A00" w:rsidRDefault="00B52049" w:rsidP="00B52049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8CF8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C87C" w14:textId="77777777" w:rsidR="00B52049" w:rsidRPr="0017752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04FB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8BD30C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403B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2594" w14:textId="77777777" w:rsidR="00B52049" w:rsidRPr="0017752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41E9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4264" w14:textId="77777777" w:rsidR="00B52049" w:rsidRPr="0017752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D064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5E72E8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B52049" w:rsidRPr="00A8307A" w14:paraId="46240F3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B4EC" w14:textId="77777777" w:rsidR="00B52049" w:rsidRPr="00A75A00" w:rsidRDefault="00B52049" w:rsidP="00B52049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7ECE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59BD" w14:textId="77777777" w:rsidR="00B52049" w:rsidRPr="00AF6A3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6447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E92CF9B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690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509418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4E29" w14:textId="77777777" w:rsidR="00B52049" w:rsidRPr="00AF6A3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5508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0174" w14:textId="77777777" w:rsidR="00B52049" w:rsidRPr="00AF6A3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880C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040415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F1D7DA8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96A82AE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52049" w:rsidRPr="00A8307A" w14:paraId="4A908E8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D884" w14:textId="77777777" w:rsidR="00B52049" w:rsidRPr="00A75A00" w:rsidRDefault="00B52049" w:rsidP="00B52049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45DB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8673" w14:textId="77777777" w:rsidR="00B52049" w:rsidRPr="00AF6A3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C3D7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012F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C1543CA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6D65C72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66DE" w14:textId="77777777" w:rsidR="00B52049" w:rsidRPr="00AF6A3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2A3D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4CF5" w14:textId="77777777" w:rsidR="00B52049" w:rsidRPr="00AF6A3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5B4D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B0D5C08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52049" w:rsidRPr="00A8307A" w14:paraId="14BB9C3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8394" w14:textId="77777777" w:rsidR="00B52049" w:rsidRPr="00A75A00" w:rsidRDefault="00B52049" w:rsidP="00B52049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7BC4" w14:textId="77777777" w:rsidR="00B52049" w:rsidRPr="00A8307A" w:rsidRDefault="00B52049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CE1E" w14:textId="77777777" w:rsidR="00B52049" w:rsidRPr="00AF6A38" w:rsidRDefault="00B52049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2C6B" w14:textId="77777777" w:rsidR="00B52049" w:rsidRPr="00A8307A" w:rsidRDefault="00B52049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BE57" w14:textId="77777777" w:rsidR="00B52049" w:rsidRDefault="00B52049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EA7F5A9" w14:textId="77777777" w:rsidR="00B52049" w:rsidRDefault="00B52049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C881701" w14:textId="77777777" w:rsidR="00B52049" w:rsidRDefault="00B52049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6D90" w14:textId="77777777" w:rsidR="00B52049" w:rsidRDefault="00B52049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EBE1" w14:textId="77777777" w:rsidR="00B52049" w:rsidRPr="00A8307A" w:rsidRDefault="00B52049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E3EB" w14:textId="77777777" w:rsidR="00B52049" w:rsidRPr="00AF6A38" w:rsidRDefault="00B52049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654B" w14:textId="77777777" w:rsidR="00B52049" w:rsidRPr="00D66AFF" w:rsidRDefault="00B52049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3655CD8E" w14:textId="77777777" w:rsidR="00B52049" w:rsidRDefault="00B52049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52049" w:rsidRPr="00A8307A" w14:paraId="1171EE3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162A" w14:textId="77777777" w:rsidR="00B52049" w:rsidRPr="00A75A00" w:rsidRDefault="00B52049" w:rsidP="00B52049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32D5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ECAD" w14:textId="77777777" w:rsidR="00B52049" w:rsidRPr="00AF6A3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4D69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A790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37D0C44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5516" w14:textId="77777777" w:rsidR="00B52049" w:rsidRPr="00AF6A3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F24E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4E7D" w14:textId="77777777" w:rsidR="00B52049" w:rsidRPr="00AF6A3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D511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B52049" w:rsidRPr="00A8307A" w14:paraId="6F057A4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12A3" w14:textId="77777777" w:rsidR="00B52049" w:rsidRPr="00A75A00" w:rsidRDefault="00B52049" w:rsidP="00B52049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D792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EC81" w14:textId="77777777" w:rsidR="00B52049" w:rsidRPr="00732832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035A" w14:textId="77777777" w:rsidR="00B52049" w:rsidRPr="00A8307A" w:rsidRDefault="00B5204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BC8283" w14:textId="77777777" w:rsidR="00B52049" w:rsidRPr="00A8307A" w:rsidRDefault="00B5204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CE4E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63B2" w14:textId="77777777" w:rsidR="00B52049" w:rsidRPr="00A8307A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8A17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79CE" w14:textId="77777777" w:rsidR="00B52049" w:rsidRPr="00732832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D1CA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171943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7630E1E0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56339A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2068412" w14:textId="77777777" w:rsidR="00B52049" w:rsidRPr="00A8307A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52049" w:rsidRPr="00A8307A" w14:paraId="66FCF73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0563" w14:textId="77777777" w:rsidR="00B52049" w:rsidRPr="00A75A00" w:rsidRDefault="00B52049" w:rsidP="00B52049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74F7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04F2" w14:textId="77777777" w:rsidR="00B52049" w:rsidRPr="00732832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69E5" w14:textId="77777777" w:rsidR="00B52049" w:rsidRPr="00A8307A" w:rsidRDefault="00B52049" w:rsidP="002F4F9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9A2F97" w14:textId="77777777" w:rsidR="00B52049" w:rsidRPr="00A8307A" w:rsidRDefault="00B52049" w:rsidP="002F4F9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6C94" w14:textId="77777777" w:rsidR="00B52049" w:rsidRDefault="00B52049" w:rsidP="002F4F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9F2307F" w14:textId="77777777" w:rsidR="00B52049" w:rsidRDefault="00B52049" w:rsidP="002F4F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B3B63F6" w14:textId="77777777" w:rsidR="00B52049" w:rsidRPr="002F4F92" w:rsidRDefault="00B52049" w:rsidP="002F4F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9675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C1EC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5626" w14:textId="77777777" w:rsidR="00B52049" w:rsidRPr="00732832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C5D3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B52049" w:rsidRPr="00A8307A" w14:paraId="63B4ECC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9801" w14:textId="77777777" w:rsidR="00B52049" w:rsidRPr="00A75A00" w:rsidRDefault="00B52049" w:rsidP="00B52049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197B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6997" w14:textId="77777777" w:rsidR="00B52049" w:rsidRPr="001033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7A87" w14:textId="77777777" w:rsidR="00B52049" w:rsidRPr="00A8307A" w:rsidRDefault="00B5204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C2817A" w14:textId="77777777" w:rsidR="00B52049" w:rsidRPr="00A8307A" w:rsidRDefault="00B5204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3003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C552" w14:textId="77777777" w:rsidR="00B52049" w:rsidRPr="00A8307A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B9A5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ED80" w14:textId="77777777" w:rsidR="00B52049" w:rsidRPr="001033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F2F6" w14:textId="77777777" w:rsidR="00B52049" w:rsidRPr="00A8307A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048855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7EEEADD" w14:textId="77777777" w:rsidR="00B52049" w:rsidRPr="00A8307A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52049" w:rsidRPr="00A8307A" w14:paraId="6E5347D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C651" w14:textId="77777777" w:rsidR="00B52049" w:rsidRPr="00A75A00" w:rsidRDefault="00B52049" w:rsidP="00B52049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EF76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5A23" w14:textId="77777777" w:rsidR="00B52049" w:rsidRPr="001033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A325" w14:textId="77777777" w:rsidR="00B52049" w:rsidRPr="00A8307A" w:rsidRDefault="00B5204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7F48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EBD9E0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01255B8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4A89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49AD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5EDF" w14:textId="77777777" w:rsidR="00B52049" w:rsidRPr="001033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4F81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C70CE11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E9E69F3" w14:textId="77777777" w:rsidR="00B52049" w:rsidRPr="00A8307A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B52049" w14:paraId="0631395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2EFF" w14:textId="77777777" w:rsidR="00B52049" w:rsidRDefault="00B52049" w:rsidP="00B5204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942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5EE5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7E2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66E3C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F63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11B14B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7292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067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91EB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AEE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5789A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5C49619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B52049" w:rsidRPr="00A8307A" w14:paraId="481BC8B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9362" w14:textId="77777777" w:rsidR="00B52049" w:rsidRPr="00A75A00" w:rsidRDefault="00B52049" w:rsidP="00B52049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CDFA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AC36" w14:textId="77777777" w:rsidR="00B52049" w:rsidRPr="00B85265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7CE5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7C91889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143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357750A8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0C3B" w14:textId="77777777" w:rsidR="00B52049" w:rsidRPr="00B85265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0D0C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687D" w14:textId="77777777" w:rsidR="00B52049" w:rsidRPr="00B85265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692B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813D5D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52049" w:rsidRPr="00A8307A" w14:paraId="5750DE0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DE16" w14:textId="77777777" w:rsidR="00B52049" w:rsidRPr="00A75A00" w:rsidRDefault="00B52049" w:rsidP="00B52049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F39E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D787" w14:textId="77777777" w:rsidR="00B52049" w:rsidRPr="00DD472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3BDE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6CAE14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2DD4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DB87" w14:textId="77777777" w:rsidR="00B52049" w:rsidRPr="00DD472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CF1D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7C27" w14:textId="77777777" w:rsidR="00B52049" w:rsidRPr="00DD472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BE4E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39A3E1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52049" w:rsidRPr="00A8307A" w14:paraId="3DDB06C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C286" w14:textId="77777777" w:rsidR="00B52049" w:rsidRPr="00A75A00" w:rsidRDefault="00B52049" w:rsidP="00B52049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79AD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CA60" w14:textId="77777777" w:rsidR="00B52049" w:rsidRPr="00805377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8744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7E9ECA1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CDC8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3DB5" w14:textId="77777777" w:rsidR="00B52049" w:rsidRPr="00805377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309B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7AB4" w14:textId="77777777" w:rsidR="00B52049" w:rsidRPr="00805377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47C6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253E7C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52049" w:rsidRPr="00A8307A" w14:paraId="36E09A4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7B3B" w14:textId="77777777" w:rsidR="00B52049" w:rsidRPr="00A75A00" w:rsidRDefault="00B52049" w:rsidP="00B52049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45FA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3C7F" w14:textId="77777777" w:rsidR="00B52049" w:rsidRPr="00AA776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A236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9A9D5CD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C755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C1A6" w14:textId="77777777" w:rsidR="00B52049" w:rsidRPr="00AA776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D8DD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9524" w14:textId="77777777" w:rsidR="00B52049" w:rsidRPr="00AA776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4D7C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B26BDB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52049" w14:paraId="4445C66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A162" w14:textId="77777777" w:rsidR="00B52049" w:rsidRDefault="00B52049" w:rsidP="00B5204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15A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7478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006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3833CF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CFD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20F5A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D8A2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B31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627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B65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B52049" w14:paraId="4B11D1A3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5017" w14:textId="77777777" w:rsidR="00B52049" w:rsidRDefault="00B52049" w:rsidP="00B5204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4BF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7C50F7E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17DC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1C9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C10227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509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C7B0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771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8FA2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0621" w14:textId="77777777" w:rsidR="00B52049" w:rsidRPr="00E462CC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3EDF66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B52049" w:rsidRPr="00E462CC" w14:paraId="7A06EB51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315C" w14:textId="77777777" w:rsidR="00B52049" w:rsidRDefault="00B52049" w:rsidP="00B5204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536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18BADDC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E89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26D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6DBD055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780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7366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E06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B84A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BA8F" w14:textId="77777777" w:rsidR="00B52049" w:rsidRPr="00E462CC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1BD5BF2D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8DDD" w14:textId="77777777" w:rsidR="00B52049" w:rsidRDefault="00B52049" w:rsidP="00B5204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58D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7DFDE5D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D900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868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6F8C55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058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10B5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F0B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1A75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D81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2CC8A03A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EC7F" w14:textId="77777777" w:rsidR="00B52049" w:rsidRDefault="00B52049" w:rsidP="00B5204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CB7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2325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FB8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41CABD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637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C68EE6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08F6F3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68FE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A8F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23FB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57F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C1258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B52049" w14:paraId="7200498B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AD29" w14:textId="77777777" w:rsidR="00B52049" w:rsidRDefault="00B52049" w:rsidP="00B5204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BA7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2B8A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003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6383D2F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21E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1B8DA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5D36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C6E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16B5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FD9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B52049" w14:paraId="4C322A66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4279" w14:textId="77777777" w:rsidR="00B52049" w:rsidRDefault="00B52049" w:rsidP="00B5204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E1D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C72E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1F21" w14:textId="77777777" w:rsidR="00B52049" w:rsidRDefault="00B52049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75CE12A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461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CDD4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000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E75C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6D9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4 și 5 Cap Y.</w:t>
            </w:r>
          </w:p>
        </w:tc>
      </w:tr>
      <w:tr w:rsidR="00B52049" w14:paraId="01CC737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5E27" w14:textId="77777777" w:rsidR="00B52049" w:rsidRDefault="00B52049" w:rsidP="00B5204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C28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9B8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E9D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7434199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C32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3A38A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B442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292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D3ED" w14:textId="77777777" w:rsidR="00B52049" w:rsidRPr="00ED5B9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F04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35EDE08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B52049" w14:paraId="5F085CA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5C54" w14:textId="77777777" w:rsidR="00B52049" w:rsidRDefault="00B52049" w:rsidP="00B5204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B4C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BC05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D15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7FF632B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CD6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1115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279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F1AC" w14:textId="77777777" w:rsidR="00B52049" w:rsidRPr="00ED5B9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2C4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B52049" w14:paraId="1E172E9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9F92" w14:textId="77777777" w:rsidR="00B52049" w:rsidRDefault="00B52049" w:rsidP="00B5204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9361" w14:textId="77777777" w:rsidR="00B52049" w:rsidRDefault="00B52049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ED4C" w14:textId="77777777" w:rsidR="00B52049" w:rsidRDefault="00B52049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3627" w14:textId="77777777" w:rsidR="00B52049" w:rsidRDefault="00B52049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6D0C6330" w14:textId="77777777" w:rsidR="00B52049" w:rsidRDefault="00B52049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0D4B" w14:textId="77777777" w:rsidR="00B52049" w:rsidRDefault="00B52049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BC9B" w14:textId="77777777" w:rsidR="00B52049" w:rsidRDefault="00B52049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4F49" w14:textId="77777777" w:rsidR="00B52049" w:rsidRDefault="00B52049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A093" w14:textId="77777777" w:rsidR="00B52049" w:rsidRPr="00ED5B96" w:rsidRDefault="00B52049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0763" w14:textId="77777777" w:rsidR="00B52049" w:rsidRDefault="00B52049" w:rsidP="00AE323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 Cap X.</w:t>
            </w:r>
          </w:p>
        </w:tc>
      </w:tr>
      <w:tr w:rsidR="00B52049" w14:paraId="4260BB8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3796" w14:textId="77777777" w:rsidR="00B52049" w:rsidRDefault="00B52049" w:rsidP="00B5204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627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40BA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D17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5180E7B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6D9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44269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C4BE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AA1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A12D" w14:textId="77777777" w:rsidR="00B52049" w:rsidRPr="00ED5B9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020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487EC53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B52049" w14:paraId="0375554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F1A2" w14:textId="77777777" w:rsidR="00B52049" w:rsidRDefault="00B52049" w:rsidP="00B5204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8C6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EA64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F26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116BCE0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CB5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B368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8A1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E1E3" w14:textId="77777777" w:rsidR="00B52049" w:rsidRPr="00ED5B9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7E2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B0A35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4F762BA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B52049" w14:paraId="4D80AB44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38D7" w14:textId="77777777" w:rsidR="00B52049" w:rsidRDefault="00B52049" w:rsidP="00B5204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599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96C8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39B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05D7112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C4D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D3F0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6D5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D8A5" w14:textId="77777777" w:rsidR="00B52049" w:rsidRPr="00ED5B9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03F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9D66E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B52049" w14:paraId="74AA0C35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2E43" w14:textId="77777777" w:rsidR="00B52049" w:rsidRDefault="00B52049" w:rsidP="00B5204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A30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D91F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6017" w14:textId="77777777" w:rsidR="00B52049" w:rsidRDefault="00B52049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3B89266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F5C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508D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08F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BA1B" w14:textId="77777777" w:rsidR="00B52049" w:rsidRPr="00ED5B9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77A6" w14:textId="77777777" w:rsidR="00B52049" w:rsidRDefault="00B52049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E2ECFA" w14:textId="77777777" w:rsidR="00B52049" w:rsidRDefault="00B52049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B52049" w14:paraId="50853AF2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41D8" w14:textId="77777777" w:rsidR="00B52049" w:rsidRDefault="00B52049" w:rsidP="00B5204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C73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EE4A1A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9774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3807" w14:textId="77777777" w:rsidR="00B52049" w:rsidRDefault="00B52049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13D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50BC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EFE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1057" w14:textId="77777777" w:rsidR="00B52049" w:rsidRPr="00ED5B9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D11F" w14:textId="77777777" w:rsidR="00B52049" w:rsidRDefault="00B52049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B52049" w14:paraId="70B39D82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47F5" w14:textId="77777777" w:rsidR="00B52049" w:rsidRDefault="00B52049" w:rsidP="00B5204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470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25+360</w:t>
            </w:r>
          </w:p>
          <w:p w14:paraId="031D231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23DE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AE7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6D05687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6C4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D1E9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A39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EBA5" w14:textId="77777777" w:rsidR="00B52049" w:rsidRPr="00ED5B9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ED7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7927A91E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75AB" w14:textId="77777777" w:rsidR="00B52049" w:rsidRDefault="00B52049" w:rsidP="00B5204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FB4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6B88008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DD96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9ED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023F14F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1B6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FA52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DE7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BB1E" w14:textId="77777777" w:rsidR="00B52049" w:rsidRPr="00ED5B9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751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4A5011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2049" w14:paraId="6BF32CB1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D51F" w14:textId="77777777" w:rsidR="00B52049" w:rsidRDefault="00B52049" w:rsidP="00B5204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A51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FD07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CCF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1A8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C8B7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E60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7FD1" w14:textId="77777777" w:rsidR="00B52049" w:rsidRPr="00ED5B9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4B6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17581238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7BAF" w14:textId="77777777" w:rsidR="00B52049" w:rsidRDefault="00B52049" w:rsidP="00B5204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CC4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9D2F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ED9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7C3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7430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301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270C" w14:textId="77777777" w:rsidR="00B52049" w:rsidRPr="00ED5B9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A36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0582E8EF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B9B9" w14:textId="77777777" w:rsidR="00B52049" w:rsidRDefault="00B52049" w:rsidP="00B5204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BDB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55+500</w:t>
            </w:r>
          </w:p>
          <w:p w14:paraId="0E2E97E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60+271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656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47D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 - Reșița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5B9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E707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BC1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1300" w14:textId="77777777" w:rsidR="00B52049" w:rsidRPr="00ED5B9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D3E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1C9EF942" w14:textId="77777777" w:rsidTr="00F57033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C0EA" w14:textId="77777777" w:rsidR="00B52049" w:rsidRDefault="00B52049" w:rsidP="00B5204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8B4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560BEEF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C249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347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1555EA8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744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066A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C79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6603" w14:textId="77777777" w:rsidR="00B52049" w:rsidRPr="00ED5B9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547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2A771AB4" w14:textId="77777777" w:rsidTr="00F57033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1526" w14:textId="77777777" w:rsidR="00B52049" w:rsidRDefault="00B52049" w:rsidP="00B5204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00C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F346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717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9C1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CA72E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13, 15, 19, 25, 33, 35,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ADE7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7AB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ABCD" w14:textId="77777777" w:rsidR="00B52049" w:rsidRPr="00ED5B9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B1E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2 - 8 abătute Cap X</w:t>
            </w:r>
          </w:p>
        </w:tc>
      </w:tr>
      <w:tr w:rsidR="00B52049" w14:paraId="1CF37461" w14:textId="77777777" w:rsidTr="00F57033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23D0" w14:textId="77777777" w:rsidR="00B52049" w:rsidRDefault="00B52049" w:rsidP="00B5204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B3C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FBF5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F35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5A72" w14:textId="77777777" w:rsidR="00B52049" w:rsidRDefault="00B52049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12902C" w14:textId="77777777" w:rsidR="00B52049" w:rsidRDefault="00B52049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B31A9C6" w14:textId="77777777" w:rsidR="00B52049" w:rsidRDefault="00B52049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18, 26, 40, 42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D6D6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BBA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4BA2" w14:textId="77777777" w:rsidR="00B52049" w:rsidRPr="00ED5B9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638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2 - 8 abătute Cap Y</w:t>
            </w:r>
          </w:p>
        </w:tc>
      </w:tr>
      <w:tr w:rsidR="00B52049" w14:paraId="26FFABED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7458" w14:textId="77777777" w:rsidR="00B52049" w:rsidRDefault="00B52049" w:rsidP="00B5204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3C4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F6E9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2C4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4FC8" w14:textId="77777777" w:rsidR="00B52049" w:rsidRDefault="00B52049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03A5BE9" w14:textId="77777777" w:rsidR="00B52049" w:rsidRDefault="00B52049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9E4D296" w14:textId="77777777" w:rsidR="00B52049" w:rsidRDefault="00B52049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28/30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8F45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2E8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7A98" w14:textId="77777777" w:rsidR="00B52049" w:rsidRPr="00ED5B9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C28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8 abătute Cap Y</w:t>
            </w:r>
          </w:p>
        </w:tc>
      </w:tr>
    </w:tbl>
    <w:p w14:paraId="39736D81" w14:textId="77777777" w:rsidR="00B52049" w:rsidRDefault="00B52049">
      <w:pPr>
        <w:spacing w:before="40" w:after="40" w:line="192" w:lineRule="auto"/>
        <w:ind w:right="57"/>
        <w:rPr>
          <w:sz w:val="20"/>
          <w:lang w:val="ro-RO"/>
        </w:rPr>
      </w:pPr>
    </w:p>
    <w:p w14:paraId="3AC48385" w14:textId="77777777" w:rsidR="00B52049" w:rsidRDefault="00B52049" w:rsidP="00C13E1E">
      <w:pPr>
        <w:pStyle w:val="Heading1"/>
        <w:spacing w:line="360" w:lineRule="auto"/>
      </w:pPr>
      <w:r>
        <w:lastRenderedPageBreak/>
        <w:t>LINIA 125</w:t>
      </w:r>
    </w:p>
    <w:p w14:paraId="1FF6466E" w14:textId="77777777" w:rsidR="00B52049" w:rsidRDefault="00B52049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45F8BDE1" w14:textId="77777777" w:rsidR="00B52049" w:rsidRDefault="00B52049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52049" w14:paraId="7891EF89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4B5C" w14:textId="77777777" w:rsidR="00B52049" w:rsidRDefault="00B52049" w:rsidP="00B5204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F47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76BD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EDB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BCAD3D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755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DFC224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3360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BB5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23A2" w14:textId="77777777" w:rsidR="00B52049" w:rsidRPr="00CE363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FEC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B52049" w14:paraId="600E327E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5EA5" w14:textId="77777777" w:rsidR="00B52049" w:rsidRDefault="00B52049" w:rsidP="00B5204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ADC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2A5E140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E465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FC1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E82D7F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022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9411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0F1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BB8D" w14:textId="77777777" w:rsidR="00B52049" w:rsidRPr="00CE363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FF4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71EB4E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B52049" w14:paraId="0423C987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F74C" w14:textId="77777777" w:rsidR="00B52049" w:rsidRDefault="00B52049" w:rsidP="00B5204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EB2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5C56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4F8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5FB79F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814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8A6292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9869FE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503B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CAF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3B6B" w14:textId="77777777" w:rsidR="00B52049" w:rsidRPr="00CE363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56B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601C1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B52049" w14:paraId="5C30ABF6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E19C" w14:textId="77777777" w:rsidR="00B52049" w:rsidRDefault="00B52049" w:rsidP="00B5204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05E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1582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E4A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0A2BD9D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569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73A2E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DBF9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9C8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9BF2" w14:textId="77777777" w:rsidR="00B52049" w:rsidRPr="00CE363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4FA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5DFD7F51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EFFB" w14:textId="77777777" w:rsidR="00B52049" w:rsidRDefault="00B52049" w:rsidP="00B5204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547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4+486</w:t>
            </w:r>
          </w:p>
          <w:p w14:paraId="0FD427E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986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E9E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Semenic -</w:t>
            </w:r>
          </w:p>
          <w:p w14:paraId="340E17E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388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784D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FE3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2819" w14:textId="77777777" w:rsidR="00B52049" w:rsidRPr="00CE363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0FB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116AD2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2049" w14:paraId="65BF469F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3193" w14:textId="77777777" w:rsidR="00B52049" w:rsidRDefault="00B52049" w:rsidP="00B5204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AFF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6A976F3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A50A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477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DAC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CF67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6F9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F782" w14:textId="77777777" w:rsidR="00B52049" w:rsidRPr="00CE363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EF2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1D597E5B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2138" w14:textId="77777777" w:rsidR="00B52049" w:rsidRDefault="00B52049" w:rsidP="00B5204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4AE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F0AA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74B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18404FF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84C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FD3C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E34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0336" w14:textId="77777777" w:rsidR="00B52049" w:rsidRPr="00CE363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1D3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0D512574" w14:textId="77777777" w:rsidR="00B52049" w:rsidRDefault="00B52049">
      <w:pPr>
        <w:spacing w:before="40" w:after="40" w:line="192" w:lineRule="auto"/>
        <w:ind w:right="57"/>
        <w:rPr>
          <w:sz w:val="20"/>
          <w:lang w:val="ro-RO"/>
        </w:rPr>
      </w:pPr>
    </w:p>
    <w:p w14:paraId="29998F33" w14:textId="77777777" w:rsidR="00B52049" w:rsidRDefault="00B52049" w:rsidP="001E6A63">
      <w:pPr>
        <w:pStyle w:val="Heading1"/>
        <w:spacing w:line="360" w:lineRule="auto"/>
      </w:pPr>
      <w:r>
        <w:t>LINIA 129</w:t>
      </w:r>
    </w:p>
    <w:p w14:paraId="0317513A" w14:textId="77777777" w:rsidR="00B52049" w:rsidRDefault="00B52049" w:rsidP="00BB339B">
      <w:pPr>
        <w:pStyle w:val="Heading1"/>
        <w:spacing w:line="360" w:lineRule="auto"/>
        <w:rPr>
          <w:b w:val="0"/>
          <w:bCs w:val="0"/>
          <w:sz w:val="8"/>
        </w:rPr>
      </w:pPr>
      <w:r>
        <w:t>VOITENI - STAMORA MORAVIŢA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B52049" w14:paraId="57A81A32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CC4D" w14:textId="77777777" w:rsidR="00B52049" w:rsidRDefault="00B52049" w:rsidP="00B5204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829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9275" w14:textId="77777777" w:rsidR="00B52049" w:rsidRPr="00C934F0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3D7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4847CE9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A66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75FA6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858C" w14:textId="77777777" w:rsidR="00B52049" w:rsidRPr="00C934F0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470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3C26" w14:textId="77777777" w:rsidR="00B52049" w:rsidRPr="00C934F0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5ED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2973FB4B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E3ED" w14:textId="77777777" w:rsidR="00B52049" w:rsidRDefault="00B52049" w:rsidP="00B5204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ED4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02D4" w14:textId="77777777" w:rsidR="00B52049" w:rsidRPr="00C934F0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5BC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3F13B63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218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47C9" w14:textId="77777777" w:rsidR="00B52049" w:rsidRPr="00C934F0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C5F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1CF8" w14:textId="77777777" w:rsidR="00B52049" w:rsidRPr="00C934F0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55B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6E746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B52049" w14:paraId="2C4755A6" w14:textId="77777777" w:rsidTr="00B352BD">
        <w:trPr>
          <w:cantSplit/>
          <w:trHeight w:val="7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3380" w14:textId="77777777" w:rsidR="00B52049" w:rsidRDefault="00B52049" w:rsidP="00B5204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ABB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3D44" w14:textId="77777777" w:rsidR="00B52049" w:rsidRPr="00C934F0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17D1" w14:textId="77777777" w:rsidR="00B52049" w:rsidRDefault="00B52049" w:rsidP="00B352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 linia 2 directă/abătută</w:t>
            </w:r>
          </w:p>
          <w:p w14:paraId="28EE9D0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987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EA4A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09A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0D4E" w14:textId="77777777" w:rsidR="00B52049" w:rsidRPr="00C934F0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47AC" w14:textId="77777777" w:rsidR="00B52049" w:rsidRDefault="00B52049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845F42" w14:textId="77777777" w:rsidR="00B52049" w:rsidRDefault="00B52049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 și 4.</w:t>
            </w:r>
          </w:p>
        </w:tc>
      </w:tr>
      <w:tr w:rsidR="00B52049" w14:paraId="746813A8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7FB8" w14:textId="77777777" w:rsidR="00B52049" w:rsidRDefault="00B52049" w:rsidP="00B5204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9B7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49F2" w14:textId="77777777" w:rsidR="00B52049" w:rsidRPr="00C934F0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811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73A7F1D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1A8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8654" w14:textId="77777777" w:rsidR="00B52049" w:rsidRPr="00C934F0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189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04B1" w14:textId="77777777" w:rsidR="00B52049" w:rsidRPr="00C934F0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B7D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ADABA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2B9E567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B52049" w14:paraId="6B62AB59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FA9B" w14:textId="77777777" w:rsidR="00B52049" w:rsidRDefault="00B52049" w:rsidP="00B5204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FFC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2540" w14:textId="77777777" w:rsidR="00B52049" w:rsidRPr="00C934F0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C55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50EC8FB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35E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5030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16C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CC3A" w14:textId="77777777" w:rsidR="00B52049" w:rsidRPr="00C934F0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912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626FD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1568AA8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B52049" w14:paraId="1ACF1B44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6FEA" w14:textId="77777777" w:rsidR="00B52049" w:rsidRDefault="00B52049" w:rsidP="00B5204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442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F4A5" w14:textId="77777777" w:rsidR="00B52049" w:rsidRPr="00C934F0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101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Stamora Moraviţa</w:t>
            </w:r>
          </w:p>
          <w:p w14:paraId="701349D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C6D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AA871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4F49" w14:textId="77777777" w:rsidR="00B52049" w:rsidRPr="00C934F0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5EA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791D" w14:textId="77777777" w:rsidR="00B52049" w:rsidRPr="00C934F0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4EE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655BD86" w14:textId="77777777" w:rsidR="00B52049" w:rsidRDefault="00B52049">
      <w:pPr>
        <w:spacing w:before="40" w:after="40" w:line="192" w:lineRule="auto"/>
        <w:ind w:right="57"/>
        <w:rPr>
          <w:sz w:val="20"/>
          <w:lang w:val="ro-RO"/>
        </w:rPr>
      </w:pPr>
    </w:p>
    <w:p w14:paraId="04D5FF48" w14:textId="77777777" w:rsidR="00B52049" w:rsidRDefault="00B52049" w:rsidP="003D5F18">
      <w:pPr>
        <w:pStyle w:val="Heading1"/>
        <w:spacing w:line="360" w:lineRule="auto"/>
      </w:pPr>
      <w:r>
        <w:t>LINIA 130</w:t>
      </w:r>
    </w:p>
    <w:p w14:paraId="20AF15C5" w14:textId="77777777" w:rsidR="00B52049" w:rsidRDefault="00B52049" w:rsidP="00A01428">
      <w:pPr>
        <w:pStyle w:val="Heading1"/>
        <w:spacing w:line="360" w:lineRule="auto"/>
        <w:rPr>
          <w:b w:val="0"/>
          <w:bCs w:val="0"/>
          <w:sz w:val="8"/>
        </w:rPr>
      </w:pPr>
      <w:r>
        <w:t>BERZOVIA - ORAVIŢA - IAM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52049" w14:paraId="6C9D71F6" w14:textId="77777777">
        <w:trPr>
          <w:cantSplit/>
          <w:trHeight w:val="44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EB46" w14:textId="77777777" w:rsidR="00B52049" w:rsidRDefault="00B52049" w:rsidP="00B5204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CBE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015C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247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09A43D8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01A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E6D8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D1B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82B7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8D2734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F29DE47" w14:textId="77777777" w:rsidR="00B52049" w:rsidRDefault="00B52049">
      <w:pPr>
        <w:spacing w:before="40" w:after="40" w:line="192" w:lineRule="auto"/>
        <w:ind w:right="57"/>
        <w:rPr>
          <w:sz w:val="20"/>
          <w:lang w:val="ro-RO"/>
        </w:rPr>
      </w:pPr>
    </w:p>
    <w:p w14:paraId="3ECA3C3E" w14:textId="77777777" w:rsidR="00B52049" w:rsidRDefault="00B52049" w:rsidP="00951BBD">
      <w:pPr>
        <w:pStyle w:val="Heading1"/>
        <w:spacing w:line="360" w:lineRule="auto"/>
      </w:pPr>
      <w:r>
        <w:t>LINIA 131</w:t>
      </w:r>
    </w:p>
    <w:p w14:paraId="6F75E246" w14:textId="77777777" w:rsidR="00B52049" w:rsidRDefault="00B52049" w:rsidP="00353F91">
      <w:pPr>
        <w:pStyle w:val="Heading1"/>
        <w:spacing w:line="360" w:lineRule="auto"/>
        <w:rPr>
          <w:b w:val="0"/>
          <w:bCs w:val="0"/>
          <w:sz w:val="8"/>
        </w:rPr>
      </w:pPr>
      <w:r>
        <w:t>ORAVIŢA - ANINA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52049" w14:paraId="3BC5A57C" w14:textId="77777777" w:rsidTr="00B22178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89C6" w14:textId="77777777" w:rsidR="00B52049" w:rsidRDefault="00B52049" w:rsidP="00B5204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2B9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6F0A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A00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01C5451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A30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204E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3C3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36D7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B1BE" w14:textId="77777777" w:rsidR="00B52049" w:rsidRDefault="00B52049" w:rsidP="00B221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35D048B8" w14:textId="77777777" w:rsidTr="00B22178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4942" w14:textId="77777777" w:rsidR="00B52049" w:rsidRDefault="00B52049" w:rsidP="00B5204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4032" w14:textId="77777777" w:rsidR="00B52049" w:rsidRDefault="00B52049" w:rsidP="00B221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821F" w14:textId="77777777" w:rsidR="00B52049" w:rsidRDefault="00B52049" w:rsidP="00B221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D5CD" w14:textId="77777777" w:rsidR="00B52049" w:rsidRDefault="00B52049" w:rsidP="00B2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4FE2DABC" w14:textId="77777777" w:rsidR="00B52049" w:rsidRDefault="00B52049" w:rsidP="00B2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4028" w14:textId="77777777" w:rsidR="00B52049" w:rsidRDefault="00B52049" w:rsidP="00B221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118D" w14:textId="77777777" w:rsidR="00B52049" w:rsidRDefault="00B52049" w:rsidP="00B221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31F4" w14:textId="77777777" w:rsidR="00B52049" w:rsidRDefault="00B52049" w:rsidP="00B221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2E7C" w14:textId="77777777" w:rsidR="00B52049" w:rsidRDefault="00B52049" w:rsidP="00B221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4ADF" w14:textId="77777777" w:rsidR="00B52049" w:rsidRDefault="00B52049" w:rsidP="00B221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0DCD9244" w14:textId="77777777" w:rsidTr="00B22178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906A" w14:textId="77777777" w:rsidR="00B52049" w:rsidRDefault="00B52049" w:rsidP="00B5204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F69E" w14:textId="77777777" w:rsidR="00B52049" w:rsidRDefault="00B52049" w:rsidP="00B221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E983" w14:textId="77777777" w:rsidR="00B52049" w:rsidRDefault="00B52049" w:rsidP="00B221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FF76" w14:textId="77777777" w:rsidR="00B52049" w:rsidRDefault="00B52049" w:rsidP="00B2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Lisava</w:t>
            </w:r>
          </w:p>
          <w:p w14:paraId="2252268A" w14:textId="77777777" w:rsidR="00B52049" w:rsidRDefault="00B52049" w:rsidP="00B2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3959" w14:textId="77777777" w:rsidR="00B52049" w:rsidRDefault="00B52049" w:rsidP="00B221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F488" w14:textId="77777777" w:rsidR="00B52049" w:rsidRDefault="00B52049" w:rsidP="00B221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E025" w14:textId="77777777" w:rsidR="00B52049" w:rsidRDefault="00B52049" w:rsidP="00B221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C402" w14:textId="77777777" w:rsidR="00B52049" w:rsidRDefault="00B52049" w:rsidP="00B221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4F07" w14:textId="77777777" w:rsidR="00B52049" w:rsidRDefault="00B52049" w:rsidP="00B221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22E93760" w14:textId="77777777" w:rsidTr="00B22178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0290" w14:textId="77777777" w:rsidR="00B52049" w:rsidRDefault="00B52049" w:rsidP="00B5204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0934" w14:textId="77777777" w:rsidR="00B52049" w:rsidRDefault="00B52049" w:rsidP="00B221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0741" w14:textId="77777777" w:rsidR="00B52049" w:rsidRDefault="00B52049" w:rsidP="00B221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09A7" w14:textId="77777777" w:rsidR="00B52049" w:rsidRDefault="00B52049" w:rsidP="00B2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Gărliște</w:t>
            </w:r>
          </w:p>
          <w:p w14:paraId="6600189E" w14:textId="77777777" w:rsidR="00B52049" w:rsidRDefault="00B52049" w:rsidP="00B2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5425" w14:textId="77777777" w:rsidR="00B52049" w:rsidRDefault="00B52049" w:rsidP="00B221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D4BF" w14:textId="77777777" w:rsidR="00B52049" w:rsidRDefault="00B52049" w:rsidP="00B221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A444" w14:textId="77777777" w:rsidR="00B52049" w:rsidRDefault="00B52049" w:rsidP="00B221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885E" w14:textId="77777777" w:rsidR="00B52049" w:rsidRDefault="00B52049" w:rsidP="00B221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3273" w14:textId="77777777" w:rsidR="00B52049" w:rsidRDefault="00B52049" w:rsidP="00B221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13E14B6F" w14:textId="77777777" w:rsidTr="00B22178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304B" w14:textId="77777777" w:rsidR="00B52049" w:rsidRDefault="00B52049" w:rsidP="00B5204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A5F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33+150</w:t>
            </w:r>
          </w:p>
          <w:p w14:paraId="2ADE736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461A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229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Anina</w:t>
            </w:r>
          </w:p>
          <w:p w14:paraId="2A760DB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14:paraId="0DF7D9D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porțiunea cuprinsă între vârf sch. 15 </w:t>
            </w:r>
          </w:p>
          <w:p w14:paraId="786C590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588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1DF6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6E5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B356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C403" w14:textId="77777777" w:rsidR="00B52049" w:rsidRDefault="00B52049" w:rsidP="00B221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5179879" w14:textId="77777777" w:rsidR="00B52049" w:rsidRDefault="00B52049">
      <w:pPr>
        <w:spacing w:before="40" w:after="40" w:line="192" w:lineRule="auto"/>
        <w:ind w:right="57"/>
        <w:rPr>
          <w:sz w:val="20"/>
          <w:lang w:val="ro-RO"/>
        </w:rPr>
      </w:pPr>
    </w:p>
    <w:p w14:paraId="7DBCF974" w14:textId="77777777" w:rsidR="00B52049" w:rsidRDefault="00B52049" w:rsidP="00662370">
      <w:pPr>
        <w:pStyle w:val="Heading1"/>
        <w:spacing w:line="360" w:lineRule="auto"/>
      </w:pPr>
      <w:r>
        <w:t>LINIA 132</w:t>
      </w:r>
    </w:p>
    <w:p w14:paraId="55BACC2E" w14:textId="77777777" w:rsidR="00B52049" w:rsidRDefault="00B52049" w:rsidP="009F4873">
      <w:pPr>
        <w:pStyle w:val="Heading1"/>
        <w:spacing w:line="360" w:lineRule="auto"/>
      </w:pPr>
      <w:r>
        <w:t>TIMIŞOARA - CRUCENI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52049" w14:paraId="2CD34B79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E6FC" w14:textId="77777777" w:rsidR="00B52049" w:rsidRDefault="00B52049" w:rsidP="00B5204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4F6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E86E" w14:textId="77777777" w:rsidR="00B52049" w:rsidRPr="00E96417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AA0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481E1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380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8F89A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BF36" w14:textId="77777777" w:rsidR="00B52049" w:rsidRPr="00E96417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9641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318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5A70" w14:textId="77777777" w:rsidR="00B52049" w:rsidRPr="00E96417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7CA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8307A" w14:paraId="2C27DFE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2B36" w14:textId="77777777" w:rsidR="00B52049" w:rsidRPr="00A75A00" w:rsidRDefault="00B52049" w:rsidP="00B5204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90AF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49CB" w14:textId="77777777" w:rsidR="00B52049" w:rsidRPr="00A8307A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9768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70667D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D766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11 și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45FC" w14:textId="77777777" w:rsidR="00B52049" w:rsidRPr="00A8307A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BDE6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E2DD" w14:textId="77777777" w:rsidR="00B52049" w:rsidRPr="00A8307A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2EF9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34D58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7EFA7E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009344A" w14:textId="77777777" w:rsidR="00B52049" w:rsidRPr="0049500B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49500B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B52049" w:rsidRPr="00A8307A" w14:paraId="56AAD637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DB9D" w14:textId="77777777" w:rsidR="00B52049" w:rsidRPr="00A75A00" w:rsidRDefault="00B52049" w:rsidP="00B5204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C8D6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996D" w14:textId="77777777" w:rsidR="00B52049" w:rsidRPr="00A8307A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C2C9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B99135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5F3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C5AD53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3C04" w14:textId="77777777" w:rsidR="00B52049" w:rsidRPr="00A8307A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50D3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93A8" w14:textId="77777777" w:rsidR="00B52049" w:rsidRPr="00A8307A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682D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B15F84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FAA0446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872C98C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52049" w:rsidRPr="00A8307A" w14:paraId="3827397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CFB6" w14:textId="77777777" w:rsidR="00B52049" w:rsidRPr="00A75A00" w:rsidRDefault="00B52049" w:rsidP="00B5204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6576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52E1" w14:textId="77777777" w:rsidR="00B52049" w:rsidRPr="00825C35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7AFA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647866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C801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BE62" w14:textId="77777777" w:rsidR="00B52049" w:rsidRPr="00825C35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25C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7E48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7157" w14:textId="77777777" w:rsidR="00B52049" w:rsidRPr="00825C35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E0A2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27925F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52049" w:rsidRPr="00A8307A" w14:paraId="4B70D95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E331" w14:textId="77777777" w:rsidR="00B52049" w:rsidRPr="00A75A00" w:rsidRDefault="00B52049" w:rsidP="00B5204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B6A8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F512" w14:textId="77777777" w:rsidR="00B52049" w:rsidRPr="0067460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6333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79653B9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C2E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3F60C6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4B65" w14:textId="77777777" w:rsidR="00B52049" w:rsidRPr="0067460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74604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35C4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4C08" w14:textId="77777777" w:rsidR="00B52049" w:rsidRPr="0067460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D913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0185A4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B52049" w:rsidRPr="00A8307A" w14:paraId="5BD2CE4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D244" w14:textId="77777777" w:rsidR="00B52049" w:rsidRPr="00A75A00" w:rsidRDefault="00B52049" w:rsidP="00B5204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4C61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D843" w14:textId="77777777" w:rsidR="00B52049" w:rsidRPr="00D2651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76ED" w14:textId="77777777" w:rsidR="00B52049" w:rsidRPr="00A8307A" w:rsidRDefault="00B5204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F65437" w14:textId="77777777" w:rsidR="00B52049" w:rsidRPr="00A8307A" w:rsidRDefault="00B5204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8E09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B0C1" w14:textId="77777777" w:rsidR="00B52049" w:rsidRPr="00A8307A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D2E0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BCDB" w14:textId="77777777" w:rsidR="00B52049" w:rsidRPr="00D2651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0376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00A0E7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6229B25B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AC3162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CEF8520" w14:textId="77777777" w:rsidR="00B52049" w:rsidRPr="00A8307A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52049" w:rsidRPr="00A8307A" w14:paraId="4B487C8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4A39" w14:textId="77777777" w:rsidR="00B52049" w:rsidRPr="00A75A00" w:rsidRDefault="00B52049" w:rsidP="00B5204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35EB" w14:textId="77777777" w:rsidR="00B52049" w:rsidRPr="00A8307A" w:rsidRDefault="00B52049" w:rsidP="00A006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173E" w14:textId="77777777" w:rsidR="00B52049" w:rsidRPr="00D26514" w:rsidRDefault="00B52049" w:rsidP="00A006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7912" w14:textId="77777777" w:rsidR="00B52049" w:rsidRPr="00A8307A" w:rsidRDefault="00B52049" w:rsidP="00A006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26F7AC8" w14:textId="77777777" w:rsidR="00B52049" w:rsidRPr="00A8307A" w:rsidRDefault="00B52049" w:rsidP="00A006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434B" w14:textId="77777777" w:rsidR="00B52049" w:rsidRDefault="00B52049" w:rsidP="00A00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61058CF" w14:textId="77777777" w:rsidR="00B52049" w:rsidRDefault="00B52049" w:rsidP="00A00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C2BB865" w14:textId="77777777" w:rsidR="00B52049" w:rsidRDefault="00B52049" w:rsidP="00A006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C132" w14:textId="77777777" w:rsidR="00B52049" w:rsidRDefault="00B52049" w:rsidP="00A006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9871" w14:textId="77777777" w:rsidR="00B52049" w:rsidRPr="00A8307A" w:rsidRDefault="00B52049" w:rsidP="00A006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1BDD" w14:textId="77777777" w:rsidR="00B52049" w:rsidRPr="00D26514" w:rsidRDefault="00B52049" w:rsidP="00A006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CDF2" w14:textId="77777777" w:rsidR="00B52049" w:rsidRDefault="00B52049" w:rsidP="00A006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B52049" w:rsidRPr="00A8307A" w14:paraId="09A9D5F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290D" w14:textId="77777777" w:rsidR="00B52049" w:rsidRPr="00A75A00" w:rsidRDefault="00B52049" w:rsidP="00B5204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A1AE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4E67" w14:textId="77777777" w:rsidR="00B52049" w:rsidRPr="006178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961F" w14:textId="77777777" w:rsidR="00B52049" w:rsidRPr="00A8307A" w:rsidRDefault="00B5204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AA3C86D" w14:textId="77777777" w:rsidR="00B52049" w:rsidRPr="00A8307A" w:rsidRDefault="00B5204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DB08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AF28" w14:textId="77777777" w:rsidR="00B52049" w:rsidRPr="00A8307A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3E8F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FA86" w14:textId="77777777" w:rsidR="00B52049" w:rsidRPr="006178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A2DA" w14:textId="77777777" w:rsidR="00B52049" w:rsidRPr="00A8307A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023333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7B731998" w14:textId="77777777" w:rsidR="00B52049" w:rsidRPr="00A8307A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52049" w:rsidRPr="00A8307A" w14:paraId="07ED2F3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B81A" w14:textId="77777777" w:rsidR="00B52049" w:rsidRPr="00A75A00" w:rsidRDefault="00B52049" w:rsidP="00B5204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A6F1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6229" w14:textId="77777777" w:rsidR="00B52049" w:rsidRPr="006178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AD58" w14:textId="77777777" w:rsidR="00B52049" w:rsidRPr="00A8307A" w:rsidRDefault="00B5204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B26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0B046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5B53F08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FEA8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4A53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1D15" w14:textId="77777777" w:rsidR="00B52049" w:rsidRPr="006178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7AAF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9644D10" w14:textId="77777777" w:rsidR="00B52049" w:rsidRPr="00A8307A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218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Arad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52049" w:rsidRPr="00A8307A" w14:paraId="5415E05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00A3" w14:textId="77777777" w:rsidR="00B52049" w:rsidRPr="00A75A00" w:rsidRDefault="00B52049" w:rsidP="00B5204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34C5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5550" w14:textId="77777777" w:rsidR="00B52049" w:rsidRPr="006178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BFB1" w14:textId="77777777" w:rsidR="00B52049" w:rsidRPr="00A8307A" w:rsidRDefault="00B5204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DD24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B1E80DF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C42E033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E1AB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0821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BDDD" w14:textId="77777777" w:rsidR="00B52049" w:rsidRPr="006178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CC6F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FB88F9F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66AA3AC" w14:textId="77777777" w:rsidR="00B52049" w:rsidRPr="00A8307A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B52049" w14:paraId="3FCCE8B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4D4E" w14:textId="77777777" w:rsidR="00B52049" w:rsidRDefault="00B52049" w:rsidP="00B5204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86E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E08D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72B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D0E9DB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71C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4CECE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3F92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709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6085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C99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74DE9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788C776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B52049" w14:paraId="1E64804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3634" w14:textId="77777777" w:rsidR="00B52049" w:rsidRDefault="00B52049" w:rsidP="00B5204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498C" w14:textId="77777777" w:rsidR="00B52049" w:rsidRDefault="00B52049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65D6" w14:textId="77777777" w:rsidR="00B52049" w:rsidRDefault="00B52049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A4C1" w14:textId="77777777" w:rsidR="00B52049" w:rsidRDefault="00B52049" w:rsidP="00991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23B4" w14:textId="77777777" w:rsidR="00B52049" w:rsidRDefault="00B52049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CC494F1" w14:textId="77777777" w:rsidR="00B52049" w:rsidRDefault="00B52049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C92D8C2" w14:textId="77777777" w:rsidR="00B52049" w:rsidRDefault="00B52049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8A4E" w14:textId="77777777" w:rsidR="00B52049" w:rsidRDefault="00B52049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A7AF" w14:textId="77777777" w:rsidR="00B52049" w:rsidRDefault="00B52049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93C8" w14:textId="77777777" w:rsidR="00B52049" w:rsidRDefault="00B52049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23C4" w14:textId="77777777" w:rsidR="00B52049" w:rsidRPr="009914C4" w:rsidRDefault="00B52049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7F7F451" w14:textId="77777777" w:rsidR="00B52049" w:rsidRDefault="00B52049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52049" w:rsidRPr="00A8307A" w14:paraId="0498CAD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B848" w14:textId="77777777" w:rsidR="00B52049" w:rsidRPr="00A75A00" w:rsidRDefault="00B52049" w:rsidP="00B5204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5F60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A8B5" w14:textId="77777777" w:rsidR="00B52049" w:rsidRPr="00915FE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28DB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7683233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A3C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4A97B5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E959" w14:textId="77777777" w:rsidR="00B52049" w:rsidRPr="00915FE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15FE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D912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43EF" w14:textId="77777777" w:rsidR="00B52049" w:rsidRPr="00915FE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EABD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5E1002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52049" w:rsidRPr="00A8307A" w14:paraId="55ACD79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35DF" w14:textId="77777777" w:rsidR="00B52049" w:rsidRPr="00A75A00" w:rsidRDefault="00B52049" w:rsidP="00B5204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A194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5E17" w14:textId="77777777" w:rsidR="00B52049" w:rsidRPr="00915FE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8275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7DC6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E268" w14:textId="77777777" w:rsidR="00B52049" w:rsidRPr="00915FE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90F7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1DC2" w14:textId="77777777" w:rsidR="00B52049" w:rsidRPr="00915FE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86FF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52049" w:rsidRPr="00A8307A" w14:paraId="78DD182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14D1" w14:textId="77777777" w:rsidR="00B52049" w:rsidRPr="00A75A00" w:rsidRDefault="00B52049" w:rsidP="00B5204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7DC6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0BB1" w14:textId="77777777" w:rsidR="00B52049" w:rsidRPr="001C017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5B65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62C0037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259C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8D2B" w14:textId="77777777" w:rsidR="00B52049" w:rsidRPr="001C017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1C017B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66A4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6803" w14:textId="77777777" w:rsidR="00B52049" w:rsidRPr="001C017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0B0A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E95135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52049" w:rsidRPr="00A8307A" w14:paraId="54ADA7F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397C" w14:textId="77777777" w:rsidR="00B52049" w:rsidRPr="00A75A00" w:rsidRDefault="00B52049" w:rsidP="00B5204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1A4B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9DB0" w14:textId="77777777" w:rsidR="00B52049" w:rsidRPr="002A5535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5F1A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7F2D14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40CB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6E36" w14:textId="77777777" w:rsidR="00B52049" w:rsidRPr="002A5535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A55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C583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1FC3" w14:textId="77777777" w:rsidR="00B52049" w:rsidRPr="002A5535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4858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BC1CE8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52049" w:rsidRPr="00A8307A" w14:paraId="1AE28A4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13E8" w14:textId="77777777" w:rsidR="00B52049" w:rsidRPr="00A75A00" w:rsidRDefault="00B52049" w:rsidP="00B5204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8413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89BE" w14:textId="77777777" w:rsidR="00B52049" w:rsidRPr="00880A4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2ABF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99AA71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8EB7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B7E8" w14:textId="77777777" w:rsidR="00B52049" w:rsidRPr="00880A4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880A4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064F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0C66" w14:textId="77777777" w:rsidR="00B52049" w:rsidRPr="00880A4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56BC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F22E2F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52049" w:rsidRPr="00A8307A" w14:paraId="414B206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B163" w14:textId="77777777" w:rsidR="00B52049" w:rsidRPr="00A75A00" w:rsidRDefault="00B52049" w:rsidP="00B5204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1CE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3051853C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09B1" w14:textId="77777777" w:rsidR="00B52049" w:rsidRPr="00880A4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9C4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4B1F703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Timisoara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FB0A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9D60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578C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7060" w14:textId="77777777" w:rsidR="00B52049" w:rsidRPr="00880A4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D68A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:rsidRPr="00A8307A" w14:paraId="2544288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13EB" w14:textId="77777777" w:rsidR="00B52049" w:rsidRPr="00A75A00" w:rsidRDefault="00B52049" w:rsidP="00B5204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1727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2BE0" w14:textId="77777777" w:rsidR="00B52049" w:rsidRPr="00880A4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223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2F8E8845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8A13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A78F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FCAE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700F" w14:textId="77777777" w:rsidR="00B52049" w:rsidRPr="00880A4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C8E9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088E34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B52049" w:rsidRPr="00A8307A" w14:paraId="4574C55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6908" w14:textId="77777777" w:rsidR="00B52049" w:rsidRPr="00A75A00" w:rsidRDefault="00B52049" w:rsidP="00B52049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3544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57FA" w14:textId="77777777" w:rsidR="00B52049" w:rsidRPr="00880A4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0FB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25B025DD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4F0C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6F4E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C533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0268" w14:textId="77777777" w:rsidR="00B52049" w:rsidRPr="00880A4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1132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BB7498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B52049" w14:paraId="6A5B4699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219B" w14:textId="77777777" w:rsidR="00B52049" w:rsidRDefault="00B52049" w:rsidP="00B5204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003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0DB5" w14:textId="77777777" w:rsidR="00B52049" w:rsidRPr="00E96417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966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4BF8738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777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toata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6C12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C5D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474F" w14:textId="77777777" w:rsidR="00B52049" w:rsidRPr="00E96417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6DC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AB05258" w14:textId="77777777" w:rsidR="00B52049" w:rsidRDefault="00B52049">
      <w:pPr>
        <w:spacing w:before="40" w:after="40" w:line="192" w:lineRule="auto"/>
        <w:ind w:right="57"/>
        <w:rPr>
          <w:sz w:val="20"/>
          <w:lang w:val="ro-RO"/>
        </w:rPr>
      </w:pPr>
    </w:p>
    <w:p w14:paraId="7B925667" w14:textId="77777777" w:rsidR="00B52049" w:rsidRDefault="00B52049" w:rsidP="009378E1">
      <w:pPr>
        <w:pStyle w:val="Heading1"/>
        <w:spacing w:line="360" w:lineRule="auto"/>
      </w:pPr>
      <w:r>
        <w:t>LINIA 133</w:t>
      </w:r>
    </w:p>
    <w:p w14:paraId="3809A049" w14:textId="77777777" w:rsidR="00B52049" w:rsidRPr="0021246A" w:rsidRDefault="00B52049" w:rsidP="009378E1">
      <w:pPr>
        <w:pStyle w:val="Heading1"/>
        <w:spacing w:line="360" w:lineRule="auto"/>
      </w:pPr>
      <w:r>
        <w:t>TIMIŞOARA - CENAD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52049" w14:paraId="1EF3DAAE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D587" w14:textId="77777777" w:rsidR="00B52049" w:rsidRDefault="00B52049" w:rsidP="00B5204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810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7D81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971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6DA71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3E1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4A507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D9B3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7F6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2E98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3C1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DB3BD8" w14:paraId="75071306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1204" w14:textId="77777777" w:rsidR="00B52049" w:rsidRPr="00A75A00" w:rsidRDefault="00B52049" w:rsidP="00B5204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DDE6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8E1B" w14:textId="77777777" w:rsidR="00B52049" w:rsidRPr="00A8307A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7B93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22811B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C65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192805A4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33DB" w14:textId="77777777" w:rsidR="00B52049" w:rsidRPr="00A8307A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12C8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3B4E" w14:textId="77777777" w:rsidR="00B52049" w:rsidRPr="00A8307A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DF1A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EAB20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6BC784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75E3AEA" w14:textId="77777777" w:rsidR="00B52049" w:rsidRPr="00DB3BD8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DB3BD8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B52049" w:rsidRPr="00A8307A" w14:paraId="7201BE12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BC4D" w14:textId="77777777" w:rsidR="00B52049" w:rsidRPr="00A75A00" w:rsidRDefault="00B52049" w:rsidP="00B5204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97D6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B99E" w14:textId="77777777" w:rsidR="00B52049" w:rsidRPr="00A8307A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CA2C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2BE9C8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516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A4D681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0223" w14:textId="77777777" w:rsidR="00B52049" w:rsidRPr="00A8307A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A214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96EE" w14:textId="77777777" w:rsidR="00B52049" w:rsidRPr="00A8307A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151B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57952E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30306F7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62EF1DF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52049" w:rsidRPr="00A8307A" w14:paraId="51ACC29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A303" w14:textId="77777777" w:rsidR="00B52049" w:rsidRPr="00A75A00" w:rsidRDefault="00B52049" w:rsidP="00B5204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8846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CBA3" w14:textId="77777777" w:rsidR="00B52049" w:rsidRPr="00AE5C97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D667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80CEB04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A868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8137" w14:textId="77777777" w:rsidR="00B52049" w:rsidRPr="00AE5C97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E5C9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CFF5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AD96" w14:textId="77777777" w:rsidR="00B52049" w:rsidRPr="00AE5C97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4D8D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A7EFF0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52049" w:rsidRPr="00A8307A" w14:paraId="16D0A06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3D86" w14:textId="77777777" w:rsidR="00B52049" w:rsidRPr="00A75A00" w:rsidRDefault="00B52049" w:rsidP="00B5204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24A2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2483" w14:textId="77777777" w:rsidR="00B52049" w:rsidRPr="00795C5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57E9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8F4076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DF43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D280" w14:textId="77777777" w:rsidR="00B52049" w:rsidRPr="00795C5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795C5C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4515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DC2A" w14:textId="77777777" w:rsidR="00B52049" w:rsidRPr="00795C5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3789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455B6A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B52049" w:rsidRPr="00A8307A" w14:paraId="5F97C57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D11C" w14:textId="77777777" w:rsidR="00B52049" w:rsidRPr="00A75A00" w:rsidRDefault="00B52049" w:rsidP="00B5204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FE69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B073" w14:textId="77777777" w:rsidR="00B52049" w:rsidRPr="00795C5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0F5C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FF43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21C61B8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5DD820B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D4A8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2A1E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88C1" w14:textId="77777777" w:rsidR="00B52049" w:rsidRPr="00795C5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355F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CD04E83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E60B8A0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B52049" w:rsidRPr="00A8307A" w14:paraId="007A27D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4881" w14:textId="77777777" w:rsidR="00B52049" w:rsidRPr="00A75A00" w:rsidRDefault="00B52049" w:rsidP="00B5204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6F80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7E41" w14:textId="77777777" w:rsidR="00B52049" w:rsidRPr="00795C5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6E17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201B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6EA64AF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9253BE1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0A51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AEA0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0ADC" w14:textId="77777777" w:rsidR="00B52049" w:rsidRPr="00795C5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98D9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0E4B17F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52049" w:rsidRPr="00A8307A" w14:paraId="785F01A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EAC7" w14:textId="77777777" w:rsidR="00B52049" w:rsidRPr="00A75A00" w:rsidRDefault="00B52049" w:rsidP="00B5204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B58C" w14:textId="77777777" w:rsidR="00B52049" w:rsidRPr="00A8307A" w:rsidRDefault="00B52049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BEB0" w14:textId="77777777" w:rsidR="00B52049" w:rsidRPr="00795C5C" w:rsidRDefault="00B52049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1F1D" w14:textId="77777777" w:rsidR="00B52049" w:rsidRPr="00A8307A" w:rsidRDefault="00B52049" w:rsidP="00EE48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3F59" w14:textId="77777777" w:rsidR="00B52049" w:rsidRDefault="00B52049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64432CA" w14:textId="77777777" w:rsidR="00B52049" w:rsidRDefault="00B52049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15D5A28" w14:textId="77777777" w:rsidR="00B52049" w:rsidRDefault="00B52049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8427" w14:textId="77777777" w:rsidR="00B52049" w:rsidRDefault="00B52049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9AEB" w14:textId="77777777" w:rsidR="00B52049" w:rsidRPr="00A8307A" w:rsidRDefault="00B52049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FF89" w14:textId="77777777" w:rsidR="00B52049" w:rsidRPr="00795C5C" w:rsidRDefault="00B52049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269F" w14:textId="77777777" w:rsidR="00B52049" w:rsidRPr="009914C4" w:rsidRDefault="00B52049" w:rsidP="00EE48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A83ABB5" w14:textId="77777777" w:rsidR="00B52049" w:rsidRDefault="00B52049" w:rsidP="00EE48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52049" w:rsidRPr="00A8307A" w14:paraId="121567B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B876" w14:textId="77777777" w:rsidR="00B52049" w:rsidRPr="00A75A00" w:rsidRDefault="00B52049" w:rsidP="00B5204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81AE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9898" w14:textId="77777777" w:rsidR="00B52049" w:rsidRPr="00732832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FBC0" w14:textId="77777777" w:rsidR="00B52049" w:rsidRPr="00A8307A" w:rsidRDefault="00B5204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CFCA64" w14:textId="77777777" w:rsidR="00B52049" w:rsidRPr="00A8307A" w:rsidRDefault="00B5204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4FC4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128E" w14:textId="77777777" w:rsidR="00B52049" w:rsidRPr="00A8307A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B146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7C2E" w14:textId="77777777" w:rsidR="00B52049" w:rsidRPr="00732832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E1EE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2E2C9F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F729C57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E48182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B493225" w14:textId="77777777" w:rsidR="00B52049" w:rsidRPr="00A8307A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52049" w:rsidRPr="00A8307A" w14:paraId="49D0E4B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D31C" w14:textId="77777777" w:rsidR="00B52049" w:rsidRPr="00A75A00" w:rsidRDefault="00B52049" w:rsidP="00B5204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CE22" w14:textId="77777777" w:rsidR="00B52049" w:rsidRPr="00A8307A" w:rsidRDefault="00B52049" w:rsidP="001900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DCF2" w14:textId="77777777" w:rsidR="00B52049" w:rsidRPr="00732832" w:rsidRDefault="00B52049" w:rsidP="001900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0DA7" w14:textId="77777777" w:rsidR="00B52049" w:rsidRPr="00A8307A" w:rsidRDefault="00B52049" w:rsidP="001900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907C0F" w14:textId="77777777" w:rsidR="00B52049" w:rsidRPr="00A8307A" w:rsidRDefault="00B52049" w:rsidP="001900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34B9" w14:textId="77777777" w:rsidR="00B52049" w:rsidRDefault="00B52049" w:rsidP="001900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8977EEA" w14:textId="77777777" w:rsidR="00B52049" w:rsidRDefault="00B52049" w:rsidP="001900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6ECAB74" w14:textId="77777777" w:rsidR="00B52049" w:rsidRDefault="00B52049" w:rsidP="001900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4FD2" w14:textId="77777777" w:rsidR="00B52049" w:rsidRDefault="00B52049" w:rsidP="001900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D41F" w14:textId="77777777" w:rsidR="00B52049" w:rsidRPr="00A8307A" w:rsidRDefault="00B52049" w:rsidP="001900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A93E" w14:textId="77777777" w:rsidR="00B52049" w:rsidRPr="00732832" w:rsidRDefault="00B52049" w:rsidP="001900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77D4" w14:textId="77777777" w:rsidR="00B52049" w:rsidRDefault="00B52049" w:rsidP="001900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B52049" w:rsidRPr="00A8307A" w14:paraId="2E6748E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457A" w14:textId="77777777" w:rsidR="00B52049" w:rsidRPr="00A75A00" w:rsidRDefault="00B52049" w:rsidP="00B5204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42F8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026E" w14:textId="77777777" w:rsidR="00B52049" w:rsidRPr="0046537D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03BC" w14:textId="77777777" w:rsidR="00B52049" w:rsidRPr="00A8307A" w:rsidRDefault="00B5204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0531F8" w14:textId="77777777" w:rsidR="00B52049" w:rsidRPr="00A8307A" w:rsidRDefault="00B5204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B570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41F5" w14:textId="77777777" w:rsidR="00B52049" w:rsidRPr="00A8307A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3DA8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24EF" w14:textId="77777777" w:rsidR="00B52049" w:rsidRPr="0046537D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A291" w14:textId="77777777" w:rsidR="00B52049" w:rsidRPr="00A8307A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6E61ED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5AFA55A" w14:textId="77777777" w:rsidR="00B52049" w:rsidRPr="00A8307A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52049" w14:paraId="0BA4E21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E21D" w14:textId="77777777" w:rsidR="00B52049" w:rsidRDefault="00B52049" w:rsidP="00B5204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4E7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4CEE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F93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D07F2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D76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7B44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81F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FB20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EF2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14FCD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51357A6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B52049" w14:paraId="3E6C562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2436" w14:textId="77777777" w:rsidR="00B52049" w:rsidRDefault="00B52049" w:rsidP="00B5204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15D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AEDB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CCD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3B2A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76A7DE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920A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522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E880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6F2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B52049" w:rsidRPr="00A8307A" w14:paraId="7641180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DD3E" w14:textId="77777777" w:rsidR="00B52049" w:rsidRPr="00A75A00" w:rsidRDefault="00B52049" w:rsidP="00B5204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88A3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AB61" w14:textId="77777777" w:rsidR="00B52049" w:rsidRPr="00A60F90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A418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FD103A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3CF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82A20D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7E8E" w14:textId="77777777" w:rsidR="00B52049" w:rsidRPr="00A60F90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60F90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B90B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C252" w14:textId="77777777" w:rsidR="00B52049" w:rsidRPr="00A60F90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B022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1DFB5F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52049" w:rsidRPr="00A8307A" w14:paraId="1154D59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4D9C" w14:textId="77777777" w:rsidR="00B52049" w:rsidRPr="00A75A00" w:rsidRDefault="00B52049" w:rsidP="00B5204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3E4D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E7A4" w14:textId="77777777" w:rsidR="00B52049" w:rsidRPr="0022013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45FC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6BB25C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36C9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7BCF" w14:textId="77777777" w:rsidR="00B52049" w:rsidRPr="0022013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20138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9648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1914" w14:textId="77777777" w:rsidR="00B52049" w:rsidRPr="0022013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F4B2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C2481A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52049" w:rsidRPr="00A8307A" w14:paraId="3F2FFDA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4BB5" w14:textId="77777777" w:rsidR="00B52049" w:rsidRPr="00A75A00" w:rsidRDefault="00B52049" w:rsidP="00B5204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6BFE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D840" w14:textId="77777777" w:rsidR="00B52049" w:rsidRPr="00501B55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D529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F714B6E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8405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6B1E" w14:textId="77777777" w:rsidR="00B52049" w:rsidRPr="00501B55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01B5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1353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1E2F" w14:textId="77777777" w:rsidR="00B52049" w:rsidRPr="00501B55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D268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62B7C0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52049" w:rsidRPr="00A8307A" w14:paraId="7163456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5673" w14:textId="77777777" w:rsidR="00B52049" w:rsidRPr="00A75A00" w:rsidRDefault="00B52049" w:rsidP="00B5204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3EA2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CA48" w14:textId="77777777" w:rsidR="00B52049" w:rsidRPr="006D5FF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08B1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E254A6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6927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D8F5" w14:textId="77777777" w:rsidR="00B52049" w:rsidRPr="006D5FF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D5FF3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F60A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989A" w14:textId="77777777" w:rsidR="00B52049" w:rsidRPr="006D5FF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23EA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6784EC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52049" w:rsidRPr="00A8307A" w14:paraId="3B961BF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2B76" w14:textId="77777777" w:rsidR="00B52049" w:rsidRPr="00A75A00" w:rsidRDefault="00B52049" w:rsidP="00B5204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FEA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72BE34C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AEE7" w14:textId="77777777" w:rsidR="00B52049" w:rsidRPr="006D5FF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BB05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Timișoara Nord - Ax St. 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8641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6AD8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A46E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E022" w14:textId="77777777" w:rsidR="00B52049" w:rsidRPr="006D5FF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5FD4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36E32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Rona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Triaj Grupa D.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B52049" w:rsidRPr="00A8307A" w14:paraId="2202B71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8A73" w14:textId="77777777" w:rsidR="00B52049" w:rsidRPr="00A75A00" w:rsidRDefault="00B52049" w:rsidP="00B5204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237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3+430</w:t>
            </w:r>
          </w:p>
          <w:p w14:paraId="71833CDB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996A" w14:textId="77777777" w:rsidR="00B52049" w:rsidRPr="006D5FF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5B1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6A74432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E68A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14B2" w14:textId="77777777" w:rsidR="00B52049" w:rsidRPr="006D5FF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E554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9A3D" w14:textId="77777777" w:rsidR="00B52049" w:rsidRPr="006D5FF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DE0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B5B20B5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15T.</w:t>
            </w:r>
          </w:p>
        </w:tc>
      </w:tr>
      <w:tr w:rsidR="00B52049" w14:paraId="76F81673" w14:textId="77777777">
        <w:trPr>
          <w:cantSplit/>
          <w:trHeight w:val="8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BB02" w14:textId="77777777" w:rsidR="00B52049" w:rsidRPr="00A75A00" w:rsidRDefault="00B52049" w:rsidP="00B52049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360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423AD55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A360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973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3D2D87D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16C192BC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F64A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2D01" w14:textId="77777777" w:rsidR="00B52049" w:rsidRPr="006D5FF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5B14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CE54" w14:textId="77777777" w:rsidR="00B52049" w:rsidRPr="006D5FF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51F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9596EA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 și 5.</w:t>
            </w:r>
          </w:p>
        </w:tc>
      </w:tr>
      <w:tr w:rsidR="00B52049" w14:paraId="78F35A0F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22C1" w14:textId="77777777" w:rsidR="00B52049" w:rsidRDefault="00B52049" w:rsidP="00B5204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0C0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07B6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C08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  <w:p w14:paraId="3761256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C8C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34C9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BDF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6AE0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F6C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D2181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B52049" w14:paraId="7F07BB61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EFA1" w14:textId="77777777" w:rsidR="00B52049" w:rsidRDefault="00B52049" w:rsidP="00B5204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C8D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68F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F68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D1D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15EB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ADD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DACB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599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4DBAE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B52049" w14:paraId="22112A0A" w14:textId="77777777">
        <w:trPr>
          <w:cantSplit/>
          <w:trHeight w:val="30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876D" w14:textId="77777777" w:rsidR="00B52049" w:rsidRDefault="00B52049" w:rsidP="00B5204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3EF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249B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F04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72CABF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37CD99C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394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F4EB49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stația Ronaţ Triaj</w:t>
            </w:r>
          </w:p>
          <w:p w14:paraId="59735C0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2BF9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D3B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C84E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345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86164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B52049" w14:paraId="21789D17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745D" w14:textId="77777777" w:rsidR="00B52049" w:rsidRDefault="00B52049" w:rsidP="00B5204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C62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08F4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431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6D6FC4D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73E052D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abătute 3, 4, 6, </w:t>
            </w:r>
          </w:p>
          <w:p w14:paraId="7FD7B66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AB8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87F10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705B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275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8ECC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FF8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 Ronaţ Triaj Grupa A.</w:t>
            </w:r>
          </w:p>
        </w:tc>
      </w:tr>
      <w:tr w:rsidR="00B52049" w14:paraId="48B5967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3F2B" w14:textId="77777777" w:rsidR="00B52049" w:rsidRDefault="00B52049" w:rsidP="00B5204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16D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12+955</w:t>
            </w:r>
          </w:p>
          <w:p w14:paraId="1554BF4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D9F6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A40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Dudeştii Noi -</w:t>
            </w:r>
          </w:p>
          <w:p w14:paraId="0F49B5E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2C9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6B01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F08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A1B0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BD7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2049" w14:paraId="7E8DC29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CA63" w14:textId="77777777" w:rsidR="00B52049" w:rsidRDefault="00B52049" w:rsidP="00B5204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278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19+400</w:t>
            </w:r>
          </w:p>
          <w:p w14:paraId="5B17781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71C8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C951" w14:textId="77777777" w:rsidR="00B52049" w:rsidRDefault="00B52049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Dudeştii Noi -</w:t>
            </w:r>
          </w:p>
          <w:p w14:paraId="30630317" w14:textId="77777777" w:rsidR="00B52049" w:rsidRDefault="00B52049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5AF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1510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D92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C547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DDE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30DD2AB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C724" w14:textId="77777777" w:rsidR="00B52049" w:rsidRDefault="00B52049" w:rsidP="00B5204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710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78FB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01D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52F0419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F9D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AA130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EBA7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460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44A5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608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160713B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F0B2" w14:textId="77777777" w:rsidR="00B52049" w:rsidRDefault="00B52049" w:rsidP="00B5204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AF4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50F3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5FC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6892406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455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1B2FD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4AC1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A24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9724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1FE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4988741C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7CA4" w14:textId="77777777" w:rsidR="00B52049" w:rsidRDefault="00B52049" w:rsidP="00B5204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656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  <w:p w14:paraId="56F4521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701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8C8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 -</w:t>
            </w:r>
          </w:p>
          <w:p w14:paraId="1A39DC9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08E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D458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1DE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9411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25F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49B26451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27EC" w14:textId="77777777" w:rsidR="00B52049" w:rsidRDefault="00B52049" w:rsidP="00B5204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42B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50+080</w:t>
            </w:r>
          </w:p>
          <w:p w14:paraId="51E7CA0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ADD6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BA2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Lovrin -</w:t>
            </w:r>
          </w:p>
          <w:p w14:paraId="11B5CBC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681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EE53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CF0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0AF4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F55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55DB28AF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583B" w14:textId="77777777" w:rsidR="00B52049" w:rsidRDefault="00B52049" w:rsidP="00B5204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C35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0719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14C8" w14:textId="77777777" w:rsidR="00B52049" w:rsidRDefault="00B52049" w:rsidP="00BA000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14264088" w14:textId="77777777" w:rsidR="00B52049" w:rsidRDefault="00B52049" w:rsidP="00BA000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6F4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BA000C">
              <w:rPr>
                <w:b/>
                <w:bCs/>
                <w:sz w:val="20"/>
                <w:lang w:val="ro-RO"/>
              </w:rPr>
              <w:t xml:space="preserve">între vârf sch. 2 și semnal intrare cap Y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BA000C">
              <w:rPr>
                <w:b/>
                <w:bCs/>
                <w:sz w:val="20"/>
                <w:lang w:val="ro-RO"/>
              </w:rPr>
              <w:t>t. Lovrin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0640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A5D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BB63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AB18" w14:textId="77777777" w:rsidR="00B52049" w:rsidRPr="00BA000C" w:rsidRDefault="00B52049" w:rsidP="00BA00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A000C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46814D" w14:textId="77777777" w:rsidR="00B52049" w:rsidRDefault="00B52049" w:rsidP="00BA00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A000C">
              <w:rPr>
                <w:b/>
                <w:bCs/>
                <w:i/>
                <w:iCs/>
                <w:sz w:val="20"/>
                <w:lang w:val="ro-RO"/>
              </w:rPr>
              <w:t>la liniile 4, 5, 6, 7 și LFI Cap Y St. Lovrin</w:t>
            </w:r>
          </w:p>
        </w:tc>
      </w:tr>
      <w:tr w:rsidR="00B52049" w14:paraId="02876138" w14:textId="77777777">
        <w:trPr>
          <w:cantSplit/>
          <w:trHeight w:val="8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A6E0" w14:textId="77777777" w:rsidR="00B52049" w:rsidRDefault="00B52049" w:rsidP="00B5204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CF6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1E5F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03B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29AF8DB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AAD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br/>
              <w:t>14 și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2D3A" w14:textId="77777777" w:rsidR="00B52049" w:rsidRPr="0074629B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FC5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4928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5C2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DCD94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 și LFI.</w:t>
            </w:r>
          </w:p>
        </w:tc>
      </w:tr>
      <w:tr w:rsidR="00B52049" w14:paraId="4C3D1C4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4337" w14:textId="77777777" w:rsidR="00B52049" w:rsidRDefault="00B52049" w:rsidP="00B5204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4C5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1275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CC5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25BE54D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76B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39B29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D9E0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19A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F241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8D5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048B8DD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9991" w14:textId="77777777" w:rsidR="00B52049" w:rsidRDefault="00B52049" w:rsidP="00B5204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331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6E1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8B8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6122452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FEB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C83C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6A0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8722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FA5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2CD76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044FCD8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B52049" w14:paraId="145C975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C2AD" w14:textId="77777777" w:rsidR="00B52049" w:rsidRDefault="00B52049" w:rsidP="00B5204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68E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0C29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665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40563BE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B38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0570B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6C60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878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FC8C" w14:textId="77777777" w:rsidR="00B52049" w:rsidRPr="0074629B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55E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F261050" w14:textId="77777777" w:rsidR="00B52049" w:rsidRDefault="00B52049" w:rsidP="009378E1">
      <w:pPr>
        <w:tabs>
          <w:tab w:val="left" w:pos="4320"/>
        </w:tabs>
        <w:spacing w:line="360" w:lineRule="auto"/>
        <w:rPr>
          <w:sz w:val="20"/>
          <w:lang w:val="ro-RO"/>
        </w:rPr>
      </w:pPr>
    </w:p>
    <w:p w14:paraId="2A3A5C2E" w14:textId="77777777" w:rsidR="00B52049" w:rsidRDefault="00B52049" w:rsidP="00C83010">
      <w:pPr>
        <w:pStyle w:val="Heading1"/>
        <w:spacing w:line="360" w:lineRule="auto"/>
      </w:pPr>
      <w:r>
        <w:lastRenderedPageBreak/>
        <w:t>LINIA 143</w:t>
      </w:r>
    </w:p>
    <w:p w14:paraId="1BEF18DF" w14:textId="77777777" w:rsidR="00B52049" w:rsidRDefault="00B52049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B52049" w14:paraId="75FF6C52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D36A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7063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5EF44880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3BBA" w14:textId="77777777" w:rsidR="00B52049" w:rsidRPr="00984839" w:rsidRDefault="00B520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379E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8E09B90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C41F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A6D0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5353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8838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A9DA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6AA80468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4ABDFF7E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2049" w14:paraId="262EDDD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870A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7137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F1A4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164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145E07E7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D56C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8C65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B16B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4ACE2E96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0CBA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2C69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B03A71E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B52049" w14:paraId="48C9E834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BCC5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B899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6FC4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962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93D6236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62ED77C0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DB30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A37E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F78E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4941FA3F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1FCD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B7F2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27626F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38F80A8C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1EB960F9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2049" w14:paraId="4A19C9A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F221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8A4B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42D3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81DB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DDE62EF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4364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4D421A2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F036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0F7A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7637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ECFA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AB1A3A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B52049" w14:paraId="5545FA9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20C6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379A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E976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1787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B4970B5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A15A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ABBCC1E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6D40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D543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6133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E27B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E1534F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52049" w14:paraId="46007CB2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DE5A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1EEC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4A3C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9513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13CB2FF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CA35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97950D6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E1EE5B5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FA90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4DCA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124D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FE98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6DF943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52049" w14:paraId="6D08D63C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8E29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780A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D381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B45C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C69059D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29DB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E979DE3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990D386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8F27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8BFB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FA99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6DF6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EE60EA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B52049" w14:paraId="13636EA2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A4ED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C593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A26C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D331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29FBCFE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2CFA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B2417FD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02B8FBFD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0DA7B96F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681845B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61BF8E45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CC1C69C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0ED0479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5978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1D52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B820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AA58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CAE296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52049" w14:paraId="22F7C20E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0408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962D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0C12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F291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9CE9153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DF50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13E8E8D1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4ADA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7E7D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4D77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8FB9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73563E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44C05E8B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B52049" w14:paraId="2ED8B7C2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5879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D513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1FCF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FCDF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3B6EB73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7EF4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8DA513A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D7D8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2EAB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2E9D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045E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1F60FD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B52049" w14:paraId="71FD49DD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4BE4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4F6D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147D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DE0B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35735A5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D921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8E386D3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4390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CF57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2941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64C6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00E8AD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78EB3280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B52049" w14:paraId="7A97404D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9CBF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0FCC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D8BA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4CAF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B38ABD0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4D63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3B9AE80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2EAD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9C4F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471C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D0CA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DACA80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B52049" w14:paraId="171ECE90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C5D5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3998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656C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949C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6F6FD3D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DB77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7B91097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61BE38B6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7F5F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56DF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906A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FF76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7F1A40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52049" w14:paraId="53514EC8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1E77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7EE5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CB7E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725E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6E778EF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3B2C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B45D25D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0949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04A5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0096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61BE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799B8E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B52049" w14:paraId="782E5EFE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3156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928B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EAB1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3615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A0E9CCB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F76E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599E0F13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1FB53D1F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9359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82F1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2794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0BF1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8CF8B7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B52049" w14:paraId="7F3067AB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204D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DE59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D4E6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49DB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A2E2948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7703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3BCC8F59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1A55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EFEA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D753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539C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DB53F3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B52049" w14:paraId="0BCA20C2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F584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C676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59EF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0117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4238BFA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A745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0C6FDC6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D026A80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749C" w14:textId="77777777" w:rsidR="00B52049" w:rsidRPr="00B53EFA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62C8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71E4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0C7F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1647B7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B52049" w14:paraId="38D70615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6DD1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E5BD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2BF9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BEA7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62C0CA6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F912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790D4A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C358" w14:textId="77777777" w:rsidR="00B52049" w:rsidRPr="00B53EFA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03A6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DABB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3990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2049" w14:paraId="73FD29A8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1306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8AEC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4CFC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43CC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F60EAA8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3168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8CF3EB8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EDD0" w14:textId="77777777" w:rsidR="00B52049" w:rsidRPr="00B53EFA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1DA6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6861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53D6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2049" w14:paraId="76FB513D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080B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6B22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C8BA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4517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3873BB4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32A4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045BE02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12F0" w14:textId="77777777" w:rsidR="00B52049" w:rsidRPr="00B53EFA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7495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211E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3D17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6E4FE1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B52049" w14:paraId="58F6923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7D95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90AD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04A2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6EC6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9BD9D6A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AC2C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A75E474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7CA397E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440C5A49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8F06F3F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9DBA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BA3E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B5EA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A03C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F2E98D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B52049" w14:paraId="312468A7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8F6A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83AA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0B14E668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C87F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8A20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3446CD3C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47F2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DDE3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388A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CF57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01D7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2049" w14:paraId="487522F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9673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9411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76FC254B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9546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6EFA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B7450C7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A19C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A3CD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F046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908F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A3C8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9EDD5D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389F0AFB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2049" w14:paraId="3E3110A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1BA7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A40B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13AF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0AAD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5594A1E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2E60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EBAB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F44F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651A57D5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7E1D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026A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987B38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2CBBDD99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2049" w14:paraId="378B469E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7084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6B59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DE52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B0FB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77241B5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254FA342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E108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0363E9BE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DEFD" w14:textId="77777777" w:rsidR="00B52049" w:rsidRPr="00B53EFA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55E4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FEB1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B79A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2049" w14:paraId="2836DCFB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F3A9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998D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7324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F968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41CCFA3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40569DA5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9F54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31EF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5E31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3266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6086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2049" w14:paraId="5588CBD6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5D07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B933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A354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CA80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0414314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210C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877A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1D0D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44AC4B5F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5893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C9CF" w14:textId="77777777" w:rsidR="00B52049" w:rsidRPr="006611B7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B52049" w14:paraId="7976992F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AF13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600B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36F64E74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846B" w14:textId="77777777" w:rsidR="00B52049" w:rsidRPr="00984839" w:rsidRDefault="00B520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D344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C159BBC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78CE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33E8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002D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C7B0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A932" w14:textId="77777777" w:rsidR="00B52049" w:rsidRPr="003B25AA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2049" w14:paraId="24C6F98B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9EDA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F7EB" w14:textId="77777777" w:rsidR="00B52049" w:rsidRPr="00CB3DC4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247CF3B3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E148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7D66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B4F574C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BCA6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156D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F0CF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F27E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9593" w14:textId="77777777" w:rsidR="00B52049" w:rsidRPr="00CB3DC4" w:rsidRDefault="00B52049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2A02563" w14:textId="77777777" w:rsidR="00B52049" w:rsidRPr="00F11CE2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2049" w14:paraId="214D7A12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1447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A5EA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A561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31E7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10A7116F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745490BC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6C16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DC887E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3764" w14:textId="77777777" w:rsidR="00B52049" w:rsidRPr="00B53EFA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ED90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9F6E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0AEF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2049" w14:paraId="26F970D8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D922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C9F7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CFB0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6D4C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2477FF10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C56E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922E4C7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AAF7BA3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7926F1C8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6167021" w14:textId="77777777" w:rsidR="00B52049" w:rsidRPr="00260477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802D" w14:textId="77777777" w:rsidR="00B52049" w:rsidRPr="00B53EFA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FE2F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47FC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7280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D47E2D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B52049" w14:paraId="3B84DC4C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E8E8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EF57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9508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FEC5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37A9225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6035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70E1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0DE2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12A4440C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4E36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3CE4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3668D769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6F1CB627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52049" w14:paraId="3135DFF9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1943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0E61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A6EF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F6DE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28216689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5EFA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CB3620E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86A1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BCA2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6D4B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92F0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B52049" w14:paraId="3B410FB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24AD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FD28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13C9A833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56A3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8834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5953F653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051DBA47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607FED63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E6A1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650A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ED19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C854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F5BD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27287B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0D48C1D7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52049" w14:paraId="43D08BDA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2184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967A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154791C7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2F65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2710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2A423D8C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E832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A9D2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A719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1A56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2E2E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2049" w14:paraId="66E1BEBA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0EAD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CC94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58+990</w:t>
            </w:r>
          </w:p>
          <w:p w14:paraId="323A196A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D491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AF72" w14:textId="77777777" w:rsidR="00B52049" w:rsidRDefault="00B52049" w:rsidP="00011B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19576A21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32EE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9E1E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AD93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E7F3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1F62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2049" w14:paraId="39121310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D463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CC9B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2CDA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792B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2FCA3586" w14:textId="77777777" w:rsidR="00B52049" w:rsidRDefault="00B52049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7B74136B" w14:textId="77777777" w:rsidR="00B52049" w:rsidRDefault="00B52049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E37D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38F061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7509" w14:textId="77777777" w:rsidR="00B52049" w:rsidRPr="00B53EFA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8BCD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ED6D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19AF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2049" w14:paraId="557F8094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1809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C38D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6F2AA720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6B96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4829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3198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9937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BCB5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2A9F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D872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2049" w14:paraId="111B94A6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8EA7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4AD2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564B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6CC4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60F855DF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32032E78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3F1A7EFF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C876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BC5502D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AB2F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05F0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9630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8CA5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2049" w14:paraId="1D3E3745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5DC6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5AFB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61D33828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42B9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BE80" w14:textId="77777777" w:rsidR="00B52049" w:rsidRDefault="00B52049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01C0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0701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8C8C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D93D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AEBC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2049" w14:paraId="3383D6D2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04CA" w14:textId="77777777" w:rsidR="00B52049" w:rsidRDefault="00B52049" w:rsidP="00B5204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B876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631A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CD4A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04F6587E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8D9F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21F0147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4A80C5A7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6EBC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FEB0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57FE" w14:textId="77777777" w:rsidR="00B52049" w:rsidRPr="0098483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6BA3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78272F" w14:textId="77777777" w:rsidR="00B52049" w:rsidRDefault="00B5204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63D4F839" w14:textId="77777777" w:rsidR="00B52049" w:rsidRDefault="00B52049">
      <w:pPr>
        <w:spacing w:after="40" w:line="192" w:lineRule="auto"/>
        <w:ind w:right="57"/>
        <w:rPr>
          <w:sz w:val="20"/>
          <w:lang w:val="ro-RO"/>
        </w:rPr>
      </w:pPr>
    </w:p>
    <w:p w14:paraId="50D5BA3B" w14:textId="77777777" w:rsidR="00B52049" w:rsidRDefault="00B52049" w:rsidP="00E56A6A">
      <w:pPr>
        <w:pStyle w:val="Heading1"/>
        <w:spacing w:line="360" w:lineRule="auto"/>
      </w:pPr>
      <w:r>
        <w:t>LINIA 200</w:t>
      </w:r>
    </w:p>
    <w:p w14:paraId="32564380" w14:textId="77777777" w:rsidR="00B52049" w:rsidRDefault="00B52049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52049" w14:paraId="048E228D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45B7" w14:textId="77777777" w:rsidR="00B52049" w:rsidRDefault="00B52049" w:rsidP="007D4BA1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4A8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B022C9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EAF5" w14:textId="77777777" w:rsidR="00B52049" w:rsidRPr="00032DF2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6DA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598A7A4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26B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7540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D20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65D6E56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92BC" w14:textId="77777777" w:rsidR="00B52049" w:rsidRPr="00032DF2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D743" w14:textId="77777777" w:rsidR="00B52049" w:rsidRPr="00F716C0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B52049" w14:paraId="222F3684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2ACD" w14:textId="77777777" w:rsidR="00B52049" w:rsidRDefault="00B52049" w:rsidP="007D4BA1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E16C" w14:textId="77777777" w:rsidR="00B52049" w:rsidRDefault="00B52049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0F02DC1B" w14:textId="77777777" w:rsidR="00B52049" w:rsidRDefault="00B52049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B28D" w14:textId="77777777" w:rsidR="00B52049" w:rsidRDefault="00B52049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B4A5" w14:textId="77777777" w:rsidR="00B52049" w:rsidRDefault="00B52049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3B470DA9" w14:textId="77777777" w:rsidR="00B52049" w:rsidRDefault="00B52049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DFA4" w14:textId="77777777" w:rsidR="00B52049" w:rsidRDefault="00B52049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68D9" w14:textId="77777777" w:rsidR="00B52049" w:rsidRDefault="00B52049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379B" w14:textId="77777777" w:rsidR="00B52049" w:rsidRDefault="00B52049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42B808EE" w14:textId="77777777" w:rsidR="00B52049" w:rsidRDefault="00B52049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6136" w14:textId="77777777" w:rsidR="00B52049" w:rsidRDefault="00B52049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2AC8" w14:textId="77777777" w:rsidR="00B52049" w:rsidRDefault="00B52049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52049" w14:paraId="4C3EFFE2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2319" w14:textId="77777777" w:rsidR="00B52049" w:rsidRDefault="00B52049" w:rsidP="007D4BA1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31F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7B1F162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14E7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DA2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DEB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01AC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129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8618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32F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60F0A63F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5120" w14:textId="77777777" w:rsidR="00B52049" w:rsidRDefault="00B52049" w:rsidP="007D4BA1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122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B16C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3FC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4F1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E560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65A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69CC651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205D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824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6FA7F83F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B188" w14:textId="77777777" w:rsidR="00B52049" w:rsidRDefault="00B52049" w:rsidP="007D4BA1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5E6F" w14:textId="77777777" w:rsidR="00B52049" w:rsidRDefault="00B52049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3FB4B2B9" w14:textId="77777777" w:rsidR="00B52049" w:rsidRDefault="00B52049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3A5A" w14:textId="77777777" w:rsidR="00B52049" w:rsidRDefault="00B52049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4BB0" w14:textId="77777777" w:rsidR="00B52049" w:rsidRDefault="00B52049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733C" w14:textId="77777777" w:rsidR="00B52049" w:rsidRDefault="00B52049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8589" w14:textId="77777777" w:rsidR="00B52049" w:rsidRDefault="00B52049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B036" w14:textId="77777777" w:rsidR="00B52049" w:rsidRDefault="00B52049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20F4E07C" w14:textId="77777777" w:rsidR="00B52049" w:rsidRDefault="00B52049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B8DB" w14:textId="77777777" w:rsidR="00B52049" w:rsidRDefault="00B52049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9228" w14:textId="77777777" w:rsidR="00B52049" w:rsidRDefault="00B52049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7E478E0A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826C" w14:textId="77777777" w:rsidR="00B52049" w:rsidRDefault="00B52049" w:rsidP="007D4BA1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34A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1A67" w14:textId="77777777" w:rsidR="00B52049" w:rsidRPr="00032DF2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D2F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1CDAFBD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E30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9DDDD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E66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36E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6567" w14:textId="77777777" w:rsidR="00B52049" w:rsidRPr="00032DF2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1BAD" w14:textId="77777777" w:rsidR="00B52049" w:rsidRPr="00F716C0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077521ED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1FCE" w14:textId="77777777" w:rsidR="00B52049" w:rsidRDefault="00B52049" w:rsidP="007D4BA1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D338" w14:textId="77777777" w:rsidR="00B52049" w:rsidRDefault="00B52049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0A2CB35C" w14:textId="77777777" w:rsidR="00B52049" w:rsidRDefault="00B52049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83BF" w14:textId="77777777" w:rsidR="00B52049" w:rsidRDefault="00B52049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207C" w14:textId="77777777" w:rsidR="00B52049" w:rsidRDefault="00B52049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249B16AE" w14:textId="77777777" w:rsidR="00B52049" w:rsidRDefault="00B52049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DEC2" w14:textId="77777777" w:rsidR="00B52049" w:rsidRDefault="00B52049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B89A" w14:textId="77777777" w:rsidR="00B52049" w:rsidRDefault="00B52049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DD29" w14:textId="77777777" w:rsidR="00B52049" w:rsidRDefault="00B52049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30725958" w14:textId="77777777" w:rsidR="00B52049" w:rsidRDefault="00B52049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4A94" w14:textId="77777777" w:rsidR="00B52049" w:rsidRDefault="00B52049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DFCA" w14:textId="77777777" w:rsidR="00B52049" w:rsidRDefault="00B52049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3A336E6" w14:textId="77777777" w:rsidR="00B52049" w:rsidRDefault="00B52049" w:rsidP="00623FF6">
      <w:pPr>
        <w:spacing w:before="40" w:after="40" w:line="192" w:lineRule="auto"/>
        <w:ind w:right="57"/>
        <w:rPr>
          <w:lang w:val="ro-RO"/>
        </w:rPr>
      </w:pPr>
    </w:p>
    <w:p w14:paraId="300001F7" w14:textId="77777777" w:rsidR="00B52049" w:rsidRDefault="00B52049" w:rsidP="006D4098">
      <w:pPr>
        <w:pStyle w:val="Heading1"/>
        <w:spacing w:line="360" w:lineRule="auto"/>
      </w:pPr>
      <w:r>
        <w:lastRenderedPageBreak/>
        <w:t>LINIA 201</w:t>
      </w:r>
    </w:p>
    <w:p w14:paraId="0B581BED" w14:textId="77777777" w:rsidR="00B52049" w:rsidRDefault="00B52049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B52049" w14:paraId="2BA01FCE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199B" w14:textId="77777777" w:rsidR="00B52049" w:rsidRDefault="00B52049" w:rsidP="00B5204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263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4D85" w14:textId="77777777" w:rsidR="00B52049" w:rsidRPr="00C937B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C7F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EE8816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615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134C3D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2049A6E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4495EF8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B335" w14:textId="77777777" w:rsidR="00B52049" w:rsidRPr="00C937B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D5B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AE2F" w14:textId="77777777" w:rsidR="00B52049" w:rsidRPr="00C937B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147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2FD560A2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DE01" w14:textId="77777777" w:rsidR="00B52049" w:rsidRDefault="00B52049" w:rsidP="00B5204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A0B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1402" w14:textId="77777777" w:rsidR="00B52049" w:rsidRPr="00C937B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3DA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5A73BD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813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9FEEF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B80C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8C4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A3E3" w14:textId="77777777" w:rsidR="00B52049" w:rsidRPr="00C937B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0D5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CF70B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2404B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B52049" w14:paraId="61549786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E86A" w14:textId="77777777" w:rsidR="00B52049" w:rsidRDefault="00B52049" w:rsidP="00B5204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01E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C046" w14:textId="77777777" w:rsidR="00B52049" w:rsidRPr="00C937B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055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7E482A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E72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3D5B77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FFD7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B53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F912" w14:textId="77777777" w:rsidR="00B52049" w:rsidRPr="00C937B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F09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7D5D4E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0545DD27" w14:textId="77777777" w:rsidR="00B52049" w:rsidRPr="003012FC" w:rsidRDefault="00B52049">
      <w:pPr>
        <w:spacing w:before="40" w:after="40" w:line="192" w:lineRule="auto"/>
        <w:ind w:right="57"/>
      </w:pPr>
    </w:p>
    <w:p w14:paraId="3493BFF6" w14:textId="77777777" w:rsidR="00B52049" w:rsidRDefault="00B52049" w:rsidP="00C53936">
      <w:pPr>
        <w:pStyle w:val="Heading1"/>
        <w:spacing w:line="360" w:lineRule="auto"/>
      </w:pPr>
      <w:r>
        <w:t>LINIA 202 A</w:t>
      </w:r>
    </w:p>
    <w:p w14:paraId="233820BA" w14:textId="77777777" w:rsidR="00B52049" w:rsidRDefault="00B52049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B52049" w14:paraId="701B4B89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49AD" w14:textId="77777777" w:rsidR="00B52049" w:rsidRDefault="00B52049" w:rsidP="00B5204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3DF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6847" w14:textId="77777777" w:rsidR="00B52049" w:rsidRPr="00874940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382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C0C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D755EC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C345" w14:textId="77777777" w:rsidR="00B52049" w:rsidRPr="0048429E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E78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58D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594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B52049" w14:paraId="33BF5423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ABB2" w14:textId="77777777" w:rsidR="00B52049" w:rsidRDefault="00B52049" w:rsidP="00B5204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BF4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EB0C" w14:textId="77777777" w:rsidR="00B52049" w:rsidRPr="00874940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068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04D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BAF2" w14:textId="77777777" w:rsidR="00B52049" w:rsidRPr="0048429E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D15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16ED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374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1278371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E6A7C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B52049" w:rsidRPr="00743905" w14:paraId="12A64AD0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8A32" w14:textId="77777777" w:rsidR="00B52049" w:rsidRPr="00743905" w:rsidRDefault="00B52049" w:rsidP="00B5204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84F2" w14:textId="77777777" w:rsidR="00B52049" w:rsidRPr="00743905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3A15F727" w14:textId="77777777" w:rsidR="00B52049" w:rsidRPr="00743905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78B1" w14:textId="77777777" w:rsidR="00B52049" w:rsidRPr="00743905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2339" w14:textId="77777777" w:rsidR="00B52049" w:rsidRPr="00743905" w:rsidRDefault="00B5204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1BA2489" w14:textId="77777777" w:rsidR="00B52049" w:rsidRPr="00743905" w:rsidRDefault="00B5204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6D188C02" w14:textId="77777777" w:rsidR="00B52049" w:rsidRPr="00743905" w:rsidRDefault="00B5204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61C02CAC" w14:textId="77777777" w:rsidR="00B52049" w:rsidRPr="00743905" w:rsidRDefault="00B5204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247EBDBE" w14:textId="77777777" w:rsidR="00B52049" w:rsidRPr="00743905" w:rsidRDefault="00B5204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F425" w14:textId="77777777" w:rsidR="00B52049" w:rsidRPr="00743905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0C47" w14:textId="77777777" w:rsidR="00B52049" w:rsidRPr="00743905" w:rsidRDefault="00B52049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DBA7" w14:textId="77777777" w:rsidR="00B52049" w:rsidRPr="00743905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8A08" w14:textId="77777777" w:rsidR="00B52049" w:rsidRPr="00743905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3232" w14:textId="77777777" w:rsidR="00B52049" w:rsidRPr="00743905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647C611C" w14:textId="77777777" w:rsidR="00B52049" w:rsidRPr="00743905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B52049" w:rsidRPr="00743905" w14:paraId="2991CC03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C6A9" w14:textId="77777777" w:rsidR="00B52049" w:rsidRPr="00743905" w:rsidRDefault="00B52049" w:rsidP="00B5204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049C" w14:textId="77777777" w:rsidR="00B52049" w:rsidRPr="00743905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8587" w14:textId="77777777" w:rsidR="00B52049" w:rsidRPr="00743905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5001" w14:textId="77777777" w:rsidR="00B52049" w:rsidRPr="00743905" w:rsidRDefault="00B5204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B8C0689" w14:textId="77777777" w:rsidR="00B52049" w:rsidRPr="00743905" w:rsidRDefault="00B5204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5E39D3E" w14:textId="77777777" w:rsidR="00B52049" w:rsidRPr="00743905" w:rsidRDefault="00B5204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4DE2" w14:textId="77777777" w:rsidR="00B52049" w:rsidRPr="00743905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DFCA267" w14:textId="77777777" w:rsidR="00B52049" w:rsidRPr="00743905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384F" w14:textId="77777777" w:rsidR="00B52049" w:rsidRPr="00743905" w:rsidRDefault="00B52049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284E" w14:textId="77777777" w:rsidR="00B52049" w:rsidRPr="00743905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30F8" w14:textId="77777777" w:rsidR="00B52049" w:rsidRPr="00743905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8504" w14:textId="77777777" w:rsidR="00B52049" w:rsidRPr="00743905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2049" w:rsidRPr="00743905" w14:paraId="2D358E92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5599" w14:textId="77777777" w:rsidR="00B52049" w:rsidRPr="00743905" w:rsidRDefault="00B52049" w:rsidP="00B5204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A57F" w14:textId="77777777" w:rsidR="00B52049" w:rsidRPr="00743905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EDF4" w14:textId="77777777" w:rsidR="00B52049" w:rsidRPr="00743905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63F0" w14:textId="77777777" w:rsidR="00B52049" w:rsidRPr="00743905" w:rsidRDefault="00B5204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C94ADCC" w14:textId="77777777" w:rsidR="00B52049" w:rsidRPr="00743905" w:rsidRDefault="00B5204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EDC737A" w14:textId="77777777" w:rsidR="00B52049" w:rsidRPr="00743905" w:rsidRDefault="00B5204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FFA4" w14:textId="77777777" w:rsidR="00B52049" w:rsidRPr="00743905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0C9F4D8" w14:textId="77777777" w:rsidR="00B52049" w:rsidRPr="00743905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DA22" w14:textId="77777777" w:rsidR="00B52049" w:rsidRPr="00743905" w:rsidRDefault="00B52049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3820" w14:textId="77777777" w:rsidR="00B52049" w:rsidRPr="00743905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DB12" w14:textId="77777777" w:rsidR="00B52049" w:rsidRPr="00743905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2B44" w14:textId="77777777" w:rsidR="00B52049" w:rsidRPr="00743905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7AAB39B9" w14:textId="77777777" w:rsidR="00B52049" w:rsidRDefault="00B52049">
      <w:pPr>
        <w:spacing w:before="40" w:after="40" w:line="192" w:lineRule="auto"/>
        <w:ind w:right="57"/>
        <w:rPr>
          <w:sz w:val="20"/>
          <w:lang w:val="ro-RO"/>
        </w:rPr>
      </w:pPr>
    </w:p>
    <w:p w14:paraId="497233F6" w14:textId="77777777" w:rsidR="00B52049" w:rsidRDefault="00B52049" w:rsidP="00BD3926">
      <w:pPr>
        <w:pStyle w:val="Heading1"/>
        <w:spacing w:line="360" w:lineRule="auto"/>
      </w:pPr>
      <w:r>
        <w:t>LINIA 202 B</w:t>
      </w:r>
    </w:p>
    <w:p w14:paraId="3D403E48" w14:textId="77777777" w:rsidR="00B52049" w:rsidRDefault="00B52049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B52049" w14:paraId="0A3E152A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28CB" w14:textId="77777777" w:rsidR="00B52049" w:rsidRDefault="00B52049" w:rsidP="00B52049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EF6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2AD6" w14:textId="77777777" w:rsidR="00B52049" w:rsidRPr="007C5BF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425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44F0BAF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EB9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5F74FA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818E" w14:textId="77777777" w:rsidR="00B52049" w:rsidRPr="007C5BF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F90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7694" w14:textId="77777777" w:rsidR="00B52049" w:rsidRPr="00BD268F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015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DDDB9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0ABE8F8D" w14:textId="77777777" w:rsidR="00B52049" w:rsidRDefault="00B52049">
      <w:pPr>
        <w:spacing w:before="40" w:after="40" w:line="192" w:lineRule="auto"/>
        <w:ind w:right="57"/>
        <w:rPr>
          <w:sz w:val="20"/>
          <w:lang w:val="ro-RO"/>
        </w:rPr>
      </w:pPr>
    </w:p>
    <w:p w14:paraId="524EB03C" w14:textId="77777777" w:rsidR="00B52049" w:rsidRDefault="00B52049" w:rsidP="00406C17">
      <w:pPr>
        <w:pStyle w:val="Heading1"/>
        <w:spacing w:line="360" w:lineRule="auto"/>
      </w:pPr>
      <w:r>
        <w:t>LINIA 210</w:t>
      </w:r>
    </w:p>
    <w:p w14:paraId="2FCBCEE8" w14:textId="77777777" w:rsidR="00B52049" w:rsidRDefault="00B52049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B52049" w14:paraId="5900C301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5D58" w14:textId="77777777" w:rsidR="00B52049" w:rsidRDefault="00B52049" w:rsidP="00B5204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C24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DD73" w14:textId="77777777" w:rsidR="00B52049" w:rsidRPr="00C7636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7A9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4628D4D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C62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05B3605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EC53" w14:textId="77777777" w:rsidR="00B52049" w:rsidRPr="00C7636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1162" w14:textId="77777777" w:rsidR="00B52049" w:rsidRPr="00C7636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9F4A" w14:textId="77777777" w:rsidR="00B52049" w:rsidRPr="00C7636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A6A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FA686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83452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B52049" w14:paraId="3D58C8CB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F567" w14:textId="77777777" w:rsidR="00B52049" w:rsidRDefault="00B52049" w:rsidP="00B5204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237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9AA3" w14:textId="77777777" w:rsidR="00B52049" w:rsidRPr="00C7636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515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5FA1F5E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934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3476" w14:textId="77777777" w:rsidR="00B52049" w:rsidRPr="00C7636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68E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9406" w14:textId="77777777" w:rsidR="00B52049" w:rsidRPr="00C7636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6F9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40B2C582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F9A7" w14:textId="77777777" w:rsidR="00B52049" w:rsidRDefault="00B52049" w:rsidP="00B5204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305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6E0B" w14:textId="77777777" w:rsidR="00B52049" w:rsidRPr="00C7636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802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5EA0129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24C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F4C4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B55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4535" w14:textId="77777777" w:rsidR="00B52049" w:rsidRPr="00C7636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0AF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39A9D77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E338" w14:textId="77777777" w:rsidR="00B52049" w:rsidRDefault="00B52049" w:rsidP="00B5204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B0C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0560" w14:textId="77777777" w:rsidR="00B52049" w:rsidRPr="00C7636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1A3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22E0018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806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A9E9" w14:textId="77777777" w:rsidR="00B52049" w:rsidRPr="00C7636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0A9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0100" w14:textId="77777777" w:rsidR="00B52049" w:rsidRPr="00C7636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404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7CBE0315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74E8" w14:textId="77777777" w:rsidR="00B52049" w:rsidRDefault="00B52049" w:rsidP="00B5204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BF5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95B7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8C4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7EAFA6B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225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181C45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4A55274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FD1809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6BCE" w14:textId="77777777" w:rsidR="00B52049" w:rsidRPr="00C7636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A6F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FF23" w14:textId="77777777" w:rsidR="00B52049" w:rsidRPr="00C7636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BE8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50C0C300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30FF" w14:textId="77777777" w:rsidR="00B52049" w:rsidRDefault="00B52049" w:rsidP="00B5204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5D8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2FF7164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BD9D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0F7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3E5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B38D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EC3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9740" w14:textId="77777777" w:rsidR="00B52049" w:rsidRPr="00C7636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4A5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56D97549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C273" w14:textId="77777777" w:rsidR="00B52049" w:rsidRDefault="00B52049" w:rsidP="00B5204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7B6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54FC" w14:textId="77777777" w:rsidR="00B52049" w:rsidRPr="00C7636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477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2125E2F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FB10" w14:textId="77777777" w:rsidR="00B52049" w:rsidRDefault="00B5204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59CF618A" w14:textId="77777777" w:rsidR="00B52049" w:rsidRDefault="00B5204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3DDC4FA" w14:textId="77777777" w:rsidR="00B52049" w:rsidRDefault="00B5204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5620" w14:textId="77777777" w:rsidR="00B52049" w:rsidRPr="00C7636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096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9C8A" w14:textId="77777777" w:rsidR="00B52049" w:rsidRPr="00C7636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2CE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6F6BCF0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4EA7" w14:textId="77777777" w:rsidR="00B52049" w:rsidRDefault="00B52049" w:rsidP="00B5204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546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D772" w14:textId="77777777" w:rsidR="00B52049" w:rsidRPr="00C7636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1D1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0A1AC7E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C1A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4017" w14:textId="77777777" w:rsidR="00B52049" w:rsidRPr="00C7636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7CD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E658" w14:textId="77777777" w:rsidR="00B52049" w:rsidRPr="00C7636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BE8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5F16AE0" w14:textId="77777777" w:rsidR="00B52049" w:rsidRDefault="00B52049">
      <w:pPr>
        <w:spacing w:before="40" w:after="40" w:line="192" w:lineRule="auto"/>
        <w:ind w:right="57"/>
        <w:rPr>
          <w:sz w:val="20"/>
          <w:lang w:val="ro-RO"/>
        </w:rPr>
      </w:pPr>
    </w:p>
    <w:p w14:paraId="22D587DD" w14:textId="77777777" w:rsidR="00B52049" w:rsidRDefault="00B52049" w:rsidP="001B4DE9">
      <w:pPr>
        <w:pStyle w:val="Heading1"/>
        <w:spacing w:line="360" w:lineRule="auto"/>
      </w:pPr>
      <w:r>
        <w:t>LINIA 213</w:t>
      </w:r>
    </w:p>
    <w:p w14:paraId="74C9EE37" w14:textId="77777777" w:rsidR="00B52049" w:rsidRDefault="00B52049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B52049" w14:paraId="349E0B13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B862" w14:textId="77777777" w:rsidR="00B52049" w:rsidRDefault="00B52049" w:rsidP="00B5204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3993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C286" w14:textId="77777777" w:rsidR="00B52049" w:rsidRPr="00BA7F8C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84D7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172E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57508D7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55E104BC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347F77F7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92A0624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4A86" w14:textId="77777777" w:rsidR="00B52049" w:rsidRPr="009E0061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E067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B4A6" w14:textId="77777777" w:rsidR="00B52049" w:rsidRPr="00BA7F8C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06FE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B52049" w14:paraId="4F19C0FF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B8B6" w14:textId="77777777" w:rsidR="00B52049" w:rsidRDefault="00B52049" w:rsidP="00B5204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EBAA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D8E2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4751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38A7D9E0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2C23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F250" w14:textId="77777777" w:rsidR="00B52049" w:rsidRPr="009E0061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B85D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7E56" w14:textId="77777777" w:rsidR="00B52049" w:rsidRPr="00BA7F8C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65B5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2049" w14:paraId="791F5C1D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D460" w14:textId="77777777" w:rsidR="00B52049" w:rsidRDefault="00B52049" w:rsidP="00B5204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2344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D0FA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E89A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96B375C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8EFA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DC66" w14:textId="77777777" w:rsidR="00B52049" w:rsidRPr="009E0061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E4C9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C18C" w14:textId="77777777" w:rsidR="00B52049" w:rsidRPr="00BA7F8C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D920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2049" w14:paraId="585B17A3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CD48" w14:textId="77777777" w:rsidR="00B52049" w:rsidRDefault="00B52049" w:rsidP="00B5204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09A9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95AD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DC4C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0AD63045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86AE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369A337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16A7654D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EE5F92A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79490F5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D289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88D8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8D59" w14:textId="77777777" w:rsidR="00B52049" w:rsidRPr="00BA7F8C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8917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9A6B1B7" w14:textId="77777777" w:rsidR="00B52049" w:rsidRPr="006A7611" w:rsidRDefault="00B52049">
      <w:pPr>
        <w:spacing w:before="40" w:after="40" w:line="192" w:lineRule="auto"/>
        <w:ind w:right="57"/>
      </w:pPr>
    </w:p>
    <w:p w14:paraId="119D26AD" w14:textId="77777777" w:rsidR="00B52049" w:rsidRDefault="00B52049" w:rsidP="00076171">
      <w:pPr>
        <w:pStyle w:val="Heading1"/>
        <w:spacing w:line="360" w:lineRule="auto"/>
      </w:pPr>
      <w:r>
        <w:lastRenderedPageBreak/>
        <w:t>LINIA 214</w:t>
      </w:r>
    </w:p>
    <w:p w14:paraId="54E170A5" w14:textId="77777777" w:rsidR="00B52049" w:rsidRDefault="00B52049" w:rsidP="0072096F">
      <w:pPr>
        <w:pStyle w:val="Heading1"/>
        <w:spacing w:line="360" w:lineRule="auto"/>
        <w:rPr>
          <w:b w:val="0"/>
          <w:bCs w:val="0"/>
          <w:sz w:val="8"/>
        </w:rPr>
      </w:pPr>
      <w:r>
        <w:t>SIMERIA - PESTIŞ (MARFĂ)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65"/>
        <w:gridCol w:w="749"/>
        <w:gridCol w:w="2190"/>
        <w:gridCol w:w="929"/>
        <w:gridCol w:w="749"/>
        <w:gridCol w:w="865"/>
        <w:gridCol w:w="748"/>
        <w:gridCol w:w="2476"/>
      </w:tblGrid>
      <w:tr w:rsidR="00B52049" w14:paraId="17C84447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53D0" w14:textId="77777777" w:rsidR="00B52049" w:rsidRDefault="00B52049" w:rsidP="00B5204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45A7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F182" w14:textId="77777777" w:rsidR="00B52049" w:rsidRPr="005F146D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D9E6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Bârcea Mică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25F1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C1C8323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1 - 7, </w:t>
            </w:r>
          </w:p>
          <w:p w14:paraId="6CDFC7D4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 </w:t>
            </w:r>
          </w:p>
          <w:p w14:paraId="6002026E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8241DE3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64D5" w14:textId="77777777" w:rsidR="00B52049" w:rsidRPr="00D91B0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1146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98B9" w14:textId="77777777" w:rsidR="00B52049" w:rsidRPr="005F146D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D96E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213 şi 214.</w:t>
            </w:r>
          </w:p>
        </w:tc>
      </w:tr>
      <w:tr w:rsidR="00B52049" w14:paraId="0DAC8840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203F" w14:textId="77777777" w:rsidR="00B52049" w:rsidRDefault="00B52049" w:rsidP="00B5204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0387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2895" w14:textId="77777777" w:rsidR="00B52049" w:rsidRPr="005F146D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D476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Pestiş</w:t>
            </w:r>
          </w:p>
          <w:p w14:paraId="106EA822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DE19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0BF9" w14:textId="77777777" w:rsidR="00B52049" w:rsidRPr="00D91B0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91B0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0D5A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F8E5" w14:textId="77777777" w:rsidR="00B52049" w:rsidRPr="005F146D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5786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62297B67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A730" w14:textId="77777777" w:rsidR="00B52049" w:rsidRDefault="00B52049" w:rsidP="00B5204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AF28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7FC0" w14:textId="77777777" w:rsidR="00B52049" w:rsidRPr="005F146D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CA02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Pestiş </w:t>
            </w:r>
          </w:p>
          <w:p w14:paraId="29B07FBA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C39B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AFD049F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din </w:t>
            </w:r>
          </w:p>
          <w:p w14:paraId="67A73694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Pestiș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BE69" w14:textId="77777777" w:rsidR="00B52049" w:rsidRPr="00D91B0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722C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EC61" w14:textId="77777777" w:rsidR="00B52049" w:rsidRPr="005F146D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42BF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Circulația și manevra se va face cu 5 km / h în zona aparatelor de cale din </w:t>
            </w:r>
          </w:p>
          <w:p w14:paraId="30485674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Y.</w:t>
            </w:r>
          </w:p>
        </w:tc>
      </w:tr>
    </w:tbl>
    <w:p w14:paraId="6C700165" w14:textId="77777777" w:rsidR="00B52049" w:rsidRDefault="00B52049">
      <w:pPr>
        <w:spacing w:before="40" w:after="40" w:line="192" w:lineRule="auto"/>
        <w:ind w:right="57"/>
        <w:rPr>
          <w:sz w:val="20"/>
          <w:lang w:val="ro-RO"/>
        </w:rPr>
      </w:pPr>
    </w:p>
    <w:p w14:paraId="48006980" w14:textId="77777777" w:rsidR="00B52049" w:rsidRDefault="00B52049" w:rsidP="00C65FE0">
      <w:pPr>
        <w:pStyle w:val="Heading1"/>
        <w:spacing w:line="360" w:lineRule="auto"/>
      </w:pPr>
      <w:r>
        <w:t>LINIA 215</w:t>
      </w:r>
    </w:p>
    <w:p w14:paraId="52DC2206" w14:textId="77777777" w:rsidR="00B52049" w:rsidRDefault="00B52049" w:rsidP="00187C25">
      <w:pPr>
        <w:pStyle w:val="Heading1"/>
        <w:spacing w:line="360" w:lineRule="auto"/>
        <w:rPr>
          <w:b w:val="0"/>
          <w:bCs w:val="0"/>
          <w:sz w:val="8"/>
        </w:rPr>
      </w:pPr>
      <w:r>
        <w:t>CARANSEBEŞ - SUBCETATE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52049" w14:paraId="7CD54DEC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27CE" w14:textId="77777777" w:rsidR="00B52049" w:rsidRDefault="00B52049" w:rsidP="00B5204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EBB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2+930</w:t>
            </w:r>
          </w:p>
          <w:p w14:paraId="7897C7A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4B14" w14:textId="77777777" w:rsidR="00B52049" w:rsidRPr="00FA263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3B9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5F69184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DD4593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Y3 și </w:t>
            </w:r>
          </w:p>
          <w:p w14:paraId="366E960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58B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233A" w14:textId="77777777" w:rsidR="00B52049" w:rsidRPr="00FA263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366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AD3B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9EA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666CABE2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4E19" w14:textId="77777777" w:rsidR="00B52049" w:rsidRDefault="00B52049" w:rsidP="00B5204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D63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1015" w14:textId="77777777" w:rsidR="00B52049" w:rsidRPr="00FA263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E04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7FC9E34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B19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A7367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4A45" w14:textId="77777777" w:rsidR="00B52049" w:rsidRPr="00FA263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63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FBE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A7A9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B09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aparatele de cale de acces la liniile 2 și 4 abătute.</w:t>
            </w:r>
          </w:p>
        </w:tc>
      </w:tr>
      <w:tr w:rsidR="00B52049" w14:paraId="3E7A4609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DDAE" w14:textId="77777777" w:rsidR="00B52049" w:rsidRDefault="00B52049" w:rsidP="00B5204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619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7742" w14:textId="77777777" w:rsidR="00B52049" w:rsidRPr="00FA263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E88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5AD477A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73B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0663A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1A, 2A și diag. 1A - 2A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F942" w14:textId="77777777" w:rsidR="00B52049" w:rsidRPr="00FA2633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13C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4325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983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9 abătute.</w:t>
            </w:r>
          </w:p>
        </w:tc>
      </w:tr>
    </w:tbl>
    <w:p w14:paraId="73DDAAFF" w14:textId="77777777" w:rsidR="00B52049" w:rsidRDefault="00B52049">
      <w:pPr>
        <w:spacing w:before="40" w:after="40" w:line="192" w:lineRule="auto"/>
        <w:ind w:right="57"/>
        <w:rPr>
          <w:sz w:val="20"/>
          <w:lang w:val="ro-RO"/>
        </w:rPr>
      </w:pPr>
    </w:p>
    <w:p w14:paraId="1E31CE8C" w14:textId="77777777" w:rsidR="00B52049" w:rsidRDefault="00B52049" w:rsidP="00AF3F1F">
      <w:pPr>
        <w:pStyle w:val="Heading1"/>
        <w:spacing w:line="360" w:lineRule="auto"/>
      </w:pPr>
      <w:r>
        <w:lastRenderedPageBreak/>
        <w:t>LINIA 216</w:t>
      </w:r>
    </w:p>
    <w:p w14:paraId="77CD8070" w14:textId="77777777" w:rsidR="00B52049" w:rsidRDefault="00B52049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52049" w14:paraId="6B3E0A3B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2FA4" w14:textId="77777777" w:rsidR="00B52049" w:rsidRDefault="00B52049" w:rsidP="00B52049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703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767B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078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A9E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7B5A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F84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1D24615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D3CC" w14:textId="77777777" w:rsidR="00B52049" w:rsidRPr="00AA600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EB6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56FBDAA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6E66" w14:textId="77777777" w:rsidR="00B52049" w:rsidRDefault="00B52049" w:rsidP="00B52049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075D" w14:textId="77777777" w:rsidR="00B52049" w:rsidRDefault="00B52049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391F" w14:textId="77777777" w:rsidR="00B52049" w:rsidRDefault="00B52049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5F43" w14:textId="77777777" w:rsidR="00B52049" w:rsidRDefault="00B52049" w:rsidP="00726D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Holdea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50B3" w14:textId="77777777" w:rsidR="00B52049" w:rsidRDefault="00B52049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C82F" w14:textId="77777777" w:rsidR="00B52049" w:rsidRDefault="00B52049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6ECC" w14:textId="77777777" w:rsidR="00B52049" w:rsidRDefault="00B52049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32AC" w14:textId="77777777" w:rsidR="00B52049" w:rsidRDefault="00B52049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AA8E" w14:textId="77777777" w:rsidR="00B52049" w:rsidRDefault="00B52049" w:rsidP="00726D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7D0BDB06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4D67" w14:textId="77777777" w:rsidR="00B52049" w:rsidRDefault="00B52049" w:rsidP="00B52049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314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5FBC2D0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6784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045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1811C80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B99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ACA7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5CC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3861" w14:textId="77777777" w:rsidR="00B52049" w:rsidRPr="00AA600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D08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5D910DE4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602D" w14:textId="77777777" w:rsidR="00B52049" w:rsidRDefault="00B52049" w:rsidP="00B52049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86D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01C2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6D2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7C5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8215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1CF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336A" w14:textId="77777777" w:rsidR="00B52049" w:rsidRPr="00AA600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15A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31CA6F32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D173" w14:textId="77777777" w:rsidR="00B52049" w:rsidRDefault="00B52049" w:rsidP="00B52049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F8A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4C60EA4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3D79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0DB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0EBA1F9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A6B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E37F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7EC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2750" w14:textId="77777777" w:rsidR="00B52049" w:rsidRPr="00AA600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DB5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2049" w14:paraId="7B4563ED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9C0E" w14:textId="77777777" w:rsidR="00B52049" w:rsidRDefault="00B52049" w:rsidP="00B52049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A0D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0882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4A1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B06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E524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81F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1CE1" w14:textId="77777777" w:rsidR="00B52049" w:rsidRPr="00AA600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9B1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49373267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6460" w14:textId="77777777" w:rsidR="00B52049" w:rsidRDefault="00B52049" w:rsidP="00B52049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724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1D9782A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57F2" w14:textId="77777777" w:rsidR="00B52049" w:rsidRPr="0061450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D4D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7960854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366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1B68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46A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BD99" w14:textId="77777777" w:rsidR="00B52049" w:rsidRPr="00AA600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5D0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549B6C10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6BFD" w14:textId="77777777" w:rsidR="00B52049" w:rsidRDefault="00B52049" w:rsidP="00B52049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A93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A64C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A83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5AD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A720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647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3460" w14:textId="77777777" w:rsidR="00B52049" w:rsidRPr="00AA600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061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6E0FD88D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8BD5" w14:textId="77777777" w:rsidR="00B52049" w:rsidRDefault="00B52049" w:rsidP="00B52049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6B6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3A37466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C9BB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0A9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7336F04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3D1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9A04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576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F7D9" w14:textId="77777777" w:rsidR="00B52049" w:rsidRPr="00AA600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EDF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0F38AA9" w14:textId="77777777" w:rsidR="00B52049" w:rsidRDefault="00B52049">
      <w:pPr>
        <w:spacing w:before="40" w:after="40" w:line="192" w:lineRule="auto"/>
        <w:ind w:right="57"/>
        <w:rPr>
          <w:sz w:val="20"/>
          <w:lang w:val="ro-RO"/>
        </w:rPr>
      </w:pPr>
    </w:p>
    <w:p w14:paraId="08A41F46" w14:textId="77777777" w:rsidR="00B52049" w:rsidRDefault="00B52049" w:rsidP="005B00A7">
      <w:pPr>
        <w:pStyle w:val="Heading1"/>
        <w:spacing w:line="360" w:lineRule="auto"/>
      </w:pPr>
      <w:r>
        <w:t>LINIA 218</w:t>
      </w:r>
    </w:p>
    <w:p w14:paraId="1B508212" w14:textId="77777777" w:rsidR="00B52049" w:rsidRDefault="00B52049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B52049" w14:paraId="6300B236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A482" w14:textId="77777777" w:rsidR="00B52049" w:rsidRDefault="00B52049" w:rsidP="00B5204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035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F59B" w14:textId="77777777" w:rsidR="00B52049" w:rsidRPr="00CF787F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079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B1DBE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5780" w14:textId="77777777" w:rsidR="00B52049" w:rsidRPr="00465A98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7F22A0A3" w14:textId="77777777" w:rsidR="00B52049" w:rsidRPr="00465A98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96EE" w14:textId="77777777" w:rsidR="00B52049" w:rsidRPr="00CF787F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234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DCD1" w14:textId="77777777" w:rsidR="00B52049" w:rsidRPr="00984D7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141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:rsidRPr="00A8307A" w14:paraId="216CD25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A520" w14:textId="77777777" w:rsidR="00B52049" w:rsidRPr="00A75A00" w:rsidRDefault="00B52049" w:rsidP="00B52049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787F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58A2" w14:textId="77777777" w:rsidR="00B52049" w:rsidRPr="00A8307A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170B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81CD2D2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834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5E481A98" w14:textId="77777777" w:rsidR="00B52049" w:rsidRPr="00664FA3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2C16" w14:textId="77777777" w:rsidR="00B52049" w:rsidRPr="00A8307A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0CED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BE22" w14:textId="77777777" w:rsidR="00B52049" w:rsidRPr="00A8307A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F6B1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4BC40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EAD528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A441880" w14:textId="77777777" w:rsidR="00B52049" w:rsidRPr="00664FA3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B52049" w:rsidRPr="00A8307A" w14:paraId="339BD4F1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7C50" w14:textId="77777777" w:rsidR="00B52049" w:rsidRPr="00A75A00" w:rsidRDefault="00B52049" w:rsidP="00B52049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F1CF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8FDB" w14:textId="77777777" w:rsidR="00B52049" w:rsidRPr="00A8307A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8F90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4EE5A55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529C" w14:textId="77777777" w:rsidR="00B52049" w:rsidRPr="00664FA3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1EC9FB72" w14:textId="77777777" w:rsidR="00B52049" w:rsidRPr="00664FA3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16E9" w14:textId="77777777" w:rsidR="00B52049" w:rsidRPr="00A8307A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C1F5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C1A1" w14:textId="77777777" w:rsidR="00B52049" w:rsidRPr="00A8307A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E714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699679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EBE803E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D4AA4A9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52049" w:rsidRPr="00A8307A" w14:paraId="62AF804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EA9A" w14:textId="77777777" w:rsidR="00B52049" w:rsidRPr="00A75A00" w:rsidRDefault="00B52049" w:rsidP="00B52049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19F7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1B08" w14:textId="77777777" w:rsidR="00B52049" w:rsidRPr="003F40D2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D6F4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41E0855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9FD5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B15C" w14:textId="77777777" w:rsidR="00B52049" w:rsidRPr="003F40D2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B703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EED1" w14:textId="77777777" w:rsidR="00B52049" w:rsidRPr="003F40D2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A42A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CFA9BD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52049" w:rsidRPr="00A8307A" w14:paraId="3283511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8AEC" w14:textId="77777777" w:rsidR="00B52049" w:rsidRPr="00A75A00" w:rsidRDefault="00B52049" w:rsidP="00B52049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2785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0477" w14:textId="77777777" w:rsidR="00B52049" w:rsidRPr="003F40D2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3068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54E432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008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F8BF0B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EE13" w14:textId="77777777" w:rsidR="00B52049" w:rsidRPr="003F40D2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2A03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B07F" w14:textId="77777777" w:rsidR="00B52049" w:rsidRPr="003F40D2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D832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24CAC3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B52049" w:rsidRPr="00A8307A" w14:paraId="657AC2D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A64F" w14:textId="77777777" w:rsidR="00B52049" w:rsidRPr="00A75A00" w:rsidRDefault="00B52049" w:rsidP="00B52049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256D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A2D6" w14:textId="77777777" w:rsidR="00B52049" w:rsidRPr="00732832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B639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D17150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E446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45F2" w14:textId="77777777" w:rsidR="00B52049" w:rsidRPr="007B4F6A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19B3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B821" w14:textId="77777777" w:rsidR="00B52049" w:rsidRPr="00732832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842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71E46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0553BA9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2988F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C787DB0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52049" w:rsidRPr="00A8307A" w14:paraId="6531C77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C6B1" w14:textId="77777777" w:rsidR="00B52049" w:rsidRPr="00A75A00" w:rsidRDefault="00B52049" w:rsidP="00B52049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2F32" w14:textId="77777777" w:rsidR="00B52049" w:rsidRPr="00A8307A" w:rsidRDefault="00B52049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622A" w14:textId="77777777" w:rsidR="00B52049" w:rsidRPr="00732832" w:rsidRDefault="00B52049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A64C" w14:textId="77777777" w:rsidR="00B52049" w:rsidRPr="00A8307A" w:rsidRDefault="00B52049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497E90" w14:textId="77777777" w:rsidR="00B52049" w:rsidRPr="00A8307A" w:rsidRDefault="00B52049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22B1" w14:textId="77777777" w:rsidR="00B52049" w:rsidRDefault="00B52049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104CBF9" w14:textId="77777777" w:rsidR="00B52049" w:rsidRDefault="00B52049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011EA0B" w14:textId="77777777" w:rsidR="00B52049" w:rsidRDefault="00B52049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98FC" w14:textId="77777777" w:rsidR="00B52049" w:rsidRPr="007B4F6A" w:rsidRDefault="00B52049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F873" w14:textId="77777777" w:rsidR="00B52049" w:rsidRPr="00A8307A" w:rsidRDefault="00B52049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4C2F" w14:textId="77777777" w:rsidR="00B52049" w:rsidRPr="00732832" w:rsidRDefault="00B52049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A34F" w14:textId="77777777" w:rsidR="00B52049" w:rsidRDefault="00B52049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B52049" w:rsidRPr="00A8307A" w14:paraId="4748D7B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2228" w14:textId="77777777" w:rsidR="00B52049" w:rsidRPr="00A75A00" w:rsidRDefault="00B52049" w:rsidP="00B52049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3106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7A84" w14:textId="77777777" w:rsidR="00B52049" w:rsidRPr="00B2699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CA6E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16CCBCF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829E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A6A3" w14:textId="77777777" w:rsidR="00B52049" w:rsidRPr="00B2699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A0BF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77A9" w14:textId="77777777" w:rsidR="00B52049" w:rsidRPr="00B2699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51AE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335E6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CB92EE4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52049" w:rsidRPr="00A8307A" w14:paraId="7A5D3E3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519D" w14:textId="77777777" w:rsidR="00B52049" w:rsidRPr="00A75A00" w:rsidRDefault="00B52049" w:rsidP="00B52049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D9B7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079C" w14:textId="77777777" w:rsidR="00B52049" w:rsidRPr="00B2699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EC79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C11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3E54EC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F0AC27E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0BBB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C201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5543" w14:textId="77777777" w:rsidR="00B52049" w:rsidRPr="00B2699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CE52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A0FF79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119ACAA8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52049" w:rsidRPr="00A8307A" w14:paraId="1D68B7B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6E45" w14:textId="77777777" w:rsidR="00B52049" w:rsidRPr="00A75A00" w:rsidRDefault="00B52049" w:rsidP="00B52049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2B40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1C74" w14:textId="77777777" w:rsidR="00B52049" w:rsidRPr="00B2699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5EB0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69E4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9843582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005825C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DDDB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23FA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0CC1" w14:textId="77777777" w:rsidR="00B52049" w:rsidRPr="00B2699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2746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8C87621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52049" w:rsidRPr="00A8307A" w14:paraId="244AD4D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C3C3" w14:textId="77777777" w:rsidR="00B52049" w:rsidRPr="00A75A00" w:rsidRDefault="00B52049" w:rsidP="00B52049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EE1A" w14:textId="77777777" w:rsidR="00B52049" w:rsidRPr="00A8307A" w:rsidRDefault="00B52049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2240" w14:textId="77777777" w:rsidR="00B52049" w:rsidRPr="00B26991" w:rsidRDefault="00B52049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E40B" w14:textId="77777777" w:rsidR="00B52049" w:rsidRPr="00A8307A" w:rsidRDefault="00B52049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37F7" w14:textId="77777777" w:rsidR="00B52049" w:rsidRDefault="00B52049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22ABA86" w14:textId="77777777" w:rsidR="00B52049" w:rsidRDefault="00B52049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C427E92" w14:textId="77777777" w:rsidR="00B52049" w:rsidRDefault="00B52049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835B" w14:textId="77777777" w:rsidR="00B52049" w:rsidRDefault="00B52049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E524" w14:textId="77777777" w:rsidR="00B52049" w:rsidRPr="00A8307A" w:rsidRDefault="00B52049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80EC" w14:textId="77777777" w:rsidR="00B52049" w:rsidRPr="00B26991" w:rsidRDefault="00B52049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DED7" w14:textId="77777777" w:rsidR="00B52049" w:rsidRPr="00FD3B28" w:rsidRDefault="00B52049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2579061" w14:textId="77777777" w:rsidR="00B52049" w:rsidRDefault="00B52049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52049" w:rsidRPr="00A8307A" w14:paraId="1E5020D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3DC2" w14:textId="77777777" w:rsidR="00B52049" w:rsidRPr="00A75A00" w:rsidRDefault="00B52049" w:rsidP="00B52049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3802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7A39" w14:textId="77777777" w:rsidR="00B52049" w:rsidRPr="00B2699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99D9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FC10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D0AC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2EAD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74AB" w14:textId="77777777" w:rsidR="00B52049" w:rsidRPr="00B2699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AB73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52049" w:rsidRPr="00A8307A" w14:paraId="7DF5E6C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8537" w14:textId="77777777" w:rsidR="00B52049" w:rsidRPr="00A75A00" w:rsidRDefault="00B52049" w:rsidP="00B52049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4FCA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FD28" w14:textId="77777777" w:rsidR="00B52049" w:rsidRPr="000D3BB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D35B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A50C39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A91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ADEC04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1750" w14:textId="77777777" w:rsidR="00B52049" w:rsidRPr="000D3BB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4B4D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B0E7" w14:textId="77777777" w:rsidR="00B52049" w:rsidRPr="000D3BB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3EEC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65B5A2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52049" w:rsidRPr="00A8307A" w14:paraId="6F83E4A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8C2D" w14:textId="77777777" w:rsidR="00B52049" w:rsidRPr="00A75A00" w:rsidRDefault="00B52049" w:rsidP="00B52049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8E8F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F997" w14:textId="77777777" w:rsidR="00B52049" w:rsidRPr="009658E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D014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CC47EA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9BC5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C482" w14:textId="77777777" w:rsidR="00B52049" w:rsidRPr="009658E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974D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4A47" w14:textId="77777777" w:rsidR="00B52049" w:rsidRPr="009658E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4F73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4DB774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52049" w:rsidRPr="00A8307A" w14:paraId="11898D6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FE0B" w14:textId="77777777" w:rsidR="00B52049" w:rsidRPr="00A75A00" w:rsidRDefault="00B52049" w:rsidP="00B52049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B833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4BF3" w14:textId="77777777" w:rsidR="00B52049" w:rsidRPr="00472E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97CC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DF43DF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CF40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B339" w14:textId="77777777" w:rsidR="00B52049" w:rsidRPr="00472E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7DE8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EBD9" w14:textId="77777777" w:rsidR="00B52049" w:rsidRPr="00472E1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B102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D37702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52049" w:rsidRPr="00A8307A" w14:paraId="6C39310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5DB1" w14:textId="77777777" w:rsidR="00B52049" w:rsidRPr="00A75A00" w:rsidRDefault="00B52049" w:rsidP="00B52049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2EC3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B20D" w14:textId="77777777" w:rsidR="00B52049" w:rsidRPr="00530A8D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73F0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06EA884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79D8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F530" w14:textId="77777777" w:rsidR="00B52049" w:rsidRPr="00530A8D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023C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B12E" w14:textId="77777777" w:rsidR="00B52049" w:rsidRPr="00530A8D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1571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D360E5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52049" w14:paraId="5E7992D5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6228" w14:textId="77777777" w:rsidR="00B52049" w:rsidRDefault="00B52049" w:rsidP="00B5204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948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3D36" w14:textId="77777777" w:rsidR="00B52049" w:rsidRPr="00CF787F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1A9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CC98BE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0B09878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C85F" w14:textId="77777777" w:rsidR="00B52049" w:rsidRPr="00447EF5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3E3389D4" w14:textId="77777777" w:rsidR="00B52049" w:rsidRPr="00465A98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4F06" w14:textId="77777777" w:rsidR="00B52049" w:rsidRPr="00CF787F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7E2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A539" w14:textId="77777777" w:rsidR="00B52049" w:rsidRPr="00984D7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2E8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3410E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B52049" w14:paraId="1551A807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EDA3" w14:textId="77777777" w:rsidR="00B52049" w:rsidRDefault="00B52049" w:rsidP="00B5204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748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8775" w14:textId="77777777" w:rsidR="00B52049" w:rsidRPr="00CF787F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3A0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314A19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59887C0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04D8" w14:textId="77777777" w:rsidR="00B52049" w:rsidRPr="00465A98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B18E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5B5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1E3F" w14:textId="77777777" w:rsidR="00B52049" w:rsidRPr="00984D7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3F5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B52049" w14:paraId="41393A74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C997" w14:textId="77777777" w:rsidR="00B52049" w:rsidRDefault="00B52049" w:rsidP="00B5204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96C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F994" w14:textId="77777777" w:rsidR="00B52049" w:rsidRPr="00CF787F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7FD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760B26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9ADE" w14:textId="77777777" w:rsidR="00B52049" w:rsidRPr="00465A98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3B59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932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4158" w14:textId="77777777" w:rsidR="00B52049" w:rsidRPr="00984D7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D3E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28971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B52049" w14:paraId="5849C3D4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3999" w14:textId="77777777" w:rsidR="00B52049" w:rsidRDefault="00B52049" w:rsidP="00B5204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8B0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93B0" w14:textId="77777777" w:rsidR="00B52049" w:rsidRPr="00CF787F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A25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CB3214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63D3" w14:textId="77777777" w:rsidR="00B52049" w:rsidRPr="00465A98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6BBF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4CE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6E46" w14:textId="77777777" w:rsidR="00B52049" w:rsidRPr="00984D7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2EE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65F61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059FA35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B52049" w14:paraId="6CD2ADCE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6E97" w14:textId="77777777" w:rsidR="00B52049" w:rsidRDefault="00B52049" w:rsidP="00B5204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50C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33A4A56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3D35" w14:textId="77777777" w:rsidR="00B52049" w:rsidRPr="00CF787F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08B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C128AD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ABA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FED4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113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2ABE" w14:textId="77777777" w:rsidR="00B52049" w:rsidRPr="00984D7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AAF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1B24C1E6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9D23" w14:textId="77777777" w:rsidR="00B52049" w:rsidRDefault="00B52049" w:rsidP="00B5204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37B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EFFA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2B0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0CAA8F6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DAD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A9C6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DCD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B14C" w14:textId="77777777" w:rsidR="00B52049" w:rsidRPr="00984D7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62E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C073B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B52049" w14:paraId="260A0F05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5CC8" w14:textId="77777777" w:rsidR="00B52049" w:rsidRDefault="00B52049" w:rsidP="00B5204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68C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96F1" w14:textId="77777777" w:rsidR="00B52049" w:rsidRPr="00CF787F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8BD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83BA83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A398" w14:textId="77777777" w:rsidR="00B52049" w:rsidRPr="00465A98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A80A363" w14:textId="77777777" w:rsidR="00B52049" w:rsidRPr="00465A98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C40A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7A8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ED5A" w14:textId="77777777" w:rsidR="00B52049" w:rsidRPr="00984D7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4F9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B2238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B52049" w14:paraId="4116C9B6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FAE5" w14:textId="77777777" w:rsidR="00B52049" w:rsidRDefault="00B52049" w:rsidP="00B5204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195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6A057CC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5AC5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232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170CD5C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079E" w14:textId="77777777" w:rsidR="00B52049" w:rsidRPr="00465A98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12AF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BF0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631C" w14:textId="77777777" w:rsidR="00B52049" w:rsidRPr="00984D7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200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52049" w14:paraId="3B2D4FDC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34EB" w14:textId="77777777" w:rsidR="00B52049" w:rsidRDefault="00B52049" w:rsidP="00B5204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E12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66C88CF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179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3F5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C2E4" w14:textId="77777777" w:rsidR="00B52049" w:rsidRPr="00465A98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951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BCA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9988" w14:textId="77777777" w:rsidR="00B52049" w:rsidRPr="00984D7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ACB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B52049" w14:paraId="63916A6D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812A" w14:textId="77777777" w:rsidR="00B52049" w:rsidRDefault="00B52049" w:rsidP="00B5204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04B9" w14:textId="77777777" w:rsidR="00B52049" w:rsidRDefault="00B52049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4D8EE63A" w14:textId="77777777" w:rsidR="00B52049" w:rsidRDefault="00B52049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21AC" w14:textId="77777777" w:rsidR="00B52049" w:rsidRDefault="00B52049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C530" w14:textId="77777777" w:rsidR="00B52049" w:rsidRDefault="00B52049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8619" w14:textId="77777777" w:rsidR="00B52049" w:rsidRPr="00465A98" w:rsidRDefault="00B52049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47BF" w14:textId="77777777" w:rsidR="00B52049" w:rsidRDefault="00B52049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3BFC" w14:textId="77777777" w:rsidR="00B52049" w:rsidRDefault="00B52049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04F8" w14:textId="77777777" w:rsidR="00B52049" w:rsidRPr="00984D71" w:rsidRDefault="00B52049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7070" w14:textId="77777777" w:rsidR="00B52049" w:rsidRDefault="00B52049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467916FE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CD75" w14:textId="77777777" w:rsidR="00B52049" w:rsidRDefault="00B52049" w:rsidP="00B5204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F6F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40EB" w14:textId="77777777" w:rsidR="00B52049" w:rsidRPr="00CF787F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5EB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BF02" w14:textId="77777777" w:rsidR="00B52049" w:rsidRPr="00465A98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A298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662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C435" w14:textId="77777777" w:rsidR="00B52049" w:rsidRPr="00984D7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D72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CCF25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B52049" w14:paraId="08B3C4E9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FAFF" w14:textId="77777777" w:rsidR="00B52049" w:rsidRDefault="00B52049" w:rsidP="00B5204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D19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7118" w14:textId="77777777" w:rsidR="00B52049" w:rsidRPr="00CF787F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5F4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7FCC7A5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0046" w14:textId="77777777" w:rsidR="00B52049" w:rsidRPr="00465A98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D3A6A27" w14:textId="77777777" w:rsidR="00B52049" w:rsidRPr="00465A98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2327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3F7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CB0D" w14:textId="77777777" w:rsidR="00B52049" w:rsidRPr="00984D7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520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05484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B52049" w14:paraId="50720CAD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D9C3" w14:textId="77777777" w:rsidR="00B52049" w:rsidRDefault="00B52049" w:rsidP="00B5204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F3B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02C69B1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82E4" w14:textId="77777777" w:rsidR="00B52049" w:rsidRPr="00CF787F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22A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6E2EFF2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BFFC55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DDB0" w14:textId="77777777" w:rsidR="00B52049" w:rsidRPr="00465A98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8F49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E85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39EF" w14:textId="77777777" w:rsidR="00B52049" w:rsidRPr="00984D7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733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B52049" w14:paraId="5B15B5DB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20D0" w14:textId="77777777" w:rsidR="00B52049" w:rsidRDefault="00B52049" w:rsidP="00B5204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AED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61CC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93F7" w14:textId="77777777" w:rsidR="00B52049" w:rsidRDefault="00B52049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F9D6829" w14:textId="77777777" w:rsidR="00B52049" w:rsidRDefault="00B52049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C947" w14:textId="77777777" w:rsidR="00B52049" w:rsidRDefault="00B52049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1383A793" w14:textId="77777777" w:rsidR="00B52049" w:rsidRPr="0017470F" w:rsidRDefault="00B52049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72C4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A42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CCBB" w14:textId="77777777" w:rsidR="00B52049" w:rsidRPr="00984D7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E3E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4BC6468A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7636" w14:textId="77777777" w:rsidR="00B52049" w:rsidRDefault="00B52049" w:rsidP="00B5204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E5C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26B7" w14:textId="77777777" w:rsidR="00B52049" w:rsidRPr="00CF787F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F40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CEC773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C463" w14:textId="77777777" w:rsidR="00B52049" w:rsidRPr="00465A98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706BB558" w14:textId="77777777" w:rsidR="00B52049" w:rsidRPr="00465A98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F7B0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0B8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20BA" w14:textId="77777777" w:rsidR="00B52049" w:rsidRPr="00984D7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46C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C2230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B52049" w14:paraId="7DA2BFD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002A" w14:textId="77777777" w:rsidR="00B52049" w:rsidRDefault="00B52049" w:rsidP="00B5204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118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C382" w14:textId="77777777" w:rsidR="00B52049" w:rsidRPr="00CF787F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2D0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372B82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13E1" w14:textId="77777777" w:rsidR="00B52049" w:rsidRPr="00465A98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528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592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5CC5" w14:textId="77777777" w:rsidR="00B52049" w:rsidRPr="00984D7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CF3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B52049" w14:paraId="08E80576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21F4" w14:textId="77777777" w:rsidR="00B52049" w:rsidRDefault="00B52049" w:rsidP="00B5204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6EFA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37841E6C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F883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AD47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012D6805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45FC3885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22B3" w14:textId="77777777" w:rsidR="00B52049" w:rsidRPr="00465A98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3745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30DA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EC6B" w14:textId="77777777" w:rsidR="00B52049" w:rsidRPr="00984D71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9AD1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3060484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3AE1E3F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3A9C" w14:textId="77777777" w:rsidR="00B52049" w:rsidRDefault="00B52049" w:rsidP="00B5204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5C18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F45C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6023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FC27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2B0D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651F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101B" w14:textId="77777777" w:rsidR="00B52049" w:rsidRPr="00984D71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BE56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B52049" w14:paraId="61A98B3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B588" w14:textId="77777777" w:rsidR="00B52049" w:rsidRDefault="00B52049" w:rsidP="00B5204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CF5D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FC06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58D5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B760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A91B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325E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3DE2" w14:textId="77777777" w:rsidR="00B52049" w:rsidRPr="00984D71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BE2C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B52049" w14:paraId="750AED8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29D4" w14:textId="77777777" w:rsidR="00B52049" w:rsidRDefault="00B52049" w:rsidP="00B5204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8A39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8F3D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EB87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881C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93EE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F1BE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EF86" w14:textId="77777777" w:rsidR="00B52049" w:rsidRPr="00984D71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B7EE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B52049" w14:paraId="6755E4C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BD4C" w14:textId="77777777" w:rsidR="00B52049" w:rsidRDefault="00B52049" w:rsidP="00B5204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D152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FFEC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BF00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5BFD3AAA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7988" w14:textId="77777777" w:rsidR="00B52049" w:rsidRPr="00465A98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0DDB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4DEB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1587" w14:textId="77777777" w:rsidR="00B52049" w:rsidRPr="00984D71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97C3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3B43AEF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ED45" w14:textId="77777777" w:rsidR="00B52049" w:rsidRDefault="00B52049" w:rsidP="00B5204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6780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87E0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3ED7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352FAD3A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62DD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7521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395A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DFD1" w14:textId="77777777" w:rsidR="00B52049" w:rsidRPr="00984D71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13E8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87653D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B52049" w14:paraId="31A2CA2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F4C6" w14:textId="77777777" w:rsidR="00B52049" w:rsidRDefault="00B52049" w:rsidP="00B5204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2EDD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B372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EA1D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0A6423C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E09F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1205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36FC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5469" w14:textId="77777777" w:rsidR="00B52049" w:rsidRPr="00984D71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2B85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C44BF5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B52049" w14:paraId="381C333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ECF8" w14:textId="77777777" w:rsidR="00B52049" w:rsidRDefault="00B52049" w:rsidP="00B5204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C5C8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3B68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F5FF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02D232A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A878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F5DC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E139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1B8D" w14:textId="77777777" w:rsidR="00B52049" w:rsidRPr="00984D71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D3E0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2C288C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B52049" w14:paraId="541A0A4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9859" w14:textId="77777777" w:rsidR="00B52049" w:rsidRDefault="00B52049" w:rsidP="00B5204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54FD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52C4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EF69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B0E708D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B029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CDC4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ACDF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CA98" w14:textId="77777777" w:rsidR="00B52049" w:rsidRPr="00984D71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EC0D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44AFD3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B52049" w14:paraId="1B9DE21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B485" w14:textId="77777777" w:rsidR="00B52049" w:rsidRDefault="00B52049" w:rsidP="00B5204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FA8E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E1D0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ECA9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128F23A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64F3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9BDC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421C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D0F7" w14:textId="77777777" w:rsidR="00B52049" w:rsidRPr="00984D71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4E53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38A1A4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B52049" w14:paraId="78DD330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CAE7" w14:textId="77777777" w:rsidR="00B52049" w:rsidRDefault="00B52049" w:rsidP="00B5204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B006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A130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5B18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2178B74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8B8C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72B9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ED29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2273" w14:textId="77777777" w:rsidR="00B52049" w:rsidRPr="00984D71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66A1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EAE197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58FC4CDB" w14:textId="77777777" w:rsidR="00B52049" w:rsidRDefault="00B52049">
      <w:pPr>
        <w:spacing w:before="40" w:after="40" w:line="192" w:lineRule="auto"/>
        <w:ind w:right="57"/>
        <w:rPr>
          <w:sz w:val="20"/>
          <w:lang w:val="ro-RO"/>
        </w:rPr>
      </w:pPr>
    </w:p>
    <w:p w14:paraId="64641610" w14:textId="77777777" w:rsidR="00B52049" w:rsidRDefault="00B52049" w:rsidP="00AC5B14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219</w:t>
      </w:r>
    </w:p>
    <w:p w14:paraId="6EAF3DF3" w14:textId="77777777" w:rsidR="00B52049" w:rsidRDefault="00B52049" w:rsidP="00CC73C9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 xml:space="preserve">ARADU NOU - </w:t>
      </w:r>
      <w:r>
        <w:t>PERIAM</w:t>
      </w:r>
      <w:r>
        <w:rPr>
          <w:lang w:val="en-US"/>
        </w:rPr>
        <w:t xml:space="preserve"> - SATU NOU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52049" w14:paraId="3146E94A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80D2" w14:textId="77777777" w:rsidR="00B52049" w:rsidRDefault="00B52049" w:rsidP="00B5204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E7B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1+190</w:t>
            </w:r>
          </w:p>
          <w:p w14:paraId="199FE86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1+270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064C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58A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Aradu Nou - </w:t>
            </w:r>
          </w:p>
          <w:p w14:paraId="725F6CE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Zădăreni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FEA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69E5" w14:textId="77777777" w:rsidR="00B52049" w:rsidRPr="00B55C5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6CB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030C" w14:textId="77777777" w:rsidR="00B52049" w:rsidRPr="00B55C5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B75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B52049" w14:paraId="58588EA9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7D73" w14:textId="77777777" w:rsidR="00B52049" w:rsidRDefault="00B52049" w:rsidP="00B5204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55C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31+000</w:t>
            </w:r>
          </w:p>
          <w:p w14:paraId="55ACAB8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38+000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2E84" w14:textId="77777777" w:rsidR="00B52049" w:rsidRPr="00B55C5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662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Zădăreni - </w:t>
            </w:r>
          </w:p>
          <w:p w14:paraId="76DBBF9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C54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B192" w14:textId="77777777" w:rsidR="00B52049" w:rsidRPr="00B55C5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0F2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E7DE" w14:textId="77777777" w:rsidR="00B52049" w:rsidRPr="00B55C5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F8E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B52049" w14:paraId="0B4ED68C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DF2E" w14:textId="77777777" w:rsidR="00B52049" w:rsidRDefault="00B52049" w:rsidP="00B5204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D63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42+525</w:t>
            </w:r>
          </w:p>
          <w:p w14:paraId="613A6C3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C768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A35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St. Periam</w:t>
            </w:r>
          </w:p>
          <w:p w14:paraId="5AB93FA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D2B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diag. </w:t>
            </w:r>
          </w:p>
          <w:p w14:paraId="195FA9A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2 - 10</w:t>
            </w:r>
          </w:p>
          <w:p w14:paraId="05FBFFC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și </w:t>
            </w:r>
          </w:p>
          <w:p w14:paraId="2F8F364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4 - 8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01BD" w14:textId="77777777" w:rsidR="00B52049" w:rsidRPr="00B55C5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7A5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1F4D" w14:textId="77777777" w:rsidR="00B52049" w:rsidRPr="00B55C5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747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  <w:p w14:paraId="5202A22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Restricție peste sch. 4 și </w:t>
            </w:r>
          </w:p>
          <w:p w14:paraId="4A131FA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sch. 10 din breteaua </w:t>
            </w:r>
          </w:p>
          <w:p w14:paraId="5AB2756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2-4-8-10, Cap Y, st. Periam.</w:t>
            </w:r>
          </w:p>
        </w:tc>
      </w:tr>
      <w:tr w:rsidR="00B52049" w14:paraId="7947C627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8270" w14:textId="77777777" w:rsidR="00B52049" w:rsidRDefault="00B52049" w:rsidP="00B5204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EAC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45+600</w:t>
            </w:r>
          </w:p>
          <w:p w14:paraId="0604202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F518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88C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 -</w:t>
            </w:r>
          </w:p>
          <w:p w14:paraId="506F820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EA3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DEC6" w14:textId="77777777" w:rsidR="00B52049" w:rsidRPr="00B55C5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44E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EB11" w14:textId="77777777" w:rsidR="00B52049" w:rsidRPr="00B55C5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ACA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5189C2A0" w14:textId="77777777" w:rsidR="00B52049" w:rsidRPr="00301250" w:rsidRDefault="00B52049">
      <w:pPr>
        <w:spacing w:before="40" w:after="40" w:line="192" w:lineRule="auto"/>
        <w:ind w:right="57"/>
        <w:rPr>
          <w:sz w:val="20"/>
          <w:lang w:val="ro-RO"/>
        </w:rPr>
      </w:pPr>
    </w:p>
    <w:p w14:paraId="4896F3BA" w14:textId="77777777" w:rsidR="00B52049" w:rsidRDefault="00B52049" w:rsidP="00E25B0E">
      <w:pPr>
        <w:pStyle w:val="Heading1"/>
        <w:spacing w:line="360" w:lineRule="auto"/>
      </w:pPr>
      <w:r>
        <w:t>LINIA 222</w:t>
      </w:r>
    </w:p>
    <w:p w14:paraId="6210FD69" w14:textId="77777777" w:rsidR="00B52049" w:rsidRDefault="00B52049" w:rsidP="003F2719">
      <w:pPr>
        <w:pStyle w:val="Heading1"/>
        <w:spacing w:line="360" w:lineRule="auto"/>
        <w:rPr>
          <w:b w:val="0"/>
          <w:bCs w:val="0"/>
          <w:sz w:val="8"/>
        </w:rPr>
      </w:pPr>
      <w:r>
        <w:t>SÂNANDREI - VALCANI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52049" w14:paraId="1539B821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92FD" w14:textId="77777777" w:rsidR="00B52049" w:rsidRDefault="00B52049" w:rsidP="00B5204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D8B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  <w:p w14:paraId="4772BD8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3CAA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14F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D49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9488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E4C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3336" w14:textId="77777777" w:rsidR="00B52049" w:rsidRPr="00E76AB7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750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352B81A1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7AC4" w14:textId="77777777" w:rsidR="00B52049" w:rsidRDefault="00B52049" w:rsidP="00B5204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948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32+000</w:t>
            </w:r>
          </w:p>
          <w:p w14:paraId="0C9B063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5FA0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549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178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F34F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E00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A369" w14:textId="77777777" w:rsidR="00B52049" w:rsidRPr="00E76AB7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E88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576F816C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C27F" w14:textId="77777777" w:rsidR="00B52049" w:rsidRDefault="00B52049" w:rsidP="00B5204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672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36+690</w:t>
            </w:r>
          </w:p>
          <w:p w14:paraId="7483A43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36+765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F7DE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05D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Periam </w:t>
            </w:r>
          </w:p>
          <w:p w14:paraId="0F8E159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582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B4604F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2 - 10</w:t>
            </w:r>
          </w:p>
          <w:p w14:paraId="1839836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172A9B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73CC" w14:textId="77777777" w:rsidR="00B52049" w:rsidRPr="00E76AB7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3A7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D904" w14:textId="77777777" w:rsidR="00B52049" w:rsidRPr="00E76AB7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51B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40C66A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Restricție peste sch. 2 și </w:t>
            </w:r>
          </w:p>
          <w:p w14:paraId="3AC9CCF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8 din breteaua </w:t>
            </w:r>
          </w:p>
          <w:p w14:paraId="6AC9B69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2-4-8-10, Cap Y, st. Periam.</w:t>
            </w:r>
          </w:p>
        </w:tc>
      </w:tr>
      <w:tr w:rsidR="00B52049" w14:paraId="46073E17" w14:textId="77777777">
        <w:trPr>
          <w:cantSplit/>
          <w:trHeight w:val="6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E4B9" w14:textId="77777777" w:rsidR="00B52049" w:rsidRDefault="00B52049" w:rsidP="00B5204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7AE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  <w:p w14:paraId="1782C6C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EE66" w14:textId="77777777" w:rsidR="00B52049" w:rsidRPr="00E76AB7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847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Periam -</w:t>
            </w:r>
          </w:p>
          <w:p w14:paraId="469A9E2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BD9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7897" w14:textId="77777777" w:rsidR="00B52049" w:rsidRPr="00E76AB7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02D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A3C0" w14:textId="77777777" w:rsidR="00B52049" w:rsidRPr="00E76AB7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F3D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404767E7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D5CB" w14:textId="77777777" w:rsidR="00B52049" w:rsidRDefault="00B52049" w:rsidP="00B5204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93A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5AE2" w14:textId="77777777" w:rsidR="00B52049" w:rsidRPr="00E76AB7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706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1EF2491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3AB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3786C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1D30" w14:textId="77777777" w:rsidR="00B52049" w:rsidRPr="00E76AB7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76AB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7F1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BE11" w14:textId="77777777" w:rsidR="00B52049" w:rsidRPr="00E76AB7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6B9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4C6788A7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D4AC" w14:textId="77777777" w:rsidR="00B52049" w:rsidRDefault="00B52049" w:rsidP="00B5204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967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0DC0" w14:textId="77777777" w:rsidR="00B52049" w:rsidRPr="00E76AB7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534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0A2453B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383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B028" w14:textId="77777777" w:rsidR="00B52049" w:rsidRPr="00E76AB7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A7C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4E71" w14:textId="77777777" w:rsidR="00B52049" w:rsidRPr="00E76AB7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140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CA154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169E27B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B52049" w14:paraId="5BAA7837" w14:textId="77777777">
        <w:trPr>
          <w:cantSplit/>
          <w:trHeight w:val="31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4656" w14:textId="77777777" w:rsidR="00B52049" w:rsidRDefault="00B52049" w:rsidP="00B5204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18A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229B761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2042" w14:textId="77777777" w:rsidR="00B52049" w:rsidRPr="00E76AB7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692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 -</w:t>
            </w:r>
          </w:p>
          <w:p w14:paraId="73AEF91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F88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8740" w14:textId="77777777" w:rsidR="00B52049" w:rsidRPr="00E76AB7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4FC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7C76" w14:textId="77777777" w:rsidR="00B52049" w:rsidRPr="00E76AB7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808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5D2AB66" w14:textId="77777777" w:rsidR="00B52049" w:rsidRDefault="00B52049">
      <w:pPr>
        <w:spacing w:before="40" w:after="40" w:line="192" w:lineRule="auto"/>
        <w:ind w:right="57"/>
        <w:jc w:val="both"/>
        <w:rPr>
          <w:sz w:val="20"/>
          <w:lang w:val="ro-RO"/>
        </w:rPr>
      </w:pPr>
    </w:p>
    <w:p w14:paraId="6D484E6E" w14:textId="77777777" w:rsidR="00B52049" w:rsidRDefault="00B52049" w:rsidP="00E151C2">
      <w:pPr>
        <w:pStyle w:val="Heading1"/>
        <w:spacing w:line="360" w:lineRule="auto"/>
      </w:pPr>
      <w:r>
        <w:t>LINIA 223</w:t>
      </w:r>
    </w:p>
    <w:p w14:paraId="09F5D517" w14:textId="77777777" w:rsidR="00B52049" w:rsidRDefault="00B52049" w:rsidP="00A90DCB">
      <w:pPr>
        <w:pStyle w:val="Heading1"/>
        <w:spacing w:line="360" w:lineRule="auto"/>
        <w:rPr>
          <w:b w:val="0"/>
          <w:bCs w:val="0"/>
          <w:sz w:val="8"/>
        </w:rPr>
      </w:pPr>
      <w:r>
        <w:t>ARAD - NĂDLAC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52049" w14:paraId="5F0F5B9F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8209" w14:textId="77777777" w:rsidR="00B52049" w:rsidRDefault="00B52049" w:rsidP="00B5204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7355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321D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38C8" w14:textId="77777777" w:rsidR="00B52049" w:rsidRDefault="00B52049" w:rsidP="00215E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Pecica, 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3DFA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7A42" w14:textId="77777777" w:rsidR="00B52049" w:rsidRPr="002032B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1908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26B0" w14:textId="77777777" w:rsidR="00B52049" w:rsidRPr="00D5169A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2586" w14:textId="77777777" w:rsidR="00B52049" w:rsidRPr="007A3136" w:rsidRDefault="00B5204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0EA791E0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C9B6" w14:textId="77777777" w:rsidR="00B52049" w:rsidRDefault="00B52049" w:rsidP="00B5204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3AFC" w14:textId="77777777" w:rsidR="00B52049" w:rsidRDefault="00B52049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7F38B6BA" w14:textId="77777777" w:rsidR="00B52049" w:rsidRDefault="00B52049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EDF7" w14:textId="77777777" w:rsidR="00B52049" w:rsidRDefault="00B52049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E1E4" w14:textId="77777777" w:rsidR="00B52049" w:rsidRDefault="00B52049" w:rsidP="001A5E5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Pecica - Nădlac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B468" w14:textId="77777777" w:rsidR="00B52049" w:rsidRDefault="00B52049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C5AF" w14:textId="77777777" w:rsidR="00B52049" w:rsidRDefault="00B52049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A47D" w14:textId="77777777" w:rsidR="00B52049" w:rsidRDefault="00B52049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280D" w14:textId="77777777" w:rsidR="00B52049" w:rsidRPr="00D5169A" w:rsidRDefault="00B52049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4FFF" w14:textId="77777777" w:rsidR="00B52049" w:rsidRPr="007A3136" w:rsidRDefault="00B52049" w:rsidP="001A5E5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4E872DC2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069B" w14:textId="77777777" w:rsidR="00B52049" w:rsidRDefault="00B52049" w:rsidP="00B5204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460B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F6C0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0D07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Nădlac</w:t>
            </w:r>
          </w:p>
          <w:p w14:paraId="40B480F6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38C7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1B35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B630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4C0A" w14:textId="77777777" w:rsidR="00B52049" w:rsidRPr="00D5169A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1E88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2F349F6" w14:textId="77777777" w:rsidR="00B52049" w:rsidRDefault="00B52049">
      <w:pPr>
        <w:spacing w:before="40" w:line="192" w:lineRule="auto"/>
        <w:ind w:right="57"/>
        <w:rPr>
          <w:sz w:val="20"/>
          <w:lang w:val="ro-RO"/>
        </w:rPr>
      </w:pPr>
    </w:p>
    <w:p w14:paraId="6135F053" w14:textId="77777777" w:rsidR="00B52049" w:rsidRDefault="00B52049" w:rsidP="007B6A84">
      <w:pPr>
        <w:pStyle w:val="Heading1"/>
        <w:spacing w:line="360" w:lineRule="auto"/>
      </w:pPr>
      <w:r>
        <w:t>LINIA 227B</w:t>
      </w:r>
    </w:p>
    <w:p w14:paraId="6D519BA2" w14:textId="77777777" w:rsidR="00B52049" w:rsidRDefault="00B52049" w:rsidP="007D14C4">
      <w:pPr>
        <w:pStyle w:val="Heading1"/>
        <w:spacing w:line="360" w:lineRule="auto"/>
        <w:rPr>
          <w:b w:val="0"/>
          <w:bCs w:val="0"/>
          <w:sz w:val="8"/>
        </w:rPr>
      </w:pPr>
      <w:r>
        <w:t>PĂULIŞ LUNCA – PĂULIŞ LUNCA GRUPA TEHNICĂ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52049" w14:paraId="642000C9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7CE0" w14:textId="77777777" w:rsidR="00B52049" w:rsidRDefault="00B52049" w:rsidP="00B5204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944A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988C" w14:textId="77777777" w:rsidR="00B52049" w:rsidRPr="003A1C1B" w:rsidRDefault="00B52049">
            <w:pPr>
              <w:spacing w:before="120" w:line="360" w:lineRule="auto"/>
              <w:ind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1F81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Păuliş Lunca Grupa Tehnică</w:t>
            </w:r>
          </w:p>
          <w:p w14:paraId="3CF2803D" w14:textId="77777777" w:rsidR="00B52049" w:rsidRPr="00A77A67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liniile 2, 3,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7EF9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F5FE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DB75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C43C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F261C7F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ACB1841" w14:textId="77777777" w:rsidR="00B52049" w:rsidRDefault="00B52049">
      <w:pPr>
        <w:spacing w:before="40" w:line="192" w:lineRule="auto"/>
        <w:ind w:right="57"/>
        <w:rPr>
          <w:sz w:val="20"/>
          <w:lang w:val="ro-RO"/>
        </w:rPr>
      </w:pPr>
    </w:p>
    <w:p w14:paraId="7CA357BE" w14:textId="77777777" w:rsidR="00B52049" w:rsidRDefault="00B52049" w:rsidP="0095691E">
      <w:pPr>
        <w:pStyle w:val="Heading1"/>
        <w:spacing w:line="360" w:lineRule="auto"/>
      </w:pPr>
      <w:r>
        <w:t>LINIA 300</w:t>
      </w:r>
    </w:p>
    <w:p w14:paraId="216A01DF" w14:textId="77777777" w:rsidR="00B52049" w:rsidRDefault="00B52049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 xml:space="preserve">BUCUREŞTI NORD - BRAŞOV - </w:t>
      </w:r>
      <w:bookmarkStart w:id="1" w:name="_Hlk229641781"/>
      <w:r>
        <w:t>TEIUŞ - CLUJ NAPOCA - OŞORHEI - EPISCOPIA BIHOR</w:t>
      </w:r>
      <w:bookmarkEnd w:id="1"/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B52049" w14:paraId="64AB249F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9D80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415F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9561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8919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C7C5C45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BB41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6D93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8CBF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6E66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385D" w14:textId="77777777" w:rsidR="00B52049" w:rsidRPr="00D344C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2049" w14:paraId="317A4FA2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C3A0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9F21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6BD6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C915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7360A64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570D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5475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D1F7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B2D1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DDB6" w14:textId="77777777" w:rsidR="00B52049" w:rsidRPr="00D344C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2049" w14:paraId="67E3543D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BC63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0732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CBDA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3700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544B573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A3F7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2C147F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16D7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139D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6241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009A" w14:textId="77777777" w:rsidR="00B52049" w:rsidRPr="00D344C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1ED523" w14:textId="77777777" w:rsidR="00B52049" w:rsidRPr="00D344C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B52049" w14:paraId="7F63556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8EAA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D5D1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8666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B7DE" w14:textId="77777777" w:rsidR="00B52049" w:rsidRDefault="00B5204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DCD9E0F" w14:textId="77777777" w:rsidR="00B52049" w:rsidRDefault="00B5204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9133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0CCC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BB97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3C4B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B1B5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6F38799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BD63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2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53B5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314E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3C0D" w14:textId="77777777" w:rsidR="00B52049" w:rsidRDefault="00B5204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99D6" w14:textId="77777777" w:rsidR="00B52049" w:rsidRPr="00E4222D" w:rsidRDefault="00B52049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8CF7BC9" w14:textId="77777777" w:rsidR="00B52049" w:rsidRPr="00E4222D" w:rsidRDefault="00B52049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ACCAE15" w14:textId="77777777" w:rsidR="00B52049" w:rsidRPr="00E4222D" w:rsidRDefault="00B52049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93F09DC" w14:textId="77777777" w:rsidR="00B52049" w:rsidRDefault="00B52049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1989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63BA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B0EE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9CEA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2"/>
      <w:tr w:rsidR="00B52049" w14:paraId="41E6187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C6F0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E0E5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86C3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AAF3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83B0A63" w14:textId="77777777" w:rsidR="00B52049" w:rsidRDefault="00B5204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5733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3C01432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AD3A5BF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5339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8C72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C9FB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707C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77017C5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24CA86C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52049" w14:paraId="39BBCD3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6AC6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EEF8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6D0C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2DBF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1599755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7266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CA4675A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DFA8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0274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EE7D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FCCB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31AFA0E2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2049" w14:paraId="195F201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FCB7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DFBC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EE77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036E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5134F48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3919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EFC59E9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13C9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058C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ABB1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8B5B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A8E4D1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B52049" w14:paraId="4C34FF3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BC48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1862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756D35C0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F1E5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D4CF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AAFE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A90A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CB82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2321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67DA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7B3BF1D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E0B1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A0BE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8CF1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AD07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B738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9260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14BC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68496269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488F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7DCC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585FA61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CE08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D077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39+250</w:t>
            </w:r>
          </w:p>
          <w:p w14:paraId="5E102A9D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AA85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6FDA" w14:textId="77777777" w:rsidR="00B52049" w:rsidRDefault="00B52049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peste </w:t>
            </w:r>
          </w:p>
          <w:p w14:paraId="2D38FF99" w14:textId="77777777" w:rsidR="00B52049" w:rsidRDefault="00B52049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5EBB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1715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50E0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8FD1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3B16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2D34641C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A34E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CBF8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9A65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0276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8CB46AE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4493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7A32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8BE3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2E06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7C9D" w14:textId="77777777" w:rsidR="00B52049" w:rsidRPr="00D344C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2049" w14:paraId="0DC6BA2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4E2D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038B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B440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E367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05CAC55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D80C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EAC33C8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6F4B4569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35B2D178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281ABA0B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FC7C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D546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A910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7AFE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4EA0343F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730123C9" w14:textId="77777777" w:rsidR="00B52049" w:rsidRPr="004870EE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B52049" w14:paraId="3F32E79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2AE1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B7A1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5A9D76AD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65DEA6DC" w14:textId="77777777" w:rsidR="00B52049" w:rsidRDefault="00B52049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29B421DC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C9E3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08EC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F82A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201B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4BCE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E6D0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C21F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2049" w14:paraId="12251C7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8A62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89E0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19A9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4694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81F9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D7A4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9288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A675116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7F20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C910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514DDE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B52049" w14:paraId="52F7581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9F8C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93CD" w14:textId="77777777" w:rsidR="00B52049" w:rsidRDefault="00B52049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CF4066D" w14:textId="77777777" w:rsidR="00B52049" w:rsidRDefault="00B52049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4D19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BF8D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6DA6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4295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40B2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BC17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8682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27265C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B52049" w14:paraId="65E579F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1476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F638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85DA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EF49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9D5C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A419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061B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2EFD2E66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CACF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332D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B6263C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B52049" w14:paraId="5A63D73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5B49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CA9A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639F2992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A5A5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A273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0B30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228E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6D91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0E32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68AF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36B7FDE8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4A6C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EB3A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C951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F993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4B61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8CF3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0F68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5180ED69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ACCF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6EF8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4C0FB5A7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70A4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28BC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80+750</w:t>
            </w:r>
          </w:p>
          <w:p w14:paraId="05D17005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1A60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B54F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68C6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3BEF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2F04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9B92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1844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6ED1EFDE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B66A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C5D0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BD70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5BB6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2FC8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DD42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D90A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2902009E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78C7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39CC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4E7C6BF5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10A9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E45C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6368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5948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23E80A75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E22E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922B09C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4FD3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34DB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A247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6D23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92AE69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B39ABB0" w14:textId="77777777" w:rsidR="00B52049" w:rsidRPr="00D344C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B52049" w14:paraId="7097E90A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7ADC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1022" w14:textId="77777777" w:rsidR="00B52049" w:rsidRDefault="00B52049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504BA365" w14:textId="77777777" w:rsidR="00B52049" w:rsidRDefault="00B52049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38A1" w14:textId="77777777" w:rsidR="00B52049" w:rsidRPr="00600D25" w:rsidRDefault="00B52049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3149" w14:textId="77777777" w:rsidR="00B52049" w:rsidRDefault="00B52049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263C8B39" w14:textId="77777777" w:rsidR="00B52049" w:rsidRDefault="00B52049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D68B" w14:textId="77777777" w:rsidR="00B52049" w:rsidRDefault="00B52049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89F9" w14:textId="77777777" w:rsidR="00B52049" w:rsidRDefault="00B52049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CDE2" w14:textId="77777777" w:rsidR="00B52049" w:rsidRDefault="00B52049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7AB001F5" w14:textId="77777777" w:rsidR="00B52049" w:rsidRDefault="00B52049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104F" w14:textId="77777777" w:rsidR="00B52049" w:rsidRPr="00600D25" w:rsidRDefault="00B52049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8DB9" w14:textId="77777777" w:rsidR="00B52049" w:rsidRDefault="00B52049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B52049" w14:paraId="3BF5EF58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27FC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B20E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B62D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B630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45C8211C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0890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4A8A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5BE4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DF71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D2EF" w14:textId="77777777" w:rsidR="00B52049" w:rsidRPr="00D344C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2049" w14:paraId="0A9E6081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D89C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CA1D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9486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B84B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C007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C1E1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BFCF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0D7F57B2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05ED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5320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4A5E066" w14:textId="77777777" w:rsidR="00B52049" w:rsidRPr="00D344C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B52049" w14:paraId="14A6FD3D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F838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87DD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1673E528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E806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2CBC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FA31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1819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38F1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68CA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F528" w14:textId="77777777" w:rsidR="00B52049" w:rsidRDefault="00B52049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D02EF67" w14:textId="77777777" w:rsidR="00B52049" w:rsidRPr="00D344C9" w:rsidRDefault="00B52049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B52049" w14:paraId="402163D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D730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37F5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880A4F1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A3F7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2295" w14:textId="77777777" w:rsidR="00B52049" w:rsidRDefault="00B52049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E627E88" w14:textId="77777777" w:rsidR="00B52049" w:rsidRDefault="00B52049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D70F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F3485E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2A2C29F9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7B52F78A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38EF7147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4D98C48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77AE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19AA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6D0653A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2D13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04EC" w14:textId="77777777" w:rsidR="00B52049" w:rsidRDefault="00B5204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7A7B576" w14:textId="77777777" w:rsidR="00B52049" w:rsidRDefault="00B5204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7E96701" w14:textId="77777777" w:rsidR="00B52049" w:rsidRPr="00D344C9" w:rsidRDefault="00B5204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B52049" w14:paraId="43341D7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C83C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936B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3FBF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4DFD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138C751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3131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EC2D236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17F1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467A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8C90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4CC6" w14:textId="77777777" w:rsidR="00B52049" w:rsidRDefault="00B5204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792751" w14:textId="77777777" w:rsidR="00B52049" w:rsidRDefault="00B5204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BE60AAA" w14:textId="77777777" w:rsidR="00B52049" w:rsidRDefault="00B5204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B52049" w14:paraId="155307D1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FB87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44B4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A55A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401F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EF4913E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E945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B25A55A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4AC1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BEE2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A5BE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21FF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50016A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B52049" w14:paraId="3819363E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9B45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5E56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F2E4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F304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7575CA">
              <w:rPr>
                <w:b/>
                <w:bCs/>
                <w:sz w:val="20"/>
                <w:lang w:val="ro-RO"/>
              </w:rPr>
              <w:t xml:space="preserve"> Brașov, linia 4 directă, între vârf aparat de cale 18 și călcăi aparat cale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A04B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2DCB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A8B4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170+290</w:t>
            </w:r>
          </w:p>
          <w:p w14:paraId="46B7C0B4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A5E4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CFE7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124B3F9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52049" w14:paraId="7D20996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B9BF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AA55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3F78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A819" w14:textId="77777777" w:rsidR="00B52049" w:rsidRDefault="00B52049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A830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22DE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4190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23E1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3E29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2049" w14:paraId="53877E2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4E46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BA75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EAF9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55CE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E91A9B6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77EB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532F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D944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B91A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0B84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2049" w14:paraId="6DCDE82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592B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91C5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39E4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9519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873E5E7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B8A5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50CF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D7E2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EC45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CD83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2049" w14:paraId="4186688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9DD9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4F8A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6CCD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BE20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9F7C0AB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414D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B81175E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726A364E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FB24146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0CD9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A265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D40F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1558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C1BF44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7D35591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B52049" w14:paraId="6C0FE0B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D0FF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B66E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7419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D0A1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BC0798B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A728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308552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61D1" w14:textId="77777777" w:rsidR="00B52049" w:rsidRPr="00600D25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969E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29CE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87B9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FA8D6A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B52049" w14:paraId="3D64067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AC92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24E5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4D5DBD">
              <w:rPr>
                <w:b/>
                <w:bCs/>
                <w:sz w:val="20"/>
                <w:lang w:val="ro-RO"/>
              </w:rPr>
              <w:t>173+350 km pr - 176+450 km ex. = 176+478 km pr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4673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7AC6" w14:textId="77777777" w:rsidR="00B52049" w:rsidRDefault="00B52049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393FE555" w14:textId="77777777" w:rsidR="00B52049" w:rsidRDefault="00B52049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BAD4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45C3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0F26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FF52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B074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i/>
                <w:iCs/>
                <w:sz w:val="20"/>
                <w:szCs w:val="20"/>
                <w:lang w:val="ro-RO"/>
              </w:rPr>
              <w:t xml:space="preserve">Semnalizată ca limitare de viteză în capătul dinspre Brașov. Fără inductori. 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Valabilă pentru toate trenurile de călători.</w:t>
            </w: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</w:p>
        </w:tc>
      </w:tr>
      <w:tr w:rsidR="00B52049" w14:paraId="6461BBA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EEA6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28B9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4D5DBD">
              <w:rPr>
                <w:b/>
                <w:bCs/>
                <w:sz w:val="20"/>
                <w:lang w:val="ro-RO"/>
              </w:rPr>
              <w:t>169+864 km ex. = 171+041 km pr. - 176+450 km ex = 176+478 km pr.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39EA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B7C0" w14:textId="77777777" w:rsidR="00B52049" w:rsidRDefault="00B52049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Brașov</w:t>
            </w:r>
          </w:p>
          <w:p w14:paraId="32DE1040" w14:textId="77777777" w:rsidR="00B52049" w:rsidRDefault="00B52049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3661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D386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7C92" w14:textId="77777777" w:rsidR="00B52049" w:rsidRDefault="00B5204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AC0E" w14:textId="77777777" w:rsidR="00B52049" w:rsidRDefault="00B5204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65B5" w14:textId="77777777" w:rsidR="00B52049" w:rsidRDefault="00B5204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i/>
                <w:iCs/>
                <w:sz w:val="20"/>
                <w:szCs w:val="20"/>
                <w:lang w:val="ro-RO"/>
              </w:rPr>
              <w:t xml:space="preserve">Semnalizată ca limitare de viteză în capătul dinspre Brașov. Fără inductori. 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Valabilă pentru toate trenurile de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marfă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.</w:t>
            </w: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</w:p>
        </w:tc>
      </w:tr>
      <w:tr w:rsidR="00B52049" w14:paraId="6E4D07D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BD7B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E529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28B1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DD21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1212F1C4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9735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D67F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A4EC" w14:textId="77777777" w:rsidR="00B52049" w:rsidRPr="00E731A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55C2C2F5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BBE06F3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58DE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0627" w14:textId="77777777" w:rsidR="00B52049" w:rsidRDefault="00B52049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3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0DE3E747" w14:textId="77777777" w:rsidR="00B52049" w:rsidRDefault="00B52049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3"/>
          <w:p w14:paraId="7B2C51DA" w14:textId="77777777" w:rsidR="00B52049" w:rsidRPr="001D4392" w:rsidRDefault="00B52049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B52049" w14:paraId="0A0FA69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8F76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58F0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DC6F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61B8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2440B00E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C540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22FC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E541" w14:textId="77777777" w:rsidR="00B52049" w:rsidRPr="00E731A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662BC1EE" w14:textId="77777777" w:rsidR="00B52049" w:rsidRPr="00E731A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37BBC711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9D09777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843A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704D" w14:textId="77777777" w:rsidR="00B52049" w:rsidRPr="00616BAF" w:rsidRDefault="00B52049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30FB89" w14:textId="77777777" w:rsidR="00B52049" w:rsidRDefault="00B52049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92E8E22" w14:textId="77777777" w:rsidR="00B52049" w:rsidRPr="003B726B" w:rsidRDefault="00B52049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B52049" w14:paraId="74D1CFD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9D0B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77D4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C8C5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15B7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0DDF9C0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26A6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775B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E216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2F5F1B91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5EA4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B908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92F40B3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52049" w14:paraId="3EDDC82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645F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5991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ED56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D808" w14:textId="77777777" w:rsidR="00B52049" w:rsidRDefault="00B52049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1B4071F1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E586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F749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686F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5E04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8450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2049" w14:paraId="315570B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7660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194A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129B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C5A3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0AECC57A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82D5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F0FB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B197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438DB09E" w14:textId="77777777" w:rsidR="00B52049" w:rsidRPr="00E731A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2DBD712B" w14:textId="77777777" w:rsidR="00B52049" w:rsidRPr="00E731A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7AB5B4E" w14:textId="77777777" w:rsidR="00B52049" w:rsidRPr="001D4392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B39F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D75E" w14:textId="77777777" w:rsidR="00B52049" w:rsidRDefault="00B52049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380D9C" w14:textId="77777777" w:rsidR="00B52049" w:rsidRDefault="00B52049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96EF90D" w14:textId="77777777" w:rsidR="00B52049" w:rsidRPr="003B726B" w:rsidRDefault="00B52049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B52049" w14:paraId="2AD5BE1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11A4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842A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12F4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F05B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2891CB78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9088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BEB8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88DC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0F3C4F0B" w14:textId="77777777" w:rsidR="00B52049" w:rsidRPr="00E731A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17B11AC9" w14:textId="77777777" w:rsidR="00B52049" w:rsidRPr="00E731A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05D56EF" w14:textId="77777777" w:rsidR="00B52049" w:rsidRPr="001D4392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ADFF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D8B2" w14:textId="77777777" w:rsidR="00B52049" w:rsidRPr="00616BAF" w:rsidRDefault="00B52049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84EA54" w14:textId="77777777" w:rsidR="00B52049" w:rsidRDefault="00B52049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B1E775C" w14:textId="77777777" w:rsidR="00B52049" w:rsidRPr="003B726B" w:rsidRDefault="00B52049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B52049" w14:paraId="728B82F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597E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1363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83ED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CF19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55BFCE2B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2A87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4DE3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FD4A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274EFB97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A56D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0AB6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7089FDE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0E9C086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B52049" w14:paraId="01243A7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E120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71E6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6656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CCBB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1BBF376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9AF5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7F79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26F7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3C8E9BAF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6D21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5BB0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52049" w14:paraId="3D99C7AF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C4AA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9B00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543A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E70C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376971D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38FC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E25A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897C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1A553E61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CB08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C9CC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035736C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52049" w14:paraId="5FDF9C0C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490F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9F0A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0D43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99E2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CBC4512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B8CE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74A7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FEE3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2A9A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0B39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1042CD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B52049" w14:paraId="7D8D6ED4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4F94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A4B9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75B343BE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B77F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7D7E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47413C71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8395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BE60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3B26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E537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4299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446DCB3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52049" w14:paraId="64CCAAB3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B6DF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6C98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161FC60F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E1D3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3438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16A5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8AAA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639C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5F4A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9164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E6E9EBE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52049" w14:paraId="29A56E33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8067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AE0E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4999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2576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565EE028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10CA3287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3046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AEFF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1DA5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5078EE79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8640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2D7A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52049" w14:paraId="63C2B195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5BF0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F5FB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7853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CF56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23C3DF26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8488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16D1313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8630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A173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9396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E764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2049" w14:paraId="3C24E212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7B31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ED61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6F43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530D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21A8015A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9530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34D2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22BA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2B0BE328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481B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EDBB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4638C874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B3CA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31C3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D68A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37A9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2BD5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5143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4ABD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6046EE81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AD66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D010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E1ABD85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2E56AA3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B52049" w14:paraId="692E4D48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F0CC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6FBE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9740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5A2E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05E647B8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0960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962C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D7D8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1C746CB6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4388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81D6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1B3C8E3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52049" w14:paraId="39CE5149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B26E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E653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D91D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1B02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3B9ADDAA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969B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3C8C9B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29EAD70C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148BECD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9756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A86B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D31B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A287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2279E837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2049" w14:paraId="47AB35E9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260D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93F8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635E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D18E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05062E93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65CA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CC8C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12B8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01BCDA10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5AA6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6D0C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9F42E91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52049" w14:paraId="3D0AAD9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FF31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C295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A86B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E5FD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58701EF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24AA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B254461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270A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7064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8A49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0A2F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5063A0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B52049" w14:paraId="63DFF76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8119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96F7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5761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C8F5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E9512A2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8A1A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4D6B23A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5069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90DB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EAB1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4691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7E0058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B52049" w14:paraId="6E6E8EF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FBB0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524D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F7F12C3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A4EB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C2BC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6769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FB12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9670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EA429AA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5CF0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3888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40218CB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D0EF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18A6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76515824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53FE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F4F0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87D6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DEC1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6CEE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9FA1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D408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E990A01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B52049" w14:paraId="580FA3B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7BAD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9514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1C6C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3453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2CDE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9ED1CE2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FAF2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DE86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6E88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258F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2049" w14:paraId="60F56BB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3365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8A33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9E91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0AEE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EF73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AB1084F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BEC1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B5DA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2776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CDB6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2049" w14:paraId="07F8A7B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8ECA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B048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65EA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9EDA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B755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1DC232E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5361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AEDE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6A85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2B23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2049" w14:paraId="41E57C65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0F8B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3A71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793A698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C8C5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0636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1AEBF486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8747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9D63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BCB3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6E001C8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3EEE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122B" w14:textId="77777777" w:rsidR="00B52049" w:rsidRPr="0019324E" w:rsidRDefault="00B52049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26DD010" w14:textId="77777777" w:rsidR="00B52049" w:rsidRPr="000160B5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29D3EADA" w14:textId="77777777" w:rsidR="00B52049" w:rsidRPr="006B78FD" w:rsidRDefault="00B52049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18173E33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084F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7B77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69FB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B5A6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669779F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F232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93E1D10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D1CC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3090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D9A8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D79A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536F30E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B52049" w14:paraId="20487EE7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E366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94B9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60CA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E839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4418714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40E80932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9177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54F3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DC7F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D578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34A3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3E1519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1BC4FA7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B52049" w14:paraId="4B512CB7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3777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9803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8561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AF5B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B621D17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A58A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6958316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40D2C8AC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169349D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6BD6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D3DF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F7D6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C72D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DEDB8A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899474E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B52049" w14:paraId="287D3E9D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36DC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493F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DFFC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A82E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C15BA2F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963C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17544AB3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72C5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BCD2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822F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F9E7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2CAC891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B52049" w14:paraId="43996B5A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E200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1974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4FDB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60CB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2A53C96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359C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89D2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29B6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FEAA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878A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AF9936C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B52049" w14:paraId="4172E309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42B8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83AF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8758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32B4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C03076C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0B408085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48F3054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E154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330D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43E6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C803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05C9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2049" w14:paraId="4CE15130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A323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71E0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511A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2B29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4E4A022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11E002D5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9D96DFC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36C4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A4FD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6910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348C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BF5D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2049" w14:paraId="749FBF5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88AF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9125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2C8FDC0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8944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B95D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40CFF72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B060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255F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86D4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4923A45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5F4E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FF17" w14:textId="77777777" w:rsidR="00B52049" w:rsidRPr="0019324E" w:rsidRDefault="00B52049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3ACE155" w14:textId="77777777" w:rsidR="00B52049" w:rsidRPr="000160B5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2A4D5AC3" w14:textId="77777777" w:rsidR="00B52049" w:rsidRPr="005C2BB7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7311427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0211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1154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4836A479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9171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93EF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98029A5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4F1E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2A3C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0EB1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A6C5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A0D1" w14:textId="77777777" w:rsidR="00B52049" w:rsidRPr="00DE4F3A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F57562D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491FDE6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FC63CA3" w14:textId="77777777" w:rsidR="00B52049" w:rsidRPr="00DE4F3A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52049" w14:paraId="2EFAF8F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5FE4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ADBA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70A4BB2B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5189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EAC8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4C4D7CB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2E97581F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5AC6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6300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E79E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728A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DF50" w14:textId="77777777" w:rsidR="00B52049" w:rsidRPr="00DE4F3A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720EF56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58A5FAE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8855AD8" w14:textId="77777777" w:rsidR="00B52049" w:rsidRPr="00DE4F3A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52049" w14:paraId="6D88D856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1118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CA58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58EE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5676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41E3C8F4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1B8B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9AB4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EB38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98B1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6D82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2049" w14:paraId="7A7C4F0E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47BD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F818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7036BA22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AFA5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5289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6354CE1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17ED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9DD0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0FAD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34E5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EEE3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3A9074D4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CF10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5FC6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19E3E2EF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A08C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FDC3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350190C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E12F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C3C7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A53A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6655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908F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61ABB4E" w14:textId="77777777" w:rsidR="00B52049" w:rsidRPr="00CB2A72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4CDEF174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CC85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EC8C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95B9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8C0A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0840718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E4AF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D390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E174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E414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8AF0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2049" w14:paraId="65403DB5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C7EF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D8AB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DE7A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DDAB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79A9973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B0B0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6F701698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AA13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6142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1053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F0A2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7E3E55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D2A27A8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B52049" w14:paraId="5E10CA17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353F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B2B0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ED12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8AEE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605F998F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FFA1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A6EA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60A2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0BA509FC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C803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EF29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52049" w14:paraId="218B4D09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B829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D4A2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3F97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5D8B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DFD8798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B3DA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CB7FAC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BC48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E4FA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4E52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713D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8DAF5A5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430E9588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B52049" w14:paraId="35D3B6A5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28CF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8589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A7D2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EEF7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866651A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7B73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A29BEEC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3CE7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233E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B347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75A6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733D64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107083B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B52049" w14:paraId="63461ADC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B17C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97D8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2358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B3B2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D9B8D80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5F8A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4ADE44F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86DD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8FCC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51D7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5895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AA1DCD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B52049" w14:paraId="39E53793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5E83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9357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62F2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BECC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F4C6CA0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3221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6C00D81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EED3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C9C7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A8D1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2560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ECD0B4" w14:textId="77777777" w:rsidR="00B52049" w:rsidRPr="00D344C9" w:rsidRDefault="00B52049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310F7AC2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B52049" w14:paraId="0658A150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C6BD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0D50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88F0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0E9E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48749C6A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6041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7DF9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8390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6802F770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7281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B182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1DA7841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65444003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B52049" w14:paraId="346328EE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34F6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6C01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2366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F35E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4BF7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2AF355E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53E7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AF51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8D91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D708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E92233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9D1E5A0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B52049" w14:paraId="16464D81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0B53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5953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ADC1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8E77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6B4C64C3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7EA7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7C81C992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DE74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B7B9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F4CB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FF9D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E60B24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B52049" w14:paraId="09C8E925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1738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9284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9D41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B582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2C4D0F79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Albeşti Tîrnava și linia 3 directă </w:t>
            </w:r>
          </w:p>
          <w:p w14:paraId="2357673B" w14:textId="77777777" w:rsidR="00B52049" w:rsidRDefault="00B52049" w:rsidP="004712B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06D7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6017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211A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6A54DEF9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F250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CA91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01DFEE8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52049" w14:paraId="62C36E68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E244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42E2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E5CA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62CE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52B64C4E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3383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0700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5FBF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3329E693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541D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DE03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5B3EE23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52049" w14:paraId="652B97BD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86BC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DD46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8D63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E954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83D179B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51DA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B3E90C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2475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9810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6584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72A4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26B074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64C38CA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B52049" w14:paraId="338D7C6E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1F53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A20B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799B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0194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7E3758A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02C1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7374DE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1874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EFA3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FD5B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6E4A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F9F734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B52049" w14:paraId="2EC0F589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4939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F190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03B2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8A18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3E4B108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527B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30F29A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E772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D0AA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D1D7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F4E7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4D2CEA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B52049" w14:paraId="5E49E884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4B28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14D2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AD94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F92F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E4241A3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E196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AC6E306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4B79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492E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5CF4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BE0E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2049" w14:paraId="37170F2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EA17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61E6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6D26A3D2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A573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17D9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4DF6CF66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67A8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4538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16C2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1122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0B1D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B52049" w14:paraId="1211106C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5CA7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2938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05CF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C670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16C9BAA4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D41C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084C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0215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60CEBB7D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9EC5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EF24" w14:textId="77777777" w:rsidR="00B52049" w:rsidRPr="00FF6B4A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B52049" w14:paraId="360B56C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B8A1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D792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0D3CE923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A92C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E56F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B541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67F6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310A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4351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6FD7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54E8B20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2207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4B8C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0E00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1587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BBBA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A6B0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78CB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C8D4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58FD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2049" w14:paraId="55CB8773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D73B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F0D7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2C10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585A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98B35CE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1A1F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BA2DB86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695D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EBC7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06B6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50A6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E4FD04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B52049" w14:paraId="4BDA85B7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307F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83A7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7FE6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796B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1A5AFB3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37D9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9356729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55E0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653D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C074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268B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69547A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B52049" w14:paraId="5E1EB071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9C91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2D69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6EF9DA9A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2E66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BAA0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0C684F1E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E4D8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EA78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D2CB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5703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00CE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5876BC32" w14:textId="77777777" w:rsidR="00B52049" w:rsidRPr="00F10273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B52049" w14:paraId="1C18B64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B691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B882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79363947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41C5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E87A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55DB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7B9D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13B1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6F73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7C3F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74A6531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52049" w14:paraId="230CAB4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CBCF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B45F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306C50D7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2803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E81C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5F06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55C0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883C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2555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2F47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3F7ED1F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BA7C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F726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26F3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1052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885DDAD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FF0E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F668152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FA55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7D06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2978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B5B6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AAEE25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B52049" w14:paraId="402D6382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BADC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95F6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EAF0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DAAC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7E86B805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9939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C77F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17EB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88D5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33E3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2049" w14:paraId="3A429FAB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361D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BFBF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6657A141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3486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D776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1597C175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5515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ED94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36C9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85C6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E515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BB1C8A" w14:textId="77777777" w:rsidR="00B52049" w:rsidRPr="00056F61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B52049" w14:paraId="5558FE00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2C2E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9802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6084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6EFC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1449AE1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81B5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DAB9AC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C8CF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986B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3E4C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EC82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B11DA7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1CB751F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B52049" w14:paraId="5D3D1472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3ABD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3E5A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C66D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4B97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7D50D3C4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0655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B5BC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B262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08641F37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2AA5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AF1E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FF8EE0F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BD19F54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03D9FFF5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B52049" w14:paraId="4E7A18A3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4D55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6948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B9DB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0A6F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122D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17A0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0F59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81FB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39F3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3A28E8DC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B52049" w14:paraId="4ECE532D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0174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899F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615D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2D5D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76DD16EF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B9F9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55B5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C8D5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A55898B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5E34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 /50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E061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>50 km/h -  Protectie muncitori intre orele</w:t>
            </w:r>
          </w:p>
          <w:p w14:paraId="0948F43C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>7.00-19.00</w:t>
            </w:r>
          </w:p>
        </w:tc>
      </w:tr>
      <w:tr w:rsidR="00B52049" w14:paraId="6DD56236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B3B9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99E5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D04A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8884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964FD6E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37C2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76DC4E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531D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2A8B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FA60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13A9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4A80BB0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B52049" w14:paraId="1418CBFC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9473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C9BB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EF7D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5F41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7EE4071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0464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6C42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0A99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7BA2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A67A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0F53921B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B52049" w14:paraId="576EA8FF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428A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6042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7953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4B95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5238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05EF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88A1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440F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B670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B52049" w14:paraId="64E6B769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3553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8034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1692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A40C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455C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4C0D4EE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04B587B4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323C4AE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E3D1B34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8B7C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D59C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9909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E687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2049" w14:paraId="402B2872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266B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803B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3B77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2184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5A1A443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79FA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67F4B48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CC5E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095E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1F1C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4559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B52049" w14:paraId="0084DD49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7155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B480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7E8B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9800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D5F1B5B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34A9465B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D1CC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568C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3817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8E2A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C9DD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281C8186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DD44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2AF7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2C34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ABE4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4457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 12-18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7068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2578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1E59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0730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2049" w14:paraId="163333AE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B749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61E9" w14:textId="77777777" w:rsidR="00B52049" w:rsidRDefault="00B52049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DAD3" w14:textId="77777777" w:rsidR="00B52049" w:rsidRDefault="00B52049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8673" w14:textId="77777777" w:rsidR="00B52049" w:rsidRDefault="00B52049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Câmpia Turzii – </w:t>
            </w:r>
          </w:p>
          <w:p w14:paraId="52CAD3A6" w14:textId="77777777" w:rsidR="00B52049" w:rsidRDefault="00B52049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Valea Florilor (cuprinde linia III </w:t>
            </w:r>
          </w:p>
          <w:p w14:paraId="4A267A65" w14:textId="77777777" w:rsidR="00B52049" w:rsidRDefault="00B52049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  și linia II Valea Florilor)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4E88" w14:textId="77777777" w:rsidR="00B52049" w:rsidRDefault="00B52049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8914" w14:textId="77777777" w:rsidR="00B52049" w:rsidRDefault="00B52049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9DA7" w14:textId="77777777" w:rsidR="00B52049" w:rsidRDefault="00B52049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039B0443" w14:textId="77777777" w:rsidR="00B52049" w:rsidRDefault="00B52049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465+737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23BA" w14:textId="77777777" w:rsidR="00B52049" w:rsidRDefault="00B52049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88EA" w14:textId="77777777" w:rsidR="00B52049" w:rsidRDefault="00B52049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2049" w14:paraId="3E4E0979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564E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BBBE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0D7C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475C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5E0861D2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A77C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ECA0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B941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B839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32BC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26283967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431E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BFC6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474+400</w:t>
            </w:r>
          </w:p>
          <w:p w14:paraId="4E56DBA8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95DE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5DB0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DC1E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20B2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3689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18EF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69A2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6996741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FE2E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1BC7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7EE1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528E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1FE4031B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DD68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AD593E9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3E97FCCE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3649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8B59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C6B4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940D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2049" w14:paraId="2890D9D2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6721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2F7C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815D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940A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39E0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EBC3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8A2E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446CE7BE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467B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AA16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4964ADCE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203C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7A8F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7DF094D7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F498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21B2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5F2A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9C43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6D30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A2C8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8C0D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64A08CC3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A4EF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2A49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F49A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C018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1962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1BD69514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221D6E4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373DAC44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7276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F6D5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F450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7DFA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08489C4B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B52049" w14:paraId="012095BC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F26C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146B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1806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7F23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3ACD3D34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C569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3EF6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39E8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4F6D719E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894D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0CB6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7E13F42B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0B30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0BA1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5221E09A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47DD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D3E8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5768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E862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A289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3EAF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930B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1BA57259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1A78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4962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FBA2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572E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7E0A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290F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2612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41028A08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3ABD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125D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52049" w14:paraId="0E75858F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7DC6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ECAC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50DC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E19D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07C5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45F233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5C01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6529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A4B8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03FA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2049" w14:paraId="6BE7F960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7C9D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7FAE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1E96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3B4F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3AAEFEDF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7B30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D9E6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10E4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C77A" w14:textId="77777777" w:rsidR="00B52049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8C8D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2049" w14:paraId="5A10E040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D754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8A4E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B58A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5BDB" w14:textId="77777777" w:rsidR="00B52049" w:rsidRDefault="00B5204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A98A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11AAE9D4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64D9238F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793611F7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2A5C3BF3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9FA3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F932" w14:textId="77777777" w:rsidR="00B52049" w:rsidRDefault="00B5204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C9DA" w14:textId="77777777" w:rsidR="00B52049" w:rsidRPr="00600D25" w:rsidRDefault="00B5204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B678" w14:textId="77777777" w:rsidR="00B52049" w:rsidRPr="00D344C9" w:rsidRDefault="00B5204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2049" w14:paraId="59BA0740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DC1A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BE05" w14:textId="77777777" w:rsidR="00B52049" w:rsidRDefault="00B5204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80DC" w14:textId="77777777" w:rsidR="00B52049" w:rsidRPr="00600D25" w:rsidRDefault="00B5204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56DB" w14:textId="77777777" w:rsidR="00B52049" w:rsidRDefault="00B5204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7001EEB7" w14:textId="77777777" w:rsidR="00B52049" w:rsidRDefault="00B5204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D68C" w14:textId="77777777" w:rsidR="00B52049" w:rsidRDefault="00B5204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7467A45" w14:textId="77777777" w:rsidR="00B52049" w:rsidRDefault="00B5204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15CD98DD" w14:textId="77777777" w:rsidR="00B52049" w:rsidRDefault="00B5204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B6E0A10" w14:textId="77777777" w:rsidR="00B52049" w:rsidRDefault="00B5204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784CEFF" w14:textId="77777777" w:rsidR="00B52049" w:rsidRDefault="00B5204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5D05D58A" w14:textId="77777777" w:rsidR="00B52049" w:rsidRDefault="00B5204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3DE0538" w14:textId="77777777" w:rsidR="00B52049" w:rsidRDefault="00B5204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1960" w14:textId="77777777" w:rsidR="00B52049" w:rsidRDefault="00B5204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3E29" w14:textId="77777777" w:rsidR="00B52049" w:rsidRDefault="00B5204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6CE9" w14:textId="77777777" w:rsidR="00B52049" w:rsidRPr="00600D25" w:rsidRDefault="00B5204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DB19" w14:textId="77777777" w:rsidR="00B52049" w:rsidRDefault="00B5204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4696DE22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12CB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C8D7" w14:textId="77777777" w:rsidR="00B52049" w:rsidRDefault="00B5204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CACD" w14:textId="77777777" w:rsidR="00B52049" w:rsidRPr="00600D25" w:rsidRDefault="00B5204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0D7E" w14:textId="77777777" w:rsidR="00B52049" w:rsidRDefault="00B5204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64424747" w14:textId="77777777" w:rsidR="00B52049" w:rsidRDefault="00B5204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6AF3" w14:textId="77777777" w:rsidR="00B52049" w:rsidRDefault="00B5204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C54C" w14:textId="77777777" w:rsidR="00B52049" w:rsidRDefault="00B5204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9FFE" w14:textId="77777777" w:rsidR="00B52049" w:rsidRDefault="00B5204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B3A2" w14:textId="77777777" w:rsidR="00B52049" w:rsidRPr="00600D25" w:rsidRDefault="00B5204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17F6" w14:textId="77777777" w:rsidR="00B52049" w:rsidRDefault="00B5204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5E64447E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86D0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967C" w14:textId="77777777" w:rsidR="00B52049" w:rsidRDefault="00B5204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BA02" w14:textId="77777777" w:rsidR="00B52049" w:rsidRPr="00600D25" w:rsidRDefault="00B5204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C9F3" w14:textId="77777777" w:rsidR="00B52049" w:rsidRDefault="00B5204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4658" w14:textId="77777777" w:rsidR="00B52049" w:rsidRDefault="00B5204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E747A5B" w14:textId="77777777" w:rsidR="00B52049" w:rsidRDefault="00B5204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6586CD79" w14:textId="77777777" w:rsidR="00B52049" w:rsidRDefault="00B5204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81AE" w14:textId="77777777" w:rsidR="00B52049" w:rsidRDefault="00B5204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F18A" w14:textId="77777777" w:rsidR="00B52049" w:rsidRDefault="00B5204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0264" w14:textId="77777777" w:rsidR="00B52049" w:rsidRPr="00600D25" w:rsidRDefault="00B5204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8634" w14:textId="77777777" w:rsidR="00B52049" w:rsidRDefault="00B5204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B52049" w14:paraId="16C3B5A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7A2D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F97A" w14:textId="77777777" w:rsidR="00B52049" w:rsidRDefault="00B5204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10426ABB" w14:textId="77777777" w:rsidR="00B52049" w:rsidRDefault="00B5204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3E41" w14:textId="77777777" w:rsidR="00B52049" w:rsidRPr="00600D25" w:rsidRDefault="00B5204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37E6" w14:textId="77777777" w:rsidR="00B52049" w:rsidRDefault="00B5204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0C976F2A" w14:textId="77777777" w:rsidR="00B52049" w:rsidRDefault="00B5204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545C" w14:textId="77777777" w:rsidR="00B52049" w:rsidRDefault="00B5204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0671" w14:textId="77777777" w:rsidR="00B52049" w:rsidRDefault="00B5204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FFA7" w14:textId="77777777" w:rsidR="00B52049" w:rsidRDefault="00B5204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AB5F" w14:textId="77777777" w:rsidR="00B52049" w:rsidRDefault="00B5204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1F2B" w14:textId="77777777" w:rsidR="00B52049" w:rsidRDefault="00B5204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399285F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89FA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3281" w14:textId="77777777" w:rsidR="00B52049" w:rsidRDefault="00B5204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7446" w14:textId="77777777" w:rsidR="00B52049" w:rsidRDefault="00B5204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938D" w14:textId="77777777" w:rsidR="00B52049" w:rsidRDefault="00B5204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2DEA" w14:textId="77777777" w:rsidR="00B52049" w:rsidRDefault="00B5204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2B7F" w14:textId="77777777" w:rsidR="00B52049" w:rsidRDefault="00B5204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8301" w14:textId="77777777" w:rsidR="00B52049" w:rsidRDefault="00B5204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6500" w14:textId="77777777" w:rsidR="00B52049" w:rsidRDefault="00B5204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8E35" w14:textId="77777777" w:rsidR="00B52049" w:rsidRDefault="00B5204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2FB6815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E7D6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E2CB" w14:textId="77777777" w:rsidR="00B52049" w:rsidRDefault="00B5204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6EB9" w14:textId="77777777" w:rsidR="00B52049" w:rsidRDefault="00B5204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751E" w14:textId="77777777" w:rsidR="00B52049" w:rsidRDefault="00B5204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C56E" w14:textId="77777777" w:rsidR="00B52049" w:rsidRDefault="00B5204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FC62" w14:textId="77777777" w:rsidR="00B52049" w:rsidRDefault="00B5204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F2E6" w14:textId="77777777" w:rsidR="00B52049" w:rsidRDefault="00B5204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3D57" w14:textId="77777777" w:rsidR="00B52049" w:rsidRDefault="00B5204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2000" w14:textId="77777777" w:rsidR="00B52049" w:rsidRDefault="00B5204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liinile 1 și 2 Cap X. Nesemnalizată pe teren.</w:t>
            </w:r>
          </w:p>
        </w:tc>
      </w:tr>
      <w:tr w:rsidR="00B52049" w14:paraId="7CD91DA2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71D9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4EC0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E914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691F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C7B1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ADB0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115A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906C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5A32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linia  2 Cap Y. Nesemnalizată pe teren.</w:t>
            </w:r>
          </w:p>
        </w:tc>
      </w:tr>
      <w:tr w:rsidR="00B52049" w14:paraId="48C2E3A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B827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8403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01284AC0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4B58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2D28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7745A18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0DEF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3AAD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E92C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0D29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9F03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3A68518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1B90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4F5B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526B5390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9EBD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BA49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26E65A7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7721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276C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4370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D411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4261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52049" w14:paraId="38B03824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EDDA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B26A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2E826DC4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C933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90ED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C8CC769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F5E3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F149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660B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9CBF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22AD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52049" w14:paraId="722F95F2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8921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9ED8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6E81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20E1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45A9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29C8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98C7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C9D6" w14:textId="77777777" w:rsidR="00B52049" w:rsidRPr="00600D25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CB6A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091FDE92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4918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F204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4432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E33F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9A63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B225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E852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5214" w14:textId="77777777" w:rsidR="00B52049" w:rsidRPr="00600D25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9D44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X. Nesemnalizată pe teren.</w:t>
            </w:r>
          </w:p>
        </w:tc>
      </w:tr>
      <w:tr w:rsidR="00B52049" w14:paraId="407280DD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489A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134F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B5F6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665F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39B4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9D83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6C74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6B05" w14:textId="77777777" w:rsidR="00B52049" w:rsidRPr="00600D25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603A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și 5 cap X. Nesemnalizată pe teren.</w:t>
            </w:r>
          </w:p>
        </w:tc>
      </w:tr>
      <w:tr w:rsidR="00B52049" w14:paraId="25CAC224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786E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B4C7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2590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D51D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7E2B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2025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1431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733E" w14:textId="77777777" w:rsidR="00B52049" w:rsidRPr="00600D25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EA64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Y. Nesemnalizată pe teren.</w:t>
            </w:r>
          </w:p>
        </w:tc>
      </w:tr>
      <w:tr w:rsidR="00B52049" w14:paraId="3B8DC422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A150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69C8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71D1F0E6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A031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3C5C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76FA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41D8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B9F6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D893" w14:textId="77777777" w:rsidR="00B52049" w:rsidRPr="00600D25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60CF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4003275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2B83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0E4A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1496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80F4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EEE7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197DABA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DE00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63F8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DCE3" w14:textId="77777777" w:rsidR="00B52049" w:rsidRPr="00600D25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C85B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B52049" w14:paraId="0DD9961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38F5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F9DA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FAC9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BBA6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A5D9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B4747CE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78BD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A867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44AB" w14:textId="77777777" w:rsidR="00B52049" w:rsidRPr="00600D25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385F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B52049" w14:paraId="7E7A390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BFE6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BD76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28B6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CDF3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921C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03CD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C231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88CD" w14:textId="77777777" w:rsidR="00B52049" w:rsidRPr="00600D25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E062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62B0D7C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CB10785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B52049" w14:paraId="1791A2F7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C457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0383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A47C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1877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6AE4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889E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DC6E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494B" w14:textId="77777777" w:rsidR="00B52049" w:rsidRPr="00600D25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9A36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8DAECE5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1BF00E3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B52049" w14:paraId="6CAD019B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8E70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2BB7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DAD4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DE92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2DD13BB7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A98E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90C3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836C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A65F" w14:textId="77777777" w:rsidR="00B52049" w:rsidRPr="00600D25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3FB6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B52049" w14:paraId="3189FCF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8501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4E35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506F0EBC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2713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E982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78F2DF63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DDE4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304C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9D7D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A1FF" w14:textId="77777777" w:rsidR="00B52049" w:rsidRPr="00600D25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8874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1F6BBA8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B52049" w14:paraId="21830BE7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5167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8793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0437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AED0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5292C91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89B2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5564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D478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ABE1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97A2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6820D181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4E122FC8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BFF768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52049" w14:paraId="661A47F8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5C75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CF8B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D592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2638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A620691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A272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CAFB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B150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1165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2688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22A31D41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66A60507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1BC326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52049" w14:paraId="222363A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D3A8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9059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88A3" w14:textId="77777777" w:rsidR="00B52049" w:rsidRPr="00600D25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BB0C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72B6912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8360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C2D1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B251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9C40" w14:textId="77777777" w:rsidR="00B52049" w:rsidRPr="00600D25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2064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71A34769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1FF771FF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DCF802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52049" w14:paraId="77D2D95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F27B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3957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A496" w14:textId="77777777" w:rsidR="00B52049" w:rsidRPr="00600D25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CA23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6AAB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06AD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EB8C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2564" w14:textId="77777777" w:rsidR="00B52049" w:rsidRPr="00600D25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2467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32944A4D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F33F5D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52049" w14:paraId="03A3ADB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5A96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274E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83B9" w14:textId="77777777" w:rsidR="00B52049" w:rsidRPr="00600D25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265F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EF8065E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27BA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F3C4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A74D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33FA" w14:textId="77777777" w:rsidR="00B52049" w:rsidRPr="00600D25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D32A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13CFC7D4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31D421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52049" w14:paraId="05FFC0B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E488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0A13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5E7B" w14:textId="77777777" w:rsidR="00B52049" w:rsidRPr="00600D25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7DE1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0FA21D6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0DBF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2DBB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3480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FCF8" w14:textId="77777777" w:rsidR="00B52049" w:rsidRPr="00600D25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BAA5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2C3C0BDB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9FA814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52049" w14:paraId="4A0260A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D259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894E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18836189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8357" w14:textId="77777777" w:rsidR="00B52049" w:rsidRPr="00600D25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476C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CB8B128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41D6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721B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3499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B3A9" w14:textId="77777777" w:rsidR="00B52049" w:rsidRPr="00600D25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51AF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3E5E349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6B03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4077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1585B7B3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16C8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DED0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31B711C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04B6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6846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1B12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72FC" w14:textId="77777777" w:rsidR="00B52049" w:rsidRPr="00600D25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E12C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5A41542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7C5E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F120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1D56" w14:textId="77777777" w:rsidR="00B52049" w:rsidRPr="00600D25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355E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6223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45EDD6D2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04BD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A752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B467" w14:textId="77777777" w:rsidR="00B52049" w:rsidRPr="00600D25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B56C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05E08C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88465C8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B52049" w14:paraId="1D25DFF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C28C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23B0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797704EE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112D" w14:textId="77777777" w:rsidR="00B52049" w:rsidRPr="00600D25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C8C8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8DE6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AA77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5F02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D062" w14:textId="77777777" w:rsidR="00B52049" w:rsidRPr="00600D25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EE6E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2049" w14:paraId="2222D9A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865B" w14:textId="77777777" w:rsidR="00B52049" w:rsidRDefault="00B52049" w:rsidP="00B5204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2E6C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7C49A525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7A52" w14:textId="77777777" w:rsidR="00B52049" w:rsidRPr="00600D25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7B9F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68D0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DC8B" w14:textId="77777777" w:rsidR="00B52049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5FF7" w14:textId="77777777" w:rsidR="00B52049" w:rsidRDefault="00B5204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6BA9" w14:textId="77777777" w:rsidR="00B52049" w:rsidRPr="00600D25" w:rsidRDefault="00B5204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1692" w14:textId="77777777" w:rsidR="00B52049" w:rsidRDefault="00B5204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002889B" w14:textId="77777777" w:rsidR="00B52049" w:rsidRPr="0095691E" w:rsidRDefault="00B52049" w:rsidP="0095691E"/>
    <w:p w14:paraId="7D1E85E9" w14:textId="77777777" w:rsidR="00B52049" w:rsidRDefault="00B52049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17044990" w14:textId="77777777" w:rsidR="00B52049" w:rsidRPr="005D215B" w:rsidRDefault="00B52049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52049" w14:paraId="26C2E7F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CDFD" w14:textId="77777777" w:rsidR="00B52049" w:rsidRDefault="00B52049" w:rsidP="00B52049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30F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17BA" w14:textId="77777777" w:rsidR="00B52049" w:rsidRPr="00B3607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0EC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3B8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128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2A7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102C1ED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3C1A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74C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B52049" w14:paraId="6DB54C4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B6FE" w14:textId="77777777" w:rsidR="00B52049" w:rsidRDefault="00B52049" w:rsidP="00B52049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FF3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0199" w14:textId="77777777" w:rsidR="00B52049" w:rsidRPr="00B3607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1BA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C40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3457C7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A9FC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10B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6915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447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C24A3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2FA5262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B52049" w14:paraId="44C6CEB4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37A2" w14:textId="77777777" w:rsidR="00B52049" w:rsidRDefault="00B52049" w:rsidP="00B52049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1FE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1FBA" w14:textId="77777777" w:rsidR="00B52049" w:rsidRPr="00B3607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21B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1820997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1DB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D5AA08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E56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BCF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0E54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6CE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B52049" w14:paraId="2575187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96A6" w14:textId="77777777" w:rsidR="00B52049" w:rsidRDefault="00B52049" w:rsidP="00B52049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2E2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6650" w14:textId="77777777" w:rsidR="00B52049" w:rsidRPr="00B3607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EF7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2238915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6F2D23D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58B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BF64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3C8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2531527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CBB6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0A9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03237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1838BE4A" w14:textId="77777777" w:rsidR="00B52049" w:rsidRDefault="00B52049">
      <w:pPr>
        <w:spacing w:before="40" w:after="40" w:line="192" w:lineRule="auto"/>
        <w:ind w:right="57"/>
        <w:rPr>
          <w:sz w:val="20"/>
          <w:lang w:val="en-US"/>
        </w:rPr>
      </w:pPr>
    </w:p>
    <w:p w14:paraId="1848A00A" w14:textId="0BE785F7" w:rsidR="00B52049" w:rsidRDefault="00B52049" w:rsidP="00F14E3C">
      <w:pPr>
        <w:pStyle w:val="Heading1"/>
        <w:spacing w:line="360" w:lineRule="auto"/>
      </w:pPr>
      <w:r>
        <w:t>LINIA 301 F1</w:t>
      </w:r>
    </w:p>
    <w:p w14:paraId="35304D44" w14:textId="77777777" w:rsidR="00B52049" w:rsidRDefault="00B52049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B52049" w14:paraId="617AA3CE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F4EF" w14:textId="77777777" w:rsidR="00B52049" w:rsidRDefault="00B52049" w:rsidP="00B5204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366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4B54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CDC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201134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39C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5C98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F50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13A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19C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0614627B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F37F" w14:textId="77777777" w:rsidR="00B52049" w:rsidRDefault="00B52049" w:rsidP="00B5204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2AE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8D22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0C5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4BB7DC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386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4819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8C8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A9CF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209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2D71FEA5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CB72" w14:textId="77777777" w:rsidR="00B52049" w:rsidRDefault="00B52049" w:rsidP="00B5204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A83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EFC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D9C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A200A7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93E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D7E8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CFD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A4C0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1E1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7F4B34F3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D2D1" w14:textId="77777777" w:rsidR="00B52049" w:rsidRDefault="00B52049" w:rsidP="00B5204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4B5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BB1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99A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1955A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250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2B0BE2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417BC4B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A06A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D1D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A61C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5B0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3C319E8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3AB4" w14:textId="77777777" w:rsidR="00B52049" w:rsidRDefault="00B52049" w:rsidP="00B5204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B89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A72F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A75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6138D3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C56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EAA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453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D65B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267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7F193EF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AD4F" w14:textId="77777777" w:rsidR="00B52049" w:rsidRDefault="00B52049" w:rsidP="00B5204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8AB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42BD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0A7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DCABE8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944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D04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995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9A50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C4A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4B6F530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417B" w14:textId="77777777" w:rsidR="00B52049" w:rsidRDefault="00B52049" w:rsidP="00B5204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C48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5040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B13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F778E1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509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02B451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5E94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FC9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798F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461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7B8DFECB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B3EC" w14:textId="77777777" w:rsidR="00B52049" w:rsidRDefault="00B52049" w:rsidP="00B5204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14B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875E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FC6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762B2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427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03EBE6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621AFE4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099147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5DE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ACB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23B2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473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36D9122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B9D2" w14:textId="77777777" w:rsidR="00B52049" w:rsidRDefault="00B52049" w:rsidP="00B5204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5B5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1A2F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72A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0AB0E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780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1316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007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CE64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A13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6621160F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1599" w14:textId="77777777" w:rsidR="00B52049" w:rsidRDefault="00B52049" w:rsidP="00B5204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72D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56EE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C47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2F31E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F32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41244F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0BED504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F694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563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777F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F6F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271418E8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341A" w14:textId="77777777" w:rsidR="00B52049" w:rsidRDefault="00B52049" w:rsidP="00B5204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81C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1301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C11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8CB696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EE5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E867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C56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08B7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177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7295084F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4C9B" w14:textId="77777777" w:rsidR="00B52049" w:rsidRDefault="00B52049" w:rsidP="00B5204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A55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8619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589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A7FEF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F63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57F4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04A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72C6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1CA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32184116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B024" w14:textId="77777777" w:rsidR="00B52049" w:rsidRDefault="00B52049" w:rsidP="00B5204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2F3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3E87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89F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1DFF0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870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0430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8DC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3F7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055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140702CC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B857" w14:textId="77777777" w:rsidR="00B52049" w:rsidRDefault="00B52049" w:rsidP="00B5204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C92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DE6C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956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1649F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294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1B80096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52A6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58B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1C1F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B65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7E39D0C7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01C1" w14:textId="77777777" w:rsidR="00B52049" w:rsidRDefault="00B52049" w:rsidP="00B5204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4B6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F68C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5F4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DB21E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5F1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4D3D4DA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43D9A88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5C9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2DD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AB6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A85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E8E8D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B52049" w14:paraId="2B32C93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5D7B" w14:textId="77777777" w:rsidR="00B52049" w:rsidRDefault="00B52049" w:rsidP="00B5204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DC7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EEEB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627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48873A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E5D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29838C6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6AD10D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23BC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A10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C9E2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C75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B52049" w14:paraId="777A2B4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51E6" w14:textId="77777777" w:rsidR="00B52049" w:rsidRDefault="00B52049" w:rsidP="00B5204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C07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76BF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301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1B0A14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F07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B5E5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CB8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38B5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429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62632B4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5733" w14:textId="77777777" w:rsidR="00B52049" w:rsidRDefault="00B52049" w:rsidP="00B5204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F94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B42D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D47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B7313A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DB9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F53D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06A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A77B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F4B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204DD4F7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4D7D" w14:textId="77777777" w:rsidR="00B52049" w:rsidRDefault="00B52049" w:rsidP="00B5204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703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52C9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9EF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55788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F24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F418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0AF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B1AB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B91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7C968971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DC53" w14:textId="77777777" w:rsidR="00B52049" w:rsidRDefault="00B52049" w:rsidP="00B5204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38C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7E29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C54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732511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B5B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24B1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73C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FB66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3FA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0ACA0F4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04B9675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57BD7BA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B3E48E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3F7EBFF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3623AEC9" w14:textId="77777777" w:rsidR="00B52049" w:rsidRDefault="00B52049">
      <w:pPr>
        <w:spacing w:before="40" w:after="40" w:line="192" w:lineRule="auto"/>
        <w:ind w:right="57"/>
        <w:rPr>
          <w:sz w:val="20"/>
          <w:lang w:val="ro-RO"/>
        </w:rPr>
      </w:pPr>
    </w:p>
    <w:p w14:paraId="54855DE2" w14:textId="77777777" w:rsidR="00B52049" w:rsidRDefault="00B52049" w:rsidP="007E3B63">
      <w:pPr>
        <w:pStyle w:val="Heading1"/>
        <w:spacing w:line="360" w:lineRule="auto"/>
      </w:pPr>
      <w:r>
        <w:t>LINIA 301 G</w:t>
      </w:r>
    </w:p>
    <w:p w14:paraId="1B6F7840" w14:textId="77777777" w:rsidR="00B52049" w:rsidRDefault="00B52049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B52049" w14:paraId="75B1F98A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4FE3A" w14:textId="77777777" w:rsidR="00B52049" w:rsidRDefault="00B52049" w:rsidP="00B5204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9BBC8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5B0CA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BF3A7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BEFEF9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85DDD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145C519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71371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1BB34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79BFA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77074" w14:textId="77777777" w:rsidR="00B52049" w:rsidRDefault="00B52049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3CA5CA5F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F1673" w14:textId="77777777" w:rsidR="00B52049" w:rsidRDefault="00B52049" w:rsidP="00B5204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D023D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B8413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6A34B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F935EA5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2B715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45683FB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6122ED8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729BD547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20990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5D46B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2F76C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AA8F4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004D65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B52049" w14:paraId="45B1EA6F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17E92" w14:textId="77777777" w:rsidR="00B52049" w:rsidRDefault="00B52049" w:rsidP="00B5204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17BA2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0D278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6E630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7A999CD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E350F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4C6720B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C11D18F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13252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41F52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27B16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8BCDB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5A5A402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B8C19" w14:textId="77777777" w:rsidR="00B52049" w:rsidRDefault="00B52049" w:rsidP="00B5204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A8ADF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E8D84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7C835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5088F7E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5A061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66747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4F7EB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7C624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92FC4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3174B07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B083B" w14:textId="77777777" w:rsidR="00B52049" w:rsidRDefault="00B52049" w:rsidP="00B5204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79BE5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47F93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F0D02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5C2E110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10CC3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36889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E257E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0FE74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EA45F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37CEEC0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3C5C3" w14:textId="77777777" w:rsidR="00B52049" w:rsidRDefault="00B52049" w:rsidP="00B5204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6AA92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A8FFD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29494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76AF065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52BA1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7B0A2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FF4F7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597D3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E494C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2FBDA97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DFD3" w14:textId="77777777" w:rsidR="00B52049" w:rsidRDefault="00B52049" w:rsidP="00B5204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713A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942A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DDC9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B12948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9104" w14:textId="77777777" w:rsidR="00B52049" w:rsidRDefault="00B5204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18D0279" w14:textId="77777777" w:rsidR="00B52049" w:rsidRDefault="00B5204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A263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A646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C45D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0438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53F8DAB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15C0" w14:textId="77777777" w:rsidR="00B52049" w:rsidRDefault="00B52049" w:rsidP="00B5204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2B76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1700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1944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B701D5F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8CEB" w14:textId="77777777" w:rsidR="00B52049" w:rsidRDefault="00B5204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9E1F12E" w14:textId="77777777" w:rsidR="00B52049" w:rsidRDefault="00B5204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BEE5B70" w14:textId="77777777" w:rsidR="00B52049" w:rsidRDefault="00B5204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967B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A867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4858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120A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2F4EA62E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19C3" w14:textId="77777777" w:rsidR="00B52049" w:rsidRDefault="00B52049" w:rsidP="00B5204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16AC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8D3E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454F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054D3F9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BCFD" w14:textId="77777777" w:rsidR="00B52049" w:rsidRDefault="00B5204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AE32554" w14:textId="77777777" w:rsidR="00B52049" w:rsidRDefault="00B5204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E540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AB01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2EA4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04EB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3C7ED374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0175" w14:textId="77777777" w:rsidR="00B52049" w:rsidRDefault="00B52049" w:rsidP="00B5204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E208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48EB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042A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68879DA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7BAF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10BA19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0AC01C8A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8A3E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112B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4B48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C686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7D2366AD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DBA2" w14:textId="77777777" w:rsidR="00B52049" w:rsidRDefault="00B52049" w:rsidP="00B5204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D587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89AB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0EB5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7D30852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386F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E3E7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C5D9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E0C3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64E3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4A3AE7A2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F1C2" w14:textId="77777777" w:rsidR="00B52049" w:rsidRDefault="00B52049" w:rsidP="00B5204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8382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D882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DB9A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AD7DC2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5B02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B64C45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C64F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BD55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50A6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EA4A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3C02E781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0805" w14:textId="77777777" w:rsidR="00B52049" w:rsidRDefault="00B52049" w:rsidP="00B5204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7D50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2335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6420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7CDD81E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F574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350A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8891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E48A" w14:textId="77777777" w:rsidR="00B52049" w:rsidRDefault="00B5204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4F02" w14:textId="77777777" w:rsidR="00B52049" w:rsidRDefault="00B5204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678095E" w14:textId="77777777" w:rsidR="00B52049" w:rsidRDefault="00B52049">
      <w:pPr>
        <w:spacing w:before="40" w:line="192" w:lineRule="auto"/>
        <w:ind w:right="57"/>
        <w:rPr>
          <w:sz w:val="20"/>
          <w:lang w:val="ro-RO"/>
        </w:rPr>
      </w:pPr>
    </w:p>
    <w:p w14:paraId="55438B9F" w14:textId="77777777" w:rsidR="00B52049" w:rsidRDefault="00B52049" w:rsidP="00A04CFB">
      <w:pPr>
        <w:pStyle w:val="Heading1"/>
        <w:spacing w:line="360" w:lineRule="auto"/>
      </w:pPr>
      <w:r>
        <w:t>LINIA 301 K</w:t>
      </w:r>
    </w:p>
    <w:p w14:paraId="1B503C57" w14:textId="77777777" w:rsidR="00B52049" w:rsidRDefault="00B52049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52049" w14:paraId="361B4B95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8675" w14:textId="77777777" w:rsidR="00B52049" w:rsidRDefault="00B52049" w:rsidP="00B5204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20D4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3544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39C8" w14:textId="77777777" w:rsidR="00B52049" w:rsidRDefault="00B5204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A3D1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73FF" w14:textId="77777777" w:rsidR="00B52049" w:rsidRPr="00DC00E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ED21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EF9F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5811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02F70F0" w14:textId="77777777" w:rsidR="00B52049" w:rsidRDefault="00B52049">
      <w:pPr>
        <w:spacing w:before="40" w:after="40" w:line="192" w:lineRule="auto"/>
        <w:ind w:right="57"/>
        <w:rPr>
          <w:sz w:val="20"/>
          <w:lang w:val="ro-RO"/>
        </w:rPr>
      </w:pPr>
    </w:p>
    <w:p w14:paraId="2E637DBD" w14:textId="77777777" w:rsidR="00B52049" w:rsidRDefault="00B52049" w:rsidP="00956F37">
      <w:pPr>
        <w:pStyle w:val="Heading1"/>
        <w:spacing w:line="360" w:lineRule="auto"/>
      </w:pPr>
      <w:r>
        <w:lastRenderedPageBreak/>
        <w:t>LINIA 301 N</w:t>
      </w:r>
    </w:p>
    <w:p w14:paraId="39DB74D5" w14:textId="77777777" w:rsidR="00B52049" w:rsidRDefault="00B52049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52049" w14:paraId="3B302D6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F090" w14:textId="77777777" w:rsidR="00B52049" w:rsidRDefault="00B52049" w:rsidP="00B5204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8E5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8B20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3D9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127AF9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9AA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DDD9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C97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A8D6" w14:textId="77777777" w:rsidR="00B52049" w:rsidRPr="0022092F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BB9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3CAD293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DD0A" w14:textId="77777777" w:rsidR="00B52049" w:rsidRDefault="00B52049" w:rsidP="00B5204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9A2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BBFC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890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E09297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408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3869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E4F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BDBD" w14:textId="77777777" w:rsidR="00B52049" w:rsidRPr="0022092F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D0D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2C07DE1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0927" w14:textId="77777777" w:rsidR="00B52049" w:rsidRDefault="00B52049" w:rsidP="00B5204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FA8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F351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684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D9D63B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FBC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159E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4DE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5CC7" w14:textId="77777777" w:rsidR="00B52049" w:rsidRPr="0022092F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3CC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4D42C9" w14:textId="77777777" w:rsidR="00B52049" w:rsidRPr="00474FB0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B52049" w14:paraId="3BA5377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776B" w14:textId="77777777" w:rsidR="00B52049" w:rsidRDefault="00B52049" w:rsidP="00B5204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13E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11BB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0F2D" w14:textId="77777777" w:rsidR="00B52049" w:rsidRDefault="00B5204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DF5D577" w14:textId="77777777" w:rsidR="00B52049" w:rsidRDefault="00B5204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FED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48F5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CA7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89C0" w14:textId="77777777" w:rsidR="00B52049" w:rsidRPr="0022092F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5AC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7825599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D2D4" w14:textId="77777777" w:rsidR="00B52049" w:rsidRDefault="00B52049" w:rsidP="00B5204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FFDB" w14:textId="77777777" w:rsidR="00B52049" w:rsidRDefault="00B52049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6387" w14:textId="77777777" w:rsidR="00B52049" w:rsidRDefault="00B52049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0C43" w14:textId="77777777" w:rsidR="00B52049" w:rsidRDefault="00B52049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0E21" w14:textId="77777777" w:rsidR="00B52049" w:rsidRPr="00E4222D" w:rsidRDefault="00B52049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DB1CCC7" w14:textId="77777777" w:rsidR="00B52049" w:rsidRPr="00E4222D" w:rsidRDefault="00B52049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79099806" w14:textId="77777777" w:rsidR="00B52049" w:rsidRPr="00E4222D" w:rsidRDefault="00B52049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01A250E" w14:textId="77777777" w:rsidR="00B52049" w:rsidRDefault="00B52049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3BC4" w14:textId="77777777" w:rsidR="00B52049" w:rsidRDefault="00B52049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9218" w14:textId="77777777" w:rsidR="00B52049" w:rsidRDefault="00B52049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53F0" w14:textId="77777777" w:rsidR="00B52049" w:rsidRPr="0022092F" w:rsidRDefault="00B52049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C7BC" w14:textId="77777777" w:rsidR="00B52049" w:rsidRDefault="00B52049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1DDCDFA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DED6" w14:textId="77777777" w:rsidR="00B52049" w:rsidRDefault="00B52049" w:rsidP="00B5204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A12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B7E8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E51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E2AA5B0" w14:textId="77777777" w:rsidR="00B52049" w:rsidRDefault="00B5204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191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E86847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9956FE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99A2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C11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0551" w14:textId="77777777" w:rsidR="00B52049" w:rsidRPr="0022092F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C13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012AEE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7CBBB4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52049" w14:paraId="3462175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AE02" w14:textId="77777777" w:rsidR="00B52049" w:rsidRDefault="00B52049" w:rsidP="00B5204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603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0874D20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8C71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8C3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679DB0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41F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6137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4A5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6011" w14:textId="77777777" w:rsidR="00B52049" w:rsidRPr="0022092F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471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61B3857E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447C" w14:textId="77777777" w:rsidR="00B52049" w:rsidRDefault="00B52049" w:rsidP="00B5204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1C8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DB21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5F6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BF6A0C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9CA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1DBE1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134A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AC9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F05E" w14:textId="77777777" w:rsidR="00B52049" w:rsidRPr="0022092F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411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F152723" w14:textId="77777777" w:rsidR="00B52049" w:rsidRDefault="00B52049">
      <w:pPr>
        <w:spacing w:before="40" w:after="40" w:line="192" w:lineRule="auto"/>
        <w:ind w:right="57"/>
        <w:rPr>
          <w:sz w:val="20"/>
          <w:lang w:val="ro-RO"/>
        </w:rPr>
      </w:pPr>
    </w:p>
    <w:p w14:paraId="2E2CBD88" w14:textId="77777777" w:rsidR="00B52049" w:rsidRDefault="00B52049" w:rsidP="003260D9">
      <w:pPr>
        <w:pStyle w:val="Heading1"/>
        <w:spacing w:line="360" w:lineRule="auto"/>
      </w:pPr>
      <w:r>
        <w:t>LINIA 301 P</w:t>
      </w:r>
    </w:p>
    <w:p w14:paraId="056FDF4E" w14:textId="77777777" w:rsidR="00B52049" w:rsidRDefault="00B52049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52049" w14:paraId="7502168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5F18" w14:textId="77777777" w:rsidR="00B52049" w:rsidRDefault="00B52049" w:rsidP="00B5204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F88E" w14:textId="77777777" w:rsidR="00B52049" w:rsidRDefault="00B5204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3B73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78C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905478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F83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C2A6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396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7810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C34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572C130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A7BB" w14:textId="77777777" w:rsidR="00B52049" w:rsidRDefault="00B52049" w:rsidP="00B5204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B2C9" w14:textId="77777777" w:rsidR="00B52049" w:rsidRDefault="00B5204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9A9E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71D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D3357A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D39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3DB8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8AF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1EBE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1FE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166FC72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9DCD" w14:textId="77777777" w:rsidR="00B52049" w:rsidRDefault="00B52049" w:rsidP="00B5204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AC66" w14:textId="77777777" w:rsidR="00B52049" w:rsidRDefault="00B5204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803F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DDC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326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1B24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14B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5647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9D7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509BA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B52049" w:rsidRPr="00A8307A" w14:paraId="061BF33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3F8D" w14:textId="77777777" w:rsidR="00B52049" w:rsidRPr="00A75A00" w:rsidRDefault="00B52049" w:rsidP="00B52049">
            <w:pPr>
              <w:numPr>
                <w:ilvl w:val="0"/>
                <w:numId w:val="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DE66" w14:textId="77777777" w:rsidR="00B52049" w:rsidRPr="00A8307A" w:rsidRDefault="00B5204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CCDD" w14:textId="77777777" w:rsidR="00B52049" w:rsidRPr="00A8307A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240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205345E2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AAD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0B36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F70E" w14:textId="77777777" w:rsidR="00B52049" w:rsidRPr="00A8307A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7ECC" w14:textId="77777777" w:rsidR="00B52049" w:rsidRPr="00A8307A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201E" w14:textId="77777777" w:rsidR="00B52049" w:rsidRPr="00A8307A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24CB584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F5CC" w14:textId="77777777" w:rsidR="00B52049" w:rsidRDefault="00B52049" w:rsidP="00B5204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8B5E" w14:textId="77777777" w:rsidR="00B52049" w:rsidRDefault="00B5204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8385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4E2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EFBD08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E61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1B94395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1D98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194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7016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FE4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02F90EA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EEF1" w14:textId="77777777" w:rsidR="00B52049" w:rsidRDefault="00B52049" w:rsidP="00B5204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6825" w14:textId="77777777" w:rsidR="00B52049" w:rsidRDefault="00B5204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300D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500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760905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F58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6D5F2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6C34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BA1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FA57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9F1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B52049" w14:paraId="7ED12B8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E9F7" w14:textId="77777777" w:rsidR="00B52049" w:rsidRDefault="00B52049" w:rsidP="00B5204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7A68" w14:textId="77777777" w:rsidR="00B52049" w:rsidRDefault="00B5204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B1CF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3DB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658AED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00C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E0418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2426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978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DC95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0A3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786BE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B52049" w14:paraId="4E722DE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B2DD" w14:textId="77777777" w:rsidR="00B52049" w:rsidRDefault="00B52049" w:rsidP="00B5204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9ED4" w14:textId="77777777" w:rsidR="00B52049" w:rsidRDefault="00B5204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FCFD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44C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2DD9D4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869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5800CB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D6B9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612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0F3A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F9C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228C6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B52049" w14:paraId="6B0650F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DDDF" w14:textId="77777777" w:rsidR="00B52049" w:rsidRDefault="00B52049" w:rsidP="00B5204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7D83" w14:textId="77777777" w:rsidR="00B52049" w:rsidRDefault="00B5204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1210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B2E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B3704A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6D3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FD663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60DD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D50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519B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60C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69985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B52049" w14:paraId="616FD4C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19BF" w14:textId="77777777" w:rsidR="00B52049" w:rsidRDefault="00B52049" w:rsidP="00B5204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9951" w14:textId="77777777" w:rsidR="00B52049" w:rsidRDefault="00B5204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85AD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221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3241AA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94D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F41BE3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65BF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56C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17F1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631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7B9B2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FC4F0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B52049" w14:paraId="3643A49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69A1" w14:textId="77777777" w:rsidR="00B52049" w:rsidRDefault="00B52049" w:rsidP="00B5204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F3B9" w14:textId="77777777" w:rsidR="00B52049" w:rsidRDefault="00B5204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B674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6D7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DAC2DB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D9B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1EAD37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28C06C9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4181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FD9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F402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BC4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83E70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B52049" w14:paraId="290A9FC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A1B4" w14:textId="77777777" w:rsidR="00B52049" w:rsidRDefault="00B52049" w:rsidP="00B5204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5699" w14:textId="77777777" w:rsidR="00B52049" w:rsidRDefault="00B5204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0E1E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42E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BAA85F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0E3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A5C6A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9B36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419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B83D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BE1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2F98E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B52049" w14:paraId="2318B9C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78EC" w14:textId="77777777" w:rsidR="00B52049" w:rsidRDefault="00B52049" w:rsidP="00B5204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A5FD" w14:textId="77777777" w:rsidR="00B52049" w:rsidRDefault="00B5204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B3D9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7CF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7B9411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C0B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9A8BAA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322C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AC1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8342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6ED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C91AE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B52049" w14:paraId="49F2F4E2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B5D4" w14:textId="77777777" w:rsidR="00B52049" w:rsidRDefault="00B52049" w:rsidP="00B5204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31C7" w14:textId="77777777" w:rsidR="00B52049" w:rsidRDefault="00B5204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55C4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1C1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B45862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49A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AB2A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1F8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83DE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9F0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02CBA34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4C36" w14:textId="77777777" w:rsidR="00B52049" w:rsidRDefault="00B52049" w:rsidP="00B5204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5961" w14:textId="77777777" w:rsidR="00B52049" w:rsidRDefault="00B5204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CD10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84B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545A9F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2CC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40325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3D5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6D9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5542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945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781BB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B52049" w14:paraId="5BF6805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C14B" w14:textId="77777777" w:rsidR="00B52049" w:rsidRDefault="00B52049" w:rsidP="00B5204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46AC" w14:textId="77777777" w:rsidR="00B52049" w:rsidRDefault="00B5204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F899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BD5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2271EB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806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F26C9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20B8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055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B3EB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2BF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AD7F3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B52049" w14:paraId="79B9011A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E3F3" w14:textId="77777777" w:rsidR="00B52049" w:rsidRDefault="00B52049" w:rsidP="00B5204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A04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2DDE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889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2F12A9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F617" w14:textId="77777777" w:rsidR="00B52049" w:rsidRDefault="00B52049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051CA747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749F6E1" w14:textId="77777777" w:rsidR="00B52049" w:rsidRDefault="00B5204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F666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66A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9020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0BF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027D5251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39A8" w14:textId="77777777" w:rsidR="00B52049" w:rsidRDefault="00B52049" w:rsidP="00B5204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BB9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AC34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0A66" w14:textId="77777777" w:rsidR="00B52049" w:rsidRDefault="00B52049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402EDE2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610D0B4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9AD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1E906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B402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7C7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46A9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A24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268835E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9CB5" w14:textId="77777777" w:rsidR="00B52049" w:rsidRDefault="00B52049" w:rsidP="00B5204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96D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5A5F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C50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3F17C0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1A5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CCAC7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11F0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087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B23D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AA2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28C6C0E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73B4" w14:textId="77777777" w:rsidR="00B52049" w:rsidRDefault="00B52049" w:rsidP="00B5204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997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DC65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114B" w14:textId="77777777" w:rsidR="00B52049" w:rsidRDefault="00B52049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71C34CD" w14:textId="77777777" w:rsidR="00B52049" w:rsidRDefault="00B52049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6C0C" w14:textId="77777777" w:rsidR="00B52049" w:rsidRDefault="00B52049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97DE73" w14:textId="77777777" w:rsidR="00B52049" w:rsidRDefault="00B52049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D6AA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1F6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D476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6EE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149016D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0780" w14:textId="77777777" w:rsidR="00B52049" w:rsidRDefault="00B52049" w:rsidP="00B5204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B26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2CC2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DFA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975CC1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C62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75B5A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F907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32D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763E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DFF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2C22FF9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3527" w14:textId="77777777" w:rsidR="00B52049" w:rsidRDefault="00B52049" w:rsidP="00B5204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023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EB4B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8B1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91BD77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538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0272C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1FFA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9D3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7B84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33B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5BC2F906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5DAF" w14:textId="77777777" w:rsidR="00B52049" w:rsidRDefault="00B52049" w:rsidP="00B5204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D8E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8643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6D3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C21A02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5CE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F3D928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6757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38B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A297" w14:textId="77777777" w:rsidR="00B52049" w:rsidRPr="001B37B8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5A1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1D83EC2" w14:textId="77777777" w:rsidR="00B52049" w:rsidRDefault="00B52049">
      <w:pPr>
        <w:spacing w:before="40" w:after="40" w:line="192" w:lineRule="auto"/>
        <w:ind w:right="57"/>
        <w:rPr>
          <w:sz w:val="20"/>
          <w:lang w:val="ro-RO"/>
        </w:rPr>
      </w:pPr>
    </w:p>
    <w:p w14:paraId="5F8A3FED" w14:textId="77777777" w:rsidR="00B52049" w:rsidRDefault="00B52049" w:rsidP="00E81B3B">
      <w:pPr>
        <w:pStyle w:val="Heading1"/>
        <w:spacing w:line="360" w:lineRule="auto"/>
      </w:pPr>
      <w:r>
        <w:t>LINIA 314 G</w:t>
      </w:r>
    </w:p>
    <w:p w14:paraId="55C34668" w14:textId="77777777" w:rsidR="00B52049" w:rsidRDefault="00B52049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52049" w14:paraId="24B757F3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DF6B" w14:textId="77777777" w:rsidR="00B52049" w:rsidRDefault="00B52049" w:rsidP="00B5204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EB5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DF17" w14:textId="77777777" w:rsidR="00B52049" w:rsidRPr="00DF53C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4C9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F18675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6422AF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E07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A29B" w14:textId="77777777" w:rsidR="00B52049" w:rsidRPr="00DF53C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D89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1EB9" w14:textId="77777777" w:rsidR="00B52049" w:rsidRPr="00DF53C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763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7F0FBF7A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BB74" w14:textId="77777777" w:rsidR="00B52049" w:rsidRDefault="00B52049" w:rsidP="00B5204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112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FD7A" w14:textId="77777777" w:rsidR="00B52049" w:rsidRPr="00DF53C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E6A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944148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3D5245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E8C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F537" w14:textId="77777777" w:rsidR="00B52049" w:rsidRPr="00DF53C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F24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8470" w14:textId="77777777" w:rsidR="00B52049" w:rsidRPr="00DF53C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77F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48EE483D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B21E" w14:textId="77777777" w:rsidR="00B52049" w:rsidRDefault="00B52049" w:rsidP="00B5204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FA0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6D56" w14:textId="77777777" w:rsidR="00B52049" w:rsidRPr="00DF53C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411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D40598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D2F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993D" w14:textId="77777777" w:rsidR="00B52049" w:rsidRPr="00DF53C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798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E4A4" w14:textId="77777777" w:rsidR="00B52049" w:rsidRPr="00DF53C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550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60495A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60839CEE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2FD0" w14:textId="77777777" w:rsidR="00B52049" w:rsidRDefault="00B52049" w:rsidP="00B5204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2EB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92A0" w14:textId="77777777" w:rsidR="00B52049" w:rsidRPr="00DF53C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E40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A87F3E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B00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C9B9" w14:textId="77777777" w:rsidR="00B52049" w:rsidRPr="00DF53C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754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1209" w14:textId="77777777" w:rsidR="00B52049" w:rsidRPr="00DF53C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DD2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4B2F59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645D1386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4DD3" w14:textId="77777777" w:rsidR="00B52049" w:rsidRDefault="00B52049" w:rsidP="00B5204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58B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4B41" w14:textId="77777777" w:rsidR="00B52049" w:rsidRPr="00DF53C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C4F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C3E2FF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78C2316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4CEF0C9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0A8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A911" w14:textId="77777777" w:rsidR="00B52049" w:rsidRPr="00DF53C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BF7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7E0A" w14:textId="77777777" w:rsidR="00B52049" w:rsidRPr="00DF53C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33D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328ACB6E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FA02" w14:textId="77777777" w:rsidR="00B52049" w:rsidRDefault="00B52049" w:rsidP="00B5204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020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D40E" w14:textId="77777777" w:rsidR="00B52049" w:rsidRPr="00DF53C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E1F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B66D7F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137894B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13EE3D3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85A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0D05" w14:textId="77777777" w:rsidR="00B52049" w:rsidRPr="00DF53C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38E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F531" w14:textId="77777777" w:rsidR="00B52049" w:rsidRPr="00DF53C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476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1AAF76E" w14:textId="77777777" w:rsidR="00B52049" w:rsidRDefault="00B52049">
      <w:pPr>
        <w:spacing w:before="40" w:after="40" w:line="192" w:lineRule="auto"/>
        <w:ind w:right="57"/>
        <w:rPr>
          <w:sz w:val="20"/>
          <w:lang w:val="ro-RO"/>
        </w:rPr>
      </w:pPr>
    </w:p>
    <w:p w14:paraId="6DC9FA8D" w14:textId="77777777" w:rsidR="00B52049" w:rsidRDefault="00B52049" w:rsidP="003A5387">
      <w:pPr>
        <w:pStyle w:val="Heading1"/>
        <w:spacing w:line="360" w:lineRule="auto"/>
      </w:pPr>
      <w:r>
        <w:t>LINIA 316</w:t>
      </w:r>
    </w:p>
    <w:p w14:paraId="789DE137" w14:textId="77777777" w:rsidR="00B52049" w:rsidRDefault="00B52049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52049" w14:paraId="167E6388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EDB2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A31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E354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E0E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71AB2AD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CFB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E704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532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E830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530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1EFCD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BD71CF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B52049" w14:paraId="5F229D4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164D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3CC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3A1F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933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E07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7B3C413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19F26C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619FC94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49F8B37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6509581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3286046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181D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FBA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38AD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FEF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692E5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B52049" w14:paraId="06224EB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CF6B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0F0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E44C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268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890F61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627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05373D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3946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012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17E1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E83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6D02F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16936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B52049" w14:paraId="5BD5A4E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341F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817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D9BD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140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BB35D3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655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A530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D45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E665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93E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64CED29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6DFD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599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48DA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C03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76BE2E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D1D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429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E0B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81C1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A89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422FC92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A840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899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36839CA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7ABF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E78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0791D0F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2A0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3A2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4AA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B19F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DDE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1986471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ACAB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EB3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A289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22B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4C4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32A8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425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6E8E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EF9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689A53A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5C9F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2CD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4464B96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A6B0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8FB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2789614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EB8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8FFB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664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8051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8B0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7E2D32B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1705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DD21" w14:textId="77777777" w:rsidR="00B52049" w:rsidRDefault="00B5204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581B0B4F" w14:textId="77777777" w:rsidR="00B52049" w:rsidRDefault="00B5204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CB1D" w14:textId="77777777" w:rsidR="00B52049" w:rsidRDefault="00B5204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E336" w14:textId="77777777" w:rsidR="00B52049" w:rsidRDefault="00B52049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2EDA79FE" w14:textId="77777777" w:rsidR="00B52049" w:rsidRDefault="00B52049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C3FE" w14:textId="77777777" w:rsidR="00B52049" w:rsidRDefault="00B5204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9C05" w14:textId="77777777" w:rsidR="00B52049" w:rsidRDefault="00B5204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6739" w14:textId="77777777" w:rsidR="00B52049" w:rsidRDefault="00B5204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D5C5" w14:textId="77777777" w:rsidR="00B52049" w:rsidRPr="00F6236C" w:rsidRDefault="00B5204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94CD" w14:textId="77777777" w:rsidR="00B52049" w:rsidRDefault="00B52049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3FEB2A7D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AA2A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E7B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7AB7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C3A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20A5C8C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A40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A42A" w14:textId="77777777" w:rsidR="00B52049" w:rsidRPr="00514DA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A50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686A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7BF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775DCFC8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D800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42A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F107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91E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33C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2CF980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010962F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026B70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848A02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9D5D" w14:textId="77777777" w:rsidR="00B52049" w:rsidRPr="00514DA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C96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85B4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2BF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0783E86D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2902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2D9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90A2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791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6152F97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089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868CDC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07AABF8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8A64" w14:textId="77777777" w:rsidR="00B52049" w:rsidRPr="00514DA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EAD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B250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851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B52049" w14:paraId="1C1448F6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56FE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2D5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260EE92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68FE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9A5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0FC19D3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AF62" w14:textId="77777777" w:rsidR="00B52049" w:rsidRPr="00273EC0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EDC2" w14:textId="77777777" w:rsidR="00B52049" w:rsidRPr="00514DA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1D4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9CCA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C35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55969CA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C31B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D66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D17D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839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6BCC609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832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6A93" w14:textId="77777777" w:rsidR="00B52049" w:rsidRPr="00514DA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697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A876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937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227677E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19F2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0EA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661E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841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12CFFB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C54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1EAB" w14:textId="77777777" w:rsidR="00B52049" w:rsidRPr="00514DA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52D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28AC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202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4AA17D68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66F6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B71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EC3E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C13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2A1574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4C6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F111" w14:textId="77777777" w:rsidR="00B52049" w:rsidRPr="00514DA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031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8851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4CE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72B20C26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D4CD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8408" w14:textId="77777777" w:rsidR="00B52049" w:rsidRDefault="00B52049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2DF9EC4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B45D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39B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19AFEFF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17E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905F" w14:textId="77777777" w:rsidR="00B52049" w:rsidRPr="00514DA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60B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C611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55B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04CB0F25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FB80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345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DB74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AF8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3EBC03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D6F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A04B" w14:textId="77777777" w:rsidR="00B52049" w:rsidRPr="00514DA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199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8B9F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123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0373BE7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AA45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233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8C8A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588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9554CE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971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C871" w14:textId="77777777" w:rsidR="00B52049" w:rsidRPr="00514DA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648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61D7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440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3F48978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CED9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18B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06EB4C6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9AC8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A73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206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DC69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AAA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4C24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021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76CB8A1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02F1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C80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48F233F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9360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6FC9" w14:textId="77777777" w:rsidR="00B52049" w:rsidRPr="00830247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6EC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8C54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49A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9563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CB4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16380AF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F8B4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10B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15B3478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7E67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FB0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22F70B92" w14:textId="77777777" w:rsidR="00B52049" w:rsidRPr="00830247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933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8125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2C1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BC1C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4FC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61274D9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5E41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D55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D3B5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A3D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47A535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A58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9749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BFA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7EB4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7DB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5A08A50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9D53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575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647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39F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E50765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248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D2F8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524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53FF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2E2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63C0D79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E360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879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1208315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20F5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2EB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23C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C9AD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E9E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5C7E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1C1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7B941D43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DCFA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6A7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4233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6D8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7C3BB29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7A8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980A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68E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8697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530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4087C36D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9EEE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F99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33C7C35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9DE6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4A5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820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9294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DC2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B531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F98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7428320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1174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555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18BE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E99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707D4B6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95F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FFF6" w14:textId="77777777" w:rsidR="00B52049" w:rsidRPr="00514DA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702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AF08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B37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568BE1E4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C615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F7A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D4AE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D93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4F253A8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DFD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7860" w14:textId="77777777" w:rsidR="00B52049" w:rsidRPr="00514DA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CDF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8DCB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716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0128ED" w14:textId="77777777" w:rsidR="00B52049" w:rsidRPr="000D7AA7" w:rsidRDefault="00B5204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B52049" w14:paraId="0F8837E9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C0D8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F03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4E56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29B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D49F73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F45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A03F" w14:textId="77777777" w:rsidR="00B52049" w:rsidRPr="00514DA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674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F931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A3F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5CA66D71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93B9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153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73E8E13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A259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0B6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467B099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A3A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DD2C" w14:textId="77777777" w:rsidR="00B52049" w:rsidRPr="00514DA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92D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0762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21E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38AFA77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7AEA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4E4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E45E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E8C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67F0F33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0FA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553EC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37B9" w14:textId="77777777" w:rsidR="00B52049" w:rsidRPr="00514DA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844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84D8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2A8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0347F16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BCAD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0C0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1D78E71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58CB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36F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4318808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3F4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0DB0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E7B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211A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DE4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6BB1138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B52049" w14:paraId="0CD68770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96F8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A70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768F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1C9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E66F7F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79E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3F9A" w14:textId="77777777" w:rsidR="00B52049" w:rsidRPr="00514DA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F43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2386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85F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20121EC3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8F55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79D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C4EE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D58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CD6414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4B9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9613" w14:textId="77777777" w:rsidR="00B52049" w:rsidRPr="00514DA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2AA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E52C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96F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58ED4888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D0D0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C1B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35CE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1AD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10C9A3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8C4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0DCE" w14:textId="77777777" w:rsidR="00B52049" w:rsidRPr="00514DA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706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EDB8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7E9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B52049" w14:paraId="18FB27FE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6AAA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CCC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EF84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67E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296AF7A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FA3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F86E" w14:textId="77777777" w:rsidR="00B52049" w:rsidRPr="00514DA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75B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D583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D41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52049" w14:paraId="26DC5C1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EB60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B33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249E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AC1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07B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258A2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6991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A04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1A34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445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1B9E66D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1D8BF16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90BC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721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7E27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4E9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1DE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1782E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E383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DB4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FF99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4B1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1EF0F8F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6BECE4C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BAF5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FCA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8C19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6C3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2522E26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9AD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6C58CB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2091" w14:textId="77777777" w:rsidR="00B52049" w:rsidRPr="00514DA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325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215F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3DB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254C4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B52049" w14:paraId="1800C9D2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EEEC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BBA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19D7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FFA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4D9AA75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0C2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2C6E41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A2E9" w14:textId="77777777" w:rsidR="00B52049" w:rsidRPr="00514DA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C81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2517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D95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2CC83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098A0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B52049" w14:paraId="365338E9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3542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191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5C5A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DB6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2418288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C34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430ED35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61D6" w14:textId="77777777" w:rsidR="00B52049" w:rsidRPr="00514DA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0F2E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39A4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31E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5F39EC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3DF0F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B52049" w14:paraId="706DEE45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0735" w14:textId="77777777" w:rsidR="00B52049" w:rsidRDefault="00B52049" w:rsidP="00B5204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377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FD49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B08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5A0670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944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F0B4B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C8CA" w14:textId="77777777" w:rsidR="00B52049" w:rsidRPr="00514DA4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A2B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C65C" w14:textId="77777777" w:rsidR="00B52049" w:rsidRPr="00F6236C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9CE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A3151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445ACD1E" w14:textId="77777777" w:rsidR="00B52049" w:rsidRDefault="00B52049">
      <w:pPr>
        <w:spacing w:before="40" w:after="40" w:line="192" w:lineRule="auto"/>
        <w:ind w:right="57"/>
        <w:rPr>
          <w:sz w:val="20"/>
          <w:lang w:val="ro-RO"/>
        </w:rPr>
      </w:pPr>
    </w:p>
    <w:p w14:paraId="0CB2C3E4" w14:textId="77777777" w:rsidR="00B52049" w:rsidRDefault="00B52049" w:rsidP="00C022B2">
      <w:pPr>
        <w:pStyle w:val="Heading1"/>
        <w:spacing w:line="276" w:lineRule="auto"/>
      </w:pPr>
      <w:r>
        <w:lastRenderedPageBreak/>
        <w:t>LINIA 328</w:t>
      </w:r>
    </w:p>
    <w:p w14:paraId="4111BE72" w14:textId="77777777" w:rsidR="00B52049" w:rsidRDefault="00B52049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52049" w14:paraId="3B4982A4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F33A" w14:textId="77777777" w:rsidR="00B52049" w:rsidRDefault="00B52049" w:rsidP="00B5204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F3C7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EEDD" w14:textId="77777777" w:rsidR="00B52049" w:rsidRPr="00FA2F2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5866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25A5F8CE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6B46AFB4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11CF876D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1DF6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5D81" w14:textId="77777777" w:rsidR="00B52049" w:rsidRPr="00FA2F2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F05C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0895D2BD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63EA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FE3F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66B29E7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998F" w14:textId="77777777" w:rsidR="00B52049" w:rsidRDefault="00B52049" w:rsidP="00B5204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BD78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791E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232E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341266CA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2D5F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751E" w14:textId="77777777" w:rsidR="00B52049" w:rsidRPr="00FA2F2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F769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4632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B7D8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00E542D4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9352" w14:textId="77777777" w:rsidR="00B52049" w:rsidRDefault="00B52049" w:rsidP="00B5204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AB4B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5BD9" w14:textId="77777777" w:rsidR="00B52049" w:rsidRPr="00FA2F2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7A90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6A689AE9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CA1D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55A2D6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BF97" w14:textId="77777777" w:rsidR="00B52049" w:rsidRPr="00FA2F2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C127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989C" w14:textId="77777777" w:rsidR="00B52049" w:rsidRPr="00FA2F2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6F4B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3C373DB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636E" w14:textId="77777777" w:rsidR="00B52049" w:rsidRDefault="00B52049" w:rsidP="00B5204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5771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5F65" w14:textId="77777777" w:rsidR="00B52049" w:rsidRPr="00FA2F2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7B42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6FEC7D72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82F6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CDFDA5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7A76" w14:textId="77777777" w:rsidR="00B52049" w:rsidRPr="00FA2F2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BA56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5B4B" w14:textId="77777777" w:rsidR="00B52049" w:rsidRPr="00FA2F2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40C2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230C5FCE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D318" w14:textId="77777777" w:rsidR="00B52049" w:rsidRDefault="00B52049" w:rsidP="00B5204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1C1A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6DCC1039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416F" w14:textId="77777777" w:rsidR="00B52049" w:rsidRPr="00FA2F2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1A5C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7E1E2FDB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EF40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4C7C" w14:textId="77777777" w:rsidR="00B52049" w:rsidRPr="00FA2F2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E98A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51AF" w14:textId="77777777" w:rsidR="00B52049" w:rsidRPr="00FA2F2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9EC3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719F22ED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27D2" w14:textId="77777777" w:rsidR="00B52049" w:rsidRDefault="00B52049" w:rsidP="00B5204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6FCA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47+960</w:t>
            </w:r>
          </w:p>
          <w:p w14:paraId="1C2583AF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883E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B127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14606">
              <w:rPr>
                <w:b/>
                <w:bCs/>
                <w:sz w:val="20"/>
                <w:lang w:val="ro-RO"/>
              </w:rPr>
              <w:t xml:space="preserve">St. Chișineu Criș linia III directă, porțiunea între PJ -S2 și semnal intrare Chișineu Criș și Chișineu Criș - 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FDF4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8335" w14:textId="77777777" w:rsidR="00B52049" w:rsidRPr="00FA2F2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74F9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63E1" w14:textId="77777777" w:rsidR="00B52049" w:rsidRPr="00FA2F2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661C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2D2EDEE8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C760" w14:textId="77777777" w:rsidR="00B52049" w:rsidRDefault="00B52049" w:rsidP="00B5204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694B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77903DA8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5269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7412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166975A3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B04D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72C2" w14:textId="77777777" w:rsidR="00B52049" w:rsidRPr="00FA2F2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4ED3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C008" w14:textId="77777777" w:rsidR="00B52049" w:rsidRPr="00FA2F2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C267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0C0FE758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3CED" w14:textId="77777777" w:rsidR="00B52049" w:rsidRDefault="00B52049" w:rsidP="00B5204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3759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36DD" w14:textId="77777777" w:rsidR="00B52049" w:rsidRPr="00FA2F2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747C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39DA755D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5318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7F2E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0224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17CA" w14:textId="77777777" w:rsidR="00B52049" w:rsidRPr="00FA2F2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6BC2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61608C58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C3CE" w14:textId="77777777" w:rsidR="00B52049" w:rsidRDefault="00B52049" w:rsidP="00B5204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8F73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11E9" w14:textId="77777777" w:rsidR="00B52049" w:rsidRPr="00FA2F2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D709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2F5F415F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AFD4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753B71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5FC1" w14:textId="77777777" w:rsidR="00B52049" w:rsidRPr="00FA2F2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32C6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B098" w14:textId="77777777" w:rsidR="00B52049" w:rsidRPr="00FA2F2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88D1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193ABD93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04AD" w14:textId="77777777" w:rsidR="00B52049" w:rsidRDefault="00B52049" w:rsidP="00B5204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5298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3A5A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842F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3F4D1B9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6719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E918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34B5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DF52" w14:textId="77777777" w:rsidR="00B52049" w:rsidRPr="00FA2F2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FEEB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5F3544B4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1999843C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72B948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B52049" w14:paraId="75F11C50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6FA3" w14:textId="77777777" w:rsidR="00B52049" w:rsidRDefault="00B52049" w:rsidP="00B5204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CC1B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0671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06B2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896DF37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00E4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28B6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8797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6B8C" w14:textId="77777777" w:rsidR="00B52049" w:rsidRPr="00FA2F2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9C78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6CD293CA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657C914F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DF7750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B52049" w14:paraId="2A02297A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2AC4" w14:textId="77777777" w:rsidR="00B52049" w:rsidRDefault="00B52049" w:rsidP="00B5204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64DD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4CF3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D7E0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7ECC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2A74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95E1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CE99" w14:textId="77777777" w:rsidR="00B52049" w:rsidRPr="00FA2F2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B911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7B9FBA2F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B68467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B52049" w14:paraId="6D0265E8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00CB" w14:textId="77777777" w:rsidR="00B52049" w:rsidRDefault="00B52049" w:rsidP="00B5204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2C8F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485D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C62A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1D223CF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7B11" w14:textId="77777777" w:rsidR="00B52049" w:rsidRPr="002A60A1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FDDD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D416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30CC" w14:textId="77777777" w:rsidR="00B52049" w:rsidRPr="00FA2F2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F606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48B81DF2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61979E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B52049" w14:paraId="062F70BC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6980" w14:textId="77777777" w:rsidR="00B52049" w:rsidRDefault="00B52049" w:rsidP="00B5204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FC7C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0899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B078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A0AD219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CF23" w14:textId="77777777" w:rsidR="00B52049" w:rsidRPr="002A60A1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6B8D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C130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146B" w14:textId="77777777" w:rsidR="00B52049" w:rsidRPr="00FA2F2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3FBD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5540FAAB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38DD5720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643AC6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B52049" w14:paraId="4C24FE72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959D" w14:textId="77777777" w:rsidR="00B52049" w:rsidRDefault="00B52049" w:rsidP="00B5204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A683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E0CF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2A5C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FAAD7FF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43E7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CED5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9A06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8715" w14:textId="77777777" w:rsidR="00B52049" w:rsidRPr="00FA2F2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2598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44400086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6660F962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4C033D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</w:tbl>
    <w:p w14:paraId="6638230B" w14:textId="77777777" w:rsidR="00B52049" w:rsidRDefault="00B52049" w:rsidP="00D80858">
      <w:pPr>
        <w:pStyle w:val="Heading1"/>
        <w:spacing w:line="276" w:lineRule="auto"/>
      </w:pPr>
    </w:p>
    <w:p w14:paraId="12A53BB5" w14:textId="77777777" w:rsidR="00B52049" w:rsidRDefault="00B52049" w:rsidP="00D80858">
      <w:pPr>
        <w:pStyle w:val="Heading1"/>
        <w:spacing w:line="276" w:lineRule="auto"/>
      </w:pPr>
      <w:r>
        <w:t>LINIA 330</w:t>
      </w:r>
    </w:p>
    <w:p w14:paraId="67F05901" w14:textId="77777777" w:rsidR="00B52049" w:rsidRDefault="00B52049" w:rsidP="00D80858">
      <w:pPr>
        <w:pStyle w:val="Heading1"/>
        <w:spacing w:line="276" w:lineRule="auto"/>
        <w:rPr>
          <w:b w:val="0"/>
          <w:bCs w:val="0"/>
          <w:sz w:val="8"/>
        </w:rPr>
      </w:pPr>
      <w:r>
        <w:t>SÂNTANA - BRAD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52049" w14:paraId="357F435E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7BCB" w14:textId="77777777" w:rsidR="00B52049" w:rsidRDefault="00B52049" w:rsidP="00B5204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DAF5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DC64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DE0A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7FF60D2E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9F1D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38E9B0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C9B8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8E4E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26EC" w14:textId="77777777" w:rsidR="00B52049" w:rsidRPr="001C04D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E461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5EB7AB9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36BA" w14:textId="77777777" w:rsidR="00B52049" w:rsidRDefault="00B52049" w:rsidP="00B5204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65A5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5052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2A6A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23F5E912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12BC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0A7CCE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C1C0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D790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8FF8" w14:textId="77777777" w:rsidR="00B52049" w:rsidRPr="001C04D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0313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335AEAB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C3AF" w14:textId="77777777" w:rsidR="00B52049" w:rsidRDefault="00B52049" w:rsidP="00B5204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F101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AACD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42A0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Ineu</w:t>
            </w:r>
          </w:p>
          <w:p w14:paraId="323DF142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317E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40714F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C8EE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1526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1F9C" w14:textId="77777777" w:rsidR="00B52049" w:rsidRPr="001C04D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751F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080B5DB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7BFA" w14:textId="77777777" w:rsidR="00B52049" w:rsidRDefault="00B52049" w:rsidP="00B5204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F073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50+400</w:t>
            </w:r>
          </w:p>
          <w:p w14:paraId="10814253" w14:textId="77777777" w:rsidR="00B52049" w:rsidRDefault="00B52049" w:rsidP="00F473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15C3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A8BD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 - Sebiş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3EC3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B274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F066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2DE1" w14:textId="77777777" w:rsidR="00B52049" w:rsidRPr="001C04D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ECC0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7BEC0AA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FDE8" w14:textId="77777777" w:rsidR="00B52049" w:rsidRDefault="00B52049" w:rsidP="00B5204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865F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C1C33A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644E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F52E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Sebiş</w:t>
            </w:r>
          </w:p>
          <w:p w14:paraId="0F11AE52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/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33A4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1EE8BA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12B9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ECF2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BA0F" w14:textId="77777777" w:rsidR="00B52049" w:rsidRPr="001C04D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A97D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3ED5AF7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BE9A" w14:textId="77777777" w:rsidR="00B52049" w:rsidRDefault="00B52049" w:rsidP="00B5204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DF42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9B21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04A6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Gurahonţ</w:t>
            </w:r>
          </w:p>
          <w:p w14:paraId="2CE12EF8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B1B1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54A5B9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7C8F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1EF6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B93B" w14:textId="77777777" w:rsidR="00B52049" w:rsidRPr="001C04D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DBA2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3B2A259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4B5D" w14:textId="77777777" w:rsidR="00B52049" w:rsidRDefault="00B52049" w:rsidP="00B5204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EE2D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133+530</w:t>
            </w:r>
          </w:p>
          <w:p w14:paraId="129A0174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6F18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CF25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Vârfurile - Brad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C011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2F4E" w14:textId="77777777" w:rsidR="00B52049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A916" w14:textId="77777777" w:rsidR="00B52049" w:rsidRDefault="00B520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A474" w14:textId="77777777" w:rsidR="00B52049" w:rsidRPr="001C04D5" w:rsidRDefault="00B520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F2E5" w14:textId="77777777" w:rsidR="00B52049" w:rsidRDefault="00B520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AF0E8FF" w14:textId="77777777" w:rsidR="00B52049" w:rsidRDefault="00B52049" w:rsidP="00D80858">
      <w:pPr>
        <w:spacing w:before="40" w:after="40" w:line="276" w:lineRule="auto"/>
        <w:ind w:right="57"/>
        <w:rPr>
          <w:sz w:val="20"/>
          <w:lang w:val="ro-RO"/>
        </w:rPr>
      </w:pPr>
    </w:p>
    <w:p w14:paraId="3C958067" w14:textId="77777777" w:rsidR="00B52049" w:rsidRDefault="00B52049" w:rsidP="008C333F">
      <w:pPr>
        <w:pStyle w:val="Heading1"/>
        <w:spacing w:line="360" w:lineRule="auto"/>
      </w:pPr>
      <w:r>
        <w:lastRenderedPageBreak/>
        <w:t>LINIA 335</w:t>
      </w:r>
    </w:p>
    <w:p w14:paraId="4E6BB301" w14:textId="77777777" w:rsidR="00B52049" w:rsidRDefault="00B52049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52049" w14:paraId="0D1E0F9F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0110" w14:textId="77777777" w:rsidR="00B52049" w:rsidRDefault="00B52049" w:rsidP="00B5204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722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ADAB" w14:textId="77777777" w:rsidR="00B52049" w:rsidRPr="009050E5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4F10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FFC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325CCBB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2CFFBFD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4458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D39C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FA3E" w14:textId="77777777" w:rsidR="00B52049" w:rsidRPr="009050E5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C5A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BBB38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E2C7F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B52049" w14:paraId="2E6BB215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05ED" w14:textId="77777777" w:rsidR="00B52049" w:rsidRDefault="00B52049" w:rsidP="00B5204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33A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2+090</w:t>
            </w:r>
          </w:p>
          <w:p w14:paraId="021496B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A66C" w14:textId="77777777" w:rsidR="00B52049" w:rsidRPr="009050E5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631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Episcopia Bihor – </w:t>
            </w:r>
          </w:p>
          <w:p w14:paraId="576447E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989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E3DA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D380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9CE9" w14:textId="77777777" w:rsidR="00B52049" w:rsidRPr="009050E5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4E1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49B8E7E" w14:textId="77777777" w:rsidR="00B52049" w:rsidRDefault="00B52049">
      <w:pPr>
        <w:spacing w:before="40" w:after="40" w:line="192" w:lineRule="auto"/>
        <w:ind w:right="57"/>
        <w:rPr>
          <w:sz w:val="20"/>
          <w:lang w:val="ro-RO"/>
        </w:rPr>
      </w:pPr>
    </w:p>
    <w:p w14:paraId="7414F649" w14:textId="77777777" w:rsidR="00B52049" w:rsidRDefault="00B52049" w:rsidP="00274DBB">
      <w:pPr>
        <w:pStyle w:val="Heading1"/>
        <w:spacing w:line="360" w:lineRule="auto"/>
      </w:pPr>
      <w:r>
        <w:t>LINIA 400</w:t>
      </w:r>
    </w:p>
    <w:p w14:paraId="6339340C" w14:textId="77777777" w:rsidR="00B52049" w:rsidRDefault="00B52049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4" w:name="_Hlk210635328"/>
      <w:r>
        <w:t>EPISCOPIA BIHOR - HALMEU</w:t>
      </w:r>
    </w:p>
    <w:bookmarkEnd w:id="4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52049" w14:paraId="23910860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8EFF" w14:textId="77777777" w:rsidR="00B52049" w:rsidRDefault="00B52049" w:rsidP="00B5204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8FE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2EEB" w14:textId="77777777" w:rsidR="00B52049" w:rsidRPr="00F344E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D39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7EF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5E0A143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43B7011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7BAB" w14:textId="77777777" w:rsidR="00B52049" w:rsidRPr="00F344E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2990" w14:textId="77777777" w:rsidR="00B52049" w:rsidRDefault="00B52049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3602" w14:textId="77777777" w:rsidR="00B52049" w:rsidRPr="00F344E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A32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8DC86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4DA3C9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B52049" w14:paraId="286ADBEF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00C0" w14:textId="77777777" w:rsidR="00B52049" w:rsidRDefault="00B52049" w:rsidP="00B5204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903A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F009" w14:textId="77777777" w:rsidR="00B52049" w:rsidRPr="00F344E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89E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42F1F7E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2D2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9DF1" w14:textId="77777777" w:rsidR="00B52049" w:rsidRPr="00F344E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FFCA" w14:textId="77777777" w:rsidR="00B52049" w:rsidRDefault="00B52049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CF09" w14:textId="77777777" w:rsidR="00B52049" w:rsidRPr="00F344E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604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B52049" w14:paraId="518EA993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2163" w14:textId="77777777" w:rsidR="00B52049" w:rsidRDefault="00B52049" w:rsidP="00B5204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AA5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50C6" w14:textId="77777777" w:rsidR="00B52049" w:rsidRPr="00F344E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AA3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5C2A34E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81B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97CF" w14:textId="77777777" w:rsidR="00B52049" w:rsidRPr="00F344E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8344" w14:textId="77777777" w:rsidR="00B52049" w:rsidRDefault="00B52049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A1D9" w14:textId="77777777" w:rsidR="00B52049" w:rsidRPr="00F344E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A2A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7AADA4EA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3C20" w14:textId="77777777" w:rsidR="00B52049" w:rsidRDefault="00B52049" w:rsidP="00B5204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7BA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A250" w14:textId="77777777" w:rsidR="00B52049" w:rsidRPr="00F344E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BF7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0B8B068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3C08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EF72" w14:textId="77777777" w:rsidR="00B52049" w:rsidRPr="00F344E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E206" w14:textId="77777777" w:rsidR="00B52049" w:rsidRDefault="00B52049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D273" w14:textId="77777777" w:rsidR="00B52049" w:rsidRPr="00F344E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708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49F6492E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9CA116" w14:textId="77777777" w:rsidR="00B52049" w:rsidRDefault="00B52049" w:rsidP="00B5204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C16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625D" w14:textId="77777777" w:rsidR="00B52049" w:rsidRPr="00F344E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4A7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0C2AEE4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EA6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A957" w14:textId="77777777" w:rsidR="00B52049" w:rsidRPr="00F344E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2C1F" w14:textId="77777777" w:rsidR="00B52049" w:rsidRDefault="00B52049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7FF9" w14:textId="77777777" w:rsidR="00B52049" w:rsidRPr="00F344E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3DB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4A6A07D7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504B" w14:textId="77777777" w:rsidR="00B52049" w:rsidRDefault="00B52049" w:rsidP="00B5204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F3E9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00FE" w14:textId="77777777" w:rsidR="00B52049" w:rsidRPr="00F344E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F7D3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58AA348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78A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CB47" w14:textId="77777777" w:rsidR="00B52049" w:rsidRPr="00F344E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0FE7" w14:textId="77777777" w:rsidR="00B52049" w:rsidRDefault="00B52049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D1BB" w14:textId="77777777" w:rsidR="00B52049" w:rsidRPr="00F344E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D15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E0F1B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2DA5BDA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B52049" w14:paraId="10CCB1AE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8EDB" w14:textId="77777777" w:rsidR="00B52049" w:rsidRDefault="00B52049" w:rsidP="00B5204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59E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AD70" w14:textId="77777777" w:rsidR="00B52049" w:rsidRPr="00F344E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763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A4E5" w14:textId="77777777" w:rsidR="00B52049" w:rsidRDefault="00B52049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25B0D6A3" w14:textId="77777777" w:rsidR="00B52049" w:rsidRDefault="00B52049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DEFE" w14:textId="77777777" w:rsidR="00B52049" w:rsidRPr="00F344E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7D74" w14:textId="77777777" w:rsidR="00B52049" w:rsidRDefault="00B52049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BA68" w14:textId="77777777" w:rsidR="00B52049" w:rsidRPr="00F344E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1DD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04F00A35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267F" w14:textId="77777777" w:rsidR="00B52049" w:rsidRDefault="00B52049" w:rsidP="00B5204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9827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C49E" w14:textId="77777777" w:rsidR="00B52049" w:rsidRPr="00F344E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C0E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401C5B01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087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063D5B35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A68A" w14:textId="77777777" w:rsidR="00B52049" w:rsidRPr="00F344E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F55F" w14:textId="77777777" w:rsidR="00B52049" w:rsidRDefault="00B52049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ED18" w14:textId="77777777" w:rsidR="00B52049" w:rsidRPr="00F344E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724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057D591E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4E14" w14:textId="77777777" w:rsidR="00B52049" w:rsidRDefault="00B52049" w:rsidP="00B5204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F8EF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7AA1ADF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6920" w14:textId="77777777" w:rsidR="00B52049" w:rsidRPr="00F344E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BCA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774820B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436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82B1" w14:textId="77777777" w:rsidR="00B52049" w:rsidRPr="00F344E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8ED4" w14:textId="77777777" w:rsidR="00B52049" w:rsidRDefault="00B52049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1C46" w14:textId="77777777" w:rsidR="00B52049" w:rsidRPr="00F344E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B1A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5450FD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725561FA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8C3F" w14:textId="77777777" w:rsidR="00B52049" w:rsidRDefault="00B52049" w:rsidP="00B5204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172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9A25" w14:textId="77777777" w:rsidR="00B52049" w:rsidRPr="00F344E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3DA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6FE1230E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C5C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0ABC" w14:textId="77777777" w:rsidR="00B52049" w:rsidRPr="00F344E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B028" w14:textId="77777777" w:rsidR="00B52049" w:rsidRDefault="00B52049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AA8C" w14:textId="77777777" w:rsidR="00B52049" w:rsidRPr="00F344E1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A9A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09CACC1" w14:textId="77777777" w:rsidR="00B52049" w:rsidRDefault="00B52049" w:rsidP="004418C0">
      <w:pPr>
        <w:spacing w:before="40" w:after="40" w:line="192" w:lineRule="auto"/>
        <w:ind w:right="57"/>
        <w:rPr>
          <w:sz w:val="20"/>
          <w:lang w:val="ro-RO"/>
        </w:rPr>
      </w:pPr>
    </w:p>
    <w:p w14:paraId="75C3C282" w14:textId="77777777" w:rsidR="00B52049" w:rsidRDefault="00B52049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7209E94A" w14:textId="77777777" w:rsidR="00B52049" w:rsidRDefault="00B52049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52049" w14:paraId="2F2BBFEA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A3AA" w14:textId="77777777" w:rsidR="00B52049" w:rsidRDefault="00B52049" w:rsidP="00B5204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53E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7FAA" w14:textId="77777777" w:rsidR="00B52049" w:rsidRPr="00BB2EA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6B52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3A8500B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5F76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EE1D" w14:textId="77777777" w:rsidR="00B52049" w:rsidRPr="00BB2EA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8383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FC2D" w14:textId="77777777" w:rsidR="00B52049" w:rsidRPr="00BB2EA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1E0A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5761B6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364C7B87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B52049" w14:paraId="1C25285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2DA1" w14:textId="77777777" w:rsidR="00B52049" w:rsidRDefault="00B52049" w:rsidP="00B5204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471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0444" w14:textId="77777777" w:rsidR="00B52049" w:rsidRPr="00BB2EA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91A5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6B31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0135" w14:textId="77777777" w:rsidR="00B52049" w:rsidRPr="00BB2EA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0FE4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7C29" w14:textId="77777777" w:rsidR="00B52049" w:rsidRPr="00BB2EA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250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B59294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C4F62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B52049" w14:paraId="7DD185D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6A97" w14:textId="77777777" w:rsidR="00B52049" w:rsidRDefault="00B52049" w:rsidP="00B5204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016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2231" w14:textId="77777777" w:rsidR="00B52049" w:rsidRPr="00BB2EA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6DB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F7DA" w14:textId="77777777" w:rsidR="00B52049" w:rsidRDefault="00B52049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3FA03A44" w14:textId="77777777" w:rsidR="00B52049" w:rsidRDefault="00B52049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14E7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9F5B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6429" w14:textId="77777777" w:rsidR="00B52049" w:rsidRPr="00BB2EA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7918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771BF1AC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F672" w14:textId="77777777" w:rsidR="00B52049" w:rsidRDefault="00B52049" w:rsidP="00B5204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6AED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D513" w14:textId="77777777" w:rsidR="00B52049" w:rsidRPr="00BB2EA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FE9D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1DC6962B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ADE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B522" w14:textId="77777777" w:rsidR="00B52049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A0C2" w14:textId="77777777" w:rsidR="00B52049" w:rsidRDefault="00B5204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1049" w14:textId="77777777" w:rsidR="00B52049" w:rsidRPr="00BB2EA6" w:rsidRDefault="00B5204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AA3F" w14:textId="77777777" w:rsidR="00B52049" w:rsidRDefault="00B5204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6135BEF" w14:textId="77777777" w:rsidR="00B52049" w:rsidRDefault="00B52049">
      <w:pPr>
        <w:spacing w:before="40" w:after="40" w:line="192" w:lineRule="auto"/>
        <w:ind w:right="57"/>
        <w:rPr>
          <w:sz w:val="20"/>
          <w:lang w:val="ro-RO"/>
        </w:rPr>
      </w:pPr>
    </w:p>
    <w:p w14:paraId="7453A86E" w14:textId="77777777" w:rsidR="00B52049" w:rsidRDefault="00B52049" w:rsidP="00F0370D">
      <w:pPr>
        <w:pStyle w:val="Heading1"/>
        <w:spacing w:line="360" w:lineRule="auto"/>
      </w:pPr>
      <w:r>
        <w:t>LINIA 800</w:t>
      </w:r>
    </w:p>
    <w:p w14:paraId="48716D16" w14:textId="77777777" w:rsidR="00B52049" w:rsidRDefault="00B52049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52049" w14:paraId="5A43EEB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2B8D6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9CD66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98BDC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74D8B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5A68013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C23AE" w14:textId="77777777" w:rsidR="00B52049" w:rsidRDefault="00B5204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1AEB0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78608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DB08F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B14A5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42F763A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97DC0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A3374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490A1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D3FC4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B14136D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A128A" w14:textId="77777777" w:rsidR="00B52049" w:rsidRDefault="00B5204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61F16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35880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6E13E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BF0F2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151DCDB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61106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7DE7C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F0394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91804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83AFD5C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69D32" w14:textId="77777777" w:rsidR="00B52049" w:rsidRDefault="00B5204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95ACA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C9FC4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A1EBC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9E7CA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0E13E2" w14:textId="77777777" w:rsidR="00B52049" w:rsidRDefault="00B52049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B52049" w:rsidRPr="00A8307A" w14:paraId="4C87F8A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90499" w14:textId="77777777" w:rsidR="00B52049" w:rsidRPr="00A75A00" w:rsidRDefault="00B52049" w:rsidP="00B52049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240BD" w14:textId="77777777" w:rsidR="00B52049" w:rsidRPr="00A8307A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A86BA" w14:textId="77777777" w:rsidR="00B52049" w:rsidRPr="00A8307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F4EE8" w14:textId="77777777" w:rsidR="00B52049" w:rsidRPr="00A8307A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3031B" w14:textId="77777777" w:rsidR="00B52049" w:rsidRDefault="00B5204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70B0112" w14:textId="77777777" w:rsidR="00B52049" w:rsidRDefault="00B5204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3C34D659" w14:textId="77777777" w:rsidR="00B52049" w:rsidRDefault="00B5204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20FE0C2" w14:textId="77777777" w:rsidR="00B52049" w:rsidRDefault="00B5204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E56CE" w14:textId="77777777" w:rsidR="00B52049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4FEFD" w14:textId="77777777" w:rsidR="00B52049" w:rsidRPr="00A8307A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72E29" w14:textId="77777777" w:rsidR="00B52049" w:rsidRPr="00A8307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2DDA5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6DDB6E" w14:textId="77777777" w:rsidR="00B52049" w:rsidRPr="00A8307A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B52049" w14:paraId="3F77F1A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1BE0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27DC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E157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85D8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05629500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D933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7F6B35D7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81C6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6EC1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DC8C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B936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317890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A359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82D2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84F0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AC14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3A48" w14:textId="77777777" w:rsidR="00B52049" w:rsidRDefault="00B52049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071ACC8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3937" w14:textId="77777777" w:rsidR="00B52049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D48A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78A4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027E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241077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AB39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96A8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62B4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6BA9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F336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16A9" w14:textId="77777777" w:rsidR="00B52049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4C80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B520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5250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5849BC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96B9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ED62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8897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E757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D051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99DA" w14:textId="77777777" w:rsidR="00B52049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25BA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35FF08D8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09C2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0F4C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4D99AF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481D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3E21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374E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7178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E309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8CF6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9827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F865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0792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2B2D75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7B8491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52049" w14:paraId="0CF901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4A82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2C0D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CBDB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884B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8947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2F14" w14:textId="77777777" w:rsidR="00B52049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D447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829B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53D7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F24FA6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E6668C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52049" w14:paraId="0C802B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298C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B37A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4470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2C90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9323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8540" w14:textId="77777777" w:rsidR="00B52049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B281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D8EE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E2AD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42D3DF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C707BA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B52049" w14:paraId="39F1C1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6C3D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1C2E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5EE4D724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7665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ACE7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D3D7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A23E" w14:textId="77777777" w:rsidR="00B52049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F4C5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1803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FAE4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4DBF54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B465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4913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5B8F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47F4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2EA9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C08ED1F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B565" w14:textId="77777777" w:rsidR="00B52049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DCB3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A65C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B70A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D7ED80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BF236F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52049" w14:paraId="6B10D5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8A1F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9FFB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160F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07EF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FE12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AC64" w14:textId="77777777" w:rsidR="00B52049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467B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A179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48B1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388ED0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CB733D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B52049" w14:paraId="24AD51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E67F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8FC0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64BC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4BAE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FB59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F005474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DF26" w14:textId="77777777" w:rsidR="00B52049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9C22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8A56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D1BE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2049" w14:paraId="5BC80A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94D3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3AEB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67102229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6219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45CD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B8E4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E08F" w14:textId="77777777" w:rsidR="00B52049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D712" w14:textId="77777777" w:rsidR="00B52049" w:rsidRDefault="00B52049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62809099" w14:textId="77777777" w:rsidR="00B52049" w:rsidRDefault="00B52049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2D39" w14:textId="77777777" w:rsidR="00B52049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D645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2049" w14:paraId="154EA8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1BAA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FC02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BBDB" w14:textId="77777777" w:rsidR="00B52049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A650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3E9D182A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D994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BFD5" w14:textId="77777777" w:rsidR="00B52049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29A4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4A095B8F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54C3" w14:textId="77777777" w:rsidR="00B52049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B88B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2049" w14:paraId="366533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4839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7863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6B53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FE48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12EF3AA" w14:textId="77777777" w:rsidR="00B52049" w:rsidRPr="008B251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7CA1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27E4FC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6FBD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777C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9102" w14:textId="77777777" w:rsidR="00B52049" w:rsidRPr="008D08DE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E612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52049" w14:paraId="6276A5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E1B7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0784" w14:textId="77777777" w:rsidR="00B52049" w:rsidRDefault="00B5204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2B37" w14:textId="77777777" w:rsidR="00B52049" w:rsidRPr="001161EA" w:rsidRDefault="00B5204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DC22" w14:textId="77777777" w:rsidR="00B52049" w:rsidRDefault="00B52049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7CADE7A1" w14:textId="77777777" w:rsidR="00B52049" w:rsidRDefault="00B52049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FF41" w14:textId="77777777" w:rsidR="00B52049" w:rsidRDefault="00B5204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99C2C85" w14:textId="77777777" w:rsidR="00B52049" w:rsidRDefault="00B5204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9DDF" w14:textId="77777777" w:rsidR="00B52049" w:rsidRPr="001161EA" w:rsidRDefault="00B5204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264B" w14:textId="77777777" w:rsidR="00B52049" w:rsidRDefault="00B5204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BA27" w14:textId="77777777" w:rsidR="00B52049" w:rsidRPr="008D08DE" w:rsidRDefault="00B5204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38C4" w14:textId="77777777" w:rsidR="00B52049" w:rsidRDefault="00B52049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B52049" w14:paraId="517EA0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60D7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2139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7123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EEB6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B5468ED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1766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92F4" w14:textId="77777777" w:rsidR="00B52049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4786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B1F4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A20D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49C251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1EB9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4F03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FB96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7DA4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218AF62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FBEC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52964DA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CA0C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19D0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DFF5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97F7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4AC708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B52049" w14:paraId="57C7A6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1668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5D95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1A1C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7D1D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1948C50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BD8B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4739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4BB8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AEE7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C4AF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2955A7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B52049" w14:paraId="174873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5833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6116" w14:textId="77777777" w:rsidR="00B52049" w:rsidRDefault="00B52049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6A8D" w14:textId="77777777" w:rsidR="00B52049" w:rsidRPr="001161EA" w:rsidRDefault="00B52049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69E2" w14:textId="77777777" w:rsidR="00B52049" w:rsidRDefault="00B52049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C198" w14:textId="77777777" w:rsidR="00B52049" w:rsidRDefault="00B52049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AA6D" w14:textId="77777777" w:rsidR="00B52049" w:rsidRPr="001161EA" w:rsidRDefault="00B52049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F901" w14:textId="77777777" w:rsidR="00B52049" w:rsidRDefault="00B52049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7A4D" w14:textId="77777777" w:rsidR="00B52049" w:rsidRDefault="00B52049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94C4" w14:textId="77777777" w:rsidR="00B52049" w:rsidRDefault="00B52049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71CB1744" w14:textId="77777777" w:rsidR="00B52049" w:rsidRDefault="00B52049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B52049" w14:paraId="7D6B2B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FF30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B58C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7EEB" w14:textId="77777777" w:rsidR="00B52049" w:rsidRPr="001161EA" w:rsidRDefault="00B5204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ED04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65B7EA9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C274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72ECAA9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49218C3C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C7A5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C35B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5FA9" w14:textId="77777777" w:rsidR="00B52049" w:rsidRPr="001161EA" w:rsidRDefault="00B5204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BBEB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2049" w14:paraId="1FB47C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BF14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2C39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44E5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FC41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6851525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E384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408D05D6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7D25B622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3CED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0C45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6113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DD9D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36D87A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F583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893E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E384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308B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3572C6C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029A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9FD7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E966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D648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551C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E8DB8D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3B9BE6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B52049" w14:paraId="438CAA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356A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FE2C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AF95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B98D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26B2892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346C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BC5F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57A3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DADC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112C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46A9AB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8269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BAB5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6CF2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6CC8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F1C31F0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92A3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57E0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EBFC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2AEB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4353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37423E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0F73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A0AB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9D8F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3DD5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663E7C6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7724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5C40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B141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F8AF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24E4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5F6E7C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E89E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A307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3522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4147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8381829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AECB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69AD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FA13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77C8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F511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07FF18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103C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94FA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2A17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8427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FFDB72B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3368AEC9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1768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C812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4BD5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F66F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C1CF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163B37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6B62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7C85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E610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D54C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87F8427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80D8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AC8A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34AD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A525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3D2F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98E527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B9BE209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B52049" w14:paraId="066D9C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E2DD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2802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819C" w14:textId="77777777" w:rsidR="00B52049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0FF1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86D3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11012EF6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52D4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8972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D320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3E01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057BDC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B52049" w14:paraId="1386F9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3ACB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3EA3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B23C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520F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1E3BCE03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0448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2B06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8289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0B7F9744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C8D8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E8B3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2049" w14:paraId="7F8BD8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51A8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6BDB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7186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E7A9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CC73142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9C5A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BAFE756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64AA262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8921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96AC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1C9A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0ACD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D31F8E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6E768E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66C71C0C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B52049" w14:paraId="6642C3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94B1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0E42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F083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B910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0AE9519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A457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9F89A8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A2A9" w14:textId="77777777" w:rsidR="00B52049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02D0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C219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1F6E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057431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B7FD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2BF2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9DE2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BF12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57AD275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9FD5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4E4881A0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A965" w14:textId="77777777" w:rsidR="00B52049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7277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12DA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03F2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707D83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C81F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30C4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B170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CE43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14C9923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A16B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178C4736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B94A513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08DCE87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2B38D800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525D" w14:textId="77777777" w:rsidR="00B52049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95DF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6EEB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FE38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253A3F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7165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F766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D760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571D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EE0DA31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376E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3F9E688D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D126" w14:textId="77777777" w:rsidR="00B52049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762D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47E2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7109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27E8AB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E586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2E47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4984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F9C2" w14:textId="77777777" w:rsidR="00B52049" w:rsidRDefault="00B5204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D347925" w14:textId="77777777" w:rsidR="00B52049" w:rsidRDefault="00B5204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48FA" w14:textId="77777777" w:rsidR="00B52049" w:rsidRPr="00F565BC" w:rsidRDefault="00B52049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1BB44BB4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0AA9" w14:textId="77777777" w:rsidR="00B52049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EBAC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E182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D84C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B52049" w14:paraId="18AFFC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5F86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519A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4415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A9E1" w14:textId="77777777" w:rsidR="00B52049" w:rsidRDefault="00B5204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77BE4D1" w14:textId="77777777" w:rsidR="00B52049" w:rsidRDefault="00B5204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1C17" w14:textId="77777777" w:rsidR="00B52049" w:rsidRDefault="00B52049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07062FD" w14:textId="77777777" w:rsidR="00B52049" w:rsidRDefault="00B52049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6C6F" w14:textId="77777777" w:rsidR="00B52049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C713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FB31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7818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B52049" w14:paraId="464C6E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F96B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4E46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8315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AA8C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2C8A89A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23CB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EDEE25C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C56D" w14:textId="77777777" w:rsidR="00B52049" w:rsidRPr="001161EA" w:rsidRDefault="00B5204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D6EB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B3A2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4BE2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9B4E4A8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BB4ECC8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56EC6FEC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478EA493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B52049" w14:paraId="06D768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6959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7ED5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82D3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C37F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F1BE016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9D0F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4625F6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02B1C38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5F9F" w14:textId="77777777" w:rsidR="00B52049" w:rsidRPr="001161EA" w:rsidRDefault="00B5204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10FC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4C32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E56E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AC8531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7E6AE3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B52049" w14:paraId="097047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144D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9887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429E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7D7E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AD5194D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603B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BFA8" w14:textId="77777777" w:rsidR="00B52049" w:rsidRDefault="00B5204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4C32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14E5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836A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755347B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6ACB0449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B52049" w14:paraId="56062F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50E0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6D34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36D5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8C80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F8F05E8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7557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6BC5F59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C3E2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73F8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B3C8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CC75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26738550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CE1B9D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B52049" w14:paraId="50324C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962D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19DC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DAC6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AD34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E18847A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F4F6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6288DDB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FA93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C873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9EBF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DD5B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47EFA8FA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B52049" w14:paraId="115A97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12AA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DAD2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AD0B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311F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63F5FF6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485110D8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1C50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444B0DD7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D6B6" w14:textId="77777777" w:rsidR="00B52049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C348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7FB7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7229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437134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B52049" w14:paraId="7709E4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5220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8E30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84E1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837B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455D40F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1D24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B1D0" w14:textId="77777777" w:rsidR="00B52049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5A32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FDA4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4F5F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3C8760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842A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10B5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B43D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62BF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38F2A61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A1C9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A047A2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BA64" w14:textId="77777777" w:rsidR="00B52049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4C12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1BCA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F8A3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5B1B2E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2B6E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F6E6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AA87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AFC5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131F149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4A65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EC78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8105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9D52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19F8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2049" w14:paraId="423DA5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7582" w14:textId="77777777" w:rsidR="00B52049" w:rsidRDefault="00B52049" w:rsidP="00B5204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E041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0A43" w14:textId="77777777" w:rsidR="00B52049" w:rsidRPr="001161EA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6E5A" w14:textId="77777777" w:rsidR="00B52049" w:rsidRDefault="00B5204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4D83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53C2" w14:textId="77777777" w:rsidR="00B52049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2A05" w14:textId="77777777" w:rsidR="00B52049" w:rsidRDefault="00B5204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D50F" w14:textId="77777777" w:rsidR="00B52049" w:rsidRPr="008D08DE" w:rsidRDefault="00B5204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9915" w14:textId="77777777" w:rsidR="00B52049" w:rsidRDefault="00B5204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5204F3C7" w14:textId="77777777" w:rsidR="00B52049" w:rsidRDefault="00B52049">
      <w:pPr>
        <w:spacing w:before="40" w:after="40" w:line="192" w:lineRule="auto"/>
        <w:ind w:right="57"/>
        <w:rPr>
          <w:sz w:val="20"/>
          <w:lang w:val="ro-RO"/>
        </w:rPr>
      </w:pPr>
    </w:p>
    <w:p w14:paraId="1013CB77" w14:textId="77777777" w:rsidR="00B52049" w:rsidRPr="00C21F42" w:rsidRDefault="00B5204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587790A" w14:textId="77777777" w:rsidR="007D4BA1" w:rsidRDefault="007D4BA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640A6F9" w14:textId="77777777" w:rsidR="007D4BA1" w:rsidRDefault="007D4BA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743424D" w14:textId="77777777" w:rsidR="007D4BA1" w:rsidRDefault="007D4BA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2714E73" w14:textId="49525993" w:rsidR="00B52049" w:rsidRPr="00C21F42" w:rsidRDefault="00B5204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2FDB70CA" w14:textId="77777777" w:rsidR="00B52049" w:rsidRPr="00C21F42" w:rsidRDefault="00B5204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082B526" w14:textId="77777777" w:rsidR="00B52049" w:rsidRPr="00C21F42" w:rsidRDefault="00B52049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016C3C63" w14:textId="77777777" w:rsidR="00B52049" w:rsidRDefault="00B52049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305563AE" w14:textId="77777777" w:rsidR="00B52049" w:rsidRPr="00C21F42" w:rsidRDefault="00B52049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56DDC927" w14:textId="77777777" w:rsidR="00B52049" w:rsidRPr="00C21F42" w:rsidRDefault="00B52049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57AB254" w14:textId="77777777" w:rsidR="00B52049" w:rsidRPr="00C21F42" w:rsidRDefault="00B52049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F17F185" w14:textId="77777777" w:rsidR="00B52049" w:rsidRPr="00C21F42" w:rsidRDefault="00B52049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71049344" w14:textId="77777777" w:rsidR="00FB37F1" w:rsidRPr="003A7367" w:rsidRDefault="00FB37F1" w:rsidP="003A7367"/>
    <w:sectPr w:rsidR="00FB37F1" w:rsidRPr="003A7367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8599D" w14:textId="77777777" w:rsidR="003819FC" w:rsidRDefault="003819FC">
      <w:r>
        <w:separator/>
      </w:r>
    </w:p>
  </w:endnote>
  <w:endnote w:type="continuationSeparator" w:id="0">
    <w:p w14:paraId="60F15AFE" w14:textId="77777777" w:rsidR="003819FC" w:rsidRDefault="0038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203C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E4AE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7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9BC11" w14:textId="77777777" w:rsidR="003819FC" w:rsidRDefault="003819FC">
      <w:r>
        <w:separator/>
      </w:r>
    </w:p>
  </w:footnote>
  <w:footnote w:type="continuationSeparator" w:id="0">
    <w:p w14:paraId="202B5641" w14:textId="77777777" w:rsidR="003819FC" w:rsidRDefault="00381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1D6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0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51520F" w14:textId="2E572618" w:rsidR="006F5073" w:rsidRDefault="00C0614E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881A8D">
      <w:rPr>
        <w:b/>
        <w:bCs/>
        <w:i/>
        <w:iCs/>
        <w:sz w:val="22"/>
      </w:rPr>
      <w:t>decada 21-30 iunie 2026</w:t>
    </w:r>
  </w:p>
  <w:p w14:paraId="31C5D1E8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313FBD0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127D90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967AD58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971CD0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DD27681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E19163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37636A3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91AF26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19D1C4B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1F755B6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44068F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607B0CF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016D06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164541FB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7A00EFC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FABA7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7DCF80A6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C876D52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279B6F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26BC7FD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BE4149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7F6E35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57C2519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6A7F52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475383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3FFAFF8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B29E4E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26A8B8F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5445F9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B14ACE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338F90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7BB71BD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AB5240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234480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ABB4D4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E91048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5C68419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1CD7CC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C1C8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329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01E29B" w14:textId="737A0B84" w:rsidR="00004110" w:rsidRPr="00A048AC" w:rsidRDefault="00C0614E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881A8D">
      <w:rPr>
        <w:b/>
        <w:bCs/>
        <w:i/>
        <w:iCs/>
        <w:sz w:val="22"/>
      </w:rPr>
      <w:t>decada 21-30 iunie 2026</w:t>
    </w:r>
  </w:p>
  <w:p w14:paraId="295F430E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69C358B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BEFDF2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47210EB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A3D9E26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8E90FB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0BC4C0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0E87F695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36730FDF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10B7D49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0D2141E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65A780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7BB4FB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57ED835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DD4AC15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2DA935E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654730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0CD09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4EA357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8132C4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4296127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24EDF9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E5139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D2EC48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63756E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640E85AE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C2B5E4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6CC52C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790BB1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665510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7E2F2F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89054E2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41549C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FBD264D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5E151342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7734A4D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9A3D8B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DBDC8C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4CD8F5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D016DF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AE3DF9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05754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71F5E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F333C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990A1E4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B09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D6F3B"/>
    <w:multiLevelType w:val="hybridMultilevel"/>
    <w:tmpl w:val="D8468306"/>
    <w:lvl w:ilvl="0" w:tplc="14789E2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C09EB"/>
    <w:multiLevelType w:val="hybridMultilevel"/>
    <w:tmpl w:val="C43606D0"/>
    <w:lvl w:ilvl="0" w:tplc="AA121EB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442BC8"/>
    <w:multiLevelType w:val="hybridMultilevel"/>
    <w:tmpl w:val="73C6FCC0"/>
    <w:lvl w:ilvl="0" w:tplc="CEA6420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1B57872"/>
    <w:multiLevelType w:val="hybridMultilevel"/>
    <w:tmpl w:val="6B24AA10"/>
    <w:lvl w:ilvl="0" w:tplc="641A924A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E795D"/>
    <w:multiLevelType w:val="hybridMultilevel"/>
    <w:tmpl w:val="1E8AD412"/>
    <w:lvl w:ilvl="0" w:tplc="651EB3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F7EC2"/>
    <w:multiLevelType w:val="hybridMultilevel"/>
    <w:tmpl w:val="B59212AA"/>
    <w:lvl w:ilvl="0" w:tplc="C3201D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760788"/>
    <w:multiLevelType w:val="hybridMultilevel"/>
    <w:tmpl w:val="88906424"/>
    <w:lvl w:ilvl="0" w:tplc="797C1D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99354ED"/>
    <w:multiLevelType w:val="hybridMultilevel"/>
    <w:tmpl w:val="D6A8904A"/>
    <w:lvl w:ilvl="0" w:tplc="076C340C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E76C98"/>
    <w:multiLevelType w:val="hybridMultilevel"/>
    <w:tmpl w:val="9D32073C"/>
    <w:lvl w:ilvl="0" w:tplc="35C4FA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7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5A68B2"/>
    <w:multiLevelType w:val="hybridMultilevel"/>
    <w:tmpl w:val="449EE1D6"/>
    <w:lvl w:ilvl="0" w:tplc="023AEB3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5BA045D6"/>
    <w:multiLevelType w:val="hybridMultilevel"/>
    <w:tmpl w:val="CBBC703E"/>
    <w:lvl w:ilvl="0" w:tplc="9AA0897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5D2C203F"/>
    <w:multiLevelType w:val="hybridMultilevel"/>
    <w:tmpl w:val="6688EA8A"/>
    <w:lvl w:ilvl="0" w:tplc="64B4B55C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620F32AC"/>
    <w:multiLevelType w:val="hybridMultilevel"/>
    <w:tmpl w:val="880828B4"/>
    <w:lvl w:ilvl="0" w:tplc="DBA2686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73EB59BF"/>
    <w:multiLevelType w:val="hybridMultilevel"/>
    <w:tmpl w:val="2EF02E0A"/>
    <w:lvl w:ilvl="0" w:tplc="AB9C04F6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C5DA4"/>
    <w:multiLevelType w:val="hybridMultilevel"/>
    <w:tmpl w:val="81AE5648"/>
    <w:lvl w:ilvl="0" w:tplc="74EE57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8F21D66"/>
    <w:multiLevelType w:val="hybridMultilevel"/>
    <w:tmpl w:val="A4B072F2"/>
    <w:lvl w:ilvl="0" w:tplc="2662F9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79BB5477"/>
    <w:multiLevelType w:val="hybridMultilevel"/>
    <w:tmpl w:val="F8ACA246"/>
    <w:lvl w:ilvl="0" w:tplc="652E01C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0D69E5"/>
    <w:multiLevelType w:val="hybridMultilevel"/>
    <w:tmpl w:val="4468C336"/>
    <w:lvl w:ilvl="0" w:tplc="94C48A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 w15:restartNumberingAfterBreak="0">
    <w:nsid w:val="7E927324"/>
    <w:multiLevelType w:val="hybridMultilevel"/>
    <w:tmpl w:val="514AF56E"/>
    <w:lvl w:ilvl="0" w:tplc="C30412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87517">
    <w:abstractNumId w:val="21"/>
  </w:num>
  <w:num w:numId="2" w16cid:durableId="2035955787">
    <w:abstractNumId w:val="24"/>
  </w:num>
  <w:num w:numId="3" w16cid:durableId="1085764040">
    <w:abstractNumId w:val="2"/>
  </w:num>
  <w:num w:numId="4" w16cid:durableId="52779327">
    <w:abstractNumId w:val="35"/>
  </w:num>
  <w:num w:numId="5" w16cid:durableId="704712729">
    <w:abstractNumId w:val="16"/>
  </w:num>
  <w:num w:numId="6" w16cid:durableId="1744450687">
    <w:abstractNumId w:val="39"/>
  </w:num>
  <w:num w:numId="7" w16cid:durableId="203909065">
    <w:abstractNumId w:val="5"/>
  </w:num>
  <w:num w:numId="8" w16cid:durableId="1437359247">
    <w:abstractNumId w:val="31"/>
  </w:num>
  <w:num w:numId="9" w16cid:durableId="1449811338">
    <w:abstractNumId w:val="20"/>
  </w:num>
  <w:num w:numId="10" w16cid:durableId="350884993">
    <w:abstractNumId w:val="22"/>
  </w:num>
  <w:num w:numId="11" w16cid:durableId="383062685">
    <w:abstractNumId w:val="25"/>
  </w:num>
  <w:num w:numId="12" w16cid:durableId="995374258">
    <w:abstractNumId w:val="37"/>
  </w:num>
  <w:num w:numId="13" w16cid:durableId="979505479">
    <w:abstractNumId w:val="34"/>
  </w:num>
  <w:num w:numId="14" w16cid:durableId="2108234531">
    <w:abstractNumId w:val="41"/>
  </w:num>
  <w:num w:numId="15" w16cid:durableId="1549564258">
    <w:abstractNumId w:val="32"/>
  </w:num>
  <w:num w:numId="16" w16cid:durableId="1547335578">
    <w:abstractNumId w:val="17"/>
  </w:num>
  <w:num w:numId="17" w16cid:durableId="531260144">
    <w:abstractNumId w:val="14"/>
  </w:num>
  <w:num w:numId="18" w16cid:durableId="1428891957">
    <w:abstractNumId w:val="9"/>
  </w:num>
  <w:num w:numId="19" w16cid:durableId="953637804">
    <w:abstractNumId w:val="43"/>
  </w:num>
  <w:num w:numId="20" w16cid:durableId="978531040">
    <w:abstractNumId w:val="42"/>
  </w:num>
  <w:num w:numId="21" w16cid:durableId="1603223496">
    <w:abstractNumId w:val="10"/>
  </w:num>
  <w:num w:numId="22" w16cid:durableId="194318888">
    <w:abstractNumId w:val="13"/>
  </w:num>
  <w:num w:numId="23" w16cid:durableId="1597446813">
    <w:abstractNumId w:val="36"/>
  </w:num>
  <w:num w:numId="24" w16cid:durableId="1946226515">
    <w:abstractNumId w:val="15"/>
  </w:num>
  <w:num w:numId="25" w16cid:durableId="1359159633">
    <w:abstractNumId w:val="4"/>
  </w:num>
  <w:num w:numId="26" w16cid:durableId="959730267">
    <w:abstractNumId w:val="19"/>
  </w:num>
  <w:num w:numId="27" w16cid:durableId="453257991">
    <w:abstractNumId w:val="45"/>
  </w:num>
  <w:num w:numId="28" w16cid:durableId="1190148892">
    <w:abstractNumId w:val="1"/>
  </w:num>
  <w:num w:numId="29" w16cid:durableId="1848862451">
    <w:abstractNumId w:val="12"/>
  </w:num>
  <w:num w:numId="30" w16cid:durableId="1245073529">
    <w:abstractNumId w:val="28"/>
  </w:num>
  <w:num w:numId="31" w16cid:durableId="213657637">
    <w:abstractNumId w:val="30"/>
  </w:num>
  <w:num w:numId="32" w16cid:durableId="265233487">
    <w:abstractNumId w:val="23"/>
  </w:num>
  <w:num w:numId="33" w16cid:durableId="801002333">
    <w:abstractNumId w:val="3"/>
  </w:num>
  <w:num w:numId="34" w16cid:durableId="307324804">
    <w:abstractNumId w:val="26"/>
  </w:num>
  <w:num w:numId="35" w16cid:durableId="1492915793">
    <w:abstractNumId w:val="8"/>
  </w:num>
  <w:num w:numId="36" w16cid:durableId="2066247489">
    <w:abstractNumId w:val="18"/>
  </w:num>
  <w:num w:numId="37" w16cid:durableId="1877765673">
    <w:abstractNumId w:val="38"/>
  </w:num>
  <w:num w:numId="38" w16cid:durableId="445657029">
    <w:abstractNumId w:val="33"/>
  </w:num>
  <w:num w:numId="39" w16cid:durableId="1787458797">
    <w:abstractNumId w:val="29"/>
  </w:num>
  <w:num w:numId="40" w16cid:durableId="775709098">
    <w:abstractNumId w:val="27"/>
  </w:num>
  <w:num w:numId="41" w16cid:durableId="1895654975">
    <w:abstractNumId w:val="7"/>
  </w:num>
  <w:num w:numId="42" w16cid:durableId="1836411365">
    <w:abstractNumId w:val="6"/>
  </w:num>
  <w:num w:numId="43" w16cid:durableId="1251963772">
    <w:abstractNumId w:val="11"/>
  </w:num>
  <w:num w:numId="44" w16cid:durableId="1246763155">
    <w:abstractNumId w:val="40"/>
  </w:num>
  <w:num w:numId="45" w16cid:durableId="167411259">
    <w:abstractNumId w:val="44"/>
  </w:num>
  <w:num w:numId="46" w16cid:durableId="545260289">
    <w:abstractNumId w:val="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tF7kzxnDNErg+jd0Ix/fyjhr+TihQD97g6Of7DSVtwCPqkhoV5Ya4VbOvpcfi2G6vGvGg2tSjnOU4180dF8Diw==" w:salt="C7duZSUFIIbFvkJOKC9hf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2B5E"/>
    <w:rsid w:val="000034F1"/>
    <w:rsid w:val="00003549"/>
    <w:rsid w:val="00003587"/>
    <w:rsid w:val="000035E9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6D5E"/>
    <w:rsid w:val="00007238"/>
    <w:rsid w:val="000072A6"/>
    <w:rsid w:val="000073D1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1F04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DFD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41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37BEA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889"/>
    <w:rsid w:val="000469F4"/>
    <w:rsid w:val="0004724D"/>
    <w:rsid w:val="00047D3C"/>
    <w:rsid w:val="000506A8"/>
    <w:rsid w:val="00050E1D"/>
    <w:rsid w:val="00050FE4"/>
    <w:rsid w:val="000512DA"/>
    <w:rsid w:val="000514E5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162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5B7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6FA1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87E7B"/>
    <w:rsid w:val="00090056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392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4F31"/>
    <w:rsid w:val="000C53B1"/>
    <w:rsid w:val="000C5495"/>
    <w:rsid w:val="000C5571"/>
    <w:rsid w:val="000C603B"/>
    <w:rsid w:val="000C628C"/>
    <w:rsid w:val="000C6BDA"/>
    <w:rsid w:val="000C6EF7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BC6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1F8"/>
    <w:rsid w:val="000D6208"/>
    <w:rsid w:val="000D6601"/>
    <w:rsid w:val="000D7203"/>
    <w:rsid w:val="000D7D26"/>
    <w:rsid w:val="000E0117"/>
    <w:rsid w:val="000E0541"/>
    <w:rsid w:val="000E07D5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3F2E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0F8F"/>
    <w:rsid w:val="00101A16"/>
    <w:rsid w:val="00101B0C"/>
    <w:rsid w:val="00101E85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4C3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46F"/>
    <w:rsid w:val="001408C3"/>
    <w:rsid w:val="00140CBB"/>
    <w:rsid w:val="00141BC2"/>
    <w:rsid w:val="00141F1A"/>
    <w:rsid w:val="00142D8C"/>
    <w:rsid w:val="00142EB5"/>
    <w:rsid w:val="00145027"/>
    <w:rsid w:val="00145342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1CD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05"/>
    <w:rsid w:val="0015316E"/>
    <w:rsid w:val="00153B5E"/>
    <w:rsid w:val="00153E52"/>
    <w:rsid w:val="0015418D"/>
    <w:rsid w:val="00154FB1"/>
    <w:rsid w:val="0015515E"/>
    <w:rsid w:val="0015596C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EA6"/>
    <w:rsid w:val="00162E5A"/>
    <w:rsid w:val="001630DE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2E57"/>
    <w:rsid w:val="00173DCC"/>
    <w:rsid w:val="0017418B"/>
    <w:rsid w:val="0017431A"/>
    <w:rsid w:val="001744EC"/>
    <w:rsid w:val="001747BC"/>
    <w:rsid w:val="0017502F"/>
    <w:rsid w:val="0017514C"/>
    <w:rsid w:val="00176E88"/>
    <w:rsid w:val="00177740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7AF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9C4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529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6A02"/>
    <w:rsid w:val="0019771E"/>
    <w:rsid w:val="0019777E"/>
    <w:rsid w:val="00197969"/>
    <w:rsid w:val="00197DED"/>
    <w:rsid w:val="00197E90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7FF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5FB0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DDB"/>
    <w:rsid w:val="002131B5"/>
    <w:rsid w:val="00213918"/>
    <w:rsid w:val="00213E69"/>
    <w:rsid w:val="00214D70"/>
    <w:rsid w:val="00214EEE"/>
    <w:rsid w:val="00215495"/>
    <w:rsid w:val="00216B99"/>
    <w:rsid w:val="002170B1"/>
    <w:rsid w:val="0021721A"/>
    <w:rsid w:val="002172AC"/>
    <w:rsid w:val="00217EFF"/>
    <w:rsid w:val="0022040B"/>
    <w:rsid w:val="0022060A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EBA"/>
    <w:rsid w:val="00243FD2"/>
    <w:rsid w:val="00244823"/>
    <w:rsid w:val="0024505D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B5F"/>
    <w:rsid w:val="00263E03"/>
    <w:rsid w:val="00264BEC"/>
    <w:rsid w:val="00265641"/>
    <w:rsid w:val="00265692"/>
    <w:rsid w:val="0026592F"/>
    <w:rsid w:val="00265E8B"/>
    <w:rsid w:val="00265F77"/>
    <w:rsid w:val="00266B66"/>
    <w:rsid w:val="00266BEC"/>
    <w:rsid w:val="00266D01"/>
    <w:rsid w:val="002674A2"/>
    <w:rsid w:val="0027058C"/>
    <w:rsid w:val="00270A6D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C83"/>
    <w:rsid w:val="00275FF5"/>
    <w:rsid w:val="00276405"/>
    <w:rsid w:val="00276A99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07AB"/>
    <w:rsid w:val="00291207"/>
    <w:rsid w:val="002913DB"/>
    <w:rsid w:val="002913DE"/>
    <w:rsid w:val="0029164E"/>
    <w:rsid w:val="00291AC6"/>
    <w:rsid w:val="00292553"/>
    <w:rsid w:val="00293180"/>
    <w:rsid w:val="00293C56"/>
    <w:rsid w:val="0029455D"/>
    <w:rsid w:val="00294C1D"/>
    <w:rsid w:val="00294F7F"/>
    <w:rsid w:val="00295729"/>
    <w:rsid w:val="00295974"/>
    <w:rsid w:val="00295DFB"/>
    <w:rsid w:val="0029611A"/>
    <w:rsid w:val="00296A7E"/>
    <w:rsid w:val="0029722D"/>
    <w:rsid w:val="00297E7F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D26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013"/>
    <w:rsid w:val="002C5135"/>
    <w:rsid w:val="002C551B"/>
    <w:rsid w:val="002C5536"/>
    <w:rsid w:val="002C5670"/>
    <w:rsid w:val="002C5B78"/>
    <w:rsid w:val="002C62AB"/>
    <w:rsid w:val="002C6BB3"/>
    <w:rsid w:val="002C6D52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DD7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1D1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48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18C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0EF3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5F4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18A0"/>
    <w:rsid w:val="00352506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6A5B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19FC"/>
    <w:rsid w:val="00382589"/>
    <w:rsid w:val="00382A4B"/>
    <w:rsid w:val="00382AF0"/>
    <w:rsid w:val="00382ED5"/>
    <w:rsid w:val="00383B81"/>
    <w:rsid w:val="00385C60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3DA9"/>
    <w:rsid w:val="003A427E"/>
    <w:rsid w:val="003A49B1"/>
    <w:rsid w:val="003A4E4C"/>
    <w:rsid w:val="003A4EC5"/>
    <w:rsid w:val="003A57AA"/>
    <w:rsid w:val="003A5C85"/>
    <w:rsid w:val="003A5DAF"/>
    <w:rsid w:val="003A6145"/>
    <w:rsid w:val="003A63B2"/>
    <w:rsid w:val="003A7367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B7FD1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7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3CF"/>
    <w:rsid w:val="003D06E5"/>
    <w:rsid w:val="003D122B"/>
    <w:rsid w:val="003D12D7"/>
    <w:rsid w:val="003D1AA6"/>
    <w:rsid w:val="003D2363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8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5E61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523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AC6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17F5A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7B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D53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08E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615"/>
    <w:rsid w:val="00486D2E"/>
    <w:rsid w:val="00486E29"/>
    <w:rsid w:val="00487136"/>
    <w:rsid w:val="004903BD"/>
    <w:rsid w:val="00490F9C"/>
    <w:rsid w:val="00491A53"/>
    <w:rsid w:val="00491BE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6F3"/>
    <w:rsid w:val="004A0912"/>
    <w:rsid w:val="004A16B2"/>
    <w:rsid w:val="004A19F3"/>
    <w:rsid w:val="004A1B81"/>
    <w:rsid w:val="004A1F98"/>
    <w:rsid w:val="004A2AB5"/>
    <w:rsid w:val="004A3813"/>
    <w:rsid w:val="004A3AC0"/>
    <w:rsid w:val="004A444B"/>
    <w:rsid w:val="004A4813"/>
    <w:rsid w:val="004A4A2E"/>
    <w:rsid w:val="004A4AA3"/>
    <w:rsid w:val="004A4FF6"/>
    <w:rsid w:val="004A515A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81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22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E33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1DA3"/>
    <w:rsid w:val="004E2283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6FCB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28F"/>
    <w:rsid w:val="004F544D"/>
    <w:rsid w:val="004F59C0"/>
    <w:rsid w:val="004F5E0E"/>
    <w:rsid w:val="004F6550"/>
    <w:rsid w:val="004F69AA"/>
    <w:rsid w:val="004F6A65"/>
    <w:rsid w:val="004F6EE8"/>
    <w:rsid w:val="004F7101"/>
    <w:rsid w:val="00500041"/>
    <w:rsid w:val="00500A2A"/>
    <w:rsid w:val="00500D40"/>
    <w:rsid w:val="00500F48"/>
    <w:rsid w:val="005013EB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7C"/>
    <w:rsid w:val="005051E9"/>
    <w:rsid w:val="00505754"/>
    <w:rsid w:val="00505915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6F5"/>
    <w:rsid w:val="00511B06"/>
    <w:rsid w:val="00511D51"/>
    <w:rsid w:val="005120B2"/>
    <w:rsid w:val="00513153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992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2B5"/>
    <w:rsid w:val="00536920"/>
    <w:rsid w:val="00536AB3"/>
    <w:rsid w:val="0053724D"/>
    <w:rsid w:val="005379C4"/>
    <w:rsid w:val="00537ABD"/>
    <w:rsid w:val="0054001D"/>
    <w:rsid w:val="00540051"/>
    <w:rsid w:val="00541B37"/>
    <w:rsid w:val="00542313"/>
    <w:rsid w:val="00543747"/>
    <w:rsid w:val="00543AD2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4B3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045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F9F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56D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0DC4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692"/>
    <w:rsid w:val="005F7375"/>
    <w:rsid w:val="005F7919"/>
    <w:rsid w:val="005F7AED"/>
    <w:rsid w:val="005F7BB7"/>
    <w:rsid w:val="00600B49"/>
    <w:rsid w:val="00600C93"/>
    <w:rsid w:val="006010A2"/>
    <w:rsid w:val="00601D91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616"/>
    <w:rsid w:val="00617F8D"/>
    <w:rsid w:val="00620933"/>
    <w:rsid w:val="00620989"/>
    <w:rsid w:val="00620D52"/>
    <w:rsid w:val="00620ECF"/>
    <w:rsid w:val="00621769"/>
    <w:rsid w:val="006228BB"/>
    <w:rsid w:val="00622DAF"/>
    <w:rsid w:val="00623351"/>
    <w:rsid w:val="00623505"/>
    <w:rsid w:val="006238E7"/>
    <w:rsid w:val="00624110"/>
    <w:rsid w:val="00624152"/>
    <w:rsid w:val="00624298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4820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471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ABE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407"/>
    <w:rsid w:val="0066572D"/>
    <w:rsid w:val="006663BA"/>
    <w:rsid w:val="00666E13"/>
    <w:rsid w:val="00667394"/>
    <w:rsid w:val="006677A7"/>
    <w:rsid w:val="0066780F"/>
    <w:rsid w:val="00667A18"/>
    <w:rsid w:val="00667B9C"/>
    <w:rsid w:val="006701C3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2A6"/>
    <w:rsid w:val="00676983"/>
    <w:rsid w:val="00676F93"/>
    <w:rsid w:val="00677279"/>
    <w:rsid w:val="00680488"/>
    <w:rsid w:val="00680DAF"/>
    <w:rsid w:val="00680FE5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187"/>
    <w:rsid w:val="006A431C"/>
    <w:rsid w:val="006A43C7"/>
    <w:rsid w:val="006A4681"/>
    <w:rsid w:val="006A470A"/>
    <w:rsid w:val="006A471A"/>
    <w:rsid w:val="006A4C53"/>
    <w:rsid w:val="006A4F0C"/>
    <w:rsid w:val="006A6035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46CD"/>
    <w:rsid w:val="006D50D5"/>
    <w:rsid w:val="006D51B9"/>
    <w:rsid w:val="006D5D92"/>
    <w:rsid w:val="006D64C3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6AA"/>
    <w:rsid w:val="00725750"/>
    <w:rsid w:val="00725DC0"/>
    <w:rsid w:val="00726BD7"/>
    <w:rsid w:val="00727408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0D3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02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5D"/>
    <w:rsid w:val="007610AB"/>
    <w:rsid w:val="00761FBA"/>
    <w:rsid w:val="00762631"/>
    <w:rsid w:val="007626A7"/>
    <w:rsid w:val="00762AAF"/>
    <w:rsid w:val="00763379"/>
    <w:rsid w:val="007636B1"/>
    <w:rsid w:val="007636D3"/>
    <w:rsid w:val="007638C3"/>
    <w:rsid w:val="00763B29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D23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66"/>
    <w:rsid w:val="007955C8"/>
    <w:rsid w:val="0079582A"/>
    <w:rsid w:val="00796144"/>
    <w:rsid w:val="00796406"/>
    <w:rsid w:val="00796A09"/>
    <w:rsid w:val="00797323"/>
    <w:rsid w:val="0079787B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5F51"/>
    <w:rsid w:val="007B66EE"/>
    <w:rsid w:val="007B7584"/>
    <w:rsid w:val="007B7751"/>
    <w:rsid w:val="007C000B"/>
    <w:rsid w:val="007C01B9"/>
    <w:rsid w:val="007C02FC"/>
    <w:rsid w:val="007C094A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BA1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29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191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5B8"/>
    <w:rsid w:val="0082774D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1C17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8E7"/>
    <w:rsid w:val="00851173"/>
    <w:rsid w:val="0085160C"/>
    <w:rsid w:val="008519E7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D7"/>
    <w:rsid w:val="008622FA"/>
    <w:rsid w:val="00863124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04C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A8D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A0F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82C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BC7"/>
    <w:rsid w:val="008E2FF5"/>
    <w:rsid w:val="008E31B5"/>
    <w:rsid w:val="008E32AC"/>
    <w:rsid w:val="008E347E"/>
    <w:rsid w:val="008E55DE"/>
    <w:rsid w:val="008E56FA"/>
    <w:rsid w:val="008E5A70"/>
    <w:rsid w:val="008E5C9C"/>
    <w:rsid w:val="008E623F"/>
    <w:rsid w:val="008E6ADE"/>
    <w:rsid w:val="008E705D"/>
    <w:rsid w:val="008F06A2"/>
    <w:rsid w:val="008F1250"/>
    <w:rsid w:val="008F175C"/>
    <w:rsid w:val="008F1B55"/>
    <w:rsid w:val="008F1C06"/>
    <w:rsid w:val="008F208C"/>
    <w:rsid w:val="008F2602"/>
    <w:rsid w:val="008F28B3"/>
    <w:rsid w:val="008F28D4"/>
    <w:rsid w:val="008F2B61"/>
    <w:rsid w:val="008F3278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972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885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3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D95"/>
    <w:rsid w:val="00956F5B"/>
    <w:rsid w:val="0095723D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14D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6CD5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60D"/>
    <w:rsid w:val="009A2C72"/>
    <w:rsid w:val="009A2FBE"/>
    <w:rsid w:val="009A3042"/>
    <w:rsid w:val="009A3339"/>
    <w:rsid w:val="009A37DD"/>
    <w:rsid w:val="009A3844"/>
    <w:rsid w:val="009A3863"/>
    <w:rsid w:val="009A3D3F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1FA3"/>
    <w:rsid w:val="009B2892"/>
    <w:rsid w:val="009B37AA"/>
    <w:rsid w:val="009B3929"/>
    <w:rsid w:val="009B3977"/>
    <w:rsid w:val="009B4056"/>
    <w:rsid w:val="009B4096"/>
    <w:rsid w:val="009B4494"/>
    <w:rsid w:val="009B4D94"/>
    <w:rsid w:val="009B5140"/>
    <w:rsid w:val="009B518D"/>
    <w:rsid w:val="009B700B"/>
    <w:rsid w:val="009B781E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484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43C0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95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845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8E7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754"/>
    <w:rsid w:val="00A21D1A"/>
    <w:rsid w:val="00A21F36"/>
    <w:rsid w:val="00A226D0"/>
    <w:rsid w:val="00A22E43"/>
    <w:rsid w:val="00A22F44"/>
    <w:rsid w:val="00A2336A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0F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3E9B"/>
    <w:rsid w:val="00A34352"/>
    <w:rsid w:val="00A34720"/>
    <w:rsid w:val="00A34C51"/>
    <w:rsid w:val="00A35718"/>
    <w:rsid w:val="00A357FA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CBA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621"/>
    <w:rsid w:val="00A728A5"/>
    <w:rsid w:val="00A73420"/>
    <w:rsid w:val="00A73685"/>
    <w:rsid w:val="00A73698"/>
    <w:rsid w:val="00A7382C"/>
    <w:rsid w:val="00A73F5C"/>
    <w:rsid w:val="00A744AB"/>
    <w:rsid w:val="00A752E7"/>
    <w:rsid w:val="00A76147"/>
    <w:rsid w:val="00A76171"/>
    <w:rsid w:val="00A7636D"/>
    <w:rsid w:val="00A76668"/>
    <w:rsid w:val="00A76F8C"/>
    <w:rsid w:val="00A772FB"/>
    <w:rsid w:val="00A8001A"/>
    <w:rsid w:val="00A80B6A"/>
    <w:rsid w:val="00A80EF8"/>
    <w:rsid w:val="00A80F9D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882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6222"/>
    <w:rsid w:val="00A96966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9D5"/>
    <w:rsid w:val="00AA6A94"/>
    <w:rsid w:val="00AA7039"/>
    <w:rsid w:val="00AA79BF"/>
    <w:rsid w:val="00AA7B8E"/>
    <w:rsid w:val="00AB0548"/>
    <w:rsid w:val="00AB0B37"/>
    <w:rsid w:val="00AB0CDB"/>
    <w:rsid w:val="00AB0D0D"/>
    <w:rsid w:val="00AB0E35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173"/>
    <w:rsid w:val="00AB47BA"/>
    <w:rsid w:val="00AB4EE4"/>
    <w:rsid w:val="00AB577A"/>
    <w:rsid w:val="00AB57F8"/>
    <w:rsid w:val="00AB5C06"/>
    <w:rsid w:val="00AB5C3B"/>
    <w:rsid w:val="00AB5DD8"/>
    <w:rsid w:val="00AB5E2C"/>
    <w:rsid w:val="00AB646A"/>
    <w:rsid w:val="00AB6699"/>
    <w:rsid w:val="00AB6B5D"/>
    <w:rsid w:val="00AB6C0E"/>
    <w:rsid w:val="00AB6FD2"/>
    <w:rsid w:val="00AB76EC"/>
    <w:rsid w:val="00AB7769"/>
    <w:rsid w:val="00AB7B1E"/>
    <w:rsid w:val="00AB7D5C"/>
    <w:rsid w:val="00AC0383"/>
    <w:rsid w:val="00AC06A1"/>
    <w:rsid w:val="00AC0C19"/>
    <w:rsid w:val="00AC1E51"/>
    <w:rsid w:val="00AC1F49"/>
    <w:rsid w:val="00AC2007"/>
    <w:rsid w:val="00AC2206"/>
    <w:rsid w:val="00AC2460"/>
    <w:rsid w:val="00AC2A70"/>
    <w:rsid w:val="00AC2F7D"/>
    <w:rsid w:val="00AC36AB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50F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84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0793B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4E3A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299"/>
    <w:rsid w:val="00B31508"/>
    <w:rsid w:val="00B3200E"/>
    <w:rsid w:val="00B328F0"/>
    <w:rsid w:val="00B32A2F"/>
    <w:rsid w:val="00B32DA0"/>
    <w:rsid w:val="00B32E60"/>
    <w:rsid w:val="00B32ED7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686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2049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6CDF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5A62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8DF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926"/>
    <w:rsid w:val="00B9499C"/>
    <w:rsid w:val="00B94FBE"/>
    <w:rsid w:val="00B956E3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9F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40"/>
    <w:rsid w:val="00BB10D2"/>
    <w:rsid w:val="00BB1457"/>
    <w:rsid w:val="00BB14C0"/>
    <w:rsid w:val="00BB1D61"/>
    <w:rsid w:val="00BB1E82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3DCA"/>
    <w:rsid w:val="00BD4374"/>
    <w:rsid w:val="00BD4BD4"/>
    <w:rsid w:val="00BD544E"/>
    <w:rsid w:val="00BD625D"/>
    <w:rsid w:val="00BD6264"/>
    <w:rsid w:val="00BD633C"/>
    <w:rsid w:val="00BD69FD"/>
    <w:rsid w:val="00BD7145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25F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E7D97"/>
    <w:rsid w:val="00BF0349"/>
    <w:rsid w:val="00BF06A9"/>
    <w:rsid w:val="00BF0983"/>
    <w:rsid w:val="00BF1202"/>
    <w:rsid w:val="00BF12D0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D82"/>
    <w:rsid w:val="00BF7F87"/>
    <w:rsid w:val="00BF7F9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1DD"/>
    <w:rsid w:val="00C05248"/>
    <w:rsid w:val="00C058BE"/>
    <w:rsid w:val="00C05A58"/>
    <w:rsid w:val="00C0614E"/>
    <w:rsid w:val="00C0631B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3DC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B33"/>
    <w:rsid w:val="00C33FD9"/>
    <w:rsid w:val="00C3452B"/>
    <w:rsid w:val="00C345EF"/>
    <w:rsid w:val="00C34C79"/>
    <w:rsid w:val="00C34D79"/>
    <w:rsid w:val="00C34E09"/>
    <w:rsid w:val="00C35317"/>
    <w:rsid w:val="00C355EE"/>
    <w:rsid w:val="00C35682"/>
    <w:rsid w:val="00C3591C"/>
    <w:rsid w:val="00C35A43"/>
    <w:rsid w:val="00C35FE5"/>
    <w:rsid w:val="00C36017"/>
    <w:rsid w:val="00C37188"/>
    <w:rsid w:val="00C40968"/>
    <w:rsid w:val="00C40EFB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667"/>
    <w:rsid w:val="00C47952"/>
    <w:rsid w:val="00C50114"/>
    <w:rsid w:val="00C50202"/>
    <w:rsid w:val="00C50739"/>
    <w:rsid w:val="00C50A5D"/>
    <w:rsid w:val="00C51101"/>
    <w:rsid w:val="00C518C4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DF9"/>
    <w:rsid w:val="00C8157F"/>
    <w:rsid w:val="00C8165A"/>
    <w:rsid w:val="00C81A22"/>
    <w:rsid w:val="00C81AA3"/>
    <w:rsid w:val="00C81F1E"/>
    <w:rsid w:val="00C827DD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0C29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05E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3F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A46"/>
    <w:rsid w:val="00CC6F5C"/>
    <w:rsid w:val="00CC7527"/>
    <w:rsid w:val="00CC7877"/>
    <w:rsid w:val="00CC79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024"/>
    <w:rsid w:val="00CD4101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0F76"/>
    <w:rsid w:val="00CE248A"/>
    <w:rsid w:val="00CE2CAB"/>
    <w:rsid w:val="00CE2D12"/>
    <w:rsid w:val="00CE3A23"/>
    <w:rsid w:val="00CE3BD9"/>
    <w:rsid w:val="00CE404C"/>
    <w:rsid w:val="00CE4482"/>
    <w:rsid w:val="00CE4BF5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CF3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3D0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6EB7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27EA6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AC3"/>
    <w:rsid w:val="00D36FD7"/>
    <w:rsid w:val="00D37152"/>
    <w:rsid w:val="00D37D86"/>
    <w:rsid w:val="00D4040F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CB8"/>
    <w:rsid w:val="00D46EE6"/>
    <w:rsid w:val="00D47167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96B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4B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202"/>
    <w:rsid w:val="00D97498"/>
    <w:rsid w:val="00D976A9"/>
    <w:rsid w:val="00D97E85"/>
    <w:rsid w:val="00DA0689"/>
    <w:rsid w:val="00DA0E79"/>
    <w:rsid w:val="00DA14D9"/>
    <w:rsid w:val="00DA1650"/>
    <w:rsid w:val="00DA167D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0E"/>
    <w:rsid w:val="00DE1D2C"/>
    <w:rsid w:val="00DE1DDA"/>
    <w:rsid w:val="00DE1F9D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E7DEF"/>
    <w:rsid w:val="00DF0F24"/>
    <w:rsid w:val="00DF17B8"/>
    <w:rsid w:val="00DF1B5C"/>
    <w:rsid w:val="00DF1C9D"/>
    <w:rsid w:val="00DF210D"/>
    <w:rsid w:val="00DF3D32"/>
    <w:rsid w:val="00DF3E32"/>
    <w:rsid w:val="00DF4376"/>
    <w:rsid w:val="00DF448C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C6"/>
    <w:rsid w:val="00DF7390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AA2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43CB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B3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2D5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138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59AF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1BC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87BFA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83C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00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E4E"/>
    <w:rsid w:val="00F02379"/>
    <w:rsid w:val="00F0249A"/>
    <w:rsid w:val="00F02E1F"/>
    <w:rsid w:val="00F02EC6"/>
    <w:rsid w:val="00F02FF1"/>
    <w:rsid w:val="00F035C2"/>
    <w:rsid w:val="00F03765"/>
    <w:rsid w:val="00F03E86"/>
    <w:rsid w:val="00F0419F"/>
    <w:rsid w:val="00F04E17"/>
    <w:rsid w:val="00F052E8"/>
    <w:rsid w:val="00F0573E"/>
    <w:rsid w:val="00F05BA7"/>
    <w:rsid w:val="00F05FB0"/>
    <w:rsid w:val="00F06610"/>
    <w:rsid w:val="00F06942"/>
    <w:rsid w:val="00F06A4A"/>
    <w:rsid w:val="00F06A69"/>
    <w:rsid w:val="00F06CD0"/>
    <w:rsid w:val="00F0723B"/>
    <w:rsid w:val="00F073E3"/>
    <w:rsid w:val="00F10501"/>
    <w:rsid w:val="00F10AD2"/>
    <w:rsid w:val="00F10B7D"/>
    <w:rsid w:val="00F10CB6"/>
    <w:rsid w:val="00F10EA0"/>
    <w:rsid w:val="00F10F1C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990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EF3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1FF"/>
    <w:rsid w:val="00F5784B"/>
    <w:rsid w:val="00F57B3A"/>
    <w:rsid w:val="00F57EEC"/>
    <w:rsid w:val="00F57F4E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A1A"/>
    <w:rsid w:val="00F70B25"/>
    <w:rsid w:val="00F70ECE"/>
    <w:rsid w:val="00F7170E"/>
    <w:rsid w:val="00F71A68"/>
    <w:rsid w:val="00F71FEA"/>
    <w:rsid w:val="00F7211D"/>
    <w:rsid w:val="00F72128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805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DC8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ACB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730"/>
    <w:rsid w:val="00F92AB9"/>
    <w:rsid w:val="00F92E92"/>
    <w:rsid w:val="00F93677"/>
    <w:rsid w:val="00F9481D"/>
    <w:rsid w:val="00F94C03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6B94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496"/>
    <w:rsid w:val="00FC57CC"/>
    <w:rsid w:val="00FC5AE5"/>
    <w:rsid w:val="00FC6591"/>
    <w:rsid w:val="00FC6AD5"/>
    <w:rsid w:val="00FC6BF4"/>
    <w:rsid w:val="00FC6F09"/>
    <w:rsid w:val="00FC7030"/>
    <w:rsid w:val="00FC7D57"/>
    <w:rsid w:val="00FD0A24"/>
    <w:rsid w:val="00FD0C33"/>
    <w:rsid w:val="00FD1773"/>
    <w:rsid w:val="00FD1FF1"/>
    <w:rsid w:val="00FD2400"/>
    <w:rsid w:val="00FD259D"/>
    <w:rsid w:val="00FD2E4E"/>
    <w:rsid w:val="00FD334E"/>
    <w:rsid w:val="00FD3439"/>
    <w:rsid w:val="00FD385B"/>
    <w:rsid w:val="00FD3A7C"/>
    <w:rsid w:val="00FD3D3D"/>
    <w:rsid w:val="00FD3F07"/>
    <w:rsid w:val="00FD4124"/>
    <w:rsid w:val="00FD43A0"/>
    <w:rsid w:val="00FD4806"/>
    <w:rsid w:val="00FD4DB9"/>
    <w:rsid w:val="00FD5112"/>
    <w:rsid w:val="00FD64C2"/>
    <w:rsid w:val="00FD684F"/>
    <w:rsid w:val="00FD6C01"/>
    <w:rsid w:val="00FD6EC6"/>
    <w:rsid w:val="00FD7585"/>
    <w:rsid w:val="00FD7941"/>
    <w:rsid w:val="00FD797F"/>
    <w:rsid w:val="00FD7C78"/>
    <w:rsid w:val="00FE038D"/>
    <w:rsid w:val="00FE059D"/>
    <w:rsid w:val="00FE085F"/>
    <w:rsid w:val="00FE0BE0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682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1E05C9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DF71C6"/>
    <w:pPr>
      <w:numPr>
        <w:numId w:val="4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15527</Words>
  <Characters>88504</Characters>
  <Application>Microsoft Office Word</Application>
  <DocSecurity>0</DocSecurity>
  <Lines>737</Lines>
  <Paragraphs>207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2026-06-12T07:08:00Z</dcterms:created>
  <dcterms:modified xsi:type="dcterms:W3CDTF">2026-06-12T08:31:00Z</dcterms:modified>
</cp:coreProperties>
</file>