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556D" w14:textId="77777777" w:rsidR="00C04869" w:rsidRPr="001A77EE" w:rsidRDefault="00C04869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3213990" w14:textId="3DDD97A7" w:rsidR="00C04869" w:rsidRPr="001A77EE" w:rsidRDefault="00C04869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1CAA2AB9" w14:textId="77777777" w:rsidR="00C04869" w:rsidRDefault="00C0486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735B3C7" w14:textId="77777777" w:rsidR="00C04869" w:rsidRDefault="00C0486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23EB873" w14:textId="77777777" w:rsidR="00C04869" w:rsidRDefault="00C04869">
      <w:pPr>
        <w:jc w:val="center"/>
        <w:rPr>
          <w:sz w:val="28"/>
        </w:rPr>
      </w:pPr>
    </w:p>
    <w:p w14:paraId="6B3707D7" w14:textId="77777777" w:rsidR="00C04869" w:rsidRDefault="00C04869">
      <w:pPr>
        <w:jc w:val="center"/>
        <w:rPr>
          <w:sz w:val="28"/>
        </w:rPr>
      </w:pPr>
    </w:p>
    <w:p w14:paraId="3934AAE2" w14:textId="77777777" w:rsidR="00C04869" w:rsidRDefault="00C04869">
      <w:pPr>
        <w:jc w:val="center"/>
        <w:rPr>
          <w:sz w:val="28"/>
        </w:rPr>
      </w:pPr>
    </w:p>
    <w:p w14:paraId="09BC406B" w14:textId="77777777" w:rsidR="00C04869" w:rsidRDefault="00C04869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6000BEF" w14:textId="77777777" w:rsidR="00C04869" w:rsidRDefault="00C04869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1AD6991B" w14:textId="77777777" w:rsidR="00C04869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B1BD59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5BC6D03" w14:textId="77777777" w:rsidR="00C04869" w:rsidRDefault="00C0486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8AEDB84" w14:textId="77777777" w:rsidR="00C04869" w:rsidRDefault="00C0486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iulie 2026</w:t>
      </w:r>
    </w:p>
    <w:p w14:paraId="07281F1D" w14:textId="77777777" w:rsidR="00C04869" w:rsidRPr="00676A79" w:rsidRDefault="00C04869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93E4BF1" w14:textId="77777777" w:rsidR="00C04869" w:rsidRPr="00676A79" w:rsidRDefault="00C04869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55F41D10" w14:textId="77777777" w:rsidR="00C04869" w:rsidRDefault="00C0486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04869" w14:paraId="0C8BF3F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10BD7B7" w14:textId="77777777" w:rsidR="00C04869" w:rsidRDefault="00C0486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E5F4659" w14:textId="77777777" w:rsidR="00C04869" w:rsidRDefault="00C0486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81A8704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CBA979F" w14:textId="77777777" w:rsidR="00C04869" w:rsidRDefault="00C04869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D576949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D6EC3AC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55997D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7EE41ED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A64020E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9AFAE93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3C90EEC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34E658C" w14:textId="77777777" w:rsidR="00C04869" w:rsidRDefault="00C04869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19AA8B0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546594E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6DCD85B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164FECA" w14:textId="77777777" w:rsidR="00C04869" w:rsidRDefault="00C0486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A8F5C27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8CF3D07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1650EDB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CF7D52E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ABA1596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FDAE719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BE0681F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B075663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89E7BB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04869" w14:paraId="0DA3345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01BD88B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74F5011" w14:textId="77777777" w:rsidR="00C04869" w:rsidRDefault="00C0486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8BF9AE1" w14:textId="77777777" w:rsidR="00C04869" w:rsidRDefault="00C0486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9A58993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E9B8C17" w14:textId="77777777" w:rsidR="00C04869" w:rsidRDefault="00C0486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05A3755" w14:textId="77777777" w:rsidR="00C04869" w:rsidRDefault="00C0486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0097DB6" w14:textId="77777777" w:rsidR="00C04869" w:rsidRDefault="00C0486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728940B" w14:textId="77777777" w:rsidR="00C04869" w:rsidRDefault="00C0486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AC45D8A" w14:textId="77777777" w:rsidR="00C04869" w:rsidRDefault="00C0486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A452E0D" w14:textId="77777777" w:rsidR="00C04869" w:rsidRDefault="00C0486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B04AE65" w14:textId="77777777" w:rsidR="00C04869" w:rsidRDefault="00C0486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91B59F9" w14:textId="77777777" w:rsidR="00C04869" w:rsidRDefault="00C04869">
      <w:pPr>
        <w:spacing w:line="192" w:lineRule="auto"/>
        <w:jc w:val="center"/>
      </w:pPr>
    </w:p>
    <w:p w14:paraId="39578F08" w14:textId="77777777" w:rsidR="00C04869" w:rsidRDefault="00C04869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F16FD1F" w14:textId="77777777" w:rsidR="00C04869" w:rsidRDefault="00C04869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5FF97895" w14:textId="77777777" w:rsidR="00C04869" w:rsidRDefault="00C04869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0093E2BF" w14:textId="77777777" w:rsidR="00C04869" w:rsidRPr="003447BC" w:rsidRDefault="00C0486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9AC3130" w14:textId="77777777" w:rsidR="00C04869" w:rsidRPr="00A8307A" w:rsidRDefault="00C04869" w:rsidP="00516DD3">
      <w:pPr>
        <w:pStyle w:val="Heading1"/>
        <w:spacing w:line="360" w:lineRule="auto"/>
      </w:pPr>
      <w:r w:rsidRPr="00A8307A">
        <w:t>LINIA 100</w:t>
      </w:r>
    </w:p>
    <w:p w14:paraId="0DE7F79A" w14:textId="77777777" w:rsidR="00C04869" w:rsidRPr="00A8307A" w:rsidRDefault="00C04869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C04869" w:rsidRPr="00AB76B4" w14:paraId="708F5F3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776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ADE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BE1B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019E7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0E91A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97BE" w14:textId="77777777" w:rsidR="00C04869" w:rsidRPr="00AB76B4" w:rsidRDefault="00C0486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CB2E17" w14:textId="77777777" w:rsidR="00C04869" w:rsidRPr="00AB76B4" w:rsidRDefault="00C0486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3E89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DF61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B98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B314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0B47EA3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BD2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D7A9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47D0B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E03D0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B4FCD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4389" w14:textId="77777777" w:rsidR="00C04869" w:rsidRPr="00AB76B4" w:rsidRDefault="00C0486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50CC0C7" w14:textId="77777777" w:rsidR="00C04869" w:rsidRPr="00AB76B4" w:rsidRDefault="00C0486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C5C4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BC17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8DCB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97D4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0E4624C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A06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2F6B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C06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778DE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34D3DD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7862" w14:textId="77777777" w:rsidR="00C04869" w:rsidRPr="00AB76B4" w:rsidRDefault="00C0486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48074328" w14:textId="77777777" w:rsidR="00C04869" w:rsidRPr="00AB76B4" w:rsidRDefault="00C0486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439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63E4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F8FF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1F73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559E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04869" w:rsidRPr="00AB76B4" w14:paraId="5B541B2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622C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0C3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CCEA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1ADFE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2CDFB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00FC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B29E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260B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4834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D02D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7A72AB9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520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D29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E5C6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B665D" w14:textId="77777777" w:rsidR="00C04869" w:rsidRPr="00AB76B4" w:rsidRDefault="00C04869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129ED5" w14:textId="77777777" w:rsidR="00C04869" w:rsidRPr="00AB76B4" w:rsidRDefault="00C04869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408D3" w14:textId="77777777" w:rsidR="00C04869" w:rsidRPr="00AB76B4" w:rsidRDefault="00C0486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AB37BE0" w14:textId="77777777" w:rsidR="00C04869" w:rsidRPr="00AB76B4" w:rsidRDefault="00C0486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2A4344B" w14:textId="77777777" w:rsidR="00C04869" w:rsidRPr="00AB76B4" w:rsidRDefault="00C0486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076D4A5" w14:textId="77777777" w:rsidR="00C04869" w:rsidRPr="00AB76B4" w:rsidRDefault="00C0486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8AF03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D43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134E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E8DC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2A0E54B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A47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7470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C0E43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C07D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A4B0D8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1391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B98136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42D2D8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AA4E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746A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D759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4F94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B1CB17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6D164A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04869" w:rsidRPr="00AB76B4" w14:paraId="5F1AB6D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832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6E7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2C9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E124A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0D089A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B3CE325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2CD5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D819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0592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2B970C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972DE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874E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04869" w:rsidRPr="00AB76B4" w14:paraId="76CC7D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0A8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C91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87A747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E62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70424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FE6A5B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E70C9CE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  <w:r>
              <w:rPr>
                <w:b/>
                <w:bCs/>
                <w:sz w:val="20"/>
                <w:lang w:val="ro-RO"/>
              </w:rPr>
              <w:t xml:space="preserve"> 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AB9A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02E8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4DC9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02D0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560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7BAF380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95C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BA5D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6D03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3F25E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CB5D7A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71F7497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  <w:r>
              <w:rPr>
                <w:b/>
                <w:bCs/>
                <w:sz w:val="20"/>
                <w:lang w:val="ro-RO"/>
              </w:rPr>
              <w:t>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8AAE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6F4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5FCE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06355F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070E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681D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27265F5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E746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623D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174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A967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96A3CA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49C3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9DED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7D24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A94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D37E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55F0F76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CFA6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BF8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E4D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A288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AA0F9D6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752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A5823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B8222D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808E3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CBF9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E645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18D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4FC4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4E53C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04869" w:rsidRPr="00AB76B4" w14:paraId="01969438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D26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89FA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8D6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A8A0C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CCEE23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8A85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E6447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9AF6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60A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9B71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296F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04869" w:rsidRPr="00AB76B4" w14:paraId="4E8A9BA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E00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ED1B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2A0642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5E3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24DF7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BD59D54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D01538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CB0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3219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D5BD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8F8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76B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2744094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1B5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22B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8F5B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B7298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6BF81792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7AD1A87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F627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5CA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B477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0B512B7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D7DE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C7B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04869" w:rsidRPr="00AB76B4" w14:paraId="128F651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B36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E6B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F9C0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13A7E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80DC2F8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2FDA412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29A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76AD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BE07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A1F7EB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CF68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9FD1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57AF987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5E3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B8B4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A872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F6F4E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83DED8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8B3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62818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0106CB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112688D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441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10F0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9746B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4197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40E57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04869" w:rsidRPr="00AB76B4" w14:paraId="31B0A3D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DFD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558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52A1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D36A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415C31D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AF67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FF1A2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E9A8CC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777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B750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9037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A85C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9B813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B98F0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04869" w:rsidRPr="00AB76B4" w14:paraId="7CF3224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1E3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8A13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E2D52C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E9FE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90629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0CE10EF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C89F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5030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C00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E5A4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A78C2" w14:textId="77777777" w:rsidR="00C04869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E7AD6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243B120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C96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7325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301FB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FD3DF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16FFC1C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9FC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A6F5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D22D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F20C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1C8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2C68C4E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60C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C926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9151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A07FE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3115472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1639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6915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94C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4C97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2B9A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2C2F452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F90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579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D1CF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CF2CA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8FB1F06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21BE5" w14:textId="77777777" w:rsidR="00C04869" w:rsidRPr="00AB76B4" w:rsidRDefault="00C0486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4FDA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2D05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09FE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372F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73FFA29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C81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468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DF9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7639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FC3DA90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B030" w14:textId="77777777" w:rsidR="00C04869" w:rsidRPr="00AB76B4" w:rsidRDefault="00C0486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7EE3E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B7AF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949A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18B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0F67644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FFD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C5B0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14C7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2EC16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ED7EC78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7A7B0" w14:textId="77777777" w:rsidR="00C04869" w:rsidRPr="00AB76B4" w:rsidRDefault="00C0486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8DA9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6898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4C7D72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54FBB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06FA1" w14:textId="77777777" w:rsidR="00C04869" w:rsidRPr="00AB76B4" w:rsidRDefault="00C04869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25CA44A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F9B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BA3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355A62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FB6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D0C82" w14:textId="77777777" w:rsidR="00C04869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1F95C79F" w14:textId="77777777" w:rsidR="00C04869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5017E3E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FA15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C45F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EEA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4089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116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3CAFC03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A94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24D1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3B4A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67A4E" w14:textId="77777777" w:rsidR="00C04869" w:rsidRPr="00AB76B4" w:rsidRDefault="00C04869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EE40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4E7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113CE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20E175A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AEA13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980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0BC37AD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4FE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D35A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0197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EB7BD" w14:textId="77777777" w:rsidR="00C04869" w:rsidRPr="00AB76B4" w:rsidRDefault="00C04869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93A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BED7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0F35A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57B47B5E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D9D6A" w14:textId="77777777" w:rsidR="00C04869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CC44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78A0775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6A4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93B8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C743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25BB5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71B51BC6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5FC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C22686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F0B1A3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9AD2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5D1F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5E90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9467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216AC93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AB4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DB40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E7F9C2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2FF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79A08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B7CD815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A79CA" w14:textId="77777777" w:rsidR="00C04869" w:rsidRPr="00AB76B4" w:rsidRDefault="00C0486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F244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C4B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073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B341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4378CDA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77C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F2D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4FAA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FAD02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BBCFA3F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9188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8EE47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0430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88FE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47BE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828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5017AFB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84D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6D0E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9E83E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F6BB0" w14:textId="77777777" w:rsidR="00C04869" w:rsidRPr="00AB76B4" w:rsidRDefault="00C04869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31EA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A91E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B2F98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87D9F4D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538F1" w14:textId="77777777" w:rsidR="00C04869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66BE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5766669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4EC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525A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4CD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6C837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BB1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F25951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FD623A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224DE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01466E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BC4B5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21A07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297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D0A3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E5C4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32A877B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3FB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B244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11DC692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9D19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A339F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A8B2337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2E79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952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2E3A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3E8B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2872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24BD9FC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051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34F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035E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1E6DE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E42B2B5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E9E5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49D98F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42DE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F3F6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221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C7D0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C4CB0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ED8B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04869" w:rsidRPr="00AB76B4" w14:paraId="54F3312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7C5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9264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B553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21AF4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390C867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4CF0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669DC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ABA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C553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5BF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56D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1802EF3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83D6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5F3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99CD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2D877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DA750CE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C72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CE91B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900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CAA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BF7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2B34F57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B09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8AA5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C2C5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CEF4C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9952894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273E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22646ED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CB10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0369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BA2B7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E1F2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FCBD8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FD90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04869" w:rsidRPr="00AB76B4" w14:paraId="698BE07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75E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C68A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6A76E4E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8768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8794F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36C271D7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60A0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BFFA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C1B6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37DC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C4F5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1D3B1A6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3F5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1DDB4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24E3131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024E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3CF8A" w14:textId="77777777" w:rsidR="00C04869" w:rsidRPr="00AB76B4" w:rsidRDefault="00C04869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DA80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374D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6891D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70709" w14:textId="77777777" w:rsidR="00C04869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B485" w14:textId="77777777" w:rsidR="00C04869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44FDEA9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8AD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BB83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5A26185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10E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54537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90CF38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0E824E9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CA7E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33287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6148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F1ED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207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6567305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AABB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8A10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63BE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49C6E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F71F27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EA1A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C843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330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474CB6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97F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EE59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B1CF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723D9C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134066F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58A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71EF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CB5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7562C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12184BE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E2DB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896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5E2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032F01C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682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C0B0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714A2B4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B2AC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82DC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FD0F51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796C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009D6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0C643C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74B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3970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58A2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2917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1F8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49494C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3DF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744F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87D2EE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CAA0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3E082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6188868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EBE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8BD6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6541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490A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E4D9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8E30AB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F1A8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04869" w:rsidRPr="00AB76B4" w14:paraId="1B72FCF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A20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7BD0E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7E3CA0D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5C3B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33FBE" w14:textId="77777777" w:rsidR="00C04869" w:rsidRPr="00AB76B4" w:rsidRDefault="00C04869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1311CB0" w14:textId="77777777" w:rsidR="00C04869" w:rsidRPr="00AB76B4" w:rsidRDefault="00C04869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65C6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4052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5ACD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5671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97CC" w14:textId="77777777" w:rsidR="00C04869" w:rsidRPr="00AB76B4" w:rsidRDefault="00C04869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C6106" w14:textId="77777777" w:rsidR="00C04869" w:rsidRPr="00AB76B4" w:rsidRDefault="00C04869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B76B4" w14:paraId="29E2E7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9A9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E7CE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AC47E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10B69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E9F9BE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CD5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770A0A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6D0D72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4DBBA6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9FDB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6631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34F1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D8C2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97995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04869" w:rsidRPr="00AB76B4" w14:paraId="418A729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403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9CF0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7111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849DF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346BCAA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098A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AC2E4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7678592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BEB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EEC5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EA33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A0B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04869" w:rsidRPr="00AB76B4" w14:paraId="7F00910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944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3435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AC8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9AE08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2D7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B0FC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7EE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0D5C7B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CB8D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CA6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7E4D297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C1E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3F7F6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7CE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13A6F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BCB7FD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4ABA1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692CBD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FBB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59583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57EC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CACD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FC88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04869" w:rsidRPr="00AB76B4" w14:paraId="663723A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206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0FF7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51C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5C0A4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51C37C2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E1B2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4649CC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9F2A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88FA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6A62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0FD0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C04869" w:rsidRPr="00AB76B4" w14:paraId="47FF119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5CB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3AD6C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0C7D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FB1D6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CA64F10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3D713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EF1EE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4253B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1B5263E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9023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8101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28D26A3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744C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4420E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6E0A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4A6F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086B5E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CA2FA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51EA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7BC3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7076A20E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3F87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86A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A6CBE6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4519DFB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805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764D6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9345589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242E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DABD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005ACE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A976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CD18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F3B0D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4A1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C7BE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58C70FBA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ACC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814D9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8D2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87745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A348B6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BEB7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27F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29630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0B8664A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8EDD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A0DF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AB76B4" w14:paraId="5EA77FA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3F97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68B5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CD45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A5590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AF12DE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17A164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33B4D60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42556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916B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8D5A7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8F92E7A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8CAC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E5B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AB76B4" w14:paraId="3820408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684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46FDD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7FE43A7D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4B90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A5545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F862649" w14:textId="77777777" w:rsidR="00C04869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18779FC7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039664A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0C48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197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7FF6A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E51C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4626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AB76B4" w14:paraId="21A5E4F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EBA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4AF93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0485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3CBF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FF533A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A59FD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EB2916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D93F33B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E6E7CA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038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029E3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D85B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014A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35B67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C04869" w:rsidRPr="00AB76B4" w14:paraId="22DF0C1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F3F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4CD20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E3DA3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F572D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22045B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E95B4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6204B7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E5BB0A8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E94DE26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B055E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9850C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1E30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0026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77ED7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04869" w:rsidRPr="00AB76B4" w14:paraId="667B23C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7D0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E7C3C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0E0B7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99AEF" w14:textId="77777777" w:rsidR="00C04869" w:rsidRPr="00AB76B4" w:rsidRDefault="00C04869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1197D1E" w14:textId="77777777" w:rsidR="00C04869" w:rsidRPr="00AB76B4" w:rsidRDefault="00C04869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1CDE0" w14:textId="77777777" w:rsidR="00C04869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A40362" w14:textId="77777777" w:rsidR="00C04869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D22ADEE" w14:textId="77777777" w:rsidR="00C04869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– 8</w:t>
            </w:r>
          </w:p>
          <w:p w14:paraId="76774971" w14:textId="77777777" w:rsidR="00C04869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4966EA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0A6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1103D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EEA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8EF5C" w14:textId="77777777" w:rsidR="00C04869" w:rsidRPr="00AB76B4" w:rsidRDefault="00C04869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C738326" w14:textId="77777777" w:rsidR="00C04869" w:rsidRPr="00AB76B4" w:rsidRDefault="00C04869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C04869" w:rsidRPr="00AB76B4" w14:paraId="09B0982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03A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1C5C9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83DE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898F0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1F5B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FBCA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611C9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A853D3D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123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7C08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04A8B24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366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71C7D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AAE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5EC76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26D44B6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A56E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41FF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BFB23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0B4E3979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F7C9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ACDE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C9AAB4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4C27D7A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592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727F2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44A67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722F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AA44301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B53D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BBDD62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728CBA0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318767D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908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41D5C" w14:textId="77777777" w:rsidR="00C04869" w:rsidRPr="00AB76B4" w:rsidRDefault="00C0486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055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5FB2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20173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04869" w:rsidRPr="00AB76B4" w14:paraId="6F8BC06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C5E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97E9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A3A9F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7E8CF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C9B4190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0E9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4FE2E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C0207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A54B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FCDA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B18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529F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26D37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04869" w:rsidRPr="00AB76B4" w14:paraId="7FF98BE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AAB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5DE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D698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C703E3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8ED082F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E26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17DF99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8DBE93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78EF65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8E32A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83C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1976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B2688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2BD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6C8D711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4BC6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FA958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07A92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B1892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82A513D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A7B4D7B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23A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B5B96F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AE2B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327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CA9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922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5F0767F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11D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D664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8F8919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6673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33BAC" w14:textId="77777777" w:rsidR="00C04869" w:rsidRPr="00AB76B4" w:rsidRDefault="00C04869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E4E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EBE07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CBDE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F0D7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171C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3E973E7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9E2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ED0E7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106+000</w:t>
            </w:r>
          </w:p>
          <w:p w14:paraId="6E80F120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5634" w14:textId="77777777" w:rsidR="00C04869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AF336" w14:textId="77777777" w:rsidR="00C04869" w:rsidRPr="00AB76B4" w:rsidRDefault="00C04869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 și linia 2 directă St. </w:t>
            </w:r>
            <w:r w:rsidRPr="00AB76B4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552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CA0A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BADD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BB8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CAF8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2CCBBFF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16D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9F8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CA9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A47E2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2A4AB2D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7C3C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2E686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74F3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5F1A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562D3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CFE7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C04869" w:rsidRPr="00AB76B4" w14:paraId="587819A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A70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361ED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7A0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6D3A2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F31CD62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4A11926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738A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3B33977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07D40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1C3C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DC9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8084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5598028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E88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3DE2E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61BF5676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4DF36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3D523" w14:textId="77777777" w:rsidR="00C04869" w:rsidRPr="00AB76B4" w:rsidRDefault="00C0486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5A4743C" w14:textId="77777777" w:rsidR="00C04869" w:rsidRPr="00AB76B4" w:rsidRDefault="00C0486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10BF771" w14:textId="77777777" w:rsidR="00C04869" w:rsidRPr="00AB76B4" w:rsidRDefault="00C0486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07521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4CF9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7F26E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371D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AFC2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1D46228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4B1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E4942" w14:textId="77777777" w:rsidR="00C04869" w:rsidRDefault="00C0486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40A4" w14:textId="77777777" w:rsidR="00C04869" w:rsidRDefault="00C0486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5C15A" w14:textId="77777777" w:rsidR="00C04869" w:rsidRPr="00AB76B4" w:rsidRDefault="00C0486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3075139" w14:textId="77777777" w:rsidR="00C04869" w:rsidRPr="00AB76B4" w:rsidRDefault="00C0486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AC39BAC" w14:textId="77777777" w:rsidR="00C04869" w:rsidRPr="00AB76B4" w:rsidRDefault="00C0486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7F685" w14:textId="77777777" w:rsidR="00C04869" w:rsidRPr="00AB76B4" w:rsidRDefault="00C0486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1F69" w14:textId="77777777" w:rsidR="00C04869" w:rsidRPr="00AB76B4" w:rsidRDefault="00C0486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E9D8" w14:textId="77777777" w:rsidR="00C04869" w:rsidRPr="00AB76B4" w:rsidRDefault="00C0486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2BB5D01F" w14:textId="77777777" w:rsidR="00C04869" w:rsidRPr="00AB76B4" w:rsidRDefault="00C0486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0821" w14:textId="77777777" w:rsidR="00C04869" w:rsidRPr="00AB76B4" w:rsidRDefault="00C0486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D625" w14:textId="77777777" w:rsidR="00C04869" w:rsidRDefault="00C04869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2470179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942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A4581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077909FC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0AACA" w14:textId="77777777" w:rsidR="00C04869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4E198" w14:textId="77777777" w:rsidR="00C04869" w:rsidRPr="00AB76B4" w:rsidRDefault="00C04869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F78B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78915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2BABB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25214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3A14E" w14:textId="77777777" w:rsidR="00C04869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6729C59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9EB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5FE43" w14:textId="77777777" w:rsidR="00C04869" w:rsidRDefault="00C0486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823E2" w14:textId="77777777" w:rsidR="00C04869" w:rsidRDefault="00C0486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5833F" w14:textId="77777777" w:rsidR="00C04869" w:rsidRPr="00AB76B4" w:rsidRDefault="00C0486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B68E22E" w14:textId="77777777" w:rsidR="00C04869" w:rsidRDefault="00C0486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9AD78" w14:textId="77777777" w:rsidR="00C04869" w:rsidRPr="00AB76B4" w:rsidRDefault="00C0486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B409541" w14:textId="77777777" w:rsidR="00C04869" w:rsidRPr="00AB76B4" w:rsidRDefault="00C0486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AD574" w14:textId="77777777" w:rsidR="00C04869" w:rsidRPr="00AB76B4" w:rsidRDefault="00C0486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B79E9" w14:textId="77777777" w:rsidR="00C04869" w:rsidRPr="00AB76B4" w:rsidRDefault="00C0486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D762" w14:textId="77777777" w:rsidR="00C04869" w:rsidRPr="00AB76B4" w:rsidRDefault="00C0486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3881E" w14:textId="77777777" w:rsidR="00C04869" w:rsidRDefault="00C04869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3E54119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BBE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C4D2A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06B9047A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62FD" w14:textId="77777777" w:rsidR="00C04869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B2CE5" w14:textId="77777777" w:rsidR="00C04869" w:rsidRPr="00AB76B4" w:rsidRDefault="00C0486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634BF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4EEA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A4472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904C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C8701" w14:textId="77777777" w:rsidR="00C04869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7665D2A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F09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3E568" w14:textId="77777777" w:rsidR="00C04869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AC4B4D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AE283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0BB32" w14:textId="77777777" w:rsidR="00C04869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2B0A2D74" w14:textId="77777777" w:rsidR="00C04869" w:rsidRPr="00AB76B4" w:rsidRDefault="00C0486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E8F23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FCF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59179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ACCB1" w14:textId="77777777" w:rsidR="00C04869" w:rsidRPr="00AB76B4" w:rsidRDefault="00C0486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B4DD5" w14:textId="77777777" w:rsidR="00C04869" w:rsidRPr="00AB76B4" w:rsidRDefault="00C0486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131E94E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F8B6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2B13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19EC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9380B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D88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9DD41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9BAFD" w14:textId="77777777" w:rsidR="00C04869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C27547A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09A9F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8987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5E9626F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432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4E65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A55F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5FA76" w14:textId="77777777" w:rsidR="00C04869" w:rsidRPr="00AB76B4" w:rsidRDefault="00C04869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4B66F9C" w14:textId="77777777" w:rsidR="00C04869" w:rsidRDefault="00C04869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9F7F" w14:textId="77777777" w:rsidR="00C04869" w:rsidRPr="00AB76B4" w:rsidRDefault="00C0486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C78D39" w14:textId="77777777" w:rsidR="00C04869" w:rsidRDefault="00C0486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5</w:t>
            </w:r>
          </w:p>
          <w:p w14:paraId="5881A57D" w14:textId="77777777" w:rsidR="00C04869" w:rsidRDefault="00C0486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B687D4" w14:textId="77777777" w:rsidR="00C04869" w:rsidRPr="00AB76B4" w:rsidRDefault="00C0486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57434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7E4D5" w14:textId="77777777" w:rsidR="00C04869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27AA5" w14:textId="77777777" w:rsidR="00C04869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FFC8" w14:textId="77777777" w:rsidR="00C04869" w:rsidRPr="00AB76B4" w:rsidRDefault="00C04869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C6E73" w14:textId="77777777" w:rsidR="00C04869" w:rsidRDefault="00C04869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04869" w:rsidRPr="00AB76B4" w14:paraId="346A15A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AED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E4C0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73FB3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36E60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BFE2321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6830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2E704E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706FF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45A5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EFF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46BE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7D992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04869" w:rsidRPr="00AB76B4" w14:paraId="519034D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C4C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375C4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9A7C3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5A939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CA9D12F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B0458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C7258A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F8004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EFDA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50412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A06A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ED00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04869" w:rsidRPr="00AB76B4" w14:paraId="341FBED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5687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C4FE4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7EF2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FEEB1" w14:textId="77777777" w:rsidR="00C04869" w:rsidRDefault="00C04869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7A24E1FA" w14:textId="77777777" w:rsidR="00C04869" w:rsidRPr="00AB76B4" w:rsidRDefault="00C04869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E2063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7DCF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0542E" w14:textId="77777777" w:rsidR="00C04869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69EA246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460E2" w14:textId="77777777" w:rsidR="00C04869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9E8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20E9563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2C7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C0D26" w14:textId="77777777" w:rsidR="00C04869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027159E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9AE2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9BC61" w14:textId="77777777" w:rsidR="00C04869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58AC8B69" w14:textId="77777777" w:rsidR="00C04869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E6D217E" w14:textId="77777777" w:rsidR="00C04869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AE39E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268D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2B654" w14:textId="77777777" w:rsidR="00C04869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9CD1" w14:textId="77777777" w:rsidR="00C04869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1D1C6" w14:textId="77777777" w:rsidR="00C04869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694AE31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928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A823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0432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7BCF1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C784E08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E5652A2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D06D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18ED296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5D5AE59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3274F3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5C326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C530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B578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9407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201065A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6BE6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65D8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DD696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DFF3A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DE51988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1387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4B11B8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7AF213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CA5946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BE50D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EFA3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0F4CF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55D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6964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04869" w:rsidRPr="00AB76B4" w14:paraId="6A1239D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B087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9045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904AE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55715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04AB299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559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B9DE4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4E14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22B4775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3A7DE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B9FE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71A80E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8616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ED9AE" w14:textId="77777777" w:rsidR="00C04869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399199F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C6396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53694" w14:textId="77777777" w:rsidR="00C04869" w:rsidRPr="00AB76B4" w:rsidRDefault="00C0486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DDB915F" w14:textId="77777777" w:rsidR="00C04869" w:rsidRDefault="00C0486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B64DFE5" w14:textId="77777777" w:rsidR="00C04869" w:rsidRPr="00AB76B4" w:rsidRDefault="00C0486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E541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F8F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997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7F2A7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4CAE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231A2DC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986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514E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0DE1E56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B09AC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ED01E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D22F76C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D2F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CE4FE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996D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F3F9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87C17" w14:textId="77777777" w:rsidR="00C04869" w:rsidRPr="00AB76B4" w:rsidRDefault="00C04869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FD2FAA" w14:textId="77777777" w:rsidR="00C04869" w:rsidRPr="00AB76B4" w:rsidRDefault="00C0486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23778FF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EF4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786E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1DFE4AE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BEEE9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93190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6CF681C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DD9CB51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759D7C3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73F1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B1FE2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2D72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3BF0B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4C95C" w14:textId="77777777" w:rsidR="00C04869" w:rsidRPr="00AB76B4" w:rsidRDefault="00C0486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F6DA963" w14:textId="77777777" w:rsidR="00C04869" w:rsidRPr="00AB76B4" w:rsidRDefault="00C0486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D080212" w14:textId="77777777" w:rsidR="00C04869" w:rsidRPr="00AB76B4" w:rsidRDefault="00C0486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474454D7" w14:textId="77777777" w:rsidR="00C04869" w:rsidRPr="00AB76B4" w:rsidRDefault="00C0486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0036E92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40E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9DAA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291B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6C9C1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1B69587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4086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701F1E68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71CA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055E3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B908D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535B6" w14:textId="77777777" w:rsidR="00C04869" w:rsidRPr="00AB76B4" w:rsidRDefault="00C0486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7A3B58" w14:textId="77777777" w:rsidR="00C04869" w:rsidRPr="00AB76B4" w:rsidRDefault="00C0486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47436999" w14:textId="77777777" w:rsidR="00C04869" w:rsidRPr="00AB76B4" w:rsidRDefault="00C0486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04869" w:rsidRPr="00AB76B4" w14:paraId="66DFA22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429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9B67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A7F2D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DA9CE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4678101D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EFEEE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6B47E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7434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CDE27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32C1A" w14:textId="77777777" w:rsidR="00C04869" w:rsidRPr="00AB76B4" w:rsidRDefault="00C0486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04869" w:rsidRPr="00AB76B4" w14:paraId="0216632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BC8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5ECD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AF81A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CBFAE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ED265ED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89D2EA1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2C84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B2ECD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F5FF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9F24DF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F91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6EFF" w14:textId="77777777" w:rsidR="00C04869" w:rsidRPr="00AB76B4" w:rsidRDefault="00C0486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531AB5" w14:textId="77777777" w:rsidR="00C04869" w:rsidRPr="00AB76B4" w:rsidRDefault="00C0486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346512" w14:textId="77777777" w:rsidR="00C04869" w:rsidRPr="00AB76B4" w:rsidRDefault="00C0486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04869" w:rsidRPr="00AB76B4" w14:paraId="468037C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42C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DB3C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79D9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53C5D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599074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795B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1079D0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089BC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0C9D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F19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CDA4A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3F17C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04869" w:rsidRPr="00AB76B4" w14:paraId="14D6C4A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0117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B39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D42DD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ACDF0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D7B25C3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47ECE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261A44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8839A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60D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822C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A82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27A3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04869" w:rsidRPr="00AB76B4" w14:paraId="5C4778B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0C0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D05B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DDCE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6FFE1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D31EA0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AA954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4EE71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305171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553486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DBE6F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F7D7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3F1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B2B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1D9A6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04869" w:rsidRPr="00AB76B4" w14:paraId="7CDF1B2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D6C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949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42B2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C8393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970813B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A4C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2F3E6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8E6FC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1F99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BCA3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A35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BBA15B3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04869" w:rsidRPr="00AB76B4" w14:paraId="6EB2BCF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06E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8E4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BF789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41005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D077412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CB1BA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63B089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51810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9192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7987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12F1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9947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C04869" w:rsidRPr="00AB76B4" w14:paraId="0D12020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B1F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F2C6A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AB62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6B660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BF70AB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22A43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C138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5C49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37E38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DE80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0A815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04869" w:rsidRPr="00AB76B4" w14:paraId="6C0F74C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FC1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802F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71DFD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665B4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C8685B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84D3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70EE0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5D53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30A9A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A85E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04869" w:rsidRPr="00AB76B4" w14:paraId="6C1491A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3D2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8B7D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63F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49854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C49EB1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8AD6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18F6E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333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1EE64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3669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04869" w:rsidRPr="00AB76B4" w14:paraId="6C33BE88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1D1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DC7F6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D0DE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AE8C0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7FF06E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78E44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59AC88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B17B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6784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D16C3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EE83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F7AB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04869" w:rsidRPr="00AB76B4" w14:paraId="70D3DC7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518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0A37E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D0C9D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9B5D5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2717B35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6905707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78EA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6A3E3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A377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EE81D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B5B2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318D581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05D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2FAE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10634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7C3E5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F12FB37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63C2A5A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1691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034D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DA0A6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8EDEE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C6CF8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4E863AC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1BDB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16353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33DC148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D8EA3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5D124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1D52852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8AE4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1ACA3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A57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054D7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3A60E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3DCA29B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E06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94E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26AF79A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9AEED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8AE16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62B62BA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4028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F60E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416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608A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6709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43C401B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620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01C0D" w14:textId="77777777" w:rsidR="00C04869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5A510E7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D838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ACE03" w14:textId="77777777" w:rsidR="00C04869" w:rsidRPr="00AB76B4" w:rsidRDefault="00C0486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DAE11B2" w14:textId="77777777" w:rsidR="00C04869" w:rsidRPr="00AB76B4" w:rsidRDefault="00C0486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9B3E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68CE3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7CB9E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B1649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2B69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C04869" w:rsidRPr="00AB76B4" w14:paraId="0593CE2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C11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A536" w14:textId="77777777" w:rsidR="00C04869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2935ED3F" w14:textId="77777777" w:rsidR="00C04869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618E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A4BFE" w14:textId="77777777" w:rsidR="00C04869" w:rsidRPr="00AB76B4" w:rsidRDefault="00C04869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A822D16" w14:textId="77777777" w:rsidR="00C04869" w:rsidRPr="00AB76B4" w:rsidRDefault="00C04869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8685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829D9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A4BEA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2102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20AC3" w14:textId="77777777" w:rsidR="00C04869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42BBE12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9CE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8825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C37F0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ADC37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3DEDE48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241C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15B89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691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E6A6F4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BC64B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2FA5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652A27F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A2C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6B80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F01E4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872C0" w14:textId="77777777" w:rsidR="00C04869" w:rsidRPr="00AB76B4" w:rsidRDefault="00C0486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4C71162" w14:textId="77777777" w:rsidR="00C04869" w:rsidRPr="00AB76B4" w:rsidRDefault="00C0486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AA14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39410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3F8A4" w14:textId="77777777" w:rsidR="00C04869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3366625A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E811" w14:textId="77777777" w:rsidR="00C04869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C5E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1D4D0E9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503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D9F14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80FC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CF84D" w14:textId="77777777" w:rsidR="00C04869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EBE50A7" w14:textId="77777777" w:rsidR="00C04869" w:rsidRPr="00AB76B4" w:rsidRDefault="00C0486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8F6B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E1251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1719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25052C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36ADC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7554" w14:textId="77777777" w:rsidR="00C04869" w:rsidRPr="00AB76B4" w:rsidRDefault="00C04869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5A7986B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0F5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6D8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BC6A35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5612C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DDF00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D00F352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34F0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CA3C2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2EA8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BCE21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96D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2FCC74B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5267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2F6F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C380D8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C2207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2378A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AF99088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A4B8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15AA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1E70A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1AAA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0AFCA" w14:textId="77777777" w:rsidR="00C04869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44D5E3" w14:textId="77777777" w:rsidR="00C04869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CE48D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C04869" w:rsidRPr="00AB76B4" w14:paraId="0A05BB3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1EF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05A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1D7A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AB811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E04704B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BA8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7E6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49D83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F6BACF8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5BAB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48417" w14:textId="77777777" w:rsidR="00C04869" w:rsidRDefault="00C04869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AC3F71" w14:textId="77777777" w:rsidR="00C04869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0AD122" w14:textId="77777777" w:rsidR="00C04869" w:rsidRPr="00AB76B4" w:rsidRDefault="00C04869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C04869" w:rsidRPr="00AB76B4" w14:paraId="02D387B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6A8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06BD4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7E3B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86B95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9441E46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54A59E5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76056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E79B4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D0368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75F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33026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ACEF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1B32BE6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6B9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154F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52D5D27A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70F4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22A4B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D3738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C2D1E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C69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D8D75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880D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1DD1BCB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26A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894D6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B55A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40ED7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2FA4372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311F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B61C2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20DB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C7609B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E92DB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4C761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789A257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8DB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9A741" w14:textId="77777777" w:rsidR="00C04869" w:rsidRPr="00AB76B4" w:rsidRDefault="00C0486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8E25988" w14:textId="77777777" w:rsidR="00C04869" w:rsidRPr="00AB76B4" w:rsidRDefault="00C0486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85FC" w14:textId="77777777" w:rsidR="00C04869" w:rsidRPr="00AB76B4" w:rsidRDefault="00C0486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DC446" w14:textId="77777777" w:rsidR="00C04869" w:rsidRPr="00AB76B4" w:rsidRDefault="00C0486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3EFA652" w14:textId="77777777" w:rsidR="00C04869" w:rsidRPr="00AB76B4" w:rsidRDefault="00C0486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BCC590D" w14:textId="77777777" w:rsidR="00C04869" w:rsidRDefault="00C0486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19812995" w14:textId="77777777" w:rsidR="00C04869" w:rsidRPr="0068517F" w:rsidRDefault="00C0486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4F54D" w14:textId="77777777" w:rsidR="00C04869" w:rsidRPr="00AB76B4" w:rsidRDefault="00C0486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338FB" w14:textId="77777777" w:rsidR="00C04869" w:rsidRPr="00AB76B4" w:rsidRDefault="00C0486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BCE3" w14:textId="77777777" w:rsidR="00C04869" w:rsidRPr="00AB76B4" w:rsidRDefault="00C0486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44A26" w14:textId="77777777" w:rsidR="00C04869" w:rsidRPr="00AB76B4" w:rsidRDefault="00C0486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D6D0A" w14:textId="77777777" w:rsidR="00C04869" w:rsidRDefault="00C04869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FD25A6" w14:textId="77777777" w:rsidR="00C04869" w:rsidRPr="00AB76B4" w:rsidRDefault="00C04869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0F01C08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85F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E4E63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EBA7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A4EA4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C27D5D9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D1CE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D49BF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F0056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C94E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E5A0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AE50B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04869" w:rsidRPr="00AB76B4" w14:paraId="21E98E3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986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CD60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C5A28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B9B89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2BA89A6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659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294C37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DA536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7CA2E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41E14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2B72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04869" w:rsidRPr="00AB76B4" w14:paraId="329F891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AFA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D9A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D03A1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100FF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6BFF161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BFFA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ABE60A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4D9FC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B75E8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72B8F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EE478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02BCFB3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10D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D74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595FEB2C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DDBEA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A6D30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B815D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E85BC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D3292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9EA7F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F3B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D36456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23C99B3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CA1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DC649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CC817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51803" w14:textId="77777777" w:rsidR="00C04869" w:rsidRPr="00AB76B4" w:rsidRDefault="00C0486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F605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E9DE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0D18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9F1EBE6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AC93" w14:textId="77777777" w:rsidR="00C04869" w:rsidRPr="00AB76B4" w:rsidRDefault="00C0486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04AF6" w14:textId="77777777" w:rsidR="00C04869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B884C0" w14:textId="77777777" w:rsidR="00C04869" w:rsidRPr="00AB76B4" w:rsidRDefault="00C0486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4FBD5FB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0C57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71A4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80A3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D5D9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7BD2442" w14:textId="77777777" w:rsidR="00C04869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+ linia 5 directă </w:t>
            </w:r>
          </w:p>
          <w:p w14:paraId="7E24B1B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Cap. X peste sch. 1, 7,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C7F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A8DE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345A4" w14:textId="77777777" w:rsidR="00C04869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199+800</w:t>
            </w:r>
          </w:p>
          <w:p w14:paraId="6F13732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73F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AC249" w14:textId="77777777" w:rsidR="00C04869" w:rsidRDefault="00C04869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CC4D47" w14:textId="77777777" w:rsidR="00C04869" w:rsidRPr="00AB76B4" w:rsidRDefault="00C04869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04F6081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5E1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B987" w14:textId="77777777" w:rsidR="00C04869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7DD3EB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BE80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1C79D" w14:textId="77777777" w:rsidR="00C04869" w:rsidRPr="00AB76B4" w:rsidRDefault="00C04869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1138ECE" w14:textId="77777777" w:rsidR="00C04869" w:rsidRPr="00AB76B4" w:rsidRDefault="00C04869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343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2622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D13C4" w14:textId="77777777" w:rsidR="00C04869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C219D" w14:textId="77777777" w:rsidR="00C04869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274F4" w14:textId="77777777" w:rsidR="00C04869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ED8436" w14:textId="77777777" w:rsidR="00C04869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4EC94FD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8F8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AE101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AC467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7B2E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336E47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E78B0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CCCD8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27F4986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88107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EBBB8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98538D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6E1E54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247F9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40D98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E5866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61008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85DBA8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3E21F3D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D40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5EC95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60026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8E89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40F7AB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E294C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7F72137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660DA0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9806E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4D515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3546E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EDC16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0936699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8F4C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A735E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CC540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FB04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5D9C48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54F56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57A7D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CED61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F9362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9E8C2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73407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C9A4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04869" w:rsidRPr="00AB76B4" w14:paraId="7D31F5A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4FC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C7516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8B64B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2A69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0DD522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A5B2E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CE2B9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6B964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71DC4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1C03C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CACD4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04869" w:rsidRPr="00AB76B4" w14:paraId="45DA318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183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6F6B9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7E6A0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55C8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1AC678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0D519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0088C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8C934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FB328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CF73D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AC09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04869" w:rsidRPr="00AB76B4" w14:paraId="47ED807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BA0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AF319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A0DB37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AB892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915E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48A010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55652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1617E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A0D70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672CD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31470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97D724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95551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04869" w:rsidRPr="00AB76B4" w14:paraId="05411067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F2E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2852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3B0A3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3290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4AF8D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38582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69A64B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15F80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D8E59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EC521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15B80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04869" w:rsidRPr="00AB76B4" w14:paraId="21D0B975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F39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72EBB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C90CB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8B3E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1A50F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A1592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0E6920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7BD98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3D2A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C416C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AA6AD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04869" w:rsidRPr="00AB76B4" w14:paraId="3FCAB01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75B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1B36B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0EA00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F454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8B188E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DF385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81B46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F1C56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FDED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8565D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A1446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04869" w:rsidRPr="00AB76B4" w14:paraId="031E37A5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09F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3178B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F091E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9C56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7B5BCE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1DD41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D5F850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800AC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296F7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A5406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A3AC8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04869" w:rsidRPr="00AB76B4" w14:paraId="477F815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79C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2848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3958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C050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959C52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DE47B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62FEDA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8D7C590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8C31362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ECB69EC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CAB5BF9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4461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2742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F60D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34CC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485D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B76B4" w14:paraId="57DD784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BB1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D67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46CA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90F9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1590F2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C3BF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B07743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C2F5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DD7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566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3735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DDCD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B76B4" w14:paraId="22C1AF53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E54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ACF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F579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024F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03784F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6154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6A17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C424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813B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8E62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38A8763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B82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78D9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F143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8988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6C0D64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A1E97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A45FCB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AFBDFE2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BC8EBF2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6106CB8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4F27A576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F0378CF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033E67FB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C27C64D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6CEF41B4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87D0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872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9D40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F97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76F5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B76B4" w14:paraId="0FA1F58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DD2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BDBB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7D3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63AA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884893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8C9A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DCBC68F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D8D5B41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977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9BA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627D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8A5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B115E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B76B4" w14:paraId="50BB72E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98E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CE9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A081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52BA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AB8829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64A98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8997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4217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D4433F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2F8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DE24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EE72E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75C06DF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86A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13E6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9840D2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93DD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5AB6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F4C9F6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98AF86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72DD4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5E54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7E4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F41F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1789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4C21F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4BAB716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065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A928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3AF3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6967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107553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97E5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98EF66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C2519A2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655462D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0071FC9A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41A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7E68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4CC1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38C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2C89B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04869" w:rsidRPr="00AB76B4" w14:paraId="46E5E5A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E41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D5ED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C03B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78AB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331D62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1E5DF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0C62F9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63D9E76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4CA9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CE5C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3AB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34B6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0839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04869" w:rsidRPr="00AB76B4" w14:paraId="75359C6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9D7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E085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F1D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81DB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00920C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AE1E2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F87D68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FE49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208B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6333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CF3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04869" w:rsidRPr="00AB76B4" w14:paraId="6C4D32F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7F2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FC8C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5CE6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B74D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DAF5EB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23654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A7AFACD" w14:textId="77777777" w:rsidR="00C04869" w:rsidRPr="00AB76B4" w:rsidRDefault="00C0486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44C7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70BD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ED67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10C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DBC8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18E6E0D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04869" w:rsidRPr="00AB76B4" w14:paraId="7E9742C5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D57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1346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34F6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9AD9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3E5097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8057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6CE7C3F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754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4A2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DC2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E05D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73913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04869" w:rsidRPr="00AB76B4" w14:paraId="7195A6C4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849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F720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A86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8195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B00095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37BC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5FDF4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1056EC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776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893F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1286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7975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04869" w:rsidRPr="00AB76B4" w14:paraId="44CADDE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95F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4891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BC37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7A2F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8B3068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DBF4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71185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EC0CE6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BC043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6D6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1E38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D39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A391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6D791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04869" w:rsidRPr="00AB76B4" w14:paraId="33C4190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383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8960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7B4F74E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4F29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BBD6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353E393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5C52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332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936E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570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3348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5C222F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1A428F5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E28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14F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8F89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67C8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DB4D4B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D51196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2B47F1E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856B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0AA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079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061B83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5150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5BCB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404767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04869" w:rsidRPr="00AB76B4" w14:paraId="48FBA3C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1F6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C671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CF7E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8EA15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CCFA92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9C36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6EAAFD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467DDD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FB7213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F81B16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D7F199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0AD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DF6A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B697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A29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6F0F47A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53AC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1DEC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C445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6CBD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90607B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761C0F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C343E8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0DFB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2912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1E5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F10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1A7C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468BB5D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A5E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4D59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2A2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4A5E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2FE893B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7A3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864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C040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D5B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A9E6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4A235DB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3D4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481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4C9D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ED9E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3AB16C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5239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582145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2A5437C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DBF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D3FF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AE1E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8732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2D6165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04869" w:rsidRPr="00AB76B4" w14:paraId="1E382D4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477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8D9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53E8EE5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D401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FEE0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03B1CD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5AF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3AC8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EED9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B6CBFC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D31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2AF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F69F06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7EB5D0C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EDDB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EE6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9E62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01B9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F20837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165B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821B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2CD4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6E09645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72F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361A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04869" w:rsidRPr="00AB76B4" w14:paraId="43615F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5A5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1220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44F3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10DC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789BE9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A609A8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48BA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D528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3602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D907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BF13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68922DD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963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5171" w14:textId="77777777" w:rsidR="00C04869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25B4272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DF6F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8B46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DFEB11B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4E2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BCCA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76CD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B73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E92C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6113DC2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795C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AA4D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2FE4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20E4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0979EEB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7BC2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A7B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11F7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73158D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3CC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768F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29E9C0DC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6BA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DB4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91FE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A596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4833C45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012AB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126F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FD1A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BC9C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327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97C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67D7A7BD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77B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4648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801040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65E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6DF5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097390F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CEB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1158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D95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139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DB9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8FE88E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5AF5CCC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EDF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8745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5579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D6E0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5A200C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4485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3657925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6B71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A441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23D2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1007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3BECB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04869" w:rsidRPr="00AB76B4" w14:paraId="184E5F2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B806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98DD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2DB1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B58A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CF5802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039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7633D25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9DBB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F535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D62E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505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C6B5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04869" w:rsidRPr="00AB76B4" w14:paraId="153F7C3D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AC9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10F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7CEF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AD84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487144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09E8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76ECBF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335E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84FE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D974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224B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58303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04869" w:rsidRPr="00AB76B4" w14:paraId="5D79297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EF1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A821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DE82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EF4C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DC2734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E437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F4A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DD03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9A46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BAE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653C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04869" w:rsidRPr="00AB76B4" w14:paraId="0487299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FC0B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CEE9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D4D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4848B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108D77B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E360F7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40E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0B0DF1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B316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3663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451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58B1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34131C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322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09B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1EEA19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A7A3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F982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18ABDF0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4D3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5FA0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51B2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0A89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0DD3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346D382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408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B4E0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CE5C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762C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8D5263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CF1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4641822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5A2AB3E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343DB4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D3F845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4BFC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DAAF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429E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980C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486CEA9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8B2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8617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EFDF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11B3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2DDA87B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C95439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ACB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8250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04B2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F6B4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2B23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11433DF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5DB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4A5F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E00044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18BF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41B1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CA0F5F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A53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3A1D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5A3A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42DF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5011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38132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04869" w:rsidRPr="00AB76B4" w14:paraId="43A1B33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3087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B984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097E224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DE0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2888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364C9DC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DA30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30A5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FC50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843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A462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8C25E2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2B2AFEB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0FC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F23B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AAB3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7B84B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C06087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7E8064D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BC1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4A444BC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B8BC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0DA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1B5C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6912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7838B877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E79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319F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7121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DA02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A568B1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52268F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1986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DFBA7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189C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63C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27F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775A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58C39DD1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ADA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7ECC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2A97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B1B2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7DDB5D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F95803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4EE5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C192F9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D438A7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41CE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6E5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975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96E2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3A977E7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37FC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2AF5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3E5C781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6DC2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86B9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4D73FB9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775D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0BCD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F77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98F8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1F7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7BA8BF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7D57709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1E0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9019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817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90E3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DA2398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6C89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4C91D3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1DBA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59E3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3956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82A3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8AC5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04869" w:rsidRPr="00AB76B4" w14:paraId="2F89DDF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867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0DBE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0AC2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9CE8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033FF6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9283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6E9C3F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FB4B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4D67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3F14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C72D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F26A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04869" w:rsidRPr="00AB76B4" w14:paraId="140A49B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CAD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2653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EC24FD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DC8F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4829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7632EFB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E0F4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CE43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B1DF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A6C3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67D1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22ABB93F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508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8E6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7C77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BC7D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D1F6CDB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A00C4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3462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4A7EC0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FE3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47CB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83C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9101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57CE103E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6CC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F94F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2819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1C6E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FB9933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ACD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B04BA5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D281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8ED8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E0E5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A055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5AADE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04869" w:rsidRPr="00AB76B4" w14:paraId="461C131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038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0B5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8A0C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DF26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0982A2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6463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810148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5E9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91DF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A00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D576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FBD4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04869" w:rsidRPr="00AB76B4" w14:paraId="60DAC2F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620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C8C1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7933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69F3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791D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373E00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3F65E8A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39AF10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EB49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3DD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C01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E21C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2882869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2722AA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04869" w:rsidRPr="00AB76B4" w14:paraId="69254FC2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ABC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93C5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059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D255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69F25A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274020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DE31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37EA7F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CFDFC0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98D5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969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3A0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A4BA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0819287C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BC9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DA58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2BB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E1F7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579E81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0CA1F9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A34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96A2EC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0E9B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333D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FD4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9406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01778718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C7D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9055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F38C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1A6B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694DF4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84717E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D336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5A476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1B80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D78D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1FF4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B876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77F0C3E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480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44F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D6AA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282D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881F54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8A3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585446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D4CB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4F5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997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5FE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C4620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04869" w:rsidRPr="00AB76B4" w14:paraId="406204C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A687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668E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5C423F6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219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CCA3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3F6744B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460B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5CA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11D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A544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F1CF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CB6803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:rsidRPr="00AB76B4" w14:paraId="2BDB15C0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A8E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637C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0C36C98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DF9A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FBC6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8AADC5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1DD395D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9279D8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FD3817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01A6CE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0960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7BE7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3B39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DEDE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C209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037B15E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38E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89FD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23B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B31D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B72E3B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68D3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4577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D2E7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F3BDC0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4C1E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67B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6C3B81F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FAE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698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D325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011D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FF9125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142488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85F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1DA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F7FB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62371B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E31F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01C0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1F70E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04869" w:rsidRPr="00AB76B4" w14:paraId="7F42FC01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F37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902B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9864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08E2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0B9875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AF2E4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5951B8E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44EBA7A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B54B463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B98FA2E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6C283BC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4B90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A694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5A3D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AF07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B7765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04869" w:rsidRPr="00AB76B4" w14:paraId="1FD64527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B8DC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2AB8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C6C6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7BB5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B6947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E28CC1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C3E9849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0FF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37D8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49B3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32C4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975CF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04869" w:rsidRPr="00AB76B4" w14:paraId="0A977A6A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9F57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8B2F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63FA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439D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4FCB17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2EE0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DFF89B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55112BF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2490B51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74422C6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BF70BFB" w14:textId="77777777" w:rsidR="00C04869" w:rsidRPr="00AB76B4" w:rsidRDefault="00C0486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34E0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9AE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7C3F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ED8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75B46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04869" w:rsidRPr="00AB76B4" w14:paraId="5EC679E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EC8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2D85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1F92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F9FC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AF0D2F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23DACA8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8E46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8010B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7A7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267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40D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3D53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4054847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D9E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43B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D5F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F42B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8CE519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E1D377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6BF9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1674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359E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C76E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D45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0A78952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C306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56A3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879D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6763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FC0BD7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0861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963D9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573B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6081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1C3C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FBC0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3DF8A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04869" w:rsidRPr="00AB76B4" w14:paraId="37E17AB0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D06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D29E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E394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7F38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E86EF6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A02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25AFE0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764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5BDC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D980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D917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04869" w:rsidRPr="00AB76B4" w14:paraId="4886E9F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753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9F55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6823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F6ABB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2CE321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58CD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1D96CE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2939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49C8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629B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7ED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60A42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04869" w:rsidRPr="00AB76B4" w14:paraId="14B0885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F16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0073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1A55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1DF9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CBA7E0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220A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2C34A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AEC15F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E14CE1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759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F9E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9B08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5882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A41B1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04869" w:rsidRPr="00AB76B4" w14:paraId="65753FE2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426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C7BD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74B0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5613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45F84D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5B1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4A53A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3978C5A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4FA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13A7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C13C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EC7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370A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04869" w:rsidRPr="00AB76B4" w14:paraId="1D10E9D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A80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BEA9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00C383F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A5DC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DCFE0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20A2A3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B02210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BB9C11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738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FCE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1BFA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210D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7B5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2BC0C60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541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E1B6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DB7E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4D3F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B64634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2602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E6EC60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3AB0C86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5C01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DDB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755E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8318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71875F2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1CE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5E1F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BA99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5B0F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9D1D20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37DD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6B02B8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F8396C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63BAF2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ABC204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E2DF4F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41C818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D5E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0D0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5081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4A96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C2E99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04869" w:rsidRPr="00AB76B4" w14:paraId="49C502CB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4DB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6CEA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1C10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7929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84EC12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403E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5900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31D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80F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27AF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1A71C71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F94B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7A0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638D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F188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D7BA72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8C6B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CD11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D70E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7E8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B97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6ADB7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04869" w:rsidRPr="00AB76B4" w14:paraId="6ED2962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579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FB8A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FFF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A436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66999C3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BC2B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A28F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386C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6F08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5B87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35F3CE1F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553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0081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3C79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C559B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D4CD0C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633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178B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1C30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B6C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A0F9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25F7BB6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47B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0F4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485D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020D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387A7E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0DD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5F1C2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7454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A8BF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594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5A47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3B23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04869" w:rsidRPr="00AB76B4" w14:paraId="7C242B5D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EBD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E37A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9EE9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3DB1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AD819C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CCA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0F95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9F83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5053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5ECA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04869" w:rsidRPr="00AB76B4" w14:paraId="0E2F514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7C4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BB1F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11B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CC5B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0F4AD44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E81D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8952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2CB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445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D81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BB8D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04869" w:rsidRPr="00AB76B4" w14:paraId="2BFC719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A83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5B7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348E142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8559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9576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7C9FAE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C5C5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6F2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5A97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3738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3E38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39245A77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3C2C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0BB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88FD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325B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3E49B11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ADB1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D544CF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85A8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5772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9275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872A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3565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04869" w:rsidRPr="00AB76B4" w14:paraId="1BC7D8C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61AB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C02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35D2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8B29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1D7875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21E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D2243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194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72F2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7CE4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0F94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679B9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04869" w:rsidRPr="00AB76B4" w14:paraId="4B6C02D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031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57D2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002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6DBC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71A067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693F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164B6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B4B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9D70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F04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CC21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A4D882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04869" w:rsidRPr="00AB76B4" w14:paraId="3F48C57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324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63DD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28EFA2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EB77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0B37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1A172E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3161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2CF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1244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66C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88F92" w14:textId="77777777" w:rsidR="00C04869" w:rsidRPr="00AB76B4" w:rsidRDefault="00C0486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58E3AF8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D9D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D3AD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6ECA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16C1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465D0C7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339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E772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DEA9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E3B8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EE0F1" w14:textId="77777777" w:rsidR="00C04869" w:rsidRPr="00AB76B4" w:rsidRDefault="00C0486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0286626" w14:textId="77777777" w:rsidR="00C04869" w:rsidRPr="00AB76B4" w:rsidRDefault="00C0486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04869" w:rsidRPr="00AB76B4" w14:paraId="0CB2BBF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7AE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A85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908E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8195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B5186C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D895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97BB0A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934671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72D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A40C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410D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726A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4CD06DD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EB9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5FF4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E98A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2834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D32069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3AE9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0BE9C1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817F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571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31C2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7F6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78F5BD0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4EE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F66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B7D4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2A91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D9CF6E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9E5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C4AF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3E99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4871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68C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6465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04869" w:rsidRPr="00AB76B4" w14:paraId="6769A65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1A74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845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A0FC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B7AE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556488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8683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B33AAE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F2E7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467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B03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2691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7A6E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04869" w:rsidRPr="00AB76B4" w14:paraId="7ADB7C1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E53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579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6DE9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5A49C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3F8F49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B87A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B1F690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F0E2D0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4DE34C6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3F5D3F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28D29E4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30FC07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E56B26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DCD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3835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1986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DF4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44EA3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04869" w:rsidRPr="00AB76B4" w14:paraId="6149E59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FB9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767C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4552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333D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D88E9A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224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C92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8B2B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9AA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6BF4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4FE3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04869" w:rsidRPr="00AB76B4" w14:paraId="74B7409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A89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6C2A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5D03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0ADA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80204C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E39D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D7DA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C21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E1D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AC80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8516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04869" w:rsidRPr="00AB76B4" w14:paraId="67676814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36DEB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9F85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97C8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BD74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74FDD4F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023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FD9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A53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EA8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E63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04869" w:rsidRPr="00AB76B4" w14:paraId="038C5ED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10A58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AF2D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3619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4F51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3AB558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5A7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27FCF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321941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A3AD47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26E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834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BEAF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246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76668A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200207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93C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4B70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D5631" w14:textId="77777777" w:rsidR="00C04869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0104B7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56B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A7F8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B17BD" w14:textId="77777777" w:rsidR="00C04869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DFA824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D43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7C0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D8FF2E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04869" w:rsidRPr="00AB76B4" w14:paraId="489CF8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DCDACB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28CD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2E26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5A8B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77AD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0AB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5ACB5" w14:textId="77777777" w:rsidR="00C04869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F7080" w14:textId="77777777" w:rsidR="00C04869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BA2A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C04869" w:rsidRPr="00AB76B4" w14:paraId="17C8B32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FBF9C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A42B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DAD1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5F99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4CC2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CEA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91975" w14:textId="77777777" w:rsidR="00C04869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279F8" w14:textId="77777777" w:rsidR="00C04869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DD81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C04869" w:rsidRPr="00AB76B4" w14:paraId="7FB3AD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8D476B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9977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373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6753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C3F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5892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B9B81" w14:textId="77777777" w:rsidR="00C04869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9516C" w14:textId="77777777" w:rsidR="00C04869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5607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C04869" w:rsidRPr="00AB76B4" w14:paraId="1A99F01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20284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27A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EEC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55D6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E23D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B1077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8CB8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3FB3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84CC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878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C04869" w:rsidRPr="00AB76B4" w14:paraId="308FEFB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9C054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8913" w14:textId="77777777" w:rsidR="00C04869" w:rsidRDefault="00C0486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E89A6" w14:textId="77777777" w:rsidR="00C04869" w:rsidRDefault="00C0486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386C9" w14:textId="77777777" w:rsidR="00C04869" w:rsidRPr="00AB76B4" w:rsidRDefault="00C0486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6B2FF" w14:textId="77777777" w:rsidR="00C04869" w:rsidRPr="00AB76B4" w:rsidRDefault="00C0486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97DC2B7" w14:textId="77777777" w:rsidR="00C04869" w:rsidRPr="00AB76B4" w:rsidRDefault="00C0486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3DDC5" w14:textId="77777777" w:rsidR="00C04869" w:rsidRDefault="00C0486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F88A2" w14:textId="77777777" w:rsidR="00C04869" w:rsidRPr="00AB76B4" w:rsidRDefault="00C0486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A649" w14:textId="77777777" w:rsidR="00C04869" w:rsidRPr="00AB76B4" w:rsidRDefault="00C0486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D2CE4" w14:textId="77777777" w:rsidR="00C04869" w:rsidRDefault="00C04869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C04869" w:rsidRPr="00AB76B4" w14:paraId="4CB0436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ECCF06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D6D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5091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B85E9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D1689" w14:textId="77777777" w:rsidR="00C04869" w:rsidRPr="00AB76B4" w:rsidRDefault="00C04869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EF645E8" w14:textId="77777777" w:rsidR="00C04869" w:rsidRPr="00AB76B4" w:rsidRDefault="00C04869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4C1B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7E9D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3841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F919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5D24085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16136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C8C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784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AEFB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A14DE" w14:textId="77777777" w:rsidR="00C04869" w:rsidRPr="00AB76B4" w:rsidRDefault="00C04869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CDF7200" w14:textId="77777777" w:rsidR="00C04869" w:rsidRPr="00AB76B4" w:rsidRDefault="00C04869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52C5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C96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7AA0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2272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C04869" w:rsidRPr="00AB76B4" w14:paraId="4E59106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966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A7B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533FD3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4FA1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C4F6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9FE071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E8C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9EC7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0A17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E1F3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D03B" w14:textId="77777777" w:rsidR="00C04869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7C1514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04869" w:rsidRPr="00AB76B4" w14:paraId="5054375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FF7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F3D5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1CBD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4B8D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74C90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0199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F24A7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68D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96A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19EB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2E41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B76B4" w14:paraId="04AF76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01C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029F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366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0FEA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47321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8ED1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68BDA8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A503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4478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5E4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D28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C987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DB22C4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75A77B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04869" w:rsidRPr="00AB76B4" w14:paraId="3D3755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4A4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8B5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59639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0C7B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6AD4D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B3F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CAEB3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E351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8396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1FA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0DBE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CFFF8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48AF87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26AFB4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04869" w:rsidRPr="00AB76B4" w14:paraId="24D29B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71C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58C4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3729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FA27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D844A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EDF4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58CFD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9EFD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25C8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751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FBDF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8431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C04869" w:rsidRPr="00AB76B4" w14:paraId="3E6EAC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B46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F2A9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2964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C52C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40511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C7E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6119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D561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CD62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12EB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B9654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04869" w:rsidRPr="00AB76B4" w14:paraId="35DDE5F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2F8D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40A5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93F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4B8E8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9657C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2294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7A87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7E01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C7E9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03A9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C4C2B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C6EE89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C04869" w:rsidRPr="00AB76B4" w14:paraId="6A6D0D2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6B7E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7723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5F06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4E81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380B5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3FF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885C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11E5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539B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A42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B9871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48055E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04869" w:rsidRPr="00AB76B4" w14:paraId="0C80AF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A4BB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7FE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AEFB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B837F" w14:textId="77777777" w:rsidR="00C04869" w:rsidRPr="00AB76B4" w:rsidRDefault="00C04869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E05934" w14:textId="77777777" w:rsidR="00C04869" w:rsidRPr="00AB76B4" w:rsidRDefault="00C04869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B1754" w14:textId="77777777" w:rsidR="00C04869" w:rsidRPr="00AB76B4" w:rsidRDefault="00C04869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4AB9AD" w14:textId="77777777" w:rsidR="00C04869" w:rsidRPr="00AB76B4" w:rsidRDefault="00C04869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2C1D241" w14:textId="77777777" w:rsidR="00C04869" w:rsidRPr="00AB76B4" w:rsidRDefault="00C04869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BC82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95C8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F65E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5E5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04869" w:rsidRPr="00AB76B4" w14:paraId="27CAB79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8718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783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91C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656E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128F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9E9E3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529A80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0303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A59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A7B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6D5B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CD2D80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FB7587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04869" w:rsidRPr="00AB76B4" w14:paraId="28626E2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B8DB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D685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9006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1B36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CD636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AEAC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295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8852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695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70B0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F447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04869" w:rsidRPr="00AB76B4" w14:paraId="007FC4F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E812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D7D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398F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FF102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D92D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6466BD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A4D48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91CD4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9AD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7782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85DE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3B777E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04869" w:rsidRPr="00AB76B4" w14:paraId="64630DE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0EB9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A4A0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9762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587F6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DB62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A171B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912A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DDD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267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9E85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04869" w:rsidRPr="00AB76B4" w14:paraId="6E3FE89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F90A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3DA7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0B4EF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A2D6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BEC6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919298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5AC80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99AC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3880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6562D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C9D2" w14:textId="77777777" w:rsidR="00C04869" w:rsidRPr="007B5A25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A0F767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04869" w:rsidRPr="00AB76B4" w14:paraId="59B3746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391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9AC1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B3FC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9835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706B3D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EB35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CC2E293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16A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15BF1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0DA6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A7EA" w14:textId="77777777" w:rsidR="00C04869" w:rsidRPr="00AB76B4" w:rsidRDefault="00C0486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197A5" w14:textId="77777777" w:rsidR="00C04869" w:rsidRPr="00AB76B4" w:rsidRDefault="00C04869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04869" w:rsidRPr="00AB76B4" w14:paraId="572852F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56A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935B5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E24B6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350A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B9FE4A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D652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F58C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D6D36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37CD1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853B6" w14:textId="77777777" w:rsidR="00C04869" w:rsidRPr="00AB76B4" w:rsidRDefault="00C0486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05BA3" w14:textId="77777777" w:rsidR="00C04869" w:rsidRPr="00AB76B4" w:rsidRDefault="00C0486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04869" w:rsidRPr="00AB76B4" w14:paraId="18E67A5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4E0F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37E59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30190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FB401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0930CE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094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DCB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1E584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EEA05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9F6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94073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04869" w:rsidRPr="00AB76B4" w14:paraId="2C5D5E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3005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20B4D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880D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4436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199057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34AF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057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EFD0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EAC7E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C56A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C45E2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04869" w:rsidRPr="00AB76B4" w14:paraId="02A0FBE8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ADB1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0B8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7D3F5A8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16B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4ADD3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3BD195F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384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3DB22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A762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4797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55B6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B76B4" w14:paraId="3D384189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9333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F3E8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4D6BC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EC0C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3255EA35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6C647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F14F2A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6A8AB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17A9E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9D8B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BABBC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04869" w:rsidRPr="00AB76B4" w14:paraId="247B325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F060" w14:textId="77777777" w:rsidR="00C04869" w:rsidRPr="00AB76B4" w:rsidRDefault="00C04869" w:rsidP="00C0486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050E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D0A23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A8E20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5CB2374" w14:textId="77777777" w:rsidR="00C04869" w:rsidRPr="00AB76B4" w:rsidRDefault="00C0486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BCF5B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94B8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C231F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32A7" w14:textId="77777777" w:rsidR="00C04869" w:rsidRPr="00AB76B4" w:rsidRDefault="00C0486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1B12" w14:textId="77777777" w:rsidR="00C04869" w:rsidRPr="00AB76B4" w:rsidRDefault="00C0486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18A99EEB" w14:textId="77777777" w:rsidR="00C04869" w:rsidRPr="005905D7" w:rsidRDefault="00C04869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3E4268F9" w14:textId="77777777" w:rsidR="00C04869" w:rsidRPr="005905D7" w:rsidRDefault="00C04869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04869" w:rsidRPr="00743905" w14:paraId="2D850F3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FCDD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6D0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392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83D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144118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C2F4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A23E7D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6E8A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5D8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E32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2FB8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F491A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04869" w:rsidRPr="00743905" w14:paraId="2B85407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4609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A2A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DE2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679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4D0D56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C54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B7928F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473A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381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90C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655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04869" w:rsidRPr="00743905" w14:paraId="059E060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5C10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94F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FE8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491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0BB206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5D7BA3B" w14:textId="77777777" w:rsidR="00C04869" w:rsidRPr="00743905" w:rsidRDefault="00C04869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51F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0CD4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FF5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ED7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034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2CC9FA8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B2A2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B42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80E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DDC2" w14:textId="77777777" w:rsidR="00C04869" w:rsidRPr="00743905" w:rsidRDefault="00C04869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E432C05" w14:textId="77777777" w:rsidR="00C04869" w:rsidRPr="00743905" w:rsidRDefault="00C04869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C62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EC2F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74D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CEB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6F0A" w14:textId="77777777" w:rsidR="00C04869" w:rsidRPr="00743905" w:rsidRDefault="00C04869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D50B8AF" w14:textId="77777777" w:rsidR="00C04869" w:rsidRPr="00743905" w:rsidRDefault="00C04869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04869" w:rsidRPr="00743905" w14:paraId="3DFBDCB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B90E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330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EDA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16C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9E9893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C4C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A592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956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4F3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865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F8D622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04869" w:rsidRPr="00743905" w14:paraId="097D78F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60AD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6F5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7DBE3F2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C6D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EF9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0225B0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FA3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33C6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0F5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6ED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14D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0550A6A" w14:textId="77777777" w:rsidR="00C04869" w:rsidRPr="0007721B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743905" w14:paraId="2970EE0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C03F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ECAD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610A71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6CC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1FE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4898B9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ADB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3679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968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7E7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B6D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69CD3A9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743905" w14:paraId="56EAEFE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A6FA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C65F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7300698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FE7E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D24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EA3077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4F3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EB85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19A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927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5EF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445DAE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743905" w14:paraId="72B112A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89E1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3F5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504258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90F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6DA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388BD4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86C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E099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2DD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60C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CF46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732609C" w14:textId="77777777" w:rsidR="00C04869" w:rsidRPr="0053774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743905" w14:paraId="01A9891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12D8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A64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40812B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BCC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934F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9D6163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1D2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7832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DDA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E7B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6372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1017F1F2" w14:textId="77777777" w:rsidR="00C04869" w:rsidRPr="005A7670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743905" w14:paraId="2A3D9B52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D9DA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628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B9C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6CC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DBCB60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BA04EB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750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AF8B3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148D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2EF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164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F1F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28FC66A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5A6E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E5E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CF9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0F6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FC2AEC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98E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A260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146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202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AAF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A7FEEE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04869" w:rsidRPr="00743905" w14:paraId="1C0108DC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4652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AB5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92F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618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E4E251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6F12A2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369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CF675A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60C4FC1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215C488D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C580DD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918731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A03D57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A166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B33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847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E077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0F176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04869" w:rsidRPr="00743905" w14:paraId="6268D482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95DE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5D7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3C6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033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82CBBF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7348C4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A3C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85273C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E134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530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ADF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452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04869" w:rsidRPr="00743905" w14:paraId="149F614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710A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897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653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81D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25D12A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87C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BC56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F93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D7B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7E8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2713660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E3DD19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04869" w:rsidRPr="00743905" w14:paraId="5F3233B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DA8D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336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7F5E57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E72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3E2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A060B3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83C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85B3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F44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0FE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D42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AE786FC" w14:textId="77777777" w:rsidR="00C04869" w:rsidRPr="001D7D9E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6386F91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9AF8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EB5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55B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C5F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67894A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A0C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2E14D7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86566C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525DCD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863D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B35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010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2229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C0F56F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04869" w:rsidRPr="00743905" w14:paraId="7C8E67D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171B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526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335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E54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1256EE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42A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36A78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1D11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CBF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FAA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962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0A172E4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3424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456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A7A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9BF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095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050AB7F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1CFECE5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0BFEB2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0877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9A2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39E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698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04869" w:rsidRPr="00743905" w14:paraId="37B2696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D8D2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BC4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BEB5D9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180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00B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BF8F76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F7D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B8E5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FA5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AA9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DAD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58333D" w14:textId="77777777" w:rsidR="00C04869" w:rsidRPr="0007721B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743905" w14:paraId="1286886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5243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C21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5DE89F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4BE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E86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37DCC6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82B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13D3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56B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E59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2799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739E156" w14:textId="77777777" w:rsidR="00C04869" w:rsidRPr="00951746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743905" w14:paraId="1551CFE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5099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E97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DCB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1C6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317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CBB1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00A5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BDC8E6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3AA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74C7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36E9662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DA68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D3E6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4581EBCE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2218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A78B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8F05B83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662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2E3B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402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3D9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65E8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2B11835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A23B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8BA6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D9D2D74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A64A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34FC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1E261B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9B5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59DA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DF0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F44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199D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3EE8EA3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4CC4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EE11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ED79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18FE" w14:textId="77777777" w:rsidR="00C04869" w:rsidRPr="00743905" w:rsidRDefault="00C0486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53DA089" w14:textId="77777777" w:rsidR="00C04869" w:rsidRDefault="00C0486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A6EC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5CC48F0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59C7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128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291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6112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C04869" w:rsidRPr="00743905" w14:paraId="4F92E60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6758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5303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9533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89B6" w14:textId="77777777" w:rsidR="00C04869" w:rsidRPr="00743905" w:rsidRDefault="00C0486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546F031" w14:textId="77777777" w:rsidR="00C04869" w:rsidRDefault="00C0486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895A" w14:textId="77777777" w:rsidR="00C04869" w:rsidRDefault="00C0486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7A971DC7" w14:textId="77777777" w:rsidR="00C04869" w:rsidRPr="00743905" w:rsidRDefault="00C0486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6491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B92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335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259D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C04869" w:rsidRPr="00743905" w14:paraId="6FDCC6A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8D42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FA57" w14:textId="77777777" w:rsidR="00C04869" w:rsidRDefault="00C0486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9B86" w14:textId="77777777" w:rsidR="00C04869" w:rsidRDefault="00C0486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14D5" w14:textId="77777777" w:rsidR="00C04869" w:rsidRPr="00743905" w:rsidRDefault="00C0486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41D0F36" w14:textId="77777777" w:rsidR="00C04869" w:rsidRDefault="00C0486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70AC" w14:textId="77777777" w:rsidR="00C04869" w:rsidRDefault="00C0486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5F38393E" w14:textId="77777777" w:rsidR="00C04869" w:rsidRPr="00743905" w:rsidRDefault="00C0486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F9A9" w14:textId="77777777" w:rsidR="00C04869" w:rsidRPr="00743905" w:rsidRDefault="00C04869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7EB9" w14:textId="77777777" w:rsidR="00C04869" w:rsidRPr="00743905" w:rsidRDefault="00C0486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26C5" w14:textId="77777777" w:rsidR="00C04869" w:rsidRPr="00743905" w:rsidRDefault="00C0486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29D0" w14:textId="77777777" w:rsidR="00C04869" w:rsidRDefault="00C04869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C04869" w:rsidRPr="00743905" w14:paraId="45F81B8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20C8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54F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B6C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3CA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EC8404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49DF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05CA95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F9FF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767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84D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B187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4D7E6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04869" w:rsidRPr="00743905" w14:paraId="40EDF63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D9A9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124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ADC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1E9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935322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8D265A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7CD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0CB9DA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7BFE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951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863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D78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0E41980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8C74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E3E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18F03B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35F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0E9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5DD2E2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D86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A469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247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C3C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F3D3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E9BE97" w14:textId="77777777" w:rsidR="00C04869" w:rsidRPr="00351657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743905" w14:paraId="7549E50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F61F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A6A0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366B3E2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A1C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19B2" w14:textId="77777777" w:rsidR="00C04869" w:rsidRPr="00743905" w:rsidRDefault="00C04869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378A9A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BD1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0F7F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437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2AC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0CC0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2B60B45F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6875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106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B06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A5C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24E693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52812B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C4B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77F5C9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66E6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4F1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D38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D80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5C4E579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6CB7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77E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C76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EA7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5E0D4B0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C15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E1D7EE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0CC9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47D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241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A0A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7A3767E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3079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7743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3A00EF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155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A59C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3301BC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6D6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90B1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A2A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BE0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F8D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25C5AC9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098A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D511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66DB02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FD9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9A5D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42DB0D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CD6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6D3F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C88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B73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859A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B3044A2" w14:textId="77777777" w:rsidR="00C04869" w:rsidRPr="003B409E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743905" w14:paraId="12FA6AE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812A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ED58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69C0E93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13CA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05EC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C8C0AE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DD1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A1FB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D4A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F20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4366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39BADA4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31BB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988A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46CDC8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B3D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B4B8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115E0B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BF9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1DE1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126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1F8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98FF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2C63A6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04869" w:rsidRPr="00743905" w14:paraId="3FE5B44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C35E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CF9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3AB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23F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579CDD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CDB4DA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077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76B58B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4151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9C4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90E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0B6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69AF7BA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BD11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14A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2C7746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50E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05C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77FAF8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B5F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C276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FAC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F92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759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04869" w:rsidRPr="00743905" w14:paraId="49137909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2A5B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AE7D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CB8D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A767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46E09AF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C7674BC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3B4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B1494C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3252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24B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71C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84FC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376E39A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1EAC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5C24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55DB98A2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6A99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5110" w14:textId="77777777" w:rsidR="00C04869" w:rsidRPr="00743905" w:rsidRDefault="00C04869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FF3B8B7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1F8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FF65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838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E67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8F02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6036FFAF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EA13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95C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841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E73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C36CF9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DC5DC6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E08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8A40F1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899F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6F4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D54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069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0A6EB3D1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D030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A5B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527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616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69A482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94F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1922DB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37A6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B78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19F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546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04869" w:rsidRPr="00743905" w14:paraId="552902A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00B6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314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CDC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120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1C0821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B8D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266A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725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736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903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04869" w:rsidRPr="00743905" w14:paraId="5DDF946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23A1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923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CAD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233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4E1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BE38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3978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222833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A26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7B8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04869" w:rsidRPr="00743905" w14:paraId="0B5FBAA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18C4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F4A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FE7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C842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928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E764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BBB2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89BB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C49E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04869" w:rsidRPr="00743905" w14:paraId="4B5505B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E5DD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49A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0A3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DB6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E076B1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303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538AC4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7C34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A60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BA1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385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396FA1D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52D1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CFC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D37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813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5FE51C7" w14:textId="77777777" w:rsidR="00C04869" w:rsidRPr="00D73778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0760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1EBBDA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5A7B" w14:textId="77777777" w:rsidR="00C04869" w:rsidRPr="00D73778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093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1F1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208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013352E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F4A0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678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8CB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82C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EF06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628A" w14:textId="77777777" w:rsidR="00C04869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2C2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0D9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2F7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04869" w:rsidRPr="00743905" w14:paraId="387A717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3E22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614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348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C1E9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5730CF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58CA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C8EEBB0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1F4A285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10B8B27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2E631E7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69DA" w14:textId="77777777" w:rsidR="00C04869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784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42D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0B8B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5348F25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C64220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04869" w:rsidRPr="00743905" w14:paraId="22F30C0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8C91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623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425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5766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012B77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96FB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2414" w14:textId="77777777" w:rsidR="00C04869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E7B6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722FFC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DDF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669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04869" w:rsidRPr="00743905" w14:paraId="51B1C42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E3A0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64F6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2A87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4BF1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38640A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3A48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C068" w14:textId="77777777" w:rsidR="00C04869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5754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B5C33F8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6DB6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B6EE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644B3E6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7B44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AAC7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7EC94A5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5DA0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9B3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F5B646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A252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0FC3" w14:textId="77777777" w:rsidR="00C04869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7BDE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9DFA6D3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C8D0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BD6F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3667DB5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4259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2201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59C0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0F5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162485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BD66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334D2EF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C8D15B4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B869666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9236" w14:textId="77777777" w:rsidR="00C04869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DC36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DF1B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E054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E12E854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04869" w:rsidRPr="00743905" w14:paraId="254CD533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B07C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660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0FD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EFB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F6C314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071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556A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CAD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02A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A02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1FBDA8C6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DCD2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2F37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02E7436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618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E1E6" w14:textId="77777777" w:rsidR="00C04869" w:rsidRDefault="00C04869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B01FB3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2B7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872A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37B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339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F65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5F13DB8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71BF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809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9A7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BC9C" w14:textId="77777777" w:rsidR="00C04869" w:rsidRDefault="00C0486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7F7AB87" w14:textId="77777777" w:rsidR="00C04869" w:rsidRDefault="00C0486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37C2173" w14:textId="77777777" w:rsidR="00C04869" w:rsidRDefault="00C0486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C1C1697" w14:textId="77777777" w:rsidR="00C04869" w:rsidRPr="00743905" w:rsidRDefault="00C0486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623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BD23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A370" w14:textId="77777777" w:rsidR="00C04869" w:rsidRDefault="00C04869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40C9AA40" w14:textId="77777777" w:rsidR="00C04869" w:rsidRPr="004E7F11" w:rsidRDefault="00C04869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20F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E246" w14:textId="77777777" w:rsidR="00C04869" w:rsidRDefault="00C04869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4ADB6DE6" w14:textId="77777777" w:rsidR="00C04869" w:rsidRPr="00743905" w:rsidRDefault="00C04869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53D63EE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CFF9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40D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AF6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BB1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97C610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5D87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D47D3FE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79C89D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03C0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C64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557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D79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54DCE29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F518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823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6D4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EDDF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3625CF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C76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385A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9E80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01E6B1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6D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A0E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04DC62E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37DC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C291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329381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07F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B793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31C58A5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8E67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E4CD" w14:textId="77777777" w:rsidR="00C04869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6F15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2D9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56E5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142F2B1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7430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0120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3AFD822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49FA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A314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F323D5D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DF72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D6E8" w14:textId="77777777" w:rsidR="00C04869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487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C4D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64DC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0952B2D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9254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883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8EC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5318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EA3ACE3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7342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68F0" w14:textId="77777777" w:rsidR="00C04869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C7B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42C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4FFF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5080161A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CDB4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45EF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6E2CFF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376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7FB8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E1E9CDE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774E77C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AE15D0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E5B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1684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7DA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3B63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441E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4FB7B55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D02A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CA9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4CA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E91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CA7374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AA02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286FB73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F6933C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702C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018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851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9BA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04869" w:rsidRPr="00743905" w14:paraId="6684272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38EC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94AA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434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EF03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6A6EF01" w14:textId="77777777" w:rsidR="00C04869" w:rsidRPr="00CD295A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B39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3A24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36D7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918C60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A27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61A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04869" w:rsidRPr="00743905" w14:paraId="02B0415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7F32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895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AE7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9E8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A62152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FD1716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2AC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B8EBEA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E35181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C548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569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B272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9AF9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3A87CB58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6178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166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6E26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5D87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13CE6F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874C92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AA18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20E098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2DDB" w14:textId="77777777" w:rsidR="00C04869" w:rsidRPr="00743905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0DE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9E4C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D714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4189831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C7D6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208D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A9D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CD02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08898E5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7ADC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1273" w14:textId="77777777" w:rsidR="00C04869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BF63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0B4F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C770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135098D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ABC355A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15769FA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04869" w:rsidRPr="00743905" w14:paraId="2A3F4BA2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2F11" w14:textId="77777777" w:rsidR="00C04869" w:rsidRPr="00743905" w:rsidRDefault="00C04869" w:rsidP="00C0486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7DB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77FB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9433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AA95554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211A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071B505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53A3ABD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5EC27CC" w14:textId="77777777" w:rsidR="00C04869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98DD" w14:textId="77777777" w:rsidR="00C04869" w:rsidRDefault="00C0486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06B0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74D1" w14:textId="77777777" w:rsidR="00C04869" w:rsidRPr="00743905" w:rsidRDefault="00C0486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3876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C05EC19" w14:textId="77777777" w:rsidR="00C04869" w:rsidRDefault="00C0486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9454371" w14:textId="77777777" w:rsidR="00C04869" w:rsidRPr="005905D7" w:rsidRDefault="00C04869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F9E41E6" w14:textId="77777777" w:rsidR="00C04869" w:rsidRDefault="00C04869" w:rsidP="007246D0">
      <w:pPr>
        <w:pStyle w:val="Heading1"/>
        <w:spacing w:line="360" w:lineRule="auto"/>
      </w:pPr>
      <w:r>
        <w:t>LINIA 117</w:t>
      </w:r>
    </w:p>
    <w:p w14:paraId="4552BBBE" w14:textId="77777777" w:rsidR="00C04869" w:rsidRDefault="00C04869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04869" w14:paraId="5CEF90B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41CA" w14:textId="77777777" w:rsidR="00C04869" w:rsidRDefault="00C04869" w:rsidP="00C0486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AD1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7EC6028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DCB8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27D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264ED79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B0B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2A8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6DC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CC6D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2B5E" w14:textId="77777777" w:rsidR="00C04869" w:rsidRDefault="00C0486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724BA90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6E9B" w14:textId="77777777" w:rsidR="00C04869" w:rsidRDefault="00C04869" w:rsidP="00C0486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1E0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E33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2FB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24B241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D28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289F846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CEE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BD2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16C0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8337" w14:textId="77777777" w:rsidR="00C04869" w:rsidRDefault="00C0486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1E671FCF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29EB" w14:textId="77777777" w:rsidR="00C04869" w:rsidRDefault="00C04869" w:rsidP="00C0486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004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75F6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289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31535D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C63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C7927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883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8D8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754B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A4BF" w14:textId="77777777" w:rsidR="00C04869" w:rsidRDefault="00C0486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79FED6C9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1BAB" w14:textId="77777777" w:rsidR="00C04869" w:rsidRDefault="00C04869" w:rsidP="00C0486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564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8018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F46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793D066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E96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4A49859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0197A66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31D7E3D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424C4C7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D17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2B4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12D8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DB8F" w14:textId="77777777" w:rsidR="00C04869" w:rsidRDefault="00C0486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3FDC9F8D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D50E" w14:textId="77777777" w:rsidR="00C04869" w:rsidRDefault="00C04869" w:rsidP="00C0486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539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FD49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C38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41EF862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A47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685483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522F788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022F04F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DE6D9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501F2F5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2C9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879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4555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9E6E" w14:textId="77777777" w:rsidR="00C04869" w:rsidRDefault="00C0486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C04869" w14:paraId="04D6032A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C9E7" w14:textId="77777777" w:rsidR="00C04869" w:rsidRDefault="00C04869" w:rsidP="00C0486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690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F22A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F1F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2A5DD61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F50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6A303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6EA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806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3F7E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AE92" w14:textId="77777777" w:rsidR="00C04869" w:rsidRPr="00F35A05" w:rsidRDefault="00C0486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12E563F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19DB" w14:textId="77777777" w:rsidR="00C04869" w:rsidRDefault="00C04869" w:rsidP="00C0486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B7D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4CBA297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C36D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F67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391A83E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301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209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6E8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7F9F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C848" w14:textId="77777777" w:rsidR="00C04869" w:rsidRDefault="00C0486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6D0962F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1DEE" w14:textId="77777777" w:rsidR="00C04869" w:rsidRDefault="00C04869" w:rsidP="00C0486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D81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3078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28F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2598362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D5B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51017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CAE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10B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7421" w14:textId="77777777" w:rsidR="00C04869" w:rsidRPr="00AA7E4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F7A0" w14:textId="77777777" w:rsidR="00C04869" w:rsidRDefault="00C0486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7E325C3C" w14:textId="77777777" w:rsidR="00C04869" w:rsidRDefault="00C0486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1C262B72" w14:textId="77777777" w:rsidR="00C04869" w:rsidRDefault="00C04869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1A47A3AA" w14:textId="77777777" w:rsidR="00C04869" w:rsidRDefault="00C04869" w:rsidP="009B0B28">
      <w:pPr>
        <w:pStyle w:val="Heading1"/>
        <w:spacing w:line="360" w:lineRule="auto"/>
      </w:pPr>
      <w:r>
        <w:t>LINIA 119 A</w:t>
      </w:r>
    </w:p>
    <w:p w14:paraId="495E7970" w14:textId="77777777" w:rsidR="00C04869" w:rsidRDefault="00C04869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04869" w14:paraId="50BF1613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9EDF" w14:textId="77777777" w:rsidR="00C04869" w:rsidRDefault="00C04869" w:rsidP="00C04869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9B0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1624BA2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5D2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A6F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68DE67B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63C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59C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FFA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C99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B9F44C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681D8D3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4DBEBF5A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48813280" w14:textId="77777777" w:rsidR="00C04869" w:rsidRDefault="00C04869" w:rsidP="006B57C6">
      <w:pPr>
        <w:pStyle w:val="Heading1"/>
        <w:spacing w:line="360" w:lineRule="auto"/>
      </w:pPr>
      <w:r>
        <w:lastRenderedPageBreak/>
        <w:t>LINIA 120</w:t>
      </w:r>
    </w:p>
    <w:p w14:paraId="1F7B2E38" w14:textId="77777777" w:rsidR="00C04869" w:rsidRDefault="00C04869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04869" w14:paraId="2AF90D53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EC64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8E3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F42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236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3B8B13B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5A3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B600C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A48764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48EDA30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93664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C6C65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0C0A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AEF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9FE2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616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C04869" w14:paraId="0B1AC80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F462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152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1334C3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A30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F09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7876878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635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B83C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9A5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769D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520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1B88204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0EB5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F3A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DC2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BA0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3FB06DF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652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889F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148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486D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6A5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F094C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04869" w14:paraId="671700B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63E2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C21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041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B91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6C4E223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76E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75CE3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F532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3C6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3E70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296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27132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04869" w14:paraId="35A422A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0069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A21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0A5F615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3DE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344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1ADEBF6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0D8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49C9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6CC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D015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7B8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4553C9DD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C32C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730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2AC6EFA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21B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B5A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0C84ED1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276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B1A0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0FB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5325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A6F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64832C2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FA6D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0AF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06E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E5E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8C8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6300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BAC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7FCD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A4D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C04869" w14:paraId="0C66C801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F8BF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650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57293C0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59E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8A1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31A5D95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CCE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7BC8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748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6D2E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6D8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68751B0F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958B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E4C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76C102E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222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125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A95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38C1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240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CC4D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82D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2B513391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02CF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C2C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5050FE4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7CD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89B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DE6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8E27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305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EF45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DAF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42AE301E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0DBA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806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1CEE7FA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3FE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159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476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DBB7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E16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531B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F8D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570E7C55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D63A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350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4763269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33C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AA6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A32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4E81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8E1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0EE7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569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5DD5AFC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B30B" w14:textId="77777777" w:rsidR="00C04869" w:rsidRDefault="00C04869" w:rsidP="00C0486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864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725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83A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DC5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15, 19, 25, 33, 35 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99E6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FCA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3BF4" w14:textId="77777777" w:rsidR="00C04869" w:rsidRPr="009B4D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DCB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X.</w:t>
            </w:r>
          </w:p>
        </w:tc>
      </w:tr>
    </w:tbl>
    <w:p w14:paraId="69C5E6BF" w14:textId="77777777" w:rsidR="00C04869" w:rsidRDefault="00C04869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4181095A" w14:textId="77777777" w:rsidR="00C04869" w:rsidRDefault="00C04869" w:rsidP="00094CC3">
      <w:pPr>
        <w:pStyle w:val="Heading1"/>
        <w:spacing w:line="360" w:lineRule="auto"/>
      </w:pPr>
      <w:r>
        <w:t>LINIA 122</w:t>
      </w:r>
    </w:p>
    <w:p w14:paraId="0E509851" w14:textId="77777777" w:rsidR="00C04869" w:rsidRDefault="00C04869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04869" w14:paraId="26B78EB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0E01" w14:textId="77777777" w:rsidR="00C04869" w:rsidRDefault="00C04869" w:rsidP="00C0486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0724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D48F" w14:textId="77777777" w:rsidR="00C04869" w:rsidRPr="006810C6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3BAE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272551DD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41FB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2AF4" w14:textId="77777777" w:rsidR="00C04869" w:rsidRPr="00F834E0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9448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4621" w14:textId="77777777" w:rsidR="00C04869" w:rsidRPr="00F834E0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3942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AE9DD90" w14:textId="77777777" w:rsidR="00C04869" w:rsidRDefault="00C04869">
      <w:pPr>
        <w:spacing w:before="40" w:line="192" w:lineRule="auto"/>
        <w:ind w:right="57"/>
        <w:rPr>
          <w:sz w:val="20"/>
          <w:lang w:val="ro-RO"/>
        </w:rPr>
      </w:pPr>
    </w:p>
    <w:p w14:paraId="7D621117" w14:textId="77777777" w:rsidR="00C04869" w:rsidRDefault="00C04869" w:rsidP="004365A5">
      <w:pPr>
        <w:pStyle w:val="Heading1"/>
        <w:spacing w:line="276" w:lineRule="auto"/>
      </w:pPr>
      <w:r>
        <w:t>LINIA 123</w:t>
      </w:r>
    </w:p>
    <w:p w14:paraId="36369BBD" w14:textId="77777777" w:rsidR="00C04869" w:rsidRDefault="00C04869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C04869" w14:paraId="1FC0A67B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6937" w14:textId="77777777" w:rsidR="00C04869" w:rsidRDefault="00C04869" w:rsidP="00C0486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4EB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208F170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33A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5C2B" w14:textId="77777777" w:rsidR="00C04869" w:rsidRDefault="00C04869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2CF58556" w14:textId="77777777" w:rsidR="00C04869" w:rsidRDefault="00C04869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F20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092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A55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CC75" w14:textId="77777777" w:rsidR="00C04869" w:rsidRPr="008E041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7F0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C04869" w14:paraId="2484DD0B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70FC" w14:textId="77777777" w:rsidR="00C04869" w:rsidRDefault="00C04869" w:rsidP="00C0486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452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168F6ED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E6A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A03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7237C6E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8E0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55D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0FC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F406" w14:textId="77777777" w:rsidR="00C04869" w:rsidRPr="008E041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314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742401A4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BDD3" w14:textId="77777777" w:rsidR="00C04869" w:rsidRDefault="00C04869" w:rsidP="00C0486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FE6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6CF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49F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B4AB42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9FE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2E7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654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AEBC" w14:textId="77777777" w:rsidR="00C04869" w:rsidRPr="008E041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0B4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4CB0B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C04869" w14:paraId="1D6BD572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F461" w14:textId="77777777" w:rsidR="00C04869" w:rsidRDefault="00C04869" w:rsidP="00C0486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F43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FC8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A32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AFD0BF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00E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BFF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227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8CF2" w14:textId="77777777" w:rsidR="00C04869" w:rsidRPr="008E041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E5A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4CE847DC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61AF9732" w14:textId="77777777" w:rsidR="00C04869" w:rsidRDefault="00C04869" w:rsidP="00F078FE">
      <w:pPr>
        <w:pStyle w:val="Heading1"/>
        <w:spacing w:line="360" w:lineRule="auto"/>
      </w:pPr>
      <w:r>
        <w:t>LINIA 124</w:t>
      </w:r>
    </w:p>
    <w:p w14:paraId="28484CC8" w14:textId="77777777" w:rsidR="00C04869" w:rsidRDefault="00C04869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04869" w14:paraId="526282D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528B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A00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C87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A05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063AA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58C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CDC04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277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67E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FB6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8D8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1F08D5" w14:paraId="37EAA97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C740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999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4B84" w14:textId="77777777" w:rsidR="00C04869" w:rsidRPr="001F08D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F061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968284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F48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2C661D1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5E0D" w14:textId="77777777" w:rsidR="00C04869" w:rsidRPr="001F08D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EB5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5C67" w14:textId="77777777" w:rsidR="00C04869" w:rsidRPr="001F08D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9A6F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8B64F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0AC82D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242D4C" w14:textId="77777777" w:rsidR="00C04869" w:rsidRPr="001F08D5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04869" w14:paraId="055E107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AA9A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A46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975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175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A613B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D0B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944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6B6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F3A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588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3B635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04869" w:rsidRPr="00A8307A" w14:paraId="75CBA17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75C1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112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ED2B" w14:textId="77777777" w:rsidR="00C04869" w:rsidRPr="0017752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68F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234CC7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5CF6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2E26" w14:textId="77777777" w:rsidR="00C04869" w:rsidRPr="0017752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270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B687" w14:textId="77777777" w:rsidR="00C04869" w:rsidRPr="0017752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113C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4233D7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04869" w:rsidRPr="00A8307A" w14:paraId="19CF7CA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FED8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746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FF72" w14:textId="77777777" w:rsidR="00C04869" w:rsidRPr="00AF6A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725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301062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297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D1687D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7993" w14:textId="77777777" w:rsidR="00C04869" w:rsidRPr="00AF6A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C11D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3EAB" w14:textId="77777777" w:rsidR="00C04869" w:rsidRPr="00AF6A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E462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181A1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246EB6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5C1E08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04869" w:rsidRPr="00A8307A" w14:paraId="68F2893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C653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30F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A91A" w14:textId="77777777" w:rsidR="00C04869" w:rsidRPr="00AF6A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279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5080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E52262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64C1F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5189" w14:textId="77777777" w:rsidR="00C04869" w:rsidRPr="00AF6A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A879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EA2C" w14:textId="77777777" w:rsidR="00C04869" w:rsidRPr="00AF6A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6703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508AD7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04869" w:rsidRPr="00A8307A" w14:paraId="086B430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C433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A69A" w14:textId="77777777" w:rsidR="00C04869" w:rsidRPr="00A8307A" w:rsidRDefault="00C04869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4620" w14:textId="77777777" w:rsidR="00C04869" w:rsidRPr="00AF6A38" w:rsidRDefault="00C04869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0DD7" w14:textId="77777777" w:rsidR="00C04869" w:rsidRPr="00A8307A" w:rsidRDefault="00C04869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F79B" w14:textId="77777777" w:rsidR="00C04869" w:rsidRDefault="00C04869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A3AA95" w14:textId="77777777" w:rsidR="00C04869" w:rsidRDefault="00C04869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D3F596" w14:textId="77777777" w:rsidR="00C04869" w:rsidRDefault="00C04869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6511" w14:textId="77777777" w:rsidR="00C04869" w:rsidRDefault="00C04869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1465" w14:textId="77777777" w:rsidR="00C04869" w:rsidRPr="00A8307A" w:rsidRDefault="00C04869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2AA7" w14:textId="77777777" w:rsidR="00C04869" w:rsidRPr="00AF6A38" w:rsidRDefault="00C04869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18D8" w14:textId="77777777" w:rsidR="00C04869" w:rsidRPr="00D66AFF" w:rsidRDefault="00C04869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050D796" w14:textId="77777777" w:rsidR="00C04869" w:rsidRDefault="00C04869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04869" w:rsidRPr="00A8307A" w14:paraId="254DB20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0DFC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423A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A86E" w14:textId="77777777" w:rsidR="00C04869" w:rsidRPr="00AF6A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330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FCF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075C5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34B2" w14:textId="77777777" w:rsidR="00C04869" w:rsidRPr="00AF6A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6842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6C6B" w14:textId="77777777" w:rsidR="00C04869" w:rsidRPr="00AF6A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0071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04869" w:rsidRPr="00A8307A" w14:paraId="6DCD5AE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EBF2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733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BA36" w14:textId="77777777" w:rsidR="00C04869" w:rsidRPr="0073283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754B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08B51F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3396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ECB8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FF9F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5A1E" w14:textId="77777777" w:rsidR="00C04869" w:rsidRPr="0073283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0531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120FE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3F8E85B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6EA4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186DCB1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04869" w:rsidRPr="00A8307A" w14:paraId="70F179E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1945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65A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7031" w14:textId="77777777" w:rsidR="00C04869" w:rsidRPr="0073283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F99E" w14:textId="77777777" w:rsidR="00C04869" w:rsidRPr="00A8307A" w:rsidRDefault="00C04869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14F8DD" w14:textId="77777777" w:rsidR="00C04869" w:rsidRPr="00A8307A" w:rsidRDefault="00C04869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27A7" w14:textId="77777777" w:rsidR="00C04869" w:rsidRDefault="00C04869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AA04B1" w14:textId="77777777" w:rsidR="00C04869" w:rsidRDefault="00C04869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82B7AC" w14:textId="77777777" w:rsidR="00C04869" w:rsidRPr="002F4F92" w:rsidRDefault="00C04869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EBE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82B0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7341" w14:textId="77777777" w:rsidR="00C04869" w:rsidRPr="0073283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4BE0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04869" w:rsidRPr="00A8307A" w14:paraId="2A8383E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C511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100B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3B01" w14:textId="77777777" w:rsidR="00C04869" w:rsidRPr="001033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7A5F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A13C4C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E269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B5D5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5E21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0934" w14:textId="77777777" w:rsidR="00C04869" w:rsidRPr="001033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FB56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77FE38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0605402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8307A" w14:paraId="55683A0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1115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162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2FCE" w14:textId="77777777" w:rsidR="00C04869" w:rsidRPr="001033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CBAD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7D8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C630B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E475DFB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31F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902A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7C25" w14:textId="77777777" w:rsidR="00C04869" w:rsidRPr="001033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5C9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1DC4C86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B707C94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04869" w14:paraId="12928FB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90A4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927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6DA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418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62028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F19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47023A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5F4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8F1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3C7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FDB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C2B9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E0074E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04869" w:rsidRPr="00A8307A" w14:paraId="63582FC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8E11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DE31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EA98" w14:textId="77777777" w:rsidR="00C04869" w:rsidRPr="00B8526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BF8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0A96F9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D51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7152300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0708" w14:textId="77777777" w:rsidR="00C04869" w:rsidRPr="00B8526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A83A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AFAE" w14:textId="77777777" w:rsidR="00C04869" w:rsidRPr="00B8526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94A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E0C0F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04869" w:rsidRPr="00A8307A" w14:paraId="4BE125B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DF65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0F30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9B0D" w14:textId="77777777" w:rsidR="00C04869" w:rsidRPr="00DD472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09CE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C3F3A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78D9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055B" w14:textId="77777777" w:rsidR="00C04869" w:rsidRPr="00DD472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5CC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487D" w14:textId="77777777" w:rsidR="00C04869" w:rsidRPr="00DD472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D4C6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AA96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04869" w:rsidRPr="00A8307A" w14:paraId="4FA5A4F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9748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73E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6172" w14:textId="77777777" w:rsidR="00C04869" w:rsidRPr="0080537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4E6B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54505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E70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BD55" w14:textId="77777777" w:rsidR="00C04869" w:rsidRPr="0080537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370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D684" w14:textId="77777777" w:rsidR="00C04869" w:rsidRPr="0080537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7106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36E2C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04869" w:rsidRPr="00A8307A" w14:paraId="1DF1DAE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2B18" w14:textId="77777777" w:rsidR="00C04869" w:rsidRPr="00A75A00" w:rsidRDefault="00C04869" w:rsidP="00C0486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FF80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ABC9" w14:textId="77777777" w:rsidR="00C04869" w:rsidRPr="00AA776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398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DBCA8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6D85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3DF0" w14:textId="77777777" w:rsidR="00C04869" w:rsidRPr="00AA776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09F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F4AB" w14:textId="77777777" w:rsidR="00C04869" w:rsidRPr="00AA776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222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9930CB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04869" w14:paraId="29CB378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8CC2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DB3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FC8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DDE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05D604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70D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4BC07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6EF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3D9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9C9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5B6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04869" w14:paraId="6D99C2D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8629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D07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393A9C4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465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EBF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042433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996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B04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912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343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4B3F" w14:textId="77777777" w:rsidR="00C04869" w:rsidRPr="00E462CC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5D6FD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C04869" w:rsidRPr="00E462CC" w14:paraId="097C2AC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4DB6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063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2CE2A10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9D9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CDB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F03EF7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A53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E19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F5B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C50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4D74" w14:textId="77777777" w:rsidR="00C04869" w:rsidRPr="00E462CC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684080D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6471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33D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3D54C10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024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33F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EAD600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D4B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769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AAE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823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622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6F5B75E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6552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B5C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AB7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F15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5B4173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111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FC5C9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8795C5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014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80F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AB6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157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C52A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04869" w14:paraId="7F36B99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29B0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07B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31C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3BC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460CF0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628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17180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8A1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106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8DD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816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C04869" w14:paraId="3094047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C564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85B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799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EFE6" w14:textId="77777777" w:rsidR="00C04869" w:rsidRDefault="00C04869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190E141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648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850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8D5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41B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D8E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C04869" w14:paraId="08F177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1375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300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F25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4BE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07F85C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3CF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FBE4D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D19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69C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3F9E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922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575592E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04869" w14:paraId="566FF6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D2BD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671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B8C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E1E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DC4026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1F0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3CD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0AD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EAE5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43F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C04869" w14:paraId="4F635E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62B3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3ACD" w14:textId="77777777" w:rsidR="00C04869" w:rsidRDefault="00C04869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B925" w14:textId="77777777" w:rsidR="00C04869" w:rsidRDefault="00C04869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7EDB" w14:textId="77777777" w:rsidR="00C04869" w:rsidRDefault="00C04869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18A7D29" w14:textId="77777777" w:rsidR="00C04869" w:rsidRDefault="00C04869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736C" w14:textId="77777777" w:rsidR="00C04869" w:rsidRDefault="00C04869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D4DE" w14:textId="77777777" w:rsidR="00C04869" w:rsidRDefault="00C04869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324B" w14:textId="77777777" w:rsidR="00C04869" w:rsidRDefault="00C04869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6BF1" w14:textId="77777777" w:rsidR="00C04869" w:rsidRPr="00ED5B96" w:rsidRDefault="00C04869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F0C5" w14:textId="77777777" w:rsidR="00C04869" w:rsidRDefault="00C04869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C04869" w14:paraId="306CD2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2EC6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3CD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046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B60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615B14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24D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755EE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244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5EC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236E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07B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4BC06EF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04869" w14:paraId="509F21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55D1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07F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952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CDC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0DE68E7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BF1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FC7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7D7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7A68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CFB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F2A1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5DEFB92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04869" w14:paraId="2DF2DE7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83E2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1B9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3DD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1E1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90F534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DA9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4F6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3B5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94C2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AA2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C02FB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04869" w14:paraId="2DD836B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44A1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BB7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A78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3B2" w14:textId="77777777" w:rsidR="00C04869" w:rsidRDefault="00C04869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C7E16B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A6D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C56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A98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7BB7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C7C3" w14:textId="77777777" w:rsidR="00C04869" w:rsidRDefault="00C04869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B6B18" w14:textId="77777777" w:rsidR="00C04869" w:rsidRDefault="00C04869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C04869" w14:paraId="106D2C1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9AEB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144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B4362C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3F7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A9A1" w14:textId="77777777" w:rsidR="00C04869" w:rsidRDefault="00C04869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4BB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CD1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0A7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A31D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83C0" w14:textId="77777777" w:rsidR="00C04869" w:rsidRDefault="00C04869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C04869" w14:paraId="072EFE8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A2A2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FBB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3FAE682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D95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CBE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63F1F75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AF8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D5B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D1D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56E9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03C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5C905C6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1473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5B5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57A4F11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136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A05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5A67644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D6F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D61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22C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ED83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88A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A2C5F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14:paraId="06173C1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E1EB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B50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EAB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580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2E8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B6C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B46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D7C5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8B6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4D59976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55B6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FDA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0E5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FB0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DF7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A57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43F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2960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23E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4CB69DA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1F64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F20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55+200</w:t>
            </w:r>
          </w:p>
          <w:p w14:paraId="6934DBC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60+271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2F3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03C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 - Reșița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EF5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B4C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C7E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DCCA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F75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3E443C24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D49B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F5F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0ACB767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F29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87E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719AAF7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0AD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FDA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9D5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8472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D69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539537AC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1063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819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D06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E8F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2F7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C1B8B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13, 15, 19, 25, 33, 35,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D47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E71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7176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802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X</w:t>
            </w:r>
          </w:p>
        </w:tc>
      </w:tr>
      <w:tr w:rsidR="00C04869" w14:paraId="426EAD4A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987A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55B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103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348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8A70" w14:textId="77777777" w:rsidR="00C04869" w:rsidRDefault="00C0486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59C667" w14:textId="77777777" w:rsidR="00C04869" w:rsidRDefault="00C0486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61D1D7B" w14:textId="77777777" w:rsidR="00C04869" w:rsidRDefault="00C0486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18, 26, 40, 42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DD2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5F4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1A23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92A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Y</w:t>
            </w:r>
          </w:p>
        </w:tc>
      </w:tr>
      <w:tr w:rsidR="00C04869" w14:paraId="3553ECA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D8B6" w14:textId="77777777" w:rsidR="00C04869" w:rsidRDefault="00C04869" w:rsidP="00C0486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760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3E4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5CD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8F68" w14:textId="77777777" w:rsidR="00C04869" w:rsidRDefault="00C0486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954BF4" w14:textId="77777777" w:rsidR="00C04869" w:rsidRDefault="00C0486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88FB699" w14:textId="77777777" w:rsidR="00C04869" w:rsidRDefault="00C0486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28/30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AEB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D05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767C" w14:textId="77777777" w:rsidR="00C04869" w:rsidRPr="00ED5B9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62B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8 abătute Cap Y</w:t>
            </w:r>
          </w:p>
        </w:tc>
      </w:tr>
    </w:tbl>
    <w:p w14:paraId="6FAAA007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2CB39660" w14:textId="77777777" w:rsidR="00C04869" w:rsidRDefault="00C04869" w:rsidP="00C13E1E">
      <w:pPr>
        <w:pStyle w:val="Heading1"/>
        <w:spacing w:line="360" w:lineRule="auto"/>
      </w:pPr>
      <w:r>
        <w:t>LINIA 125</w:t>
      </w:r>
    </w:p>
    <w:p w14:paraId="009CAD88" w14:textId="77777777" w:rsidR="00C04869" w:rsidRDefault="00C04869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15B9E6EB" w14:textId="77777777" w:rsidR="00C04869" w:rsidRDefault="00C04869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04869" w14:paraId="68BA3A3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74CE" w14:textId="77777777" w:rsidR="00C04869" w:rsidRDefault="00C04869" w:rsidP="00C0486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C0F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8A4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B33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3EB3FF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B6C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D719D6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5F6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AF2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83D3" w14:textId="77777777" w:rsidR="00C04869" w:rsidRPr="00CE363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291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04869" w14:paraId="2E3CC0C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3369" w14:textId="77777777" w:rsidR="00C04869" w:rsidRDefault="00C04869" w:rsidP="00C0486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1E6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5D05EC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36A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A06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E8E587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D18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DFC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279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AD12" w14:textId="77777777" w:rsidR="00C04869" w:rsidRPr="00CE363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48C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82FD5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C04869" w14:paraId="229C3A1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5109" w14:textId="77777777" w:rsidR="00C04869" w:rsidRDefault="00C04869" w:rsidP="00C0486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BAE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359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E39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19ACEA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C7D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0126C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13A652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865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1E9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FA58" w14:textId="77777777" w:rsidR="00C04869" w:rsidRPr="00CE363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CEF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78DBF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04869" w14:paraId="5D9FFE0E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ABF8" w14:textId="77777777" w:rsidR="00C04869" w:rsidRDefault="00C04869" w:rsidP="00C0486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2F9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C6A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550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27ED948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2A4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29DB5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E59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443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EFEF" w14:textId="77777777" w:rsidR="00C04869" w:rsidRPr="00CE363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8AA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46DDEA7D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486F" w14:textId="77777777" w:rsidR="00C04869" w:rsidRDefault="00C04869" w:rsidP="00C0486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B30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4+486</w:t>
            </w:r>
          </w:p>
          <w:p w14:paraId="553CD75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5A3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489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Semenic -</w:t>
            </w:r>
          </w:p>
          <w:p w14:paraId="525ECE0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877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AEC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C38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7F16" w14:textId="77777777" w:rsidR="00C04869" w:rsidRPr="00CE363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4AA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79E1F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14:paraId="683C9405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94A0" w14:textId="77777777" w:rsidR="00C04869" w:rsidRDefault="00C04869" w:rsidP="00C0486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A87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191613F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38C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180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D58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882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913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E2CA" w14:textId="77777777" w:rsidR="00C04869" w:rsidRPr="00CE363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4A3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5ED4E8A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74CE" w14:textId="77777777" w:rsidR="00C04869" w:rsidRDefault="00C04869" w:rsidP="00C0486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FFB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EE1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FE7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7B739BB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65A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0EC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21A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5F23" w14:textId="77777777" w:rsidR="00C04869" w:rsidRPr="00CE363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763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8EE87D1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72412992" w14:textId="77777777" w:rsidR="00C04869" w:rsidRDefault="00C04869" w:rsidP="001E6A63">
      <w:pPr>
        <w:pStyle w:val="Heading1"/>
        <w:spacing w:line="360" w:lineRule="auto"/>
      </w:pPr>
      <w:r>
        <w:t>LINIA 129</w:t>
      </w:r>
    </w:p>
    <w:p w14:paraId="48E4AAF8" w14:textId="77777777" w:rsidR="00C04869" w:rsidRDefault="00C04869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04869" w14:paraId="4085E1A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B959" w14:textId="77777777" w:rsidR="00C04869" w:rsidRDefault="00C04869" w:rsidP="00C0486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493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EAE6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2F3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C1AB9D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CF0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AF529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F9B1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D3C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DA13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081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44BAB73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A872" w14:textId="77777777" w:rsidR="00C04869" w:rsidRDefault="00C04869" w:rsidP="00C0486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030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95FB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9CD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BBFE79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D09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F0B2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AD3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D492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CAD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D27AB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04869" w14:paraId="4B3124D2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9E2E" w14:textId="77777777" w:rsidR="00C04869" w:rsidRDefault="00C04869" w:rsidP="00C0486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1A3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58BE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43AB" w14:textId="77777777" w:rsidR="00C04869" w:rsidRDefault="00C04869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6446DE5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C7E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467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94B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7895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D900" w14:textId="77777777" w:rsidR="00C04869" w:rsidRDefault="00C04869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5ABEB" w14:textId="77777777" w:rsidR="00C04869" w:rsidRDefault="00C04869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C04869" w14:paraId="645B04A4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6CF3" w14:textId="77777777" w:rsidR="00C04869" w:rsidRDefault="00C04869" w:rsidP="00C0486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65E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BDD7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84B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1749853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860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1F86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351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86C9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7A0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524E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4706A0F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04869" w14:paraId="4B2BE9EB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F5A7" w14:textId="77777777" w:rsidR="00C04869" w:rsidRDefault="00C04869" w:rsidP="00C0486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B4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375E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D17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389EA0B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421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A1D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3FA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7469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D28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9F9FE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4C52BB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04869" w14:paraId="48265416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CABD" w14:textId="77777777" w:rsidR="00C04869" w:rsidRDefault="00C04869" w:rsidP="00C0486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A3D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D150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D23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48284DE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E95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455DD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DEC4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E0F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74E" w14:textId="77777777" w:rsidR="00C04869" w:rsidRPr="00C934F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8CA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174B347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5A6C5ED8" w14:textId="77777777" w:rsidR="00C04869" w:rsidRDefault="00C04869" w:rsidP="003D5F18">
      <w:pPr>
        <w:pStyle w:val="Heading1"/>
        <w:spacing w:line="360" w:lineRule="auto"/>
      </w:pPr>
      <w:r>
        <w:t>LINIA 130</w:t>
      </w:r>
    </w:p>
    <w:p w14:paraId="0A7F5E76" w14:textId="77777777" w:rsidR="00C04869" w:rsidRDefault="00C04869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04869" w14:paraId="4A96EE88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8E1D" w14:textId="77777777" w:rsidR="00C04869" w:rsidRDefault="00C04869" w:rsidP="00C0486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BFA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6B8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C4E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Surduc Banat linia 3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CDF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054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1D0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842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A2F107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1DEAD69C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C0AF" w14:textId="77777777" w:rsidR="00C04869" w:rsidRDefault="00C04869" w:rsidP="00C0486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B4E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6FD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73A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129E8A0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90F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776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261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924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C3F92A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37D764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0FDE9B77" w14:textId="77777777" w:rsidR="00C04869" w:rsidRDefault="00C04869" w:rsidP="00951BBD">
      <w:pPr>
        <w:pStyle w:val="Heading1"/>
        <w:spacing w:line="360" w:lineRule="auto"/>
      </w:pPr>
      <w:r>
        <w:t>LINIA 131</w:t>
      </w:r>
    </w:p>
    <w:p w14:paraId="69FECC64" w14:textId="77777777" w:rsidR="00C04869" w:rsidRDefault="00C04869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04869" w14:paraId="51BA3433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FFF4" w14:textId="77777777" w:rsidR="00C04869" w:rsidRDefault="00C04869" w:rsidP="00C0486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158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8BA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F37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5EF3F07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720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699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1F9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049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6CFF" w14:textId="77777777" w:rsidR="00C04869" w:rsidRDefault="00C04869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2221F6E9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5FE4" w14:textId="77777777" w:rsidR="00C04869" w:rsidRDefault="00C04869" w:rsidP="00C0486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A616" w14:textId="77777777" w:rsidR="00C04869" w:rsidRDefault="00C0486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885D" w14:textId="77777777" w:rsidR="00C04869" w:rsidRDefault="00C0486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20B1" w14:textId="77777777" w:rsidR="00C04869" w:rsidRDefault="00C0486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18C6F607" w14:textId="77777777" w:rsidR="00C04869" w:rsidRDefault="00C0486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2836" w14:textId="77777777" w:rsidR="00C04869" w:rsidRDefault="00C0486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5E6" w14:textId="77777777" w:rsidR="00C04869" w:rsidRDefault="00C0486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10EE" w14:textId="77777777" w:rsidR="00C04869" w:rsidRDefault="00C0486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5546" w14:textId="77777777" w:rsidR="00C04869" w:rsidRDefault="00C0486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3DF8" w14:textId="77777777" w:rsidR="00C04869" w:rsidRDefault="00C04869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7102E158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1BBF" w14:textId="77777777" w:rsidR="00C04869" w:rsidRDefault="00C04869" w:rsidP="00C0486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1ABE" w14:textId="77777777" w:rsidR="00C04869" w:rsidRDefault="00C0486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D93F" w14:textId="77777777" w:rsidR="00C04869" w:rsidRDefault="00C0486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00DB" w14:textId="77777777" w:rsidR="00C04869" w:rsidRDefault="00C0486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Lisava</w:t>
            </w:r>
          </w:p>
          <w:p w14:paraId="5AADA986" w14:textId="77777777" w:rsidR="00C04869" w:rsidRDefault="00C0486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5CF5" w14:textId="77777777" w:rsidR="00C04869" w:rsidRDefault="00C0486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16B1" w14:textId="77777777" w:rsidR="00C04869" w:rsidRDefault="00C0486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6F87" w14:textId="77777777" w:rsidR="00C04869" w:rsidRDefault="00C0486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3EC0" w14:textId="77777777" w:rsidR="00C04869" w:rsidRDefault="00C0486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01C6" w14:textId="77777777" w:rsidR="00C04869" w:rsidRDefault="00C04869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47F1EC45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D3B3" w14:textId="77777777" w:rsidR="00C04869" w:rsidRDefault="00C04869" w:rsidP="00C0486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2EB5" w14:textId="77777777" w:rsidR="00C04869" w:rsidRDefault="00C0486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7D78" w14:textId="77777777" w:rsidR="00C04869" w:rsidRDefault="00C0486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2269" w14:textId="77777777" w:rsidR="00C04869" w:rsidRDefault="00C0486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Gărliște</w:t>
            </w:r>
          </w:p>
          <w:p w14:paraId="662BEA5D" w14:textId="77777777" w:rsidR="00C04869" w:rsidRDefault="00C0486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D1EB" w14:textId="77777777" w:rsidR="00C04869" w:rsidRDefault="00C0486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FFEF" w14:textId="77777777" w:rsidR="00C04869" w:rsidRDefault="00C0486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4C50" w14:textId="77777777" w:rsidR="00C04869" w:rsidRDefault="00C0486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86C1" w14:textId="77777777" w:rsidR="00C04869" w:rsidRDefault="00C0486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9752" w14:textId="77777777" w:rsidR="00C04869" w:rsidRDefault="00C04869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68E15CDD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F7D9" w14:textId="77777777" w:rsidR="00C04869" w:rsidRDefault="00C04869" w:rsidP="00C0486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FF1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0F7F3B1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D9B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E3F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1C20D02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31DD417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1024D33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90D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5F5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70E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A93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0994" w14:textId="77777777" w:rsidR="00C04869" w:rsidRDefault="00C04869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B46BEB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405CAF9F" w14:textId="77777777" w:rsidR="00C04869" w:rsidRDefault="00C04869" w:rsidP="00662370">
      <w:pPr>
        <w:pStyle w:val="Heading1"/>
        <w:spacing w:line="360" w:lineRule="auto"/>
      </w:pPr>
      <w:r>
        <w:lastRenderedPageBreak/>
        <w:t>LINIA 132</w:t>
      </w:r>
    </w:p>
    <w:p w14:paraId="3ECA3F41" w14:textId="77777777" w:rsidR="00C04869" w:rsidRDefault="00C04869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04869" w14:paraId="4F65793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67F1" w14:textId="77777777" w:rsidR="00C04869" w:rsidRDefault="00C04869" w:rsidP="00C0486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85C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2B08" w14:textId="77777777" w:rsidR="00C04869" w:rsidRPr="00E9641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BDA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CC912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44B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FDAEC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6FD2" w14:textId="77777777" w:rsidR="00C04869" w:rsidRPr="00E9641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AF7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62D1" w14:textId="77777777" w:rsidR="00C04869" w:rsidRPr="00E9641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A5B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8307A" w14:paraId="0E07ACA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7E91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21A5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8DC8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3682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5ECEA6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A3B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EB5C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006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B93F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7336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6C9D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57A142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764B886" w14:textId="77777777" w:rsidR="00C04869" w:rsidRPr="0049500B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04869" w:rsidRPr="00A8307A" w14:paraId="0F9009C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FA9B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E806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EE3F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A5F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EE3F6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85F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3676D8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25D2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AB99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0345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3D1D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87394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C26B9ED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4B785AE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04869" w:rsidRPr="00A8307A" w14:paraId="4E38FF1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E4AA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2665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EC53" w14:textId="77777777" w:rsidR="00C04869" w:rsidRPr="00825C3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FAE7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804616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8F7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6B8E" w14:textId="77777777" w:rsidR="00C04869" w:rsidRPr="00825C3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E27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5B00" w14:textId="77777777" w:rsidR="00C04869" w:rsidRPr="00825C3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E73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914A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04869" w:rsidRPr="00A8307A" w14:paraId="570FAF5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DB56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651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A82F" w14:textId="77777777" w:rsidR="00C04869" w:rsidRPr="0067460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D1B6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5A2DA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2C5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D3D270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E6AF" w14:textId="77777777" w:rsidR="00C04869" w:rsidRPr="0067460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92CD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AA65" w14:textId="77777777" w:rsidR="00C04869" w:rsidRPr="0067460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E26B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9A1B21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04869" w:rsidRPr="00A8307A" w14:paraId="455750A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2555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D73D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2331" w14:textId="77777777" w:rsidR="00C04869" w:rsidRPr="00D2651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D516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AE6F02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542D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21E1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B0BF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5A8A" w14:textId="77777777" w:rsidR="00C04869" w:rsidRPr="00D2651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411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FEAD8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75131FF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F7A8BA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810BE0A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04869" w:rsidRPr="00A8307A" w14:paraId="5FEF24C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503C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F187" w14:textId="77777777" w:rsidR="00C04869" w:rsidRPr="00A8307A" w:rsidRDefault="00C04869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98D1" w14:textId="77777777" w:rsidR="00C04869" w:rsidRPr="00D26514" w:rsidRDefault="00C04869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5C6C" w14:textId="77777777" w:rsidR="00C04869" w:rsidRPr="00A8307A" w:rsidRDefault="00C04869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82748C" w14:textId="77777777" w:rsidR="00C04869" w:rsidRPr="00A8307A" w:rsidRDefault="00C04869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0C7B" w14:textId="77777777" w:rsidR="00C04869" w:rsidRDefault="00C04869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F19A8F" w14:textId="77777777" w:rsidR="00C04869" w:rsidRDefault="00C04869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2C32B8D" w14:textId="77777777" w:rsidR="00C04869" w:rsidRDefault="00C04869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A4A0" w14:textId="77777777" w:rsidR="00C04869" w:rsidRDefault="00C04869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7741" w14:textId="77777777" w:rsidR="00C04869" w:rsidRPr="00A8307A" w:rsidRDefault="00C04869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A605" w14:textId="77777777" w:rsidR="00C04869" w:rsidRPr="00D26514" w:rsidRDefault="00C04869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EA81" w14:textId="77777777" w:rsidR="00C04869" w:rsidRDefault="00C04869" w:rsidP="00A00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04869" w:rsidRPr="00A8307A" w14:paraId="083EAA2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2F9F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E99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FF07" w14:textId="77777777" w:rsidR="00C04869" w:rsidRPr="006178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79B8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F1814E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51A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0023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1196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7D48" w14:textId="77777777" w:rsidR="00C04869" w:rsidRPr="006178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328A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E38384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D393F50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8307A" w14:paraId="1649F62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FFBF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313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8A88" w14:textId="77777777" w:rsidR="00C04869" w:rsidRPr="006178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59CE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D18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FC3F5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17E801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514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04E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535A" w14:textId="77777777" w:rsidR="00C04869" w:rsidRPr="006178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8A33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704980D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8307A" w14:paraId="41BBA33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F2D1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06ED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AB7C" w14:textId="77777777" w:rsidR="00C04869" w:rsidRPr="006178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7169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C04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025CC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AF0BBA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9D9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541D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C776" w14:textId="77777777" w:rsidR="00C04869" w:rsidRPr="006178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B510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900ED53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39D39B6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04869" w14:paraId="1A8DD87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E28C" w14:textId="77777777" w:rsidR="00C04869" w:rsidRDefault="00C04869" w:rsidP="00C0486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FAD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C5B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20B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EC7DF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7D9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E7BB9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60C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6CA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564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8F1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266E4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660619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04869" w14:paraId="39DEAB2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46EA" w14:textId="77777777" w:rsidR="00C04869" w:rsidRDefault="00C04869" w:rsidP="00C0486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583F" w14:textId="77777777" w:rsidR="00C04869" w:rsidRDefault="00C04869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4F8A" w14:textId="77777777" w:rsidR="00C04869" w:rsidRDefault="00C04869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3521" w14:textId="77777777" w:rsidR="00C04869" w:rsidRDefault="00C04869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FE37" w14:textId="77777777" w:rsidR="00C04869" w:rsidRDefault="00C04869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B06BE8" w14:textId="77777777" w:rsidR="00C04869" w:rsidRDefault="00C04869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5287AA6" w14:textId="77777777" w:rsidR="00C04869" w:rsidRDefault="00C04869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0434" w14:textId="77777777" w:rsidR="00C04869" w:rsidRDefault="00C04869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06D2" w14:textId="77777777" w:rsidR="00C04869" w:rsidRDefault="00C04869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8E84" w14:textId="77777777" w:rsidR="00C04869" w:rsidRDefault="00C04869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2AD5" w14:textId="77777777" w:rsidR="00C04869" w:rsidRPr="009914C4" w:rsidRDefault="00C04869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49DEECC" w14:textId="77777777" w:rsidR="00C04869" w:rsidRDefault="00C04869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04869" w:rsidRPr="00A8307A" w14:paraId="1537AEE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B77D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FD98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7920" w14:textId="77777777" w:rsidR="00C04869" w:rsidRPr="00915FE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905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CA8A5D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D81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AFEC8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B81C" w14:textId="77777777" w:rsidR="00C04869" w:rsidRPr="00915FE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F0C0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C2C8" w14:textId="77777777" w:rsidR="00C04869" w:rsidRPr="00915FE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1BA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B4A21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04869" w:rsidRPr="00A8307A" w14:paraId="4752312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ADE1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56CB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A395" w14:textId="77777777" w:rsidR="00C04869" w:rsidRPr="00915FE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4C1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FAB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97E4" w14:textId="77777777" w:rsidR="00C04869" w:rsidRPr="00915FE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F120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36A9" w14:textId="77777777" w:rsidR="00C04869" w:rsidRPr="00915FE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C9A9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8307A" w14:paraId="2F46E9D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BB48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7F8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B3EE" w14:textId="77777777" w:rsidR="00C04869" w:rsidRPr="001C017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AE8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88DDF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0DD1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C54C" w14:textId="77777777" w:rsidR="00C04869" w:rsidRPr="001C017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BB32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24B0" w14:textId="77777777" w:rsidR="00C04869" w:rsidRPr="001C017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3E4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197BD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04869" w:rsidRPr="00A8307A" w14:paraId="0D655B7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3E63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2F2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8CFD" w14:textId="77777777" w:rsidR="00C04869" w:rsidRPr="002A553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B63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D5B39F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D1D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572E" w14:textId="77777777" w:rsidR="00C04869" w:rsidRPr="002A553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5D25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41AF" w14:textId="77777777" w:rsidR="00C04869" w:rsidRPr="002A553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D07B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7ECD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04869" w:rsidRPr="00A8307A" w14:paraId="3DDB6CA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5433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E0F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9B81" w14:textId="77777777" w:rsidR="00C04869" w:rsidRPr="00880A4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5371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F5FD0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D8D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9DC2" w14:textId="77777777" w:rsidR="00C04869" w:rsidRPr="00880A4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DE8A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1D69" w14:textId="77777777" w:rsidR="00C04869" w:rsidRPr="00880A4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37B6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64108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04869" w:rsidRPr="00A8307A" w14:paraId="418DC37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1983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7E1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12F85D52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D207" w14:textId="77777777" w:rsidR="00C04869" w:rsidRPr="00880A4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3C1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8DB5D1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6AC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9D2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7A46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7D24" w14:textId="77777777" w:rsidR="00C04869" w:rsidRPr="00880A4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79E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:rsidRPr="00A8307A" w14:paraId="59ABFE2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EA84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BEB2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6624" w14:textId="77777777" w:rsidR="00C04869" w:rsidRPr="00880A4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44C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29BD5324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5A4D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2E1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F45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41C3" w14:textId="77777777" w:rsidR="00C04869" w:rsidRPr="00880A4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AA7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3440EF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C04869" w:rsidRPr="00A8307A" w14:paraId="7123F43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BA44" w14:textId="77777777" w:rsidR="00C04869" w:rsidRPr="00A75A00" w:rsidRDefault="00C04869" w:rsidP="00C0486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A0F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EA8A" w14:textId="77777777" w:rsidR="00C04869" w:rsidRPr="00880A4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C8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52835E47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ABF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612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8AE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C445" w14:textId="77777777" w:rsidR="00C04869" w:rsidRPr="00880A4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75EB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056C99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C04869" w14:paraId="76DBEDD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922A" w14:textId="77777777" w:rsidR="00C04869" w:rsidRDefault="00C04869" w:rsidP="00C0486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00F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F36A" w14:textId="77777777" w:rsidR="00C04869" w:rsidRPr="00E9641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300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67D9720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498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D6F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FB5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564A" w14:textId="77777777" w:rsidR="00C04869" w:rsidRPr="00E9641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022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E3FB441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0FAA5DA2" w14:textId="77777777" w:rsidR="00C04869" w:rsidRDefault="00C04869" w:rsidP="009378E1">
      <w:pPr>
        <w:pStyle w:val="Heading1"/>
        <w:spacing w:line="360" w:lineRule="auto"/>
      </w:pPr>
      <w:r>
        <w:lastRenderedPageBreak/>
        <w:t>LINIA 133</w:t>
      </w:r>
    </w:p>
    <w:p w14:paraId="15D6BC5D" w14:textId="77777777" w:rsidR="00C04869" w:rsidRPr="0021246A" w:rsidRDefault="00C04869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04869" w14:paraId="517758D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EB36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75F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8962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54F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922B7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8D1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234D7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010F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57F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9AEE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895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DB3BD8" w14:paraId="3E489F0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386D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B080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DE7D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3FE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190FE7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F75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DB4D06D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96D3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037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5B13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AAE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AAF2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B7DC87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80C66A" w14:textId="77777777" w:rsidR="00C04869" w:rsidRPr="00DB3BD8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04869" w:rsidRPr="00A8307A" w14:paraId="50AC39A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DD89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8C4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C8B8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3EA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5A06E7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7FE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833675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096A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D1F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D6BD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F15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929667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BA0CF7F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45326C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04869" w:rsidRPr="00A8307A" w14:paraId="13D4B8A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2631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142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A4E5" w14:textId="77777777" w:rsidR="00C04869" w:rsidRPr="00AE5C9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8E8D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A09B4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D2E5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8392" w14:textId="77777777" w:rsidR="00C04869" w:rsidRPr="00AE5C9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2C91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76D0" w14:textId="77777777" w:rsidR="00C04869" w:rsidRPr="00AE5C9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F5FD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009804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04869" w:rsidRPr="00A8307A" w14:paraId="1B46844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EDE6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8298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EC98" w14:textId="77777777" w:rsidR="00C04869" w:rsidRPr="00795C5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41DD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006911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8A58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0B4B" w14:textId="77777777" w:rsidR="00C04869" w:rsidRPr="00795C5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EDFF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40DA" w14:textId="77777777" w:rsidR="00C04869" w:rsidRPr="00795C5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D6B7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51D6B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04869" w:rsidRPr="00A8307A" w14:paraId="744D94B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CC71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08C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B2B4" w14:textId="77777777" w:rsidR="00C04869" w:rsidRPr="00795C5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7956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98D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A0ECE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AAC7B36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89A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A17F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2AF9" w14:textId="77777777" w:rsidR="00C04869" w:rsidRPr="00795C5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883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1B5A10B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FEFF9C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04869" w:rsidRPr="00A8307A" w14:paraId="75834B6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1961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837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5547" w14:textId="77777777" w:rsidR="00C04869" w:rsidRPr="00795C5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781B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928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B016E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6B29B5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C86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652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1A95" w14:textId="77777777" w:rsidR="00C04869" w:rsidRPr="00795C5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988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6BB2B92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04869" w:rsidRPr="00A8307A" w14:paraId="704EA84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175F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66B6" w14:textId="77777777" w:rsidR="00C04869" w:rsidRPr="00A8307A" w:rsidRDefault="00C04869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2DBB" w14:textId="77777777" w:rsidR="00C04869" w:rsidRPr="00795C5C" w:rsidRDefault="00C04869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4211" w14:textId="77777777" w:rsidR="00C04869" w:rsidRPr="00A8307A" w:rsidRDefault="00C04869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4591" w14:textId="77777777" w:rsidR="00C04869" w:rsidRDefault="00C04869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8E98C8" w14:textId="77777777" w:rsidR="00C04869" w:rsidRDefault="00C04869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187E09D" w14:textId="77777777" w:rsidR="00C04869" w:rsidRDefault="00C04869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A41A" w14:textId="77777777" w:rsidR="00C04869" w:rsidRDefault="00C04869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54B6" w14:textId="77777777" w:rsidR="00C04869" w:rsidRPr="00A8307A" w:rsidRDefault="00C04869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86BB" w14:textId="77777777" w:rsidR="00C04869" w:rsidRPr="00795C5C" w:rsidRDefault="00C04869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B21D" w14:textId="77777777" w:rsidR="00C04869" w:rsidRPr="009914C4" w:rsidRDefault="00C04869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A08D7E0" w14:textId="77777777" w:rsidR="00C04869" w:rsidRDefault="00C04869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04869" w:rsidRPr="00A8307A" w14:paraId="413A21E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A2D0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BD6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3ECD" w14:textId="77777777" w:rsidR="00C04869" w:rsidRPr="0073283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3563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0DD4A1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1122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2DBA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1362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7622" w14:textId="77777777" w:rsidR="00C04869" w:rsidRPr="0073283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E6F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65922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6A4EF1C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5D233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30DBDE1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04869" w:rsidRPr="00A8307A" w14:paraId="4303780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5BFC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D00D" w14:textId="77777777" w:rsidR="00C04869" w:rsidRPr="00A8307A" w:rsidRDefault="00C04869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6628" w14:textId="77777777" w:rsidR="00C04869" w:rsidRPr="00732832" w:rsidRDefault="00C04869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C16F" w14:textId="77777777" w:rsidR="00C04869" w:rsidRPr="00A8307A" w:rsidRDefault="00C04869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3F7BF1" w14:textId="77777777" w:rsidR="00C04869" w:rsidRPr="00A8307A" w:rsidRDefault="00C04869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A45F" w14:textId="77777777" w:rsidR="00C04869" w:rsidRDefault="00C04869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E87F7F" w14:textId="77777777" w:rsidR="00C04869" w:rsidRDefault="00C04869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16FDA57" w14:textId="77777777" w:rsidR="00C04869" w:rsidRDefault="00C04869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3194" w14:textId="77777777" w:rsidR="00C04869" w:rsidRDefault="00C04869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E7A4" w14:textId="77777777" w:rsidR="00C04869" w:rsidRPr="00A8307A" w:rsidRDefault="00C04869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2F35" w14:textId="77777777" w:rsidR="00C04869" w:rsidRPr="00732832" w:rsidRDefault="00C04869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D9AB" w14:textId="77777777" w:rsidR="00C04869" w:rsidRDefault="00C04869" w:rsidP="001900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04869" w:rsidRPr="00A8307A" w14:paraId="510BE6B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3E3E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B5FA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0F8F" w14:textId="77777777" w:rsidR="00C04869" w:rsidRPr="0046537D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D5B0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B19AA0" w14:textId="77777777" w:rsidR="00C04869" w:rsidRPr="00A8307A" w:rsidRDefault="00C0486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D639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2A56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1915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0D94" w14:textId="77777777" w:rsidR="00C04869" w:rsidRPr="0046537D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9D2A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B3292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E3E8F4A" w14:textId="77777777" w:rsidR="00C04869" w:rsidRPr="00A8307A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14:paraId="58C43A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FCB5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79C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BE5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4E7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52178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9B7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F78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FBA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510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34F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E9CC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56716F3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04869" w14:paraId="01FA269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3FE4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02B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0E1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03A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732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4AF28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5B8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8FB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CCD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8BB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04869" w:rsidRPr="00A8307A" w14:paraId="62F7BE8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C498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EA5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E465" w14:textId="77777777" w:rsidR="00C04869" w:rsidRPr="00A60F9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D9E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2C12E9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63F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AEB79A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6EDA" w14:textId="77777777" w:rsidR="00C04869" w:rsidRPr="00A60F9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8E38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B8D5" w14:textId="77777777" w:rsidR="00C04869" w:rsidRPr="00A60F9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AFF4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CDEAF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04869" w:rsidRPr="00A8307A" w14:paraId="6458942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6062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83AB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F875" w14:textId="77777777" w:rsidR="00C04869" w:rsidRPr="002201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8954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1239D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2DF9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71C2" w14:textId="77777777" w:rsidR="00C04869" w:rsidRPr="002201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2A8A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F521" w14:textId="77777777" w:rsidR="00C04869" w:rsidRPr="0022013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DCB7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1B1746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04869" w:rsidRPr="00A8307A" w14:paraId="4AF1357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46BB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4501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25BC" w14:textId="77777777" w:rsidR="00C04869" w:rsidRPr="00501B5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662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38C8BE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0940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A921" w14:textId="77777777" w:rsidR="00C04869" w:rsidRPr="00501B5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1866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F0D9" w14:textId="77777777" w:rsidR="00C04869" w:rsidRPr="00501B5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8EF9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6BADA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04869" w:rsidRPr="00A8307A" w14:paraId="6C0D7E0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A5D9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3A78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CFC1" w14:textId="77777777" w:rsidR="00C04869" w:rsidRPr="006D5FF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07DE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848094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78B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10B8" w14:textId="77777777" w:rsidR="00C04869" w:rsidRPr="006D5FF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2455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AFA7" w14:textId="77777777" w:rsidR="00C04869" w:rsidRPr="006D5FF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5409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FCA3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04869" w:rsidRPr="00A8307A" w14:paraId="3923079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37B8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66C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269F7C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3196" w14:textId="77777777" w:rsidR="00C04869" w:rsidRPr="006D5FF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37A9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250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BD0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A6AF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6C0E" w14:textId="77777777" w:rsidR="00C04869" w:rsidRPr="006D5FF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1ED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C04869" w:rsidRPr="00A8307A" w14:paraId="1E5EBFF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6F8B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D28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5C0582B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91BB" w14:textId="77777777" w:rsidR="00C04869" w:rsidRPr="006D5FF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A38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EE3324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013F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A8DA" w14:textId="77777777" w:rsidR="00C04869" w:rsidRPr="006D5FF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7A4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C447" w14:textId="77777777" w:rsidR="00C04869" w:rsidRPr="006D5FF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854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0AB21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C04869" w14:paraId="7A46FA9E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8B8B" w14:textId="77777777" w:rsidR="00C04869" w:rsidRPr="00A75A00" w:rsidRDefault="00C04869" w:rsidP="00C0486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2B2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7C08B1A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A49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386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3CD2864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73766134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FB0F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28F7" w14:textId="77777777" w:rsidR="00C04869" w:rsidRPr="006D5FF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869D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0AAD" w14:textId="77777777" w:rsidR="00C04869" w:rsidRPr="006D5FF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804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9070E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C04869" w14:paraId="709AF6B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76EA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AE9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EBC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AE8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2E4F08D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23B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C8A6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3F6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3320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FFA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9B03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04869" w14:paraId="61A8F18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B8AD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665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F8D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074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3C8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06E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AB4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8B94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881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B376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04869" w14:paraId="1BA1C568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F86D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376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410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CF3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0C156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19DA82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69B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369782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10324AD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A0C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D23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01B7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B2F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3A176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04869" w14:paraId="23CCE8B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F695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76C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FF5E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7B8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2E130E1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C0F46B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6119B31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C7C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B7078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029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E23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B6D1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516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C04869" w14:paraId="332A5C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5C9E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C11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7395335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D7EA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0C2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58BD9CA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181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31E0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0ED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AF0A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F76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14:paraId="669FFA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F0E9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1F9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7AC6E08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A51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DA8C" w14:textId="77777777" w:rsidR="00C04869" w:rsidRDefault="00C04869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7205E940" w14:textId="77777777" w:rsidR="00C04869" w:rsidRDefault="00C04869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258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6777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F54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95B5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36B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7B2C8E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C338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FC9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A82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35A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1A9B9B0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920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6D5C3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172C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DC7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514B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98B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7CCB7C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4014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27C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5934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249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3A9982B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290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8AD22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F4A2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D0F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F6C3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7F1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239CBE2F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E680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860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2CEEB57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A60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D71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73B5A64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0DF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C512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1A4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0937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458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5748E159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D3C3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ACA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4A8BF06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D38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48B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332E85B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E93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A304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9C5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28F9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B11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6FED8F5D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084C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13D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FCD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A6DC" w14:textId="77777777" w:rsidR="00C04869" w:rsidRDefault="00C04869" w:rsidP="00BA000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26BC2F33" w14:textId="77777777" w:rsidR="00C04869" w:rsidRDefault="00C04869" w:rsidP="00BA000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72F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BA000C">
              <w:rPr>
                <w:b/>
                <w:bCs/>
                <w:sz w:val="20"/>
                <w:lang w:val="ro-RO"/>
              </w:rPr>
              <w:t xml:space="preserve">între vârf sch. 2 și semnal intrare cap Y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BA000C">
              <w:rPr>
                <w:b/>
                <w:bCs/>
                <w:sz w:val="20"/>
                <w:lang w:val="ro-RO"/>
              </w:rPr>
              <w:t>t. Lovrin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8953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261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501C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3EC7" w14:textId="77777777" w:rsidR="00C04869" w:rsidRPr="00BA000C" w:rsidRDefault="00C04869" w:rsidP="00BA00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000C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E34D5" w14:textId="77777777" w:rsidR="00C04869" w:rsidRDefault="00C04869" w:rsidP="00BA00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000C">
              <w:rPr>
                <w:b/>
                <w:bCs/>
                <w:i/>
                <w:iCs/>
                <w:sz w:val="20"/>
                <w:lang w:val="ro-RO"/>
              </w:rPr>
              <w:t>la liniile 4, 5, 6, 7 și LFI Cap Y St. Lovrin</w:t>
            </w:r>
          </w:p>
        </w:tc>
      </w:tr>
      <w:tr w:rsidR="00C04869" w14:paraId="46502398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E7A3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0DA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139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290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3232E35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F0C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8F70" w14:textId="77777777" w:rsidR="00C04869" w:rsidRPr="0074629B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808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51EE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CD7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2E67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C04869" w14:paraId="0050CF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5943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070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61E7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AF2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5589B1D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AD6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A0D42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D668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2AA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039C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361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0B7AF9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DFBF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80F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B4F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DEB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33E208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373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8CA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C1A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EFF9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136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B182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D798F4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04869" w14:paraId="729B63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DB9A" w14:textId="77777777" w:rsidR="00C04869" w:rsidRDefault="00C04869" w:rsidP="00C0486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5DC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F23C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ACF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457FF9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C30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EAE3D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C7EF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CAC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1669" w14:textId="77777777" w:rsidR="00C04869" w:rsidRPr="0074629B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580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E4BECBE" w14:textId="77777777" w:rsidR="00C04869" w:rsidRDefault="00C04869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2DC2FB52" w14:textId="77777777" w:rsidR="00C04869" w:rsidRDefault="00C04869" w:rsidP="00C83010">
      <w:pPr>
        <w:pStyle w:val="Heading1"/>
        <w:spacing w:line="360" w:lineRule="auto"/>
      </w:pPr>
      <w:r>
        <w:t>LINIA 143</w:t>
      </w:r>
    </w:p>
    <w:p w14:paraId="2C304943" w14:textId="77777777" w:rsidR="00C04869" w:rsidRDefault="00C04869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C04869" w14:paraId="20ECA8C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6C53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95F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E1C776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6204" w14:textId="77777777" w:rsidR="00C04869" w:rsidRPr="00984839" w:rsidRDefault="00C0486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04E6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36D667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082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BF1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F062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B252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E20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F3A480F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9EB3F6B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04869" w14:paraId="5759A31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1AB6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7CFA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59E2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35D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743C4B0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5B4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3CE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7E3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9AA564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9D10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3C49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E2FB5AF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04869" w14:paraId="666FF6FC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4D47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6A0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0C40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CE7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B77AB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27EB00F7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D8B2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241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6BB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814222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ABCC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A074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3558D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F9DC34A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259B48B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04869" w14:paraId="33800DA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0E1E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764F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6D45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CF39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3AB1C6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BA5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738B6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A23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1F5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623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8DE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05FB21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04869" w14:paraId="071CADE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FF3B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4C2F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6111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B9A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48BB2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49D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5E91CF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62A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74B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8F1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D7DE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5A452E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04869" w14:paraId="58604CD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7FF6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E2A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C64F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BF2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EE4D8B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D7A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5B6C8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65E38E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C31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26E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9A4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634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D5210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04869" w14:paraId="1D11BE0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1C18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707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D528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470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E0EBA6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039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3E975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0417B6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66E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6EA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31AA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276A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28F37C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04869" w14:paraId="6F53AC7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E90A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093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4723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D53E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2888F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0C4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5B1C6A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01E882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E59FC5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D32439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5C58A5E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FE0FD1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55A05F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A24F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A40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F5D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D83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49050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04869" w14:paraId="76AC2F8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753F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E342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07B6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9574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6B4FCB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F19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9A2103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00D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23A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5DD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F19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296089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66909D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C04869" w14:paraId="4710A734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7DB4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4CD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9865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39E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730DC4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FBC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33F10D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7C4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482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B4A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1719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020F46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04869" w14:paraId="69BD63B6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4743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C4AF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4444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C49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0181B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482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B1ECB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F01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9B1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606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4A7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9C015C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26ECE94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C04869" w14:paraId="3A9922E3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3C0C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66A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341E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2AC1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1B0F5E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08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33E2B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E75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AC5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B1D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35BC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1242CA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04869" w14:paraId="41257343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40B3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CB8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ABDF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5BD6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E3E1B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A2B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AE102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BAEFD7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835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A63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ED9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6A87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FBA63E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04869" w14:paraId="17CB38F9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A9E7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F79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E1DA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300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0443FA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C52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895D1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EE7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F9CA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A60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4199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09749B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04869" w14:paraId="0E0BD43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7A0D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3D8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7693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B0DB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F69807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0F8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9E840E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E0DDB7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5B5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F7A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4E4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013B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622AAB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04869" w14:paraId="514972B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F422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C39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992D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2FF6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28B75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C58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075F350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A38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B5F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37A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B081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C0E62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04869" w14:paraId="7DA315B9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4F24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D33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0B11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6637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941A0E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6F4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9157E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BE6D8D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9837" w14:textId="77777777" w:rsidR="00C04869" w:rsidRPr="00B53EFA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281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8181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08B4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28CF3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C04869" w14:paraId="4F06A944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4DBE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75D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E69B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C908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E43A81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57C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25633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A487" w14:textId="77777777" w:rsidR="00C04869" w:rsidRPr="00B53EFA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9D9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AB4D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8AE8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04869" w14:paraId="525C5E5E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7E61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1F8F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A65E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0989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F1BF1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763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EC8B5A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A2BC" w14:textId="77777777" w:rsidR="00C04869" w:rsidRPr="00B53EFA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D22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E892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05C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04869" w14:paraId="6B3D188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0E45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49E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FEC7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0CCE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DB25FC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04A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B80E7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29D2" w14:textId="77777777" w:rsidR="00C04869" w:rsidRPr="00B53EFA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212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848D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00D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EF4BD7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C04869" w14:paraId="1A793FC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A6F8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4D4A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D784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AF4F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8F20B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32F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3D1F1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FDDAF02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68FC5C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4A34C4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B8E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347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4639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D5FF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D509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04869" w14:paraId="733294B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21AA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39F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584B65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DF06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B95A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FCD992C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00E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888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022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75B5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4FCF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04869" w14:paraId="33129B8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D6A5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7CF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540ECE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8BC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F33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9166FB9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ECA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20A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6EA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ABA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FAF8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98BDF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29BC2CE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04869" w14:paraId="5A275C6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E061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E9B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E54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CB07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CACBD8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08B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D17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51B2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6ACF6B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07FA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C37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EF3DD7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6F242EE1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04869" w14:paraId="3D047944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E690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E18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C3C0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7B4F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C8F686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74A4338B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415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388E14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F9C6" w14:textId="77777777" w:rsidR="00C04869" w:rsidRPr="00B53EFA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009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5F2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2606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04869" w14:paraId="5011F72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EB4F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2C1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2188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3A91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89EB68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6BCE0BF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431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A7A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454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651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7C6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04869" w14:paraId="59F458F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3915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B10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F736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D01F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415189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39B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227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80B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6EA5AA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A06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4524" w14:textId="77777777" w:rsidR="00C04869" w:rsidRPr="006611B7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C04869" w14:paraId="6B7EE47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8C66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D82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8254BB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E633" w14:textId="77777777" w:rsidR="00C04869" w:rsidRPr="00984839" w:rsidRDefault="00C0486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253E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B8398F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DC4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56C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97E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E01F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B404" w14:textId="77777777" w:rsidR="00C04869" w:rsidRPr="003B25AA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04869" w14:paraId="2D4198F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1327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C2AB" w14:textId="77777777" w:rsidR="00C04869" w:rsidRPr="00CB3DC4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4327EB9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048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634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6EC18C6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1B1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9C1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FA2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4A9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7BB0" w14:textId="77777777" w:rsidR="00C04869" w:rsidRPr="00CB3DC4" w:rsidRDefault="00C04869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77CEB4" w14:textId="77777777" w:rsidR="00C04869" w:rsidRPr="00F11CE2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04869" w14:paraId="49836C8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4A2B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38E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A5C0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A5CC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DD83E15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0BD25D3C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83B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7CD0CF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5A0F" w14:textId="77777777" w:rsidR="00C04869" w:rsidRPr="00B53EFA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C88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4C57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7E06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04869" w14:paraId="193D977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EB75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D4F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3CC2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B251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71FD77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FA5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6C9CCB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6BEE61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48DCBE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ED37A89" w14:textId="77777777" w:rsidR="00C04869" w:rsidRPr="00260477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C718" w14:textId="77777777" w:rsidR="00C04869" w:rsidRPr="00B53EFA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97C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29CD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7C41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61C13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04869" w14:paraId="4DCE9B5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BD8B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6D5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69F8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193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AE585A8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467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F5AF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375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1D27BF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7704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DA0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4F56F977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56AD34C7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04869" w14:paraId="7C877DF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66A1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DD2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9AAF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D9CE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C77907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52B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8BD0A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BF7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B4AA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B593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9DBF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C04869" w14:paraId="3295332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E41C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0AB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74631B1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4BC8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F120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14E3EA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61C75BD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81A7390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20D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EDE2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FB2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D69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2748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F3CE3E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93C1F9B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04869" w14:paraId="032D092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5C8E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7C3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6C693E0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ED9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182A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B1000B0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3C79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D44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B95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DB9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881A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04869" w14:paraId="5C2844C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612D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022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58+990</w:t>
            </w:r>
          </w:p>
          <w:p w14:paraId="4C152D8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064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DBA2" w14:textId="77777777" w:rsidR="00C04869" w:rsidRDefault="00C04869" w:rsidP="00011B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6E029E88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A89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72F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1392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9776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786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04869" w14:paraId="10D4934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80AF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77F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0A8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291E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F6B4289" w14:textId="77777777" w:rsidR="00C04869" w:rsidRDefault="00C0486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20E4450F" w14:textId="77777777" w:rsidR="00C04869" w:rsidRDefault="00C0486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0845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5C2544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989D" w14:textId="77777777" w:rsidR="00C04869" w:rsidRPr="00B53EFA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A31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8975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3608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04869" w14:paraId="72AED4DD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7B8A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280F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6D8B9DD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3B22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7E44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B45F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66C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622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1A13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2A70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04869" w14:paraId="12ED165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1BBF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32C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8FB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C7AF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7BAA5ABD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1680084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DE8AB89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699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253A0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B6E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876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4413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5596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04869" w14:paraId="0EF5DB41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C518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EEE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221EFA5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C17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4D2C" w14:textId="77777777" w:rsidR="00C04869" w:rsidRDefault="00C04869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616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C2A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1551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C72B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85D3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04869" w14:paraId="76692FF9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F9CC" w14:textId="77777777" w:rsidR="00C04869" w:rsidRDefault="00C04869" w:rsidP="00C0486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CEE3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DB1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E318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2F32D75A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640C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16FDB8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1C10622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16C7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B020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A1AE" w14:textId="77777777" w:rsidR="00C04869" w:rsidRPr="0098483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52D2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A92E7C" w14:textId="77777777" w:rsidR="00C04869" w:rsidRDefault="00C0486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3C625712" w14:textId="77777777" w:rsidR="00C04869" w:rsidRDefault="00C04869">
      <w:pPr>
        <w:spacing w:after="40" w:line="192" w:lineRule="auto"/>
        <w:ind w:right="57"/>
        <w:rPr>
          <w:sz w:val="20"/>
          <w:lang w:val="ro-RO"/>
        </w:rPr>
      </w:pPr>
    </w:p>
    <w:p w14:paraId="0EFEBC99" w14:textId="77777777" w:rsidR="00C04869" w:rsidRDefault="00C04869" w:rsidP="00E56A6A">
      <w:pPr>
        <w:pStyle w:val="Heading1"/>
        <w:spacing w:line="360" w:lineRule="auto"/>
      </w:pPr>
      <w:r>
        <w:t>LINIA 200</w:t>
      </w:r>
    </w:p>
    <w:p w14:paraId="5D95F23A" w14:textId="77777777" w:rsidR="00C04869" w:rsidRDefault="00C04869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04869" w14:paraId="3A2CF41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8132" w14:textId="77777777" w:rsidR="00C04869" w:rsidRDefault="00C04869" w:rsidP="00FB4DF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4B1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63D32E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ED68" w14:textId="77777777" w:rsidR="00C04869" w:rsidRPr="00032DF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787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6976295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DC5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72E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19C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9E5C06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6E6A" w14:textId="77777777" w:rsidR="00C04869" w:rsidRPr="00032DF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8C0E" w14:textId="77777777" w:rsidR="00C04869" w:rsidRPr="00F716C0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04869" w14:paraId="67F2803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EB9F" w14:textId="77777777" w:rsidR="00C04869" w:rsidRDefault="00C04869" w:rsidP="00FB4DF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27BA" w14:textId="77777777" w:rsidR="00C04869" w:rsidRDefault="00C04869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476+550</w:t>
            </w:r>
          </w:p>
          <w:p w14:paraId="07E8D2CE" w14:textId="77777777" w:rsidR="00C04869" w:rsidRDefault="00C04869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E036" w14:textId="77777777" w:rsidR="00C04869" w:rsidRDefault="00C04869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3403" w14:textId="77777777" w:rsidR="00C04869" w:rsidRDefault="00C04869" w:rsidP="00772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Simeria –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1A01" w14:textId="77777777" w:rsidR="00C04869" w:rsidRDefault="00C04869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53B5" w14:textId="77777777" w:rsidR="00C04869" w:rsidRDefault="00C04869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1B33" w14:textId="77777777" w:rsidR="00C04869" w:rsidRDefault="00C04869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476+550</w:t>
            </w:r>
          </w:p>
          <w:p w14:paraId="05A74235" w14:textId="77777777" w:rsidR="00C04869" w:rsidRDefault="00C04869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9416" w14:textId="77777777" w:rsidR="00C04869" w:rsidRDefault="00C04869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0FF9" w14:textId="77777777" w:rsidR="00C04869" w:rsidRDefault="00C04869" w:rsidP="00772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707C7E6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F075" w14:textId="77777777" w:rsidR="00C04869" w:rsidRDefault="00C04869" w:rsidP="00FB4DF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ABF8" w14:textId="77777777" w:rsidR="00C04869" w:rsidRDefault="00C0486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EC81F6A" w14:textId="77777777" w:rsidR="00C04869" w:rsidRDefault="00C0486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E292" w14:textId="77777777" w:rsidR="00C04869" w:rsidRDefault="00C04869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FCAA" w14:textId="77777777" w:rsidR="00C04869" w:rsidRDefault="00C04869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2F5AE8E4" w14:textId="77777777" w:rsidR="00C04869" w:rsidRDefault="00C04869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3238" w14:textId="77777777" w:rsidR="00C04869" w:rsidRDefault="00C0486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5B72" w14:textId="77777777" w:rsidR="00C04869" w:rsidRDefault="00C04869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FABB" w14:textId="77777777" w:rsidR="00C04869" w:rsidRDefault="00C0486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703BB5E" w14:textId="77777777" w:rsidR="00C04869" w:rsidRDefault="00C0486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BA0C" w14:textId="77777777" w:rsidR="00C04869" w:rsidRDefault="00C04869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4157" w14:textId="77777777" w:rsidR="00C04869" w:rsidRDefault="00C04869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04869" w14:paraId="7467B39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CA93" w14:textId="77777777" w:rsidR="00C04869" w:rsidRDefault="00C04869" w:rsidP="00FB4DF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656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9E1384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9C9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4FC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3F3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0A5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475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696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FA6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67025C5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5DBB" w14:textId="77777777" w:rsidR="00C04869" w:rsidRDefault="00C04869" w:rsidP="00FB4DF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997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1FF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DCA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4E1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231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4B6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EA6441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535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DA3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661B34C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88CB" w14:textId="77777777" w:rsidR="00C04869" w:rsidRDefault="00C04869" w:rsidP="00FB4DF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BD3F" w14:textId="77777777" w:rsidR="00C04869" w:rsidRDefault="00C0486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752EA23" w14:textId="77777777" w:rsidR="00C04869" w:rsidRDefault="00C0486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08CC" w14:textId="77777777" w:rsidR="00C04869" w:rsidRDefault="00C0486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49E8" w14:textId="77777777" w:rsidR="00C04869" w:rsidRDefault="00C04869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3447" w14:textId="77777777" w:rsidR="00C04869" w:rsidRDefault="00C0486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7052" w14:textId="77777777" w:rsidR="00C04869" w:rsidRDefault="00C0486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BC3F" w14:textId="77777777" w:rsidR="00C04869" w:rsidRDefault="00C0486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638C182" w14:textId="77777777" w:rsidR="00C04869" w:rsidRDefault="00C0486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858C" w14:textId="77777777" w:rsidR="00C04869" w:rsidRDefault="00C0486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2639" w14:textId="77777777" w:rsidR="00C04869" w:rsidRDefault="00C04869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515F935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32A7" w14:textId="77777777" w:rsidR="00C04869" w:rsidRDefault="00C04869" w:rsidP="00FB4DF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018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FE6B" w14:textId="77777777" w:rsidR="00C04869" w:rsidRPr="00032DF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243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0D2278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107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392AB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1EE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3F8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877D" w14:textId="77777777" w:rsidR="00C04869" w:rsidRPr="00032DF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ACC4" w14:textId="77777777" w:rsidR="00C04869" w:rsidRPr="00F716C0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6B94FF4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B2DD" w14:textId="77777777" w:rsidR="00C04869" w:rsidRDefault="00C04869" w:rsidP="00FB4DF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AEB6" w14:textId="77777777" w:rsidR="00C04869" w:rsidRDefault="00C04869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22686192" w14:textId="77777777" w:rsidR="00C04869" w:rsidRDefault="00C04869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F5A2" w14:textId="77777777" w:rsidR="00C04869" w:rsidRDefault="00C04869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084B" w14:textId="77777777" w:rsidR="00C04869" w:rsidRDefault="00C04869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981E0D0" w14:textId="77777777" w:rsidR="00C04869" w:rsidRDefault="00C04869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74E9" w14:textId="77777777" w:rsidR="00C04869" w:rsidRDefault="00C04869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F752" w14:textId="77777777" w:rsidR="00C04869" w:rsidRDefault="00C04869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D51D" w14:textId="77777777" w:rsidR="00C04869" w:rsidRDefault="00C04869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09038897" w14:textId="77777777" w:rsidR="00C04869" w:rsidRDefault="00C04869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AE2B" w14:textId="77777777" w:rsidR="00C04869" w:rsidRDefault="00C04869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92FE" w14:textId="77777777" w:rsidR="00C04869" w:rsidRDefault="00C04869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E121AF0" w14:textId="77777777" w:rsidR="00C04869" w:rsidRDefault="00C04869" w:rsidP="00623FF6">
      <w:pPr>
        <w:spacing w:before="40" w:after="40" w:line="192" w:lineRule="auto"/>
        <w:ind w:right="57"/>
        <w:rPr>
          <w:lang w:val="ro-RO"/>
        </w:rPr>
      </w:pPr>
    </w:p>
    <w:p w14:paraId="0B766098" w14:textId="77777777" w:rsidR="00C04869" w:rsidRDefault="00C04869" w:rsidP="006D4098">
      <w:pPr>
        <w:pStyle w:val="Heading1"/>
        <w:spacing w:line="360" w:lineRule="auto"/>
      </w:pPr>
      <w:r>
        <w:t>LINIA 201</w:t>
      </w:r>
    </w:p>
    <w:p w14:paraId="57646AA7" w14:textId="77777777" w:rsidR="00C04869" w:rsidRDefault="00C04869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04869" w14:paraId="6AC8A51B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74CA" w14:textId="77777777" w:rsidR="00C04869" w:rsidRDefault="00C04869" w:rsidP="00C0486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475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CC44" w14:textId="77777777" w:rsidR="00C04869" w:rsidRPr="00C937B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29B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BF32EB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CE6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F7FBCD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27C08A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B65B1C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424F" w14:textId="77777777" w:rsidR="00C04869" w:rsidRPr="00C937B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9A9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FD5B" w14:textId="77777777" w:rsidR="00C04869" w:rsidRPr="00C937B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3A8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D23541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DDC4" w14:textId="77777777" w:rsidR="00C04869" w:rsidRDefault="00C04869" w:rsidP="00C0486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83D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AE90" w14:textId="77777777" w:rsidR="00C04869" w:rsidRPr="00C937B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B3E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47AE2A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178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2EB30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8EE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DD5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B0B2" w14:textId="77777777" w:rsidR="00C04869" w:rsidRPr="00C937B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5ED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09AD6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E1FB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04869" w14:paraId="17F7071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FC48" w14:textId="77777777" w:rsidR="00C04869" w:rsidRDefault="00C04869" w:rsidP="00C0486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39E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8A51" w14:textId="77777777" w:rsidR="00C04869" w:rsidRPr="00C937B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F88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7F283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73C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61FF1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3F7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B85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4608" w14:textId="77777777" w:rsidR="00C04869" w:rsidRPr="00C937B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80B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A6CB8B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AD7E98C" w14:textId="77777777" w:rsidR="00C04869" w:rsidRPr="003012FC" w:rsidRDefault="00C04869">
      <w:pPr>
        <w:spacing w:before="40" w:after="40" w:line="192" w:lineRule="auto"/>
        <w:ind w:right="57"/>
      </w:pPr>
    </w:p>
    <w:p w14:paraId="7CABA3E2" w14:textId="77777777" w:rsidR="00C04869" w:rsidRDefault="00C04869" w:rsidP="00C53936">
      <w:pPr>
        <w:pStyle w:val="Heading1"/>
        <w:spacing w:line="360" w:lineRule="auto"/>
      </w:pPr>
      <w:r>
        <w:t>LINIA 202 A</w:t>
      </w:r>
    </w:p>
    <w:p w14:paraId="5FBB1C7F" w14:textId="77777777" w:rsidR="00C04869" w:rsidRDefault="00C04869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C04869" w14:paraId="654AA91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16AB" w14:textId="77777777" w:rsidR="00C04869" w:rsidRDefault="00C04869" w:rsidP="00C0486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727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137B" w14:textId="77777777" w:rsidR="00C04869" w:rsidRPr="0087494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290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E49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01BCE9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9794" w14:textId="77777777" w:rsidR="00C04869" w:rsidRPr="0048429E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D3F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9F3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3EE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C04869" w14:paraId="1808C370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9F5C" w14:textId="77777777" w:rsidR="00C04869" w:rsidRDefault="00C04869" w:rsidP="00C0486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7B9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2528" w14:textId="77777777" w:rsidR="00C04869" w:rsidRPr="00874940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315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DCB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848F" w14:textId="77777777" w:rsidR="00C04869" w:rsidRPr="0048429E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515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60E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A0D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79EFDAD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AFF1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04869" w:rsidRPr="00743905" w14:paraId="3F9D339B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6E5E" w14:textId="77777777" w:rsidR="00C04869" w:rsidRPr="00743905" w:rsidRDefault="00C04869" w:rsidP="00C0486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CBFD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4CA7975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6176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AB2F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F90F036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465BFBB1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51D3985B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3D88B9D8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64B1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B03E" w14:textId="77777777" w:rsidR="00C04869" w:rsidRPr="00743905" w:rsidRDefault="00C04869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217A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0EFA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5580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C8BF0AF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04869" w:rsidRPr="00743905" w14:paraId="09C4532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8679" w14:textId="77777777" w:rsidR="00C04869" w:rsidRPr="00743905" w:rsidRDefault="00C04869" w:rsidP="00C0486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762B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41E3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7B60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F3810E1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4EC5D15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C432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0629CA3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F754" w14:textId="77777777" w:rsidR="00C04869" w:rsidRPr="00743905" w:rsidRDefault="00C04869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0A63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4CA2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C66F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04869" w:rsidRPr="00743905" w14:paraId="39C07ABF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26A2" w14:textId="77777777" w:rsidR="00C04869" w:rsidRPr="00743905" w:rsidRDefault="00C04869" w:rsidP="00C0486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ED6B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F02B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9AB4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612D99D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C331701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5955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19DCECD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3570" w14:textId="77777777" w:rsidR="00C04869" w:rsidRPr="00743905" w:rsidRDefault="00C04869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CE8C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B36E" w14:textId="77777777" w:rsidR="00C04869" w:rsidRPr="00743905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4799" w14:textId="77777777" w:rsidR="00C04869" w:rsidRPr="00743905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2831B3C6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09B9A568" w14:textId="77777777" w:rsidR="00C04869" w:rsidRDefault="00C04869" w:rsidP="00BD3926">
      <w:pPr>
        <w:pStyle w:val="Heading1"/>
        <w:spacing w:line="360" w:lineRule="auto"/>
      </w:pPr>
      <w:r>
        <w:t>LINIA 202 B</w:t>
      </w:r>
    </w:p>
    <w:p w14:paraId="320B3A09" w14:textId="77777777" w:rsidR="00C04869" w:rsidRDefault="00C04869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C04869" w14:paraId="7CE005B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2809" w14:textId="77777777" w:rsidR="00C04869" w:rsidRDefault="00C04869" w:rsidP="00C04869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C70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FE6F" w14:textId="77777777" w:rsidR="00C04869" w:rsidRPr="007C5BF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A63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EBF672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B8A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E8FAC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EC59" w14:textId="77777777" w:rsidR="00C04869" w:rsidRPr="007C5BF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11C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24BB" w14:textId="77777777" w:rsidR="00C04869" w:rsidRPr="00BD268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1C8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297E5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394886AA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07598E8E" w14:textId="77777777" w:rsidR="00C04869" w:rsidRDefault="00C04869" w:rsidP="00406C17">
      <w:pPr>
        <w:pStyle w:val="Heading1"/>
        <w:spacing w:line="360" w:lineRule="auto"/>
      </w:pPr>
      <w:r>
        <w:t>LINIA 210</w:t>
      </w:r>
    </w:p>
    <w:p w14:paraId="11BE7F28" w14:textId="77777777" w:rsidR="00C04869" w:rsidRDefault="00C04869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C04869" w14:paraId="01EE7DAB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E364" w14:textId="77777777" w:rsidR="00C04869" w:rsidRDefault="00C04869" w:rsidP="00C0486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669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B073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1B9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EB78A2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CDE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1B3931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F5E3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A3BD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4BD2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AB8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A3B31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B1B2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C04869" w14:paraId="7C932C66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C750" w14:textId="77777777" w:rsidR="00C04869" w:rsidRDefault="00C04869" w:rsidP="00C0486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18C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D35F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B7E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23C020C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788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5F8E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B13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4527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DAC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8561EC6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42DC" w14:textId="77777777" w:rsidR="00C04869" w:rsidRDefault="00C04869" w:rsidP="00C0486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CAD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4B10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897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1CEC8BB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D94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4A1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0B2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7C23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2CF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5CC5E0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6A46" w14:textId="77777777" w:rsidR="00C04869" w:rsidRDefault="00C04869" w:rsidP="00C0486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B8D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55BC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FA7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72319A0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962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EBAD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046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5C08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6C9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55C829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5B8D" w14:textId="77777777" w:rsidR="00C04869" w:rsidRDefault="00C04869" w:rsidP="00C0486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0E7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71D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AAF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81869E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988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7C2714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19814CE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070CB2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8E8F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DE8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1EC3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F56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79F0441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104E" w14:textId="77777777" w:rsidR="00C04869" w:rsidRDefault="00C04869" w:rsidP="00C0486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3E1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29FA528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763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C17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055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8E2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934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6AA7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3F1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52A62E34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38BD" w14:textId="77777777" w:rsidR="00C04869" w:rsidRDefault="00C04869" w:rsidP="00C0486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682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650E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BAB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3AB6657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F9B9" w14:textId="77777777" w:rsidR="00C04869" w:rsidRDefault="00C0486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109ED4E0" w14:textId="77777777" w:rsidR="00C04869" w:rsidRDefault="00C0486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8593E5D" w14:textId="77777777" w:rsidR="00C04869" w:rsidRDefault="00C0486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4DFA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41A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17E7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E54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0EA5E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6C30" w14:textId="77777777" w:rsidR="00C04869" w:rsidRDefault="00C04869" w:rsidP="00C0486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4B7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393A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18A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6160631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011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58E7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659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48BE" w14:textId="77777777" w:rsidR="00C04869" w:rsidRPr="00C763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451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442FE6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6B1FF6AF" w14:textId="77777777" w:rsidR="00C04869" w:rsidRDefault="00C04869" w:rsidP="001B4DE9">
      <w:pPr>
        <w:pStyle w:val="Heading1"/>
        <w:spacing w:line="360" w:lineRule="auto"/>
      </w:pPr>
      <w:r>
        <w:t>LINIA 213</w:t>
      </w:r>
    </w:p>
    <w:p w14:paraId="444793CE" w14:textId="77777777" w:rsidR="00C04869" w:rsidRDefault="00C04869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C04869" w14:paraId="6553ED46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25F9" w14:textId="77777777" w:rsidR="00C04869" w:rsidRDefault="00C04869" w:rsidP="00C0486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76A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E386" w14:textId="77777777" w:rsidR="00C04869" w:rsidRPr="00BA7F8C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5303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70E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06484F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A10BD1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2F33E72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5370F3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9C15" w14:textId="77777777" w:rsidR="00C04869" w:rsidRPr="009E006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B47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DCBF" w14:textId="77777777" w:rsidR="00C04869" w:rsidRPr="00BA7F8C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68F8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C04869" w14:paraId="43CD202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87F2" w14:textId="77777777" w:rsidR="00C04869" w:rsidRDefault="00C04869" w:rsidP="00C0486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2FDF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5980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5505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AE792A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276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1FAA" w14:textId="77777777" w:rsidR="00C04869" w:rsidRPr="009E006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8BA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9B9A" w14:textId="77777777" w:rsidR="00C04869" w:rsidRPr="00BA7F8C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284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04869" w14:paraId="0DF3B6D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55A6" w14:textId="77777777" w:rsidR="00C04869" w:rsidRDefault="00C04869" w:rsidP="00C0486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9BF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4AB0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3AB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5CB9D8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1BF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A23B" w14:textId="77777777" w:rsidR="00C04869" w:rsidRPr="009E006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808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C099" w14:textId="77777777" w:rsidR="00C04869" w:rsidRPr="00BA7F8C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6E8B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04869" w14:paraId="0F4E6E0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48F8" w14:textId="77777777" w:rsidR="00C04869" w:rsidRDefault="00C04869" w:rsidP="00C0486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3D6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035E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DF0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7B8CE84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5ACC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BC30A7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54756693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6ECEC1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A2A34A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CB26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2F4C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3CD2" w14:textId="77777777" w:rsidR="00C04869" w:rsidRPr="00BA7F8C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0DB4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EDF6146" w14:textId="77777777" w:rsidR="00C04869" w:rsidRPr="006A7611" w:rsidRDefault="00C04869">
      <w:pPr>
        <w:spacing w:before="40" w:after="40" w:line="192" w:lineRule="auto"/>
        <w:ind w:right="57"/>
      </w:pPr>
    </w:p>
    <w:p w14:paraId="122FB8CA" w14:textId="77777777" w:rsidR="00C04869" w:rsidRDefault="00C04869" w:rsidP="00076171">
      <w:pPr>
        <w:pStyle w:val="Heading1"/>
        <w:spacing w:line="360" w:lineRule="auto"/>
      </w:pPr>
      <w:r>
        <w:t>LINIA 214</w:t>
      </w:r>
    </w:p>
    <w:p w14:paraId="4BD0CC83" w14:textId="77777777" w:rsidR="00C04869" w:rsidRDefault="00C04869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C04869" w14:paraId="2C8414F2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A119" w14:textId="77777777" w:rsidR="00C04869" w:rsidRDefault="00C04869" w:rsidP="00C0486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F7F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0423" w14:textId="77777777" w:rsidR="00C04869" w:rsidRPr="005F146D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8AE8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B81A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82A4C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2AF805EA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0807AE83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9BE9C87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9EB8" w14:textId="77777777" w:rsidR="00C04869" w:rsidRPr="00D91B0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AABF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3A2D" w14:textId="77777777" w:rsidR="00C04869" w:rsidRPr="005F146D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B38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C04869" w14:paraId="33D61B5B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50E4" w14:textId="77777777" w:rsidR="00C04869" w:rsidRDefault="00C04869" w:rsidP="00C0486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37E3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B903" w14:textId="77777777" w:rsidR="00C04869" w:rsidRPr="005F146D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6EBF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409F7A3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62BB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8157" w14:textId="77777777" w:rsidR="00C04869" w:rsidRPr="00D91B0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C58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1E4B" w14:textId="77777777" w:rsidR="00C04869" w:rsidRPr="005F146D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F11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23EAB1EA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52A4" w14:textId="77777777" w:rsidR="00C04869" w:rsidRDefault="00C04869" w:rsidP="00C0486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3C9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2C9F" w14:textId="77777777" w:rsidR="00C04869" w:rsidRPr="005F146D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995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708B86A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A68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A92DF9C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0F992C5B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59E2" w14:textId="77777777" w:rsidR="00C04869" w:rsidRPr="00D91B0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D6C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08BA" w14:textId="77777777" w:rsidR="00C04869" w:rsidRPr="005F146D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AB24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29685DF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7DB83346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165E493E" w14:textId="77777777" w:rsidR="00C04869" w:rsidRDefault="00C04869" w:rsidP="00C65FE0">
      <w:pPr>
        <w:pStyle w:val="Heading1"/>
        <w:spacing w:line="360" w:lineRule="auto"/>
      </w:pPr>
      <w:r>
        <w:t>LINIA 215</w:t>
      </w:r>
    </w:p>
    <w:p w14:paraId="3A2C9834" w14:textId="77777777" w:rsidR="00C04869" w:rsidRDefault="00C04869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04869" w14:paraId="713BE65A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E412" w14:textId="77777777" w:rsidR="00C04869" w:rsidRDefault="00C04869" w:rsidP="00C0486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76E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5DC073F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5720" w14:textId="77777777" w:rsidR="00C04869" w:rsidRPr="00FA263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328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38C3EF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65815A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0C43303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563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6A94" w14:textId="77777777" w:rsidR="00C04869" w:rsidRPr="00FA263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672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8C7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C0D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30DCE2F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0581" w14:textId="77777777" w:rsidR="00C04869" w:rsidRDefault="00C04869" w:rsidP="00C0486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F49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0133" w14:textId="77777777" w:rsidR="00C04869" w:rsidRPr="00FA263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FD6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4607C1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FA0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D6307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29F7" w14:textId="77777777" w:rsidR="00C04869" w:rsidRPr="00FA263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BA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7A6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431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C04869" w14:paraId="591BB92F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B8C8" w14:textId="77777777" w:rsidR="00C04869" w:rsidRDefault="00C04869" w:rsidP="00C0486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9A1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1821" w14:textId="77777777" w:rsidR="00C04869" w:rsidRPr="00FA263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978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6B642BD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1B5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0EBEE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7579" w14:textId="77777777" w:rsidR="00C04869" w:rsidRPr="00FA2633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61A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DE9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68A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179C31F8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12848FC9" w14:textId="77777777" w:rsidR="00C04869" w:rsidRDefault="00C04869" w:rsidP="00AF3F1F">
      <w:pPr>
        <w:pStyle w:val="Heading1"/>
        <w:spacing w:line="360" w:lineRule="auto"/>
      </w:pPr>
      <w:r>
        <w:t>LINIA 216</w:t>
      </w:r>
    </w:p>
    <w:p w14:paraId="028CD370" w14:textId="77777777" w:rsidR="00C04869" w:rsidRDefault="00C04869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04869" w14:paraId="3163039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12C0" w14:textId="77777777" w:rsidR="00C04869" w:rsidRDefault="00C04869" w:rsidP="00C0486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504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ABC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975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A89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4C9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7BF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5F8413C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DF2F" w14:textId="77777777" w:rsidR="00C04869" w:rsidRPr="00AA600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EDC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2C5FFD5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A913" w14:textId="77777777" w:rsidR="00C04869" w:rsidRDefault="00C04869" w:rsidP="00C0486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02FC" w14:textId="77777777" w:rsidR="00C04869" w:rsidRDefault="00C04869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6986" w14:textId="77777777" w:rsidR="00C04869" w:rsidRDefault="00C04869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E358" w14:textId="77777777" w:rsidR="00C04869" w:rsidRDefault="00C04869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5A24" w14:textId="77777777" w:rsidR="00C04869" w:rsidRDefault="00C04869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199B" w14:textId="77777777" w:rsidR="00C04869" w:rsidRDefault="00C04869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12F8" w14:textId="77777777" w:rsidR="00C04869" w:rsidRDefault="00C04869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8EC3" w14:textId="77777777" w:rsidR="00C04869" w:rsidRDefault="00C04869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7A12" w14:textId="77777777" w:rsidR="00C04869" w:rsidRDefault="00C04869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686A739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3709" w14:textId="77777777" w:rsidR="00C04869" w:rsidRDefault="00C04869" w:rsidP="00C0486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44F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1834726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958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8FF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5841CF1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EB6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381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9F6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EC1D" w14:textId="77777777" w:rsidR="00C04869" w:rsidRPr="00AA600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E92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6DB0AB04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A1E7" w14:textId="77777777" w:rsidR="00C04869" w:rsidRDefault="00C04869" w:rsidP="00C0486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F54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A73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D86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C4C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12A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D8F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D045" w14:textId="77777777" w:rsidR="00C04869" w:rsidRPr="00AA600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D9C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5F26ED2C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9EBB" w14:textId="77777777" w:rsidR="00C04869" w:rsidRDefault="00C04869" w:rsidP="00C0486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438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1A2E527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1A9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E26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4295B26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DDD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07B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5D5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76C1" w14:textId="77777777" w:rsidR="00C04869" w:rsidRPr="00AA600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85E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14:paraId="4BD66E5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8D4B" w14:textId="77777777" w:rsidR="00C04869" w:rsidRDefault="00C04869" w:rsidP="00C0486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6E0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FA0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004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B70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5E7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A35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3B15" w14:textId="77777777" w:rsidR="00C04869" w:rsidRPr="00AA600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7A9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0DD509D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E360" w14:textId="77777777" w:rsidR="00C04869" w:rsidRDefault="00C04869" w:rsidP="00C0486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E4C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1FB109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70B0" w14:textId="77777777" w:rsidR="00C04869" w:rsidRPr="0061450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BEC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0EEE533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97E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701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555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81F1" w14:textId="77777777" w:rsidR="00C04869" w:rsidRPr="00AA600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B40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5F3778B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72A0" w14:textId="77777777" w:rsidR="00C04869" w:rsidRDefault="00C04869" w:rsidP="00C0486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29F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80F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1E0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C34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A6D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EEA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5C20" w14:textId="77777777" w:rsidR="00C04869" w:rsidRPr="00AA600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213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3BA2D70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FB58" w14:textId="77777777" w:rsidR="00C04869" w:rsidRDefault="00C04869" w:rsidP="00C0486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558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2DAF1D7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264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E11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3F12CF6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588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C56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ED3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4D06" w14:textId="77777777" w:rsidR="00C04869" w:rsidRPr="00AA600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AF6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12090CB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5336CE55" w14:textId="77777777" w:rsidR="00C04869" w:rsidRDefault="00C04869" w:rsidP="005B00A7">
      <w:pPr>
        <w:pStyle w:val="Heading1"/>
        <w:spacing w:line="360" w:lineRule="auto"/>
      </w:pPr>
      <w:r>
        <w:t>LINIA 218</w:t>
      </w:r>
    </w:p>
    <w:p w14:paraId="78966E5D" w14:textId="77777777" w:rsidR="00C04869" w:rsidRDefault="00C04869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C04869" w14:paraId="2E5655E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DDAC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DAF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FFA8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9B0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4F7B4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A99C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12CBCCE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23B2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3D0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1050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98D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:rsidRPr="00A8307A" w14:paraId="655C3E0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5FCE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26FF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D137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F6E1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70160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701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A1E1DFD" w14:textId="77777777" w:rsidR="00C04869" w:rsidRPr="00664FA3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4182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06D1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8407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BD0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79E5F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77838A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A234007" w14:textId="77777777" w:rsidR="00C04869" w:rsidRPr="00664FA3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04869" w:rsidRPr="00A8307A" w14:paraId="4C5AC2E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A669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BF45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8B97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EB4F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B20C2B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989F" w14:textId="77777777" w:rsidR="00C04869" w:rsidRPr="00664FA3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4B10526" w14:textId="77777777" w:rsidR="00C04869" w:rsidRPr="00664FA3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402C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A8C1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ECFA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E5C6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95A42F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5C8954F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B14E9D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04869" w:rsidRPr="00A8307A" w14:paraId="0CD1663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F8CD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A4F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79EB" w14:textId="77777777" w:rsidR="00C04869" w:rsidRPr="003F40D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F774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10D0C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CED0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D2B6" w14:textId="77777777" w:rsidR="00C04869" w:rsidRPr="003F40D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5F1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E06E" w14:textId="77777777" w:rsidR="00C04869" w:rsidRPr="003F40D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A51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3747FC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04869" w:rsidRPr="00A8307A" w14:paraId="7A88EA8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1363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9AC6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87A6" w14:textId="77777777" w:rsidR="00C04869" w:rsidRPr="003F40D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F6D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96B88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A52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9A8789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8AF5" w14:textId="77777777" w:rsidR="00C04869" w:rsidRPr="003F40D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99F8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8514" w14:textId="77777777" w:rsidR="00C04869" w:rsidRPr="003F40D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1CC4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2767F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04869" w:rsidRPr="00A8307A" w14:paraId="4DB2B59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621B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AC01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887E" w14:textId="77777777" w:rsidR="00C04869" w:rsidRPr="0073283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135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F54BC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A9DF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99AA" w14:textId="77777777" w:rsidR="00C04869" w:rsidRPr="007B4F6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FDC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82CF" w14:textId="77777777" w:rsidR="00C04869" w:rsidRPr="00732832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F0C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E5D74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67FB49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FCA2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63A17E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04869" w:rsidRPr="00A8307A" w14:paraId="17DB02D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DA5C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F555" w14:textId="77777777" w:rsidR="00C04869" w:rsidRPr="00A8307A" w:rsidRDefault="00C04869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85AA" w14:textId="77777777" w:rsidR="00C04869" w:rsidRPr="00732832" w:rsidRDefault="00C04869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7EAF" w14:textId="77777777" w:rsidR="00C04869" w:rsidRPr="00A8307A" w:rsidRDefault="00C04869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21D4B0" w14:textId="77777777" w:rsidR="00C04869" w:rsidRPr="00A8307A" w:rsidRDefault="00C04869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7155" w14:textId="77777777" w:rsidR="00C04869" w:rsidRDefault="00C04869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AD7410" w14:textId="77777777" w:rsidR="00C04869" w:rsidRDefault="00C04869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44A6DC5" w14:textId="77777777" w:rsidR="00C04869" w:rsidRDefault="00C04869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DDE2" w14:textId="77777777" w:rsidR="00C04869" w:rsidRPr="007B4F6A" w:rsidRDefault="00C04869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ED3B" w14:textId="77777777" w:rsidR="00C04869" w:rsidRPr="00A8307A" w:rsidRDefault="00C04869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F13D" w14:textId="77777777" w:rsidR="00C04869" w:rsidRPr="00732832" w:rsidRDefault="00C04869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6DEE" w14:textId="77777777" w:rsidR="00C04869" w:rsidRDefault="00C04869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04869" w:rsidRPr="00A8307A" w14:paraId="73AF720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324C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63E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5E87" w14:textId="77777777" w:rsidR="00C04869" w:rsidRPr="00B2699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3C4F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0E5F5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7E3D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E5DD" w14:textId="77777777" w:rsidR="00C04869" w:rsidRPr="00B2699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4B38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6774" w14:textId="77777777" w:rsidR="00C04869" w:rsidRPr="00B2699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AB41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82957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3AD8AB7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8307A" w14:paraId="032F672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92A6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C50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0F90" w14:textId="77777777" w:rsidR="00C04869" w:rsidRPr="00B2699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D59C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BAC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DA6C5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7ADA22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41B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CA86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1D45" w14:textId="77777777" w:rsidR="00C04869" w:rsidRPr="00B2699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A873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F6C148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05D37B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8307A" w14:paraId="2F77919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5727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430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DF9B" w14:textId="77777777" w:rsidR="00C04869" w:rsidRPr="00B2699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F24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9E1B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9050F7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7F07C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DE7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A43E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966C" w14:textId="77777777" w:rsidR="00C04869" w:rsidRPr="00B2699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740B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760966C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04869" w:rsidRPr="00A8307A" w14:paraId="79EAC12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2379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8A7C" w14:textId="77777777" w:rsidR="00C04869" w:rsidRPr="00A8307A" w:rsidRDefault="00C04869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935C" w14:textId="77777777" w:rsidR="00C04869" w:rsidRPr="00B26991" w:rsidRDefault="00C0486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01DE" w14:textId="77777777" w:rsidR="00C04869" w:rsidRPr="00A8307A" w:rsidRDefault="00C04869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8C7F" w14:textId="77777777" w:rsidR="00C04869" w:rsidRDefault="00C0486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76BEBA" w14:textId="77777777" w:rsidR="00C04869" w:rsidRDefault="00C0486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7FB033" w14:textId="77777777" w:rsidR="00C04869" w:rsidRDefault="00C0486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6B12" w14:textId="77777777" w:rsidR="00C04869" w:rsidRDefault="00C0486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6383" w14:textId="77777777" w:rsidR="00C04869" w:rsidRPr="00A8307A" w:rsidRDefault="00C04869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677E" w14:textId="77777777" w:rsidR="00C04869" w:rsidRPr="00B26991" w:rsidRDefault="00C0486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0A85" w14:textId="77777777" w:rsidR="00C04869" w:rsidRPr="00FD3B28" w:rsidRDefault="00C04869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7783736" w14:textId="77777777" w:rsidR="00C04869" w:rsidRDefault="00C04869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04869" w:rsidRPr="00A8307A" w14:paraId="1F810A5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44F4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0FC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BFB3" w14:textId="77777777" w:rsidR="00C04869" w:rsidRPr="00B2699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37E2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845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A9A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B11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2430" w14:textId="77777777" w:rsidR="00C04869" w:rsidRPr="00B2699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14F0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04869" w:rsidRPr="00A8307A" w14:paraId="6D923A0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71B6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1402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4FBE" w14:textId="77777777" w:rsidR="00C04869" w:rsidRPr="000D3BB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FCA5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F030DC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6FD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C2781F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487B" w14:textId="77777777" w:rsidR="00C04869" w:rsidRPr="000D3BB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5D0B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37F9" w14:textId="77777777" w:rsidR="00C04869" w:rsidRPr="000D3BB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4884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CA992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04869" w:rsidRPr="00A8307A" w14:paraId="7450261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1648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85D2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B5F0" w14:textId="77777777" w:rsidR="00C04869" w:rsidRPr="009658E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7A3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DED15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D624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ED41" w14:textId="77777777" w:rsidR="00C04869" w:rsidRPr="009658E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D01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2D3E" w14:textId="77777777" w:rsidR="00C04869" w:rsidRPr="009658E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49CF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58370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04869" w:rsidRPr="00A8307A" w14:paraId="39F4B13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4336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4143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8E98" w14:textId="77777777" w:rsidR="00C04869" w:rsidRPr="00472E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1C3C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78FA6C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C5CC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DE4D" w14:textId="77777777" w:rsidR="00C04869" w:rsidRPr="00472E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1CD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6163" w14:textId="77777777" w:rsidR="00C04869" w:rsidRPr="00472E1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E16A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F802B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04869" w:rsidRPr="00A8307A" w14:paraId="3EE8FD8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2CCD" w14:textId="77777777" w:rsidR="00C04869" w:rsidRPr="00A75A00" w:rsidRDefault="00C04869" w:rsidP="00C0486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A4CA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BE02" w14:textId="77777777" w:rsidR="00C04869" w:rsidRPr="00530A8D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50C2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11EA08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20A7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884E" w14:textId="77777777" w:rsidR="00C04869" w:rsidRPr="00530A8D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BF72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7193" w14:textId="77777777" w:rsidR="00C04869" w:rsidRPr="00530A8D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E34D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28E51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04869" w14:paraId="2D8FB252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9536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ED7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E411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15C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4C43BB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733DAE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DB9E" w14:textId="77777777" w:rsidR="00C04869" w:rsidRPr="00447EF5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6A8FF93D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85E2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F81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1452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6DC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7128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04869" w14:paraId="50D6CFF0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BA71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8C4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F96C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939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6456B9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03E072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47F2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F48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517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BA3F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BF5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04869" w14:paraId="65251199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1346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47E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7E0D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BDF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30BC54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2E5F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DD1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DD8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5409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C3A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33893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04869" w14:paraId="0A8E5A45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0102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8F2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AF4D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03C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4A0A4D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7546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C0B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095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6A61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FD4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FC785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5A0880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04869" w14:paraId="743C45E8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BC9F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D20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39C79EE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D285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008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E55D89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21F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36B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85A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B905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E9D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667B604E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BCD5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126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60F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081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E3D550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3B3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9E3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896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854A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380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D588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04869" w14:paraId="028DDFB0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81EE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490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428C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C6C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2F7C86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2602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A4EE79A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E6B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10A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175B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C53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1A46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04869" w14:paraId="417DFAA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209B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A09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453C03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8F8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A7D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9B946A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B3F5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B3C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3AE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86AF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CE7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04869" w14:paraId="2243D3F6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A414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55F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2FDB3E7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55D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A67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49B8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08E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B02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BC62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CAE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C04869" w14:paraId="7ED237DA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3D04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8238" w14:textId="77777777" w:rsidR="00C04869" w:rsidRDefault="00C0486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5AFC67EC" w14:textId="77777777" w:rsidR="00C04869" w:rsidRDefault="00C0486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B0D0" w14:textId="77777777" w:rsidR="00C04869" w:rsidRDefault="00C04869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DA81" w14:textId="77777777" w:rsidR="00C04869" w:rsidRDefault="00C04869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5084" w14:textId="77777777" w:rsidR="00C04869" w:rsidRPr="00465A98" w:rsidRDefault="00C0486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C6FF" w14:textId="77777777" w:rsidR="00C04869" w:rsidRDefault="00C04869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05D2" w14:textId="77777777" w:rsidR="00C04869" w:rsidRDefault="00C0486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1352" w14:textId="77777777" w:rsidR="00C04869" w:rsidRPr="00984D71" w:rsidRDefault="00C04869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F5F3" w14:textId="77777777" w:rsidR="00C04869" w:rsidRDefault="00C04869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3C347E1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9876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C0D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712B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4FC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078B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243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CE6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6A3A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311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2979D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04869" w14:paraId="29093B8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B608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38E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FA9E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4D2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AE07FA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0E73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1CD1104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ABF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A63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19FE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FDD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CEF6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04869" w14:paraId="310A70DA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8BB8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F31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322FD7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BF73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921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7C3821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263022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67EF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FB4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30F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F023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2CF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04869" w14:paraId="56D5F4D3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2299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4BC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14D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3AF9" w14:textId="77777777" w:rsidR="00C04869" w:rsidRDefault="00C04869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1022524" w14:textId="77777777" w:rsidR="00C04869" w:rsidRDefault="00C04869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C93D" w14:textId="77777777" w:rsidR="00C04869" w:rsidRDefault="00C04869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14D03069" w14:textId="77777777" w:rsidR="00C04869" w:rsidRPr="0017470F" w:rsidRDefault="00C04869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DA6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717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8F5D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E38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601A5E8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337E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57B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EE3E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684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10289D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19ED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6429FF8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C52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939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4427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516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7BAFF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04869" w14:paraId="36AD7E9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A207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C99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D184" w14:textId="77777777" w:rsidR="00C04869" w:rsidRPr="00CF787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941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746EA3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E780" w14:textId="77777777" w:rsidR="00C04869" w:rsidRPr="00465A98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DBF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4A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C94B" w14:textId="77777777" w:rsidR="00C04869" w:rsidRPr="00984D7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350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04869" w14:paraId="4F1ED00E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95BD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4B8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B163C8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2537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99D3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2FF349A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391E90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F59A" w14:textId="77777777" w:rsidR="00C04869" w:rsidRPr="00465A98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E2CC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7B62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3F30" w14:textId="77777777" w:rsidR="00C04869" w:rsidRPr="00984D7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CD15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41184C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7BCBBCB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9129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B733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E92E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78C1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654B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DEA4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FEBC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653C" w14:textId="77777777" w:rsidR="00C04869" w:rsidRPr="00984D7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A110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04869" w14:paraId="2AFE6F2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0436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60F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92EF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C54C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D2B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BC13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1FF0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F768" w14:textId="77777777" w:rsidR="00C04869" w:rsidRPr="00984D7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139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04869" w14:paraId="325241D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6A47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1A7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D4D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D1C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5C3F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AE42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FDDB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9945" w14:textId="77777777" w:rsidR="00C04869" w:rsidRPr="00984D7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B651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04869" w14:paraId="768A194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2EC6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2EF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3C5A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3051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1589BA6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EB79" w14:textId="77777777" w:rsidR="00C04869" w:rsidRPr="00465A98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5553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3F3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4107" w14:textId="77777777" w:rsidR="00C04869" w:rsidRPr="00984D7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82C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0DE3073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BFB2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DAF7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249F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E160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943CBDC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824C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9379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581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F045" w14:textId="77777777" w:rsidR="00C04869" w:rsidRPr="00984D7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94C1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59C8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04869" w14:paraId="7D6314E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9656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3FA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BE69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ACC5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8A4C753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991C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BED5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CE5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AF96" w14:textId="77777777" w:rsidR="00C04869" w:rsidRPr="00984D7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D340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CC1C36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04869" w14:paraId="50EA69B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31EB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E73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7FC6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862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8BC5AF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671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B1C5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AE0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209C" w14:textId="77777777" w:rsidR="00C04869" w:rsidRPr="00984D7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CC21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5BE1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04869" w14:paraId="1D97050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B13A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E1CC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463F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B18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81695A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336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13C4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312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7A42" w14:textId="77777777" w:rsidR="00C04869" w:rsidRPr="00984D7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0375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D4BEF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04869" w14:paraId="2113121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213A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7F7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F5EF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8A2B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04843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F24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3B27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366F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367D" w14:textId="77777777" w:rsidR="00C04869" w:rsidRPr="00984D7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1E0B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D07486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04869" w14:paraId="515502B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0AC3" w14:textId="77777777" w:rsidR="00C04869" w:rsidRDefault="00C04869" w:rsidP="00C0486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CCF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9F0E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C3F0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4E49E9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B683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8725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823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4CEC" w14:textId="77777777" w:rsidR="00C04869" w:rsidRPr="00984D71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B945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98D78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5571E2C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1E73292E" w14:textId="77777777" w:rsidR="00C04869" w:rsidRDefault="00C04869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42FF7D69" w14:textId="77777777" w:rsidR="00C04869" w:rsidRDefault="00C04869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04869" w14:paraId="71B0C1C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0BB8" w14:textId="77777777" w:rsidR="00C04869" w:rsidRDefault="00C04869" w:rsidP="00C0486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853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376D1E2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58F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E32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07AB827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28F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1AE6" w14:textId="77777777" w:rsidR="00C04869" w:rsidRPr="00B55C5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AAB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15E8" w14:textId="77777777" w:rsidR="00C04869" w:rsidRPr="00B55C5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723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C04869" w14:paraId="1FDCB0E3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F885" w14:textId="77777777" w:rsidR="00C04869" w:rsidRDefault="00C04869" w:rsidP="00C0486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C36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4CB561D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3E43" w14:textId="77777777" w:rsidR="00C04869" w:rsidRPr="00B55C5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8E8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10DD59A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7DF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30D7" w14:textId="77777777" w:rsidR="00C04869" w:rsidRPr="00B55C5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863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CB38" w14:textId="77777777" w:rsidR="00C04869" w:rsidRPr="00B55C5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D1A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C04869" w14:paraId="2C99578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C2C3" w14:textId="77777777" w:rsidR="00C04869" w:rsidRDefault="00C04869" w:rsidP="00C0486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ABE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6C666AF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F3E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8FB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2813BB5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C9D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7DD7C60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59D5C55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7900E56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C810" w14:textId="77777777" w:rsidR="00C04869" w:rsidRPr="00B55C5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E7A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C357" w14:textId="77777777" w:rsidR="00C04869" w:rsidRPr="00B55C5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B9F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50C239D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46329F0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1F0C0E9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C04869" w14:paraId="776636D3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B71C" w14:textId="77777777" w:rsidR="00C04869" w:rsidRDefault="00C04869" w:rsidP="00C0486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5C7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3210993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D35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437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01E3E39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B3E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4FD0" w14:textId="77777777" w:rsidR="00C04869" w:rsidRPr="00B55C5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985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D072" w14:textId="77777777" w:rsidR="00C04869" w:rsidRPr="00B55C5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578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275239DC" w14:textId="77777777" w:rsidR="00C04869" w:rsidRPr="00301250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59ED5950" w14:textId="77777777" w:rsidR="00C04869" w:rsidRDefault="00C04869" w:rsidP="00E25B0E">
      <w:pPr>
        <w:pStyle w:val="Heading1"/>
        <w:spacing w:line="360" w:lineRule="auto"/>
      </w:pPr>
      <w:r>
        <w:t>LINIA 222</w:t>
      </w:r>
    </w:p>
    <w:p w14:paraId="01884202" w14:textId="77777777" w:rsidR="00C04869" w:rsidRDefault="00C04869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04869" w14:paraId="7422AC6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0870" w14:textId="77777777" w:rsidR="00C04869" w:rsidRDefault="00C04869" w:rsidP="00C0486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95F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1078066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115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A08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5E6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0C2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13B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6458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7BA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009920B9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A7E2" w14:textId="77777777" w:rsidR="00C04869" w:rsidRDefault="00C04869" w:rsidP="00C0486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796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369BE28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202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D90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BF5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C96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F30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0F42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4E5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3C65C113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06C4" w14:textId="77777777" w:rsidR="00C04869" w:rsidRDefault="00C04869" w:rsidP="00C0486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517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7EA3136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AF1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AAB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440F739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242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C28E4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51D992B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2DE243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17A2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85A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55C6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5B4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9C990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18A7654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68E5366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C04869" w14:paraId="57316F04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C8B3" w14:textId="77777777" w:rsidR="00C04869" w:rsidRDefault="00C04869" w:rsidP="00C0486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49D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7FCA0D5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4741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464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6F84FE7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F73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BB72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BC5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0FDF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AA7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64113F4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CE9D" w14:textId="77777777" w:rsidR="00C04869" w:rsidRDefault="00C04869" w:rsidP="00C0486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0E9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86A0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799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E97C0E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9F0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15A6B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9107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652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5812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685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0DD47E13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66EE" w14:textId="77777777" w:rsidR="00C04869" w:rsidRDefault="00C04869" w:rsidP="00C0486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6DA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C4E2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FFC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4500BF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573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04EA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404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B145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76D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9CB1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B81CE5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04869" w14:paraId="5BB2B4A0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5C6C" w14:textId="77777777" w:rsidR="00C04869" w:rsidRDefault="00C04869" w:rsidP="00C0486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539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0B7E456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9ABF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323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2AB3E42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C89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396E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F73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EDE5" w14:textId="77777777" w:rsidR="00C04869" w:rsidRPr="00E76AB7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6B7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1C85183" w14:textId="77777777" w:rsidR="00C04869" w:rsidRDefault="00C04869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5A531952" w14:textId="77777777" w:rsidR="00C04869" w:rsidRDefault="00C04869" w:rsidP="00E151C2">
      <w:pPr>
        <w:pStyle w:val="Heading1"/>
        <w:spacing w:line="360" w:lineRule="auto"/>
      </w:pPr>
      <w:r>
        <w:t>LINIA 223</w:t>
      </w:r>
    </w:p>
    <w:p w14:paraId="40FF3B1A" w14:textId="77777777" w:rsidR="00C04869" w:rsidRDefault="00C04869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04869" w14:paraId="7A8F3AF6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25E5" w14:textId="77777777" w:rsidR="00C04869" w:rsidRDefault="00C04869" w:rsidP="00C0486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86AC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7570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1451" w14:textId="77777777" w:rsidR="00C04869" w:rsidRDefault="00C04869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3DF8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2510" w14:textId="77777777" w:rsidR="00C04869" w:rsidRPr="002032B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CC13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D914" w14:textId="77777777" w:rsidR="00C04869" w:rsidRPr="00D5169A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CED9" w14:textId="77777777" w:rsidR="00C04869" w:rsidRPr="007A3136" w:rsidRDefault="00C0486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4BCEBBE3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F14A" w14:textId="77777777" w:rsidR="00C04869" w:rsidRDefault="00C04869" w:rsidP="00C0486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A2E3" w14:textId="77777777" w:rsidR="00C04869" w:rsidRDefault="00C04869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2AF3B3BC" w14:textId="77777777" w:rsidR="00C04869" w:rsidRDefault="00C04869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01E5" w14:textId="77777777" w:rsidR="00C04869" w:rsidRDefault="00C04869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9CC9" w14:textId="77777777" w:rsidR="00C04869" w:rsidRDefault="00C04869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A8C1" w14:textId="77777777" w:rsidR="00C04869" w:rsidRDefault="00C04869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D6DF" w14:textId="77777777" w:rsidR="00C04869" w:rsidRDefault="00C04869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EBEC" w14:textId="77777777" w:rsidR="00C04869" w:rsidRDefault="00C04869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9E70" w14:textId="77777777" w:rsidR="00C04869" w:rsidRPr="00D5169A" w:rsidRDefault="00C04869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297E" w14:textId="77777777" w:rsidR="00C04869" w:rsidRPr="007A3136" w:rsidRDefault="00C04869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29E3D8B2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C9A2" w14:textId="77777777" w:rsidR="00C04869" w:rsidRDefault="00C04869" w:rsidP="00C0486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2159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107A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D431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42B7144C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7FCE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AD4C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FD92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B664" w14:textId="77777777" w:rsidR="00C04869" w:rsidRPr="00D5169A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D78B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4FCFF67" w14:textId="77777777" w:rsidR="00C04869" w:rsidRDefault="00C04869">
      <w:pPr>
        <w:spacing w:before="40" w:line="192" w:lineRule="auto"/>
        <w:ind w:right="57"/>
        <w:rPr>
          <w:sz w:val="20"/>
          <w:lang w:val="ro-RO"/>
        </w:rPr>
      </w:pPr>
    </w:p>
    <w:p w14:paraId="2C2E31AB" w14:textId="77777777" w:rsidR="00C04869" w:rsidRDefault="00C04869" w:rsidP="007B6A84">
      <w:pPr>
        <w:pStyle w:val="Heading1"/>
        <w:spacing w:line="360" w:lineRule="auto"/>
      </w:pPr>
      <w:r>
        <w:t>LINIA 227B</w:t>
      </w:r>
    </w:p>
    <w:p w14:paraId="03344A56" w14:textId="77777777" w:rsidR="00C04869" w:rsidRDefault="00C04869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04869" w14:paraId="7F5678D1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7739" w14:textId="77777777" w:rsidR="00C04869" w:rsidRDefault="00C04869" w:rsidP="00C0486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7F1C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FE86" w14:textId="77777777" w:rsidR="00C04869" w:rsidRPr="003A1C1B" w:rsidRDefault="00C04869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2F76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54B49CAE" w14:textId="77777777" w:rsidR="00C04869" w:rsidRPr="00A77A67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9EBF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CF90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C0C6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3058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2234D39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65E675" w14:textId="77777777" w:rsidR="00C04869" w:rsidRDefault="00C04869">
      <w:pPr>
        <w:spacing w:before="40" w:line="192" w:lineRule="auto"/>
        <w:ind w:right="57"/>
        <w:rPr>
          <w:sz w:val="20"/>
          <w:lang w:val="ro-RO"/>
        </w:rPr>
      </w:pPr>
    </w:p>
    <w:p w14:paraId="7FEABC62" w14:textId="77777777" w:rsidR="00C04869" w:rsidRDefault="00C04869" w:rsidP="0095691E">
      <w:pPr>
        <w:pStyle w:val="Heading1"/>
        <w:spacing w:line="360" w:lineRule="auto"/>
      </w:pPr>
      <w:r>
        <w:t>LINIA 300</w:t>
      </w:r>
    </w:p>
    <w:p w14:paraId="6B4A01F2" w14:textId="77777777" w:rsidR="00C04869" w:rsidRDefault="00C04869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C04869" w14:paraId="10C4640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94F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229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1102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7A3B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77F0B1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862C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37F4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49C1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6134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FDE7" w14:textId="77777777" w:rsidR="00C04869" w:rsidRPr="00D344C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3D0FAF6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3E75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F262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784F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5F52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A78091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01DB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1DD4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1DBC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BFB1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AFA8" w14:textId="77777777" w:rsidR="00C04869" w:rsidRPr="00D344C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0C6AF76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CC92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B696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5F27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19A9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042E9A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AB5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C67AA0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51B9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FAF4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26D3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51BB" w14:textId="77777777" w:rsidR="00C04869" w:rsidRPr="00D344C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9C4E0C" w14:textId="77777777" w:rsidR="00C04869" w:rsidRPr="00D344C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04869" w14:paraId="1A54713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0A7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BEEB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F3B2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C198" w14:textId="77777777" w:rsidR="00C04869" w:rsidRDefault="00C0486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FC941A" w14:textId="77777777" w:rsidR="00C04869" w:rsidRDefault="00C0486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5F8B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36E1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385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634F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9149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7C49663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20B3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4512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BFC4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C88D" w14:textId="77777777" w:rsidR="00C04869" w:rsidRDefault="00C0486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96ED" w14:textId="77777777" w:rsidR="00C04869" w:rsidRPr="00E4222D" w:rsidRDefault="00C0486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536C36F" w14:textId="77777777" w:rsidR="00C04869" w:rsidRPr="00E4222D" w:rsidRDefault="00C0486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0F46226" w14:textId="77777777" w:rsidR="00C04869" w:rsidRPr="00E4222D" w:rsidRDefault="00C0486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A662A11" w14:textId="77777777" w:rsidR="00C04869" w:rsidRDefault="00C0486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94FB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53FA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5BCA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102D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C04869" w14:paraId="224B903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0E7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096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9F43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CE4B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11DDDF" w14:textId="77777777" w:rsidR="00C04869" w:rsidRDefault="00C0486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B0EB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B84F96B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76153BE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59A6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DC91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8768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8DBA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56BF69B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9E07093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04869" w14:paraId="2A7313E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8B01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9216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1EF8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0D26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C874ACA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F503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602E7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2B72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B8A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1C29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38E4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8038787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18457B7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077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40C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4A92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A92B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30CA048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8C7A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B2DF2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491D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99A0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82E5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3F1F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423704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04869" w14:paraId="3C4E4CC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EE2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518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DFB1EC1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97DF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23F9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D8C2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4107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6602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4AF9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E9D4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3CDABFC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0AD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BBD0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EF01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EE66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B49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EB04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B53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3D60B1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8B2F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6064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0EFB2BF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50D1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2582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22A3E64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5451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5A14" w14:textId="77777777" w:rsidR="00C04869" w:rsidRDefault="00C04869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7A958302" w14:textId="77777777" w:rsidR="00C04869" w:rsidRDefault="00C04869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EA72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0808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F4F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B4AB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F784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7EBD82D4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7DBD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968D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5F5D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38D8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CBD89F1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A35D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0531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23E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65D5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5B17" w14:textId="77777777" w:rsidR="00C04869" w:rsidRPr="00D344C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1EE7FE2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FA6C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E15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AEB7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549C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E3AAC02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7934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D67ADBD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D80EA3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5A6803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F92CE52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0D08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E5D0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4AC9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BBEB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199D102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4F3FAC5" w14:textId="77777777" w:rsidR="00C04869" w:rsidRPr="004870EE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04869" w14:paraId="7938599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186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07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3874B59A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70679A67" w14:textId="77777777" w:rsidR="00C04869" w:rsidRDefault="00C04869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519B49DE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AB94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361E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DF37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EAF2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EE9A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559F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ABA3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24EF29F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CE3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5A0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2837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B1E1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CDCA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C267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EBB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427C6E4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D286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3346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3DE10B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04869" w14:paraId="6D67B6C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5002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1272" w14:textId="77777777" w:rsidR="00C04869" w:rsidRDefault="00C0486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3A3A8AE" w14:textId="77777777" w:rsidR="00C04869" w:rsidRDefault="00C0486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126D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92B3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B23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FC58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61F6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D15E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DA11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E88CA0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04869" w14:paraId="435A34E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FCA2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B4E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05BF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50D3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595C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0CCB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9093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2B2468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4478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75A7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E95B23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04869" w14:paraId="17F7985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ED4F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F1C6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1F5C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CB84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Ploiesti Vest peste sch. 20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382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2384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3A8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63+250</w:t>
            </w:r>
          </w:p>
          <w:p w14:paraId="0922E9AB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076F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FDA5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2F73871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A6D0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458A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C50A00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8DFA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5F19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3387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75D1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C07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C1F1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082D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6F0A094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F735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B081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0F45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8BB4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56B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EB59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7DA4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44FBAEC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A802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1803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0E0825F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A8A1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1F66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4CAD701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C247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DFCF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BCA6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0BD7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014A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209D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11BC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474B785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AE25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BD9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6F9A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1255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00E0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5B7C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49D0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0A57904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8119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4C43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7268768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63F7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B87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C736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2081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BB5F669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1C8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B41F641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F096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5D37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060F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49B0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17AF6A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B1647A" w14:textId="77777777" w:rsidR="00C04869" w:rsidRPr="00D344C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04869" w14:paraId="676D26C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33EC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A997" w14:textId="77777777" w:rsidR="00C04869" w:rsidRDefault="00C0486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0ED3034A" w14:textId="77777777" w:rsidR="00C04869" w:rsidRDefault="00C0486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E3E8" w14:textId="77777777" w:rsidR="00C04869" w:rsidRPr="00600D25" w:rsidRDefault="00C0486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13B3" w14:textId="77777777" w:rsidR="00C04869" w:rsidRDefault="00C04869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355D7A64" w14:textId="77777777" w:rsidR="00C04869" w:rsidRDefault="00C04869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294A" w14:textId="77777777" w:rsidR="00C04869" w:rsidRDefault="00C0486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E95B" w14:textId="77777777" w:rsidR="00C04869" w:rsidRDefault="00C0486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09FE" w14:textId="77777777" w:rsidR="00C04869" w:rsidRDefault="00C0486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55A4F7B" w14:textId="77777777" w:rsidR="00C04869" w:rsidRDefault="00C0486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0557" w14:textId="77777777" w:rsidR="00C04869" w:rsidRPr="00600D25" w:rsidRDefault="00C0486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A469" w14:textId="77777777" w:rsidR="00C04869" w:rsidRDefault="00C04869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C04869" w14:paraId="0577243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DFC7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C66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74CF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CC91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45BA654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A6AD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2399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7C07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CB0B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4F2C" w14:textId="77777777" w:rsidR="00C04869" w:rsidRPr="00D344C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6B09AEE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855C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EE6B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4A1A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8903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E91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0F9D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E854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7C7EC6BD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33FA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C647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345E11" w14:textId="77777777" w:rsidR="00C04869" w:rsidRPr="00D344C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C04869" w14:paraId="0B3840E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CAD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3111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AF6163D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23C9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B926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CC8E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570D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640B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B710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BC14" w14:textId="77777777" w:rsidR="00C04869" w:rsidRDefault="00C0486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2107E3" w14:textId="77777777" w:rsidR="00C04869" w:rsidRPr="00D344C9" w:rsidRDefault="00C0486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C04869" w14:paraId="5EFD45B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4CB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DE0D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2295CD6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357E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DBA5" w14:textId="77777777" w:rsidR="00C04869" w:rsidRDefault="00C0486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2BA1D9C" w14:textId="77777777" w:rsidR="00C04869" w:rsidRDefault="00C0486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CD40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E4F973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06428B8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41EF1F8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0D98FF9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93231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241E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742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A01F38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973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075D" w14:textId="77777777" w:rsidR="00C04869" w:rsidRDefault="00C0486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816988" w14:textId="77777777" w:rsidR="00C04869" w:rsidRDefault="00C0486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BA4BDE" w14:textId="77777777" w:rsidR="00C04869" w:rsidRPr="00D344C9" w:rsidRDefault="00C0486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C04869" w14:paraId="5202C6C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1F1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1DAE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66C3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3CC8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FE87488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883C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361EF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DA45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8286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5062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8344" w14:textId="77777777" w:rsidR="00C04869" w:rsidRDefault="00C0486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647C01" w14:textId="77777777" w:rsidR="00C04869" w:rsidRDefault="00C0486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F603F6" w14:textId="77777777" w:rsidR="00C04869" w:rsidRDefault="00C0486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04869" w14:paraId="2879BF10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05BA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A251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A690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B16F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6DDE855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EC3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2407351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9787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2396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008A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A02C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9AA35B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04869" w14:paraId="1277C66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9CF5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3C2B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1D4E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1173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59F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50CB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6EB0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13AD21D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0F04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0B76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755CD9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34D7E9A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218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1627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B567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0516" w14:textId="77777777" w:rsidR="00C04869" w:rsidRDefault="00C04869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0093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CA3D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60E7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301E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E390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200CB24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531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14E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F988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8EAE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4FD6C7F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3953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024A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A242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7B7E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6F7D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2CD5CD5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0E0A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55D8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32DC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F144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FC1CB9D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4770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61D7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39E4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AFEE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F79B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7B8A52D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B995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525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7279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85DE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BAA5D82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FF1F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351943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016E060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AAB630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3E2E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5661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C831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CA82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E19460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05F4BA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04869" w14:paraId="3F55AF2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090E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16CE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C9EE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9B49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26501AF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58F7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A7ACA9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9A53" w14:textId="77777777" w:rsidR="00C04869" w:rsidRPr="00600D25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2E3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68BE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116C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B53241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04869" w14:paraId="5F9DA3B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F05E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27A1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3164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A45E" w14:textId="77777777" w:rsidR="00C04869" w:rsidRDefault="00C04869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9317839" w14:textId="77777777" w:rsidR="00C04869" w:rsidRDefault="00C04869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06E3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06AF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47B5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C652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E9EB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C04869" w14:paraId="0C5202D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073C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5047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8911CF">
              <w:rPr>
                <w:b/>
                <w:bCs/>
                <w:sz w:val="20"/>
                <w:lang w:val="ro-RO"/>
              </w:rPr>
              <w:t xml:space="preserve">169+ km ex. = 171+041 km pr. - 176+450 km ex. = 176+478 km pr. 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9892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FEB8" w14:textId="77777777" w:rsidR="00C04869" w:rsidRDefault="00C04869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Brașov</w:t>
            </w:r>
          </w:p>
          <w:p w14:paraId="68399F0D" w14:textId="77777777" w:rsidR="00C04869" w:rsidRDefault="00C04869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9722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ABED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5BE6" w14:textId="77777777" w:rsidR="00C04869" w:rsidRDefault="00C0486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2DE5" w14:textId="77777777" w:rsidR="00C04869" w:rsidRDefault="00C0486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6B88" w14:textId="77777777" w:rsidR="00C04869" w:rsidRDefault="00C0486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8911C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C04869" w14:paraId="3C71FDD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DCE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B47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53DA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B54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495370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257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28B7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DB6E" w14:textId="77777777" w:rsidR="00C04869" w:rsidRPr="00E731A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120FAF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94937D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FA77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979F" w14:textId="77777777" w:rsidR="00C04869" w:rsidRDefault="00C0486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A569A48" w14:textId="77777777" w:rsidR="00C04869" w:rsidRDefault="00C0486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4769AF2C" w14:textId="77777777" w:rsidR="00C04869" w:rsidRPr="001D4392" w:rsidRDefault="00C04869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04869" w14:paraId="4210327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905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A5B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08DD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E6A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BB9120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227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DDDD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59EE" w14:textId="77777777" w:rsidR="00C04869" w:rsidRPr="00E731A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C1FAFA4" w14:textId="77777777" w:rsidR="00C04869" w:rsidRPr="00E731A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6A1F88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EC9082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715E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F067" w14:textId="77777777" w:rsidR="00C04869" w:rsidRPr="00616BAF" w:rsidRDefault="00C0486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A95D50" w14:textId="77777777" w:rsidR="00C04869" w:rsidRDefault="00C0486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6D7AE3" w14:textId="77777777" w:rsidR="00C04869" w:rsidRPr="003B726B" w:rsidRDefault="00C0486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04869" w14:paraId="753F73F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4E43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0EF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3302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9D1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3DE01C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E0C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FAD2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43E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B16A0D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A96D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8E3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50C918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29A821B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80D5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248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FF67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E584" w14:textId="77777777" w:rsidR="00C04869" w:rsidRDefault="00C04869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A88BD4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8C8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36A4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075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A087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2CC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432D71C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4021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FE1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8D5B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A85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679C1A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4E4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C464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13A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C42F4DE" w14:textId="77777777" w:rsidR="00C04869" w:rsidRPr="00E731A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FB8CFC0" w14:textId="77777777" w:rsidR="00C04869" w:rsidRPr="00E731A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006D031" w14:textId="77777777" w:rsidR="00C04869" w:rsidRPr="001D4392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C0AB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23EE" w14:textId="77777777" w:rsidR="00C04869" w:rsidRDefault="00C0486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C04A0F" w14:textId="77777777" w:rsidR="00C04869" w:rsidRDefault="00C0486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E6112C" w14:textId="77777777" w:rsidR="00C04869" w:rsidRPr="003B726B" w:rsidRDefault="00C0486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04869" w14:paraId="67C12C5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440D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6F4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E3DC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414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D94BF7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47E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AB21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09F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76662F7" w14:textId="77777777" w:rsidR="00C04869" w:rsidRPr="00E731A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DEF63B7" w14:textId="77777777" w:rsidR="00C04869" w:rsidRPr="00E731A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3D12FFB" w14:textId="77777777" w:rsidR="00C04869" w:rsidRPr="001D4392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9B7B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9BB7" w14:textId="77777777" w:rsidR="00C04869" w:rsidRPr="00616BAF" w:rsidRDefault="00C0486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B1BA1C" w14:textId="77777777" w:rsidR="00C04869" w:rsidRDefault="00C0486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53D9D1D" w14:textId="77777777" w:rsidR="00C04869" w:rsidRPr="003B726B" w:rsidRDefault="00C0486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04869" w14:paraId="26AE4BA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DD8A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E73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6BB8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4EE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5CFE4B0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F5A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C69C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185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392173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BA58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B25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4C5EF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E3367F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04869" w14:paraId="580C471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05C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E27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5DF4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283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1FD9AC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BBD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5697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A1C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D41BDE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6817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090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04869" w14:paraId="4D57B93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B06C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025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8F8A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6E3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2E4CA1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9DF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E7F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DE4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2353B6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C04D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45FB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6CC795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0BC8005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B50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2BF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E146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10E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B8C1E0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972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B918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B17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59A0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289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BDFE0C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04869" w14:paraId="4501CE7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6F6A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EC8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AD5F72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F799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620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718F72C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FEE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D030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AD5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854C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925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D31CB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5182D5E9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2663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9EC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AC3E0A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4962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E3B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607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8AEB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383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07C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16B1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B853D05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0629399C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377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B8A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CCFE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07AF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F36B57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0DD7258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969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61E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1A9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538DE9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18DF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05B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04869" w14:paraId="30D0C38F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D522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73C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B85E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B98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DBD3F8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869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A8546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0108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754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4224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4A01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4759F66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0B75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5E6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23B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D14F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CD58A48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CA0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D253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9B2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BE43C8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FACE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A319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6163274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E002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84D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1D52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BE3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EFC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2898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026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2796CFD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E55D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14B4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792F0C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2C6674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C04869" w14:paraId="50FB3A39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0FBC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6E9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B7A0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2DC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342C4B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AA3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F49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8DE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57B246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E661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DD7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BF63FD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1DED9A6A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7BDE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C15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5B08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2AB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988263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12F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9AA6E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101106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E02E1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0CCB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7DB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E71D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080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B4E8268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75B3BFB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84B0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25E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2A8B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FA9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AEDCA3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E1B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057F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8EB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538CB11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7215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6858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A2D43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3367375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57E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133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AD5F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FC8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4A10A9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B94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715C0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FE1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A2D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A33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784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29387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04869" w14:paraId="6DADF02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F5B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CB1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FCE3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478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6CB400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ACD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EAE10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1F29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62A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8232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8B7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3AED4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04869" w14:paraId="11B0A20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9BF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B77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D02FEF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36CC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026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2E0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FCB5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A0D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FDA3AD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396B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A17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30874AC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AE6E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866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08CE127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E1B4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900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597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1C9A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141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8F85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C100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CBF51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C04869" w14:paraId="3F687B4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9332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D12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FBBD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5B3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8FB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4EF3CC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C44B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24B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9EE0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F72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1E88DC2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989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45A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0ABA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683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26B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25D929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B654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82D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5EA5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CE2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4026F8E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952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53A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4759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E9B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D6C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2BADDE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8438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0CA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E78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6B8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57D83279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B43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FE6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B4D117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61C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434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080937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4D0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3D32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626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DB609C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D045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B5E4" w14:textId="77777777" w:rsidR="00C04869" w:rsidRPr="0019324E" w:rsidRDefault="00C0486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87AC8F6" w14:textId="77777777" w:rsidR="00C04869" w:rsidRPr="000160B5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97C7D1B" w14:textId="77777777" w:rsidR="00C04869" w:rsidRPr="006B78FD" w:rsidRDefault="00C0486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C8E49B0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389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545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A89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FB7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0067D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5C6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8EDDFE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C6D7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F90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447D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1DF2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E5C78AC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04869" w14:paraId="2CD604DB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C3E0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214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428E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252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954A57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F5C543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A71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EBC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1E7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ADC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80D4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843C4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0A3669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04869" w14:paraId="4555B8E3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0D91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3C8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0FFC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F86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BDFA10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249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55A4A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D9A4E7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C0329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E07D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EB2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5B61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84E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EEBA7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74B523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04869" w14:paraId="2CA6B6B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A6A6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DB0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D2F8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40BF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7F4B24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63C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66B559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06E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9FB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B967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708C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87A7351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04869" w14:paraId="6A902F7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EDC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FC0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7C3B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A06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5CC49E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96E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FFE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19C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F7F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286E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B11F27B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04869" w14:paraId="09B5158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35A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309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0FE7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F9F8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A86C0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E45D0B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765CE5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6D6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7F5B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7A5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ED05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AB3C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07EEF87F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E7AF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D4A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E238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4200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374FB0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9CF0D4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73DB03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04A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609D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55D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7ED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AE48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3D4997A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C8AC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529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7A7381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481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692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6C3C0C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7FC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FDE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F26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25EC8B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DAA5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B9A5" w14:textId="77777777" w:rsidR="00C04869" w:rsidRPr="0019324E" w:rsidRDefault="00C0486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52DB048" w14:textId="77777777" w:rsidR="00C04869" w:rsidRPr="000160B5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4D07C9E" w14:textId="77777777" w:rsidR="00C04869" w:rsidRPr="005C2BB7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8E0CDC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F53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985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D823FC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B14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7C1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823020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C2A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6C44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403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9F07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D058" w14:textId="77777777" w:rsidR="00C04869" w:rsidRPr="00DE4F3A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997A31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958DBD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0F66DD8" w14:textId="77777777" w:rsidR="00C04869" w:rsidRPr="00DE4F3A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04869" w14:paraId="36CDC1A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7B7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C60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331509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85DA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EED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B845E2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01C28C0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24E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222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395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B240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18B1" w14:textId="77777777" w:rsidR="00C04869" w:rsidRPr="00DE4F3A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098172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5BD906F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45AB48F" w14:textId="77777777" w:rsidR="00C04869" w:rsidRPr="00DE4F3A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04869" w14:paraId="40324C00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904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588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E1C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7C5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5DCA7B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1C3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9844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2F3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0189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B338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40D63D3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81FA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35D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312CFF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41A6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4E00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EBD47E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D34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9EA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93D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356E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C24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59718C9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154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751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0B1295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69C5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58A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ACFA6F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BA6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26AE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BC5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9133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0B3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1F5E4E" w14:textId="77777777" w:rsidR="00C04869" w:rsidRPr="00CB2A72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59473DA7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1D72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9F2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0451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61E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B61C9E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E3C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383B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167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7D58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4F98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5114C71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1BC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F25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EB43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6C9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7E1A5D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FF8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2EBBBA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E44E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75D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0D28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6CA8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343A8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B7250B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04869" w14:paraId="43429D7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FB73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3DC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9ED7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6EE0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F90803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571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BAC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CDB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ECFF83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F615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46C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04869" w14:paraId="1F5428CA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333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E18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FCF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4C50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45BA40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84D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41876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E104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408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42D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9908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3A5C137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8F237D2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04869" w14:paraId="61F028A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9B61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DBC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92E8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87C0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ABFB6C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BF7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7C1649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999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761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60B2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79E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55B30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C266D7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04869" w14:paraId="6E675CD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C995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473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42D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581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6F1913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D8C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98D55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2C2C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44F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6FC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2022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927A36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04869" w14:paraId="33C9266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2556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1DB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097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103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9BC3DC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FA6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E210D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F6A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2EF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A793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972E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55A550" w14:textId="77777777" w:rsidR="00C04869" w:rsidRPr="00D344C9" w:rsidRDefault="00C04869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EB3D397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04869" w14:paraId="3E0A6E3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9330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7AB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B0D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6F4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D7555E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3C5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6D2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B2A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092CAB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BA0C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3EB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8EE2F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1A55069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04869" w14:paraId="71C2A94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E671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388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0EE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942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2BE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78426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FD2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85B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EC0A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DE1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DF543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AE10A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04869" w14:paraId="017DB0B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8F8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621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1F11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9BA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A743E2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0CC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9D3E10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5588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1EA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6A6D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79D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380751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04869" w14:paraId="5AB1EA8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A49D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FB1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A7C7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51E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7484E1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2BE81C39" w14:textId="77777777" w:rsidR="00C04869" w:rsidRDefault="00C04869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912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B7F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B5E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9AF06F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D83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AA4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301568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410A6AA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3721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DC4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9FC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59E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6D5C1A0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D99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2DC1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0BE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C3B292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EE3A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E2D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C5102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4DB01E4E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A6D7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70F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1B3B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712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E53293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63E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43240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414F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52B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CFE2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DAA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592D4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2B2ED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04869" w14:paraId="3DD8226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8561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D26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608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3A4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17B593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6FB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DF7AD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C51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1EC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C7AC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117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1CBEFF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04869" w14:paraId="0A99BEF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236E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094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CC3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81F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759EA1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B2B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56123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9101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BDD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A451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8EB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C9F3C6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04869" w14:paraId="35491D8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8B0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A8A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7E23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F2A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9851C9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FB1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AFA7AB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9984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516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4D81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4871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4713DFF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5F7F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6A9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4A932C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6D0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E38F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D1BD75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F2B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077B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F21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589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5279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04869" w14:paraId="75E9757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27A5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D1E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CF5A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7A0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FFD193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0F1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194E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912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7A0CB3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66B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C96E" w14:textId="77777777" w:rsidR="00C04869" w:rsidRPr="00FF6B4A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04869" w14:paraId="7DB9C80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8E1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720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BC8718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3E34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3BF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3BD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4B8D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37E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ED3B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F49C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62B7B59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C00F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E1A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AF12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1DB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60C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B37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BC1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51A4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E7C2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74154BC8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8A4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45A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BCF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1AE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9FFEAD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ED6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5017F0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441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A71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899B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CE22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12CB7D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04869" w14:paraId="26062C6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1B8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358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59E2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100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EE925E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989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CB9CC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1452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771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9986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750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938FF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04869" w14:paraId="2191F54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3E10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D31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D74F23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126D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A428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3935741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5CD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6134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D65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A844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F850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0CC1D6F" w14:textId="77777777" w:rsidR="00C04869" w:rsidRPr="00F10273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04869" w14:paraId="4E28BFC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895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EC0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07BBA8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F1A1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969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D8E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1364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D37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85C2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160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1FE1D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6D272A4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8BF0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1F7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482E420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8439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405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4E4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D41E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3BD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A91C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504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1513B1F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BD16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BFF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6CA9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4CC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557A59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4AA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32DC7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8065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814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56EF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CAC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0BA70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04869" w14:paraId="09CA640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962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BB0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BE7F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03A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4DEE3C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E3D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AE4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B70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9FCD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498C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134C4E7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A7DA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365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6E1101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A7C1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84C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20A5D00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FD8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F5F8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0C9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494E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106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D700F3" w14:textId="77777777" w:rsidR="00C04869" w:rsidRPr="00056F61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04869" w14:paraId="5032B9D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B2B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435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3C3F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F5FC" w14:textId="77777777" w:rsidR="00C04869" w:rsidRDefault="00C04869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Unirea -</w:t>
            </w:r>
          </w:p>
          <w:p w14:paraId="1CC787C3" w14:textId="77777777" w:rsidR="00C04869" w:rsidRDefault="00C04869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F4B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14A0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0E4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431+940</w:t>
            </w:r>
          </w:p>
          <w:p w14:paraId="6428611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432+750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5CE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414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04869" w14:paraId="5CED8BE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B19D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A55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8AC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4A3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C3CE9D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7A8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3CA21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5162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F97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198E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043A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63DBE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F89EB7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04869" w14:paraId="60F834C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EF76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541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CD9E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FE2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551797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30D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1F1D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7D2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91BBF1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122D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17FF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4A6EB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C85936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B75CAF7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04869" w14:paraId="18EA2357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A856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B03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6C42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CDC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64A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C742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2D8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8C4D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544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82D9CEE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04869" w14:paraId="2274DDBF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820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C33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2206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2DB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DDE01A0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34C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DECE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723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8ED22C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912C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01E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50 km/h -  Protectie muncitori intre orele</w:t>
            </w:r>
          </w:p>
          <w:p w14:paraId="6C9EC83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7.00-19.00</w:t>
            </w:r>
          </w:p>
        </w:tc>
      </w:tr>
      <w:tr w:rsidR="00C04869" w14:paraId="286ABFD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BF86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816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FA7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CF2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DA1C0B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543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2D9CD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D72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B93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B99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AA2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F9D8101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04869" w14:paraId="2A3BA5C6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1843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799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5E21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098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37E7AD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A5C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94E4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C13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8698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66F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106BADD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04869" w14:paraId="1DCF749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6F93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41A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890C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61F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C51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7E7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828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47D7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D1EF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04869" w14:paraId="06C9A71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E2F5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A58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DB53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CA3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136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97F5D7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4BF309F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5B8EC7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253C37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2484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9A9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8D5C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01F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38E0139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C33A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4AA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E16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432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A68DA8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79C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BB49FE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AF52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86F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E268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BBF9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04869" w14:paraId="3E0C57D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D41D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15D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4AAC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99B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6B3538D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89914C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86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E4DE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D1E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0F56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4B9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21316FA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9C3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8E6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C358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AEF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ACE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D11B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00C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AC63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2BB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40B7CC49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9DCE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964A" w14:textId="77777777" w:rsidR="00C04869" w:rsidRDefault="00C0486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8667" w14:textId="77777777" w:rsidR="00C04869" w:rsidRDefault="00C0486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E37A" w14:textId="77777777" w:rsidR="00C04869" w:rsidRDefault="00C04869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498392CA" w14:textId="77777777" w:rsidR="00C04869" w:rsidRDefault="00C04869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57A3368F" w14:textId="77777777" w:rsidR="00C04869" w:rsidRDefault="00C04869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EA5C" w14:textId="77777777" w:rsidR="00C04869" w:rsidRDefault="00C0486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A02B" w14:textId="77777777" w:rsidR="00C04869" w:rsidRDefault="00C0486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55CE" w14:textId="77777777" w:rsidR="00C04869" w:rsidRDefault="00C0486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0994A4EB" w14:textId="77777777" w:rsidR="00C04869" w:rsidRDefault="00C0486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8033" w14:textId="77777777" w:rsidR="00C04869" w:rsidRDefault="00C0486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DA2D" w14:textId="77777777" w:rsidR="00C04869" w:rsidRDefault="00C04869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52BEA80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E17C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518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743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3E3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7CCB4E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AB2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F577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C65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2DCE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EE9C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23B10AA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91DF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1D1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19169F4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0DF4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09D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E39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C0D8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DFB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EACB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29C3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0E73AAB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DF2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20D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454C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5E1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169286B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7F5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761166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2A4337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7CB3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A23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D561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AE3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492E11F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7C82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34C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C747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DAEA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210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7B44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922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EC9DF3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4786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A8BC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2ED6E78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BFC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95C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22BD4A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D62A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F381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8B6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E68F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CF7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02EB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CBA9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351615FC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739F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44E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FBFF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4F6F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4173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FD1907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59F640B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ECDD2C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4C3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136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2BF0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933F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556916F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04869" w14:paraId="26C7301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230A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FCD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A583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7186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76400D8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05F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5747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1F6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B7B84E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B83A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7916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6B13053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8A66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37E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55858D3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269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48FF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Ax St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25E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9211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61C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F3B2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DCCA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15397E6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65B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5A8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498+100</w:t>
            </w:r>
          </w:p>
          <w:p w14:paraId="3278AB3C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EDA5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AC6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E6F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CC8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2A5E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0B06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CBD5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30C550B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F41A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716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20E1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29A2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1A25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E5AB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9E0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21F0276A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D6F1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8F54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04869" w14:paraId="6A6E6028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ABEF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BF8D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41E3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8E1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BC1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A671C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EA2E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C43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8C8E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194D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7EDF94A8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DFC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E22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04F4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D82F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8517137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4BC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1AB5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96E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ED38" w14:textId="77777777" w:rsidR="00C04869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33E4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07EA7DD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E15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F7F6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7009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D0AE" w14:textId="77777777" w:rsidR="00C04869" w:rsidRDefault="00C0486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5AA8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5BAC8C2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9B47944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B9D07C9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2407AF1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4FFB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47A0" w14:textId="77777777" w:rsidR="00C04869" w:rsidRDefault="00C0486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66C5" w14:textId="77777777" w:rsidR="00C04869" w:rsidRPr="00600D25" w:rsidRDefault="00C0486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5C66" w14:textId="77777777" w:rsidR="00C04869" w:rsidRPr="00D344C9" w:rsidRDefault="00C0486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04869" w14:paraId="6BF15F1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565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809B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7FD7" w14:textId="77777777" w:rsidR="00C04869" w:rsidRPr="00600D25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4A86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3C04D457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E965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7D08EBA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0700308B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D52F61A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2B8005C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47F2BD1C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4DC665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E7C2" w14:textId="77777777" w:rsidR="00C04869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D9DC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CBB3" w14:textId="77777777" w:rsidR="00C04869" w:rsidRPr="00600D25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78C1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7C3CFDE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4960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A9E4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4448" w14:textId="77777777" w:rsidR="00C04869" w:rsidRPr="00600D25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3754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1DF15BB2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8EC2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932C" w14:textId="77777777" w:rsidR="00C04869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F201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BCF1" w14:textId="77777777" w:rsidR="00C04869" w:rsidRPr="00600D25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6CAD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4E7D146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F3E3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2035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7BCE" w14:textId="77777777" w:rsidR="00C04869" w:rsidRPr="00600D25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4C8C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9856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78F049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33A70094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025D" w14:textId="77777777" w:rsidR="00C04869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600A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003B" w14:textId="77777777" w:rsidR="00C04869" w:rsidRPr="00600D25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8B70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C04869" w14:paraId="29C1D9A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A456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46D2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C269604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0C57" w14:textId="77777777" w:rsidR="00C04869" w:rsidRPr="00600D25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4D3B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2B3B24B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A344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2E23" w14:textId="77777777" w:rsidR="00C04869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C4AB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8054" w14:textId="77777777" w:rsidR="00C04869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F6CC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3537CBC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E5C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60B6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CFEE" w14:textId="77777777" w:rsidR="00C04869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9E93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4153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D16A" w14:textId="77777777" w:rsidR="00C04869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9532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4FCB" w14:textId="77777777" w:rsidR="00C04869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F42A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7AB9B40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1119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CA91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F863" w14:textId="77777777" w:rsidR="00C04869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D463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E5C8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0165" w14:textId="77777777" w:rsidR="00C04869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746F" w14:textId="77777777" w:rsidR="00C04869" w:rsidRDefault="00C0486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79A7" w14:textId="77777777" w:rsidR="00C04869" w:rsidRDefault="00C0486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BF67" w14:textId="77777777" w:rsidR="00C04869" w:rsidRDefault="00C0486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C04869" w14:paraId="04166C0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2433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8B79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7DB8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D0BC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B4C9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397F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72A2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A538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0C44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C04869" w14:paraId="6972D86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A1BA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5953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227EAFA1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6B3B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BC08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E6453A7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F1DB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1D47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E18B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668B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9C30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03EFE79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774D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B24B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19E1C1B0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39A2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B446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DF3B2A6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869D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F5B3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A480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9F7C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41D9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0774C0A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69D1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4839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715B8F9E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833A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3864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1641286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4903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E9FC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2B28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89BA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8981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04869" w14:paraId="303BAC8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8A23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280B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CF3A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C01E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318B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51AC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2BD2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E657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6348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299CF2C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9C0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4C82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CA1B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2E19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4913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4F7F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7CB3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B664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1297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C04869" w14:paraId="2BBFD82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F140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CAC3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829D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B0E7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6F19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027A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C77A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8643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8464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C04869" w14:paraId="0873020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2D1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6132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5C5C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FACF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A951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8B9F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5510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1BDC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809D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C04869" w14:paraId="0C575F5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60E3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C8B8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08EE1609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0CEB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6F4F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FEAA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BF37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5369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9FFD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8A46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1B0EC18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8A7D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96E1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1BCB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FD5C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7842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5B33A8B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B3AD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AAC6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26E0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3B03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04869" w14:paraId="4935598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0170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D68B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5674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96AD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5253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AF0E13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B32A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17F1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4F8B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5CEB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04869" w14:paraId="4058594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0FDA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D651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BD24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CE24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2089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D900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9571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CB9F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6CBE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768559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CE67662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04869" w14:paraId="1AD4FF1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E42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0444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527C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3837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4F4C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1517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DE35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82B4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F900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454505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875D0B8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04869" w14:paraId="0242C5C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931B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61C7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E995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CE3F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71B2DEA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3A7A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5DAC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52FE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CD5E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42A0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04869" w14:paraId="6636A8B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FC7F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88B9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017B2A54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9B93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460C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A401219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3DD2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7AFB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B2EC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C300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CAD8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B86CE7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C04869" w14:paraId="0DD066F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5E2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1C45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4094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72D6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7266C5D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DF7C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7E9F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8D26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E085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0F82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F27A2C0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E9B8641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7A31AB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04869" w14:paraId="78062876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85F8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4114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68C5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1280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C51968A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DE0A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D80F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9AA9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F0DB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C285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68354A9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753CA42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833146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04869" w14:paraId="384EBEB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3580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2214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240B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9E7B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68B780E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5A5F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CB93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90CE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16D5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EE15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8F4431E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DBFA52D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306992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04869" w14:paraId="16CA5B8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25B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33F8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992B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EBEC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ACC0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30CB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BD13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803B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3AB6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8D54BCE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CA090F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04869" w14:paraId="29FBD21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B356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E904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4B8C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EE8A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7ACBD7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01A5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1199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01C2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4DE3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D235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E4025CE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F70EB4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04869" w14:paraId="1FA2EA0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1611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6AFB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1318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7FD9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88572AF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8F06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9EC9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7B68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1E53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0BF4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05E5327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A8CBE6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04869" w14:paraId="6D2CFF5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069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3528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FCA0DC1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973C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7E7C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70D42E6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41F3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03A9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31F4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2306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7EA9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756988A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C184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D546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6D39CB1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3055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F470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F773212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BE05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ABCC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6CC1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F212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5ABB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53EE4BF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7A60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B8AD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8BCD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3832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D8C3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8DFA1C2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5F0D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4BD1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5F73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A668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739F47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B222D0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04869" w14:paraId="083A98A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4595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5E10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40D6C3F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7DF6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0E60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41B5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8583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B460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B325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7E57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04869" w14:paraId="566B56F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690E" w14:textId="77777777" w:rsidR="00C04869" w:rsidRDefault="00C04869" w:rsidP="00C0486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19E0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1E36D68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101D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0093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F1A6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5CDF" w14:textId="77777777" w:rsidR="00C04869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C29D" w14:textId="77777777" w:rsidR="00C04869" w:rsidRDefault="00C0486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AE37" w14:textId="77777777" w:rsidR="00C04869" w:rsidRPr="00600D25" w:rsidRDefault="00C0486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6222" w14:textId="77777777" w:rsidR="00C04869" w:rsidRDefault="00C0486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EF5214B" w14:textId="77777777" w:rsidR="00C04869" w:rsidRPr="00836022" w:rsidRDefault="00C04869" w:rsidP="0095691E">
      <w:pPr>
        <w:spacing w:before="40" w:line="192" w:lineRule="auto"/>
        <w:ind w:right="57"/>
        <w:rPr>
          <w:sz w:val="20"/>
          <w:lang w:val="en-US"/>
        </w:rPr>
      </w:pPr>
    </w:p>
    <w:p w14:paraId="08776590" w14:textId="77777777" w:rsidR="00C04869" w:rsidRDefault="00C0486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7800AC5" w14:textId="77777777" w:rsidR="00C04869" w:rsidRPr="005D215B" w:rsidRDefault="00C0486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04869" w14:paraId="0566D19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1004" w14:textId="77777777" w:rsidR="00C04869" w:rsidRDefault="00C04869" w:rsidP="00C04869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4B3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1835" w14:textId="77777777" w:rsidR="00C04869" w:rsidRPr="00B3607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9A2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59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78E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738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4E142AE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1C8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687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C04869" w14:paraId="231E7AF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230F" w14:textId="77777777" w:rsidR="00C04869" w:rsidRDefault="00C04869" w:rsidP="00C04869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DFC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7DC8" w14:textId="77777777" w:rsidR="00C04869" w:rsidRPr="00B3607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585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F70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A3E467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3B2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DF7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EC8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1A1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5EC78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C18EBE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C04869" w14:paraId="109D00C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6092" w14:textId="77777777" w:rsidR="00C04869" w:rsidRDefault="00C04869" w:rsidP="00C04869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B12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4FF" w14:textId="77777777" w:rsidR="00C04869" w:rsidRPr="00B3607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1E0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F25165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E3B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148064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868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9DC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23B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460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C04869" w14:paraId="6B70E8D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3BB1" w14:textId="77777777" w:rsidR="00C04869" w:rsidRDefault="00C04869" w:rsidP="00C04869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EE3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543C" w14:textId="77777777" w:rsidR="00C04869" w:rsidRPr="00B3607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2C8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45E3F3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EACA9A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4E3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88A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1AC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7B14A0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1E2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4F1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D743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65A0EE58" w14:textId="77777777" w:rsidR="00C04869" w:rsidRDefault="00C04869">
      <w:pPr>
        <w:spacing w:before="40" w:after="40" w:line="192" w:lineRule="auto"/>
        <w:ind w:right="57"/>
        <w:rPr>
          <w:sz w:val="20"/>
          <w:lang w:val="en-US"/>
        </w:rPr>
      </w:pPr>
    </w:p>
    <w:p w14:paraId="7E71C6CD" w14:textId="77777777" w:rsidR="00C04869" w:rsidRDefault="00C04869" w:rsidP="00F14E3C">
      <w:pPr>
        <w:pStyle w:val="Heading1"/>
        <w:spacing w:line="360" w:lineRule="auto"/>
      </w:pPr>
      <w:r>
        <w:lastRenderedPageBreak/>
        <w:t>LINIA 301 F1</w:t>
      </w:r>
    </w:p>
    <w:p w14:paraId="6DE4AE17" w14:textId="77777777" w:rsidR="00C04869" w:rsidRDefault="00C0486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04869" w14:paraId="5613880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9FDD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D6B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5CC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30A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6797B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DBD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B69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CA1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BAE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761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5EA790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29C6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5C9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91A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A53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33032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BBC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141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A84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101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7A8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4827B6CB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5E7A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47D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9F1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D28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326B9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59B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D35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63A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0C1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270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B68340F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6AA1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770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5D5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D09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E20AD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E01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88F306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841217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56C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19A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13E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9F9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E18B78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FE1D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702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9AC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704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A61F2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AA7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262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38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5FB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D20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367E5A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87F7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169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EB6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CA3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CA9CD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C8A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CC1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804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CE5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0D0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572D40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8AF8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084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C6B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FBF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A960B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1D7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A7B8B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5E2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134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501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CFF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90E5DA9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EB36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21D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7A9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D1B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8657C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C9B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003CD8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2CF0139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12CBBD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CD9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9E3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68F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DD2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085B2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DCFB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790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C8D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567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0EF66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C6F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49F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917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95A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46B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F58B21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E8EB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4E7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30C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4FE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EF5CA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901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1EB43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CF5B25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E11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C98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68D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7C7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8F37AB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82BB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152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5A9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521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2EFFE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DA9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C4D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B6C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23D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113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B4C0EE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C0FB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072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E57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DE8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11AD1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59A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E65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369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538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B0D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457EEA00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961E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E89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038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223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B8A58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E3D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C1B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357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E1A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CD0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09C8237B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506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048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3FA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FC5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01BBB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766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4D4B4C1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673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966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E84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A79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759B4F5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D975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4B0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FAA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C23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9D75A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279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5768DD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02D587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866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E79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ABA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F69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0056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C04869" w14:paraId="13E5B13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05DC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C4E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A98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ED1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E19DF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250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C1A6EC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D17F3E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90B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3FD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6EB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C76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C04869" w14:paraId="7739169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2DF8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7C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F7F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AF0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A81DF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940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923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F33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576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DCC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AA94CE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21A0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ECB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F58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055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25337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8FE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810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D98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783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B91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CB3D38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ED33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93D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A8E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5AD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58E6E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2A1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D66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E93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BA9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7FF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3F67EF0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FA57" w14:textId="77777777" w:rsidR="00C04869" w:rsidRDefault="00C04869" w:rsidP="00C0486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CCD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7FB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3B4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8E962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A9C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9C3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E0C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EC2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DD3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21C8E5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C8D218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D4D13C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0FCDFA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601C2CF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2708A4B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7362A91B" w14:textId="77777777" w:rsidR="00C04869" w:rsidRDefault="00C04869" w:rsidP="007E3B63">
      <w:pPr>
        <w:pStyle w:val="Heading1"/>
        <w:spacing w:line="360" w:lineRule="auto"/>
      </w:pPr>
      <w:r>
        <w:t>LINIA 301 G</w:t>
      </w:r>
    </w:p>
    <w:p w14:paraId="2AFE5690" w14:textId="77777777" w:rsidR="00C04869" w:rsidRDefault="00C0486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04869" w14:paraId="22DD65A4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B9F8F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53B91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0504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2E09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BF0954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5B13D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FD1CD7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6056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4A33A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B5B3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54E65" w14:textId="77777777" w:rsidR="00C04869" w:rsidRDefault="00C0486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FBBFF7F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0FC1A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43BC7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5FBF7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FEED3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29E20D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FEEA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2D29F4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6AF5268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EF90E51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6E530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318E9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F7E81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0F3B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960148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04869" w14:paraId="2F1DE34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8AE5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5246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73487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E480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78EAF3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A4E35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F7309B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106C9E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3E015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87B0A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20AD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35202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7EDD216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5F33D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14514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3C28A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B23C5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97F058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C2728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D789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90D7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C5B6E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3DD7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4622699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6F3B1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F723E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7D0E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05555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067026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4C94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B9D64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1ADB7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1BA6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B84CC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D032D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A8E44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0A590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C5D81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BEFAF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56F3E6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AAE6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42C91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AFFD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23361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1277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F533E7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CD62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1F0F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8953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E6D5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2C3D44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22E8" w14:textId="77777777" w:rsidR="00C04869" w:rsidRDefault="00C0486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4309E1" w14:textId="77777777" w:rsidR="00C04869" w:rsidRDefault="00C0486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D048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484C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8C42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BB89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4A642B1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A1A3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E9D2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DD94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4AC3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0CE612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021B" w14:textId="77777777" w:rsidR="00C04869" w:rsidRDefault="00C0486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D476D1" w14:textId="77777777" w:rsidR="00C04869" w:rsidRDefault="00C0486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DEDB76" w14:textId="77777777" w:rsidR="00C04869" w:rsidRDefault="00C0486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05CC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4B55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EF1E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39D3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1969CF2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1095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0E4D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88A7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18A1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A4A78A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24CF" w14:textId="77777777" w:rsidR="00C04869" w:rsidRDefault="00C0486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FDD0492" w14:textId="77777777" w:rsidR="00C04869" w:rsidRDefault="00C0486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3A1F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6C17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6401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564D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376E90E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A2A4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464B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877B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6A87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0D85CB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CB42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CC8F66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EA60F86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6EDA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A60C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CFC8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190E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957C6B0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960D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5401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77C4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6609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2913DA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6EF5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81E5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26AD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97AF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F070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022E736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2B25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2926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5033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939D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E9B4C5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AF06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EF61A2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3F45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157B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DA3D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25BD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4550553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91DA" w14:textId="77777777" w:rsidR="00C04869" w:rsidRDefault="00C04869" w:rsidP="00C0486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3FD2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5426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0F1F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1FDF84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C130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408D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5390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9C33" w14:textId="77777777" w:rsidR="00C04869" w:rsidRDefault="00C0486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FEB0" w14:textId="77777777" w:rsidR="00C04869" w:rsidRDefault="00C0486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E2106D" w14:textId="77777777" w:rsidR="00C04869" w:rsidRDefault="00C04869">
      <w:pPr>
        <w:spacing w:before="40" w:line="192" w:lineRule="auto"/>
        <w:ind w:right="57"/>
        <w:rPr>
          <w:sz w:val="20"/>
          <w:lang w:val="ro-RO"/>
        </w:rPr>
      </w:pPr>
    </w:p>
    <w:p w14:paraId="46646611" w14:textId="77777777" w:rsidR="00C04869" w:rsidRDefault="00C04869" w:rsidP="00A04CFB">
      <w:pPr>
        <w:pStyle w:val="Heading1"/>
        <w:spacing w:line="360" w:lineRule="auto"/>
      </w:pPr>
      <w:r>
        <w:t>LINIA 301 K</w:t>
      </w:r>
    </w:p>
    <w:p w14:paraId="14AC8540" w14:textId="77777777" w:rsidR="00C04869" w:rsidRDefault="00C04869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04869" w14:paraId="0000A3E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B161" w14:textId="77777777" w:rsidR="00C04869" w:rsidRDefault="00C04869" w:rsidP="00C0486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BADF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AE51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20D5" w14:textId="77777777" w:rsidR="00C04869" w:rsidRDefault="00C0486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693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4029" w14:textId="77777777" w:rsidR="00C04869" w:rsidRPr="00DC00E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4A0C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9071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0FF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39C32E7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4B9D88EC" w14:textId="77777777" w:rsidR="00C04869" w:rsidRDefault="00C04869" w:rsidP="00956F37">
      <w:pPr>
        <w:pStyle w:val="Heading1"/>
        <w:spacing w:line="360" w:lineRule="auto"/>
      </w:pPr>
      <w:r>
        <w:lastRenderedPageBreak/>
        <w:t>LINIA 301 N</w:t>
      </w:r>
    </w:p>
    <w:p w14:paraId="759AA7E3" w14:textId="77777777" w:rsidR="00C04869" w:rsidRDefault="00C0486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04869" w14:paraId="437742C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ADB8" w14:textId="77777777" w:rsidR="00C04869" w:rsidRDefault="00C04869" w:rsidP="00C0486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483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D7D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868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3EF6E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361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DEE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6B7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4709" w14:textId="77777777" w:rsidR="00C04869" w:rsidRPr="0022092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14D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DD5362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D178" w14:textId="77777777" w:rsidR="00C04869" w:rsidRDefault="00C04869" w:rsidP="00C0486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D35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90C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A45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8D8D9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D5D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4A5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ABC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AA8A" w14:textId="77777777" w:rsidR="00C04869" w:rsidRPr="0022092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414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5A47C6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7B0F" w14:textId="77777777" w:rsidR="00C04869" w:rsidRDefault="00C04869" w:rsidP="00C0486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DDF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4B2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FB7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ED5F9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048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FB9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CBA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C287" w14:textId="77777777" w:rsidR="00C04869" w:rsidRPr="0022092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999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03536F" w14:textId="77777777" w:rsidR="00C04869" w:rsidRPr="00474FB0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04869" w14:paraId="05589C7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36CB" w14:textId="77777777" w:rsidR="00C04869" w:rsidRDefault="00C04869" w:rsidP="00C0486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D16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429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7838" w14:textId="77777777" w:rsidR="00C04869" w:rsidRDefault="00C0486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A0BC68" w14:textId="77777777" w:rsidR="00C04869" w:rsidRDefault="00C0486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C73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08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1C8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80EB" w14:textId="77777777" w:rsidR="00C04869" w:rsidRPr="0022092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7B1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675AA3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6887" w14:textId="77777777" w:rsidR="00C04869" w:rsidRDefault="00C04869" w:rsidP="00C0486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D5D6" w14:textId="77777777" w:rsidR="00C04869" w:rsidRDefault="00C0486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67EE" w14:textId="77777777" w:rsidR="00C04869" w:rsidRDefault="00C0486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F299" w14:textId="77777777" w:rsidR="00C04869" w:rsidRDefault="00C04869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A8F4" w14:textId="77777777" w:rsidR="00C04869" w:rsidRPr="00E4222D" w:rsidRDefault="00C0486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CEC7C86" w14:textId="77777777" w:rsidR="00C04869" w:rsidRPr="00E4222D" w:rsidRDefault="00C0486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771D91B" w14:textId="77777777" w:rsidR="00C04869" w:rsidRPr="00E4222D" w:rsidRDefault="00C0486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5A28BAB" w14:textId="77777777" w:rsidR="00C04869" w:rsidRDefault="00C0486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F511" w14:textId="77777777" w:rsidR="00C04869" w:rsidRDefault="00C0486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4DC3" w14:textId="77777777" w:rsidR="00C04869" w:rsidRDefault="00C0486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21B6" w14:textId="77777777" w:rsidR="00C04869" w:rsidRPr="0022092F" w:rsidRDefault="00C0486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FDEF" w14:textId="77777777" w:rsidR="00C04869" w:rsidRDefault="00C04869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5ED805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EB80" w14:textId="77777777" w:rsidR="00C04869" w:rsidRDefault="00C04869" w:rsidP="00C0486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807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3AF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7C8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6F2C3A" w14:textId="77777777" w:rsidR="00C04869" w:rsidRDefault="00C0486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825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A95123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3E8438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A9A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4A4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559F" w14:textId="77777777" w:rsidR="00C04869" w:rsidRPr="0022092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92F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AC7341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727337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04869" w14:paraId="70AEAA0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7BD4" w14:textId="77777777" w:rsidR="00C04869" w:rsidRDefault="00C04869" w:rsidP="00C0486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3A2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9049E3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939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738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3CEB97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205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2A0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7E9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6E53" w14:textId="77777777" w:rsidR="00C04869" w:rsidRPr="0022092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4F9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1438517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5A8F" w14:textId="77777777" w:rsidR="00C04869" w:rsidRDefault="00C04869" w:rsidP="00C0486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15C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9BC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617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1CD824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76D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DA236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89A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625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B1C7" w14:textId="77777777" w:rsidR="00C04869" w:rsidRPr="0022092F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DBE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99F136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26B50B6F" w14:textId="77777777" w:rsidR="00C04869" w:rsidRDefault="00C04869" w:rsidP="003260D9">
      <w:pPr>
        <w:pStyle w:val="Heading1"/>
        <w:spacing w:line="360" w:lineRule="auto"/>
      </w:pPr>
      <w:r>
        <w:t>LINIA 301 P</w:t>
      </w:r>
    </w:p>
    <w:p w14:paraId="0A84624A" w14:textId="77777777" w:rsidR="00C04869" w:rsidRDefault="00C0486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04869" w14:paraId="01EDA92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76DE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EF27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701A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737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620DF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FC1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FB6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A4F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3A58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3F0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0E2E23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7DE3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27D6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1A54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DD5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ABF76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BEA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C1C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5A5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B464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32A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8D5617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9A91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A22A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F7E8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402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96F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ABB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BD8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CE05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831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99D03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04869" w:rsidRPr="00A8307A" w14:paraId="2B09C8B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CE65" w14:textId="77777777" w:rsidR="00C04869" w:rsidRPr="00A75A00" w:rsidRDefault="00C04869" w:rsidP="00C04869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F36D" w14:textId="77777777" w:rsidR="00C04869" w:rsidRPr="00A8307A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644D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D7A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60B2146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3AC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58B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0539" w14:textId="77777777" w:rsidR="00C04869" w:rsidRPr="00A8307A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4403" w14:textId="77777777" w:rsidR="00C04869" w:rsidRPr="00A8307A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D493" w14:textId="77777777" w:rsidR="00C04869" w:rsidRPr="00A8307A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835554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1E78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B837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C88E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E0B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7D1240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D08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62CA1A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A95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130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8B4D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AC5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446932B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7BAC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71B7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5976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F7D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A16D4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9CD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8F4EE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BE40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57E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B4D4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F66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04869" w14:paraId="466603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CFFA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6039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193C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0B4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53A5F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DD3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1A359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949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F0D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6AB5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6C3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21026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04869" w14:paraId="4296CD6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2C00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E726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6CE7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BA6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0CBFA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BA8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A1104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67D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6A7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DB4E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2B6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4A25B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04869" w14:paraId="7AD16B5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D689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0683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80AB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F8F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B6C5B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0C7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063AC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6AB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9FF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8F57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B07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0646A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04869" w14:paraId="7A3B620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E122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C5F9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9529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061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6C2D3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CCE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D694E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22F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040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2CC9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D3A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7896F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3C72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04869" w14:paraId="31EE7AF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92D8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47B5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9910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B80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92CDB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CCC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1B2D6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46A9BD1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A16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A16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895F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D2E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0E0BF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04869" w14:paraId="2221B2A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4D51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F25F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E71B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99F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3CE06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F90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F64AD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4CD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3CF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57B4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6B2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DEC46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04869" w14:paraId="004EC36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A271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8BBD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9E77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0CA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7833B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0E4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2839E3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871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692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A5DA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8E4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55F1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04869" w14:paraId="3A5056A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7D5C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2ECD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6AC7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3B5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31894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AC5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D5F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B76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A205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44B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0411C13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743A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9EF3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ADDD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CC1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1EF2F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A85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5553A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8C1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8CE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2A05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F35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2E4D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04869" w14:paraId="07E741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C5F5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1374" w14:textId="77777777" w:rsidR="00C04869" w:rsidRDefault="00C0486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45F8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2C9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913DB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04D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3BC66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775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1BD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57B5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889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D9719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04869" w14:paraId="4A784A8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81DE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FF8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F51A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A11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0BB7F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58AC" w14:textId="77777777" w:rsidR="00C04869" w:rsidRDefault="00C0486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8BCB0AE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9D2AFCB" w14:textId="77777777" w:rsidR="00C04869" w:rsidRDefault="00C0486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DB82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DF1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7A63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DE6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7744A2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D160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14A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677F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2D5C" w14:textId="77777777" w:rsidR="00C04869" w:rsidRDefault="00C04869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6C9DB1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8E6014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D6E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5DB71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85EF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EB7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965D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4EF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BCAA6D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72C9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559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9A7D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60F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47960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9FF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D0C86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5423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71D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4EF9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88B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7BD8DF1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982D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9DA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2A46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A842" w14:textId="77777777" w:rsidR="00C04869" w:rsidRDefault="00C0486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E2DA3F2" w14:textId="77777777" w:rsidR="00C04869" w:rsidRDefault="00C0486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6F0E" w14:textId="77777777" w:rsidR="00C04869" w:rsidRDefault="00C0486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6C3465" w14:textId="77777777" w:rsidR="00C04869" w:rsidRDefault="00C0486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C507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A28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71DB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C3C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43D3F6D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8257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247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A3ED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B71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A551E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4B7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B280B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16E5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448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DA44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39D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41D4C1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D0F3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BB0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5FE5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AD0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41DC4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B89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D4CF1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AB6F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8C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C505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241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4F48AB9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AC68" w14:textId="77777777" w:rsidR="00C04869" w:rsidRDefault="00C04869" w:rsidP="00C0486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BF0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B162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E9C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8D1D5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106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FD883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C519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2F3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2B39" w14:textId="77777777" w:rsidR="00C04869" w:rsidRPr="001B37B8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116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EC3792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3F1A0CD8" w14:textId="77777777" w:rsidR="00C04869" w:rsidRDefault="00C04869" w:rsidP="00E81B3B">
      <w:pPr>
        <w:pStyle w:val="Heading1"/>
        <w:spacing w:line="360" w:lineRule="auto"/>
      </w:pPr>
      <w:r>
        <w:t>LINIA 314 G</w:t>
      </w:r>
    </w:p>
    <w:p w14:paraId="656B9953" w14:textId="77777777" w:rsidR="00C04869" w:rsidRDefault="00C04869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04869" w14:paraId="65D48B9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03B4" w14:textId="77777777" w:rsidR="00C04869" w:rsidRDefault="00C04869" w:rsidP="00C0486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089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D6BB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89F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256A8B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194683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4AF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ADEF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6E0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27CE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FBF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08D17602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0D48" w14:textId="77777777" w:rsidR="00C04869" w:rsidRDefault="00C04869" w:rsidP="00C0486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57A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5D7D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75E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E9AE60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77882B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D2B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8D33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D6F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6C3F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798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0DB843D5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DA27" w14:textId="77777777" w:rsidR="00C04869" w:rsidRDefault="00C04869" w:rsidP="00C0486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098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119C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47B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C2E151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281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C32F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D13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2CF4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528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3ECC7C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33D62F08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FA7F" w14:textId="77777777" w:rsidR="00C04869" w:rsidRDefault="00C04869" w:rsidP="00C0486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DC3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EA0C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8D7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4A4C5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990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6414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387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22E7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A55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B493DD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7DC87B8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1C26" w14:textId="77777777" w:rsidR="00C04869" w:rsidRDefault="00C04869" w:rsidP="00C0486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BA4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217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089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8F2B0E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17A115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2F74A7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4CC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CD41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E63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CCC1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D19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0AF875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D4A" w14:textId="77777777" w:rsidR="00C04869" w:rsidRDefault="00C04869" w:rsidP="00C0486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F93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6C54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C42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5CE079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C06988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41751E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094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BF43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385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5AFE" w14:textId="77777777" w:rsidR="00C04869" w:rsidRPr="00DF53C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7FA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E85A31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6F48A535" w14:textId="77777777" w:rsidR="00C04869" w:rsidRDefault="00C04869" w:rsidP="003A5387">
      <w:pPr>
        <w:pStyle w:val="Heading1"/>
        <w:spacing w:line="360" w:lineRule="auto"/>
      </w:pPr>
      <w:r>
        <w:t>LINIA 316</w:t>
      </w:r>
    </w:p>
    <w:p w14:paraId="50F6DEEF" w14:textId="77777777" w:rsidR="00C04869" w:rsidRDefault="00C04869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04869" w14:paraId="006D595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5A41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4AE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565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B8E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5F93EB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EE6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1CC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775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891D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EED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0B3E4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617FB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04869" w14:paraId="4CE0A22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FC01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AD8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AA8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C32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B60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F534F9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A20DBB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99A24D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983534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E1D724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AB4DD5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0F2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F5A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E122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AA8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4D847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04869" w14:paraId="5AD851B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82FC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E3D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ED2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6A7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C24CA3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A2C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0A722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1A8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86C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C421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DEF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0F527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B585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04869" w14:paraId="03FEE58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23CA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C05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C02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0CB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494374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4E4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738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C57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9F59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F99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18C4B4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8904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4CE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E35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DEB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F1514D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CB6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113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1E3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A090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9A1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38FE02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B92F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2A7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4B933B1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116F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C9F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0BD894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8CF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923C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CB9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E1EA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70F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036EF50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CED4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27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86EA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A49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DA3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B52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CF8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E5AE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2A6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7288C05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FE0A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AB5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471E23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729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60F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2821BC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BF5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635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BD1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4BC8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153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797AFBD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BB20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754B" w14:textId="77777777" w:rsidR="00C04869" w:rsidRDefault="00C0486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7BAA0B5" w14:textId="77777777" w:rsidR="00C04869" w:rsidRDefault="00C0486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FDDE" w14:textId="77777777" w:rsidR="00C04869" w:rsidRDefault="00C0486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1DBE" w14:textId="77777777" w:rsidR="00C04869" w:rsidRDefault="00C0486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DC4D1AD" w14:textId="77777777" w:rsidR="00C04869" w:rsidRDefault="00C0486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908C" w14:textId="77777777" w:rsidR="00C04869" w:rsidRDefault="00C0486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1543" w14:textId="77777777" w:rsidR="00C04869" w:rsidRDefault="00C0486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9358" w14:textId="77777777" w:rsidR="00C04869" w:rsidRDefault="00C0486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4EF1" w14:textId="77777777" w:rsidR="00C04869" w:rsidRPr="00F6236C" w:rsidRDefault="00C0486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4154" w14:textId="77777777" w:rsidR="00C04869" w:rsidRDefault="00C0486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6102F3E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8BFD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6DE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4702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D68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1BD7F0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6A7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1EAB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574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C10B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87B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D79EA5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09BB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229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355B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9B8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8D9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4BE98A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EF2D40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4BCBB1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762B4E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ECD0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AF9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3CDF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FFC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74FA455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6B1E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315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CA54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B08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0CC590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58B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F3503C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FDFA67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F8A7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D4D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2275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C12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04869" w14:paraId="7FA9123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DEF8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B66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CDA320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1660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46E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746DB3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ED7A" w14:textId="77777777" w:rsidR="00C04869" w:rsidRPr="00273EC0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3E01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A0A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FCEA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531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4BACB46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C469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A51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59DA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ADA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E8FA98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83A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0DBE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E49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B2B9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47D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4587C9F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E78D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EA0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1EA1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EBA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D06D4A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285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8BDD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480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C9A6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9EC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3F0C1D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0884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715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EC94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C3E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685627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382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6671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BAB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EB21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130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62521C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2819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1143" w14:textId="77777777" w:rsidR="00C04869" w:rsidRDefault="00C04869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09E0A7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2F06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C5D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EC54F4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200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1F03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87D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141B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10D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217DD97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E466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08B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A228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C98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A87F03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8CA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BE1C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1C4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9D0C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933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24EFB3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79C6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83D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7997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6F6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E0451D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021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3943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BF8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093F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6FE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44A02F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EC61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341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E4DEFB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88F6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2FC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495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9854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7C7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1F85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FFB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1E076B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8E01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C45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4E26CAF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8C39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316A" w14:textId="77777777" w:rsidR="00C04869" w:rsidRPr="00830247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66A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08E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956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6475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BB8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7C9CC0B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3A6D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294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042A10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6D0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217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DA7E652" w14:textId="77777777" w:rsidR="00C04869" w:rsidRPr="00830247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A1E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9A5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043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B12A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6EA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4BB4718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9089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94D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B101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565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D8045D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E53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003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357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380C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F1D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DB3A73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89F5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592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8B7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9EA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0B671D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303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D79E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AB3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C04F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9AA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25816A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21A7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BA2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1DFED2F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358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3F7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5DA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228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010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A370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F27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41A024AF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C089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26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C6AE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D30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D38C13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E0D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050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C4B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A540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835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191B43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1342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A1F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3F317C8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8A20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D3F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FC4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182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4AB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D03D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61A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37BA416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2B99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898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3240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B26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66B8AF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B0A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7E0B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316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37B8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73B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6735D3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C0AB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6AA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D00D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69D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20A9B1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C09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FE4E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B89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A8C3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EDA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B0C49B" w14:textId="77777777" w:rsidR="00C04869" w:rsidRPr="000D7AA7" w:rsidRDefault="00C0486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04869" w14:paraId="28E9854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6723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7BF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5D53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E66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72518E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DF5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A1EB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719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70B0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110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1A4456C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3B3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D8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0C160B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5093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208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F7477B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7D4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E5AF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6E4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400A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7EB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CB2B34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B6E9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EA9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F2C0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986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6335DE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F5C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2FEBC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D6E9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632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16C6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A5E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6E9C4FA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11D8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52A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FD8999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6C2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EBA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265525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AF7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3693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8BE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0958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221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5D31A1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04869" w14:paraId="28BD51E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7497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AF7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C772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180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47FFC6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3EE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FA35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8D2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2EEF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820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CCCC5A0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05B3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592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FEB1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AEC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04E160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E46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5545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37D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4197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109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424AD5E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4604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0C7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8180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F0A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25818C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4EA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FCEB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947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A16C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751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04869" w14:paraId="787B965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F39C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93F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7072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B4D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BFF2D0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B46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5A44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C40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653D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923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04869" w14:paraId="0EF1F30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1DDC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58D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FFE0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05D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4B2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8C759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6066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FF8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82AF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469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E4818F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9F9763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0C37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99A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AFA7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698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C51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14348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420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6FA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EA00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F2C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2F1313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62013A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5CD9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B92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586A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DF8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8E1419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FCA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F2280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3F1B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A8E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90CF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439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BB00F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04869" w14:paraId="0D0FDCD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4F52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E75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B352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2BE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4B511F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EA6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CF42C5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F028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ED3F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6501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860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B2340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83D1A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04869" w14:paraId="6A19E18F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519C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A80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3D5B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AEF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1C80A9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A93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54B11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151E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129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EE79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5EE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54115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B459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04869" w14:paraId="54E3EAC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2933" w14:textId="77777777" w:rsidR="00C04869" w:rsidRDefault="00C04869" w:rsidP="00C0486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8C3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7857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661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EFD5AF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C08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656B0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30AE" w14:textId="77777777" w:rsidR="00C04869" w:rsidRPr="00514DA4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591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343F" w14:textId="77777777" w:rsidR="00C04869" w:rsidRPr="00F6236C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48E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CB9A1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6B1CC00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4A101601" w14:textId="77777777" w:rsidR="00C04869" w:rsidRDefault="00C04869" w:rsidP="00C022B2">
      <w:pPr>
        <w:pStyle w:val="Heading1"/>
        <w:spacing w:line="276" w:lineRule="auto"/>
      </w:pPr>
      <w:r>
        <w:lastRenderedPageBreak/>
        <w:t>LINIA 328</w:t>
      </w:r>
    </w:p>
    <w:p w14:paraId="6628FD14" w14:textId="77777777" w:rsidR="00C04869" w:rsidRDefault="00C04869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04869" w14:paraId="3C96A7A4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C480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535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1F94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249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9578F8C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F2AD90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69D3F1D3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0C2A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58EF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B312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458EC02F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B4A7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1B86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7599EBB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0EC0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C33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5C10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C368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71F2E5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BD5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5E23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5303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5BF4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6C84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40FF3F0A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2E71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5FD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B80A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432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AE3222F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380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A8F49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A6A9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738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6BC9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003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12BA90E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277F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E3D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8B7E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3931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150CD2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9F3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7814F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179B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60E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AF0C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487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4E1199C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5E7C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84DA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72F375CF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8582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70B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6C1A07E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068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7DEC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C3D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DC4F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B98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199B433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6AEA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58C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48+500</w:t>
            </w:r>
          </w:p>
          <w:p w14:paraId="1748352A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5D8E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ED7F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03F7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0AF9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D00B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0AD1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BF13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0A0BD87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BD57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B86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014A1753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89F2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C4A3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4EF15746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0783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FE1C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69F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E574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651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793FEFE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FE6F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8F37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EEDF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BC3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0645CC8B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A612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D583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B552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BD24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EA5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385E53DE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5FE4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61C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FE3C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0475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6AB1F35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2D97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CEE3A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69CB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485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2944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F29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7AC82F0C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3588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59A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4A4E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83D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FD32326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6AC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405F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46B0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C766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5865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F05C0FB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AC9300F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4575E1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04869" w14:paraId="6FF5296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D84B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95A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055C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6966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77C32C4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525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6B82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31E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E599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FC65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327D720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118D41E1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251074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04869" w14:paraId="41AE8A3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1B08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D30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8F10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1D86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66C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F7D3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57C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7BEE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13C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244FB918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7C895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04869" w14:paraId="0238965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395C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75DC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40EE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B34A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06F0D01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A126" w14:textId="77777777" w:rsidR="00C04869" w:rsidRPr="002A60A1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1B13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93C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E887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60B5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2A11B52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06CBF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04869" w14:paraId="2DA5C45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F906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3E7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1931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755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23BA2D5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8944" w14:textId="77777777" w:rsidR="00C04869" w:rsidRPr="002A60A1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BEE8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B5E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4C48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544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531BE86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70AFE73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456E50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04869" w14:paraId="44B6C01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DA55" w14:textId="77777777" w:rsidR="00C04869" w:rsidRDefault="00C04869" w:rsidP="00C0486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D1B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FD00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A038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0CC7F88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34AA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1056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7E0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6A4B" w14:textId="77777777" w:rsidR="00C04869" w:rsidRPr="00FA2F2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AF5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76E96C40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73EAD6AC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3A7568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00F27672" w14:textId="77777777" w:rsidR="00C04869" w:rsidRDefault="00C04869" w:rsidP="00D80858">
      <w:pPr>
        <w:pStyle w:val="Heading1"/>
        <w:spacing w:line="276" w:lineRule="auto"/>
      </w:pPr>
    </w:p>
    <w:p w14:paraId="70B6A04B" w14:textId="77777777" w:rsidR="00C04869" w:rsidRDefault="00C04869" w:rsidP="00D80858">
      <w:pPr>
        <w:pStyle w:val="Heading1"/>
        <w:spacing w:line="276" w:lineRule="auto"/>
      </w:pPr>
      <w:r>
        <w:t>LINIA 330</w:t>
      </w:r>
    </w:p>
    <w:p w14:paraId="293055E2" w14:textId="77777777" w:rsidR="00C04869" w:rsidRDefault="00C04869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04869" w14:paraId="10D5D36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8F0D" w14:textId="77777777" w:rsidR="00C04869" w:rsidRDefault="00C04869" w:rsidP="00C0486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B84B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F587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258B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75615BF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087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8AB36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EE54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CEA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AB98" w14:textId="77777777" w:rsidR="00C04869" w:rsidRPr="001C04D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E3E0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7D82A8D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0341" w14:textId="77777777" w:rsidR="00C04869" w:rsidRDefault="00C04869" w:rsidP="00C0486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DEB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969A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6B69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D0F705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813D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4BCD8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F7F4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0B8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1E1A" w14:textId="77777777" w:rsidR="00C04869" w:rsidRPr="001C04D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AB47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689F0ED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4F72" w14:textId="77777777" w:rsidR="00C04869" w:rsidRDefault="00C04869" w:rsidP="00C0486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8E53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CBB0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E7F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2ED2D8EF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249C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5E621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0783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DE31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E115" w14:textId="77777777" w:rsidR="00C04869" w:rsidRPr="001C04D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AFF4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64D2887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0B5A" w14:textId="77777777" w:rsidR="00C04869" w:rsidRDefault="00C04869" w:rsidP="00C0486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581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44D9F60B" w14:textId="77777777" w:rsidR="00C04869" w:rsidRDefault="00C04869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EAB8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962C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DD3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6365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0BA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1083" w14:textId="77777777" w:rsidR="00C04869" w:rsidRPr="001C04D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3B5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4B7861F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0DBF" w14:textId="77777777" w:rsidR="00C04869" w:rsidRDefault="00C04869" w:rsidP="00C0486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4927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00453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40E6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AE9D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23BAAEEE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9788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2329A6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BF10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A904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0759" w14:textId="77777777" w:rsidR="00C04869" w:rsidRPr="001C04D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B5C6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7E91D43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3671" w14:textId="77777777" w:rsidR="00C04869" w:rsidRDefault="00C04869" w:rsidP="00C0486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749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12D5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5BE2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64D6B328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FF5E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8879F5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B0C6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9709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1EE5" w14:textId="77777777" w:rsidR="00C04869" w:rsidRPr="001C04D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FCF4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2529A1E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F976" w14:textId="77777777" w:rsidR="00C04869" w:rsidRDefault="00C04869" w:rsidP="00C0486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E8E0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61E7BE60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6363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7FC4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61E2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1994" w14:textId="77777777" w:rsidR="00C04869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33FC" w14:textId="77777777" w:rsidR="00C04869" w:rsidRDefault="00C0486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0FA2" w14:textId="77777777" w:rsidR="00C04869" w:rsidRPr="001C04D5" w:rsidRDefault="00C0486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7F75" w14:textId="77777777" w:rsidR="00C04869" w:rsidRDefault="00C0486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934815E" w14:textId="77777777" w:rsidR="00C04869" w:rsidRDefault="00C04869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250F19D8" w14:textId="77777777" w:rsidR="00C04869" w:rsidRDefault="00C04869" w:rsidP="008C333F">
      <w:pPr>
        <w:pStyle w:val="Heading1"/>
        <w:spacing w:line="360" w:lineRule="auto"/>
      </w:pPr>
      <w:r>
        <w:lastRenderedPageBreak/>
        <w:t>LINIA 335</w:t>
      </w:r>
    </w:p>
    <w:p w14:paraId="4F5F3F25" w14:textId="77777777" w:rsidR="00C04869" w:rsidRDefault="00C04869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04869" w14:paraId="26FF4751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59D1" w14:textId="77777777" w:rsidR="00C04869" w:rsidRDefault="00C04869" w:rsidP="00C0486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659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3FD2" w14:textId="77777777" w:rsidR="00C04869" w:rsidRPr="009050E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347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25D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1AAAE7C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98A3B6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6352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066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4714" w14:textId="77777777" w:rsidR="00C04869" w:rsidRPr="009050E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A3C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D2F1F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9AAD8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C04869" w14:paraId="15F3912F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C844" w14:textId="77777777" w:rsidR="00C04869" w:rsidRDefault="00C04869" w:rsidP="00C0486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AA6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109EFE4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44EE" w14:textId="77777777" w:rsidR="00C04869" w:rsidRPr="009050E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2A3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51524BF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D6E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96FB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173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7DE1" w14:textId="77777777" w:rsidR="00C04869" w:rsidRPr="009050E5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FAB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C1562DC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1B7C7483" w14:textId="77777777" w:rsidR="00C04869" w:rsidRDefault="00C04869" w:rsidP="00274DBB">
      <w:pPr>
        <w:pStyle w:val="Heading1"/>
        <w:spacing w:line="360" w:lineRule="auto"/>
      </w:pPr>
      <w:r>
        <w:t>LINIA 400</w:t>
      </w:r>
    </w:p>
    <w:p w14:paraId="108E7672" w14:textId="77777777" w:rsidR="00C04869" w:rsidRDefault="00C04869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4" w:name="_Hlk210635328"/>
      <w:r>
        <w:t>EPISCOPIA BIHOR - HALMEU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04869" w14:paraId="70808F7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B760" w14:textId="77777777" w:rsidR="00C04869" w:rsidRDefault="00C04869" w:rsidP="00C0486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AE0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E9D7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8AA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6005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2A19658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B57B67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D531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9556" w14:textId="77777777" w:rsidR="00C04869" w:rsidRDefault="00C0486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EA99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A7B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2801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94BE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C04869" w14:paraId="3BFCBE53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9FD3" w14:textId="77777777" w:rsidR="00C04869" w:rsidRDefault="00C04869" w:rsidP="00C0486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222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8E28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79C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368CF08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37F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FA04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571F" w14:textId="77777777" w:rsidR="00C04869" w:rsidRDefault="00C0486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4124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C5B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C04869" w14:paraId="3D6B35F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47E6" w14:textId="77777777" w:rsidR="00C04869" w:rsidRDefault="00C04869" w:rsidP="00C0486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22E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351D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65AA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7827F33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514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2785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EB49" w14:textId="77777777" w:rsidR="00C04869" w:rsidRDefault="00C0486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44C8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90D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3BA9EC4B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FE80" w14:textId="77777777" w:rsidR="00C04869" w:rsidRDefault="00C04869" w:rsidP="00C0486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501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4E4D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CDA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17B3EFF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9E3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6266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A25F" w14:textId="77777777" w:rsidR="00C04869" w:rsidRDefault="00C0486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DCA5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806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61B37664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DAD809" w14:textId="77777777" w:rsidR="00C04869" w:rsidRDefault="00C04869" w:rsidP="00C0486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7C20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D3EE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43E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12D7D03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117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FE9C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9497" w14:textId="77777777" w:rsidR="00C04869" w:rsidRDefault="00C0486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50AE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E54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1E9BAD8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B5BE" w14:textId="77777777" w:rsidR="00C04869" w:rsidRDefault="00C04869" w:rsidP="00C0486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049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7157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ECB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55175D8D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D1D8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53AF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6978" w14:textId="77777777" w:rsidR="00C04869" w:rsidRDefault="00C0486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F509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4F4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48590C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558D08E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C04869" w14:paraId="3F7581A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20E8" w14:textId="77777777" w:rsidR="00C04869" w:rsidRDefault="00C04869" w:rsidP="00C0486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50B3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DCDD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CB4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1C3C" w14:textId="77777777" w:rsidR="00C04869" w:rsidRDefault="00C04869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2946F64D" w14:textId="77777777" w:rsidR="00C04869" w:rsidRDefault="00C04869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ACE9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1E50" w14:textId="77777777" w:rsidR="00C04869" w:rsidRDefault="00C0486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E1B0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1C17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43657E6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178B" w14:textId="77777777" w:rsidR="00C04869" w:rsidRDefault="00C04869" w:rsidP="00C0486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F45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1E20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8E03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67B1E181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F89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5B6193D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A665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58FF" w14:textId="77777777" w:rsidR="00C04869" w:rsidRDefault="00C0486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DC1E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4E8E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04227D4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B63E" w14:textId="77777777" w:rsidR="00C04869" w:rsidRDefault="00C04869" w:rsidP="00C0486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424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2A05DB9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E714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BF1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E357A25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BE7A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0A6B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51EA" w14:textId="77777777" w:rsidR="00C04869" w:rsidRDefault="00C0486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2378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ABE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6699AF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63A371EC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06AC" w14:textId="77777777" w:rsidR="00C04869" w:rsidRDefault="00C04869" w:rsidP="00C0486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C914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E0E0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DEB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1152D0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41A1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A065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138A" w14:textId="77777777" w:rsidR="00C04869" w:rsidRDefault="00C0486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6E99" w14:textId="77777777" w:rsidR="00C04869" w:rsidRPr="00F344E1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B8C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0565D74" w14:textId="77777777" w:rsidR="00C04869" w:rsidRDefault="00C04869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6E574EC3" w14:textId="77777777" w:rsidR="00C04869" w:rsidRDefault="00C04869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26759138" w14:textId="77777777" w:rsidR="00C04869" w:rsidRDefault="00C04869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04869" w14:paraId="690476B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C6EC" w14:textId="77777777" w:rsidR="00C04869" w:rsidRDefault="00C04869" w:rsidP="00C0486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FA5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B4B2" w14:textId="77777777" w:rsidR="00C04869" w:rsidRPr="00BB2EA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E96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54D0A7B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B4C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FC13" w14:textId="77777777" w:rsidR="00C04869" w:rsidRPr="00BB2EA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26EB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B9D2" w14:textId="77777777" w:rsidR="00C04869" w:rsidRPr="00BB2EA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8CD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4F44D4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4310727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C04869" w14:paraId="4458421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B78D" w14:textId="77777777" w:rsidR="00C04869" w:rsidRDefault="00C04869" w:rsidP="00C0486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9156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667C" w14:textId="77777777" w:rsidR="00C04869" w:rsidRPr="00BB2EA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7F8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7D9D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AC48" w14:textId="77777777" w:rsidR="00C04869" w:rsidRPr="00BB2EA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FB22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0AF1" w14:textId="77777777" w:rsidR="00C04869" w:rsidRPr="00BB2EA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6CE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95EFD2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E1D5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C04869" w14:paraId="47CA1D9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0C29" w14:textId="77777777" w:rsidR="00C04869" w:rsidRDefault="00C04869" w:rsidP="00C0486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282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6744" w14:textId="77777777" w:rsidR="00C04869" w:rsidRPr="00BB2EA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6249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6867" w14:textId="77777777" w:rsidR="00C04869" w:rsidRDefault="00C04869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3B00281C" w14:textId="77777777" w:rsidR="00C04869" w:rsidRDefault="00C04869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9B35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FC59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AFBC" w14:textId="77777777" w:rsidR="00C04869" w:rsidRPr="00BB2EA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8B20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1868E2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46CD" w14:textId="77777777" w:rsidR="00C04869" w:rsidRDefault="00C04869" w:rsidP="00C0486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FB5E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1746" w14:textId="77777777" w:rsidR="00C04869" w:rsidRPr="00BB2EA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8EE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41690FC8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39A7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BF3D" w14:textId="77777777" w:rsidR="00C04869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85DC" w14:textId="77777777" w:rsidR="00C04869" w:rsidRDefault="00C048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4F1E" w14:textId="77777777" w:rsidR="00C04869" w:rsidRPr="00BB2EA6" w:rsidRDefault="00C0486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1806" w14:textId="77777777" w:rsidR="00C04869" w:rsidRDefault="00C048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072356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290DAFFA" w14:textId="77777777" w:rsidR="00C04869" w:rsidRDefault="00C04869" w:rsidP="00F0370D">
      <w:pPr>
        <w:pStyle w:val="Heading1"/>
        <w:spacing w:line="360" w:lineRule="auto"/>
      </w:pPr>
      <w:r>
        <w:t>LINIA 800</w:t>
      </w:r>
    </w:p>
    <w:p w14:paraId="0D24D487" w14:textId="77777777" w:rsidR="00C04869" w:rsidRDefault="00C0486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04869" w14:paraId="1D6E759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9F630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83A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6CF1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13A23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E0095D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3F48D" w14:textId="77777777" w:rsidR="00C04869" w:rsidRDefault="00C0486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98ECD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368D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17E3C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4BAC8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B40430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19053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A86AA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CD84F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34384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C1D940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2BDD" w14:textId="77777777" w:rsidR="00C04869" w:rsidRDefault="00C0486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79F4B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CA34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7EB16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25554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4F0105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8E8CD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7CA6E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D9C27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54DE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00942D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15FC8" w14:textId="77777777" w:rsidR="00C04869" w:rsidRDefault="00C0486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468E7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9395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89245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0439A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5E18F3" w14:textId="77777777" w:rsidR="00C04869" w:rsidRDefault="00C0486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04869" w:rsidRPr="00A8307A" w14:paraId="1594187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FF9A7" w14:textId="77777777" w:rsidR="00C04869" w:rsidRPr="00A75A00" w:rsidRDefault="00C04869" w:rsidP="00C04869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954E8" w14:textId="77777777" w:rsidR="00C04869" w:rsidRPr="00A8307A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B2EEE" w14:textId="77777777" w:rsidR="00C04869" w:rsidRPr="00A8307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45AF8" w14:textId="77777777" w:rsidR="00C04869" w:rsidRPr="00A8307A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2B555" w14:textId="77777777" w:rsidR="00C04869" w:rsidRDefault="00C0486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236488" w14:textId="77777777" w:rsidR="00C04869" w:rsidRDefault="00C0486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CD48967" w14:textId="77777777" w:rsidR="00C04869" w:rsidRDefault="00C0486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A7FFA6" w14:textId="77777777" w:rsidR="00C04869" w:rsidRDefault="00C0486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744DD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9D003" w14:textId="77777777" w:rsidR="00C04869" w:rsidRPr="00A8307A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DFB5A" w14:textId="77777777" w:rsidR="00C04869" w:rsidRPr="00A8307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73B3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638938" w14:textId="77777777" w:rsidR="00C04869" w:rsidRPr="00A8307A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04869" w14:paraId="3B58EE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4F04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38BA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FD2D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9DBD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2640ED6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03E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36949ECB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9E78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61CB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A0DA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D1EA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EEB10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4A30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FA04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387A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9608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9875" w14:textId="77777777" w:rsidR="00C04869" w:rsidRDefault="00C04869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419B8A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F192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523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02A2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0E50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0854F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ED97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84B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FF34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3380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858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3F39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238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F5BD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2063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C47AB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6381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4B9E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BAB3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37C0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889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8392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22A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163C07E3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5C6B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3D40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F1626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5752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D5C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3033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E680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8B66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AC29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6E26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65B1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38DB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85DF49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D3B011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04869" w14:paraId="6BB204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065C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DB3B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17D0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54F1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606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3BA0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24C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6386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C9DE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D640B6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D51A6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04869" w14:paraId="49ADAB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C41F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ACCE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48FC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9FA0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79D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25B7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9F5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BFD8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A93F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2B9F64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8EA070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04869" w14:paraId="5D8084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AE08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351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4299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AFBE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BC6E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887A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72DB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20C9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A813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BC877D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6B527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04869" w14:paraId="471A50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C670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7913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A531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3A17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76C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EB44B7E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F824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4EF9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94C0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71FA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04869" w14:paraId="5925C7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844F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B65F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9E2350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1134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D28D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632F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D492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BE5B" w14:textId="77777777" w:rsidR="00C04869" w:rsidRDefault="00C0486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A367051" w14:textId="77777777" w:rsidR="00C04869" w:rsidRDefault="00C0486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A34D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8C94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14:paraId="766B2F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12F7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3B23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8A67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5F58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ABC8936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B91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13A7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A9EA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C222AF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C923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F10C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14:paraId="0C74A2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E451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A70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B851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C515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D377F4F" w14:textId="77777777" w:rsidR="00C04869" w:rsidRPr="008B251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DAE3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A8DA3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EF62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4B0F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4ABA" w14:textId="77777777" w:rsidR="00C04869" w:rsidRPr="008D08DE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97F7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04869" w14:paraId="5F3AEC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1058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E352" w14:textId="77777777" w:rsidR="00C04869" w:rsidRDefault="00C0486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BB98" w14:textId="77777777" w:rsidR="00C04869" w:rsidRPr="001161EA" w:rsidRDefault="00C0486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AB55" w14:textId="77777777" w:rsidR="00C04869" w:rsidRDefault="00C04869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283B21F" w14:textId="77777777" w:rsidR="00C04869" w:rsidRDefault="00C04869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2BBA" w14:textId="77777777" w:rsidR="00C04869" w:rsidRDefault="00C0486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B7B3797" w14:textId="77777777" w:rsidR="00C04869" w:rsidRDefault="00C0486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7E77" w14:textId="77777777" w:rsidR="00C04869" w:rsidRPr="001161EA" w:rsidRDefault="00C0486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5BAB" w14:textId="77777777" w:rsidR="00C04869" w:rsidRDefault="00C0486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910F" w14:textId="77777777" w:rsidR="00C04869" w:rsidRPr="008D08DE" w:rsidRDefault="00C0486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94AF" w14:textId="77777777" w:rsidR="00C04869" w:rsidRDefault="00C0486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04869" w14:paraId="23AE3C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0B5B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84D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08FD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9B31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4467301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BCC9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598A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D9E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336E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EBDC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C7F96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66ED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8C3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9045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82EF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DDB276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3614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6B759B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9B11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BA42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6313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955C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ADD2DF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04869" w14:paraId="3042C5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C529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8073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8B5A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D1C9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8DF00E9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ABE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C523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B21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2F84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AAE7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9327C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04869" w14:paraId="4ED678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00E1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6897" w14:textId="77777777" w:rsidR="00C04869" w:rsidRDefault="00C0486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532E" w14:textId="77777777" w:rsidR="00C04869" w:rsidRPr="001161EA" w:rsidRDefault="00C0486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DBF6" w14:textId="77777777" w:rsidR="00C04869" w:rsidRDefault="00C04869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3473" w14:textId="77777777" w:rsidR="00C04869" w:rsidRDefault="00C0486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EF94" w14:textId="77777777" w:rsidR="00C04869" w:rsidRPr="001161EA" w:rsidRDefault="00C0486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C565" w14:textId="77777777" w:rsidR="00C04869" w:rsidRDefault="00C0486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C294" w14:textId="77777777" w:rsidR="00C04869" w:rsidRDefault="00C0486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9097" w14:textId="77777777" w:rsidR="00C04869" w:rsidRDefault="00C0486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1BC0CF1E" w14:textId="77777777" w:rsidR="00C04869" w:rsidRDefault="00C0486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C04869" w14:paraId="0ED9C1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842F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BD0B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0ACA" w14:textId="77777777" w:rsidR="00C04869" w:rsidRPr="001161EA" w:rsidRDefault="00C0486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BF46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A99BCBF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967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09B647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4691DA3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E735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B2CD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0E15" w14:textId="77777777" w:rsidR="00C04869" w:rsidRPr="001161EA" w:rsidRDefault="00C0486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0A88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04869" w14:paraId="4DDCDD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9C0E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A95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49CB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CCC2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D8E0A69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5979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F9F7690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39432A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F1D0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7FD2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6B2A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F5DC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22069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A247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5190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DE01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73ED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16F2157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E31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E28F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6A8F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A4ED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DBB0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7C9C45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3D8C8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04869" w14:paraId="0672AE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870C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90FA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BAD0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77EF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042D268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BDAA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1374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03CF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FEA7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406F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25928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E11C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F24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22A7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40BA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028F42B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CBDE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F0F8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3476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4897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ABC3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FB4C4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C167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619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8BAB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EB79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CBF5E50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2FB4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E3FC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FAF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777A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6CAC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1F8440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562D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C32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A1F6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1855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0615708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CC29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1D49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2B9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66C4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483D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663562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11EA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F9C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055C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9D18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DAB9987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B2DBAF8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774A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1864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8B3F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BE55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C9E6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0DE0BA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9D28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C93F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34D4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72AC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757F92A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A17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3615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88CA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79F6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9E46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5E96FB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ED2F3D3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04869" w14:paraId="63E7E0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BE57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B179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4CB2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1085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9F93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AF59B6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F74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787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E8E3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11C6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63B372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C04869" w14:paraId="2695E1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1391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734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16DA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7B8A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EE34EDF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B6E0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7E7F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C72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8FEBDB0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14AD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27E8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04869" w14:paraId="7A48F8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326B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201E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F24A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0774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005CFAB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CDDB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72126A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D394DC4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2934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70EE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276B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D5E4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155123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6863A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0E84918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04869" w14:paraId="2AC863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9932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0C0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1B7F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9E65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995890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7E4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E44E33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BD4A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93A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4A5B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52FC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EF6C5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18D8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F5DA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8ECC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29CF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EDD438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695F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C1E3343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4B55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EC59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DE76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1D52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7E42F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E381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9DD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E9A4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1CAE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6832D4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ACE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0601B7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20AA6AE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DA9441E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1A703BF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8FDB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7363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8AF6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CBB9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A8DCD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C42A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7D24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878D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EBEA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65329F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C39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F838326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15FC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1B7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A9E7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DE8F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56F180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0893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A04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C7F0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125C" w14:textId="77777777" w:rsidR="00C04869" w:rsidRDefault="00C0486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1D3AE6" w14:textId="77777777" w:rsidR="00C04869" w:rsidRDefault="00C0486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5D7A" w14:textId="77777777" w:rsidR="00C04869" w:rsidRPr="00F565BC" w:rsidRDefault="00C0486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133D59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7AD0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548D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A101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7FE7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C04869" w14:paraId="7D6D80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22C5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94EB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BB6E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76C7" w14:textId="77777777" w:rsidR="00C04869" w:rsidRDefault="00C0486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BA8809" w14:textId="77777777" w:rsidR="00C04869" w:rsidRDefault="00C0486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8FA6" w14:textId="77777777" w:rsidR="00C04869" w:rsidRDefault="00C0486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F086A2" w14:textId="77777777" w:rsidR="00C04869" w:rsidRDefault="00C0486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B895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3420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7D2D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011D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C04869" w14:paraId="301693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81AB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715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BF97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EB67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E9CFD3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7970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FDA8D6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E9D7" w14:textId="77777777" w:rsidR="00C04869" w:rsidRPr="001161EA" w:rsidRDefault="00C0486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BD9D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0814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AB26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B70C05F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F90FF1C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897C616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1972FEE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04869" w14:paraId="69FA47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7D1C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82CD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AE0B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9EFB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05EBDC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2752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8F4ACF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D35AEC2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0DDD" w14:textId="77777777" w:rsidR="00C04869" w:rsidRPr="001161EA" w:rsidRDefault="00C0486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926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5F52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A7D3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373E18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5DC89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04869" w14:paraId="256B2F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950B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A28E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2071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5676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29A450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7AC9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5640" w14:textId="77777777" w:rsidR="00C04869" w:rsidRDefault="00C0486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97F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9EFE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30B9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ACFD064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17A8C75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C04869" w14:paraId="26655C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A182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BDD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8AC4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5ABE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59072F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7FF2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BA5A1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9213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B07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2BE7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2DFD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389FA0E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ADF4C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04869" w14:paraId="2AF343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BD9F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435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64DA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EFE3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0BB87F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C29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1830E9F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B597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34CD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793C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C7B1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C7DA36B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04869" w14:paraId="140CDC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E57A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4E4B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45F9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3A2B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A218638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3270342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F0FD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A8DF70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58BB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E1D0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C746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92B0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DB1DA2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04869" w14:paraId="120068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24D9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6F26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E83B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210F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8101F94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5685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F96A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5430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98DF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57EA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058A3B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99F1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87E4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31C3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CA19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0DD0D21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8222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860F58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7743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2C7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C27F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34A3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202106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2D91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DD07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4F13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7DB9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E82D24F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121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E946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E6C3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B9DB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D981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04869" w14:paraId="38643A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FD05" w14:textId="77777777" w:rsidR="00C04869" w:rsidRDefault="00C04869" w:rsidP="00C0486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7AF1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2606" w14:textId="77777777" w:rsidR="00C04869" w:rsidRPr="001161EA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900A" w14:textId="77777777" w:rsidR="00C04869" w:rsidRDefault="00C0486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C400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EAD9" w14:textId="77777777" w:rsidR="00C04869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5F2C" w14:textId="77777777" w:rsidR="00C04869" w:rsidRDefault="00C0486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FABE" w14:textId="77777777" w:rsidR="00C04869" w:rsidRPr="008D08DE" w:rsidRDefault="00C0486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2A1B" w14:textId="77777777" w:rsidR="00C04869" w:rsidRDefault="00C0486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8349BBD" w14:textId="77777777" w:rsidR="00C04869" w:rsidRDefault="00C04869">
      <w:pPr>
        <w:spacing w:before="40" w:after="40" w:line="192" w:lineRule="auto"/>
        <w:ind w:right="57"/>
        <w:rPr>
          <w:sz w:val="20"/>
          <w:lang w:val="ro-RO"/>
        </w:rPr>
      </w:pPr>
    </w:p>
    <w:p w14:paraId="3552853D" w14:textId="77777777" w:rsidR="00C04869" w:rsidRDefault="00C048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1E3EE4" w14:textId="77777777" w:rsidR="00FB4DFD" w:rsidRDefault="00FB4DF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7F7B09" w14:textId="77777777" w:rsidR="00FB4DFD" w:rsidRDefault="00FB4DF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ED419C2" w14:textId="77777777" w:rsidR="00FB4DFD" w:rsidRDefault="00FB4DF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31EEB7" w14:textId="77777777" w:rsidR="00FB4DFD" w:rsidRDefault="00FB4DF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8E7C3F9" w14:textId="77777777" w:rsidR="00FB4DFD" w:rsidRDefault="00FB4DF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576A707" w14:textId="77777777" w:rsidR="00FB4DFD" w:rsidRDefault="00FB4DF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F71E3B9" w14:textId="77777777" w:rsidR="00FB4DFD" w:rsidRDefault="00FB4DF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57B539" w14:textId="77777777" w:rsidR="00FB4DFD" w:rsidRDefault="00FB4DF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B880F4" w14:textId="77777777" w:rsidR="00FB4DFD" w:rsidRDefault="00FB4DF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D89426" w14:textId="77777777" w:rsidR="00FB4DFD" w:rsidRPr="00C21F42" w:rsidRDefault="00FB4DF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CE5166" w14:textId="77777777" w:rsidR="00C04869" w:rsidRPr="00C21F42" w:rsidRDefault="00C048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B158089" w14:textId="77777777" w:rsidR="00C04869" w:rsidRPr="00C21F42" w:rsidRDefault="00C048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2F0D060" w14:textId="77777777" w:rsidR="00C04869" w:rsidRPr="00C21F42" w:rsidRDefault="00C0486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B76CD17" w14:textId="77777777" w:rsidR="00C04869" w:rsidRDefault="00C0486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7A6B982" w14:textId="77777777" w:rsidR="00C04869" w:rsidRPr="00C21F42" w:rsidRDefault="00C0486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2277503" w14:textId="77777777" w:rsidR="00C04869" w:rsidRPr="00C21F42" w:rsidRDefault="00C0486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EC0C430" w14:textId="77777777" w:rsidR="00C04869" w:rsidRPr="00C21F42" w:rsidRDefault="00C0486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43345F2" w14:textId="77777777" w:rsidR="00C04869" w:rsidRPr="00C21F42" w:rsidRDefault="00C0486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685373" w:rsidRDefault="00FB37F1" w:rsidP="00685373"/>
    <w:sectPr w:rsidR="00FB37F1" w:rsidRPr="00685373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F2F9" w14:textId="77777777" w:rsidR="009148AB" w:rsidRDefault="009148AB">
      <w:r>
        <w:separator/>
      </w:r>
    </w:p>
  </w:endnote>
  <w:endnote w:type="continuationSeparator" w:id="0">
    <w:p w14:paraId="2D5637EF" w14:textId="77777777" w:rsidR="009148AB" w:rsidRDefault="0091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4128" w14:textId="77777777" w:rsidR="009148AB" w:rsidRDefault="009148AB">
      <w:r>
        <w:separator/>
      </w:r>
    </w:p>
  </w:footnote>
  <w:footnote w:type="continuationSeparator" w:id="0">
    <w:p w14:paraId="06ABFDF2" w14:textId="77777777" w:rsidR="009148AB" w:rsidRDefault="0091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0C50951B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6D2D69">
      <w:rPr>
        <w:b/>
        <w:bCs/>
        <w:i/>
        <w:iCs/>
        <w:sz w:val="22"/>
      </w:rPr>
      <w:t>decada 1-10 iulie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40F56062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D2D69">
      <w:rPr>
        <w:b/>
        <w:bCs/>
        <w:i/>
        <w:iCs/>
        <w:sz w:val="22"/>
      </w:rPr>
      <w:t>decada 1-10 iulie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3570912E"/>
    <w:lvl w:ilvl="0" w:tplc="9EE89BB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AU8vZBnWREiExpHUqKgdmC5Wulc3pGusSv6wQI+gVOXx3u6A0YtECcSDS/Ht5imCpJyZe8FIrvRfSW1913MmQ==" w:salt="3UhlPywL4VPJn5NO0Vp9x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162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740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BA0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07AB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2AB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18A0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367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5A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15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1D51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CCB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3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4F0C"/>
    <w:rsid w:val="006A521B"/>
    <w:rsid w:val="006A6035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D69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D23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22FA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A8D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8AB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14D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D3F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1E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43C0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36A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3E9B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420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4E3A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2049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1E82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BF7F9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869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0EFB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7DD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101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CF3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0E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59CB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138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4C03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4DFD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AD5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15506</Words>
  <Characters>88386</Characters>
  <Application>Microsoft Office Word</Application>
  <DocSecurity>0</DocSecurity>
  <Lines>736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2026-06-23T06:23:00Z</dcterms:created>
  <dcterms:modified xsi:type="dcterms:W3CDTF">2026-06-23T08:00:00Z</dcterms:modified>
</cp:coreProperties>
</file>